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9B014F" w14:paraId="5F9D838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E508671" w14:textId="0C49D2D9" w:rsidR="00FE57F6" w:rsidRPr="009B014F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524296BC" w14:textId="1D4EFBB1" w:rsidR="00FE57F6" w:rsidRPr="009B014F" w:rsidRDefault="00D31BD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B014F">
              <w:rPr>
                <w:b/>
              </w:rPr>
              <w:t xml:space="preserve">Revisión </w:t>
            </w:r>
            <w:r w:rsidR="00E739E2">
              <w:rPr>
                <w:b/>
              </w:rPr>
              <w:t>3</w:t>
            </w:r>
            <w:r w:rsidRPr="009B014F">
              <w:rPr>
                <w:b/>
              </w:rPr>
              <w:t xml:space="preserve"> </w:t>
            </w:r>
            <w:r w:rsidR="004D045F" w:rsidRPr="009B014F">
              <w:rPr>
                <w:b/>
              </w:rPr>
              <w:t>a</w:t>
            </w:r>
            <w:r w:rsidRPr="009B014F">
              <w:rPr>
                <w:b/>
              </w:rPr>
              <w:t>l</w:t>
            </w:r>
            <w:r w:rsidRPr="009B014F">
              <w:rPr>
                <w:b/>
              </w:rPr>
              <w:br/>
            </w:r>
            <w:r w:rsidR="00FE57F6" w:rsidRPr="009B014F">
              <w:rPr>
                <w:b/>
              </w:rPr>
              <w:t>Document</w:t>
            </w:r>
            <w:r w:rsidR="00F24B71" w:rsidRPr="009B014F">
              <w:rPr>
                <w:b/>
              </w:rPr>
              <w:t>o</w:t>
            </w:r>
            <w:r w:rsidR="00FE57F6" w:rsidRPr="009B014F">
              <w:rPr>
                <w:b/>
              </w:rPr>
              <w:t xml:space="preserve"> C23</w:t>
            </w:r>
            <w:r w:rsidR="007B242D" w:rsidRPr="009B014F">
              <w:rPr>
                <w:b/>
              </w:rPr>
              <w:t>-ADD</w:t>
            </w:r>
            <w:r w:rsidR="00FE57F6" w:rsidRPr="009B014F">
              <w:rPr>
                <w:b/>
              </w:rPr>
              <w:t>/</w:t>
            </w:r>
            <w:r w:rsidR="00BA4844" w:rsidRPr="009B014F">
              <w:rPr>
                <w:b/>
              </w:rPr>
              <w:t>1</w:t>
            </w:r>
            <w:r w:rsidR="00FE57F6" w:rsidRPr="009B014F">
              <w:rPr>
                <w:b/>
              </w:rPr>
              <w:t>-</w:t>
            </w:r>
            <w:r w:rsidR="00F24B71" w:rsidRPr="009B014F">
              <w:rPr>
                <w:b/>
              </w:rPr>
              <w:t>S</w:t>
            </w:r>
          </w:p>
        </w:tc>
      </w:tr>
      <w:tr w:rsidR="00FE57F6" w:rsidRPr="009B014F" w14:paraId="35F2A6AA" w14:textId="77777777" w:rsidTr="00C538FC">
        <w:trPr>
          <w:cantSplit/>
        </w:trPr>
        <w:tc>
          <w:tcPr>
            <w:tcW w:w="3969" w:type="dxa"/>
            <w:vMerge/>
          </w:tcPr>
          <w:p w14:paraId="38CC056C" w14:textId="77777777" w:rsidR="00FE57F6" w:rsidRPr="009B014F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5F8D43C" w14:textId="2E8BE6C0" w:rsidR="00FE57F6" w:rsidRPr="009B014F" w:rsidRDefault="004D045F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B014F">
              <w:rPr>
                <w:b/>
              </w:rPr>
              <w:t xml:space="preserve">18 </w:t>
            </w:r>
            <w:r w:rsidR="00D31BD6" w:rsidRPr="009B014F">
              <w:rPr>
                <w:b/>
              </w:rPr>
              <w:t>de octubre de</w:t>
            </w:r>
            <w:r w:rsidRPr="009B014F">
              <w:rPr>
                <w:b/>
              </w:rPr>
              <w:t xml:space="preserve"> </w:t>
            </w:r>
            <w:r w:rsidR="00FE57F6" w:rsidRPr="009B014F">
              <w:rPr>
                <w:b/>
              </w:rPr>
              <w:t>2023</w:t>
            </w:r>
          </w:p>
        </w:tc>
      </w:tr>
      <w:tr w:rsidR="00FE57F6" w:rsidRPr="009B014F" w14:paraId="2F1A5E6E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8F08952" w14:textId="77777777" w:rsidR="00FE57F6" w:rsidRPr="009B014F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ED0E627" w14:textId="77777777" w:rsidR="00FE57F6" w:rsidRPr="009B014F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9B014F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9B014F" w14:paraId="46A5A7DA" w14:textId="77777777" w:rsidTr="00C538FC">
        <w:trPr>
          <w:cantSplit/>
          <w:trHeight w:val="23"/>
        </w:trPr>
        <w:tc>
          <w:tcPr>
            <w:tcW w:w="3969" w:type="dxa"/>
          </w:tcPr>
          <w:p w14:paraId="21A569F8" w14:textId="77777777" w:rsidR="00FE57F6" w:rsidRPr="009B014F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1DF17EC" w14:textId="77777777" w:rsidR="00FE57F6" w:rsidRPr="009B014F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9B014F" w14:paraId="0AB581E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0F96571" w14:textId="77777777" w:rsidR="00FE57F6" w:rsidRPr="009B014F" w:rsidRDefault="00FE57F6" w:rsidP="00BA4844">
            <w:pPr>
              <w:spacing w:before="160"/>
            </w:pPr>
          </w:p>
        </w:tc>
      </w:tr>
    </w:tbl>
    <w:bookmarkEnd w:id="0"/>
    <w:p w14:paraId="704583A9" w14:textId="6D21E911" w:rsidR="00093EEB" w:rsidRPr="009B014F" w:rsidRDefault="00BA4844" w:rsidP="00BA4844">
      <w:pPr>
        <w:pStyle w:val="Sectiontitle"/>
        <w:jc w:val="center"/>
      </w:pPr>
      <w:r w:rsidRPr="009B014F">
        <w:t>PROYECTO DE ORDEN DEL DÍA DE</w:t>
      </w:r>
      <w:r w:rsidRPr="009B014F">
        <w:br/>
        <w:t>LA REUNIÓN ADICIONAL DEL CONSEJO DE 2023</w:t>
      </w:r>
    </w:p>
    <w:p w14:paraId="35D8D731" w14:textId="42C8FFDC" w:rsidR="001559F5" w:rsidRPr="009B014F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663"/>
        <w:gridCol w:w="1984"/>
      </w:tblGrid>
      <w:tr w:rsidR="00BA4844" w:rsidRPr="00E739E2" w14:paraId="02BD3678" w14:textId="77777777" w:rsidTr="00D31BD6">
        <w:trPr>
          <w:tblHeader/>
        </w:trPr>
        <w:tc>
          <w:tcPr>
            <w:tcW w:w="992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856C4A4" w14:textId="77777777" w:rsidR="00BA4844" w:rsidRPr="009B014F" w:rsidRDefault="00BA4844" w:rsidP="00BA4844">
            <w:pPr>
              <w:pStyle w:val="Tablehead"/>
              <w:rPr>
                <w:rFonts w:eastAsia="MS Mincho"/>
                <w:color w:val="FFFFFF" w:themeColor="background1"/>
              </w:rPr>
            </w:pPr>
            <w:r w:rsidRPr="009B014F">
              <w:rPr>
                <w:rFonts w:eastAsia="MS Mincho"/>
                <w:color w:val="FFFFFF" w:themeColor="background1"/>
              </w:rPr>
              <w:t>Punto del orden del día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C292BA" w14:textId="77777777" w:rsidR="00BA4844" w:rsidRPr="009B014F" w:rsidRDefault="00BA4844" w:rsidP="00BA4844">
            <w:pPr>
              <w:pStyle w:val="Tablehead"/>
              <w:rPr>
                <w:rFonts w:eastAsia="MS Mincho"/>
                <w:color w:val="FFFFFF" w:themeColor="background1"/>
              </w:rPr>
            </w:pPr>
            <w:r w:rsidRPr="009B014F">
              <w:rPr>
                <w:rFonts w:eastAsia="MS Mincho"/>
                <w:color w:val="FFFFFF" w:themeColor="background1"/>
              </w:rPr>
              <w:t>Título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0A83F0E5" w14:textId="09E1178E" w:rsidR="00BA4844" w:rsidRPr="00666368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it-IT"/>
              </w:rPr>
            </w:pPr>
            <w:r w:rsidRPr="00666368">
              <w:rPr>
                <w:rFonts w:eastAsia="MS Mincho"/>
                <w:color w:val="FFFFFF" w:themeColor="background1"/>
                <w:lang w:val="it-IT"/>
              </w:rPr>
              <w:t xml:space="preserve">Documento </w:t>
            </w:r>
            <w:r w:rsidRPr="00666368">
              <w:rPr>
                <w:rFonts w:eastAsia="MS Mincho"/>
                <w:color w:val="FFFFFF" w:themeColor="background1"/>
                <w:lang w:val="it-IT"/>
              </w:rPr>
              <w:br/>
              <w:t>Nº</w:t>
            </w:r>
            <w:r w:rsidR="00CA7AFF" w:rsidRPr="00666368">
              <w:rPr>
                <w:rFonts w:eastAsia="MS Mincho"/>
                <w:color w:val="FFFFFF" w:themeColor="background1"/>
                <w:lang w:val="it-IT"/>
              </w:rPr>
              <w:t xml:space="preserve"> </w:t>
            </w:r>
            <w:r w:rsidRPr="00666368">
              <w:rPr>
                <w:rFonts w:eastAsia="MS Mincho"/>
                <w:color w:val="FFFFFF" w:themeColor="background1"/>
                <w:lang w:val="it-IT"/>
              </w:rPr>
              <w:t>C23-ADD/XX</w:t>
            </w:r>
          </w:p>
        </w:tc>
      </w:tr>
      <w:tr w:rsidR="00BA4844" w:rsidRPr="00E739E2" w14:paraId="1263C476" w14:textId="77777777" w:rsidTr="00196EE2">
        <w:tc>
          <w:tcPr>
            <w:tcW w:w="992" w:type="dxa"/>
          </w:tcPr>
          <w:p w14:paraId="2FDF52B1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1</w:t>
            </w:r>
          </w:p>
        </w:tc>
        <w:tc>
          <w:tcPr>
            <w:tcW w:w="6663" w:type="dxa"/>
          </w:tcPr>
          <w:p w14:paraId="660DBA0E" w14:textId="77777777" w:rsidR="004D045F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Informe sobre el Proyecto de sede de la Unión</w:t>
            </w:r>
          </w:p>
          <w:p w14:paraId="25741384" w14:textId="45A182FE" w:rsidR="00BA4844" w:rsidRPr="009B014F" w:rsidRDefault="00CA7AFF" w:rsidP="00196EE2">
            <w:pPr>
              <w:pStyle w:val="Tabletext"/>
              <w:ind w:left="459"/>
              <w:rPr>
                <w:rFonts w:eastAsia="MS Mincho"/>
              </w:rPr>
            </w:pPr>
            <w:r w:rsidRPr="00CA7AFF">
              <w:rPr>
                <w:rFonts w:eastAsia="MS Mincho" w:cs="Calibri"/>
                <w:i/>
                <w:iCs/>
                <w:szCs w:val="24"/>
              </w:rPr>
              <w:t>–</w:t>
            </w:r>
            <w:r w:rsidR="004D045F" w:rsidRPr="009B014F">
              <w:rPr>
                <w:rFonts w:eastAsia="MS Mincho" w:cs="Calibri"/>
                <w:i/>
                <w:iCs/>
                <w:szCs w:val="24"/>
              </w:rPr>
              <w:tab/>
            </w:r>
            <w:r w:rsidR="004D045F" w:rsidRPr="009B014F">
              <w:rPr>
                <w:rFonts w:eastAsia="MS Mincho"/>
              </w:rPr>
              <w:t>Informe del Presidente del Grupo de Trabajo del Consejo sobre Recursos Humanos</w:t>
            </w:r>
            <w:r w:rsidR="00F35A29" w:rsidRPr="009B014F">
              <w:rPr>
                <w:rFonts w:eastAsia="MS Mincho"/>
              </w:rPr>
              <w:t xml:space="preserve"> y Financieros</w:t>
            </w:r>
            <w:r w:rsidR="004D045F" w:rsidRPr="009B014F">
              <w:rPr>
                <w:rFonts w:eastAsia="MS Mincho"/>
              </w:rPr>
              <w:t xml:space="preserve">: Resumen del informe sobre el proyecto de </w:t>
            </w:r>
            <w:r w:rsidR="00F35A29" w:rsidRPr="009B014F">
              <w:rPr>
                <w:rFonts w:eastAsia="MS Mincho"/>
              </w:rPr>
              <w:t xml:space="preserve">sede </w:t>
            </w:r>
            <w:r w:rsidR="004D045F" w:rsidRPr="009B014F">
              <w:rPr>
                <w:rFonts w:eastAsia="MS Mincho"/>
              </w:rPr>
              <w:t>de la UIT</w:t>
            </w:r>
            <w:r w:rsidR="00BA4844" w:rsidRPr="009B014F">
              <w:rPr>
                <w:rFonts w:eastAsia="MS Mincho"/>
              </w:rPr>
              <w:t xml:space="preserve"> </w:t>
            </w:r>
          </w:p>
        </w:tc>
        <w:tc>
          <w:tcPr>
            <w:tcW w:w="1984" w:type="dxa"/>
          </w:tcPr>
          <w:p w14:paraId="77975694" w14:textId="77777777" w:rsidR="00BA4844" w:rsidRPr="00196EE2" w:rsidRDefault="00E739E2" w:rsidP="00196EE2">
            <w:pPr>
              <w:pStyle w:val="Tabletext"/>
              <w:spacing w:before="0"/>
              <w:jc w:val="center"/>
              <w:rPr>
                <w:rStyle w:val="Hyperlink"/>
                <w:rFonts w:eastAsia="MS Mincho" w:cs="Calibri"/>
                <w:szCs w:val="24"/>
                <w:lang w:val="en-GB"/>
              </w:rPr>
            </w:pPr>
            <w:hyperlink r:id="rId6" w:history="1">
              <w:r w:rsidR="00BA4844" w:rsidRPr="00196EE2">
                <w:rPr>
                  <w:rStyle w:val="Hyperlink"/>
                  <w:rFonts w:eastAsia="MS Mincho" w:cs="Calibri"/>
                  <w:szCs w:val="24"/>
                  <w:lang w:val="en-GB"/>
                </w:rPr>
                <w:t>C23-ADD/5</w:t>
              </w:r>
              <w:r w:rsidR="00D31BD6" w:rsidRPr="00196EE2">
                <w:rPr>
                  <w:rStyle w:val="Hyperlink"/>
                  <w:rFonts w:eastAsia="MS Mincho" w:cs="Calibri"/>
                  <w:szCs w:val="24"/>
                  <w:lang w:val="en-GB"/>
                </w:rPr>
                <w:t>(Rev.1)</w:t>
              </w:r>
            </w:hyperlink>
          </w:p>
          <w:p w14:paraId="711D76CF" w14:textId="0CCBC043" w:rsidR="004D045F" w:rsidRPr="00196EE2" w:rsidRDefault="00E739E2" w:rsidP="004D045F">
            <w:pPr>
              <w:pStyle w:val="Tabletext"/>
              <w:jc w:val="center"/>
              <w:rPr>
                <w:rFonts w:eastAsia="MS Mincho"/>
                <w:lang w:val="en-GB"/>
              </w:rPr>
            </w:pPr>
            <w:hyperlink r:id="rId7" w:history="1">
              <w:r w:rsidR="004D045F" w:rsidRPr="00196EE2">
                <w:rPr>
                  <w:rStyle w:val="Hyperlink"/>
                  <w:rFonts w:eastAsia="MS Mincho" w:cs="Calibri"/>
                  <w:szCs w:val="24"/>
                  <w:lang w:val="en-GB"/>
                </w:rPr>
                <w:t>C23-ADD/7</w:t>
              </w:r>
            </w:hyperlink>
          </w:p>
        </w:tc>
      </w:tr>
      <w:tr w:rsidR="00BA4844" w:rsidRPr="009B014F" w14:paraId="71DC93CC" w14:textId="77777777" w:rsidTr="00D31BD6">
        <w:tc>
          <w:tcPr>
            <w:tcW w:w="992" w:type="dxa"/>
            <w:tcBorders>
              <w:bottom w:val="nil"/>
            </w:tcBorders>
          </w:tcPr>
          <w:p w14:paraId="18748DA7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2</w:t>
            </w:r>
          </w:p>
        </w:tc>
        <w:tc>
          <w:tcPr>
            <w:tcW w:w="6663" w:type="dxa"/>
            <w:tcBorders>
              <w:bottom w:val="nil"/>
            </w:tcBorders>
          </w:tcPr>
          <w:p w14:paraId="4A6B0EA4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Fechas y duración propuestas para las reuniones de 2024, 2025 y 2026 del Consejo y fechas propuestas para las series de reuniones de los Grupos de Trabajo del Consejo y los Grupos Expertos para el mismo periodo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81D94A8" w14:textId="7ADC12C3" w:rsidR="00BA4844" w:rsidRPr="009B014F" w:rsidRDefault="00E739E2" w:rsidP="00BA4844">
            <w:pPr>
              <w:pStyle w:val="Tabletext"/>
              <w:jc w:val="center"/>
              <w:rPr>
                <w:rFonts w:eastAsia="MS Mincho"/>
              </w:rPr>
            </w:pPr>
            <w:hyperlink r:id="rId8" w:history="1">
              <w:r w:rsidR="00BA4844" w:rsidRPr="009B014F">
                <w:rPr>
                  <w:rStyle w:val="Hyperlink"/>
                  <w:rFonts w:eastAsia="MS Mincho" w:cs="Calibri"/>
                  <w:szCs w:val="24"/>
                </w:rPr>
                <w:t>C23-ADD/2</w:t>
              </w:r>
            </w:hyperlink>
          </w:p>
        </w:tc>
      </w:tr>
      <w:tr w:rsidR="00D31BD6" w:rsidRPr="009B014F" w14:paraId="52986597" w14:textId="77777777" w:rsidTr="00E10902"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14:paraId="2398D6A2" w14:textId="77777777" w:rsidR="00D31BD6" w:rsidRPr="009B014F" w:rsidRDefault="00D31BD6" w:rsidP="00D31BD6">
            <w:pPr>
              <w:pStyle w:val="Tabletext"/>
              <w:rPr>
                <w:rFonts w:eastAsia="MS Mincho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396EB7CE" w14:textId="70467307" w:rsidR="00D31BD6" w:rsidRPr="009B014F" w:rsidRDefault="00CA7AFF" w:rsidP="00D31BD6">
            <w:pPr>
              <w:pStyle w:val="Tabletext"/>
              <w:ind w:left="457"/>
              <w:rPr>
                <w:rFonts w:eastAsia="MS Mincho"/>
              </w:rPr>
            </w:pPr>
            <w:r w:rsidRPr="00CA7AFF">
              <w:rPr>
                <w:rFonts w:eastAsia="MS Mincho" w:cs="Calibri"/>
                <w:i/>
                <w:iCs/>
                <w:szCs w:val="24"/>
              </w:rPr>
              <w:t>–</w:t>
            </w:r>
            <w:r w:rsidR="00D31BD6" w:rsidRPr="009B014F">
              <w:rPr>
                <w:rFonts w:eastAsia="MS Mincho" w:cs="Calibri"/>
                <w:i/>
                <w:iCs/>
                <w:szCs w:val="24"/>
              </w:rPr>
              <w:tab/>
              <w:t>Contribución de la Federación de Rusia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78E2117" w14:textId="5816B36D" w:rsidR="00D31BD6" w:rsidRPr="009B014F" w:rsidRDefault="00E739E2" w:rsidP="00D31BD6">
            <w:pPr>
              <w:pStyle w:val="Tabletext"/>
              <w:jc w:val="center"/>
            </w:pPr>
            <w:hyperlink r:id="rId9" w:history="1">
              <w:r w:rsidR="00D31BD6" w:rsidRPr="009B014F">
                <w:rPr>
                  <w:rStyle w:val="Hyperlink"/>
                </w:rPr>
                <w:t>C23-ADD/6</w:t>
              </w:r>
            </w:hyperlink>
          </w:p>
        </w:tc>
      </w:tr>
      <w:tr w:rsidR="00BA4844" w:rsidRPr="009B014F" w14:paraId="0511B970" w14:textId="77777777" w:rsidTr="00D31BD6">
        <w:tc>
          <w:tcPr>
            <w:tcW w:w="992" w:type="dxa"/>
            <w:tcBorders>
              <w:top w:val="single" w:sz="4" w:space="0" w:color="808080"/>
            </w:tcBorders>
          </w:tcPr>
          <w:p w14:paraId="361EDDBD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3</w:t>
            </w:r>
          </w:p>
        </w:tc>
        <w:tc>
          <w:tcPr>
            <w:tcW w:w="6663" w:type="dxa"/>
            <w:tcBorders>
              <w:top w:val="single" w:sz="4" w:space="0" w:color="808080"/>
            </w:tcBorders>
          </w:tcPr>
          <w:p w14:paraId="592D7366" w14:textId="340C7FDA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  <w:snapToGrid w:val="0"/>
              </w:rPr>
              <w:t xml:space="preserve">Lugar preciso y fechas exactas de celebración de la Conferencia de Plenipotenciarios de 2026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vAlign w:val="center"/>
          </w:tcPr>
          <w:p w14:paraId="3FB104CB" w14:textId="2C6B6343" w:rsidR="00BA4844" w:rsidRPr="009B014F" w:rsidRDefault="00E739E2" w:rsidP="00BA4844">
            <w:pPr>
              <w:pStyle w:val="Tabletext"/>
              <w:jc w:val="center"/>
              <w:rPr>
                <w:rFonts w:eastAsia="MS Mincho"/>
              </w:rPr>
            </w:pPr>
            <w:hyperlink r:id="rId10" w:history="1">
              <w:r w:rsidR="00BA4844" w:rsidRPr="009B014F">
                <w:rPr>
                  <w:rStyle w:val="Hyperlink"/>
                  <w:rFonts w:eastAsia="MS Mincho" w:cs="Calibri"/>
                  <w:szCs w:val="24"/>
                </w:rPr>
                <w:t>C23-ADD/4</w:t>
              </w:r>
            </w:hyperlink>
          </w:p>
        </w:tc>
      </w:tr>
      <w:tr w:rsidR="00BA4844" w:rsidRPr="009B014F" w14:paraId="65F67D92" w14:textId="77777777" w:rsidTr="00D31BD6">
        <w:tc>
          <w:tcPr>
            <w:tcW w:w="992" w:type="dxa"/>
          </w:tcPr>
          <w:p w14:paraId="1403C16D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4</w:t>
            </w:r>
          </w:p>
        </w:tc>
        <w:tc>
          <w:tcPr>
            <w:tcW w:w="6663" w:type="dxa"/>
          </w:tcPr>
          <w:p w14:paraId="6F202DDD" w14:textId="77777777" w:rsidR="00BA4844" w:rsidRPr="009B014F" w:rsidRDefault="00BA4844" w:rsidP="00BA4844">
            <w:pPr>
              <w:pStyle w:val="Tabletext"/>
              <w:rPr>
                <w:rFonts w:eastAsia="MS Mincho"/>
                <w:snapToGrid w:val="0"/>
              </w:rPr>
            </w:pPr>
            <w:r w:rsidRPr="009B014F">
              <w:rPr>
                <w:rFonts w:eastAsia="MS Mincho"/>
                <w:snapToGrid w:val="0"/>
              </w:rPr>
              <w:t xml:space="preserve">Lista de los Presidentes y Vicepresidentes del Grupos de Trabajo del Consejo y de los Grupos Expertos </w:t>
            </w:r>
          </w:p>
        </w:tc>
        <w:tc>
          <w:tcPr>
            <w:tcW w:w="1984" w:type="dxa"/>
            <w:vAlign w:val="center"/>
          </w:tcPr>
          <w:p w14:paraId="408C6B20" w14:textId="6F91E5D3" w:rsidR="00BA4844" w:rsidRPr="009B014F" w:rsidRDefault="00E739E2" w:rsidP="00BA4844">
            <w:pPr>
              <w:pStyle w:val="Tabletext"/>
              <w:jc w:val="center"/>
              <w:rPr>
                <w:rFonts w:eastAsia="MS Mincho"/>
              </w:rPr>
            </w:pPr>
            <w:hyperlink r:id="rId11" w:history="1">
              <w:r w:rsidR="00BA4844" w:rsidRPr="009B014F">
                <w:rPr>
                  <w:rStyle w:val="Hyperlink"/>
                  <w:rFonts w:eastAsia="MS Mincho" w:cs="Calibri"/>
                  <w:szCs w:val="24"/>
                </w:rPr>
                <w:t>C23-ADD/3</w:t>
              </w:r>
              <w:r w:rsidR="00D31BD6" w:rsidRPr="009B014F">
                <w:rPr>
                  <w:rStyle w:val="Hyperlink"/>
                  <w:rFonts w:eastAsia="MS Mincho" w:cs="Calibri"/>
                  <w:szCs w:val="24"/>
                </w:rPr>
                <w:t>(Rev.</w:t>
              </w:r>
              <w:r>
                <w:rPr>
                  <w:rStyle w:val="Hyperlink"/>
                  <w:rFonts w:eastAsia="MS Mincho" w:cs="Calibri"/>
                  <w:szCs w:val="24"/>
                </w:rPr>
                <w:t>2</w:t>
              </w:r>
              <w:r w:rsidR="00D31BD6" w:rsidRPr="009B014F">
                <w:rPr>
                  <w:rStyle w:val="Hyperlink"/>
                  <w:rFonts w:eastAsia="MS Mincho" w:cs="Calibri"/>
                  <w:szCs w:val="24"/>
                </w:rPr>
                <w:t>)</w:t>
              </w:r>
            </w:hyperlink>
          </w:p>
        </w:tc>
      </w:tr>
      <w:tr w:rsidR="00BA4844" w:rsidRPr="009B014F" w14:paraId="1E74EEE8" w14:textId="77777777" w:rsidTr="00D31BD6">
        <w:tc>
          <w:tcPr>
            <w:tcW w:w="992" w:type="dxa"/>
          </w:tcPr>
          <w:p w14:paraId="3C3C26CD" w14:textId="77777777" w:rsidR="00BA4844" w:rsidRPr="009B014F" w:rsidRDefault="00BA4844" w:rsidP="00BA4844">
            <w:pPr>
              <w:pStyle w:val="Tabletext"/>
              <w:rPr>
                <w:rFonts w:eastAsia="MS Mincho"/>
                <w:bCs/>
              </w:rPr>
            </w:pPr>
            <w:r w:rsidRPr="009B014F">
              <w:rPr>
                <w:bCs/>
              </w:rPr>
              <w:t>5</w:t>
            </w:r>
          </w:p>
        </w:tc>
        <w:tc>
          <w:tcPr>
            <w:tcW w:w="6663" w:type="dxa"/>
          </w:tcPr>
          <w:p w14:paraId="6AA95B5D" w14:textId="77777777" w:rsidR="00BA4844" w:rsidRPr="009B014F" w:rsidRDefault="00BA4844" w:rsidP="00BA4844">
            <w:pPr>
              <w:pStyle w:val="Tabletext"/>
              <w:rPr>
                <w:rFonts w:eastAsia="MS Mincho"/>
                <w:snapToGrid w:val="0"/>
              </w:rPr>
            </w:pPr>
            <w:r w:rsidRPr="009B014F">
              <w:t>Actualización sobre las etapas siguientes para completar las cuentas verificadas (Informe de Gestión Financiera para el 2022 e Informe de auditoría externa)</w:t>
            </w:r>
          </w:p>
        </w:tc>
        <w:tc>
          <w:tcPr>
            <w:tcW w:w="1984" w:type="dxa"/>
          </w:tcPr>
          <w:p w14:paraId="7E22F744" w14:textId="0C32AEED" w:rsidR="00BA4844" w:rsidRPr="009B014F" w:rsidRDefault="00BA4844" w:rsidP="00BA4844">
            <w:pPr>
              <w:pStyle w:val="Tabletext"/>
              <w:jc w:val="center"/>
            </w:pPr>
            <w:r w:rsidRPr="009B014F">
              <w:t>–</w:t>
            </w:r>
          </w:p>
        </w:tc>
      </w:tr>
      <w:tr w:rsidR="00BA4844" w:rsidRPr="009B014F" w14:paraId="46213611" w14:textId="77777777" w:rsidTr="00D31BD6">
        <w:tc>
          <w:tcPr>
            <w:tcW w:w="992" w:type="dxa"/>
            <w:tcBorders>
              <w:bottom w:val="single" w:sz="4" w:space="0" w:color="808080"/>
            </w:tcBorders>
          </w:tcPr>
          <w:p w14:paraId="06FDEFDC" w14:textId="77777777" w:rsidR="00BA4844" w:rsidRPr="009B014F" w:rsidRDefault="00BA4844" w:rsidP="00BA4844">
            <w:pPr>
              <w:pStyle w:val="Tabletext"/>
              <w:rPr>
                <w:rFonts w:eastAsia="MS Mincho"/>
              </w:rPr>
            </w:pPr>
            <w:r w:rsidRPr="009B014F">
              <w:rPr>
                <w:rFonts w:eastAsia="MS Mincho"/>
              </w:rPr>
              <w:t>6</w:t>
            </w:r>
          </w:p>
        </w:tc>
        <w:tc>
          <w:tcPr>
            <w:tcW w:w="6663" w:type="dxa"/>
            <w:tcBorders>
              <w:bottom w:val="single" w:sz="4" w:space="0" w:color="808080"/>
            </w:tcBorders>
          </w:tcPr>
          <w:p w14:paraId="2112CAB7" w14:textId="77777777" w:rsidR="004D045F" w:rsidRPr="009B014F" w:rsidRDefault="00BA4844" w:rsidP="004D04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</w:rPr>
            </w:pPr>
            <w:r w:rsidRPr="009B014F">
              <w:rPr>
                <w:rFonts w:eastAsia="MS Mincho"/>
                <w:snapToGrid w:val="0"/>
              </w:rPr>
              <w:t>Otros asuntos</w:t>
            </w:r>
          </w:p>
          <w:p w14:paraId="12D8634C" w14:textId="78242785" w:rsidR="00BA4844" w:rsidRPr="00CA7AFF" w:rsidRDefault="00CA7AFF" w:rsidP="004D045F">
            <w:pPr>
              <w:pStyle w:val="Tabletext"/>
              <w:ind w:left="457"/>
              <w:rPr>
                <w:rFonts w:eastAsia="MS Mincho"/>
                <w:snapToGrid w:val="0"/>
              </w:rPr>
            </w:pPr>
            <w:r w:rsidRPr="00CA7AFF">
              <w:rPr>
                <w:rFonts w:eastAsia="MS Mincho" w:cs="Calibri"/>
                <w:i/>
                <w:iCs/>
                <w:szCs w:val="24"/>
              </w:rPr>
              <w:t>–</w:t>
            </w:r>
            <w:r w:rsidR="004D045F" w:rsidRPr="00CA7AFF">
              <w:rPr>
                <w:rFonts w:eastAsia="MS Mincho" w:cs="Calibri"/>
                <w:i/>
                <w:iCs/>
                <w:szCs w:val="24"/>
              </w:rPr>
              <w:tab/>
            </w:r>
            <w:r w:rsidR="00F35A29" w:rsidRPr="00CA7AFF">
              <w:rPr>
                <w:rFonts w:eastAsia="MS Mincho" w:cs="Calibri"/>
                <w:i/>
                <w:iCs/>
                <w:szCs w:val="24"/>
              </w:rPr>
              <w:t xml:space="preserve">Contribución de </w:t>
            </w:r>
            <w:r w:rsidR="00F35A29" w:rsidRPr="009B014F">
              <w:rPr>
                <w:rFonts w:eastAsia="MS Mincho" w:cs="Calibri"/>
                <w:i/>
                <w:iCs/>
                <w:szCs w:val="24"/>
              </w:rPr>
              <w:t>la</w:t>
            </w:r>
            <w:r w:rsidR="00F35A29" w:rsidRPr="00CA7AFF">
              <w:rPr>
                <w:rFonts w:eastAsia="MS Mincho" w:cs="Calibri"/>
                <w:i/>
                <w:iCs/>
                <w:szCs w:val="24"/>
              </w:rPr>
              <w:t xml:space="preserve"> India sobre la metodología </w:t>
            </w:r>
            <w:r w:rsidR="00F35A29" w:rsidRPr="009B014F">
              <w:rPr>
                <w:rFonts w:eastAsia="MS Mincho" w:cs="Calibri"/>
                <w:i/>
                <w:iCs/>
                <w:szCs w:val="24"/>
              </w:rPr>
              <w:t xml:space="preserve">del </w:t>
            </w:r>
            <w:r w:rsidR="00F35A29" w:rsidRPr="00CA7AFF">
              <w:rPr>
                <w:rFonts w:eastAsia="MS Mincho" w:cs="Calibri"/>
                <w:i/>
                <w:iCs/>
                <w:szCs w:val="24"/>
              </w:rPr>
              <w:t>ID</w:t>
            </w:r>
            <w:r w:rsidR="00F35A29" w:rsidRPr="009B014F">
              <w:rPr>
                <w:rFonts w:eastAsia="MS Mincho" w:cs="Calibri"/>
                <w:i/>
                <w:iCs/>
                <w:szCs w:val="24"/>
              </w:rPr>
              <w:t>T</w:t>
            </w:r>
          </w:p>
          <w:p w14:paraId="56E77987" w14:textId="77777777" w:rsidR="004D045F" w:rsidRPr="00CA7AFF" w:rsidRDefault="004D045F" w:rsidP="00BA4844">
            <w:pPr>
              <w:pStyle w:val="Tabletext"/>
              <w:rPr>
                <w:rFonts w:eastAsia="MS Mincho"/>
                <w:snapToGrid w:val="0"/>
              </w:rPr>
            </w:pPr>
          </w:p>
        </w:tc>
        <w:tc>
          <w:tcPr>
            <w:tcW w:w="1984" w:type="dxa"/>
            <w:tcBorders>
              <w:bottom w:val="single" w:sz="4" w:space="0" w:color="808080"/>
            </w:tcBorders>
            <w:vAlign w:val="center"/>
          </w:tcPr>
          <w:p w14:paraId="092E0923" w14:textId="2F69D36F" w:rsidR="00BA4844" w:rsidRPr="009B014F" w:rsidRDefault="00E739E2" w:rsidP="00BA4844">
            <w:pPr>
              <w:pStyle w:val="Tabletext"/>
              <w:jc w:val="center"/>
              <w:rPr>
                <w:rFonts w:eastAsia="MS Mincho"/>
              </w:rPr>
            </w:pPr>
            <w:hyperlink r:id="rId12" w:history="1">
              <w:r w:rsidR="004D045F" w:rsidRPr="009B014F">
                <w:rPr>
                  <w:rStyle w:val="Hyperlink"/>
                  <w:rFonts w:eastAsia="MS Mincho" w:cs="Calibri"/>
                  <w:szCs w:val="24"/>
                </w:rPr>
                <w:t>C23-ADD/8</w:t>
              </w:r>
            </w:hyperlink>
          </w:p>
        </w:tc>
      </w:tr>
    </w:tbl>
    <w:p w14:paraId="6E66C804" w14:textId="77777777" w:rsidR="007E0CBA" w:rsidRPr="009B014F" w:rsidRDefault="007E0CBA" w:rsidP="005A27C0">
      <w:pPr>
        <w:spacing w:before="840"/>
        <w:jc w:val="center"/>
      </w:pPr>
      <w:r w:rsidRPr="009B014F">
        <w:t>______________</w:t>
      </w:r>
    </w:p>
    <w:sectPr w:rsidR="007E0CBA" w:rsidRPr="009B014F" w:rsidSect="00C538FC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9A9A" w14:textId="77777777" w:rsidR="00A12AA4" w:rsidRDefault="00A12AA4">
      <w:r>
        <w:separator/>
      </w:r>
    </w:p>
  </w:endnote>
  <w:endnote w:type="continuationSeparator" w:id="0">
    <w:p w14:paraId="48112EE4" w14:textId="77777777" w:rsidR="00A12AA4" w:rsidRDefault="00A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273A4" w:rsidRPr="00784011" w14:paraId="336AFB92" w14:textId="77777777" w:rsidTr="007B242D">
      <w:trPr>
        <w:jc w:val="center"/>
      </w:trPr>
      <w:tc>
        <w:tcPr>
          <w:tcW w:w="1803" w:type="dxa"/>
          <w:vAlign w:val="center"/>
        </w:tcPr>
        <w:p w14:paraId="06BA3A3C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545" w:type="dxa"/>
        </w:tcPr>
        <w:p w14:paraId="3158B6D6" w14:textId="7777777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/xx-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41E2FD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4F7E3241" w14:textId="77777777" w:rsidTr="007B242D">
      <w:trPr>
        <w:jc w:val="center"/>
      </w:trPr>
      <w:tc>
        <w:tcPr>
          <w:tcW w:w="1803" w:type="dxa"/>
          <w:vAlign w:val="center"/>
        </w:tcPr>
        <w:p w14:paraId="0CE1ED91" w14:textId="6D3850DC" w:rsidR="00F24B71" w:rsidRPr="009B014F" w:rsidRDefault="00E739E2" w:rsidP="00F24B71">
          <w:pPr>
            <w:pStyle w:val="Header"/>
            <w:jc w:val="left"/>
            <w:rPr>
              <w:noProof/>
              <w:lang w:val="en-GB"/>
            </w:rPr>
          </w:pPr>
          <w:hyperlink r:id="rId1" w:history="1">
            <w:r w:rsidR="00F24B71" w:rsidRPr="009B014F">
              <w:rPr>
                <w:rStyle w:val="Hyperlink"/>
                <w:szCs w:val="14"/>
                <w:lang w:val="en-GB"/>
              </w:rPr>
              <w:t>www.itu.int/council</w:t>
            </w:r>
          </w:hyperlink>
        </w:p>
      </w:tc>
      <w:tc>
        <w:tcPr>
          <w:tcW w:w="8545" w:type="dxa"/>
        </w:tcPr>
        <w:p w14:paraId="526388A6" w14:textId="2E737C09" w:rsidR="00F24B71" w:rsidRPr="00E06FD5" w:rsidRDefault="00F24B71" w:rsidP="00D31BD6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B014F">
            <w:rPr>
              <w:bCs/>
              <w:lang w:val="en-GB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7E0CBA">
            <w:rPr>
              <w:bCs/>
            </w:rPr>
            <w:t>1</w:t>
          </w:r>
          <w:r w:rsidR="00D31BD6">
            <w:rPr>
              <w:bCs/>
            </w:rPr>
            <w:t>(Rev.</w:t>
          </w:r>
          <w:r w:rsidR="00E739E2">
            <w:rPr>
              <w:bCs/>
            </w:rPr>
            <w:t>3</w:t>
          </w:r>
          <w:r w:rsidR="00D31BD6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75ABB4F" w14:textId="5BB86D37" w:rsidR="00760F1C" w:rsidRPr="00742D25" w:rsidRDefault="002A3DFA" w:rsidP="00742D25">
    <w:pPr>
      <w:pStyle w:val="Footer"/>
    </w:pPr>
    <w:r w:rsidRPr="0052004D">
      <w:rPr>
        <w:color w:val="FFFFFF" w:themeColor="background1"/>
      </w:rPr>
      <w:fldChar w:fldCharType="begin"/>
    </w:r>
    <w:r w:rsidRPr="0052004D">
      <w:rPr>
        <w:color w:val="FFFFFF" w:themeColor="background1"/>
      </w:rPr>
      <w:instrText xml:space="preserve"> FILENAME \p  \* MERGEFORMAT </w:instrText>
    </w:r>
    <w:r w:rsidRPr="0052004D">
      <w:rPr>
        <w:color w:val="FFFFFF" w:themeColor="background1"/>
      </w:rPr>
      <w:fldChar w:fldCharType="separate"/>
    </w:r>
    <w:r w:rsidR="00742D25" w:rsidRPr="0052004D">
      <w:rPr>
        <w:color w:val="FFFFFF" w:themeColor="background1"/>
      </w:rPr>
      <w:t>P:\ESP\SG\CONSEIL\C23-ADD\001REV2S.docx</w:t>
    </w:r>
    <w:r w:rsidRPr="0052004D">
      <w:rPr>
        <w:color w:val="FFFFFF" w:themeColor="background1"/>
      </w:rPr>
      <w:fldChar w:fldCharType="end"/>
    </w:r>
    <w:r w:rsidR="007E0CBA" w:rsidRPr="0052004D">
      <w:rPr>
        <w:color w:val="FFFFFF" w:themeColor="background1"/>
      </w:rPr>
      <w:t xml:space="preserve"> (52</w:t>
    </w:r>
    <w:r w:rsidR="00742D25" w:rsidRPr="0052004D">
      <w:rPr>
        <w:color w:val="FFFFFF" w:themeColor="background1"/>
      </w:rPr>
      <w:t>9657</w:t>
    </w:r>
    <w:r w:rsidR="007E0CBA" w:rsidRPr="0052004D">
      <w:rPr>
        <w:color w:val="FFFFFF" w:themeColor="background1"/>
      </w:rPr>
      <w:t>)</w:t>
    </w:r>
    <w:r w:rsidR="00E739E2">
      <w:fldChar w:fldCharType="begin"/>
    </w:r>
    <w:r w:rsidR="00E739E2">
      <w:instrText xml:space="preserve"> FILENAME \p  \* MERGEFORMAT </w:instrText>
    </w:r>
    <w:r w:rsidR="00E739E2">
      <w:fldChar w:fldCharType="separate"/>
    </w:r>
    <w:r w:rsidR="00E739E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C36B" w14:textId="77777777" w:rsidR="00A12AA4" w:rsidRDefault="00A12AA4">
      <w:r>
        <w:t>____________________</w:t>
      </w:r>
    </w:p>
  </w:footnote>
  <w:footnote w:type="continuationSeparator" w:id="0">
    <w:p w14:paraId="575D9536" w14:textId="77777777" w:rsidR="00A12AA4" w:rsidRDefault="00A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CB9A10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FD13D97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63FF23E" wp14:editId="7E3CEE24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934C25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10607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50AAE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2862A70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8CF12" wp14:editId="557C9FE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15BCB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44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96EE2"/>
    <w:rsid w:val="001F14A2"/>
    <w:rsid w:val="002801AA"/>
    <w:rsid w:val="002A3DFA"/>
    <w:rsid w:val="002C4676"/>
    <w:rsid w:val="002C70B0"/>
    <w:rsid w:val="002C75C0"/>
    <w:rsid w:val="002F3CC4"/>
    <w:rsid w:val="003273A4"/>
    <w:rsid w:val="003C0C43"/>
    <w:rsid w:val="00473962"/>
    <w:rsid w:val="004B5D49"/>
    <w:rsid w:val="004D045F"/>
    <w:rsid w:val="00513630"/>
    <w:rsid w:val="0052004D"/>
    <w:rsid w:val="00560125"/>
    <w:rsid w:val="00583E58"/>
    <w:rsid w:val="00585553"/>
    <w:rsid w:val="005A27C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6368"/>
    <w:rsid w:val="006710F6"/>
    <w:rsid w:val="00677A97"/>
    <w:rsid w:val="006939E5"/>
    <w:rsid w:val="006C1B56"/>
    <w:rsid w:val="006D4761"/>
    <w:rsid w:val="00726872"/>
    <w:rsid w:val="00742D25"/>
    <w:rsid w:val="00760F1C"/>
    <w:rsid w:val="007657F0"/>
    <w:rsid w:val="0077252D"/>
    <w:rsid w:val="007955DA"/>
    <w:rsid w:val="007B242D"/>
    <w:rsid w:val="007E0CBA"/>
    <w:rsid w:val="007E5DD3"/>
    <w:rsid w:val="007F350B"/>
    <w:rsid w:val="00820BE4"/>
    <w:rsid w:val="008451E8"/>
    <w:rsid w:val="00913B9C"/>
    <w:rsid w:val="00927F93"/>
    <w:rsid w:val="00956E77"/>
    <w:rsid w:val="009B014F"/>
    <w:rsid w:val="009F4811"/>
    <w:rsid w:val="00A12AA4"/>
    <w:rsid w:val="00AA390C"/>
    <w:rsid w:val="00B0200A"/>
    <w:rsid w:val="00B574DB"/>
    <w:rsid w:val="00B826C2"/>
    <w:rsid w:val="00B8298E"/>
    <w:rsid w:val="00BA4844"/>
    <w:rsid w:val="00BD0723"/>
    <w:rsid w:val="00BD2518"/>
    <w:rsid w:val="00BF1D1C"/>
    <w:rsid w:val="00C20C59"/>
    <w:rsid w:val="00C2727F"/>
    <w:rsid w:val="00C538FC"/>
    <w:rsid w:val="00C55B1F"/>
    <w:rsid w:val="00CA7AFF"/>
    <w:rsid w:val="00CF1A67"/>
    <w:rsid w:val="00D2750E"/>
    <w:rsid w:val="00D31BD6"/>
    <w:rsid w:val="00D50A36"/>
    <w:rsid w:val="00D62446"/>
    <w:rsid w:val="00D62EC1"/>
    <w:rsid w:val="00DA4EA2"/>
    <w:rsid w:val="00DC3D3E"/>
    <w:rsid w:val="00DE2C90"/>
    <w:rsid w:val="00DE3B24"/>
    <w:rsid w:val="00E06947"/>
    <w:rsid w:val="00E34072"/>
    <w:rsid w:val="00E3592D"/>
    <w:rsid w:val="00E50D76"/>
    <w:rsid w:val="00E739E2"/>
    <w:rsid w:val="00E92DE8"/>
    <w:rsid w:val="00E96AF7"/>
    <w:rsid w:val="00EB1212"/>
    <w:rsid w:val="00ED65AB"/>
    <w:rsid w:val="00F12850"/>
    <w:rsid w:val="00F24B71"/>
    <w:rsid w:val="00F33BF4"/>
    <w:rsid w:val="00F35A29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AC9F5"/>
  <w15:docId w15:val="{64C1AF07-6F55-4B0C-93BC-74A35CC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1B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045F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2/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3-C23ADD-C-0007/en" TargetMode="External"/><Relationship Id="rId12" Type="http://schemas.openxmlformats.org/officeDocument/2006/relationships/hyperlink" Target="https://www.itu.int/md/S23-C23ADD-C-0008/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tu.int/md/S23-C23ADD-C-0005/es" TargetMode="External"/><Relationship Id="rId11" Type="http://schemas.openxmlformats.org/officeDocument/2006/relationships/hyperlink" Target="https://www.itu.int/md/S23-C23ADD-C-0003/es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23ADD-C-0004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3-C23ADD-C-000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1</TotalTime>
  <Pages>1</Pages>
  <Words>189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 de la Reunión adicional del Consejo de 2023</vt:lpstr>
    </vt:vector>
  </TitlesOfParts>
  <Manager>Secretaría General - Pool</Manager>
  <Company>International Telecommunication Union</Company>
  <LinksUpToDate>false</LinksUpToDate>
  <CharactersWithSpaces>1621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adicional del Consejo de 2023</dc:title>
  <dc:subject>Council 2023</dc:subject>
  <dc:creator>Spanish</dc:creator>
  <cp:keywords>C2023, C23, Council-23</cp:keywords>
  <dc:description/>
  <cp:lastModifiedBy>Xue, Kun</cp:lastModifiedBy>
  <cp:revision>3</cp:revision>
  <cp:lastPrinted>2006-03-24T09:51:00Z</cp:lastPrinted>
  <dcterms:created xsi:type="dcterms:W3CDTF">2023-10-18T16:22:00Z</dcterms:created>
  <dcterms:modified xsi:type="dcterms:W3CDTF">2023-10-18T16:22:00Z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