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448C0" w:rsidRPr="00421F5C" w14:paraId="5EBF2846" w14:textId="77777777" w:rsidTr="003467F3">
        <w:trPr>
          <w:cantSplit/>
        </w:trPr>
        <w:tc>
          <w:tcPr>
            <w:tcW w:w="6911" w:type="dxa"/>
          </w:tcPr>
          <w:p w14:paraId="14AA96B1" w14:textId="77777777" w:rsidR="003448C0" w:rsidRPr="00421F5C" w:rsidRDefault="003448C0" w:rsidP="00564CD7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21F5C">
              <w:rPr>
                <w:b/>
                <w:bCs/>
                <w:sz w:val="28"/>
                <w:szCs w:val="28"/>
                <w:lang w:val="ru-RU"/>
              </w:rPr>
              <w:t>П</w:t>
            </w:r>
            <w:r w:rsidR="006F1DE3">
              <w:rPr>
                <w:b/>
                <w:bCs/>
                <w:sz w:val="28"/>
                <w:szCs w:val="28"/>
                <w:lang w:val="ru-RU"/>
              </w:rPr>
              <w:t>олномочная конференция (ПК-22</w:t>
            </w:r>
            <w:r w:rsidRPr="00421F5C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421F5C">
              <w:rPr>
                <w:rFonts w:ascii="Verdana" w:hAnsi="Verdana"/>
                <w:szCs w:val="22"/>
                <w:lang w:val="ru-RU"/>
              </w:rPr>
              <w:br/>
            </w:r>
            <w:r w:rsidR="00564CD7">
              <w:rPr>
                <w:b/>
                <w:szCs w:val="22"/>
                <w:lang w:val="ru-RU"/>
              </w:rPr>
              <w:t>Бухарест</w:t>
            </w:r>
            <w:r w:rsidR="006F1DE3">
              <w:rPr>
                <w:b/>
                <w:bCs/>
                <w:lang w:val="ru-RU"/>
              </w:rPr>
              <w:t>, 26 сентября – 14 октября 2022</w:t>
            </w:r>
            <w:r w:rsidRPr="00421F5C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6F63B261" w14:textId="7B52B474" w:rsidR="003448C0" w:rsidRPr="00421F5C" w:rsidRDefault="00C10C2E" w:rsidP="003467F3">
            <w:pPr>
              <w:rPr>
                <w:lang w:val="ru-RU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EE1BEDA" wp14:editId="25637CA6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8C0" w:rsidRPr="00421F5C" w14:paraId="335EAA61" w14:textId="77777777" w:rsidTr="003467F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678FB24" w14:textId="77777777" w:rsidR="003448C0" w:rsidRPr="00421F5C" w:rsidRDefault="003448C0" w:rsidP="003467F3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A477BA1" w14:textId="77777777" w:rsidR="003448C0" w:rsidRPr="00421F5C" w:rsidRDefault="003448C0" w:rsidP="003467F3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3448C0" w:rsidRPr="00421F5C" w14:paraId="79B88D14" w14:textId="77777777" w:rsidTr="003467F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1BB0B60" w14:textId="77777777" w:rsidR="003448C0" w:rsidRPr="00421F5C" w:rsidRDefault="003448C0" w:rsidP="003467F3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FB04E4D" w14:textId="77777777" w:rsidR="003448C0" w:rsidRPr="00421F5C" w:rsidRDefault="003448C0" w:rsidP="003467F3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3448C0" w:rsidRPr="00421F5C" w14:paraId="3D6F337B" w14:textId="77777777" w:rsidTr="003467F3">
        <w:trPr>
          <w:cantSplit/>
        </w:trPr>
        <w:tc>
          <w:tcPr>
            <w:tcW w:w="6911" w:type="dxa"/>
          </w:tcPr>
          <w:p w14:paraId="38091F71" w14:textId="77777777" w:rsidR="003448C0" w:rsidRPr="00421F5C" w:rsidRDefault="003448C0" w:rsidP="003467F3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421F5C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51081089" w14:textId="77777777" w:rsidR="003448C0" w:rsidRPr="00421F5C" w:rsidRDefault="003448C0" w:rsidP="008F0581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421F5C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6F1DE3">
              <w:rPr>
                <w:rFonts w:cstheme="minorHAnsi"/>
                <w:b/>
                <w:bCs/>
                <w:szCs w:val="28"/>
                <w:lang w:val="ru-RU"/>
              </w:rPr>
              <w:t>151</w:t>
            </w:r>
            <w:r w:rsidR="008F0581" w:rsidRPr="00421F5C">
              <w:rPr>
                <w:rFonts w:cstheme="minorHAnsi"/>
                <w:b/>
                <w:bCs/>
                <w:szCs w:val="28"/>
                <w:lang w:val="ru-RU"/>
              </w:rPr>
              <w:t>-</w:t>
            </w:r>
            <w:r w:rsidRPr="00421F5C">
              <w:rPr>
                <w:rFonts w:cstheme="minorHAnsi"/>
                <w:b/>
                <w:bCs/>
                <w:szCs w:val="28"/>
                <w:lang w:val="ru-RU"/>
              </w:rPr>
              <w:t>R</w:t>
            </w:r>
          </w:p>
        </w:tc>
      </w:tr>
      <w:tr w:rsidR="003448C0" w:rsidRPr="00421F5C" w14:paraId="6E22E8DD" w14:textId="77777777" w:rsidTr="003467F3">
        <w:trPr>
          <w:cantSplit/>
        </w:trPr>
        <w:tc>
          <w:tcPr>
            <w:tcW w:w="6911" w:type="dxa"/>
          </w:tcPr>
          <w:p w14:paraId="6E16DC1C" w14:textId="77777777" w:rsidR="003448C0" w:rsidRPr="00421F5C" w:rsidRDefault="003448C0" w:rsidP="003467F3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7E07039F" w14:textId="77777777" w:rsidR="003448C0" w:rsidRPr="00421F5C" w:rsidRDefault="006F1DE3" w:rsidP="003467F3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b/>
                <w:bCs/>
                <w:lang w:val="ru-RU"/>
              </w:rPr>
              <w:t>7 октября 2022</w:t>
            </w:r>
            <w:r w:rsidR="003448C0" w:rsidRPr="00421F5C">
              <w:rPr>
                <w:b/>
                <w:bCs/>
                <w:lang w:val="ru-RU"/>
              </w:rPr>
              <w:t xml:space="preserve"> </w:t>
            </w:r>
            <w:r w:rsidR="003448C0" w:rsidRPr="00421F5C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3448C0" w:rsidRPr="00421F5C" w14:paraId="13F24E83" w14:textId="77777777" w:rsidTr="003467F3">
        <w:trPr>
          <w:cantSplit/>
        </w:trPr>
        <w:tc>
          <w:tcPr>
            <w:tcW w:w="6911" w:type="dxa"/>
          </w:tcPr>
          <w:p w14:paraId="4C4C5B19" w14:textId="77777777" w:rsidR="003448C0" w:rsidRPr="00421F5C" w:rsidRDefault="003448C0" w:rsidP="003467F3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284FAED1" w14:textId="77777777" w:rsidR="003448C0" w:rsidRPr="00421F5C" w:rsidRDefault="003448C0" w:rsidP="003467F3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421F5C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3448C0" w:rsidRPr="00421F5C" w14:paraId="01DCB5DE" w14:textId="77777777" w:rsidTr="003467F3">
        <w:trPr>
          <w:cantSplit/>
        </w:trPr>
        <w:tc>
          <w:tcPr>
            <w:tcW w:w="10031" w:type="dxa"/>
            <w:gridSpan w:val="2"/>
          </w:tcPr>
          <w:p w14:paraId="51BAAF1C" w14:textId="77777777" w:rsidR="003448C0" w:rsidRPr="00421F5C" w:rsidRDefault="003448C0" w:rsidP="003467F3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3448C0" w:rsidRPr="00421F5C" w14:paraId="4193C5E2" w14:textId="77777777" w:rsidTr="003467F3">
        <w:trPr>
          <w:cantSplit/>
        </w:trPr>
        <w:tc>
          <w:tcPr>
            <w:tcW w:w="10031" w:type="dxa"/>
            <w:gridSpan w:val="2"/>
          </w:tcPr>
          <w:p w14:paraId="0B39C052" w14:textId="77777777" w:rsidR="003448C0" w:rsidRPr="00421F5C" w:rsidRDefault="003448C0" w:rsidP="003467F3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3448C0" w:rsidRPr="00421F5C" w14:paraId="64E8307E" w14:textId="77777777" w:rsidTr="003467F3">
        <w:trPr>
          <w:cantSplit/>
        </w:trPr>
        <w:tc>
          <w:tcPr>
            <w:tcW w:w="10031" w:type="dxa"/>
            <w:gridSpan w:val="2"/>
          </w:tcPr>
          <w:p w14:paraId="5D1B537F" w14:textId="77777777" w:rsidR="003448C0" w:rsidRPr="00421F5C" w:rsidRDefault="003448C0" w:rsidP="003467F3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421F5C">
              <w:rPr>
                <w:lang w:val="ru-RU"/>
              </w:rPr>
              <w:t>протокол</w:t>
            </w:r>
          </w:p>
          <w:p w14:paraId="7C5F08F9" w14:textId="77777777" w:rsidR="003448C0" w:rsidRPr="00421F5C" w:rsidRDefault="00A42F93" w:rsidP="003467F3">
            <w:pPr>
              <w:pStyle w:val="Title1"/>
              <w:rPr>
                <w:lang w:val="ru-RU"/>
              </w:rPr>
            </w:pPr>
            <w:r w:rsidRPr="00421F5C">
              <w:rPr>
                <w:lang w:val="ru-RU"/>
              </w:rPr>
              <w:t>десятого</w:t>
            </w:r>
            <w:r w:rsidR="003448C0" w:rsidRPr="00421F5C">
              <w:rPr>
                <w:lang w:val="ru-RU"/>
              </w:rPr>
              <w:t xml:space="preserve"> ПЛЕНАРНОГО ЗАСЕДАНИЯ</w:t>
            </w:r>
          </w:p>
        </w:tc>
      </w:tr>
      <w:tr w:rsidR="003448C0" w:rsidRPr="00C10C2E" w14:paraId="211F783A" w14:textId="77777777" w:rsidTr="003467F3">
        <w:trPr>
          <w:cantSplit/>
        </w:trPr>
        <w:tc>
          <w:tcPr>
            <w:tcW w:w="10031" w:type="dxa"/>
            <w:gridSpan w:val="2"/>
          </w:tcPr>
          <w:p w14:paraId="3A992B50" w14:textId="77777777" w:rsidR="003448C0" w:rsidRPr="00421F5C" w:rsidRDefault="00B961E9" w:rsidP="004F27D7">
            <w:pPr>
              <w:pStyle w:val="Normalaftertitle"/>
              <w:jc w:val="center"/>
              <w:rPr>
                <w:lang w:val="ru-RU"/>
              </w:rPr>
            </w:pPr>
            <w:bookmarkStart w:id="6" w:name="dtitle2" w:colFirst="0" w:colLast="0"/>
            <w:bookmarkEnd w:id="5"/>
            <w:r w:rsidRPr="00421F5C">
              <w:rPr>
                <w:lang w:val="ru-RU"/>
              </w:rPr>
              <w:t>Понедельник</w:t>
            </w:r>
            <w:r w:rsidR="003448C0" w:rsidRPr="00421F5C">
              <w:rPr>
                <w:lang w:val="ru-RU"/>
              </w:rPr>
              <w:t xml:space="preserve">, </w:t>
            </w:r>
            <w:r w:rsidR="006F1DE3">
              <w:rPr>
                <w:lang w:val="ru-RU"/>
              </w:rPr>
              <w:t>3 октября 2022</w:t>
            </w:r>
            <w:r w:rsidR="003448C0" w:rsidRPr="00421F5C">
              <w:rPr>
                <w:lang w:val="ru-RU"/>
              </w:rPr>
              <w:t xml:space="preserve"> года, 09 час. </w:t>
            </w:r>
            <w:r w:rsidR="004F27D7" w:rsidRPr="00421F5C">
              <w:rPr>
                <w:lang w:val="ru-RU"/>
              </w:rPr>
              <w:t>35</w:t>
            </w:r>
            <w:r w:rsidR="003448C0" w:rsidRPr="00421F5C">
              <w:rPr>
                <w:lang w:val="ru-RU"/>
              </w:rPr>
              <w:t xml:space="preserve"> мин.</w:t>
            </w:r>
          </w:p>
        </w:tc>
      </w:tr>
      <w:tr w:rsidR="003448C0" w:rsidRPr="00C10C2E" w14:paraId="66737CDA" w14:textId="77777777" w:rsidTr="003467F3">
        <w:trPr>
          <w:cantSplit/>
        </w:trPr>
        <w:tc>
          <w:tcPr>
            <w:tcW w:w="10031" w:type="dxa"/>
            <w:gridSpan w:val="2"/>
          </w:tcPr>
          <w:p w14:paraId="4F540C95" w14:textId="77777777" w:rsidR="003448C0" w:rsidRPr="00421F5C" w:rsidRDefault="00564CD7" w:rsidP="003467F3">
            <w:pPr>
              <w:jc w:val="center"/>
              <w:rPr>
                <w:lang w:val="ru-RU"/>
              </w:rPr>
            </w:pPr>
            <w:bookmarkStart w:id="7" w:name="dtitle3" w:colFirst="0" w:colLast="0"/>
            <w:bookmarkEnd w:id="6"/>
            <w:r w:rsidRPr="00564CD7">
              <w:rPr>
                <w:rFonts w:asciiTheme="minorHAnsi" w:hAnsiTheme="minorHAnsi"/>
                <w:b/>
                <w:szCs w:val="22"/>
                <w:lang w:val="ru-RU"/>
              </w:rPr>
              <w:t>Председатель</w:t>
            </w:r>
            <w:r w:rsidRPr="00564CD7">
              <w:rPr>
                <w:rFonts w:asciiTheme="minorHAnsi" w:hAnsiTheme="minorHAnsi"/>
                <w:szCs w:val="22"/>
                <w:lang w:val="ru-RU"/>
              </w:rPr>
              <w:t>:</w:t>
            </w:r>
            <w:r w:rsidRPr="00564CD7">
              <w:rPr>
                <w:rFonts w:asciiTheme="minorHAnsi" w:hAnsiTheme="minorHAnsi"/>
                <w:bCs/>
                <w:szCs w:val="22"/>
                <w:lang w:val="ru-RU"/>
              </w:rPr>
              <w:t xml:space="preserve"> </w:t>
            </w:r>
            <w:r w:rsidRPr="00564CD7">
              <w:rPr>
                <w:rFonts w:asciiTheme="minorHAnsi" w:hAnsiTheme="minorHAnsi"/>
                <w:szCs w:val="22"/>
                <w:lang w:val="ru-RU"/>
              </w:rPr>
              <w:t xml:space="preserve">г-н Сабин </w:t>
            </w:r>
            <w:proofErr w:type="spellStart"/>
            <w:r w:rsidRPr="00564CD7">
              <w:rPr>
                <w:rFonts w:asciiTheme="minorHAnsi" w:hAnsiTheme="minorHAnsi"/>
                <w:szCs w:val="22"/>
                <w:lang w:val="ru-RU"/>
              </w:rPr>
              <w:t>СЭРМАШ</w:t>
            </w:r>
            <w:proofErr w:type="spellEnd"/>
            <w:r w:rsidRPr="00564CD7">
              <w:rPr>
                <w:rFonts w:asciiTheme="minorHAnsi" w:hAnsiTheme="minorHAnsi"/>
                <w:bCs/>
                <w:szCs w:val="22"/>
                <w:lang w:val="ru-RU"/>
              </w:rPr>
              <w:t xml:space="preserve"> (Румыния)</w:t>
            </w:r>
          </w:p>
        </w:tc>
      </w:tr>
      <w:bookmarkEnd w:id="7"/>
    </w:tbl>
    <w:p w14:paraId="7789B765" w14:textId="77777777" w:rsidR="00F96AB4" w:rsidRPr="00421F5C" w:rsidRDefault="00F96AB4" w:rsidP="00317159">
      <w:pPr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263"/>
        <w:gridCol w:w="2234"/>
      </w:tblGrid>
      <w:tr w:rsidR="00182CA3" w:rsidRPr="00421F5C" w14:paraId="2CDCC6A0" w14:textId="77777777" w:rsidTr="002E1FCB">
        <w:tc>
          <w:tcPr>
            <w:tcW w:w="534" w:type="dxa"/>
          </w:tcPr>
          <w:p w14:paraId="794D95B9" w14:textId="77777777" w:rsidR="00182CA3" w:rsidRPr="00421F5C" w:rsidRDefault="00182CA3" w:rsidP="00A14938">
            <w:pPr>
              <w:rPr>
                <w:b/>
                <w:bCs/>
                <w:lang w:val="ru-RU"/>
              </w:rPr>
            </w:pPr>
          </w:p>
        </w:tc>
        <w:tc>
          <w:tcPr>
            <w:tcW w:w="7263" w:type="dxa"/>
          </w:tcPr>
          <w:p w14:paraId="3075DA1C" w14:textId="77777777" w:rsidR="00182CA3" w:rsidRPr="00421F5C" w:rsidRDefault="00182CA3" w:rsidP="00A14938">
            <w:pPr>
              <w:pStyle w:val="toc0"/>
              <w:rPr>
                <w:szCs w:val="22"/>
                <w:lang w:val="ru-RU"/>
              </w:rPr>
            </w:pPr>
            <w:r w:rsidRPr="00421F5C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234" w:type="dxa"/>
          </w:tcPr>
          <w:p w14:paraId="343D4069" w14:textId="77777777" w:rsidR="00182CA3" w:rsidRPr="00421F5C" w:rsidRDefault="00182CA3" w:rsidP="00A14938">
            <w:pPr>
              <w:pStyle w:val="toc0"/>
              <w:jc w:val="center"/>
              <w:rPr>
                <w:szCs w:val="22"/>
                <w:lang w:val="ru-RU"/>
              </w:rPr>
            </w:pPr>
            <w:r w:rsidRPr="00421F5C">
              <w:rPr>
                <w:szCs w:val="22"/>
                <w:lang w:val="ru-RU"/>
              </w:rPr>
              <w:t>Документы</w:t>
            </w:r>
          </w:p>
        </w:tc>
      </w:tr>
      <w:tr w:rsidR="00182CA3" w:rsidRPr="00564CD7" w14:paraId="296AEECA" w14:textId="77777777" w:rsidTr="002E1FCB">
        <w:tc>
          <w:tcPr>
            <w:tcW w:w="534" w:type="dxa"/>
          </w:tcPr>
          <w:p w14:paraId="2CBCB0BB" w14:textId="77777777" w:rsidR="00182CA3" w:rsidRPr="00421F5C" w:rsidRDefault="00182CA3" w:rsidP="00A14938">
            <w:pPr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</w:p>
        </w:tc>
        <w:tc>
          <w:tcPr>
            <w:tcW w:w="7263" w:type="dxa"/>
          </w:tcPr>
          <w:p w14:paraId="5DD4D025" w14:textId="77777777" w:rsidR="00182CA3" w:rsidRPr="00421F5C" w:rsidRDefault="003467F3" w:rsidP="00045663">
            <w:pPr>
              <w:rPr>
                <w:lang w:val="ru-RU"/>
              </w:rPr>
            </w:pPr>
            <w:r w:rsidRPr="00421F5C">
              <w:rPr>
                <w:lang w:val="ru-RU"/>
              </w:rPr>
              <w:t>Выборы членов Радиорегламентарного комитета и Государств – Членов Совета</w:t>
            </w:r>
          </w:p>
        </w:tc>
        <w:tc>
          <w:tcPr>
            <w:tcW w:w="2234" w:type="dxa"/>
          </w:tcPr>
          <w:p w14:paraId="48420FF4" w14:textId="01B73996" w:rsidR="00182CA3" w:rsidRPr="00564CD7" w:rsidRDefault="00C10C2E" w:rsidP="00A14938">
            <w:pPr>
              <w:jc w:val="center"/>
              <w:rPr>
                <w:rStyle w:val="Hyperlink"/>
              </w:rPr>
            </w:pPr>
            <w:hyperlink r:id="rId8" w:history="1">
              <w:r w:rsidRPr="00C10C2E">
                <w:rPr>
                  <w:rStyle w:val="Hyperlink"/>
                </w:rPr>
                <w:t>98</w:t>
              </w:r>
            </w:hyperlink>
            <w:r w:rsidRPr="00C10C2E">
              <w:rPr>
                <w:color w:val="000000" w:themeColor="text1"/>
              </w:rPr>
              <w:t xml:space="preserve">, </w:t>
            </w:r>
            <w:hyperlink r:id="rId9" w:history="1">
              <w:r w:rsidRPr="00C10C2E">
                <w:rPr>
                  <w:rStyle w:val="Hyperlink"/>
                </w:rPr>
                <w:t>99</w:t>
              </w:r>
            </w:hyperlink>
            <w:r w:rsidRPr="007940B5">
              <w:rPr>
                <w:color w:val="000000" w:themeColor="text1"/>
              </w:rPr>
              <w:t xml:space="preserve">, </w:t>
            </w:r>
            <w:hyperlink r:id="rId10" w:history="1">
              <w:r w:rsidRPr="00C10C2E">
                <w:rPr>
                  <w:rStyle w:val="Hyperlink"/>
                </w:rPr>
                <w:t>100</w:t>
              </w:r>
            </w:hyperlink>
            <w:r w:rsidRPr="007940B5">
              <w:rPr>
                <w:color w:val="000000" w:themeColor="text1"/>
              </w:rPr>
              <w:t xml:space="preserve">, </w:t>
            </w:r>
            <w:hyperlink r:id="rId11" w:history="1">
              <w:r w:rsidRPr="00C10C2E">
                <w:rPr>
                  <w:rStyle w:val="Hyperlink"/>
                </w:rPr>
                <w:t>102</w:t>
              </w:r>
            </w:hyperlink>
            <w:r w:rsidRPr="007940B5">
              <w:rPr>
                <w:color w:val="000000" w:themeColor="text1"/>
              </w:rPr>
              <w:t xml:space="preserve">, </w:t>
            </w:r>
            <w:r w:rsidRPr="00C10C2E">
              <w:rPr>
                <w:color w:val="0000FF"/>
                <w:u w:val="single"/>
              </w:rPr>
              <w:br/>
            </w:r>
            <w:hyperlink r:id="rId12" w:history="1">
              <w:r w:rsidRPr="00C10C2E">
                <w:rPr>
                  <w:rStyle w:val="Hyperlink"/>
                </w:rPr>
                <w:t>110(</w:t>
              </w:r>
              <w:proofErr w:type="spellStart"/>
              <w:r w:rsidRPr="00C10C2E">
                <w:rPr>
                  <w:rStyle w:val="Hyperlink"/>
                </w:rPr>
                <w:t>Rev.4</w:t>
              </w:r>
              <w:proofErr w:type="spellEnd"/>
              <w:r w:rsidRPr="00C10C2E">
                <w:rPr>
                  <w:rStyle w:val="Hyperlink"/>
                </w:rPr>
                <w:t>)</w:t>
              </w:r>
            </w:hyperlink>
            <w:r w:rsidRPr="007940B5">
              <w:rPr>
                <w:color w:val="000000" w:themeColor="text1"/>
              </w:rPr>
              <w:t xml:space="preserve">, </w:t>
            </w:r>
            <w:hyperlink r:id="rId13" w:history="1">
              <w:r w:rsidRPr="00C10C2E">
                <w:rPr>
                  <w:rStyle w:val="Hyperlink"/>
                </w:rPr>
                <w:t>113</w:t>
              </w:r>
            </w:hyperlink>
          </w:p>
        </w:tc>
      </w:tr>
    </w:tbl>
    <w:p w14:paraId="06578B7C" w14:textId="77777777" w:rsidR="00F96AB4" w:rsidRPr="00421F5C" w:rsidRDefault="00F96AB4" w:rsidP="00317159">
      <w:pPr>
        <w:rPr>
          <w:lang w:val="ru-RU"/>
        </w:rPr>
      </w:pPr>
      <w:r w:rsidRPr="00421F5C">
        <w:rPr>
          <w:lang w:val="ru-RU"/>
        </w:rPr>
        <w:br w:type="page"/>
      </w:r>
    </w:p>
    <w:p w14:paraId="678ECE30" w14:textId="22E51CFF" w:rsidR="00182CA3" w:rsidRDefault="00B847E9" w:rsidP="00B847E9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rPr>
          <w:lang w:val="ru-RU"/>
        </w:rPr>
      </w:pPr>
      <w:r w:rsidRPr="00421F5C">
        <w:rPr>
          <w:lang w:val="ru-RU"/>
        </w:rPr>
        <w:lastRenderedPageBreak/>
        <w:t>1</w:t>
      </w:r>
      <w:r w:rsidR="00182CA3" w:rsidRPr="00421F5C">
        <w:rPr>
          <w:lang w:val="ru-RU"/>
        </w:rPr>
        <w:tab/>
      </w:r>
      <w:r w:rsidR="00C270CB" w:rsidRPr="00421F5C">
        <w:rPr>
          <w:lang w:val="ru-RU"/>
        </w:rPr>
        <w:t xml:space="preserve">Выборы членов Радиорегламентарного комитета </w:t>
      </w:r>
      <w:r w:rsidR="0061672C" w:rsidRPr="00421F5C">
        <w:rPr>
          <w:lang w:val="ru-RU"/>
        </w:rPr>
        <w:t>и Государств – Членов Совета</w:t>
      </w:r>
      <w:r w:rsidR="00182CA3" w:rsidRPr="00421F5C">
        <w:rPr>
          <w:lang w:val="ru-RU"/>
        </w:rPr>
        <w:t xml:space="preserve"> (</w:t>
      </w:r>
      <w:r w:rsidR="0061672C" w:rsidRPr="00421F5C">
        <w:rPr>
          <w:lang w:val="ru-RU"/>
        </w:rPr>
        <w:t>Документы</w:t>
      </w:r>
      <w:r w:rsidR="00182CA3" w:rsidRPr="00421F5C">
        <w:rPr>
          <w:lang w:val="ru-RU"/>
        </w:rPr>
        <w:t xml:space="preserve"> </w:t>
      </w:r>
      <w:hyperlink r:id="rId14" w:history="1">
        <w:r w:rsidR="008563C2" w:rsidRPr="008563C2">
          <w:rPr>
            <w:color w:val="0000FF"/>
            <w:szCs w:val="26"/>
            <w:u w:val="single"/>
            <w:lang w:val="ru-RU"/>
          </w:rPr>
          <w:t>98</w:t>
        </w:r>
      </w:hyperlink>
      <w:r w:rsidR="008563C2" w:rsidRPr="008563C2">
        <w:rPr>
          <w:szCs w:val="26"/>
          <w:lang w:val="ru-RU"/>
        </w:rPr>
        <w:t xml:space="preserve">, </w:t>
      </w:r>
      <w:hyperlink r:id="rId15" w:history="1">
        <w:r w:rsidR="008563C2" w:rsidRPr="008563C2">
          <w:rPr>
            <w:color w:val="0000FF"/>
            <w:szCs w:val="26"/>
            <w:u w:val="single"/>
            <w:lang w:val="ru-RU"/>
          </w:rPr>
          <w:t>99</w:t>
        </w:r>
      </w:hyperlink>
      <w:r w:rsidR="008563C2" w:rsidRPr="008563C2">
        <w:rPr>
          <w:szCs w:val="26"/>
          <w:lang w:val="ru-RU"/>
        </w:rPr>
        <w:t xml:space="preserve">, </w:t>
      </w:r>
      <w:hyperlink r:id="rId16" w:history="1">
        <w:r w:rsidR="008563C2" w:rsidRPr="008563C2">
          <w:rPr>
            <w:color w:val="0000FF"/>
            <w:szCs w:val="26"/>
            <w:u w:val="single"/>
            <w:lang w:val="ru-RU"/>
          </w:rPr>
          <w:t>100</w:t>
        </w:r>
      </w:hyperlink>
      <w:r w:rsidR="008563C2" w:rsidRPr="008563C2">
        <w:rPr>
          <w:szCs w:val="26"/>
          <w:lang w:val="ru-RU"/>
        </w:rPr>
        <w:t xml:space="preserve">, </w:t>
      </w:r>
      <w:hyperlink r:id="rId17" w:history="1">
        <w:r w:rsidR="008563C2" w:rsidRPr="008563C2">
          <w:rPr>
            <w:color w:val="0000FF"/>
            <w:szCs w:val="26"/>
            <w:u w:val="single"/>
            <w:lang w:val="ru-RU"/>
          </w:rPr>
          <w:t>102</w:t>
        </w:r>
      </w:hyperlink>
      <w:r w:rsidR="008563C2" w:rsidRPr="008563C2">
        <w:rPr>
          <w:szCs w:val="26"/>
          <w:lang w:val="ru-RU"/>
        </w:rPr>
        <w:t xml:space="preserve">, </w:t>
      </w:r>
      <w:hyperlink r:id="rId18" w:history="1">
        <w:r w:rsidR="008563C2" w:rsidRPr="008563C2">
          <w:rPr>
            <w:color w:val="0000FF"/>
            <w:szCs w:val="26"/>
            <w:u w:val="single"/>
            <w:lang w:val="ru-RU"/>
          </w:rPr>
          <w:t>110(</w:t>
        </w:r>
        <w:r w:rsidR="008563C2" w:rsidRPr="008563C2">
          <w:rPr>
            <w:color w:val="0000FF"/>
            <w:szCs w:val="26"/>
            <w:u w:val="single"/>
            <w:lang w:val="en-CA"/>
          </w:rPr>
          <w:t>Rev</w:t>
        </w:r>
        <w:r w:rsidR="008563C2" w:rsidRPr="008563C2">
          <w:rPr>
            <w:color w:val="0000FF"/>
            <w:szCs w:val="26"/>
            <w:u w:val="single"/>
            <w:lang w:val="ru-RU"/>
          </w:rPr>
          <w:t>.4)</w:t>
        </w:r>
      </w:hyperlink>
      <w:r w:rsidR="008563C2" w:rsidRPr="008563C2">
        <w:rPr>
          <w:szCs w:val="26"/>
          <w:lang w:val="ru-RU"/>
        </w:rPr>
        <w:t xml:space="preserve"> </w:t>
      </w:r>
      <w:r w:rsidR="008563C2">
        <w:rPr>
          <w:szCs w:val="26"/>
          <w:lang w:val="ru-RU"/>
        </w:rPr>
        <w:t>и</w:t>
      </w:r>
      <w:r w:rsidR="008563C2" w:rsidRPr="008563C2">
        <w:rPr>
          <w:szCs w:val="26"/>
          <w:lang w:val="ru-RU"/>
        </w:rPr>
        <w:t xml:space="preserve"> </w:t>
      </w:r>
      <w:hyperlink r:id="rId19" w:history="1">
        <w:r w:rsidR="008563C2" w:rsidRPr="008563C2">
          <w:rPr>
            <w:color w:val="0000FF"/>
            <w:szCs w:val="26"/>
            <w:u w:val="single"/>
            <w:lang w:val="ru-RU"/>
          </w:rPr>
          <w:t>113</w:t>
        </w:r>
      </w:hyperlink>
      <w:r w:rsidR="00182CA3" w:rsidRPr="00421F5C">
        <w:rPr>
          <w:lang w:val="ru-RU"/>
        </w:rPr>
        <w:t>)</w:t>
      </w:r>
    </w:p>
    <w:p w14:paraId="6C8905D7" w14:textId="0C822D57" w:rsidR="00182CA3" w:rsidRPr="00421F5C" w:rsidRDefault="00A43175" w:rsidP="005F47AB">
      <w:pPr>
        <w:rPr>
          <w:lang w:val="ru-RU"/>
        </w:rPr>
      </w:pPr>
      <w:r w:rsidRPr="00421F5C">
        <w:rPr>
          <w:bCs/>
          <w:lang w:val="ru-RU"/>
        </w:rPr>
        <w:t>1</w:t>
      </w:r>
      <w:r w:rsidR="00B8288F">
        <w:rPr>
          <w:bCs/>
          <w:lang w:val="ru-RU"/>
        </w:rPr>
        <w:t>.1</w:t>
      </w:r>
      <w:r w:rsidR="00182CA3" w:rsidRPr="00421F5C">
        <w:rPr>
          <w:bCs/>
          <w:lang w:val="ru-RU"/>
        </w:rPr>
        <w:tab/>
      </w:r>
      <w:r w:rsidR="00C270CB" w:rsidRPr="00421F5C">
        <w:rPr>
          <w:b/>
          <w:bCs/>
          <w:lang w:val="ru-RU"/>
        </w:rPr>
        <w:t>Председатель</w:t>
      </w:r>
      <w:r w:rsidR="00C270CB" w:rsidRPr="00421F5C">
        <w:rPr>
          <w:lang w:val="ru-RU"/>
        </w:rPr>
        <w:t xml:space="preserve"> предлагает делегациям </w:t>
      </w:r>
      <w:r w:rsidR="00041AD3">
        <w:rPr>
          <w:lang w:val="ru-RU"/>
        </w:rPr>
        <w:t xml:space="preserve">избрать </w:t>
      </w:r>
      <w:r w:rsidR="00C270CB" w:rsidRPr="00421F5C">
        <w:rPr>
          <w:lang w:val="ru-RU"/>
        </w:rPr>
        <w:t>членов Радиорегламентарного комитета</w:t>
      </w:r>
      <w:r w:rsidR="004A76BA" w:rsidRPr="00421F5C">
        <w:rPr>
          <w:color w:val="000000"/>
          <w:lang w:val="ru-RU"/>
        </w:rPr>
        <w:t xml:space="preserve"> (РРК)</w:t>
      </w:r>
      <w:r w:rsidR="00C270CB" w:rsidRPr="00421F5C">
        <w:rPr>
          <w:lang w:val="ru-RU"/>
        </w:rPr>
        <w:t xml:space="preserve"> </w:t>
      </w:r>
      <w:r w:rsidR="0061672C" w:rsidRPr="00421F5C">
        <w:rPr>
          <w:lang w:val="ru-RU"/>
        </w:rPr>
        <w:t>и Государств</w:t>
      </w:r>
      <w:r w:rsidR="00041AD3">
        <w:rPr>
          <w:lang w:val="ru-RU"/>
        </w:rPr>
        <w:t>а</w:t>
      </w:r>
      <w:r w:rsidR="0061672C" w:rsidRPr="00421F5C">
        <w:rPr>
          <w:lang w:val="ru-RU"/>
        </w:rPr>
        <w:t> – Членов Совета</w:t>
      </w:r>
      <w:r w:rsidR="00182CA3" w:rsidRPr="00421F5C">
        <w:rPr>
          <w:lang w:val="ru-RU"/>
        </w:rPr>
        <w:t>.</w:t>
      </w:r>
    </w:p>
    <w:p w14:paraId="5FB1F35A" w14:textId="7C2B7913" w:rsidR="00182CA3" w:rsidRDefault="00CC5B56" w:rsidP="00CC5B56">
      <w:pPr>
        <w:rPr>
          <w:bCs/>
          <w:lang w:val="ru-RU"/>
        </w:rPr>
      </w:pPr>
      <w:r w:rsidRPr="00421F5C">
        <w:rPr>
          <w:lang w:val="ru-RU"/>
        </w:rPr>
        <w:t>1</w:t>
      </w:r>
      <w:r w:rsidR="00B8288F">
        <w:rPr>
          <w:lang w:val="ru-RU"/>
        </w:rPr>
        <w:t>.2</w:t>
      </w:r>
      <w:r w:rsidR="00182CA3" w:rsidRPr="00421F5C">
        <w:rPr>
          <w:lang w:val="ru-RU"/>
        </w:rPr>
        <w:tab/>
      </w:r>
      <w:r w:rsidR="00A65754" w:rsidRPr="00A65754">
        <w:rPr>
          <w:b/>
          <w:bCs/>
          <w:lang w:val="ru-RU"/>
        </w:rPr>
        <w:t>Секретарь пленарного заседания</w:t>
      </w:r>
      <w:r w:rsidR="00A65754" w:rsidRPr="00A65754">
        <w:rPr>
          <w:bCs/>
          <w:lang w:val="ru-RU"/>
        </w:rPr>
        <w:t xml:space="preserve"> напоминает о том, что Конференция уже приняла к сведению передачу полномочий от Маршалловых </w:t>
      </w:r>
      <w:r w:rsidR="008563C2" w:rsidRPr="00A65754">
        <w:rPr>
          <w:bCs/>
          <w:lang w:val="ru-RU"/>
        </w:rPr>
        <w:t xml:space="preserve">Островов </w:t>
      </w:r>
      <w:r w:rsidR="00A65754" w:rsidRPr="00A65754">
        <w:rPr>
          <w:bCs/>
          <w:lang w:val="ru-RU"/>
        </w:rPr>
        <w:t>Соединенным Штатам Америки (Документ 98), от Тувалу Австралии (Документ 99), от Коста-Рики Доминиканской Республике (Документ 100) и от Сан-Томе и Принсипи Португалии (Документ 102), а также переданные делегацией Кирибати делегации Новой Зеландии полномочия голосовать за нее на оставшихся выборах (Документ 113).</w:t>
      </w:r>
    </w:p>
    <w:p w14:paraId="48D1B36A" w14:textId="5A50BBBE" w:rsidR="00A65754" w:rsidRPr="00CA3D83" w:rsidRDefault="00A65754" w:rsidP="00CC5B56">
      <w:pPr>
        <w:rPr>
          <w:lang w:val="ru-RU"/>
        </w:rPr>
      </w:pPr>
      <w:r w:rsidRPr="00A65754">
        <w:rPr>
          <w:bCs/>
          <w:lang w:val="ru-RU"/>
        </w:rPr>
        <w:t>1.3</w:t>
      </w:r>
      <w:r w:rsidRPr="00A65754">
        <w:rPr>
          <w:bCs/>
          <w:lang w:val="ru-RU"/>
        </w:rPr>
        <w:tab/>
        <w:t xml:space="preserve">Она сообщает, что пять счетчиков голосов, представляющие пять административных районов, заняли свои места, и описывает процедуру голосования. </w:t>
      </w:r>
      <w:r w:rsidR="00CF1CA4" w:rsidRPr="00DC2CCD">
        <w:rPr>
          <w:lang w:val="ru-RU"/>
        </w:rPr>
        <w:t xml:space="preserve">Каждая делегация получила по </w:t>
      </w:r>
      <w:r w:rsidR="00CF1CA4">
        <w:rPr>
          <w:lang w:val="ru-RU"/>
        </w:rPr>
        <w:t>два</w:t>
      </w:r>
      <w:r w:rsidR="00CF1CA4" w:rsidRPr="00DC2CCD">
        <w:rPr>
          <w:lang w:val="ru-RU"/>
        </w:rPr>
        <w:t xml:space="preserve"> бюллетеня для голосования</w:t>
      </w:r>
      <w:r w:rsidR="00CF1CA4">
        <w:rPr>
          <w:lang w:val="ru-RU"/>
        </w:rPr>
        <w:t>, размеченных для выборов членов РРК и для выборов Государств–Членов Совета, соответственно</w:t>
      </w:r>
      <w:r w:rsidR="00CF1CA4" w:rsidRPr="00DC2CCD">
        <w:rPr>
          <w:lang w:val="ru-RU"/>
        </w:rPr>
        <w:t>.</w:t>
      </w:r>
      <w:r w:rsidR="00CA3D83" w:rsidRPr="00CF1CA4">
        <w:rPr>
          <w:bCs/>
          <w:lang w:val="ru-RU"/>
        </w:rPr>
        <w:t xml:space="preserve"> </w:t>
      </w:r>
      <w:r w:rsidR="00CA3D83">
        <w:rPr>
          <w:bCs/>
          <w:lang w:val="ru-RU"/>
        </w:rPr>
        <w:t xml:space="preserve">Она </w:t>
      </w:r>
      <w:r w:rsidR="00CA3D83" w:rsidRPr="00CA3D83">
        <w:rPr>
          <w:bCs/>
          <w:lang w:val="ru-RU"/>
        </w:rPr>
        <w:t xml:space="preserve">вызывает </w:t>
      </w:r>
      <w:r w:rsidR="00CF1CA4">
        <w:rPr>
          <w:bCs/>
          <w:lang w:val="ru-RU"/>
        </w:rPr>
        <w:t xml:space="preserve">по списку </w:t>
      </w:r>
      <w:r w:rsidR="00CA3D83" w:rsidRPr="00CA3D83">
        <w:rPr>
          <w:bCs/>
          <w:lang w:val="ru-RU"/>
        </w:rPr>
        <w:t>делегации, имеющие право участвовать в голосовании (Документ 110(</w:t>
      </w:r>
      <w:r w:rsidR="00CA3D83" w:rsidRPr="00CA3D83">
        <w:rPr>
          <w:bCs/>
          <w:lang w:val="en-CA"/>
        </w:rPr>
        <w:t>Rev</w:t>
      </w:r>
      <w:r w:rsidR="00CA3D83" w:rsidRPr="00CA3D83">
        <w:rPr>
          <w:bCs/>
          <w:lang w:val="ru-RU"/>
        </w:rPr>
        <w:t>.</w:t>
      </w:r>
      <w:r w:rsidR="00CA3D83" w:rsidRPr="00CA3D83">
        <w:rPr>
          <w:bCs/>
          <w:lang w:val="en-CA"/>
        </w:rPr>
        <w:t> </w:t>
      </w:r>
      <w:r w:rsidR="00CA3D83">
        <w:rPr>
          <w:bCs/>
          <w:lang w:val="ru-RU"/>
        </w:rPr>
        <w:t>4</w:t>
      </w:r>
      <w:r w:rsidR="00CA3D83" w:rsidRPr="00CA3D83">
        <w:rPr>
          <w:bCs/>
          <w:lang w:val="ru-RU"/>
        </w:rPr>
        <w:t>)), и предлагает им опустить свои бюллетени в предусмотренные для этого урны для голосования.</w:t>
      </w:r>
    </w:p>
    <w:p w14:paraId="2FDCBCAE" w14:textId="2429FA0B" w:rsidR="00182CA3" w:rsidRPr="00421F5C" w:rsidRDefault="00B26B6A" w:rsidP="008563BC">
      <w:pPr>
        <w:rPr>
          <w:lang w:val="ru-RU"/>
        </w:rPr>
      </w:pPr>
      <w:r w:rsidRPr="00421F5C">
        <w:rPr>
          <w:b/>
          <w:bCs/>
          <w:color w:val="000000"/>
          <w:lang w:val="ru-RU"/>
        </w:rPr>
        <w:t>Заседание прерывает работу в</w:t>
      </w:r>
      <w:r w:rsidRPr="00421F5C">
        <w:rPr>
          <w:color w:val="000000"/>
          <w:lang w:val="ru-RU"/>
        </w:rPr>
        <w:t xml:space="preserve"> </w:t>
      </w:r>
      <w:r w:rsidR="008563BC" w:rsidRPr="00421F5C">
        <w:rPr>
          <w:b/>
          <w:bCs/>
          <w:lang w:val="ru-RU"/>
        </w:rPr>
        <w:t>10</w:t>
      </w:r>
      <w:r w:rsidRPr="00421F5C">
        <w:rPr>
          <w:b/>
          <w:bCs/>
          <w:lang w:val="ru-RU"/>
        </w:rPr>
        <w:t xml:space="preserve"> час. </w:t>
      </w:r>
      <w:r w:rsidR="008563BC" w:rsidRPr="00421F5C">
        <w:rPr>
          <w:b/>
          <w:bCs/>
          <w:lang w:val="ru-RU"/>
        </w:rPr>
        <w:t>3</w:t>
      </w:r>
      <w:r w:rsidR="00182CA3" w:rsidRPr="00421F5C">
        <w:rPr>
          <w:b/>
          <w:bCs/>
          <w:lang w:val="ru-RU"/>
        </w:rPr>
        <w:t>5</w:t>
      </w:r>
      <w:r w:rsidRPr="00421F5C">
        <w:rPr>
          <w:b/>
          <w:bCs/>
          <w:lang w:val="ru-RU"/>
        </w:rPr>
        <w:t xml:space="preserve"> мин., чтобы </w:t>
      </w:r>
      <w:r w:rsidR="00CF1CA4">
        <w:rPr>
          <w:b/>
          <w:bCs/>
          <w:lang w:val="ru-RU"/>
        </w:rPr>
        <w:t>обеспечить время для подсчета</w:t>
      </w:r>
      <w:r w:rsidRPr="00421F5C">
        <w:rPr>
          <w:b/>
          <w:bCs/>
          <w:lang w:val="ru-RU"/>
        </w:rPr>
        <w:t xml:space="preserve"> голос</w:t>
      </w:r>
      <w:r w:rsidR="00CF1CA4">
        <w:rPr>
          <w:b/>
          <w:bCs/>
          <w:lang w:val="ru-RU"/>
        </w:rPr>
        <w:t>ов</w:t>
      </w:r>
      <w:r w:rsidRPr="00421F5C">
        <w:rPr>
          <w:b/>
          <w:bCs/>
          <w:lang w:val="ru-RU"/>
        </w:rPr>
        <w:t>, и</w:t>
      </w:r>
      <w:r w:rsidR="008563C2">
        <w:rPr>
          <w:b/>
          <w:bCs/>
          <w:lang w:val="ru-RU"/>
        </w:rPr>
        <w:t> </w:t>
      </w:r>
      <w:r w:rsidRPr="00421F5C">
        <w:rPr>
          <w:b/>
          <w:bCs/>
          <w:lang w:val="ru-RU"/>
        </w:rPr>
        <w:t xml:space="preserve">возобновляется в </w:t>
      </w:r>
      <w:r w:rsidR="00182CA3" w:rsidRPr="00421F5C">
        <w:rPr>
          <w:b/>
          <w:bCs/>
          <w:lang w:val="ru-RU"/>
        </w:rPr>
        <w:t>12</w:t>
      </w:r>
      <w:r w:rsidRPr="00421F5C">
        <w:rPr>
          <w:b/>
          <w:bCs/>
          <w:lang w:val="ru-RU"/>
        </w:rPr>
        <w:t xml:space="preserve"> час. </w:t>
      </w:r>
      <w:r w:rsidR="00B8288F">
        <w:rPr>
          <w:b/>
          <w:bCs/>
          <w:lang w:val="ru-RU"/>
        </w:rPr>
        <w:t>1</w:t>
      </w:r>
      <w:r w:rsidR="00B8288F" w:rsidRPr="00B8288F">
        <w:rPr>
          <w:b/>
          <w:bCs/>
          <w:lang w:val="ru-RU"/>
        </w:rPr>
        <w:t>0</w:t>
      </w:r>
      <w:r w:rsidRPr="00421F5C">
        <w:rPr>
          <w:b/>
          <w:bCs/>
          <w:lang w:val="ru-RU"/>
        </w:rPr>
        <w:t> мин</w:t>
      </w:r>
      <w:r w:rsidR="00182CA3" w:rsidRPr="00421F5C">
        <w:rPr>
          <w:b/>
          <w:bCs/>
          <w:lang w:val="ru-RU"/>
        </w:rPr>
        <w:t>.</w:t>
      </w:r>
    </w:p>
    <w:p w14:paraId="423F2A84" w14:textId="1FD09007" w:rsidR="00182CA3" w:rsidRPr="00A65754" w:rsidRDefault="00E13255" w:rsidP="002E1FCB">
      <w:pPr>
        <w:rPr>
          <w:lang w:val="ru-RU"/>
        </w:rPr>
      </w:pPr>
      <w:r w:rsidRPr="00421F5C">
        <w:rPr>
          <w:lang w:val="ru-RU"/>
        </w:rPr>
        <w:t>1</w:t>
      </w:r>
      <w:r w:rsidR="00B8288F">
        <w:rPr>
          <w:lang w:val="ru-RU"/>
        </w:rPr>
        <w:t>.4</w:t>
      </w:r>
      <w:r w:rsidR="00182CA3" w:rsidRPr="00421F5C">
        <w:rPr>
          <w:lang w:val="ru-RU"/>
        </w:rPr>
        <w:tab/>
      </w:r>
      <w:r w:rsidR="00B26B6A" w:rsidRPr="00421F5C">
        <w:rPr>
          <w:b/>
          <w:bCs/>
          <w:lang w:val="ru-RU"/>
        </w:rPr>
        <w:t xml:space="preserve">Председатель </w:t>
      </w:r>
      <w:r w:rsidR="00B26B6A" w:rsidRPr="00421F5C">
        <w:rPr>
          <w:lang w:val="ru-RU"/>
        </w:rPr>
        <w:t>объявляет результаты выборов членов РРК и Государств – Членов Совета по районам</w:t>
      </w:r>
      <w:r w:rsidR="00182CA3" w:rsidRPr="00421F5C">
        <w:rPr>
          <w:lang w:val="ru-RU"/>
        </w:rPr>
        <w:t>.</w:t>
      </w:r>
    </w:p>
    <w:p w14:paraId="0C4ED27D" w14:textId="77777777" w:rsidR="00182CA3" w:rsidRPr="00421F5C" w:rsidRDefault="00B26B6A" w:rsidP="00CB56D1">
      <w:pPr>
        <w:pStyle w:val="Headingb"/>
        <w:rPr>
          <w:lang w:val="ru-RU"/>
        </w:rPr>
      </w:pPr>
      <w:r w:rsidRPr="00421F5C">
        <w:rPr>
          <w:lang w:val="ru-RU"/>
        </w:rPr>
        <w:t>Радиорегламентарный комитет</w:t>
      </w:r>
    </w:p>
    <w:p w14:paraId="46EDB24B" w14:textId="77777777" w:rsidR="00C270CB" w:rsidRPr="00421F5C" w:rsidRDefault="00C270CB" w:rsidP="00CB56D1">
      <w:pPr>
        <w:pStyle w:val="Headingb"/>
        <w:rPr>
          <w:lang w:val="ru-RU"/>
        </w:rPr>
      </w:pPr>
      <w:r w:rsidRPr="00421F5C">
        <w:rPr>
          <w:lang w:val="ru-RU"/>
        </w:rPr>
        <w:t xml:space="preserve">Район A </w:t>
      </w:r>
      <w:r w:rsidRPr="00566476">
        <w:rPr>
          <w:b w:val="0"/>
          <w:lang w:val="ru-RU"/>
        </w:rPr>
        <w:t>(2 места)</w:t>
      </w:r>
    </w:p>
    <w:p w14:paraId="27DDB985" w14:textId="2B1758DB" w:rsidR="00182CA3" w:rsidRPr="00421F5C" w:rsidRDefault="003B3E0B" w:rsidP="004A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b/>
          <w:lang w:val="ru-RU"/>
        </w:rPr>
      </w:pPr>
      <w:r w:rsidRPr="00421F5C">
        <w:rPr>
          <w:lang w:val="ru-RU"/>
        </w:rPr>
        <w:t>1</w:t>
      </w:r>
      <w:r w:rsidR="00B8288F">
        <w:rPr>
          <w:lang w:val="ru-RU"/>
        </w:rPr>
        <w:t>.5</w:t>
      </w:r>
      <w:r w:rsidR="00182CA3" w:rsidRPr="00421F5C">
        <w:rPr>
          <w:lang w:val="ru-RU"/>
        </w:rPr>
        <w:tab/>
      </w:r>
      <w:r w:rsidR="00C270CB" w:rsidRPr="00421F5C">
        <w:rPr>
          <w:lang w:val="ru-RU" w:bidi="ar-EG"/>
        </w:rPr>
        <w:t>Кандидаты</w:t>
      </w:r>
      <w:r w:rsidR="00C94554">
        <w:rPr>
          <w:lang w:val="ru-RU"/>
        </w:rPr>
        <w:t xml:space="preserve">: г-жа Шанталь Бомье (Канада), г-н </w:t>
      </w:r>
      <w:r w:rsidR="00C94554" w:rsidRPr="00DE4125">
        <w:rPr>
          <w:lang w:val="ru-RU"/>
        </w:rPr>
        <w:t xml:space="preserve">Хавьер Хуарес </w:t>
      </w:r>
      <w:proofErr w:type="spellStart"/>
      <w:r w:rsidR="00C94554">
        <w:rPr>
          <w:lang w:val="ru-RU"/>
        </w:rPr>
        <w:t>Мохика</w:t>
      </w:r>
      <w:proofErr w:type="spellEnd"/>
      <w:r w:rsidR="00C94554" w:rsidRPr="00DE4125">
        <w:rPr>
          <w:lang w:val="ru-RU"/>
        </w:rPr>
        <w:t xml:space="preserve"> (Мексика) </w:t>
      </w:r>
      <w:r w:rsidR="00C94554">
        <w:rPr>
          <w:lang w:val="ru-RU"/>
        </w:rPr>
        <w:t>и г</w:t>
      </w:r>
      <w:r w:rsidR="007940B5">
        <w:rPr>
          <w:lang w:val="ru-RU"/>
        </w:rPr>
        <w:noBreakHyphen/>
      </w:r>
      <w:r w:rsidR="00C94554">
        <w:rPr>
          <w:lang w:val="ru-RU"/>
        </w:rPr>
        <w:t>н</w:t>
      </w:r>
      <w:r w:rsidR="007940B5">
        <w:rPr>
          <w:lang w:val="ru-RU"/>
        </w:rPr>
        <w:t> </w:t>
      </w:r>
      <w:proofErr w:type="spellStart"/>
      <w:r w:rsidR="00C94554" w:rsidRPr="00DE4125">
        <w:rPr>
          <w:lang w:val="ru-RU"/>
        </w:rPr>
        <w:t>Агостинью</w:t>
      </w:r>
      <w:proofErr w:type="spellEnd"/>
      <w:r w:rsidR="00C94554" w:rsidRPr="00DE4125">
        <w:rPr>
          <w:lang w:val="ru-RU"/>
        </w:rPr>
        <w:t xml:space="preserve"> </w:t>
      </w:r>
      <w:proofErr w:type="spellStart"/>
      <w:r w:rsidR="00C94554" w:rsidRPr="00DE4125">
        <w:rPr>
          <w:lang w:val="ru-RU"/>
        </w:rPr>
        <w:t>Линьярес</w:t>
      </w:r>
      <w:proofErr w:type="spellEnd"/>
      <w:r w:rsidR="00C94554" w:rsidRPr="00DE4125">
        <w:rPr>
          <w:lang w:val="ru-RU"/>
        </w:rPr>
        <w:t xml:space="preserve"> де </w:t>
      </w:r>
      <w:proofErr w:type="spellStart"/>
      <w:r w:rsidR="00C94554" w:rsidRPr="00DE4125">
        <w:rPr>
          <w:lang w:val="ru-RU"/>
        </w:rPr>
        <w:t>Суза</w:t>
      </w:r>
      <w:proofErr w:type="spellEnd"/>
      <w:r w:rsidR="00C94554" w:rsidRPr="00DE4125">
        <w:rPr>
          <w:lang w:val="ru-RU"/>
        </w:rPr>
        <w:t xml:space="preserve"> </w:t>
      </w:r>
      <w:proofErr w:type="spellStart"/>
      <w:r w:rsidR="00C94554" w:rsidRPr="00DE4125">
        <w:rPr>
          <w:lang w:val="ru-RU"/>
        </w:rPr>
        <w:t>Филью</w:t>
      </w:r>
      <w:proofErr w:type="spellEnd"/>
      <w:r w:rsidR="00C94554" w:rsidRPr="00DE4125">
        <w:rPr>
          <w:lang w:val="ru-RU"/>
        </w:rPr>
        <w:t xml:space="preserve"> (Бразилия)</w:t>
      </w:r>
      <w:r w:rsidR="00C94554">
        <w:rPr>
          <w:lang w:val="ru-RU"/>
        </w:rPr>
        <w:t>.</w:t>
      </w:r>
    </w:p>
    <w:tbl>
      <w:tblPr>
        <w:tblW w:w="8046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5637"/>
        <w:gridCol w:w="2409"/>
      </w:tblGrid>
      <w:tr w:rsidR="0010450F" w:rsidRPr="00421F5C" w14:paraId="3C618C8D" w14:textId="77777777" w:rsidTr="003467F3">
        <w:tc>
          <w:tcPr>
            <w:tcW w:w="5637" w:type="dxa"/>
          </w:tcPr>
          <w:p w14:paraId="0022E7BB" w14:textId="68A4C4E2" w:rsidR="0010450F" w:rsidRPr="00421F5C" w:rsidRDefault="0010450F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поданных бюллетеней:</w:t>
            </w:r>
          </w:p>
        </w:tc>
        <w:tc>
          <w:tcPr>
            <w:tcW w:w="2409" w:type="dxa"/>
          </w:tcPr>
          <w:p w14:paraId="56209E30" w14:textId="77777777" w:rsidR="0010450F" w:rsidRPr="00421F5C" w:rsidRDefault="00CA3D83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</w:tr>
      <w:tr w:rsidR="0010450F" w:rsidRPr="00421F5C" w14:paraId="3B6A5ECD" w14:textId="77777777" w:rsidTr="003467F3">
        <w:tc>
          <w:tcPr>
            <w:tcW w:w="5637" w:type="dxa"/>
          </w:tcPr>
          <w:p w14:paraId="0559E1C8" w14:textId="76EEF0FE" w:rsidR="0010450F" w:rsidRPr="00421F5C" w:rsidRDefault="0010450F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недействительных бюллетеней:</w:t>
            </w:r>
          </w:p>
        </w:tc>
        <w:tc>
          <w:tcPr>
            <w:tcW w:w="2409" w:type="dxa"/>
          </w:tcPr>
          <w:p w14:paraId="64375FFD" w14:textId="77777777" w:rsidR="0010450F" w:rsidRPr="00421F5C" w:rsidRDefault="0010450F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0</w:t>
            </w:r>
          </w:p>
        </w:tc>
      </w:tr>
      <w:tr w:rsidR="0010450F" w:rsidRPr="00421F5C" w14:paraId="79772E96" w14:textId="77777777" w:rsidTr="003467F3">
        <w:tc>
          <w:tcPr>
            <w:tcW w:w="5637" w:type="dxa"/>
          </w:tcPr>
          <w:p w14:paraId="7AC3BBE8" w14:textId="682CED35" w:rsidR="0010450F" w:rsidRPr="00421F5C" w:rsidRDefault="0010450F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действительных бюллетеней:</w:t>
            </w:r>
          </w:p>
        </w:tc>
        <w:tc>
          <w:tcPr>
            <w:tcW w:w="2409" w:type="dxa"/>
          </w:tcPr>
          <w:p w14:paraId="420CA087" w14:textId="77777777" w:rsidR="0010450F" w:rsidRPr="00421F5C" w:rsidRDefault="00CA3D83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</w:tr>
      <w:tr w:rsidR="0010450F" w:rsidRPr="00421F5C" w14:paraId="701342CC" w14:textId="77777777" w:rsidTr="003467F3">
        <w:tc>
          <w:tcPr>
            <w:tcW w:w="5637" w:type="dxa"/>
          </w:tcPr>
          <w:p w14:paraId="6C431EA2" w14:textId="5163D9DD" w:rsidR="0010450F" w:rsidRPr="00421F5C" w:rsidRDefault="0010450F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незаполненных бюллетеней:</w:t>
            </w:r>
          </w:p>
        </w:tc>
        <w:tc>
          <w:tcPr>
            <w:tcW w:w="2409" w:type="dxa"/>
          </w:tcPr>
          <w:p w14:paraId="65FB2DA7" w14:textId="77777777" w:rsidR="0010450F" w:rsidRPr="00421F5C" w:rsidRDefault="00CA3D83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0450F" w:rsidRPr="00421F5C" w14:paraId="229D8407" w14:textId="77777777" w:rsidTr="003467F3">
        <w:tc>
          <w:tcPr>
            <w:tcW w:w="5637" w:type="dxa"/>
          </w:tcPr>
          <w:p w14:paraId="2DF671DD" w14:textId="547F672A" w:rsidR="0010450F" w:rsidRPr="00421F5C" w:rsidRDefault="0010450F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Максимально возможное количество голосов по каждой кандидатуре:</w:t>
            </w:r>
          </w:p>
        </w:tc>
        <w:tc>
          <w:tcPr>
            <w:tcW w:w="2409" w:type="dxa"/>
          </w:tcPr>
          <w:p w14:paraId="627AF889" w14:textId="77777777" w:rsidR="0010450F" w:rsidRPr="00421F5C" w:rsidRDefault="00CA3D83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181</w:t>
            </w:r>
          </w:p>
        </w:tc>
      </w:tr>
      <w:tr w:rsidR="00C270CB" w:rsidRPr="00421F5C" w14:paraId="604607D4" w14:textId="77777777" w:rsidTr="008A4A7F">
        <w:tc>
          <w:tcPr>
            <w:tcW w:w="5637" w:type="dxa"/>
          </w:tcPr>
          <w:p w14:paraId="0FDEB55F" w14:textId="0B02C4D3" w:rsidR="00C270CB" w:rsidRPr="00421F5C" w:rsidRDefault="00C270CB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полученных голосов:</w:t>
            </w:r>
          </w:p>
        </w:tc>
        <w:tc>
          <w:tcPr>
            <w:tcW w:w="2409" w:type="dxa"/>
            <w:vAlign w:val="bottom"/>
          </w:tcPr>
          <w:p w14:paraId="6DE0B328" w14:textId="77777777" w:rsidR="00C270CB" w:rsidRPr="00421F5C" w:rsidRDefault="00C270CB" w:rsidP="003526E7">
            <w:pPr>
              <w:pStyle w:val="Tabletext"/>
              <w:keepNext/>
              <w:spacing w:before="8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270CB" w:rsidRPr="00421F5C" w14:paraId="409967FE" w14:textId="77777777" w:rsidTr="00CB56D1">
        <w:tc>
          <w:tcPr>
            <w:tcW w:w="5637" w:type="dxa"/>
          </w:tcPr>
          <w:p w14:paraId="79A74B6B" w14:textId="77777777" w:rsidR="00C270CB" w:rsidRPr="00421F5C" w:rsidRDefault="001E0118" w:rsidP="007940B5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21F5C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421F5C">
              <w:rPr>
                <w:rFonts w:asciiTheme="minorHAnsi" w:hAnsiTheme="minorHAnsi"/>
                <w:szCs w:val="22"/>
                <w:lang w:val="ru-RU"/>
              </w:rPr>
              <w:tab/>
            </w:r>
            <w:r w:rsidR="00931365" w:rsidRPr="00421F5C">
              <w:rPr>
                <w:lang w:val="ru-RU"/>
              </w:rPr>
              <w:t>г-жа</w:t>
            </w:r>
            <w:r w:rsidR="002000E0" w:rsidRPr="00421F5C">
              <w:rPr>
                <w:lang w:val="ru-RU"/>
              </w:rPr>
              <w:t xml:space="preserve"> </w:t>
            </w:r>
            <w:r w:rsidR="004A76BA" w:rsidRPr="00421F5C">
              <w:rPr>
                <w:lang w:val="ru-RU"/>
              </w:rPr>
              <w:t>Ш. Бомье</w:t>
            </w:r>
          </w:p>
        </w:tc>
        <w:tc>
          <w:tcPr>
            <w:tcW w:w="2409" w:type="dxa"/>
          </w:tcPr>
          <w:p w14:paraId="22054E4B" w14:textId="77777777" w:rsidR="00C270CB" w:rsidRPr="00421F5C" w:rsidRDefault="00CA3D83" w:rsidP="003526E7">
            <w:pPr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148</w:t>
            </w:r>
            <w:r w:rsidR="00C270CB" w:rsidRPr="00421F5C">
              <w:rPr>
                <w:lang w:val="ru-RU"/>
              </w:rPr>
              <w:t xml:space="preserve"> голосов</w:t>
            </w:r>
          </w:p>
        </w:tc>
      </w:tr>
      <w:tr w:rsidR="00C270CB" w:rsidRPr="00421F5C" w14:paraId="07423F3F" w14:textId="77777777" w:rsidTr="00CB56D1">
        <w:tc>
          <w:tcPr>
            <w:tcW w:w="5637" w:type="dxa"/>
          </w:tcPr>
          <w:p w14:paraId="58373F75" w14:textId="61455556" w:rsidR="00C270CB" w:rsidRPr="00C94554" w:rsidRDefault="001E0118" w:rsidP="007940B5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C94554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C94554">
              <w:rPr>
                <w:rFonts w:asciiTheme="minorHAnsi" w:hAnsiTheme="minorHAnsi"/>
                <w:szCs w:val="22"/>
                <w:lang w:val="ru-RU"/>
              </w:rPr>
              <w:tab/>
            </w:r>
            <w:r w:rsidR="00931365" w:rsidRPr="00421F5C">
              <w:rPr>
                <w:rFonts w:asciiTheme="minorHAnsi" w:hAnsiTheme="minorHAnsi"/>
                <w:szCs w:val="22"/>
                <w:lang w:val="ru-RU"/>
              </w:rPr>
              <w:t>г</w:t>
            </w:r>
            <w:r w:rsidR="00931365" w:rsidRPr="00C94554">
              <w:rPr>
                <w:rFonts w:asciiTheme="minorHAnsi" w:hAnsiTheme="minorHAnsi"/>
                <w:szCs w:val="22"/>
                <w:lang w:val="ru-RU"/>
              </w:rPr>
              <w:t>-</w:t>
            </w:r>
            <w:r w:rsidR="00931365" w:rsidRPr="00421F5C">
              <w:rPr>
                <w:rFonts w:asciiTheme="minorHAnsi" w:hAnsiTheme="minorHAnsi"/>
                <w:szCs w:val="22"/>
                <w:lang w:val="ru-RU"/>
              </w:rPr>
              <w:t>н</w:t>
            </w:r>
            <w:r w:rsidR="002000E0" w:rsidRPr="00C94554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="00C94554">
              <w:rPr>
                <w:lang w:val="ru-RU"/>
              </w:rPr>
              <w:t>А.</w:t>
            </w:r>
            <w:r w:rsidR="00C94554" w:rsidRPr="00DE4125">
              <w:rPr>
                <w:lang w:val="ru-RU"/>
              </w:rPr>
              <w:t xml:space="preserve"> </w:t>
            </w:r>
            <w:proofErr w:type="spellStart"/>
            <w:r w:rsidR="00C94554" w:rsidRPr="00DE4125">
              <w:rPr>
                <w:lang w:val="ru-RU"/>
              </w:rPr>
              <w:t>Линьярес</w:t>
            </w:r>
            <w:proofErr w:type="spellEnd"/>
            <w:r w:rsidR="00C94554" w:rsidRPr="00DE4125">
              <w:rPr>
                <w:lang w:val="ru-RU"/>
              </w:rPr>
              <w:t xml:space="preserve"> де </w:t>
            </w:r>
            <w:proofErr w:type="spellStart"/>
            <w:r w:rsidR="00C94554" w:rsidRPr="00DE4125">
              <w:rPr>
                <w:lang w:val="ru-RU"/>
              </w:rPr>
              <w:t>Суза</w:t>
            </w:r>
            <w:proofErr w:type="spellEnd"/>
            <w:r w:rsidR="00C94554" w:rsidRPr="00DE4125">
              <w:rPr>
                <w:lang w:val="ru-RU"/>
              </w:rPr>
              <w:t xml:space="preserve"> </w:t>
            </w:r>
            <w:proofErr w:type="spellStart"/>
            <w:r w:rsidR="00C94554" w:rsidRPr="00DE4125">
              <w:rPr>
                <w:lang w:val="ru-RU"/>
              </w:rPr>
              <w:t>Филью</w:t>
            </w:r>
            <w:proofErr w:type="spellEnd"/>
            <w:r w:rsidR="00CA3D83" w:rsidRPr="00C94554">
              <w:rPr>
                <w:rFonts w:asciiTheme="minorHAnsi" w:hAnsiTheme="minorHAnsi"/>
                <w:szCs w:val="22"/>
                <w:lang w:val="ru-RU"/>
              </w:rPr>
              <w:tab/>
            </w:r>
          </w:p>
        </w:tc>
        <w:tc>
          <w:tcPr>
            <w:tcW w:w="2409" w:type="dxa"/>
          </w:tcPr>
          <w:p w14:paraId="5A8A5095" w14:textId="77777777" w:rsidR="00C270CB" w:rsidRPr="00421F5C" w:rsidRDefault="00CA3D83" w:rsidP="003526E7">
            <w:pPr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566476">
              <w:rPr>
                <w:lang w:val="ru-RU"/>
              </w:rPr>
              <w:t xml:space="preserve"> голосов</w:t>
            </w:r>
          </w:p>
        </w:tc>
      </w:tr>
      <w:tr w:rsidR="002000E0" w:rsidRPr="00421F5C" w14:paraId="265B84E5" w14:textId="77777777" w:rsidTr="00CB56D1">
        <w:tc>
          <w:tcPr>
            <w:tcW w:w="5637" w:type="dxa"/>
          </w:tcPr>
          <w:p w14:paraId="13810292" w14:textId="481D19AE" w:rsidR="002000E0" w:rsidRPr="00421F5C" w:rsidRDefault="002000E0" w:rsidP="007940B5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21F5C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421F5C">
              <w:rPr>
                <w:rFonts w:asciiTheme="minorHAnsi" w:hAnsiTheme="minorHAnsi"/>
                <w:szCs w:val="22"/>
                <w:lang w:val="ru-RU"/>
              </w:rPr>
              <w:tab/>
            </w:r>
            <w:r w:rsidR="00931365" w:rsidRPr="00421F5C">
              <w:rPr>
                <w:rFonts w:asciiTheme="minorHAnsi" w:hAnsiTheme="minorHAnsi"/>
                <w:szCs w:val="22"/>
                <w:lang w:val="ru-RU"/>
              </w:rPr>
              <w:t>г-н</w:t>
            </w:r>
            <w:r w:rsidRPr="00421F5C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="00C94554">
              <w:rPr>
                <w:lang w:val="ru-RU"/>
              </w:rPr>
              <w:t>Х.</w:t>
            </w:r>
            <w:r w:rsidR="00C94554" w:rsidRPr="00DE4125">
              <w:rPr>
                <w:lang w:val="ru-RU"/>
              </w:rPr>
              <w:t xml:space="preserve"> Хуарес </w:t>
            </w:r>
            <w:proofErr w:type="spellStart"/>
            <w:r w:rsidR="00C94554">
              <w:rPr>
                <w:lang w:val="ru-RU"/>
              </w:rPr>
              <w:t>Мохика</w:t>
            </w:r>
            <w:proofErr w:type="spellEnd"/>
          </w:p>
        </w:tc>
        <w:tc>
          <w:tcPr>
            <w:tcW w:w="2409" w:type="dxa"/>
          </w:tcPr>
          <w:p w14:paraId="574C54BC" w14:textId="77777777" w:rsidR="002000E0" w:rsidRPr="00421F5C" w:rsidRDefault="00CA3D83" w:rsidP="003526E7">
            <w:pPr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99</w:t>
            </w:r>
            <w:r w:rsidR="00EC181A" w:rsidRPr="00421F5C">
              <w:rPr>
                <w:lang w:val="ru-RU"/>
              </w:rPr>
              <w:t xml:space="preserve"> голосов</w:t>
            </w:r>
          </w:p>
        </w:tc>
      </w:tr>
    </w:tbl>
    <w:p w14:paraId="2005FB71" w14:textId="7A83EEA8" w:rsidR="007E4D0F" w:rsidRPr="00421F5C" w:rsidRDefault="006C55C5" w:rsidP="00FA2D81">
      <w:pPr>
        <w:rPr>
          <w:lang w:val="ru-RU"/>
        </w:rPr>
      </w:pPr>
      <w:r w:rsidRPr="00421F5C">
        <w:rPr>
          <w:lang w:val="ru-RU"/>
        </w:rPr>
        <w:t>1</w:t>
      </w:r>
      <w:r w:rsidR="00CA3D83">
        <w:rPr>
          <w:lang w:val="ru-RU"/>
        </w:rPr>
        <w:t>.6</w:t>
      </w:r>
      <w:r w:rsidR="00C270CB" w:rsidRPr="00421F5C">
        <w:rPr>
          <w:lang w:val="ru-RU"/>
        </w:rPr>
        <w:tab/>
      </w:r>
      <w:r w:rsidR="00C94554" w:rsidRPr="00DB6960">
        <w:rPr>
          <w:b/>
          <w:bCs/>
          <w:lang w:val="ru-RU"/>
        </w:rPr>
        <w:t>Г-</w:t>
      </w:r>
      <w:r w:rsidR="00C94554">
        <w:rPr>
          <w:b/>
          <w:bCs/>
          <w:lang w:val="ru-RU"/>
        </w:rPr>
        <w:t>жа</w:t>
      </w:r>
      <w:r w:rsidR="00C94554" w:rsidRPr="00DB6960">
        <w:rPr>
          <w:b/>
          <w:bCs/>
          <w:lang w:val="ru-RU"/>
        </w:rPr>
        <w:t xml:space="preserve"> </w:t>
      </w:r>
      <w:r w:rsidR="00C94554">
        <w:rPr>
          <w:b/>
          <w:bCs/>
          <w:lang w:val="ru-RU"/>
        </w:rPr>
        <w:t>Ш</w:t>
      </w:r>
      <w:r w:rsidR="00C94554" w:rsidRPr="00DB6960">
        <w:rPr>
          <w:b/>
          <w:bCs/>
          <w:lang w:val="ru-RU"/>
        </w:rPr>
        <w:t xml:space="preserve">. </w:t>
      </w:r>
      <w:r w:rsidR="00C94554">
        <w:rPr>
          <w:b/>
          <w:bCs/>
          <w:lang w:val="ru-RU"/>
        </w:rPr>
        <w:t>Бомье</w:t>
      </w:r>
      <w:r w:rsidR="00C94554" w:rsidRPr="00DB6960">
        <w:rPr>
          <w:b/>
          <w:bCs/>
          <w:lang w:val="ru-RU"/>
        </w:rPr>
        <w:t xml:space="preserve"> (</w:t>
      </w:r>
      <w:r w:rsidR="00C94554">
        <w:rPr>
          <w:b/>
          <w:bCs/>
          <w:lang w:val="ru-RU"/>
        </w:rPr>
        <w:t>Канада</w:t>
      </w:r>
      <w:r w:rsidR="00C94554" w:rsidRPr="00DB6960">
        <w:rPr>
          <w:b/>
          <w:bCs/>
          <w:lang w:val="ru-RU"/>
        </w:rPr>
        <w:t xml:space="preserve">) </w:t>
      </w:r>
      <w:r w:rsidR="00C94554">
        <w:rPr>
          <w:b/>
          <w:bCs/>
          <w:lang w:val="ru-RU"/>
        </w:rPr>
        <w:t xml:space="preserve">и г-н А. </w:t>
      </w:r>
      <w:proofErr w:type="spellStart"/>
      <w:r w:rsidR="00C94554">
        <w:rPr>
          <w:b/>
          <w:bCs/>
          <w:lang w:val="ru-RU"/>
        </w:rPr>
        <w:t>Линьярес</w:t>
      </w:r>
      <w:proofErr w:type="spellEnd"/>
      <w:r w:rsidR="00C94554">
        <w:rPr>
          <w:b/>
          <w:bCs/>
          <w:lang w:val="ru-RU"/>
        </w:rPr>
        <w:t xml:space="preserve"> де </w:t>
      </w:r>
      <w:proofErr w:type="spellStart"/>
      <w:r w:rsidR="00C94554">
        <w:rPr>
          <w:b/>
          <w:bCs/>
          <w:lang w:val="ru-RU"/>
        </w:rPr>
        <w:t>Суза</w:t>
      </w:r>
      <w:proofErr w:type="spellEnd"/>
      <w:r w:rsidR="00C94554">
        <w:rPr>
          <w:b/>
          <w:bCs/>
          <w:lang w:val="ru-RU"/>
        </w:rPr>
        <w:t xml:space="preserve"> </w:t>
      </w:r>
      <w:proofErr w:type="spellStart"/>
      <w:r w:rsidR="00C94554">
        <w:rPr>
          <w:b/>
          <w:bCs/>
          <w:lang w:val="ru-RU"/>
        </w:rPr>
        <w:t>Филью</w:t>
      </w:r>
      <w:proofErr w:type="spellEnd"/>
      <w:r w:rsidR="00C94554">
        <w:rPr>
          <w:b/>
          <w:bCs/>
          <w:lang w:val="ru-RU"/>
        </w:rPr>
        <w:t xml:space="preserve"> (Бразилия)</w:t>
      </w:r>
      <w:r w:rsidR="00CA3D83" w:rsidRPr="00CA3D83">
        <w:rPr>
          <w:b/>
          <w:bCs/>
          <w:color w:val="000000"/>
          <w:lang w:val="ru-RU"/>
        </w:rPr>
        <w:t xml:space="preserve"> </w:t>
      </w:r>
      <w:r w:rsidR="00C270CB" w:rsidRPr="00421F5C">
        <w:rPr>
          <w:b/>
          <w:bCs/>
          <w:lang w:val="ru-RU"/>
        </w:rPr>
        <w:t>избираются членами РРК по Району A</w:t>
      </w:r>
      <w:r w:rsidR="00C270CB" w:rsidRPr="00421F5C">
        <w:rPr>
          <w:lang w:val="ru-RU"/>
        </w:rPr>
        <w:t>.</w:t>
      </w:r>
    </w:p>
    <w:p w14:paraId="208BE503" w14:textId="77777777" w:rsidR="00C270CB" w:rsidRPr="00421F5C" w:rsidRDefault="00C270CB" w:rsidP="00CB56D1">
      <w:pPr>
        <w:pStyle w:val="Headingb"/>
        <w:rPr>
          <w:lang w:val="ru-RU"/>
        </w:rPr>
      </w:pPr>
      <w:r w:rsidRPr="00421F5C">
        <w:rPr>
          <w:lang w:val="ru-RU"/>
        </w:rPr>
        <w:t xml:space="preserve">Район B </w:t>
      </w:r>
      <w:r w:rsidRPr="00566476">
        <w:rPr>
          <w:b w:val="0"/>
          <w:lang w:val="ru-RU"/>
        </w:rPr>
        <w:t>(2 места)</w:t>
      </w:r>
    </w:p>
    <w:p w14:paraId="31DD5817" w14:textId="05FA146D" w:rsidR="00CE256E" w:rsidRPr="00566476" w:rsidRDefault="00F83E8A" w:rsidP="003E5013">
      <w:pPr>
        <w:spacing w:after="120"/>
        <w:rPr>
          <w:lang w:val="ru-RU"/>
        </w:rPr>
      </w:pPr>
      <w:r w:rsidRPr="00566476">
        <w:rPr>
          <w:lang w:val="ru-RU"/>
        </w:rPr>
        <w:t>1</w:t>
      </w:r>
      <w:r w:rsidR="004A1769" w:rsidRPr="00566476">
        <w:rPr>
          <w:lang w:val="ru-RU"/>
        </w:rPr>
        <w:t>.7</w:t>
      </w:r>
      <w:r w:rsidR="00CE256E" w:rsidRPr="00566476">
        <w:rPr>
          <w:lang w:val="ru-RU"/>
        </w:rPr>
        <w:tab/>
      </w:r>
      <w:r w:rsidR="00CE256E" w:rsidRPr="00421F5C">
        <w:rPr>
          <w:lang w:val="ru-RU"/>
        </w:rPr>
        <w:t>Кандидаты</w:t>
      </w:r>
      <w:r w:rsidR="00CE256E" w:rsidRPr="00566476">
        <w:rPr>
          <w:lang w:val="ru-RU"/>
        </w:rPr>
        <w:t xml:space="preserve">: </w:t>
      </w:r>
      <w:r w:rsidR="00C94554">
        <w:rPr>
          <w:lang w:val="ru-RU"/>
        </w:rPr>
        <w:t xml:space="preserve">г-н Мауро Ди </w:t>
      </w:r>
      <w:proofErr w:type="spellStart"/>
      <w:r w:rsidR="00C94554">
        <w:rPr>
          <w:lang w:val="ru-RU"/>
        </w:rPr>
        <w:t>Крещенцо</w:t>
      </w:r>
      <w:proofErr w:type="spellEnd"/>
      <w:r w:rsidR="00C94554">
        <w:rPr>
          <w:lang w:val="ru-RU"/>
        </w:rPr>
        <w:t xml:space="preserve"> (Италия), г-н </w:t>
      </w:r>
      <w:r w:rsidR="00C94554" w:rsidRPr="00363E39">
        <w:rPr>
          <w:lang w:val="ru-RU"/>
        </w:rPr>
        <w:t>Антонио Фернандес-</w:t>
      </w:r>
      <w:proofErr w:type="spellStart"/>
      <w:r w:rsidR="00C94554" w:rsidRPr="00363E39">
        <w:rPr>
          <w:lang w:val="ru-RU"/>
        </w:rPr>
        <w:t>Паниагуа</w:t>
      </w:r>
      <w:proofErr w:type="spellEnd"/>
      <w:r w:rsidR="00C94554" w:rsidRPr="00363E39">
        <w:rPr>
          <w:lang w:val="ru-RU"/>
        </w:rPr>
        <w:t xml:space="preserve"> Диас-Флорес</w:t>
      </w:r>
      <w:r w:rsidR="00C94554">
        <w:rPr>
          <w:lang w:val="ru-RU"/>
        </w:rPr>
        <w:t xml:space="preserve"> (Испания) и г-н </w:t>
      </w:r>
      <w:proofErr w:type="spellStart"/>
      <w:r w:rsidR="00C94554">
        <w:rPr>
          <w:lang w:val="ru-RU"/>
        </w:rPr>
        <w:t>Ивон</w:t>
      </w:r>
      <w:proofErr w:type="spellEnd"/>
      <w:r w:rsidR="00C94554">
        <w:rPr>
          <w:lang w:val="ru-RU"/>
        </w:rPr>
        <w:t xml:space="preserve"> Анри (Франция)</w:t>
      </w:r>
      <w:r w:rsidR="00C94554" w:rsidRPr="00DB6960">
        <w:rPr>
          <w:bCs/>
          <w:lang w:val="ru-RU"/>
        </w:rPr>
        <w:t>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409"/>
      </w:tblGrid>
      <w:tr w:rsidR="003A4A98" w:rsidRPr="00421F5C" w14:paraId="4B826ADA" w14:textId="77777777" w:rsidTr="003467F3">
        <w:tc>
          <w:tcPr>
            <w:tcW w:w="5637" w:type="dxa"/>
          </w:tcPr>
          <w:p w14:paraId="13894672" w14:textId="0BAEE402" w:rsidR="003A4A98" w:rsidRPr="00421F5C" w:rsidRDefault="003A4A98" w:rsidP="003526E7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21F5C">
              <w:rPr>
                <w:lang w:val="ru-RU"/>
              </w:rPr>
              <w:t>Количество поданных бюллетеней:</w:t>
            </w:r>
          </w:p>
        </w:tc>
        <w:tc>
          <w:tcPr>
            <w:tcW w:w="2409" w:type="dxa"/>
          </w:tcPr>
          <w:p w14:paraId="14603FF6" w14:textId="77777777" w:rsidR="003A4A98" w:rsidRPr="00421F5C" w:rsidRDefault="004A1769" w:rsidP="003526E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</w:tr>
      <w:tr w:rsidR="003A4A98" w:rsidRPr="00421F5C" w14:paraId="497CA67D" w14:textId="77777777" w:rsidTr="003467F3">
        <w:tc>
          <w:tcPr>
            <w:tcW w:w="5637" w:type="dxa"/>
          </w:tcPr>
          <w:p w14:paraId="654A06A8" w14:textId="438F5F45" w:rsidR="003A4A98" w:rsidRPr="00421F5C" w:rsidRDefault="003A4A98" w:rsidP="003526E7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21F5C">
              <w:rPr>
                <w:rFonts w:asciiTheme="minorHAnsi" w:hAnsiTheme="minorHAnsi"/>
                <w:szCs w:val="22"/>
                <w:lang w:val="ru-RU"/>
              </w:rPr>
              <w:t>Количество недействительных бюллетеней:</w:t>
            </w:r>
          </w:p>
        </w:tc>
        <w:tc>
          <w:tcPr>
            <w:tcW w:w="2409" w:type="dxa"/>
          </w:tcPr>
          <w:p w14:paraId="63EE5696" w14:textId="77777777" w:rsidR="003A4A98" w:rsidRPr="00421F5C" w:rsidRDefault="003A4A98" w:rsidP="003526E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0</w:t>
            </w:r>
          </w:p>
        </w:tc>
      </w:tr>
      <w:tr w:rsidR="003A4A98" w:rsidRPr="00421F5C" w14:paraId="272DC5CE" w14:textId="77777777" w:rsidTr="003467F3">
        <w:tc>
          <w:tcPr>
            <w:tcW w:w="5637" w:type="dxa"/>
          </w:tcPr>
          <w:p w14:paraId="4E0BD5C3" w14:textId="28F222A5" w:rsidR="003A4A98" w:rsidRPr="00421F5C" w:rsidRDefault="003A4A98" w:rsidP="003526E7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21F5C">
              <w:rPr>
                <w:rFonts w:asciiTheme="minorHAnsi" w:hAnsiTheme="minorHAnsi"/>
                <w:szCs w:val="22"/>
                <w:lang w:val="ru-RU"/>
              </w:rPr>
              <w:lastRenderedPageBreak/>
              <w:t>Количество действительных бюллетеней:</w:t>
            </w:r>
          </w:p>
        </w:tc>
        <w:tc>
          <w:tcPr>
            <w:tcW w:w="2409" w:type="dxa"/>
          </w:tcPr>
          <w:p w14:paraId="37147734" w14:textId="77777777" w:rsidR="003A4A98" w:rsidRPr="00421F5C" w:rsidRDefault="004A1769" w:rsidP="003526E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</w:tr>
      <w:tr w:rsidR="003A4A98" w:rsidRPr="00421F5C" w14:paraId="26D94C19" w14:textId="77777777" w:rsidTr="003467F3">
        <w:tc>
          <w:tcPr>
            <w:tcW w:w="5637" w:type="dxa"/>
          </w:tcPr>
          <w:p w14:paraId="220A475B" w14:textId="513BF5F3" w:rsidR="003A4A98" w:rsidRPr="00421F5C" w:rsidRDefault="003A4A98" w:rsidP="003526E7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21F5C">
              <w:rPr>
                <w:rFonts w:asciiTheme="minorHAnsi" w:hAnsiTheme="minorHAnsi"/>
                <w:szCs w:val="22"/>
                <w:lang w:val="ru-RU"/>
              </w:rPr>
              <w:t>Количество незаполненных бюллетеней:</w:t>
            </w:r>
          </w:p>
        </w:tc>
        <w:tc>
          <w:tcPr>
            <w:tcW w:w="2409" w:type="dxa"/>
          </w:tcPr>
          <w:p w14:paraId="7F602786" w14:textId="77777777" w:rsidR="003A4A98" w:rsidRPr="00421F5C" w:rsidRDefault="004A1769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</w:tbl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630"/>
        <w:gridCol w:w="2450"/>
      </w:tblGrid>
      <w:tr w:rsidR="00FF4432" w:rsidRPr="00421F5C" w14:paraId="07BDF000" w14:textId="77777777" w:rsidTr="003467F3">
        <w:tc>
          <w:tcPr>
            <w:tcW w:w="5630" w:type="dxa"/>
          </w:tcPr>
          <w:p w14:paraId="79491DD7" w14:textId="03F4F50B" w:rsidR="00FF4432" w:rsidRPr="00421F5C" w:rsidRDefault="00FF4432" w:rsidP="007940B5">
            <w:pPr>
              <w:tabs>
                <w:tab w:val="clear" w:pos="567"/>
              </w:tabs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Максимально возможное количество голосов по каждой кандидатуре:</w:t>
            </w:r>
          </w:p>
        </w:tc>
        <w:tc>
          <w:tcPr>
            <w:tcW w:w="2450" w:type="dxa"/>
          </w:tcPr>
          <w:p w14:paraId="050ABB3E" w14:textId="77777777" w:rsidR="00FF4432" w:rsidRPr="00421F5C" w:rsidRDefault="00FF4432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175</w:t>
            </w:r>
          </w:p>
        </w:tc>
      </w:tr>
      <w:tr w:rsidR="00CE256E" w:rsidRPr="00421F5C" w14:paraId="38F764B6" w14:textId="77777777" w:rsidTr="008A4A7F">
        <w:tc>
          <w:tcPr>
            <w:tcW w:w="5630" w:type="dxa"/>
          </w:tcPr>
          <w:p w14:paraId="1CACE580" w14:textId="25A9C30D" w:rsidR="00CE256E" w:rsidRPr="00421F5C" w:rsidRDefault="00CE256E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полученных голосов:</w:t>
            </w:r>
          </w:p>
        </w:tc>
        <w:tc>
          <w:tcPr>
            <w:tcW w:w="2450" w:type="dxa"/>
            <w:vAlign w:val="bottom"/>
          </w:tcPr>
          <w:p w14:paraId="2FED2D80" w14:textId="77777777" w:rsidR="00CE256E" w:rsidRPr="00421F5C" w:rsidRDefault="00CE256E" w:rsidP="003526E7">
            <w:pPr>
              <w:pStyle w:val="Tabletext"/>
              <w:keepNext/>
              <w:spacing w:before="8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E256E" w:rsidRPr="00421F5C" w14:paraId="1A2D336D" w14:textId="77777777" w:rsidTr="00CB56D1">
        <w:tc>
          <w:tcPr>
            <w:tcW w:w="5630" w:type="dxa"/>
          </w:tcPr>
          <w:p w14:paraId="05DF7276" w14:textId="64E76523" w:rsidR="00CE256E" w:rsidRPr="00421F5C" w:rsidRDefault="001E0118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CE256E" w:rsidRPr="00421F5C">
              <w:rPr>
                <w:lang w:val="ru-RU"/>
              </w:rPr>
              <w:t>г-н </w:t>
            </w:r>
            <w:r w:rsidR="00C94554">
              <w:rPr>
                <w:lang w:val="ru-RU"/>
              </w:rPr>
              <w:t>И. Анри</w:t>
            </w:r>
          </w:p>
        </w:tc>
        <w:tc>
          <w:tcPr>
            <w:tcW w:w="2450" w:type="dxa"/>
          </w:tcPr>
          <w:p w14:paraId="6836D243" w14:textId="77777777" w:rsidR="00CE256E" w:rsidRPr="00421F5C" w:rsidRDefault="004A1769" w:rsidP="003526E7">
            <w:pPr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12E95" w:rsidRPr="00421F5C">
              <w:rPr>
                <w:lang w:val="ru-RU"/>
              </w:rPr>
              <w:t>1</w:t>
            </w:r>
            <w:r w:rsidR="00CE256E" w:rsidRPr="00421F5C">
              <w:rPr>
                <w:lang w:val="ru-RU"/>
              </w:rPr>
              <w:t xml:space="preserve"> голос</w:t>
            </w:r>
          </w:p>
        </w:tc>
      </w:tr>
      <w:tr w:rsidR="00CE256E" w:rsidRPr="00421F5C" w14:paraId="43EB00B1" w14:textId="77777777" w:rsidTr="00CB56D1">
        <w:tc>
          <w:tcPr>
            <w:tcW w:w="5630" w:type="dxa"/>
          </w:tcPr>
          <w:p w14:paraId="531AA354" w14:textId="4DAAED39" w:rsidR="00CE256E" w:rsidRPr="00421F5C" w:rsidRDefault="001E0118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CE256E" w:rsidRPr="00421F5C">
              <w:rPr>
                <w:lang w:val="ru-RU"/>
              </w:rPr>
              <w:t xml:space="preserve">г-н </w:t>
            </w:r>
            <w:r w:rsidR="00C94554">
              <w:rPr>
                <w:lang w:val="ru-RU"/>
              </w:rPr>
              <w:t xml:space="preserve">М. Ди </w:t>
            </w:r>
            <w:proofErr w:type="spellStart"/>
            <w:r w:rsidR="00C94554">
              <w:rPr>
                <w:lang w:val="ru-RU"/>
              </w:rPr>
              <w:t>Крещенцо</w:t>
            </w:r>
            <w:proofErr w:type="spellEnd"/>
          </w:p>
        </w:tc>
        <w:tc>
          <w:tcPr>
            <w:tcW w:w="2450" w:type="dxa"/>
          </w:tcPr>
          <w:p w14:paraId="3FF8B956" w14:textId="77777777" w:rsidR="00CE256E" w:rsidRPr="00421F5C" w:rsidRDefault="004A1769" w:rsidP="003526E7">
            <w:pPr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CE256E" w:rsidRPr="00421F5C">
              <w:rPr>
                <w:lang w:val="ru-RU"/>
              </w:rPr>
              <w:t>7 голос</w:t>
            </w:r>
            <w:r w:rsidR="00F40860" w:rsidRPr="00421F5C">
              <w:rPr>
                <w:lang w:val="ru-RU"/>
              </w:rPr>
              <w:t>ов</w:t>
            </w:r>
          </w:p>
        </w:tc>
      </w:tr>
      <w:tr w:rsidR="00CE256E" w:rsidRPr="00421F5C" w14:paraId="3D54758D" w14:textId="77777777" w:rsidTr="00CB56D1">
        <w:tc>
          <w:tcPr>
            <w:tcW w:w="5630" w:type="dxa"/>
          </w:tcPr>
          <w:p w14:paraId="29866815" w14:textId="22F4DED8" w:rsidR="00CE256E" w:rsidRPr="00C94554" w:rsidRDefault="001E0118" w:rsidP="007940B5">
            <w:pPr>
              <w:spacing w:before="80"/>
              <w:rPr>
                <w:lang w:val="ru-RU"/>
              </w:rPr>
            </w:pPr>
            <w:r w:rsidRPr="00C94554">
              <w:rPr>
                <w:lang w:val="ru-RU"/>
              </w:rPr>
              <w:t>–</w:t>
            </w:r>
            <w:r w:rsidRPr="00C94554">
              <w:rPr>
                <w:lang w:val="ru-RU"/>
              </w:rPr>
              <w:tab/>
            </w:r>
            <w:r w:rsidR="00833334" w:rsidRPr="00421F5C">
              <w:rPr>
                <w:lang w:val="ru-RU"/>
              </w:rPr>
              <w:t>г</w:t>
            </w:r>
            <w:r w:rsidR="00833334" w:rsidRPr="00C94554">
              <w:rPr>
                <w:lang w:val="ru-RU"/>
              </w:rPr>
              <w:t>-</w:t>
            </w:r>
            <w:r w:rsidR="00833334" w:rsidRPr="00421F5C">
              <w:rPr>
                <w:lang w:val="ru-RU"/>
              </w:rPr>
              <w:t>н</w:t>
            </w:r>
            <w:r w:rsidR="00833334" w:rsidRPr="00C94554">
              <w:rPr>
                <w:lang w:val="ru-RU"/>
              </w:rPr>
              <w:t xml:space="preserve"> </w:t>
            </w:r>
            <w:r w:rsidR="004A1769" w:rsidRPr="004A1769">
              <w:rPr>
                <w:lang w:val="es-ES"/>
              </w:rPr>
              <w:t>A</w:t>
            </w:r>
            <w:r w:rsidR="00C94554">
              <w:rPr>
                <w:lang w:val="ru-RU"/>
              </w:rPr>
              <w:t xml:space="preserve"> А. Фернандес-</w:t>
            </w:r>
            <w:proofErr w:type="spellStart"/>
            <w:r w:rsidR="00C94554">
              <w:rPr>
                <w:lang w:val="ru-RU"/>
              </w:rPr>
              <w:t>Паниагуа</w:t>
            </w:r>
            <w:proofErr w:type="spellEnd"/>
            <w:r w:rsidR="00C94554">
              <w:rPr>
                <w:lang w:val="ru-RU"/>
              </w:rPr>
              <w:t xml:space="preserve"> Диас-Флорес</w:t>
            </w:r>
          </w:p>
        </w:tc>
        <w:tc>
          <w:tcPr>
            <w:tcW w:w="2450" w:type="dxa"/>
          </w:tcPr>
          <w:p w14:paraId="2453C90B" w14:textId="77777777" w:rsidR="00CE256E" w:rsidRPr="00421F5C" w:rsidRDefault="004A1769" w:rsidP="003526E7">
            <w:pPr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92</w:t>
            </w:r>
            <w:r w:rsidR="00CE256E" w:rsidRPr="00421F5C">
              <w:rPr>
                <w:lang w:val="ru-RU"/>
              </w:rPr>
              <w:t xml:space="preserve"> голос</w:t>
            </w:r>
            <w:r>
              <w:rPr>
                <w:lang w:val="ru-RU"/>
              </w:rPr>
              <w:t>а</w:t>
            </w:r>
          </w:p>
        </w:tc>
      </w:tr>
    </w:tbl>
    <w:p w14:paraId="6C2E71CB" w14:textId="6D7442CB" w:rsidR="00CE256E" w:rsidRPr="007940B5" w:rsidRDefault="00725F9F" w:rsidP="0056498D">
      <w:pPr>
        <w:rPr>
          <w:lang w:val="ru-RU"/>
        </w:rPr>
      </w:pPr>
      <w:r w:rsidRPr="00421F5C">
        <w:rPr>
          <w:lang w:val="ru-RU"/>
        </w:rPr>
        <w:t>1</w:t>
      </w:r>
      <w:r w:rsidR="004A1769">
        <w:rPr>
          <w:lang w:val="ru-RU"/>
        </w:rPr>
        <w:t>.8</w:t>
      </w:r>
      <w:r w:rsidR="00CE256E" w:rsidRPr="00421F5C">
        <w:rPr>
          <w:lang w:val="ru-RU"/>
        </w:rPr>
        <w:tab/>
      </w:r>
      <w:r w:rsidR="00C94554" w:rsidRPr="00DC2CCD">
        <w:rPr>
          <w:rFonts w:asciiTheme="minorHAnsi" w:hAnsiTheme="minorHAnsi"/>
          <w:b/>
          <w:bCs/>
          <w:szCs w:val="24"/>
          <w:lang w:val="ru-RU"/>
        </w:rPr>
        <w:t xml:space="preserve">Г-н </w:t>
      </w:r>
      <w:r w:rsidR="00C94554">
        <w:rPr>
          <w:rFonts w:asciiTheme="minorHAnsi" w:hAnsiTheme="minorHAnsi"/>
          <w:b/>
          <w:bCs/>
          <w:szCs w:val="24"/>
          <w:lang w:val="ru-RU"/>
        </w:rPr>
        <w:t>И. Анри (Франция</w:t>
      </w:r>
      <w:r w:rsidR="00C94554" w:rsidRPr="00DC2CCD">
        <w:rPr>
          <w:rFonts w:asciiTheme="minorHAnsi" w:hAnsiTheme="minorHAnsi"/>
          <w:b/>
          <w:bCs/>
          <w:szCs w:val="24"/>
          <w:lang w:val="ru-RU"/>
        </w:rPr>
        <w:t xml:space="preserve">) </w:t>
      </w:r>
      <w:r w:rsidR="00C94554">
        <w:rPr>
          <w:rFonts w:asciiTheme="minorHAnsi" w:hAnsiTheme="minorHAnsi"/>
          <w:b/>
          <w:bCs/>
          <w:szCs w:val="24"/>
          <w:lang w:val="ru-RU"/>
        </w:rPr>
        <w:t xml:space="preserve">и г-н М. Ди </w:t>
      </w:r>
      <w:proofErr w:type="spellStart"/>
      <w:r w:rsidR="00C94554">
        <w:rPr>
          <w:rFonts w:asciiTheme="minorHAnsi" w:hAnsiTheme="minorHAnsi"/>
          <w:b/>
          <w:bCs/>
          <w:szCs w:val="24"/>
          <w:lang w:val="ru-RU"/>
        </w:rPr>
        <w:t>Керещенцо</w:t>
      </w:r>
      <w:proofErr w:type="spellEnd"/>
      <w:r w:rsidR="00C94554">
        <w:rPr>
          <w:rFonts w:asciiTheme="minorHAnsi" w:hAnsiTheme="minorHAnsi"/>
          <w:b/>
          <w:bCs/>
          <w:szCs w:val="24"/>
          <w:lang w:val="ru-RU"/>
        </w:rPr>
        <w:t xml:space="preserve"> (Италия) </w:t>
      </w:r>
      <w:r w:rsidR="00CE256E" w:rsidRPr="00421F5C">
        <w:rPr>
          <w:b/>
          <w:bCs/>
          <w:lang w:val="ru-RU"/>
        </w:rPr>
        <w:t>из</w:t>
      </w:r>
      <w:r w:rsidR="007D6459">
        <w:rPr>
          <w:b/>
          <w:bCs/>
          <w:lang w:val="ru-RU"/>
        </w:rPr>
        <w:t>бираются членами РРК по Району В</w:t>
      </w:r>
      <w:r w:rsidR="00CE256E" w:rsidRPr="007940B5">
        <w:rPr>
          <w:lang w:val="ru-RU"/>
        </w:rPr>
        <w:t>.</w:t>
      </w:r>
    </w:p>
    <w:p w14:paraId="4CD07534" w14:textId="77777777" w:rsidR="00CE256E" w:rsidRPr="00421F5C" w:rsidRDefault="007D6459" w:rsidP="00CB56D1">
      <w:pPr>
        <w:pStyle w:val="Headingb"/>
        <w:rPr>
          <w:lang w:val="ru-RU"/>
        </w:rPr>
      </w:pPr>
      <w:r>
        <w:rPr>
          <w:lang w:val="ru-RU"/>
        </w:rPr>
        <w:t xml:space="preserve">Район С </w:t>
      </w:r>
      <w:r w:rsidRPr="00481F18">
        <w:rPr>
          <w:b w:val="0"/>
          <w:lang w:val="ru-RU"/>
        </w:rPr>
        <w:t>(2</w:t>
      </w:r>
      <w:r w:rsidR="00CE256E" w:rsidRPr="00481F18">
        <w:rPr>
          <w:b w:val="0"/>
          <w:lang w:val="ru-RU"/>
        </w:rPr>
        <w:t xml:space="preserve"> места)</w:t>
      </w:r>
    </w:p>
    <w:p w14:paraId="742D1A7D" w14:textId="21F39D76" w:rsidR="00CE256E" w:rsidRPr="00A20227" w:rsidRDefault="007D6459" w:rsidP="00317159">
      <w:pPr>
        <w:spacing w:after="120"/>
        <w:rPr>
          <w:lang w:val="ru-RU"/>
        </w:rPr>
      </w:pPr>
      <w:r w:rsidRPr="00A20227">
        <w:rPr>
          <w:lang w:val="ru-RU"/>
        </w:rPr>
        <w:t>1.9</w:t>
      </w:r>
      <w:r w:rsidR="00CE256E" w:rsidRPr="00A20227">
        <w:rPr>
          <w:lang w:val="ru-RU"/>
        </w:rPr>
        <w:tab/>
      </w:r>
      <w:r w:rsidR="00CE256E" w:rsidRPr="00421F5C">
        <w:rPr>
          <w:lang w:val="ru-RU"/>
        </w:rPr>
        <w:t>Кандидаты</w:t>
      </w:r>
      <w:r w:rsidR="00CE256E" w:rsidRPr="00A20227">
        <w:rPr>
          <w:lang w:val="ru-RU"/>
        </w:rPr>
        <w:t xml:space="preserve">: </w:t>
      </w:r>
      <w:r w:rsidR="0025454A">
        <w:rPr>
          <w:lang w:val="ru-RU"/>
        </w:rPr>
        <w:t xml:space="preserve">г-жа Альмира </w:t>
      </w:r>
      <w:proofErr w:type="spellStart"/>
      <w:r w:rsidR="0025454A">
        <w:rPr>
          <w:lang w:val="ru-RU"/>
        </w:rPr>
        <w:t>Гатаулина</w:t>
      </w:r>
      <w:proofErr w:type="spellEnd"/>
      <w:r w:rsidR="0025454A">
        <w:rPr>
          <w:lang w:val="ru-RU"/>
        </w:rPr>
        <w:t xml:space="preserve"> (Узбекистан), г-жа Сахиба </w:t>
      </w:r>
      <w:r w:rsidR="00826ADA">
        <w:rPr>
          <w:lang w:val="ru-RU"/>
        </w:rPr>
        <w:t>Г</w:t>
      </w:r>
      <w:r w:rsidR="0025454A">
        <w:rPr>
          <w:lang w:val="ru-RU"/>
        </w:rPr>
        <w:t>асанова (Азербайджан), г</w:t>
      </w:r>
      <w:r w:rsidR="007940B5">
        <w:rPr>
          <w:lang w:val="ru-RU"/>
        </w:rPr>
        <w:noBreakHyphen/>
      </w:r>
      <w:r w:rsidR="0025454A">
        <w:rPr>
          <w:lang w:val="ru-RU"/>
        </w:rPr>
        <w:t>н</w:t>
      </w:r>
      <w:r w:rsidR="007940B5">
        <w:rPr>
          <w:lang w:val="ru-RU"/>
        </w:rPr>
        <w:t> </w:t>
      </w:r>
      <w:r w:rsidR="0025454A">
        <w:rPr>
          <w:lang w:val="ru-RU"/>
        </w:rPr>
        <w:t xml:space="preserve">Аттила </w:t>
      </w:r>
      <w:proofErr w:type="spellStart"/>
      <w:r w:rsidR="0025454A">
        <w:rPr>
          <w:lang w:val="ru-RU"/>
        </w:rPr>
        <w:t>Матас</w:t>
      </w:r>
      <w:proofErr w:type="spellEnd"/>
      <w:r w:rsidR="0025454A">
        <w:rPr>
          <w:lang w:val="ru-RU"/>
        </w:rPr>
        <w:t xml:space="preserve"> (Словакия), г-н </w:t>
      </w:r>
      <w:proofErr w:type="spellStart"/>
      <w:r w:rsidR="0025454A">
        <w:rPr>
          <w:lang w:val="ru-RU"/>
        </w:rPr>
        <w:t>Ризат</w:t>
      </w:r>
      <w:proofErr w:type="spellEnd"/>
      <w:r w:rsidR="0025454A">
        <w:rPr>
          <w:lang w:val="ru-RU"/>
        </w:rPr>
        <w:t xml:space="preserve"> </w:t>
      </w:r>
      <w:proofErr w:type="spellStart"/>
      <w:r w:rsidR="0025454A">
        <w:rPr>
          <w:lang w:val="ru-RU"/>
        </w:rPr>
        <w:t>Нуршабеков</w:t>
      </w:r>
      <w:proofErr w:type="spellEnd"/>
      <w:r w:rsidR="0025454A">
        <w:rPr>
          <w:lang w:val="ru-RU"/>
        </w:rPr>
        <w:t xml:space="preserve"> (Казахстан) и г-н Николай Варламов (Российская Федерация)</w:t>
      </w:r>
      <w:r w:rsidR="00F53AC0" w:rsidRPr="00A20227">
        <w:rPr>
          <w:lang w:val="ru-RU"/>
        </w:rPr>
        <w:t>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637"/>
        <w:gridCol w:w="2457"/>
      </w:tblGrid>
      <w:tr w:rsidR="00A83589" w:rsidRPr="00421F5C" w14:paraId="4EF311D7" w14:textId="77777777" w:rsidTr="003467F3">
        <w:tc>
          <w:tcPr>
            <w:tcW w:w="5637" w:type="dxa"/>
          </w:tcPr>
          <w:p w14:paraId="015E1C02" w14:textId="00894C8E" w:rsidR="00A83589" w:rsidRPr="00421F5C" w:rsidRDefault="00A83589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поданных бюллетеней:</w:t>
            </w:r>
          </w:p>
        </w:tc>
        <w:tc>
          <w:tcPr>
            <w:tcW w:w="2457" w:type="dxa"/>
          </w:tcPr>
          <w:p w14:paraId="1265301A" w14:textId="77777777" w:rsidR="00A83589" w:rsidRPr="00421F5C" w:rsidRDefault="00A20227" w:rsidP="003526E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</w:tr>
      <w:tr w:rsidR="00A83589" w:rsidRPr="00421F5C" w14:paraId="521BFE7D" w14:textId="77777777" w:rsidTr="003467F3">
        <w:tc>
          <w:tcPr>
            <w:tcW w:w="5637" w:type="dxa"/>
          </w:tcPr>
          <w:p w14:paraId="5E003384" w14:textId="7CB4E7F3" w:rsidR="00A83589" w:rsidRPr="00421F5C" w:rsidRDefault="00A83589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недействительных бюллетеней:</w:t>
            </w:r>
          </w:p>
        </w:tc>
        <w:tc>
          <w:tcPr>
            <w:tcW w:w="2457" w:type="dxa"/>
          </w:tcPr>
          <w:p w14:paraId="48C53F58" w14:textId="77777777" w:rsidR="00A83589" w:rsidRPr="00421F5C" w:rsidRDefault="00A83589" w:rsidP="003526E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0</w:t>
            </w:r>
          </w:p>
        </w:tc>
      </w:tr>
      <w:tr w:rsidR="00A83589" w:rsidRPr="00421F5C" w14:paraId="2EB1837F" w14:textId="77777777" w:rsidTr="003467F3">
        <w:tc>
          <w:tcPr>
            <w:tcW w:w="5637" w:type="dxa"/>
          </w:tcPr>
          <w:p w14:paraId="16FEF45A" w14:textId="2413E984" w:rsidR="00A83589" w:rsidRPr="00421F5C" w:rsidRDefault="00A83589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действительных бюллетеней:</w:t>
            </w:r>
          </w:p>
        </w:tc>
        <w:tc>
          <w:tcPr>
            <w:tcW w:w="2457" w:type="dxa"/>
          </w:tcPr>
          <w:p w14:paraId="4DF0EC99" w14:textId="77777777" w:rsidR="00A83589" w:rsidRPr="00421F5C" w:rsidRDefault="00A20227" w:rsidP="003526E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</w:tr>
      <w:tr w:rsidR="00A83589" w:rsidRPr="00421F5C" w14:paraId="53A17D10" w14:textId="77777777" w:rsidTr="003467F3">
        <w:tc>
          <w:tcPr>
            <w:tcW w:w="5637" w:type="dxa"/>
          </w:tcPr>
          <w:p w14:paraId="6B0E77C6" w14:textId="2995E24F" w:rsidR="00A83589" w:rsidRPr="00421F5C" w:rsidRDefault="00A83589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незаполненных бюллетеней:</w:t>
            </w:r>
          </w:p>
        </w:tc>
        <w:tc>
          <w:tcPr>
            <w:tcW w:w="2457" w:type="dxa"/>
          </w:tcPr>
          <w:p w14:paraId="2515E290" w14:textId="77777777" w:rsidR="00A83589" w:rsidRPr="00421F5C" w:rsidRDefault="00A20227" w:rsidP="003526E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83589" w:rsidRPr="00421F5C" w14:paraId="4EB9FE6D" w14:textId="77777777" w:rsidTr="003467F3">
        <w:tc>
          <w:tcPr>
            <w:tcW w:w="5637" w:type="dxa"/>
          </w:tcPr>
          <w:p w14:paraId="7547A4FA" w14:textId="09C4C1AE" w:rsidR="00A83589" w:rsidRPr="00421F5C" w:rsidRDefault="00A83589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Максимально возможное количество голосов по каждой кандидатуре:</w:t>
            </w:r>
          </w:p>
        </w:tc>
        <w:tc>
          <w:tcPr>
            <w:tcW w:w="2457" w:type="dxa"/>
          </w:tcPr>
          <w:p w14:paraId="589106AD" w14:textId="77777777" w:rsidR="00A83589" w:rsidRPr="00421F5C" w:rsidRDefault="00A20227" w:rsidP="003526E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177</w:t>
            </w:r>
          </w:p>
        </w:tc>
      </w:tr>
      <w:tr w:rsidR="00CE256E" w:rsidRPr="00421F5C" w14:paraId="40C93D66" w14:textId="77777777" w:rsidTr="008A4A7F">
        <w:tc>
          <w:tcPr>
            <w:tcW w:w="5637" w:type="dxa"/>
          </w:tcPr>
          <w:p w14:paraId="506284CC" w14:textId="25ED305F" w:rsidR="00CE256E" w:rsidRPr="00421F5C" w:rsidRDefault="00CE256E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полученных голосов:</w:t>
            </w:r>
          </w:p>
        </w:tc>
        <w:tc>
          <w:tcPr>
            <w:tcW w:w="2457" w:type="dxa"/>
            <w:vAlign w:val="bottom"/>
          </w:tcPr>
          <w:p w14:paraId="6E8D60D8" w14:textId="77777777" w:rsidR="00CE256E" w:rsidRPr="00421F5C" w:rsidRDefault="00CE256E" w:rsidP="003526E7">
            <w:pPr>
              <w:pStyle w:val="Tabletext"/>
              <w:keepNext/>
              <w:spacing w:before="8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E256E" w:rsidRPr="00421F5C" w14:paraId="2F51554C" w14:textId="77777777" w:rsidTr="00CB56D1">
        <w:tc>
          <w:tcPr>
            <w:tcW w:w="5637" w:type="dxa"/>
          </w:tcPr>
          <w:p w14:paraId="03454082" w14:textId="134A1CB5" w:rsidR="00CE256E" w:rsidRPr="00481F18" w:rsidRDefault="001E0118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A20227">
              <w:rPr>
                <w:lang w:val="ru-RU"/>
              </w:rPr>
              <w:t>г-жа</w:t>
            </w:r>
            <w:r w:rsidR="00EA6311" w:rsidRPr="00421F5C">
              <w:rPr>
                <w:lang w:val="ru-RU"/>
              </w:rPr>
              <w:t> </w:t>
            </w:r>
            <w:r w:rsidR="00BC7FD0">
              <w:rPr>
                <w:lang w:val="en-CA"/>
              </w:rPr>
              <w:t>С</w:t>
            </w:r>
            <w:r w:rsidR="00A20227" w:rsidRPr="00A20227">
              <w:rPr>
                <w:lang w:val="en-CA"/>
              </w:rPr>
              <w:t xml:space="preserve">. </w:t>
            </w:r>
            <w:r w:rsidR="0025454A">
              <w:rPr>
                <w:lang w:val="ru-RU"/>
              </w:rPr>
              <w:t>Г</w:t>
            </w:r>
            <w:r w:rsidR="00481F18">
              <w:rPr>
                <w:lang w:val="ru-RU"/>
              </w:rPr>
              <w:t>асанова</w:t>
            </w:r>
          </w:p>
        </w:tc>
        <w:tc>
          <w:tcPr>
            <w:tcW w:w="2457" w:type="dxa"/>
          </w:tcPr>
          <w:p w14:paraId="12C87586" w14:textId="77777777" w:rsidR="00CE256E" w:rsidRPr="00421F5C" w:rsidRDefault="00FD7E7E" w:rsidP="00A2022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A20227">
              <w:rPr>
                <w:lang w:val="ru-RU"/>
              </w:rPr>
              <w:t>14</w:t>
            </w:r>
            <w:r w:rsidR="00CE256E" w:rsidRPr="00421F5C">
              <w:rPr>
                <w:lang w:val="ru-RU"/>
              </w:rPr>
              <w:t xml:space="preserve"> голос</w:t>
            </w:r>
            <w:r w:rsidRPr="00421F5C">
              <w:rPr>
                <w:lang w:val="ru-RU"/>
              </w:rPr>
              <w:t>ов</w:t>
            </w:r>
          </w:p>
        </w:tc>
      </w:tr>
      <w:tr w:rsidR="00CE256E" w:rsidRPr="00421F5C" w14:paraId="449EA6AA" w14:textId="77777777" w:rsidTr="00CB56D1">
        <w:tc>
          <w:tcPr>
            <w:tcW w:w="5637" w:type="dxa"/>
          </w:tcPr>
          <w:p w14:paraId="5E421741" w14:textId="77777777" w:rsidR="00CE256E" w:rsidRPr="00BC7FD0" w:rsidRDefault="001E0118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CE256E" w:rsidRPr="00421F5C">
              <w:rPr>
                <w:lang w:val="ru-RU"/>
              </w:rPr>
              <w:t xml:space="preserve">г-н </w:t>
            </w:r>
            <w:r w:rsidR="00BC7FD0">
              <w:rPr>
                <w:lang w:val="en-CA"/>
              </w:rPr>
              <w:t>Р</w:t>
            </w:r>
            <w:r w:rsidR="00A20227" w:rsidRPr="00A20227">
              <w:rPr>
                <w:lang w:val="en-CA"/>
              </w:rPr>
              <w:t xml:space="preserve">. </w:t>
            </w:r>
            <w:proofErr w:type="spellStart"/>
            <w:r w:rsidR="00BC7FD0">
              <w:rPr>
                <w:lang w:val="ru-RU"/>
              </w:rPr>
              <w:t>Нуршабеков</w:t>
            </w:r>
            <w:proofErr w:type="spellEnd"/>
          </w:p>
        </w:tc>
        <w:tc>
          <w:tcPr>
            <w:tcW w:w="2457" w:type="dxa"/>
          </w:tcPr>
          <w:p w14:paraId="2882FFDE" w14:textId="77777777" w:rsidR="00CE256E" w:rsidRPr="00421F5C" w:rsidRDefault="00A20227" w:rsidP="003526E7">
            <w:pPr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76</w:t>
            </w:r>
            <w:r w:rsidR="00CE256E" w:rsidRPr="00421F5C">
              <w:rPr>
                <w:lang w:val="ru-RU"/>
              </w:rPr>
              <w:t xml:space="preserve"> голос</w:t>
            </w:r>
            <w:r>
              <w:rPr>
                <w:lang w:val="ru-RU"/>
              </w:rPr>
              <w:t>ов</w:t>
            </w:r>
          </w:p>
        </w:tc>
      </w:tr>
      <w:tr w:rsidR="00CE256E" w:rsidRPr="00421F5C" w14:paraId="6DBF8273" w14:textId="77777777" w:rsidTr="00CB56D1">
        <w:tc>
          <w:tcPr>
            <w:tcW w:w="5637" w:type="dxa"/>
          </w:tcPr>
          <w:p w14:paraId="156C9862" w14:textId="54CAFDF7" w:rsidR="00CE256E" w:rsidRPr="00421F5C" w:rsidRDefault="001E0118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CE256E" w:rsidRPr="00421F5C">
              <w:rPr>
                <w:lang w:val="ru-RU"/>
              </w:rPr>
              <w:t>г-н </w:t>
            </w:r>
            <w:r w:rsidR="0025454A">
              <w:rPr>
                <w:lang w:val="ru-RU"/>
              </w:rPr>
              <w:t xml:space="preserve">А. </w:t>
            </w:r>
            <w:proofErr w:type="spellStart"/>
            <w:r w:rsidR="0025454A">
              <w:rPr>
                <w:lang w:val="ru-RU"/>
              </w:rPr>
              <w:t>Матас</w:t>
            </w:r>
            <w:proofErr w:type="spellEnd"/>
          </w:p>
        </w:tc>
        <w:tc>
          <w:tcPr>
            <w:tcW w:w="2457" w:type="dxa"/>
          </w:tcPr>
          <w:p w14:paraId="021EAC2A" w14:textId="77777777" w:rsidR="00CE256E" w:rsidRPr="00421F5C" w:rsidRDefault="00A20227" w:rsidP="003526E7">
            <w:pPr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CE256E" w:rsidRPr="00421F5C">
              <w:rPr>
                <w:lang w:val="ru-RU"/>
              </w:rPr>
              <w:t xml:space="preserve"> голос</w:t>
            </w:r>
            <w:r w:rsidR="00F40860" w:rsidRPr="00421F5C">
              <w:rPr>
                <w:lang w:val="ru-RU"/>
              </w:rPr>
              <w:t>ов</w:t>
            </w:r>
          </w:p>
        </w:tc>
      </w:tr>
      <w:tr w:rsidR="00BB7C7B" w:rsidRPr="00421F5C" w14:paraId="62E83E74" w14:textId="77777777" w:rsidTr="00CB56D1">
        <w:tc>
          <w:tcPr>
            <w:tcW w:w="5637" w:type="dxa"/>
          </w:tcPr>
          <w:p w14:paraId="66FC62A6" w14:textId="77777777" w:rsidR="00BB7C7B" w:rsidRPr="00BC7FD0" w:rsidRDefault="00BB7C7B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 xml:space="preserve">г-н </w:t>
            </w:r>
            <w:r w:rsidR="00BC7FD0">
              <w:rPr>
                <w:lang w:val="en-CA"/>
              </w:rPr>
              <w:t>Н</w:t>
            </w:r>
            <w:r w:rsidR="00A20227" w:rsidRPr="00A20227">
              <w:rPr>
                <w:lang w:val="en-CA"/>
              </w:rPr>
              <w:t xml:space="preserve">. </w:t>
            </w:r>
            <w:r w:rsidR="00BC7FD0">
              <w:rPr>
                <w:lang w:val="ru-RU"/>
              </w:rPr>
              <w:t>Варламов</w:t>
            </w:r>
          </w:p>
        </w:tc>
        <w:tc>
          <w:tcPr>
            <w:tcW w:w="2457" w:type="dxa"/>
          </w:tcPr>
          <w:p w14:paraId="7B616839" w14:textId="77777777" w:rsidR="00BB7C7B" w:rsidRPr="00421F5C" w:rsidRDefault="00A20227" w:rsidP="003526E7">
            <w:pPr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57</w:t>
            </w:r>
            <w:r w:rsidR="00FD7E7E" w:rsidRPr="00421F5C">
              <w:rPr>
                <w:lang w:val="ru-RU"/>
              </w:rPr>
              <w:t xml:space="preserve"> голосов</w:t>
            </w:r>
          </w:p>
        </w:tc>
      </w:tr>
      <w:tr w:rsidR="00BB7C7B" w:rsidRPr="00421F5C" w14:paraId="5FB32E94" w14:textId="77777777" w:rsidTr="00CB56D1">
        <w:tc>
          <w:tcPr>
            <w:tcW w:w="5637" w:type="dxa"/>
          </w:tcPr>
          <w:p w14:paraId="02B0C9C7" w14:textId="79ABFF51" w:rsidR="00BB7C7B" w:rsidRPr="00421F5C" w:rsidRDefault="00A20227" w:rsidP="007940B5">
            <w:pPr>
              <w:spacing w:before="80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г-жа</w:t>
            </w:r>
            <w:r w:rsidR="00BB7C7B" w:rsidRPr="00421F5C">
              <w:rPr>
                <w:lang w:val="ru-RU"/>
              </w:rPr>
              <w:t xml:space="preserve"> </w:t>
            </w:r>
            <w:r w:rsidR="0025454A">
              <w:rPr>
                <w:lang w:val="ru-RU"/>
              </w:rPr>
              <w:t xml:space="preserve">А. </w:t>
            </w:r>
            <w:proofErr w:type="spellStart"/>
            <w:r w:rsidR="0025454A">
              <w:rPr>
                <w:lang w:val="ru-RU"/>
              </w:rPr>
              <w:t>Гатаулина</w:t>
            </w:r>
            <w:proofErr w:type="spellEnd"/>
          </w:p>
        </w:tc>
        <w:tc>
          <w:tcPr>
            <w:tcW w:w="2457" w:type="dxa"/>
          </w:tcPr>
          <w:p w14:paraId="53397E68" w14:textId="77777777" w:rsidR="00BB7C7B" w:rsidRPr="00421F5C" w:rsidRDefault="00A20227" w:rsidP="003526E7">
            <w:pPr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D7E7E" w:rsidRPr="00421F5C">
              <w:rPr>
                <w:lang w:val="ru-RU"/>
              </w:rPr>
              <w:t>3 голоса</w:t>
            </w:r>
          </w:p>
        </w:tc>
      </w:tr>
    </w:tbl>
    <w:p w14:paraId="780EC997" w14:textId="6A297635" w:rsidR="00CE256E" w:rsidRPr="00BC7FD0" w:rsidRDefault="00B53945" w:rsidP="00DD1E13">
      <w:pPr>
        <w:rPr>
          <w:bCs/>
          <w:lang w:val="ru-RU"/>
        </w:rPr>
      </w:pPr>
      <w:r w:rsidRPr="00BC7FD0">
        <w:rPr>
          <w:lang w:val="ru-RU"/>
        </w:rPr>
        <w:t>1</w:t>
      </w:r>
      <w:r w:rsidR="00B84B8B" w:rsidRPr="00BC7FD0">
        <w:rPr>
          <w:lang w:val="ru-RU"/>
        </w:rPr>
        <w:t>.10</w:t>
      </w:r>
      <w:r w:rsidR="00CE256E" w:rsidRPr="00BC7FD0">
        <w:rPr>
          <w:lang w:val="ru-RU"/>
        </w:rPr>
        <w:tab/>
      </w:r>
      <w:r w:rsidR="00B84B8B">
        <w:rPr>
          <w:rFonts w:asciiTheme="minorHAnsi" w:hAnsiTheme="minorHAnsi"/>
          <w:b/>
          <w:bCs/>
          <w:szCs w:val="22"/>
          <w:lang w:val="ru-RU"/>
        </w:rPr>
        <w:t>Г</w:t>
      </w:r>
      <w:r w:rsidR="00B84B8B" w:rsidRPr="00BC7FD0">
        <w:rPr>
          <w:rFonts w:asciiTheme="minorHAnsi" w:hAnsiTheme="minorHAnsi"/>
          <w:b/>
          <w:bCs/>
          <w:szCs w:val="22"/>
          <w:lang w:val="ru-RU"/>
        </w:rPr>
        <w:t>-</w:t>
      </w:r>
      <w:r w:rsidR="00B84B8B">
        <w:rPr>
          <w:rFonts w:asciiTheme="minorHAnsi" w:hAnsiTheme="minorHAnsi"/>
          <w:b/>
          <w:bCs/>
          <w:szCs w:val="22"/>
          <w:lang w:val="ru-RU"/>
        </w:rPr>
        <w:t>жа</w:t>
      </w:r>
      <w:r w:rsidR="00B84B8B" w:rsidRPr="00BC7FD0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="00BC7FD0" w:rsidRPr="00BC7FD0">
        <w:rPr>
          <w:rFonts w:asciiTheme="minorHAnsi" w:hAnsiTheme="minorHAnsi"/>
          <w:b/>
          <w:bCs/>
          <w:szCs w:val="22"/>
          <w:lang w:val="ru-RU"/>
        </w:rPr>
        <w:t>С</w:t>
      </w:r>
      <w:r w:rsidR="00B84B8B" w:rsidRPr="00BC7FD0">
        <w:rPr>
          <w:rFonts w:asciiTheme="minorHAnsi" w:hAnsiTheme="minorHAnsi"/>
          <w:b/>
          <w:bCs/>
          <w:szCs w:val="22"/>
          <w:lang w:val="ru-RU"/>
        </w:rPr>
        <w:t xml:space="preserve">. </w:t>
      </w:r>
      <w:r w:rsidR="00BB0E2B">
        <w:rPr>
          <w:rFonts w:asciiTheme="minorHAnsi" w:hAnsiTheme="minorHAnsi"/>
          <w:b/>
          <w:bCs/>
          <w:szCs w:val="22"/>
          <w:lang w:val="ru-RU"/>
        </w:rPr>
        <w:t>Г</w:t>
      </w:r>
      <w:r w:rsidR="00BC7FD0">
        <w:rPr>
          <w:rFonts w:asciiTheme="minorHAnsi" w:hAnsiTheme="minorHAnsi"/>
          <w:b/>
          <w:bCs/>
          <w:szCs w:val="22"/>
          <w:lang w:val="ru-RU"/>
        </w:rPr>
        <w:t>асанова</w:t>
      </w:r>
      <w:r w:rsidR="00B84B8B" w:rsidRPr="00BC7FD0">
        <w:rPr>
          <w:rFonts w:asciiTheme="minorHAnsi" w:hAnsiTheme="minorHAnsi"/>
          <w:b/>
          <w:bCs/>
          <w:szCs w:val="22"/>
          <w:lang w:val="ru-RU"/>
        </w:rPr>
        <w:t xml:space="preserve"> (</w:t>
      </w:r>
      <w:r w:rsidR="00BC7FD0" w:rsidRPr="00BC7FD0">
        <w:rPr>
          <w:rFonts w:asciiTheme="minorHAnsi" w:hAnsiTheme="minorHAnsi"/>
          <w:b/>
          <w:bCs/>
          <w:szCs w:val="22"/>
          <w:lang w:val="ru-RU"/>
        </w:rPr>
        <w:t>Азербайджан</w:t>
      </w:r>
      <w:r w:rsidR="00B84B8B" w:rsidRPr="00BC7FD0">
        <w:rPr>
          <w:rFonts w:asciiTheme="minorHAnsi" w:hAnsiTheme="minorHAnsi"/>
          <w:b/>
          <w:bCs/>
          <w:szCs w:val="22"/>
          <w:lang w:val="ru-RU"/>
        </w:rPr>
        <w:t xml:space="preserve">) </w:t>
      </w:r>
      <w:r w:rsidR="00B84B8B" w:rsidRPr="00B84B8B">
        <w:rPr>
          <w:rFonts w:asciiTheme="minorHAnsi" w:hAnsiTheme="minorHAnsi"/>
          <w:b/>
          <w:bCs/>
          <w:szCs w:val="22"/>
          <w:lang w:val="ru-RU"/>
        </w:rPr>
        <w:t>и</w:t>
      </w:r>
      <w:r w:rsidR="00B84B8B" w:rsidRPr="00BC7FD0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="00B84B8B" w:rsidRPr="00B84B8B">
        <w:rPr>
          <w:rFonts w:asciiTheme="minorHAnsi" w:hAnsiTheme="minorHAnsi"/>
          <w:b/>
          <w:bCs/>
          <w:szCs w:val="22"/>
          <w:lang w:val="ru-RU"/>
        </w:rPr>
        <w:t>г</w:t>
      </w:r>
      <w:r w:rsidR="00B84B8B" w:rsidRPr="00BC7FD0">
        <w:rPr>
          <w:rFonts w:asciiTheme="minorHAnsi" w:hAnsiTheme="minorHAnsi"/>
          <w:b/>
          <w:bCs/>
          <w:szCs w:val="22"/>
          <w:lang w:val="ru-RU"/>
        </w:rPr>
        <w:t>-</w:t>
      </w:r>
      <w:r w:rsidR="00B84B8B" w:rsidRPr="00B84B8B">
        <w:rPr>
          <w:rFonts w:asciiTheme="minorHAnsi" w:hAnsiTheme="minorHAnsi"/>
          <w:b/>
          <w:bCs/>
          <w:szCs w:val="22"/>
          <w:lang w:val="ru-RU"/>
        </w:rPr>
        <w:t>н</w:t>
      </w:r>
      <w:r w:rsidR="00B84B8B" w:rsidRPr="00BC7FD0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="00BC7FD0" w:rsidRPr="00BC7FD0">
        <w:rPr>
          <w:rFonts w:asciiTheme="minorHAnsi" w:hAnsiTheme="minorHAnsi"/>
          <w:b/>
          <w:bCs/>
          <w:szCs w:val="22"/>
          <w:lang w:val="ru-RU"/>
        </w:rPr>
        <w:t>Р</w:t>
      </w:r>
      <w:r w:rsidR="00B84B8B" w:rsidRPr="00BC7FD0">
        <w:rPr>
          <w:rFonts w:asciiTheme="minorHAnsi" w:hAnsiTheme="minorHAnsi"/>
          <w:b/>
          <w:bCs/>
          <w:szCs w:val="22"/>
          <w:lang w:val="ru-RU"/>
        </w:rPr>
        <w:t xml:space="preserve">. </w:t>
      </w:r>
      <w:proofErr w:type="spellStart"/>
      <w:r w:rsidR="00BC7FD0">
        <w:rPr>
          <w:rFonts w:asciiTheme="minorHAnsi" w:hAnsiTheme="minorHAnsi"/>
          <w:b/>
          <w:bCs/>
          <w:szCs w:val="22"/>
          <w:lang w:val="ru-RU"/>
        </w:rPr>
        <w:t>Нуршабеков</w:t>
      </w:r>
      <w:proofErr w:type="spellEnd"/>
      <w:r w:rsidR="00B84B8B" w:rsidRPr="00BC7FD0">
        <w:rPr>
          <w:rFonts w:asciiTheme="minorHAnsi" w:hAnsiTheme="minorHAnsi"/>
          <w:b/>
          <w:bCs/>
          <w:szCs w:val="22"/>
          <w:lang w:val="ru-RU"/>
        </w:rPr>
        <w:t xml:space="preserve"> (</w:t>
      </w:r>
      <w:r w:rsidR="00B84B8B" w:rsidRPr="00B84B8B">
        <w:rPr>
          <w:rFonts w:asciiTheme="minorHAnsi" w:hAnsiTheme="minorHAnsi"/>
          <w:b/>
          <w:bCs/>
          <w:szCs w:val="22"/>
          <w:lang w:val="en-CA"/>
        </w:rPr>
        <w:t>K</w:t>
      </w:r>
      <w:proofErr w:type="spellStart"/>
      <w:r w:rsidR="00BC7FD0">
        <w:rPr>
          <w:rFonts w:asciiTheme="minorHAnsi" w:hAnsiTheme="minorHAnsi"/>
          <w:b/>
          <w:bCs/>
          <w:szCs w:val="22"/>
          <w:lang w:val="ru-RU"/>
        </w:rPr>
        <w:t>азахстан</w:t>
      </w:r>
      <w:proofErr w:type="spellEnd"/>
      <w:r w:rsidR="00B84B8B" w:rsidRPr="00BC7FD0">
        <w:rPr>
          <w:rFonts w:asciiTheme="minorHAnsi" w:hAnsiTheme="minorHAnsi"/>
          <w:b/>
          <w:bCs/>
          <w:szCs w:val="22"/>
          <w:lang w:val="ru-RU"/>
        </w:rPr>
        <w:t>)</w:t>
      </w:r>
      <w:r w:rsidR="00DD1E13" w:rsidRPr="00BC7FD0">
        <w:rPr>
          <w:b/>
          <w:bCs/>
          <w:lang w:val="ru-RU"/>
        </w:rPr>
        <w:t xml:space="preserve"> </w:t>
      </w:r>
      <w:r w:rsidR="00CE256E" w:rsidRPr="00421F5C">
        <w:rPr>
          <w:b/>
          <w:bCs/>
          <w:lang w:val="ru-RU"/>
        </w:rPr>
        <w:t>избираются</w:t>
      </w:r>
      <w:r w:rsidR="00CE256E" w:rsidRPr="00BC7FD0">
        <w:rPr>
          <w:b/>
          <w:bCs/>
          <w:lang w:val="ru-RU"/>
        </w:rPr>
        <w:t xml:space="preserve"> </w:t>
      </w:r>
      <w:r w:rsidR="00CE256E" w:rsidRPr="00421F5C">
        <w:rPr>
          <w:b/>
          <w:bCs/>
          <w:lang w:val="ru-RU"/>
        </w:rPr>
        <w:t>членами</w:t>
      </w:r>
      <w:r w:rsidR="00CE256E" w:rsidRPr="00BC7FD0">
        <w:rPr>
          <w:b/>
          <w:bCs/>
          <w:lang w:val="ru-RU"/>
        </w:rPr>
        <w:t xml:space="preserve"> </w:t>
      </w:r>
      <w:r w:rsidR="00CE256E" w:rsidRPr="00421F5C">
        <w:rPr>
          <w:b/>
          <w:bCs/>
          <w:lang w:val="ru-RU"/>
        </w:rPr>
        <w:t>РРК</w:t>
      </w:r>
      <w:r w:rsidR="00CE256E" w:rsidRPr="00BC7FD0">
        <w:rPr>
          <w:b/>
          <w:bCs/>
          <w:lang w:val="ru-RU"/>
        </w:rPr>
        <w:t xml:space="preserve"> </w:t>
      </w:r>
      <w:r w:rsidR="00CE256E" w:rsidRPr="00421F5C">
        <w:rPr>
          <w:b/>
          <w:bCs/>
          <w:lang w:val="ru-RU"/>
        </w:rPr>
        <w:t>по</w:t>
      </w:r>
      <w:r w:rsidR="00CE256E" w:rsidRPr="00BC7FD0">
        <w:rPr>
          <w:b/>
          <w:bCs/>
          <w:lang w:val="ru-RU"/>
        </w:rPr>
        <w:t xml:space="preserve"> </w:t>
      </w:r>
      <w:r w:rsidR="00CE256E" w:rsidRPr="00421F5C">
        <w:rPr>
          <w:b/>
          <w:bCs/>
          <w:lang w:val="ru-RU"/>
        </w:rPr>
        <w:t>Району</w:t>
      </w:r>
      <w:r w:rsidR="00CE256E" w:rsidRPr="00B84B8B">
        <w:rPr>
          <w:b/>
          <w:bCs/>
        </w:rPr>
        <w:t> </w:t>
      </w:r>
      <w:r w:rsidR="00220A3A" w:rsidRPr="00041AD3">
        <w:rPr>
          <w:b/>
          <w:bCs/>
          <w:lang w:val="ru-RU"/>
        </w:rPr>
        <w:t>С</w:t>
      </w:r>
      <w:r w:rsidR="00CE256E" w:rsidRPr="00BC7FD0">
        <w:rPr>
          <w:bCs/>
          <w:lang w:val="ru-RU"/>
        </w:rPr>
        <w:t>.</w:t>
      </w:r>
    </w:p>
    <w:p w14:paraId="6A58A049" w14:textId="77777777" w:rsidR="00CE256E" w:rsidRPr="00041AD3" w:rsidRDefault="00CE256E" w:rsidP="00CB56D1">
      <w:pPr>
        <w:pStyle w:val="Headingb"/>
        <w:rPr>
          <w:lang w:val="ru-RU"/>
        </w:rPr>
      </w:pPr>
      <w:r w:rsidRPr="00421F5C">
        <w:rPr>
          <w:lang w:val="ru-RU"/>
        </w:rPr>
        <w:t>Район</w:t>
      </w:r>
      <w:r w:rsidRPr="00041AD3">
        <w:rPr>
          <w:lang w:val="ru-RU"/>
        </w:rPr>
        <w:t xml:space="preserve"> </w:t>
      </w:r>
      <w:r w:rsidR="00B84B8B" w:rsidRPr="00B84B8B">
        <w:rPr>
          <w:bCs/>
        </w:rPr>
        <w:t>D</w:t>
      </w:r>
      <w:r w:rsidRPr="00041AD3">
        <w:rPr>
          <w:lang w:val="ru-RU"/>
        </w:rPr>
        <w:t xml:space="preserve"> </w:t>
      </w:r>
      <w:r w:rsidRPr="00041AD3">
        <w:rPr>
          <w:b w:val="0"/>
          <w:lang w:val="ru-RU"/>
        </w:rPr>
        <w:t xml:space="preserve">(3 </w:t>
      </w:r>
      <w:r w:rsidRPr="00BC7FD0">
        <w:rPr>
          <w:b w:val="0"/>
          <w:lang w:val="ru-RU"/>
        </w:rPr>
        <w:t>места</w:t>
      </w:r>
      <w:r w:rsidRPr="00041AD3">
        <w:rPr>
          <w:b w:val="0"/>
          <w:lang w:val="ru-RU"/>
        </w:rPr>
        <w:t>)</w:t>
      </w:r>
    </w:p>
    <w:p w14:paraId="650A093A" w14:textId="42A1F485" w:rsidR="007E7F09" w:rsidRPr="002A606F" w:rsidRDefault="00B53945" w:rsidP="00317159">
      <w:pPr>
        <w:spacing w:after="120"/>
        <w:rPr>
          <w:lang w:val="ru-RU"/>
        </w:rPr>
      </w:pPr>
      <w:r w:rsidRPr="002A606F">
        <w:rPr>
          <w:lang w:val="ru-RU"/>
        </w:rPr>
        <w:t>1</w:t>
      </w:r>
      <w:r w:rsidR="00B84B8B" w:rsidRPr="002A606F">
        <w:rPr>
          <w:lang w:val="ru-RU"/>
        </w:rPr>
        <w:t>.11</w:t>
      </w:r>
      <w:r w:rsidR="00CE256E" w:rsidRPr="002A606F">
        <w:rPr>
          <w:lang w:val="ru-RU"/>
        </w:rPr>
        <w:tab/>
      </w:r>
      <w:r w:rsidR="00CE256E" w:rsidRPr="00421F5C">
        <w:rPr>
          <w:lang w:val="ru-RU"/>
        </w:rPr>
        <w:t>Кандидаты</w:t>
      </w:r>
      <w:r w:rsidR="00CE256E" w:rsidRPr="002A606F">
        <w:rPr>
          <w:lang w:val="ru-RU"/>
        </w:rPr>
        <w:t>:</w:t>
      </w:r>
      <w:r w:rsidR="00900ACD" w:rsidRPr="002A606F">
        <w:rPr>
          <w:rFonts w:asciiTheme="minorHAnsi" w:hAnsiTheme="minorHAnsi"/>
          <w:szCs w:val="22"/>
          <w:lang w:val="ru-RU"/>
        </w:rPr>
        <w:t xml:space="preserve"> </w:t>
      </w:r>
      <w:r w:rsidR="00BB0E2B">
        <w:rPr>
          <w:lang w:val="ru-RU"/>
        </w:rPr>
        <w:t xml:space="preserve">г-н </w:t>
      </w:r>
      <w:r w:rsidR="00BB0E2B" w:rsidRPr="005A3FAE">
        <w:rPr>
          <w:lang w:val="ru-RU"/>
        </w:rPr>
        <w:t>Эль-Сайед Аззуз (Египет),</w:t>
      </w:r>
      <w:r w:rsidR="00BB0E2B" w:rsidRPr="005A3FAE">
        <w:t> </w:t>
      </w:r>
      <w:r w:rsidR="00BB0E2B">
        <w:rPr>
          <w:lang w:val="ru-RU"/>
        </w:rPr>
        <w:t xml:space="preserve">г-н </w:t>
      </w:r>
      <w:r w:rsidR="00BB0E2B" w:rsidRPr="0057496F">
        <w:rPr>
          <w:lang w:val="ru-RU"/>
        </w:rPr>
        <w:t xml:space="preserve">Эдмунд </w:t>
      </w:r>
      <w:proofErr w:type="spellStart"/>
      <w:r w:rsidR="00BB0E2B" w:rsidRPr="0057496F">
        <w:rPr>
          <w:lang w:val="ru-RU"/>
        </w:rPr>
        <w:t>Иренки</w:t>
      </w:r>
      <w:proofErr w:type="spellEnd"/>
      <w:r w:rsidR="00BB0E2B" w:rsidRPr="0057496F">
        <w:rPr>
          <w:lang w:val="ru-RU"/>
        </w:rPr>
        <w:t xml:space="preserve"> </w:t>
      </w:r>
      <w:proofErr w:type="spellStart"/>
      <w:r w:rsidR="00BB0E2B" w:rsidRPr="0057496F">
        <w:rPr>
          <w:lang w:val="ru-RU"/>
        </w:rPr>
        <w:t>Фианко</w:t>
      </w:r>
      <w:proofErr w:type="spellEnd"/>
      <w:r w:rsidR="00BB0E2B" w:rsidRPr="0057496F">
        <w:rPr>
          <w:lang w:val="ru-RU"/>
        </w:rPr>
        <w:t xml:space="preserve"> (Гана)</w:t>
      </w:r>
      <w:r w:rsidR="00BB0E2B">
        <w:rPr>
          <w:lang w:val="ru-RU"/>
        </w:rPr>
        <w:t xml:space="preserve">, г-н </w:t>
      </w:r>
      <w:r w:rsidR="00BB0E2B" w:rsidRPr="0057496F">
        <w:rPr>
          <w:lang w:val="ru-RU"/>
        </w:rPr>
        <w:t xml:space="preserve">Самуэль </w:t>
      </w:r>
      <w:proofErr w:type="spellStart"/>
      <w:r w:rsidR="00BB0E2B" w:rsidRPr="0057496F">
        <w:rPr>
          <w:lang w:val="ru-RU"/>
        </w:rPr>
        <w:t>Мандла</w:t>
      </w:r>
      <w:proofErr w:type="spellEnd"/>
      <w:r w:rsidR="00BB0E2B" w:rsidRPr="0057496F">
        <w:rPr>
          <w:lang w:val="ru-RU"/>
        </w:rPr>
        <w:t xml:space="preserve"> </w:t>
      </w:r>
      <w:proofErr w:type="spellStart"/>
      <w:r w:rsidR="00BB0E2B" w:rsidRPr="0057496F">
        <w:rPr>
          <w:lang w:val="ru-RU"/>
        </w:rPr>
        <w:t>Мчуну</w:t>
      </w:r>
      <w:proofErr w:type="spellEnd"/>
      <w:r w:rsidR="00BB0E2B" w:rsidRPr="0057496F">
        <w:rPr>
          <w:lang w:val="ru-RU"/>
        </w:rPr>
        <w:t xml:space="preserve"> (Южно-Африканская Республика)</w:t>
      </w:r>
      <w:r w:rsidR="00BB0E2B" w:rsidRPr="0057496F">
        <w:t> </w:t>
      </w:r>
      <w:r w:rsidR="00BB0E2B">
        <w:rPr>
          <w:lang w:val="ru-RU"/>
        </w:rPr>
        <w:t>и г-н Хассан Талиб (Марокко).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630"/>
        <w:gridCol w:w="2464"/>
      </w:tblGrid>
      <w:tr w:rsidR="007E7F09" w:rsidRPr="00421F5C" w14:paraId="571BC2F0" w14:textId="77777777" w:rsidTr="003467F3">
        <w:tc>
          <w:tcPr>
            <w:tcW w:w="5630" w:type="dxa"/>
          </w:tcPr>
          <w:p w14:paraId="4D10E7D0" w14:textId="10D74291" w:rsidR="007E7F09" w:rsidRPr="00421F5C" w:rsidRDefault="007E7F09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поданных бюллетеней:</w:t>
            </w:r>
          </w:p>
        </w:tc>
        <w:tc>
          <w:tcPr>
            <w:tcW w:w="2464" w:type="dxa"/>
          </w:tcPr>
          <w:p w14:paraId="1C99E610" w14:textId="77777777" w:rsidR="007E7F09" w:rsidRPr="00421F5C" w:rsidRDefault="00E8128C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</w:tr>
      <w:tr w:rsidR="007E7F09" w:rsidRPr="00421F5C" w14:paraId="3F66EADE" w14:textId="77777777" w:rsidTr="003467F3">
        <w:tc>
          <w:tcPr>
            <w:tcW w:w="5630" w:type="dxa"/>
          </w:tcPr>
          <w:p w14:paraId="5F1243D5" w14:textId="760CED2E" w:rsidR="007E7F09" w:rsidRPr="00421F5C" w:rsidRDefault="007E7F09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недействительных бюллетеней:</w:t>
            </w:r>
          </w:p>
        </w:tc>
        <w:tc>
          <w:tcPr>
            <w:tcW w:w="2464" w:type="dxa"/>
          </w:tcPr>
          <w:p w14:paraId="5AC129A1" w14:textId="77777777" w:rsidR="007E7F09" w:rsidRPr="00421F5C" w:rsidRDefault="00E8128C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E7F09" w:rsidRPr="00421F5C" w14:paraId="6FCD7777" w14:textId="77777777" w:rsidTr="003467F3">
        <w:tc>
          <w:tcPr>
            <w:tcW w:w="5630" w:type="dxa"/>
          </w:tcPr>
          <w:p w14:paraId="6A4D1745" w14:textId="741303BC" w:rsidR="007E7F09" w:rsidRPr="00421F5C" w:rsidRDefault="007E7F09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действительных бюллетеней:</w:t>
            </w:r>
          </w:p>
        </w:tc>
        <w:tc>
          <w:tcPr>
            <w:tcW w:w="2464" w:type="dxa"/>
          </w:tcPr>
          <w:p w14:paraId="2A829CFE" w14:textId="77777777" w:rsidR="007E7F09" w:rsidRPr="00421F5C" w:rsidRDefault="00E8128C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181</w:t>
            </w:r>
          </w:p>
        </w:tc>
      </w:tr>
      <w:tr w:rsidR="007E7F09" w:rsidRPr="00421F5C" w14:paraId="73758F1A" w14:textId="77777777" w:rsidTr="003467F3">
        <w:tc>
          <w:tcPr>
            <w:tcW w:w="5630" w:type="dxa"/>
          </w:tcPr>
          <w:p w14:paraId="386CFD1A" w14:textId="7BEFD7A1" w:rsidR="007E7F09" w:rsidRPr="00421F5C" w:rsidRDefault="007E7F09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незаполненных бюллетеней:</w:t>
            </w:r>
          </w:p>
        </w:tc>
        <w:tc>
          <w:tcPr>
            <w:tcW w:w="2464" w:type="dxa"/>
          </w:tcPr>
          <w:p w14:paraId="4836A570" w14:textId="77777777" w:rsidR="007E7F09" w:rsidRPr="00421F5C" w:rsidRDefault="00E8128C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E7F09" w:rsidRPr="00421F5C" w14:paraId="1C6BF939" w14:textId="77777777" w:rsidTr="003467F3">
        <w:tc>
          <w:tcPr>
            <w:tcW w:w="5630" w:type="dxa"/>
          </w:tcPr>
          <w:p w14:paraId="7FFFDB57" w14:textId="4426EA5B" w:rsidR="007E7F09" w:rsidRPr="00421F5C" w:rsidRDefault="007E7F09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Максимально возможное количество голосов по каждой кандидатуре:</w:t>
            </w:r>
          </w:p>
        </w:tc>
        <w:tc>
          <w:tcPr>
            <w:tcW w:w="2464" w:type="dxa"/>
          </w:tcPr>
          <w:p w14:paraId="158EA566" w14:textId="77777777" w:rsidR="007E7F09" w:rsidRPr="00421F5C" w:rsidRDefault="007E7F09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E8128C">
              <w:rPr>
                <w:lang w:val="ru-RU"/>
              </w:rPr>
              <w:t>80</w:t>
            </w:r>
          </w:p>
        </w:tc>
      </w:tr>
      <w:tr w:rsidR="00CE256E" w:rsidRPr="00421F5C" w14:paraId="5F73FEF6" w14:textId="77777777" w:rsidTr="008A4A7F">
        <w:tc>
          <w:tcPr>
            <w:tcW w:w="5630" w:type="dxa"/>
          </w:tcPr>
          <w:p w14:paraId="7544B7E6" w14:textId="35BCACC5" w:rsidR="00CE256E" w:rsidRPr="00421F5C" w:rsidRDefault="00CE256E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поданных бюллетеней:</w:t>
            </w:r>
          </w:p>
        </w:tc>
        <w:tc>
          <w:tcPr>
            <w:tcW w:w="2464" w:type="dxa"/>
            <w:vAlign w:val="bottom"/>
          </w:tcPr>
          <w:p w14:paraId="684FFB99" w14:textId="77777777" w:rsidR="00CE256E" w:rsidRPr="00421F5C" w:rsidRDefault="00CE256E" w:rsidP="003526E7">
            <w:pPr>
              <w:pStyle w:val="Tabletext"/>
              <w:keepNext/>
              <w:spacing w:before="8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E256E" w:rsidRPr="002A606F" w14:paraId="6EF522D3" w14:textId="77777777" w:rsidTr="00CB56D1">
        <w:tc>
          <w:tcPr>
            <w:tcW w:w="5630" w:type="dxa"/>
          </w:tcPr>
          <w:p w14:paraId="0009102B" w14:textId="77777777" w:rsidR="00CE256E" w:rsidRPr="002A606F" w:rsidRDefault="001E0118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EA6311" w:rsidRPr="00421F5C">
              <w:rPr>
                <w:lang w:val="ru-RU"/>
              </w:rPr>
              <w:t xml:space="preserve">г-н </w:t>
            </w:r>
            <w:r w:rsidR="002A606F">
              <w:rPr>
                <w:lang w:val="en-CA"/>
              </w:rPr>
              <w:t>E</w:t>
            </w:r>
            <w:r w:rsidR="002A606F" w:rsidRPr="002A606F">
              <w:rPr>
                <w:lang w:val="ru-RU"/>
              </w:rPr>
              <w:t>. А</w:t>
            </w:r>
            <w:r w:rsidR="002A606F">
              <w:rPr>
                <w:lang w:val="ru-RU"/>
              </w:rPr>
              <w:t>ззуз</w:t>
            </w:r>
          </w:p>
        </w:tc>
        <w:tc>
          <w:tcPr>
            <w:tcW w:w="2464" w:type="dxa"/>
          </w:tcPr>
          <w:p w14:paraId="76BDEB34" w14:textId="77777777" w:rsidR="00CE256E" w:rsidRPr="00421F5C" w:rsidRDefault="00EA6311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E8128C">
              <w:rPr>
                <w:lang w:val="ru-RU"/>
              </w:rPr>
              <w:t>41</w:t>
            </w:r>
            <w:r w:rsidR="00CE256E" w:rsidRPr="00421F5C">
              <w:rPr>
                <w:lang w:val="ru-RU"/>
              </w:rPr>
              <w:t xml:space="preserve"> голос</w:t>
            </w:r>
          </w:p>
        </w:tc>
      </w:tr>
      <w:tr w:rsidR="00EA6311" w:rsidRPr="002A606F" w14:paraId="5E566627" w14:textId="77777777" w:rsidTr="00CB56D1">
        <w:tc>
          <w:tcPr>
            <w:tcW w:w="5630" w:type="dxa"/>
          </w:tcPr>
          <w:p w14:paraId="4D45E6B9" w14:textId="77777777" w:rsidR="00EA6311" w:rsidRPr="002A606F" w:rsidRDefault="001E0118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B37656" w:rsidRPr="00421F5C">
              <w:rPr>
                <w:lang w:val="ru-RU"/>
              </w:rPr>
              <w:t xml:space="preserve">г-н </w:t>
            </w:r>
            <w:r w:rsidR="002A606F">
              <w:rPr>
                <w:lang w:val="ru-RU"/>
              </w:rPr>
              <w:t>Х</w:t>
            </w:r>
            <w:r w:rsidR="001C52B8" w:rsidRPr="002A606F">
              <w:rPr>
                <w:lang w:val="ru-RU"/>
              </w:rPr>
              <w:t xml:space="preserve">. </w:t>
            </w:r>
            <w:r w:rsidR="002A606F">
              <w:rPr>
                <w:lang w:val="en-CA"/>
              </w:rPr>
              <w:t>Ta</w:t>
            </w:r>
            <w:proofErr w:type="spellStart"/>
            <w:r w:rsidR="002A606F">
              <w:rPr>
                <w:lang w:val="ru-RU"/>
              </w:rPr>
              <w:t>либ</w:t>
            </w:r>
            <w:proofErr w:type="spellEnd"/>
          </w:p>
        </w:tc>
        <w:tc>
          <w:tcPr>
            <w:tcW w:w="2464" w:type="dxa"/>
          </w:tcPr>
          <w:p w14:paraId="0DB11A9B" w14:textId="77777777" w:rsidR="00EA6311" w:rsidRPr="00421F5C" w:rsidRDefault="00E8128C" w:rsidP="003526E7">
            <w:pPr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131</w:t>
            </w:r>
            <w:r w:rsidR="00EA6311" w:rsidRPr="00421F5C">
              <w:rPr>
                <w:lang w:val="ru-RU"/>
              </w:rPr>
              <w:t xml:space="preserve"> голос</w:t>
            </w:r>
          </w:p>
        </w:tc>
      </w:tr>
      <w:tr w:rsidR="00E8128C" w:rsidRPr="002A606F" w14:paraId="1FB3C3C3" w14:textId="77777777" w:rsidTr="00262779">
        <w:tc>
          <w:tcPr>
            <w:tcW w:w="5630" w:type="dxa"/>
          </w:tcPr>
          <w:p w14:paraId="3399C8B3" w14:textId="67B9904E" w:rsidR="00E8128C" w:rsidRPr="00421F5C" w:rsidRDefault="00E8128C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 xml:space="preserve">г-н </w:t>
            </w:r>
            <w:r w:rsidR="00BB0E2B">
              <w:rPr>
                <w:lang w:val="ru-RU"/>
              </w:rPr>
              <w:t xml:space="preserve">Э. </w:t>
            </w:r>
            <w:proofErr w:type="spellStart"/>
            <w:r w:rsidR="00BB0E2B">
              <w:rPr>
                <w:lang w:val="ru-RU"/>
              </w:rPr>
              <w:t>Фианко</w:t>
            </w:r>
            <w:proofErr w:type="spellEnd"/>
          </w:p>
        </w:tc>
        <w:tc>
          <w:tcPr>
            <w:tcW w:w="2464" w:type="dxa"/>
          </w:tcPr>
          <w:p w14:paraId="2DB54F66" w14:textId="77777777" w:rsidR="00E8128C" w:rsidRPr="00421F5C" w:rsidRDefault="00E8128C" w:rsidP="00262779">
            <w:pPr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126</w:t>
            </w:r>
            <w:r w:rsidRPr="00421F5C">
              <w:rPr>
                <w:lang w:val="ru-RU"/>
              </w:rPr>
              <w:t xml:space="preserve"> голос</w:t>
            </w:r>
            <w:r>
              <w:rPr>
                <w:lang w:val="ru-RU"/>
              </w:rPr>
              <w:t>ов</w:t>
            </w:r>
          </w:p>
        </w:tc>
      </w:tr>
      <w:tr w:rsidR="00EA6311" w:rsidRPr="002A606F" w14:paraId="5D668000" w14:textId="77777777" w:rsidTr="00CB56D1">
        <w:tc>
          <w:tcPr>
            <w:tcW w:w="5630" w:type="dxa"/>
          </w:tcPr>
          <w:p w14:paraId="4E69E329" w14:textId="77777777" w:rsidR="00EA6311" w:rsidRPr="00421F5C" w:rsidRDefault="001E0118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lastRenderedPageBreak/>
              <w:t>–</w:t>
            </w:r>
            <w:r w:rsidRPr="00421F5C">
              <w:rPr>
                <w:lang w:val="ru-RU"/>
              </w:rPr>
              <w:tab/>
            </w:r>
            <w:r w:rsidR="00B37656" w:rsidRPr="00421F5C">
              <w:rPr>
                <w:lang w:val="ru-RU"/>
              </w:rPr>
              <w:t xml:space="preserve">г-н </w:t>
            </w:r>
            <w:r w:rsidR="002A606F">
              <w:rPr>
                <w:lang w:val="en-CA"/>
              </w:rPr>
              <w:t>С</w:t>
            </w:r>
            <w:r w:rsidR="001C52B8" w:rsidRPr="002A606F">
              <w:rPr>
                <w:lang w:val="ru-RU"/>
              </w:rPr>
              <w:t xml:space="preserve">. </w:t>
            </w:r>
            <w:proofErr w:type="spellStart"/>
            <w:r w:rsidR="002A606F">
              <w:rPr>
                <w:lang w:val="en-CA"/>
              </w:rPr>
              <w:t>Mчуну</w:t>
            </w:r>
            <w:proofErr w:type="spellEnd"/>
          </w:p>
        </w:tc>
        <w:tc>
          <w:tcPr>
            <w:tcW w:w="2464" w:type="dxa"/>
          </w:tcPr>
          <w:p w14:paraId="4F3C7522" w14:textId="77777777" w:rsidR="00EA6311" w:rsidRPr="00421F5C" w:rsidRDefault="00E8128C" w:rsidP="00B72207">
            <w:pPr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109</w:t>
            </w:r>
            <w:r w:rsidR="00EA6311" w:rsidRPr="00421F5C">
              <w:rPr>
                <w:lang w:val="ru-RU"/>
              </w:rPr>
              <w:t xml:space="preserve"> голос</w:t>
            </w:r>
            <w:r>
              <w:rPr>
                <w:lang w:val="ru-RU"/>
              </w:rPr>
              <w:t>ов</w:t>
            </w:r>
          </w:p>
        </w:tc>
      </w:tr>
    </w:tbl>
    <w:p w14:paraId="40497A5C" w14:textId="0F58CFE3" w:rsidR="00CE256E" w:rsidRDefault="00C8264B" w:rsidP="00446F66">
      <w:pPr>
        <w:rPr>
          <w:bCs/>
          <w:lang w:val="ru-RU"/>
        </w:rPr>
      </w:pPr>
      <w:r w:rsidRPr="00421F5C">
        <w:rPr>
          <w:lang w:val="ru-RU"/>
        </w:rPr>
        <w:t>1</w:t>
      </w:r>
      <w:r w:rsidR="0068768F">
        <w:rPr>
          <w:lang w:val="ru-RU"/>
        </w:rPr>
        <w:t>.12</w:t>
      </w:r>
      <w:r w:rsidR="00CE256E" w:rsidRPr="00421F5C">
        <w:rPr>
          <w:lang w:val="ru-RU"/>
        </w:rPr>
        <w:tab/>
      </w:r>
      <w:r w:rsidR="0068768F">
        <w:rPr>
          <w:b/>
          <w:bCs/>
          <w:lang w:val="ru-RU"/>
        </w:rPr>
        <w:t>Г</w:t>
      </w:r>
      <w:r w:rsidR="00677314" w:rsidRPr="00677314">
        <w:rPr>
          <w:b/>
          <w:bCs/>
          <w:lang w:val="ru-RU"/>
        </w:rPr>
        <w:t>-н Е. Аззуз (Египет)</w:t>
      </w:r>
      <w:r w:rsidR="0068768F">
        <w:rPr>
          <w:b/>
          <w:bCs/>
          <w:lang w:val="ru-RU"/>
        </w:rPr>
        <w:t>, г</w:t>
      </w:r>
      <w:r w:rsidR="00CE256E" w:rsidRPr="00421F5C">
        <w:rPr>
          <w:b/>
          <w:bCs/>
          <w:lang w:val="ru-RU"/>
        </w:rPr>
        <w:t>-</w:t>
      </w:r>
      <w:r w:rsidR="00446F66" w:rsidRPr="00421F5C">
        <w:rPr>
          <w:rFonts w:asciiTheme="minorHAnsi" w:hAnsiTheme="minorHAnsi"/>
          <w:b/>
          <w:bCs/>
          <w:szCs w:val="22"/>
          <w:lang w:val="ru-RU"/>
        </w:rPr>
        <w:t xml:space="preserve">н </w:t>
      </w:r>
      <w:r w:rsidR="002A606F" w:rsidRPr="002A606F">
        <w:rPr>
          <w:b/>
          <w:bCs/>
          <w:color w:val="000000"/>
          <w:lang w:val="ru-RU"/>
        </w:rPr>
        <w:t>Х</w:t>
      </w:r>
      <w:r w:rsidR="0068768F" w:rsidRPr="0068768F">
        <w:rPr>
          <w:b/>
          <w:bCs/>
          <w:color w:val="000000"/>
          <w:lang w:val="ru-RU"/>
        </w:rPr>
        <w:t xml:space="preserve">. </w:t>
      </w:r>
      <w:r w:rsidR="002A606F" w:rsidRPr="002A606F">
        <w:rPr>
          <w:b/>
          <w:bCs/>
          <w:color w:val="000000"/>
          <w:lang w:val="ru-RU"/>
        </w:rPr>
        <w:t>Т</w:t>
      </w:r>
      <w:r w:rsidR="002A606F">
        <w:rPr>
          <w:b/>
          <w:bCs/>
          <w:color w:val="000000"/>
          <w:lang w:val="ru-RU"/>
        </w:rPr>
        <w:t>алиб</w:t>
      </w:r>
      <w:r w:rsidR="0068768F" w:rsidRPr="0068768F">
        <w:rPr>
          <w:b/>
          <w:bCs/>
          <w:color w:val="000000"/>
          <w:lang w:val="ru-RU"/>
        </w:rPr>
        <w:t xml:space="preserve"> (</w:t>
      </w:r>
      <w:r w:rsidR="002A606F" w:rsidRPr="002A606F">
        <w:rPr>
          <w:b/>
          <w:bCs/>
          <w:color w:val="000000"/>
          <w:lang w:val="ru-RU"/>
        </w:rPr>
        <w:t>Марокко</w:t>
      </w:r>
      <w:r w:rsidR="0068768F" w:rsidRPr="0068768F">
        <w:rPr>
          <w:b/>
          <w:bCs/>
          <w:color w:val="000000"/>
          <w:lang w:val="ru-RU"/>
        </w:rPr>
        <w:t xml:space="preserve">) </w:t>
      </w:r>
      <w:r w:rsidR="003C1C14">
        <w:rPr>
          <w:b/>
          <w:bCs/>
          <w:color w:val="000000"/>
          <w:lang w:val="ru-RU"/>
        </w:rPr>
        <w:t>и</w:t>
      </w:r>
      <w:r w:rsidR="0068768F" w:rsidRPr="0068768F">
        <w:rPr>
          <w:b/>
          <w:bCs/>
          <w:color w:val="000000"/>
          <w:lang w:val="ru-RU"/>
        </w:rPr>
        <w:t xml:space="preserve"> </w:t>
      </w:r>
      <w:r w:rsidR="003C1C14" w:rsidRPr="003C1C14">
        <w:rPr>
          <w:b/>
          <w:bCs/>
          <w:color w:val="000000"/>
          <w:lang w:val="ru-RU"/>
        </w:rPr>
        <w:t>г-н</w:t>
      </w:r>
      <w:r w:rsidR="0068768F" w:rsidRPr="0068768F">
        <w:rPr>
          <w:b/>
          <w:bCs/>
          <w:color w:val="000000"/>
          <w:lang w:val="ru-RU"/>
        </w:rPr>
        <w:t xml:space="preserve"> </w:t>
      </w:r>
      <w:r w:rsidR="00BB0E2B" w:rsidRPr="00993656">
        <w:rPr>
          <w:b/>
          <w:bCs/>
          <w:lang w:val="ru-RU"/>
        </w:rPr>
        <w:t xml:space="preserve">Э. </w:t>
      </w:r>
      <w:proofErr w:type="spellStart"/>
      <w:r w:rsidR="00BB0E2B" w:rsidRPr="00993656">
        <w:rPr>
          <w:b/>
          <w:bCs/>
          <w:lang w:val="ru-RU"/>
        </w:rPr>
        <w:t>Фианко</w:t>
      </w:r>
      <w:proofErr w:type="spellEnd"/>
      <w:r w:rsidR="00BB0E2B" w:rsidRPr="00993656">
        <w:rPr>
          <w:b/>
          <w:bCs/>
          <w:lang w:val="ru-RU"/>
        </w:rPr>
        <w:t xml:space="preserve"> </w:t>
      </w:r>
      <w:r w:rsidR="0068768F" w:rsidRPr="0068768F">
        <w:rPr>
          <w:b/>
          <w:bCs/>
          <w:color w:val="000000"/>
          <w:lang w:val="ru-RU"/>
        </w:rPr>
        <w:t>(</w:t>
      </w:r>
      <w:r w:rsidR="002A606F" w:rsidRPr="002A606F">
        <w:rPr>
          <w:b/>
          <w:bCs/>
          <w:color w:val="000000"/>
          <w:lang w:val="ru-RU"/>
        </w:rPr>
        <w:t>Гана</w:t>
      </w:r>
      <w:r w:rsidR="0068768F" w:rsidRPr="0068768F">
        <w:rPr>
          <w:b/>
          <w:bCs/>
          <w:color w:val="000000"/>
          <w:lang w:val="ru-RU"/>
        </w:rPr>
        <w:t>)</w:t>
      </w:r>
      <w:r w:rsidR="00FA0DCE" w:rsidRPr="00421F5C">
        <w:rPr>
          <w:b/>
          <w:bCs/>
          <w:lang w:val="ru-RU"/>
        </w:rPr>
        <w:t xml:space="preserve"> </w:t>
      </w:r>
      <w:r w:rsidR="00CE256E" w:rsidRPr="00421F5C">
        <w:rPr>
          <w:b/>
          <w:bCs/>
          <w:lang w:val="ru-RU"/>
        </w:rPr>
        <w:t>избираются членами РРК по Району </w:t>
      </w:r>
      <w:r w:rsidR="0068768F">
        <w:rPr>
          <w:b/>
          <w:bCs/>
          <w:lang w:val="en-US"/>
        </w:rPr>
        <w:t>D</w:t>
      </w:r>
      <w:r w:rsidR="00CE256E" w:rsidRPr="00421F5C">
        <w:rPr>
          <w:bCs/>
          <w:lang w:val="ru-RU"/>
        </w:rPr>
        <w:t>.</w:t>
      </w:r>
    </w:p>
    <w:p w14:paraId="5DE7E6A6" w14:textId="77777777" w:rsidR="00CE256E" w:rsidRPr="00D0195E" w:rsidRDefault="0068768F" w:rsidP="00D0195E">
      <w:pPr>
        <w:rPr>
          <w:bCs/>
          <w:lang w:val="ru-RU"/>
        </w:rPr>
      </w:pPr>
      <w:r w:rsidRPr="0068768F">
        <w:rPr>
          <w:b/>
          <w:bCs/>
          <w:lang w:val="ru-RU"/>
        </w:rPr>
        <w:t xml:space="preserve">Район </w:t>
      </w:r>
      <w:r w:rsidRPr="0068768F">
        <w:rPr>
          <w:b/>
          <w:bCs/>
        </w:rPr>
        <w:t>E</w:t>
      </w:r>
      <w:r w:rsidRPr="0068768F">
        <w:rPr>
          <w:bCs/>
          <w:lang w:val="ru-RU"/>
        </w:rPr>
        <w:t xml:space="preserve"> (3 места)</w:t>
      </w:r>
    </w:p>
    <w:p w14:paraId="2488563B" w14:textId="051EF0C9" w:rsidR="00CE256E" w:rsidRPr="003C1C14" w:rsidRDefault="00FD2A11" w:rsidP="00317159">
      <w:pPr>
        <w:spacing w:after="120"/>
        <w:rPr>
          <w:lang w:val="ru-RU"/>
        </w:rPr>
      </w:pPr>
      <w:r w:rsidRPr="003C1C14">
        <w:rPr>
          <w:lang w:val="ru-RU"/>
        </w:rPr>
        <w:t>1</w:t>
      </w:r>
      <w:r w:rsidR="00CE256E" w:rsidRPr="003C1C14">
        <w:rPr>
          <w:lang w:val="ru-RU"/>
        </w:rPr>
        <w:t>.</w:t>
      </w:r>
      <w:r w:rsidR="00C87E08" w:rsidRPr="003C1C14">
        <w:rPr>
          <w:lang w:val="ru-RU"/>
        </w:rPr>
        <w:t>1</w:t>
      </w:r>
      <w:r w:rsidR="003C1C14" w:rsidRPr="003C1C14">
        <w:rPr>
          <w:lang w:val="ru-RU"/>
        </w:rPr>
        <w:t>3</w:t>
      </w:r>
      <w:r w:rsidR="00CE256E" w:rsidRPr="003C1C14">
        <w:rPr>
          <w:lang w:val="ru-RU"/>
        </w:rPr>
        <w:tab/>
      </w:r>
      <w:r w:rsidR="00CE256E" w:rsidRPr="00421F5C">
        <w:rPr>
          <w:lang w:val="ru-RU"/>
        </w:rPr>
        <w:t>Кандидаты</w:t>
      </w:r>
      <w:r w:rsidR="00CE256E" w:rsidRPr="003C1C14">
        <w:rPr>
          <w:lang w:val="ru-RU"/>
        </w:rPr>
        <w:t xml:space="preserve">: </w:t>
      </w:r>
      <w:r w:rsidR="003C1C14" w:rsidRPr="003C1C14">
        <w:rPr>
          <w:lang w:val="ru-RU"/>
        </w:rPr>
        <w:t xml:space="preserve">г-н </w:t>
      </w:r>
      <w:proofErr w:type="spellStart"/>
      <w:r w:rsidR="008C3909" w:rsidRPr="008C3909">
        <w:rPr>
          <w:lang w:val="ru-RU"/>
        </w:rPr>
        <w:t>Маджед</w:t>
      </w:r>
      <w:proofErr w:type="spellEnd"/>
      <w:r w:rsidR="008C3909" w:rsidRPr="008C3909">
        <w:rPr>
          <w:lang w:val="ru-RU"/>
        </w:rPr>
        <w:t xml:space="preserve"> </w:t>
      </w:r>
      <w:proofErr w:type="spellStart"/>
      <w:r w:rsidR="008C3909" w:rsidRPr="008C3909">
        <w:rPr>
          <w:lang w:val="ru-RU"/>
        </w:rPr>
        <w:t>Алькахтани</w:t>
      </w:r>
      <w:proofErr w:type="spellEnd"/>
      <w:r w:rsidR="008C3909" w:rsidRPr="008C3909">
        <w:rPr>
          <w:lang w:val="ru-RU"/>
        </w:rPr>
        <w:t xml:space="preserve"> </w:t>
      </w:r>
      <w:r w:rsidR="003C1C14" w:rsidRPr="003C1C14">
        <w:rPr>
          <w:lang w:val="ru-RU"/>
        </w:rPr>
        <w:t>(</w:t>
      </w:r>
      <w:r w:rsidR="002A606F" w:rsidRPr="002A606F">
        <w:rPr>
          <w:bCs/>
          <w:lang w:val="ru-RU"/>
        </w:rPr>
        <w:t>Саудовская Аравия</w:t>
      </w:r>
      <w:r w:rsidR="003C1C14" w:rsidRPr="003C1C14">
        <w:rPr>
          <w:lang w:val="ru-RU"/>
        </w:rPr>
        <w:t xml:space="preserve">), г-н </w:t>
      </w:r>
      <w:r w:rsidR="008C3909" w:rsidRPr="008C3909">
        <w:rPr>
          <w:lang w:val="ru-RU"/>
        </w:rPr>
        <w:t xml:space="preserve">Цзяньцзюнь Чэн </w:t>
      </w:r>
      <w:r w:rsidR="003C1C14" w:rsidRPr="003C1C14">
        <w:rPr>
          <w:lang w:val="ru-RU"/>
        </w:rPr>
        <w:t>(</w:t>
      </w:r>
      <w:r w:rsidR="002A606F" w:rsidRPr="002A606F">
        <w:rPr>
          <w:lang w:val="ru-RU"/>
        </w:rPr>
        <w:t>Китай</w:t>
      </w:r>
      <w:r w:rsidR="003C1C14" w:rsidRPr="003C1C14">
        <w:rPr>
          <w:lang w:val="ru-RU"/>
        </w:rPr>
        <w:t>), г</w:t>
      </w:r>
      <w:r w:rsidR="007940B5">
        <w:rPr>
          <w:lang w:val="ru-RU"/>
        </w:rPr>
        <w:noBreakHyphen/>
      </w:r>
      <w:r w:rsidR="003C1C14" w:rsidRPr="003C1C14">
        <w:rPr>
          <w:lang w:val="ru-RU"/>
        </w:rPr>
        <w:t>жа</w:t>
      </w:r>
      <w:r w:rsidR="007940B5">
        <w:rPr>
          <w:lang w:val="ru-RU"/>
        </w:rPr>
        <w:t> </w:t>
      </w:r>
      <w:proofErr w:type="spellStart"/>
      <w:r w:rsidR="008C3909" w:rsidRPr="00993656">
        <w:rPr>
          <w:lang w:val="ru-RU"/>
        </w:rPr>
        <w:t>Ревати</w:t>
      </w:r>
      <w:proofErr w:type="spellEnd"/>
      <w:r w:rsidR="008C3909" w:rsidRPr="00993656">
        <w:rPr>
          <w:lang w:val="ru-RU"/>
        </w:rPr>
        <w:t xml:space="preserve"> </w:t>
      </w:r>
      <w:proofErr w:type="spellStart"/>
      <w:r w:rsidR="008C3909" w:rsidRPr="00993656">
        <w:rPr>
          <w:lang w:val="ru-RU"/>
        </w:rPr>
        <w:t>Маннепалли</w:t>
      </w:r>
      <w:proofErr w:type="spellEnd"/>
      <w:r w:rsidR="008C3909" w:rsidRPr="00993656">
        <w:rPr>
          <w:lang w:val="ru-RU"/>
        </w:rPr>
        <w:t xml:space="preserve"> </w:t>
      </w:r>
      <w:r w:rsidR="003C1C14" w:rsidRPr="003C1C14">
        <w:rPr>
          <w:lang w:val="ru-RU"/>
        </w:rPr>
        <w:t>(</w:t>
      </w:r>
      <w:r w:rsidR="002A606F" w:rsidRPr="002A606F">
        <w:rPr>
          <w:lang w:val="ru-RU"/>
        </w:rPr>
        <w:t>И</w:t>
      </w:r>
      <w:r w:rsidR="002A606F">
        <w:rPr>
          <w:lang w:val="ru-RU"/>
        </w:rPr>
        <w:t>ндия</w:t>
      </w:r>
      <w:r w:rsidR="003C1C14" w:rsidRPr="003C1C14">
        <w:rPr>
          <w:lang w:val="ru-RU"/>
        </w:rPr>
        <w:t xml:space="preserve">) </w:t>
      </w:r>
      <w:r w:rsidR="003C1C14">
        <w:rPr>
          <w:lang w:val="ru-RU"/>
        </w:rPr>
        <w:t>и</w:t>
      </w:r>
      <w:r w:rsidR="003C1C14" w:rsidRPr="003C1C14">
        <w:rPr>
          <w:lang w:val="ru-RU"/>
        </w:rPr>
        <w:t xml:space="preserve"> г-н </w:t>
      </w:r>
      <w:proofErr w:type="spellStart"/>
      <w:r w:rsidR="008C3909" w:rsidRPr="008C3909">
        <w:rPr>
          <w:lang w:val="ru-RU"/>
        </w:rPr>
        <w:t>Мейдитомо</w:t>
      </w:r>
      <w:proofErr w:type="spellEnd"/>
      <w:r w:rsidR="008C3909" w:rsidRPr="008C3909">
        <w:rPr>
          <w:lang w:val="ru-RU"/>
        </w:rPr>
        <w:t xml:space="preserve"> </w:t>
      </w:r>
      <w:proofErr w:type="spellStart"/>
      <w:r w:rsidR="008C3909" w:rsidRPr="008C3909">
        <w:rPr>
          <w:lang w:val="ru-RU"/>
        </w:rPr>
        <w:t>Сутьярджоко</w:t>
      </w:r>
      <w:proofErr w:type="spellEnd"/>
      <w:r w:rsidR="008C3909" w:rsidRPr="008C3909">
        <w:rPr>
          <w:lang w:val="ru-RU"/>
        </w:rPr>
        <w:t xml:space="preserve"> </w:t>
      </w:r>
      <w:r w:rsidR="003C1C14" w:rsidRPr="003C1C14">
        <w:rPr>
          <w:lang w:val="ru-RU"/>
        </w:rPr>
        <w:t>(</w:t>
      </w:r>
      <w:r w:rsidR="002A606F" w:rsidRPr="002A606F">
        <w:rPr>
          <w:lang w:val="ru-RU"/>
        </w:rPr>
        <w:t>Индонезия</w:t>
      </w:r>
      <w:r w:rsidR="003C1C14" w:rsidRPr="003C1C14">
        <w:rPr>
          <w:lang w:val="ru-RU"/>
        </w:rPr>
        <w:t>).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714"/>
        <w:gridCol w:w="2332"/>
      </w:tblGrid>
      <w:tr w:rsidR="008D423F" w:rsidRPr="00421F5C" w14:paraId="23BD7272" w14:textId="77777777" w:rsidTr="003467F3">
        <w:tc>
          <w:tcPr>
            <w:tcW w:w="5714" w:type="dxa"/>
          </w:tcPr>
          <w:p w14:paraId="1D60ECCD" w14:textId="41802DD6" w:rsidR="008D423F" w:rsidRPr="00421F5C" w:rsidRDefault="008D423F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поданных бюллетеней:</w:t>
            </w:r>
          </w:p>
        </w:tc>
        <w:tc>
          <w:tcPr>
            <w:tcW w:w="2332" w:type="dxa"/>
          </w:tcPr>
          <w:p w14:paraId="2A69465F" w14:textId="77777777" w:rsidR="008D423F" w:rsidRPr="00421F5C" w:rsidRDefault="003C1C14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</w:tr>
      <w:tr w:rsidR="008D423F" w:rsidRPr="00421F5C" w14:paraId="523640E5" w14:textId="77777777" w:rsidTr="003467F3">
        <w:tc>
          <w:tcPr>
            <w:tcW w:w="5714" w:type="dxa"/>
          </w:tcPr>
          <w:p w14:paraId="35DC4147" w14:textId="448F5831" w:rsidR="008D423F" w:rsidRPr="00421F5C" w:rsidRDefault="008D423F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недействительных бюллетеней:</w:t>
            </w:r>
          </w:p>
        </w:tc>
        <w:tc>
          <w:tcPr>
            <w:tcW w:w="2332" w:type="dxa"/>
          </w:tcPr>
          <w:p w14:paraId="5DC10DAB" w14:textId="77777777" w:rsidR="008D423F" w:rsidRPr="00421F5C" w:rsidRDefault="008D423F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0</w:t>
            </w:r>
          </w:p>
        </w:tc>
      </w:tr>
      <w:tr w:rsidR="008D423F" w:rsidRPr="00421F5C" w14:paraId="3740B01F" w14:textId="77777777" w:rsidTr="003467F3">
        <w:tc>
          <w:tcPr>
            <w:tcW w:w="5714" w:type="dxa"/>
          </w:tcPr>
          <w:p w14:paraId="066480FD" w14:textId="429E3ABB" w:rsidR="008D423F" w:rsidRPr="00421F5C" w:rsidRDefault="008D423F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действительных бюллетеней:</w:t>
            </w:r>
          </w:p>
        </w:tc>
        <w:tc>
          <w:tcPr>
            <w:tcW w:w="2332" w:type="dxa"/>
          </w:tcPr>
          <w:p w14:paraId="58B51DAF" w14:textId="77777777" w:rsidR="008D423F" w:rsidRPr="00421F5C" w:rsidRDefault="003C1C14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</w:tr>
      <w:tr w:rsidR="008D423F" w:rsidRPr="00421F5C" w14:paraId="2B677F00" w14:textId="77777777" w:rsidTr="003467F3">
        <w:tc>
          <w:tcPr>
            <w:tcW w:w="5714" w:type="dxa"/>
          </w:tcPr>
          <w:p w14:paraId="47B15E2B" w14:textId="6FBAC422" w:rsidR="008D423F" w:rsidRPr="00421F5C" w:rsidRDefault="008D423F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незаполненных бюллетеней:</w:t>
            </w:r>
          </w:p>
        </w:tc>
        <w:tc>
          <w:tcPr>
            <w:tcW w:w="2332" w:type="dxa"/>
          </w:tcPr>
          <w:p w14:paraId="7A766757" w14:textId="77777777" w:rsidR="008D423F" w:rsidRPr="00421F5C" w:rsidRDefault="008D423F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2</w:t>
            </w:r>
          </w:p>
        </w:tc>
      </w:tr>
      <w:tr w:rsidR="008D423F" w:rsidRPr="00421F5C" w14:paraId="2BE2411D" w14:textId="77777777" w:rsidTr="003467F3">
        <w:tc>
          <w:tcPr>
            <w:tcW w:w="5714" w:type="dxa"/>
          </w:tcPr>
          <w:p w14:paraId="3C7FE95C" w14:textId="76694EAD" w:rsidR="008D423F" w:rsidRPr="00421F5C" w:rsidRDefault="008D423F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Максимально возможное количество голосов по каждому Государству-Члену:</w:t>
            </w:r>
          </w:p>
        </w:tc>
        <w:tc>
          <w:tcPr>
            <w:tcW w:w="2332" w:type="dxa"/>
          </w:tcPr>
          <w:p w14:paraId="12283768" w14:textId="77777777" w:rsidR="008D423F" w:rsidRPr="00421F5C" w:rsidRDefault="003C1C14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</w:tr>
      <w:tr w:rsidR="00CE256E" w:rsidRPr="00421F5C" w14:paraId="46CCF85F" w14:textId="77777777" w:rsidTr="008A4A7F">
        <w:tc>
          <w:tcPr>
            <w:tcW w:w="5714" w:type="dxa"/>
          </w:tcPr>
          <w:p w14:paraId="21E8AF15" w14:textId="29F28C78" w:rsidR="00CE256E" w:rsidRPr="00421F5C" w:rsidRDefault="00CE256E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поданных бюллетеней:</w:t>
            </w:r>
          </w:p>
        </w:tc>
        <w:tc>
          <w:tcPr>
            <w:tcW w:w="2332" w:type="dxa"/>
            <w:vAlign w:val="bottom"/>
          </w:tcPr>
          <w:p w14:paraId="76917F49" w14:textId="77777777" w:rsidR="00CE256E" w:rsidRPr="00421F5C" w:rsidRDefault="00CE256E" w:rsidP="003526E7">
            <w:pPr>
              <w:pStyle w:val="Tabletext"/>
              <w:keepNext/>
              <w:spacing w:before="8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E256E" w:rsidRPr="003C1C14" w14:paraId="05D09FFD" w14:textId="77777777" w:rsidTr="002E1FCB">
        <w:tc>
          <w:tcPr>
            <w:tcW w:w="5714" w:type="dxa"/>
          </w:tcPr>
          <w:p w14:paraId="4061413C" w14:textId="6CAAC33A" w:rsidR="00CE256E" w:rsidRPr="00421F5C" w:rsidRDefault="001E0118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3C1C14">
              <w:rPr>
                <w:lang w:val="ru-RU"/>
              </w:rPr>
              <w:t xml:space="preserve">г-н </w:t>
            </w:r>
            <w:r w:rsidR="008C3909">
              <w:rPr>
                <w:lang w:val="ru-RU"/>
              </w:rPr>
              <w:t xml:space="preserve">Р. </w:t>
            </w:r>
            <w:proofErr w:type="spellStart"/>
            <w:r w:rsidR="008C3909">
              <w:rPr>
                <w:lang w:val="ru-RU"/>
              </w:rPr>
              <w:t>Маннепалли</w:t>
            </w:r>
            <w:proofErr w:type="spellEnd"/>
          </w:p>
        </w:tc>
        <w:tc>
          <w:tcPr>
            <w:tcW w:w="2332" w:type="dxa"/>
          </w:tcPr>
          <w:p w14:paraId="6E1063C6" w14:textId="77777777" w:rsidR="00CE256E" w:rsidRPr="00421F5C" w:rsidRDefault="00FA0DCE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3C1C14">
              <w:rPr>
                <w:lang w:val="ru-RU"/>
              </w:rPr>
              <w:t>3</w:t>
            </w:r>
            <w:r w:rsidR="00A50E46" w:rsidRPr="00421F5C">
              <w:rPr>
                <w:lang w:val="ru-RU"/>
              </w:rPr>
              <w:t>9</w:t>
            </w:r>
            <w:r w:rsidR="00CE256E" w:rsidRPr="00421F5C">
              <w:rPr>
                <w:lang w:val="ru-RU"/>
              </w:rPr>
              <w:t xml:space="preserve"> голос</w:t>
            </w:r>
            <w:r w:rsidR="00112F29" w:rsidRPr="00421F5C">
              <w:rPr>
                <w:lang w:val="ru-RU"/>
              </w:rPr>
              <w:t>ов</w:t>
            </w:r>
          </w:p>
        </w:tc>
      </w:tr>
      <w:tr w:rsidR="00A50E46" w:rsidRPr="003C1C14" w14:paraId="637A3CA3" w14:textId="77777777" w:rsidTr="003467F3">
        <w:tc>
          <w:tcPr>
            <w:tcW w:w="5714" w:type="dxa"/>
          </w:tcPr>
          <w:p w14:paraId="2F966688" w14:textId="3E205ED3" w:rsidR="00A50E46" w:rsidRPr="00421F5C" w:rsidRDefault="00A50E46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3C1C14" w:rsidRPr="003C1C14">
              <w:rPr>
                <w:lang w:val="ru-RU"/>
              </w:rPr>
              <w:t>г-н</w:t>
            </w:r>
            <w:r w:rsidR="003C1C14">
              <w:rPr>
                <w:lang w:val="ru-RU"/>
              </w:rPr>
              <w:t xml:space="preserve"> </w:t>
            </w:r>
            <w:r w:rsidR="008C3909">
              <w:rPr>
                <w:lang w:val="ru-RU"/>
              </w:rPr>
              <w:t xml:space="preserve">М. </w:t>
            </w:r>
            <w:proofErr w:type="spellStart"/>
            <w:r w:rsidR="008C3909">
              <w:rPr>
                <w:lang w:val="ru-RU"/>
              </w:rPr>
              <w:t>Алькахтани</w:t>
            </w:r>
            <w:proofErr w:type="spellEnd"/>
          </w:p>
        </w:tc>
        <w:tc>
          <w:tcPr>
            <w:tcW w:w="2332" w:type="dxa"/>
          </w:tcPr>
          <w:p w14:paraId="37E83D08" w14:textId="77777777" w:rsidR="00A50E46" w:rsidRPr="00421F5C" w:rsidRDefault="00A50E46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3C1C14">
              <w:rPr>
                <w:lang w:val="ru-RU"/>
              </w:rPr>
              <w:t>32 голоса</w:t>
            </w:r>
          </w:p>
        </w:tc>
      </w:tr>
      <w:tr w:rsidR="00CE256E" w:rsidRPr="003C1C14" w14:paraId="316752FD" w14:textId="77777777" w:rsidTr="002E1FCB">
        <w:tc>
          <w:tcPr>
            <w:tcW w:w="5714" w:type="dxa"/>
          </w:tcPr>
          <w:p w14:paraId="63752629" w14:textId="66015C52" w:rsidR="00CE256E" w:rsidRPr="00421F5C" w:rsidRDefault="001E0118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3C1C14" w:rsidRPr="003C1C14">
              <w:rPr>
                <w:lang w:val="ru-RU"/>
              </w:rPr>
              <w:t>г-н</w:t>
            </w:r>
            <w:r w:rsidR="003C1C14">
              <w:rPr>
                <w:lang w:val="ru-RU"/>
              </w:rPr>
              <w:t xml:space="preserve"> </w:t>
            </w:r>
            <w:r w:rsidR="008C3909">
              <w:rPr>
                <w:lang w:val="ru-RU"/>
              </w:rPr>
              <w:t>Ц. Чэн</w:t>
            </w:r>
          </w:p>
        </w:tc>
        <w:tc>
          <w:tcPr>
            <w:tcW w:w="2332" w:type="dxa"/>
          </w:tcPr>
          <w:p w14:paraId="2045D0C8" w14:textId="77777777" w:rsidR="00CE256E" w:rsidRPr="00421F5C" w:rsidRDefault="00FA0DCE" w:rsidP="003C1C14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3C1C14">
              <w:rPr>
                <w:lang w:val="ru-RU"/>
              </w:rPr>
              <w:t>23 голоса</w:t>
            </w:r>
          </w:p>
        </w:tc>
      </w:tr>
      <w:tr w:rsidR="00CE256E" w:rsidRPr="003C1C14" w14:paraId="0A1D861D" w14:textId="77777777" w:rsidTr="002E1FCB">
        <w:tc>
          <w:tcPr>
            <w:tcW w:w="5714" w:type="dxa"/>
          </w:tcPr>
          <w:p w14:paraId="63E76E94" w14:textId="2852D7A1" w:rsidR="00CE256E" w:rsidRPr="00421F5C" w:rsidRDefault="001E0118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3C1C14" w:rsidRPr="003C1C14">
              <w:rPr>
                <w:lang w:val="ru-RU"/>
              </w:rPr>
              <w:t>г-н</w:t>
            </w:r>
            <w:r w:rsidR="003C1C14">
              <w:rPr>
                <w:lang w:val="ru-RU"/>
              </w:rPr>
              <w:t xml:space="preserve"> </w:t>
            </w:r>
            <w:r w:rsidR="003C1C14" w:rsidRPr="003C1C14">
              <w:rPr>
                <w:lang w:val="en-CA"/>
              </w:rPr>
              <w:t xml:space="preserve">M. </w:t>
            </w:r>
            <w:proofErr w:type="spellStart"/>
            <w:r w:rsidR="008C3909" w:rsidRPr="008C3909">
              <w:rPr>
                <w:lang w:val="ru-RU"/>
              </w:rPr>
              <w:t>Сутьярджоко</w:t>
            </w:r>
            <w:proofErr w:type="spellEnd"/>
          </w:p>
        </w:tc>
        <w:tc>
          <w:tcPr>
            <w:tcW w:w="2332" w:type="dxa"/>
          </w:tcPr>
          <w:p w14:paraId="408A0639" w14:textId="77777777" w:rsidR="00CE256E" w:rsidRPr="00421F5C" w:rsidRDefault="00FA0DCE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3C1C14">
              <w:rPr>
                <w:lang w:val="ru-RU"/>
              </w:rPr>
              <w:t>16</w:t>
            </w:r>
            <w:r w:rsidR="00CE256E" w:rsidRPr="00421F5C">
              <w:rPr>
                <w:lang w:val="ru-RU"/>
              </w:rPr>
              <w:t xml:space="preserve"> голос</w:t>
            </w:r>
            <w:r w:rsidR="00F359F1" w:rsidRPr="00421F5C">
              <w:rPr>
                <w:lang w:val="ru-RU"/>
              </w:rPr>
              <w:t>ов</w:t>
            </w:r>
          </w:p>
        </w:tc>
      </w:tr>
    </w:tbl>
    <w:p w14:paraId="29AEAC00" w14:textId="56C22C5C" w:rsidR="00CE256E" w:rsidRDefault="00A17CCF" w:rsidP="00F13CE4">
      <w:pPr>
        <w:rPr>
          <w:lang w:val="ru-RU"/>
        </w:rPr>
      </w:pPr>
      <w:r w:rsidRPr="00421F5C">
        <w:rPr>
          <w:lang w:val="ru-RU"/>
        </w:rPr>
        <w:t>1</w:t>
      </w:r>
      <w:r w:rsidR="00CE256E" w:rsidRPr="00421F5C">
        <w:rPr>
          <w:lang w:val="ru-RU"/>
        </w:rPr>
        <w:t>.</w:t>
      </w:r>
      <w:r w:rsidR="00C87E08" w:rsidRPr="00421F5C">
        <w:rPr>
          <w:lang w:val="ru-RU"/>
        </w:rPr>
        <w:t>1</w:t>
      </w:r>
      <w:r w:rsidR="00F23478">
        <w:rPr>
          <w:lang w:val="ru-RU"/>
        </w:rPr>
        <w:t>4</w:t>
      </w:r>
      <w:r w:rsidR="00CE256E" w:rsidRPr="00421F5C">
        <w:rPr>
          <w:lang w:val="ru-RU"/>
        </w:rPr>
        <w:tab/>
      </w:r>
      <w:r w:rsidR="00F23478">
        <w:rPr>
          <w:b/>
          <w:bCs/>
          <w:lang w:val="ru-RU"/>
        </w:rPr>
        <w:t>Г-жа</w:t>
      </w:r>
      <w:r w:rsidR="00F23478" w:rsidRPr="00F23478">
        <w:rPr>
          <w:b/>
          <w:bCs/>
          <w:lang w:val="ru-RU"/>
        </w:rPr>
        <w:t xml:space="preserve"> </w:t>
      </w:r>
      <w:r w:rsidR="008C3909" w:rsidRPr="008C3909">
        <w:rPr>
          <w:b/>
          <w:bCs/>
          <w:lang w:val="ru-RU"/>
        </w:rPr>
        <w:t xml:space="preserve">Р. </w:t>
      </w:r>
      <w:proofErr w:type="spellStart"/>
      <w:r w:rsidR="008C3909" w:rsidRPr="008C3909">
        <w:rPr>
          <w:b/>
          <w:bCs/>
          <w:lang w:val="ru-RU"/>
        </w:rPr>
        <w:t>Маннепалли</w:t>
      </w:r>
      <w:proofErr w:type="spellEnd"/>
      <w:r w:rsidR="008C3909" w:rsidRPr="008C3909">
        <w:rPr>
          <w:b/>
          <w:bCs/>
          <w:lang w:val="ru-RU"/>
        </w:rPr>
        <w:t xml:space="preserve"> </w:t>
      </w:r>
      <w:r w:rsidR="00F23478" w:rsidRPr="00F23478">
        <w:rPr>
          <w:b/>
          <w:bCs/>
          <w:lang w:val="ru-RU"/>
        </w:rPr>
        <w:t>(</w:t>
      </w:r>
      <w:r w:rsidR="002A606F" w:rsidRPr="002A606F">
        <w:rPr>
          <w:b/>
          <w:bCs/>
          <w:lang w:val="ru-RU"/>
        </w:rPr>
        <w:t>Индия</w:t>
      </w:r>
      <w:r w:rsidR="00F23478" w:rsidRPr="00F23478">
        <w:rPr>
          <w:b/>
          <w:bCs/>
          <w:lang w:val="ru-RU"/>
        </w:rPr>
        <w:t xml:space="preserve">), г-н </w:t>
      </w:r>
      <w:r w:rsidR="008C3909" w:rsidRPr="008C3909">
        <w:rPr>
          <w:b/>
          <w:bCs/>
          <w:lang w:val="ru-RU"/>
        </w:rPr>
        <w:t xml:space="preserve">М. </w:t>
      </w:r>
      <w:proofErr w:type="spellStart"/>
      <w:r w:rsidR="008C3909" w:rsidRPr="008C3909">
        <w:rPr>
          <w:b/>
          <w:bCs/>
          <w:lang w:val="ru-RU"/>
        </w:rPr>
        <w:t>Алькахтани</w:t>
      </w:r>
      <w:proofErr w:type="spellEnd"/>
      <w:r w:rsidR="008C3909" w:rsidRPr="008C3909">
        <w:rPr>
          <w:b/>
          <w:bCs/>
          <w:lang w:val="ru-RU"/>
        </w:rPr>
        <w:t xml:space="preserve"> </w:t>
      </w:r>
      <w:r w:rsidR="00F23478" w:rsidRPr="00F23478">
        <w:rPr>
          <w:b/>
          <w:bCs/>
          <w:lang w:val="ru-RU"/>
        </w:rPr>
        <w:t>(</w:t>
      </w:r>
      <w:r w:rsidR="002A606F" w:rsidRPr="002A606F">
        <w:rPr>
          <w:b/>
          <w:bCs/>
          <w:lang w:val="ru-RU"/>
        </w:rPr>
        <w:t>Саудовская Аравия</w:t>
      </w:r>
      <w:r w:rsidR="00F23478" w:rsidRPr="00F23478">
        <w:rPr>
          <w:b/>
          <w:bCs/>
          <w:lang w:val="ru-RU"/>
        </w:rPr>
        <w:t xml:space="preserve">) и г-н </w:t>
      </w:r>
      <w:r w:rsidR="008C3909" w:rsidRPr="008C3909">
        <w:rPr>
          <w:b/>
          <w:bCs/>
          <w:lang w:val="ru-RU"/>
        </w:rPr>
        <w:t xml:space="preserve">Ц. Чэн </w:t>
      </w:r>
      <w:r w:rsidR="00F23478" w:rsidRPr="00F23478">
        <w:rPr>
          <w:b/>
          <w:bCs/>
          <w:lang w:val="ru-RU"/>
        </w:rPr>
        <w:t>(</w:t>
      </w:r>
      <w:r w:rsidR="002A606F" w:rsidRPr="002A606F">
        <w:rPr>
          <w:b/>
          <w:bCs/>
          <w:lang w:val="ru-RU"/>
        </w:rPr>
        <w:t>Китай</w:t>
      </w:r>
      <w:r w:rsidR="00F23478" w:rsidRPr="00F23478">
        <w:rPr>
          <w:b/>
          <w:bCs/>
          <w:lang w:val="ru-RU"/>
        </w:rPr>
        <w:t>) избираются членами РРК по Району Е</w:t>
      </w:r>
      <w:r w:rsidR="00CE256E" w:rsidRPr="00421F5C">
        <w:rPr>
          <w:lang w:val="ru-RU"/>
        </w:rPr>
        <w:t>.</w:t>
      </w:r>
    </w:p>
    <w:p w14:paraId="2D094EF2" w14:textId="77777777" w:rsidR="007860DB" w:rsidRPr="007860DB" w:rsidRDefault="007860DB" w:rsidP="00F13CE4">
      <w:pPr>
        <w:rPr>
          <w:b/>
          <w:lang w:val="ru-RU"/>
        </w:rPr>
      </w:pPr>
      <w:r w:rsidRPr="007860DB">
        <w:rPr>
          <w:b/>
          <w:lang w:val="ru-RU"/>
        </w:rPr>
        <w:t>Государства – Члены Совета</w:t>
      </w:r>
    </w:p>
    <w:p w14:paraId="592676AD" w14:textId="77777777" w:rsidR="00CE256E" w:rsidRPr="00421F5C" w:rsidRDefault="00F23478" w:rsidP="003526E7">
      <w:pPr>
        <w:pStyle w:val="Headingb"/>
        <w:rPr>
          <w:lang w:val="ru-RU"/>
        </w:rPr>
      </w:pPr>
      <w:r>
        <w:rPr>
          <w:lang w:val="ru-RU"/>
        </w:rPr>
        <w:t xml:space="preserve">Район А </w:t>
      </w:r>
      <w:r w:rsidRPr="002A606F">
        <w:rPr>
          <w:b w:val="0"/>
          <w:lang w:val="ru-RU"/>
        </w:rPr>
        <w:t>(9</w:t>
      </w:r>
      <w:r w:rsidR="00CE256E" w:rsidRPr="002A606F">
        <w:rPr>
          <w:b w:val="0"/>
          <w:lang w:val="ru-RU"/>
        </w:rPr>
        <w:t xml:space="preserve"> мест)</w:t>
      </w:r>
    </w:p>
    <w:p w14:paraId="33A39FBE" w14:textId="77777777" w:rsidR="00CE256E" w:rsidRPr="00421F5C" w:rsidRDefault="00E0511B" w:rsidP="003526E7">
      <w:pPr>
        <w:keepNext/>
        <w:spacing w:after="120"/>
        <w:rPr>
          <w:lang w:val="ru-RU"/>
        </w:rPr>
      </w:pPr>
      <w:r w:rsidRPr="00421F5C">
        <w:rPr>
          <w:lang w:val="ru-RU"/>
        </w:rPr>
        <w:t>1</w:t>
      </w:r>
      <w:r w:rsidR="00CE256E" w:rsidRPr="00421F5C">
        <w:rPr>
          <w:lang w:val="ru-RU"/>
        </w:rPr>
        <w:t>.</w:t>
      </w:r>
      <w:r w:rsidR="00C87E08" w:rsidRPr="00421F5C">
        <w:rPr>
          <w:lang w:val="ru-RU"/>
        </w:rPr>
        <w:t>1</w:t>
      </w:r>
      <w:r w:rsidR="007860DB">
        <w:rPr>
          <w:lang w:val="ru-RU"/>
        </w:rPr>
        <w:t>5</w:t>
      </w:r>
      <w:r w:rsidR="00CE256E" w:rsidRPr="00421F5C">
        <w:rPr>
          <w:lang w:val="ru-RU"/>
        </w:rPr>
        <w:tab/>
      </w:r>
      <w:r w:rsidR="007860DB" w:rsidRPr="007860DB">
        <w:rPr>
          <w:lang w:val="ru-RU"/>
        </w:rPr>
        <w:t>Кандидаты: Аргентина, Багамские Острова, Бразилия, Канада, Куба, Эль-Сальвадор, Соединенные Штаты Америки, Мексика, Парагвай.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700"/>
        <w:gridCol w:w="2352"/>
      </w:tblGrid>
      <w:tr w:rsidR="0092231D" w:rsidRPr="00421F5C" w14:paraId="546C45A7" w14:textId="77777777" w:rsidTr="003467F3">
        <w:tc>
          <w:tcPr>
            <w:tcW w:w="5700" w:type="dxa"/>
          </w:tcPr>
          <w:p w14:paraId="27340E26" w14:textId="783D1D5B" w:rsidR="0092231D" w:rsidRPr="00421F5C" w:rsidRDefault="0092231D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поданных бюллетеней:</w:t>
            </w:r>
          </w:p>
        </w:tc>
        <w:tc>
          <w:tcPr>
            <w:tcW w:w="2352" w:type="dxa"/>
          </w:tcPr>
          <w:p w14:paraId="130F7E48" w14:textId="77777777" w:rsidR="0092231D" w:rsidRPr="00421F5C" w:rsidRDefault="006D2EF0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</w:tr>
      <w:tr w:rsidR="0092231D" w:rsidRPr="00421F5C" w14:paraId="40B3933D" w14:textId="77777777" w:rsidTr="003467F3">
        <w:tc>
          <w:tcPr>
            <w:tcW w:w="5700" w:type="dxa"/>
          </w:tcPr>
          <w:p w14:paraId="58B90C08" w14:textId="111E7AE1" w:rsidR="0092231D" w:rsidRPr="00421F5C" w:rsidRDefault="0092231D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недействительных бюллетеней:</w:t>
            </w:r>
          </w:p>
        </w:tc>
        <w:tc>
          <w:tcPr>
            <w:tcW w:w="2352" w:type="dxa"/>
          </w:tcPr>
          <w:p w14:paraId="4E0F6C1E" w14:textId="77777777" w:rsidR="0092231D" w:rsidRPr="00421F5C" w:rsidRDefault="0092231D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0</w:t>
            </w:r>
          </w:p>
        </w:tc>
      </w:tr>
      <w:tr w:rsidR="0092231D" w:rsidRPr="00421F5C" w14:paraId="17B3873D" w14:textId="77777777" w:rsidTr="003467F3">
        <w:tc>
          <w:tcPr>
            <w:tcW w:w="5700" w:type="dxa"/>
          </w:tcPr>
          <w:p w14:paraId="44246AEB" w14:textId="5951B06E" w:rsidR="0092231D" w:rsidRPr="00421F5C" w:rsidRDefault="0092231D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действительных бюллетеней:</w:t>
            </w:r>
          </w:p>
        </w:tc>
        <w:tc>
          <w:tcPr>
            <w:tcW w:w="2352" w:type="dxa"/>
          </w:tcPr>
          <w:p w14:paraId="44269875" w14:textId="77777777" w:rsidR="0092231D" w:rsidRPr="00421F5C" w:rsidRDefault="006D2EF0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</w:tr>
      <w:tr w:rsidR="0092231D" w:rsidRPr="00421F5C" w14:paraId="2AC81B9D" w14:textId="77777777" w:rsidTr="003467F3">
        <w:tc>
          <w:tcPr>
            <w:tcW w:w="5700" w:type="dxa"/>
          </w:tcPr>
          <w:p w14:paraId="5D57F49E" w14:textId="12DA54BD" w:rsidR="0092231D" w:rsidRPr="00421F5C" w:rsidRDefault="0092231D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незаполненных бюллетеней:</w:t>
            </w:r>
          </w:p>
        </w:tc>
        <w:tc>
          <w:tcPr>
            <w:tcW w:w="2352" w:type="dxa"/>
          </w:tcPr>
          <w:p w14:paraId="125039DA" w14:textId="77777777" w:rsidR="0092231D" w:rsidRPr="00421F5C" w:rsidRDefault="006D2EF0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2231D" w:rsidRPr="00421F5C" w14:paraId="1FD13374" w14:textId="77777777" w:rsidTr="003467F3">
        <w:tc>
          <w:tcPr>
            <w:tcW w:w="5700" w:type="dxa"/>
          </w:tcPr>
          <w:p w14:paraId="59D83172" w14:textId="39C8CCD4" w:rsidR="0092231D" w:rsidRPr="00421F5C" w:rsidRDefault="0092231D" w:rsidP="007940B5">
            <w:pPr>
              <w:tabs>
                <w:tab w:val="clear" w:pos="567"/>
              </w:tabs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Максимально возможное количество голосов по каждому Государству-Члену:</w:t>
            </w:r>
          </w:p>
        </w:tc>
        <w:tc>
          <w:tcPr>
            <w:tcW w:w="2352" w:type="dxa"/>
          </w:tcPr>
          <w:p w14:paraId="55EDD354" w14:textId="77777777" w:rsidR="0092231D" w:rsidRPr="00421F5C" w:rsidRDefault="006D2EF0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181</w:t>
            </w:r>
          </w:p>
        </w:tc>
      </w:tr>
      <w:tr w:rsidR="00CE256E" w:rsidRPr="00421F5C" w14:paraId="284C446B" w14:textId="77777777" w:rsidTr="008A4A7F">
        <w:tc>
          <w:tcPr>
            <w:tcW w:w="5700" w:type="dxa"/>
          </w:tcPr>
          <w:p w14:paraId="37AFBF3C" w14:textId="7908AD86" w:rsidR="00CE256E" w:rsidRPr="00421F5C" w:rsidRDefault="00CE256E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поданных бюллетеней:</w:t>
            </w:r>
          </w:p>
        </w:tc>
        <w:tc>
          <w:tcPr>
            <w:tcW w:w="2352" w:type="dxa"/>
            <w:vAlign w:val="bottom"/>
          </w:tcPr>
          <w:p w14:paraId="6C482F52" w14:textId="77777777" w:rsidR="00CE256E" w:rsidRPr="00421F5C" w:rsidRDefault="00CE256E" w:rsidP="003526E7">
            <w:pPr>
              <w:pStyle w:val="Tabletext"/>
              <w:keepNext/>
              <w:spacing w:before="8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3C1C14" w:rsidRPr="00421F5C" w14:paraId="0A2B23F3" w14:textId="77777777" w:rsidTr="003C1C14">
        <w:tc>
          <w:tcPr>
            <w:tcW w:w="5700" w:type="dxa"/>
          </w:tcPr>
          <w:p w14:paraId="10E97871" w14:textId="77777777" w:rsidR="003C1C14" w:rsidRPr="00421F5C" w:rsidRDefault="003C1C14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Аргентина</w:t>
            </w:r>
          </w:p>
        </w:tc>
        <w:tc>
          <w:tcPr>
            <w:tcW w:w="2352" w:type="dxa"/>
          </w:tcPr>
          <w:p w14:paraId="67BE4A09" w14:textId="77777777" w:rsidR="003C1C14" w:rsidRPr="00421F5C" w:rsidRDefault="003C1C14" w:rsidP="00262779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6D2EF0">
              <w:rPr>
                <w:lang w:val="ru-RU"/>
              </w:rPr>
              <w:t>70</w:t>
            </w:r>
            <w:r w:rsidRPr="00421F5C">
              <w:rPr>
                <w:lang w:val="ru-RU"/>
              </w:rPr>
              <w:t xml:space="preserve"> голосов</w:t>
            </w:r>
          </w:p>
        </w:tc>
      </w:tr>
      <w:tr w:rsidR="006D2EF0" w:rsidRPr="00421F5C" w14:paraId="749C8D4B" w14:textId="77777777" w:rsidTr="00262779">
        <w:tc>
          <w:tcPr>
            <w:tcW w:w="5700" w:type="dxa"/>
          </w:tcPr>
          <w:p w14:paraId="340ECB3D" w14:textId="77777777" w:rsidR="006D2EF0" w:rsidRPr="00421F5C" w:rsidRDefault="006D2EF0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>
              <w:rPr>
                <w:lang w:val="ru-RU"/>
              </w:rPr>
              <w:t>Бразилия</w:t>
            </w:r>
          </w:p>
        </w:tc>
        <w:tc>
          <w:tcPr>
            <w:tcW w:w="2352" w:type="dxa"/>
          </w:tcPr>
          <w:p w14:paraId="3697B236" w14:textId="77777777" w:rsidR="006D2EF0" w:rsidRPr="00421F5C" w:rsidRDefault="006D2EF0" w:rsidP="00262779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>
              <w:rPr>
                <w:lang w:val="ru-RU"/>
              </w:rPr>
              <w:t>66</w:t>
            </w:r>
            <w:r w:rsidRPr="00421F5C">
              <w:rPr>
                <w:lang w:val="ru-RU"/>
              </w:rPr>
              <w:t xml:space="preserve"> голосов</w:t>
            </w:r>
          </w:p>
        </w:tc>
      </w:tr>
      <w:tr w:rsidR="006D2EF0" w:rsidRPr="00421F5C" w14:paraId="24CA566F" w14:textId="77777777" w:rsidTr="00262779">
        <w:tc>
          <w:tcPr>
            <w:tcW w:w="5700" w:type="dxa"/>
          </w:tcPr>
          <w:p w14:paraId="34E5619F" w14:textId="77777777" w:rsidR="006D2EF0" w:rsidRPr="00421F5C" w:rsidRDefault="006D2EF0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>
              <w:rPr>
                <w:lang w:val="ru-RU"/>
              </w:rPr>
              <w:t>Мексика</w:t>
            </w:r>
          </w:p>
        </w:tc>
        <w:tc>
          <w:tcPr>
            <w:tcW w:w="2352" w:type="dxa"/>
          </w:tcPr>
          <w:p w14:paraId="5EDECF7A" w14:textId="77777777" w:rsidR="006D2EF0" w:rsidRPr="00421F5C" w:rsidRDefault="006D2EF0" w:rsidP="00262779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>
              <w:rPr>
                <w:lang w:val="ru-RU"/>
              </w:rPr>
              <w:t>66</w:t>
            </w:r>
            <w:r w:rsidRPr="00421F5C">
              <w:rPr>
                <w:lang w:val="ru-RU"/>
              </w:rPr>
              <w:t xml:space="preserve"> голосов</w:t>
            </w:r>
          </w:p>
        </w:tc>
      </w:tr>
      <w:tr w:rsidR="003C1C14" w:rsidRPr="00421F5C" w14:paraId="758540D9" w14:textId="77777777" w:rsidTr="003C1C14">
        <w:tc>
          <w:tcPr>
            <w:tcW w:w="5700" w:type="dxa"/>
          </w:tcPr>
          <w:p w14:paraId="0162B55F" w14:textId="77777777" w:rsidR="003C1C14" w:rsidRPr="00421F5C" w:rsidRDefault="003C1C14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6D2EF0" w:rsidRPr="006D2EF0">
              <w:rPr>
                <w:lang w:val="ru-RU"/>
              </w:rPr>
              <w:t>Багамские острова</w:t>
            </w:r>
          </w:p>
        </w:tc>
        <w:tc>
          <w:tcPr>
            <w:tcW w:w="2352" w:type="dxa"/>
          </w:tcPr>
          <w:p w14:paraId="42D4B735" w14:textId="77777777" w:rsidR="003C1C14" w:rsidRPr="00421F5C" w:rsidRDefault="003C1C14" w:rsidP="00262779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6D2EF0">
              <w:rPr>
                <w:lang w:val="ru-RU"/>
              </w:rPr>
              <w:t>63</w:t>
            </w:r>
            <w:r w:rsidRPr="00421F5C">
              <w:rPr>
                <w:lang w:val="ru-RU"/>
              </w:rPr>
              <w:t xml:space="preserve"> голос</w:t>
            </w:r>
            <w:r w:rsidR="006D2EF0">
              <w:rPr>
                <w:lang w:val="ru-RU"/>
              </w:rPr>
              <w:t>а</w:t>
            </w:r>
          </w:p>
        </w:tc>
      </w:tr>
      <w:tr w:rsidR="003C1C14" w:rsidRPr="00421F5C" w14:paraId="278C9505" w14:textId="77777777" w:rsidTr="003C1C14">
        <w:tc>
          <w:tcPr>
            <w:tcW w:w="5700" w:type="dxa"/>
          </w:tcPr>
          <w:p w14:paraId="1415ACE9" w14:textId="77777777" w:rsidR="003C1C14" w:rsidRPr="00421F5C" w:rsidRDefault="003C1C14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6D2EF0" w:rsidRPr="006D2EF0">
              <w:rPr>
                <w:lang w:val="ru-RU"/>
              </w:rPr>
              <w:t xml:space="preserve">Канада </w:t>
            </w:r>
          </w:p>
        </w:tc>
        <w:tc>
          <w:tcPr>
            <w:tcW w:w="2352" w:type="dxa"/>
          </w:tcPr>
          <w:p w14:paraId="1E9725A9" w14:textId="77777777" w:rsidR="003C1C14" w:rsidRPr="00421F5C" w:rsidRDefault="003C1C14" w:rsidP="00262779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6D2EF0">
              <w:rPr>
                <w:lang w:val="ru-RU"/>
              </w:rPr>
              <w:t>62</w:t>
            </w:r>
            <w:r w:rsidRPr="00421F5C">
              <w:rPr>
                <w:lang w:val="ru-RU"/>
              </w:rPr>
              <w:t xml:space="preserve"> голоса</w:t>
            </w:r>
          </w:p>
        </w:tc>
      </w:tr>
      <w:tr w:rsidR="003C1C14" w:rsidRPr="00421F5C" w14:paraId="1D54A9D6" w14:textId="77777777" w:rsidTr="003C1C14">
        <w:tc>
          <w:tcPr>
            <w:tcW w:w="5700" w:type="dxa"/>
          </w:tcPr>
          <w:p w14:paraId="573DA560" w14:textId="77777777" w:rsidR="003C1C14" w:rsidRPr="00421F5C" w:rsidRDefault="003C1C14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6D2EF0">
              <w:rPr>
                <w:lang w:val="ru-RU"/>
              </w:rPr>
              <w:t>Куба</w:t>
            </w:r>
          </w:p>
        </w:tc>
        <w:tc>
          <w:tcPr>
            <w:tcW w:w="2352" w:type="dxa"/>
          </w:tcPr>
          <w:p w14:paraId="72FE356E" w14:textId="77777777" w:rsidR="003C1C14" w:rsidRPr="00421F5C" w:rsidRDefault="006D2EF0" w:rsidP="00262779">
            <w:pPr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161</w:t>
            </w:r>
            <w:r w:rsidR="003C1C14" w:rsidRPr="00421F5C">
              <w:rPr>
                <w:lang w:val="ru-RU"/>
              </w:rPr>
              <w:t xml:space="preserve"> голос</w:t>
            </w:r>
          </w:p>
        </w:tc>
      </w:tr>
      <w:tr w:rsidR="003C1C14" w:rsidRPr="00421F5C" w14:paraId="19995300" w14:textId="77777777" w:rsidTr="003C1C14">
        <w:tc>
          <w:tcPr>
            <w:tcW w:w="5700" w:type="dxa"/>
          </w:tcPr>
          <w:p w14:paraId="5404275F" w14:textId="77777777" w:rsidR="003C1C14" w:rsidRPr="00421F5C" w:rsidRDefault="003C1C14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6D2EF0" w:rsidRPr="006D2EF0">
              <w:rPr>
                <w:lang w:val="ru-RU"/>
              </w:rPr>
              <w:t>Соединенные Штаты Америки</w:t>
            </w:r>
          </w:p>
        </w:tc>
        <w:tc>
          <w:tcPr>
            <w:tcW w:w="2352" w:type="dxa"/>
          </w:tcPr>
          <w:p w14:paraId="3E673CEE" w14:textId="77777777" w:rsidR="003C1C14" w:rsidRPr="00421F5C" w:rsidRDefault="003C1C14" w:rsidP="00262779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6D2EF0">
              <w:rPr>
                <w:lang w:val="ru-RU"/>
              </w:rPr>
              <w:t>59</w:t>
            </w:r>
            <w:r w:rsidRPr="00421F5C">
              <w:rPr>
                <w:lang w:val="ru-RU"/>
              </w:rPr>
              <w:t xml:space="preserve"> голос</w:t>
            </w:r>
            <w:r w:rsidR="006D2EF0">
              <w:rPr>
                <w:lang w:val="ru-RU"/>
              </w:rPr>
              <w:t>ов</w:t>
            </w:r>
          </w:p>
        </w:tc>
      </w:tr>
      <w:tr w:rsidR="003C1C14" w:rsidRPr="00421F5C" w14:paraId="5F1A3C67" w14:textId="77777777" w:rsidTr="003C1C14">
        <w:tc>
          <w:tcPr>
            <w:tcW w:w="5700" w:type="dxa"/>
          </w:tcPr>
          <w:p w14:paraId="2A11E6FE" w14:textId="77777777" w:rsidR="003C1C14" w:rsidRPr="00421F5C" w:rsidRDefault="003C1C14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6D2EF0" w:rsidRPr="006D2EF0">
              <w:rPr>
                <w:lang w:val="ru-RU"/>
              </w:rPr>
              <w:t>Парагвай</w:t>
            </w:r>
          </w:p>
        </w:tc>
        <w:tc>
          <w:tcPr>
            <w:tcW w:w="2352" w:type="dxa"/>
          </w:tcPr>
          <w:p w14:paraId="0BD75666" w14:textId="77777777" w:rsidR="003C1C14" w:rsidRPr="00421F5C" w:rsidRDefault="003C1C14" w:rsidP="00262779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6D2EF0">
              <w:rPr>
                <w:lang w:val="ru-RU"/>
              </w:rPr>
              <w:t>58</w:t>
            </w:r>
            <w:r w:rsidRPr="00421F5C">
              <w:rPr>
                <w:lang w:val="ru-RU"/>
              </w:rPr>
              <w:t xml:space="preserve"> голос</w:t>
            </w:r>
            <w:r w:rsidR="006D2EF0">
              <w:rPr>
                <w:lang w:val="ru-RU"/>
              </w:rPr>
              <w:t>ов</w:t>
            </w:r>
          </w:p>
        </w:tc>
      </w:tr>
      <w:tr w:rsidR="003C1C14" w:rsidRPr="00421F5C" w14:paraId="1FF67554" w14:textId="77777777" w:rsidTr="003C1C14">
        <w:tc>
          <w:tcPr>
            <w:tcW w:w="5700" w:type="dxa"/>
          </w:tcPr>
          <w:p w14:paraId="0C8C21D9" w14:textId="77777777" w:rsidR="003C1C14" w:rsidRPr="00421F5C" w:rsidRDefault="003C1C14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6D2EF0" w:rsidRPr="006D2EF0">
              <w:rPr>
                <w:lang w:val="ru-RU"/>
              </w:rPr>
              <w:t>Эль-Сальвадор</w:t>
            </w:r>
          </w:p>
        </w:tc>
        <w:tc>
          <w:tcPr>
            <w:tcW w:w="2352" w:type="dxa"/>
          </w:tcPr>
          <w:p w14:paraId="76FB40EB" w14:textId="77777777" w:rsidR="003C1C14" w:rsidRPr="00421F5C" w:rsidRDefault="003C1C14" w:rsidP="00262779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6D2EF0">
              <w:rPr>
                <w:lang w:val="ru-RU"/>
              </w:rPr>
              <w:t>53</w:t>
            </w:r>
            <w:r w:rsidRPr="00421F5C">
              <w:rPr>
                <w:lang w:val="ru-RU"/>
              </w:rPr>
              <w:t xml:space="preserve"> голос</w:t>
            </w:r>
            <w:r w:rsidR="006D2EF0">
              <w:rPr>
                <w:lang w:val="ru-RU"/>
              </w:rPr>
              <w:t>а</w:t>
            </w:r>
          </w:p>
        </w:tc>
      </w:tr>
    </w:tbl>
    <w:p w14:paraId="4CFFD807" w14:textId="77777777" w:rsidR="00CE256E" w:rsidRDefault="00204897" w:rsidP="00317159">
      <w:pPr>
        <w:spacing w:after="120"/>
        <w:rPr>
          <w:lang w:val="ru-RU"/>
        </w:rPr>
      </w:pPr>
      <w:r w:rsidRPr="00421F5C">
        <w:rPr>
          <w:lang w:val="ru-RU"/>
        </w:rPr>
        <w:lastRenderedPageBreak/>
        <w:t>1</w:t>
      </w:r>
      <w:r w:rsidR="00CE256E" w:rsidRPr="00421F5C">
        <w:rPr>
          <w:lang w:val="ru-RU"/>
        </w:rPr>
        <w:t>.</w:t>
      </w:r>
      <w:r w:rsidR="006D2EF0">
        <w:rPr>
          <w:lang w:val="ru-RU"/>
        </w:rPr>
        <w:t>16</w:t>
      </w:r>
      <w:r w:rsidR="00CE256E" w:rsidRPr="00421F5C">
        <w:rPr>
          <w:lang w:val="ru-RU"/>
        </w:rPr>
        <w:tab/>
      </w:r>
      <w:r w:rsidR="00614661" w:rsidRPr="00614661">
        <w:rPr>
          <w:b/>
          <w:bCs/>
          <w:lang w:val="ru-RU"/>
        </w:rPr>
        <w:t>Аргентина, Бразилия, Мексика, Багамские Острова,</w:t>
      </w:r>
      <w:r w:rsidR="00614661">
        <w:rPr>
          <w:b/>
          <w:bCs/>
          <w:lang w:val="ru-RU"/>
        </w:rPr>
        <w:t xml:space="preserve"> Канада, Куба,</w:t>
      </w:r>
      <w:r w:rsidR="00614661" w:rsidRPr="00614661">
        <w:rPr>
          <w:b/>
          <w:bCs/>
          <w:lang w:val="ru-RU"/>
        </w:rPr>
        <w:t xml:space="preserve"> Соединенные Штаты Америки</w:t>
      </w:r>
      <w:r w:rsidR="00614661">
        <w:rPr>
          <w:b/>
          <w:bCs/>
          <w:lang w:val="ru-RU"/>
        </w:rPr>
        <w:t xml:space="preserve">, Парагвай и Эль-Сальвадор </w:t>
      </w:r>
      <w:r w:rsidR="00614661" w:rsidRPr="00614661">
        <w:rPr>
          <w:b/>
          <w:bCs/>
          <w:lang w:val="ru-RU"/>
        </w:rPr>
        <w:t>избираются Государствами – Членами Совета по Району A</w:t>
      </w:r>
      <w:r w:rsidR="00614661" w:rsidRPr="00614661">
        <w:rPr>
          <w:lang w:val="ru-RU"/>
        </w:rPr>
        <w:t>.</w:t>
      </w:r>
    </w:p>
    <w:p w14:paraId="0E0F6D72" w14:textId="77777777" w:rsidR="00614661" w:rsidRDefault="00614661" w:rsidP="00317159">
      <w:pPr>
        <w:spacing w:after="120"/>
        <w:rPr>
          <w:lang w:val="ru-RU"/>
        </w:rPr>
      </w:pPr>
      <w:r w:rsidRPr="00614661">
        <w:rPr>
          <w:b/>
          <w:lang w:val="ru-RU"/>
        </w:rPr>
        <w:t>Район В</w:t>
      </w:r>
      <w:r>
        <w:rPr>
          <w:lang w:val="ru-RU"/>
        </w:rPr>
        <w:t xml:space="preserve"> (8</w:t>
      </w:r>
      <w:r w:rsidRPr="00614661">
        <w:rPr>
          <w:lang w:val="ru-RU"/>
        </w:rPr>
        <w:t xml:space="preserve"> мест)</w:t>
      </w:r>
    </w:p>
    <w:p w14:paraId="00E66D48" w14:textId="0CD7D797" w:rsidR="00614661" w:rsidRPr="00421F5C" w:rsidRDefault="00614661" w:rsidP="00317159">
      <w:pPr>
        <w:spacing w:after="120"/>
        <w:rPr>
          <w:lang w:val="ru-RU"/>
        </w:rPr>
      </w:pPr>
      <w:r w:rsidRPr="00614661">
        <w:rPr>
          <w:lang w:val="ru-RU"/>
        </w:rPr>
        <w:t>1.1</w:t>
      </w:r>
      <w:r>
        <w:rPr>
          <w:lang w:val="ru-RU"/>
        </w:rPr>
        <w:t>7</w:t>
      </w:r>
      <w:r w:rsidRPr="00614661">
        <w:rPr>
          <w:lang w:val="ru-RU"/>
        </w:rPr>
        <w:tab/>
        <w:t>Кандидаты: Германия, Испания, Франция, Греция, Венгрия, Италия,</w:t>
      </w:r>
      <w:r>
        <w:rPr>
          <w:lang w:val="ru-RU"/>
        </w:rPr>
        <w:t xml:space="preserve"> Соединенн</w:t>
      </w:r>
      <w:r w:rsidR="008C3909">
        <w:rPr>
          <w:lang w:val="ru-RU"/>
        </w:rPr>
        <w:t>о</w:t>
      </w:r>
      <w:r>
        <w:rPr>
          <w:lang w:val="ru-RU"/>
        </w:rPr>
        <w:t xml:space="preserve">е </w:t>
      </w:r>
      <w:r w:rsidR="008C3909">
        <w:rPr>
          <w:lang w:val="ru-RU"/>
        </w:rPr>
        <w:t>Королевство</w:t>
      </w:r>
      <w:r>
        <w:rPr>
          <w:lang w:val="ru-RU"/>
        </w:rPr>
        <w:t>, Швеция, Турция,</w:t>
      </w:r>
      <w:r w:rsidRPr="00614661">
        <w:rPr>
          <w:lang w:val="ru-RU"/>
        </w:rPr>
        <w:t xml:space="preserve"> </w:t>
      </w:r>
      <w:r>
        <w:rPr>
          <w:lang w:val="ru-RU"/>
        </w:rPr>
        <w:t>Швейцария</w:t>
      </w:r>
      <w:r w:rsidRPr="00614661">
        <w:rPr>
          <w:lang w:val="ru-RU"/>
        </w:rPr>
        <w:t>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728"/>
        <w:gridCol w:w="2318"/>
      </w:tblGrid>
      <w:tr w:rsidR="0051259A" w:rsidRPr="00421F5C" w14:paraId="2B62EF60" w14:textId="77777777" w:rsidTr="003467F3">
        <w:tc>
          <w:tcPr>
            <w:tcW w:w="5728" w:type="dxa"/>
          </w:tcPr>
          <w:p w14:paraId="22FB25D8" w14:textId="2FEA4C7A" w:rsidR="0051259A" w:rsidRPr="00421F5C" w:rsidRDefault="0051259A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поданных бюллетеней:</w:t>
            </w:r>
          </w:p>
        </w:tc>
        <w:tc>
          <w:tcPr>
            <w:tcW w:w="2318" w:type="dxa"/>
          </w:tcPr>
          <w:p w14:paraId="17E79C46" w14:textId="77777777" w:rsidR="0051259A" w:rsidRPr="00421F5C" w:rsidRDefault="00944FB4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</w:tr>
      <w:tr w:rsidR="0051259A" w:rsidRPr="00421F5C" w14:paraId="4BE4061D" w14:textId="77777777" w:rsidTr="003467F3">
        <w:tc>
          <w:tcPr>
            <w:tcW w:w="5728" w:type="dxa"/>
          </w:tcPr>
          <w:p w14:paraId="0D861214" w14:textId="625D529B" w:rsidR="0051259A" w:rsidRPr="00421F5C" w:rsidRDefault="0051259A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недействительных бюллетеней:</w:t>
            </w:r>
          </w:p>
        </w:tc>
        <w:tc>
          <w:tcPr>
            <w:tcW w:w="2318" w:type="dxa"/>
          </w:tcPr>
          <w:p w14:paraId="6B703D14" w14:textId="77777777" w:rsidR="0051259A" w:rsidRPr="00421F5C" w:rsidRDefault="0051259A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</w:p>
        </w:tc>
      </w:tr>
      <w:tr w:rsidR="0051259A" w:rsidRPr="00421F5C" w14:paraId="0963BFD1" w14:textId="77777777" w:rsidTr="003467F3">
        <w:tc>
          <w:tcPr>
            <w:tcW w:w="5728" w:type="dxa"/>
          </w:tcPr>
          <w:p w14:paraId="05CB60AE" w14:textId="25141A04" w:rsidR="0051259A" w:rsidRPr="00421F5C" w:rsidRDefault="0051259A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действительных бюллетеней:</w:t>
            </w:r>
          </w:p>
        </w:tc>
        <w:tc>
          <w:tcPr>
            <w:tcW w:w="2318" w:type="dxa"/>
          </w:tcPr>
          <w:p w14:paraId="66489407" w14:textId="77777777" w:rsidR="0051259A" w:rsidRPr="00421F5C" w:rsidRDefault="00944FB4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181</w:t>
            </w:r>
          </w:p>
        </w:tc>
      </w:tr>
      <w:tr w:rsidR="0051259A" w:rsidRPr="00421F5C" w14:paraId="1843B982" w14:textId="77777777" w:rsidTr="003467F3">
        <w:tc>
          <w:tcPr>
            <w:tcW w:w="5728" w:type="dxa"/>
          </w:tcPr>
          <w:p w14:paraId="52C25E49" w14:textId="45863CC2" w:rsidR="0051259A" w:rsidRPr="00421F5C" w:rsidRDefault="0051259A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незаполненных бюллетеней:</w:t>
            </w:r>
          </w:p>
        </w:tc>
        <w:tc>
          <w:tcPr>
            <w:tcW w:w="2318" w:type="dxa"/>
          </w:tcPr>
          <w:p w14:paraId="05A7FA8D" w14:textId="77777777" w:rsidR="0051259A" w:rsidRPr="00421F5C" w:rsidRDefault="00944FB4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51259A" w:rsidRPr="00421F5C" w14:paraId="2F16F7FE" w14:textId="77777777" w:rsidTr="003467F3">
        <w:tc>
          <w:tcPr>
            <w:tcW w:w="5728" w:type="dxa"/>
          </w:tcPr>
          <w:p w14:paraId="7930723C" w14:textId="26B970DA" w:rsidR="0051259A" w:rsidRPr="00421F5C" w:rsidRDefault="0051259A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Максимально возможное количество голосов по каждому Государству-Члену:</w:t>
            </w:r>
          </w:p>
        </w:tc>
        <w:tc>
          <w:tcPr>
            <w:tcW w:w="2318" w:type="dxa"/>
          </w:tcPr>
          <w:p w14:paraId="529B68F9" w14:textId="77777777" w:rsidR="0051259A" w:rsidRPr="00421F5C" w:rsidRDefault="00944FB4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179</w:t>
            </w:r>
          </w:p>
        </w:tc>
      </w:tr>
      <w:tr w:rsidR="00CE256E" w:rsidRPr="00421F5C" w14:paraId="6E37267E" w14:textId="77777777" w:rsidTr="008A4A7F">
        <w:tc>
          <w:tcPr>
            <w:tcW w:w="5728" w:type="dxa"/>
          </w:tcPr>
          <w:p w14:paraId="1F349574" w14:textId="1677074E" w:rsidR="00CE256E" w:rsidRPr="00421F5C" w:rsidRDefault="00CE256E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поданных бюллетеней:</w:t>
            </w:r>
          </w:p>
        </w:tc>
        <w:tc>
          <w:tcPr>
            <w:tcW w:w="2318" w:type="dxa"/>
            <w:vAlign w:val="bottom"/>
          </w:tcPr>
          <w:p w14:paraId="3F56563D" w14:textId="77777777" w:rsidR="00CE256E" w:rsidRPr="00421F5C" w:rsidRDefault="00CE256E" w:rsidP="003526E7">
            <w:pPr>
              <w:pStyle w:val="Tabletext"/>
              <w:keepNext/>
              <w:spacing w:before="8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367742" w:rsidRPr="00421F5C" w14:paraId="65965D46" w14:textId="77777777" w:rsidTr="003467F3">
        <w:tc>
          <w:tcPr>
            <w:tcW w:w="5728" w:type="dxa"/>
          </w:tcPr>
          <w:p w14:paraId="54CCA2CA" w14:textId="77777777" w:rsidR="00367742" w:rsidRPr="00421F5C" w:rsidRDefault="00367742" w:rsidP="007940B5">
            <w:pPr>
              <w:spacing w:before="80"/>
              <w:ind w:left="604" w:hanging="604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944FB4">
              <w:rPr>
                <w:lang w:val="ru-RU"/>
              </w:rPr>
              <w:t>Италия</w:t>
            </w:r>
          </w:p>
        </w:tc>
        <w:tc>
          <w:tcPr>
            <w:tcW w:w="2318" w:type="dxa"/>
          </w:tcPr>
          <w:p w14:paraId="498DF254" w14:textId="77777777" w:rsidR="00367742" w:rsidRPr="00421F5C" w:rsidRDefault="00367742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944FB4">
              <w:rPr>
                <w:lang w:val="ru-RU"/>
              </w:rPr>
              <w:t>56</w:t>
            </w:r>
            <w:r w:rsidRPr="00421F5C">
              <w:rPr>
                <w:lang w:val="ru-RU"/>
              </w:rPr>
              <w:t xml:space="preserve"> голосов</w:t>
            </w:r>
          </w:p>
        </w:tc>
      </w:tr>
      <w:tr w:rsidR="00367742" w:rsidRPr="00421F5C" w14:paraId="06554F4A" w14:textId="77777777" w:rsidTr="003467F3">
        <w:tc>
          <w:tcPr>
            <w:tcW w:w="5728" w:type="dxa"/>
          </w:tcPr>
          <w:p w14:paraId="548541B0" w14:textId="19412F20" w:rsidR="00367742" w:rsidRPr="00421F5C" w:rsidRDefault="00367742" w:rsidP="007940B5">
            <w:pPr>
              <w:spacing w:before="80"/>
              <w:ind w:left="604" w:hanging="604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944FB4">
              <w:rPr>
                <w:lang w:val="ru-RU"/>
              </w:rPr>
              <w:t>Соединенн</w:t>
            </w:r>
            <w:r w:rsidR="008C3909">
              <w:rPr>
                <w:lang w:val="ru-RU"/>
              </w:rPr>
              <w:t>о</w:t>
            </w:r>
            <w:r w:rsidR="00944FB4">
              <w:rPr>
                <w:lang w:val="ru-RU"/>
              </w:rPr>
              <w:t xml:space="preserve">е </w:t>
            </w:r>
            <w:r w:rsidR="008C3909">
              <w:rPr>
                <w:lang w:val="ru-RU"/>
              </w:rPr>
              <w:t>Королевство</w:t>
            </w:r>
          </w:p>
        </w:tc>
        <w:tc>
          <w:tcPr>
            <w:tcW w:w="2318" w:type="dxa"/>
          </w:tcPr>
          <w:p w14:paraId="1735CF10" w14:textId="77777777" w:rsidR="00367742" w:rsidRPr="00421F5C" w:rsidRDefault="00367742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944FB4">
              <w:rPr>
                <w:lang w:val="ru-RU"/>
              </w:rPr>
              <w:t>51 голос</w:t>
            </w:r>
          </w:p>
        </w:tc>
      </w:tr>
      <w:tr w:rsidR="00CE256E" w:rsidRPr="00421F5C" w14:paraId="765C1127" w14:textId="77777777" w:rsidTr="002E1FCB">
        <w:tc>
          <w:tcPr>
            <w:tcW w:w="5728" w:type="dxa"/>
          </w:tcPr>
          <w:p w14:paraId="11CF7F62" w14:textId="77777777" w:rsidR="00CE256E" w:rsidRPr="00421F5C" w:rsidRDefault="001E0118" w:rsidP="007940B5">
            <w:pPr>
              <w:spacing w:before="80"/>
              <w:ind w:left="604" w:hanging="604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944FB4">
              <w:rPr>
                <w:lang w:val="ru-RU"/>
              </w:rPr>
              <w:t>Швеция</w:t>
            </w:r>
          </w:p>
        </w:tc>
        <w:tc>
          <w:tcPr>
            <w:tcW w:w="2318" w:type="dxa"/>
          </w:tcPr>
          <w:p w14:paraId="6056A09A" w14:textId="77777777" w:rsidR="00CE256E" w:rsidRPr="00421F5C" w:rsidRDefault="000F7F4D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944FB4">
              <w:rPr>
                <w:lang w:val="ru-RU"/>
              </w:rPr>
              <w:t>43</w:t>
            </w:r>
            <w:r w:rsidR="00CE256E" w:rsidRPr="00421F5C">
              <w:rPr>
                <w:lang w:val="ru-RU"/>
              </w:rPr>
              <w:t xml:space="preserve"> голос</w:t>
            </w:r>
            <w:r w:rsidR="00944FB4">
              <w:rPr>
                <w:lang w:val="ru-RU"/>
              </w:rPr>
              <w:t>а</w:t>
            </w:r>
          </w:p>
        </w:tc>
      </w:tr>
      <w:tr w:rsidR="00454415" w:rsidRPr="00421F5C" w14:paraId="6DD68185" w14:textId="77777777" w:rsidTr="003467F3">
        <w:tc>
          <w:tcPr>
            <w:tcW w:w="5728" w:type="dxa"/>
          </w:tcPr>
          <w:p w14:paraId="450B03DF" w14:textId="77777777" w:rsidR="00454415" w:rsidRPr="00421F5C" w:rsidRDefault="00944FB4" w:rsidP="007940B5">
            <w:pPr>
              <w:spacing w:before="80"/>
              <w:ind w:left="604" w:hanging="604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Швейцария</w:t>
            </w:r>
          </w:p>
        </w:tc>
        <w:tc>
          <w:tcPr>
            <w:tcW w:w="2318" w:type="dxa"/>
          </w:tcPr>
          <w:p w14:paraId="52A061D8" w14:textId="77777777" w:rsidR="00454415" w:rsidRPr="00421F5C" w:rsidRDefault="00944FB4" w:rsidP="003526E7">
            <w:pPr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142 голоса</w:t>
            </w:r>
          </w:p>
        </w:tc>
      </w:tr>
      <w:tr w:rsidR="00A9654D" w:rsidRPr="00421F5C" w14:paraId="04BA2F12" w14:textId="77777777" w:rsidTr="002E1FCB">
        <w:tc>
          <w:tcPr>
            <w:tcW w:w="5728" w:type="dxa"/>
          </w:tcPr>
          <w:p w14:paraId="5933B44A" w14:textId="77777777" w:rsidR="00A9654D" w:rsidRPr="00421F5C" w:rsidRDefault="00A9654D" w:rsidP="007940B5">
            <w:pPr>
              <w:spacing w:before="80"/>
              <w:ind w:left="604" w:hanging="604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944FB4">
              <w:rPr>
                <w:lang w:val="ru-RU"/>
              </w:rPr>
              <w:t>Испания</w:t>
            </w:r>
          </w:p>
        </w:tc>
        <w:tc>
          <w:tcPr>
            <w:tcW w:w="2318" w:type="dxa"/>
          </w:tcPr>
          <w:p w14:paraId="2F986728" w14:textId="77777777" w:rsidR="00A9654D" w:rsidRPr="00421F5C" w:rsidRDefault="00B553FA" w:rsidP="00944FB4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944FB4">
              <w:rPr>
                <w:lang w:val="ru-RU"/>
              </w:rPr>
              <w:t>40</w:t>
            </w:r>
            <w:r w:rsidRPr="00421F5C">
              <w:rPr>
                <w:lang w:val="ru-RU"/>
              </w:rPr>
              <w:t xml:space="preserve"> голосов</w:t>
            </w:r>
          </w:p>
        </w:tc>
      </w:tr>
      <w:tr w:rsidR="00CE256E" w:rsidRPr="00421F5C" w14:paraId="6FF6DDA7" w14:textId="77777777" w:rsidTr="002E1FCB">
        <w:tc>
          <w:tcPr>
            <w:tcW w:w="5728" w:type="dxa"/>
          </w:tcPr>
          <w:p w14:paraId="75AC683A" w14:textId="77777777" w:rsidR="00CE256E" w:rsidRPr="00421F5C" w:rsidRDefault="001E0118" w:rsidP="007940B5">
            <w:pPr>
              <w:spacing w:before="80"/>
              <w:ind w:left="604" w:hanging="604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944FB4">
              <w:rPr>
                <w:lang w:val="ru-RU"/>
              </w:rPr>
              <w:t>Франция</w:t>
            </w:r>
          </w:p>
        </w:tc>
        <w:tc>
          <w:tcPr>
            <w:tcW w:w="2318" w:type="dxa"/>
          </w:tcPr>
          <w:p w14:paraId="72277D17" w14:textId="77777777" w:rsidR="00CE256E" w:rsidRPr="00421F5C" w:rsidRDefault="000F7F4D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944FB4">
              <w:rPr>
                <w:lang w:val="ru-RU"/>
              </w:rPr>
              <w:t>39</w:t>
            </w:r>
            <w:r w:rsidR="00CE256E" w:rsidRPr="00421F5C">
              <w:rPr>
                <w:lang w:val="ru-RU"/>
              </w:rPr>
              <w:t xml:space="preserve"> </w:t>
            </w:r>
            <w:r w:rsidR="00F40860" w:rsidRPr="00421F5C">
              <w:rPr>
                <w:lang w:val="ru-RU"/>
              </w:rPr>
              <w:t>голос</w:t>
            </w:r>
            <w:r w:rsidR="00A11851" w:rsidRPr="00421F5C">
              <w:rPr>
                <w:lang w:val="ru-RU"/>
              </w:rPr>
              <w:t>ов</w:t>
            </w:r>
          </w:p>
        </w:tc>
      </w:tr>
      <w:tr w:rsidR="00944FB4" w:rsidRPr="00421F5C" w14:paraId="57064CE8" w14:textId="77777777" w:rsidTr="00262779">
        <w:tc>
          <w:tcPr>
            <w:tcW w:w="5728" w:type="dxa"/>
          </w:tcPr>
          <w:p w14:paraId="6CA24B13" w14:textId="77777777" w:rsidR="00944FB4" w:rsidRPr="00421F5C" w:rsidRDefault="00944FB4" w:rsidP="007940B5">
            <w:pPr>
              <w:spacing w:before="80"/>
              <w:ind w:left="604" w:hanging="604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>
              <w:rPr>
                <w:lang w:val="ru-RU"/>
              </w:rPr>
              <w:t>Германия</w:t>
            </w:r>
          </w:p>
        </w:tc>
        <w:tc>
          <w:tcPr>
            <w:tcW w:w="2318" w:type="dxa"/>
          </w:tcPr>
          <w:p w14:paraId="2926F809" w14:textId="77777777" w:rsidR="00944FB4" w:rsidRPr="00421F5C" w:rsidRDefault="00944FB4" w:rsidP="00262779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>
              <w:rPr>
                <w:lang w:val="ru-RU"/>
              </w:rPr>
              <w:t>38</w:t>
            </w:r>
            <w:r w:rsidRPr="00421F5C">
              <w:rPr>
                <w:lang w:val="ru-RU"/>
              </w:rPr>
              <w:t xml:space="preserve"> голосов</w:t>
            </w:r>
          </w:p>
        </w:tc>
      </w:tr>
      <w:tr w:rsidR="00944FB4" w:rsidRPr="00421F5C" w14:paraId="7B361803" w14:textId="77777777" w:rsidTr="00262779">
        <w:tc>
          <w:tcPr>
            <w:tcW w:w="5728" w:type="dxa"/>
          </w:tcPr>
          <w:p w14:paraId="27C13FBE" w14:textId="77777777" w:rsidR="00944FB4" w:rsidRPr="00421F5C" w:rsidRDefault="00944FB4" w:rsidP="007940B5">
            <w:pPr>
              <w:spacing w:before="80"/>
              <w:ind w:left="604" w:hanging="604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>
              <w:rPr>
                <w:lang w:val="ru-RU"/>
              </w:rPr>
              <w:t>Турция</w:t>
            </w:r>
          </w:p>
        </w:tc>
        <w:tc>
          <w:tcPr>
            <w:tcW w:w="2318" w:type="dxa"/>
          </w:tcPr>
          <w:p w14:paraId="3BB71F3C" w14:textId="77777777" w:rsidR="00944FB4" w:rsidRPr="00421F5C" w:rsidRDefault="00944FB4" w:rsidP="00262779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>
              <w:rPr>
                <w:lang w:val="ru-RU"/>
              </w:rPr>
              <w:t>22</w:t>
            </w:r>
            <w:r w:rsidRPr="00421F5C">
              <w:rPr>
                <w:lang w:val="ru-RU"/>
              </w:rPr>
              <w:t xml:space="preserve"> голос</w:t>
            </w:r>
            <w:r>
              <w:rPr>
                <w:lang w:val="ru-RU"/>
              </w:rPr>
              <w:t>а</w:t>
            </w:r>
          </w:p>
        </w:tc>
      </w:tr>
      <w:tr w:rsidR="00944FB4" w:rsidRPr="00421F5C" w14:paraId="27F8018F" w14:textId="77777777" w:rsidTr="00262779">
        <w:tc>
          <w:tcPr>
            <w:tcW w:w="5728" w:type="dxa"/>
          </w:tcPr>
          <w:p w14:paraId="65441569" w14:textId="77777777" w:rsidR="00944FB4" w:rsidRPr="00421F5C" w:rsidRDefault="00944FB4" w:rsidP="007940B5">
            <w:pPr>
              <w:spacing w:before="80"/>
              <w:ind w:left="604" w:hanging="604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>
              <w:rPr>
                <w:lang w:val="ru-RU"/>
              </w:rPr>
              <w:t>Греция</w:t>
            </w:r>
          </w:p>
        </w:tc>
        <w:tc>
          <w:tcPr>
            <w:tcW w:w="2318" w:type="dxa"/>
          </w:tcPr>
          <w:p w14:paraId="7FF653C1" w14:textId="77777777" w:rsidR="00944FB4" w:rsidRPr="00421F5C" w:rsidRDefault="00944FB4" w:rsidP="00262779">
            <w:pPr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99</w:t>
            </w:r>
            <w:r w:rsidRPr="00421F5C">
              <w:rPr>
                <w:lang w:val="ru-RU"/>
              </w:rPr>
              <w:t xml:space="preserve"> голосов</w:t>
            </w:r>
          </w:p>
        </w:tc>
      </w:tr>
      <w:tr w:rsidR="00CE256E" w:rsidRPr="00421F5C" w14:paraId="73C6780E" w14:textId="77777777" w:rsidTr="002E1FCB">
        <w:tc>
          <w:tcPr>
            <w:tcW w:w="5728" w:type="dxa"/>
          </w:tcPr>
          <w:p w14:paraId="70609AE5" w14:textId="77777777" w:rsidR="00CE256E" w:rsidRPr="00421F5C" w:rsidRDefault="001E0118" w:rsidP="007940B5">
            <w:pPr>
              <w:spacing w:before="80"/>
              <w:ind w:left="604" w:hanging="604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944FB4">
              <w:rPr>
                <w:lang w:val="ru-RU"/>
              </w:rPr>
              <w:t>Венгрия</w:t>
            </w:r>
          </w:p>
        </w:tc>
        <w:tc>
          <w:tcPr>
            <w:tcW w:w="2318" w:type="dxa"/>
          </w:tcPr>
          <w:p w14:paraId="45233C20" w14:textId="77777777" w:rsidR="00CE256E" w:rsidRPr="00421F5C" w:rsidRDefault="00944FB4" w:rsidP="003526E7">
            <w:pPr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92</w:t>
            </w:r>
            <w:r w:rsidR="00CE256E" w:rsidRPr="00421F5C">
              <w:rPr>
                <w:lang w:val="ru-RU"/>
              </w:rPr>
              <w:t xml:space="preserve"> голос</w:t>
            </w:r>
            <w:r>
              <w:rPr>
                <w:lang w:val="ru-RU"/>
              </w:rPr>
              <w:t>а</w:t>
            </w:r>
          </w:p>
        </w:tc>
      </w:tr>
    </w:tbl>
    <w:p w14:paraId="1FF8A886" w14:textId="65E2D472" w:rsidR="00D15636" w:rsidRPr="00D15636" w:rsidRDefault="00D15636" w:rsidP="00D15636">
      <w:pPr>
        <w:rPr>
          <w:lang w:val="ru-RU"/>
        </w:rPr>
      </w:pPr>
      <w:r w:rsidRPr="00D15636">
        <w:rPr>
          <w:lang w:val="ru-RU"/>
        </w:rPr>
        <w:t>1.</w:t>
      </w:r>
      <w:r>
        <w:rPr>
          <w:lang w:val="ru-RU"/>
        </w:rPr>
        <w:t>18</w:t>
      </w:r>
      <w:r w:rsidRPr="00D15636">
        <w:rPr>
          <w:lang w:val="ru-RU"/>
        </w:rPr>
        <w:tab/>
      </w:r>
      <w:r w:rsidRPr="00D15636">
        <w:rPr>
          <w:b/>
          <w:bCs/>
          <w:lang w:val="ru-RU"/>
        </w:rPr>
        <w:t xml:space="preserve">Италия, </w:t>
      </w:r>
      <w:r>
        <w:rPr>
          <w:b/>
          <w:bCs/>
          <w:lang w:val="ru-RU"/>
        </w:rPr>
        <w:t>Соединенн</w:t>
      </w:r>
      <w:r w:rsidR="008C3909">
        <w:rPr>
          <w:b/>
          <w:bCs/>
          <w:lang w:val="ru-RU"/>
        </w:rPr>
        <w:t>о</w:t>
      </w:r>
      <w:r>
        <w:rPr>
          <w:b/>
          <w:bCs/>
          <w:lang w:val="ru-RU"/>
        </w:rPr>
        <w:t xml:space="preserve">е </w:t>
      </w:r>
      <w:r w:rsidR="008C3909">
        <w:rPr>
          <w:b/>
          <w:bCs/>
          <w:lang w:val="ru-RU"/>
        </w:rPr>
        <w:t>Королевство</w:t>
      </w:r>
      <w:r>
        <w:rPr>
          <w:b/>
          <w:bCs/>
          <w:lang w:val="ru-RU"/>
        </w:rPr>
        <w:t xml:space="preserve">, Швеция, </w:t>
      </w:r>
      <w:r w:rsidRPr="00D15636">
        <w:rPr>
          <w:b/>
          <w:bCs/>
          <w:lang w:val="ru-RU"/>
        </w:rPr>
        <w:t xml:space="preserve">Швейцария, </w:t>
      </w:r>
      <w:r>
        <w:rPr>
          <w:b/>
          <w:bCs/>
          <w:lang w:val="ru-RU"/>
        </w:rPr>
        <w:t xml:space="preserve">Испания, </w:t>
      </w:r>
      <w:r w:rsidRPr="00D15636">
        <w:rPr>
          <w:b/>
          <w:bCs/>
          <w:lang w:val="ru-RU"/>
        </w:rPr>
        <w:t xml:space="preserve">Франция, </w:t>
      </w:r>
      <w:r>
        <w:rPr>
          <w:b/>
          <w:bCs/>
          <w:lang w:val="ru-RU"/>
        </w:rPr>
        <w:t xml:space="preserve">Германия и </w:t>
      </w:r>
      <w:r w:rsidRPr="00D15636">
        <w:rPr>
          <w:b/>
          <w:bCs/>
          <w:lang w:val="ru-RU"/>
        </w:rPr>
        <w:t>Турция избираются Государствами – Членами Совета по Району B</w:t>
      </w:r>
      <w:r w:rsidRPr="00D15636">
        <w:rPr>
          <w:lang w:val="ru-RU"/>
        </w:rPr>
        <w:t>.</w:t>
      </w:r>
    </w:p>
    <w:p w14:paraId="2165E4D6" w14:textId="77777777" w:rsidR="00D15636" w:rsidRDefault="00D15636" w:rsidP="00D15636">
      <w:pPr>
        <w:rPr>
          <w:lang w:val="ru-RU"/>
        </w:rPr>
      </w:pPr>
      <w:r w:rsidRPr="00D15636">
        <w:rPr>
          <w:b/>
          <w:lang w:val="ru-RU"/>
        </w:rPr>
        <w:t>Район C</w:t>
      </w:r>
      <w:r w:rsidRPr="00D15636">
        <w:rPr>
          <w:lang w:val="ru-RU"/>
        </w:rPr>
        <w:t xml:space="preserve"> (5 мест)</w:t>
      </w:r>
    </w:p>
    <w:p w14:paraId="5D08BC82" w14:textId="77777777" w:rsidR="00CE256E" w:rsidRPr="00421F5C" w:rsidRDefault="00A906E2" w:rsidP="00D15636">
      <w:pPr>
        <w:rPr>
          <w:lang w:val="ru-RU"/>
        </w:rPr>
      </w:pPr>
      <w:r>
        <w:rPr>
          <w:lang w:val="ru-RU"/>
        </w:rPr>
        <w:t>1.19</w:t>
      </w:r>
      <w:r>
        <w:rPr>
          <w:lang w:val="ru-RU"/>
        </w:rPr>
        <w:tab/>
      </w:r>
      <w:r w:rsidR="00D15636" w:rsidRPr="00D15636">
        <w:rPr>
          <w:lang w:val="ru-RU"/>
        </w:rPr>
        <w:t xml:space="preserve">Кандидаты: Азербайджан, </w:t>
      </w:r>
      <w:r w:rsidR="00D15636">
        <w:rPr>
          <w:lang w:val="ru-RU"/>
        </w:rPr>
        <w:t xml:space="preserve">Беларусь, </w:t>
      </w:r>
      <w:r w:rsidR="00D15636" w:rsidRPr="00D15636">
        <w:rPr>
          <w:lang w:val="ru-RU"/>
        </w:rPr>
        <w:t>Болгария, Российская Федерация, Польша, Чешская Республика и Румыния.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742"/>
        <w:gridCol w:w="2304"/>
      </w:tblGrid>
      <w:tr w:rsidR="00273C53" w:rsidRPr="00421F5C" w14:paraId="599B8932" w14:textId="77777777" w:rsidTr="003526E7">
        <w:tc>
          <w:tcPr>
            <w:tcW w:w="5742" w:type="dxa"/>
          </w:tcPr>
          <w:p w14:paraId="3334AE1B" w14:textId="47A83961" w:rsidR="00273C53" w:rsidRPr="00421F5C" w:rsidRDefault="00273C53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поданных бюллетеней:</w:t>
            </w:r>
          </w:p>
        </w:tc>
        <w:tc>
          <w:tcPr>
            <w:tcW w:w="2304" w:type="dxa"/>
          </w:tcPr>
          <w:p w14:paraId="07080459" w14:textId="77777777" w:rsidR="00273C53" w:rsidRPr="00421F5C" w:rsidRDefault="00D15636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</w:tr>
      <w:tr w:rsidR="00273C53" w:rsidRPr="00421F5C" w14:paraId="6B6D0776" w14:textId="77777777" w:rsidTr="003526E7">
        <w:tc>
          <w:tcPr>
            <w:tcW w:w="5742" w:type="dxa"/>
          </w:tcPr>
          <w:p w14:paraId="3EEB2C37" w14:textId="3090CBB0" w:rsidR="00273C53" w:rsidRPr="00421F5C" w:rsidRDefault="00273C53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недействительных бюллетеней:</w:t>
            </w:r>
          </w:p>
        </w:tc>
        <w:tc>
          <w:tcPr>
            <w:tcW w:w="2304" w:type="dxa"/>
          </w:tcPr>
          <w:p w14:paraId="5F0C06C8" w14:textId="77777777" w:rsidR="00273C53" w:rsidRPr="00421F5C" w:rsidRDefault="00D15636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73C53" w:rsidRPr="00421F5C" w14:paraId="271A78CF" w14:textId="77777777" w:rsidTr="003526E7">
        <w:tc>
          <w:tcPr>
            <w:tcW w:w="5742" w:type="dxa"/>
          </w:tcPr>
          <w:p w14:paraId="50C42DC8" w14:textId="6E81A5BD" w:rsidR="00273C53" w:rsidRPr="00421F5C" w:rsidRDefault="00273C53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действительных бюллетеней:</w:t>
            </w:r>
          </w:p>
        </w:tc>
        <w:tc>
          <w:tcPr>
            <w:tcW w:w="2304" w:type="dxa"/>
          </w:tcPr>
          <w:p w14:paraId="111D2B80" w14:textId="77777777" w:rsidR="00273C53" w:rsidRPr="00421F5C" w:rsidRDefault="00D15636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</w:tr>
      <w:tr w:rsidR="00152324" w:rsidRPr="00421F5C" w14:paraId="6D04EA61" w14:textId="77777777" w:rsidTr="003467F3">
        <w:tc>
          <w:tcPr>
            <w:tcW w:w="5742" w:type="dxa"/>
          </w:tcPr>
          <w:p w14:paraId="3D997697" w14:textId="2B902AE4" w:rsidR="00152324" w:rsidRPr="00421F5C" w:rsidRDefault="00152324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незаполненных бюллетеней:</w:t>
            </w:r>
          </w:p>
        </w:tc>
        <w:tc>
          <w:tcPr>
            <w:tcW w:w="2304" w:type="dxa"/>
          </w:tcPr>
          <w:p w14:paraId="43674D15" w14:textId="77777777" w:rsidR="00152324" w:rsidRPr="00421F5C" w:rsidRDefault="00152324" w:rsidP="00421F5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3</w:t>
            </w:r>
          </w:p>
        </w:tc>
      </w:tr>
      <w:tr w:rsidR="00152324" w:rsidRPr="00421F5C" w14:paraId="5846AFA4" w14:textId="77777777" w:rsidTr="003467F3">
        <w:tc>
          <w:tcPr>
            <w:tcW w:w="5742" w:type="dxa"/>
          </w:tcPr>
          <w:p w14:paraId="70A07D94" w14:textId="06249B3D" w:rsidR="00152324" w:rsidRPr="00421F5C" w:rsidRDefault="00152324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Максимально возможное количество голосов по каждому Государству-Члену:</w:t>
            </w:r>
          </w:p>
        </w:tc>
        <w:tc>
          <w:tcPr>
            <w:tcW w:w="2304" w:type="dxa"/>
          </w:tcPr>
          <w:p w14:paraId="57FE77CC" w14:textId="77777777" w:rsidR="00152324" w:rsidRPr="00421F5C" w:rsidRDefault="00D15636" w:rsidP="00421F5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179</w:t>
            </w:r>
          </w:p>
        </w:tc>
      </w:tr>
      <w:tr w:rsidR="00CE256E" w:rsidRPr="00421F5C" w14:paraId="3ED9ADDE" w14:textId="77777777" w:rsidTr="008A4A7F">
        <w:tc>
          <w:tcPr>
            <w:tcW w:w="5742" w:type="dxa"/>
          </w:tcPr>
          <w:p w14:paraId="2ACCFAF3" w14:textId="467A0CEC" w:rsidR="00CE256E" w:rsidRPr="00421F5C" w:rsidRDefault="00CE256E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Количество поданных бюллетеней:</w:t>
            </w:r>
          </w:p>
        </w:tc>
        <w:tc>
          <w:tcPr>
            <w:tcW w:w="2304" w:type="dxa"/>
            <w:vAlign w:val="bottom"/>
          </w:tcPr>
          <w:p w14:paraId="14C403FD" w14:textId="77777777" w:rsidR="00CE256E" w:rsidRPr="00421F5C" w:rsidRDefault="00CE256E" w:rsidP="00421F5C">
            <w:pPr>
              <w:pStyle w:val="Tabletext"/>
              <w:tabs>
                <w:tab w:val="left" w:pos="454"/>
              </w:tabs>
              <w:spacing w:before="8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E256E" w:rsidRPr="00421F5C" w14:paraId="5804D7E4" w14:textId="77777777" w:rsidTr="002E1FCB">
        <w:tc>
          <w:tcPr>
            <w:tcW w:w="5742" w:type="dxa"/>
          </w:tcPr>
          <w:p w14:paraId="3FEFF6E3" w14:textId="77777777" w:rsidR="00CE256E" w:rsidRPr="00421F5C" w:rsidRDefault="00B0406A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D15636">
              <w:rPr>
                <w:lang w:val="ru-RU"/>
              </w:rPr>
              <w:t>Румыния</w:t>
            </w:r>
          </w:p>
        </w:tc>
        <w:tc>
          <w:tcPr>
            <w:tcW w:w="2304" w:type="dxa"/>
          </w:tcPr>
          <w:p w14:paraId="73DF491D" w14:textId="77777777" w:rsidR="00CE256E" w:rsidRPr="00421F5C" w:rsidRDefault="00D15636" w:rsidP="00421F5C">
            <w:pPr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160</w:t>
            </w:r>
            <w:r w:rsidR="00740328" w:rsidRPr="00421F5C">
              <w:rPr>
                <w:lang w:val="ru-RU"/>
              </w:rPr>
              <w:t xml:space="preserve"> </w:t>
            </w:r>
            <w:r w:rsidR="00CE256E" w:rsidRPr="00421F5C">
              <w:rPr>
                <w:lang w:val="ru-RU"/>
              </w:rPr>
              <w:t>голос</w:t>
            </w:r>
            <w:r w:rsidR="005C6384" w:rsidRPr="00421F5C">
              <w:rPr>
                <w:lang w:val="ru-RU"/>
              </w:rPr>
              <w:t>ов</w:t>
            </w:r>
          </w:p>
        </w:tc>
      </w:tr>
      <w:tr w:rsidR="00CE256E" w:rsidRPr="00421F5C" w14:paraId="674E325D" w14:textId="77777777" w:rsidTr="002E1FCB">
        <w:tc>
          <w:tcPr>
            <w:tcW w:w="5742" w:type="dxa"/>
          </w:tcPr>
          <w:p w14:paraId="4CDB377E" w14:textId="77777777" w:rsidR="00CE256E" w:rsidRPr="00421F5C" w:rsidRDefault="00B0406A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D15636">
              <w:rPr>
                <w:lang w:val="ru-RU"/>
              </w:rPr>
              <w:t>Азербайджан</w:t>
            </w:r>
          </w:p>
        </w:tc>
        <w:tc>
          <w:tcPr>
            <w:tcW w:w="2304" w:type="dxa"/>
          </w:tcPr>
          <w:p w14:paraId="10ECCBAC" w14:textId="77777777" w:rsidR="00CE256E" w:rsidRPr="00421F5C" w:rsidRDefault="00FA161C" w:rsidP="00421F5C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D15636">
              <w:rPr>
                <w:lang w:val="ru-RU"/>
              </w:rPr>
              <w:t>54</w:t>
            </w:r>
            <w:r w:rsidR="00CE256E" w:rsidRPr="00421F5C">
              <w:rPr>
                <w:lang w:val="ru-RU"/>
              </w:rPr>
              <w:t xml:space="preserve"> голос</w:t>
            </w:r>
            <w:r w:rsidR="00D15636">
              <w:rPr>
                <w:lang w:val="ru-RU"/>
              </w:rPr>
              <w:t>а</w:t>
            </w:r>
          </w:p>
        </w:tc>
      </w:tr>
      <w:tr w:rsidR="0065358F" w:rsidRPr="00421F5C" w14:paraId="4FBAF690" w14:textId="77777777" w:rsidTr="003467F3">
        <w:tc>
          <w:tcPr>
            <w:tcW w:w="5742" w:type="dxa"/>
          </w:tcPr>
          <w:p w14:paraId="3DEF126C" w14:textId="77777777" w:rsidR="0065358F" w:rsidRPr="00421F5C" w:rsidRDefault="0065358F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D15636">
              <w:rPr>
                <w:lang w:val="ru-RU"/>
              </w:rPr>
              <w:t>Польша</w:t>
            </w:r>
          </w:p>
        </w:tc>
        <w:tc>
          <w:tcPr>
            <w:tcW w:w="2304" w:type="dxa"/>
          </w:tcPr>
          <w:p w14:paraId="17A27DA6" w14:textId="77777777" w:rsidR="0065358F" w:rsidRPr="00421F5C" w:rsidRDefault="0065358F" w:rsidP="00421F5C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D15636">
              <w:rPr>
                <w:lang w:val="ru-RU"/>
              </w:rPr>
              <w:t>38</w:t>
            </w:r>
            <w:r w:rsidRPr="00421F5C">
              <w:rPr>
                <w:lang w:val="ru-RU"/>
              </w:rPr>
              <w:t xml:space="preserve"> голос</w:t>
            </w:r>
            <w:r w:rsidR="00FA161C" w:rsidRPr="00421F5C">
              <w:rPr>
                <w:lang w:val="ru-RU"/>
              </w:rPr>
              <w:t>ов</w:t>
            </w:r>
          </w:p>
        </w:tc>
      </w:tr>
      <w:tr w:rsidR="0065358F" w:rsidRPr="00421F5C" w14:paraId="216A6AAE" w14:textId="77777777" w:rsidTr="003467F3">
        <w:tc>
          <w:tcPr>
            <w:tcW w:w="5742" w:type="dxa"/>
          </w:tcPr>
          <w:p w14:paraId="5291C110" w14:textId="77777777" w:rsidR="0065358F" w:rsidRPr="00421F5C" w:rsidRDefault="0065358F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D15636">
              <w:rPr>
                <w:lang w:val="ru-RU"/>
              </w:rPr>
              <w:t>Болгария</w:t>
            </w:r>
          </w:p>
        </w:tc>
        <w:tc>
          <w:tcPr>
            <w:tcW w:w="2304" w:type="dxa"/>
          </w:tcPr>
          <w:p w14:paraId="3CA858FB" w14:textId="77777777" w:rsidR="0065358F" w:rsidRPr="00421F5C" w:rsidRDefault="0065358F" w:rsidP="00421F5C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D15636">
              <w:rPr>
                <w:lang w:val="ru-RU"/>
              </w:rPr>
              <w:t>37</w:t>
            </w:r>
            <w:r w:rsidRPr="00421F5C">
              <w:rPr>
                <w:lang w:val="ru-RU"/>
              </w:rPr>
              <w:t xml:space="preserve"> голос</w:t>
            </w:r>
            <w:r w:rsidR="00D15636">
              <w:rPr>
                <w:lang w:val="ru-RU"/>
              </w:rPr>
              <w:t>ов</w:t>
            </w:r>
          </w:p>
        </w:tc>
      </w:tr>
      <w:tr w:rsidR="0065358F" w:rsidRPr="00421F5C" w14:paraId="2EA5EAF5" w14:textId="77777777" w:rsidTr="003467F3">
        <w:tc>
          <w:tcPr>
            <w:tcW w:w="5742" w:type="dxa"/>
          </w:tcPr>
          <w:p w14:paraId="0A8B525B" w14:textId="77777777" w:rsidR="0065358F" w:rsidRPr="00421F5C" w:rsidRDefault="0065358F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D15636">
              <w:rPr>
                <w:lang w:val="ru-RU"/>
              </w:rPr>
              <w:t>Чешская Республика</w:t>
            </w:r>
          </w:p>
        </w:tc>
        <w:tc>
          <w:tcPr>
            <w:tcW w:w="2304" w:type="dxa"/>
          </w:tcPr>
          <w:p w14:paraId="1DE328EE" w14:textId="77777777" w:rsidR="0065358F" w:rsidRPr="00421F5C" w:rsidRDefault="0065358F" w:rsidP="00421F5C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D15636">
              <w:rPr>
                <w:lang w:val="ru-RU"/>
              </w:rPr>
              <w:t>3</w:t>
            </w:r>
            <w:r w:rsidR="00FA161C" w:rsidRPr="00421F5C">
              <w:rPr>
                <w:lang w:val="ru-RU"/>
              </w:rPr>
              <w:t>4</w:t>
            </w:r>
            <w:r w:rsidRPr="00421F5C">
              <w:rPr>
                <w:lang w:val="ru-RU"/>
              </w:rPr>
              <w:t xml:space="preserve"> голос</w:t>
            </w:r>
            <w:r w:rsidR="00FA161C" w:rsidRPr="00421F5C">
              <w:rPr>
                <w:lang w:val="ru-RU"/>
              </w:rPr>
              <w:t>а</w:t>
            </w:r>
          </w:p>
        </w:tc>
      </w:tr>
      <w:tr w:rsidR="00CE256E" w:rsidRPr="00421F5C" w14:paraId="7CD736DF" w14:textId="77777777" w:rsidTr="002E1FCB">
        <w:tc>
          <w:tcPr>
            <w:tcW w:w="5742" w:type="dxa"/>
          </w:tcPr>
          <w:p w14:paraId="2E339132" w14:textId="77777777" w:rsidR="00CE256E" w:rsidRPr="00421F5C" w:rsidRDefault="00B0406A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D15636">
              <w:rPr>
                <w:lang w:val="ru-RU"/>
              </w:rPr>
              <w:t>Российская Федерация</w:t>
            </w:r>
          </w:p>
        </w:tc>
        <w:tc>
          <w:tcPr>
            <w:tcW w:w="2304" w:type="dxa"/>
          </w:tcPr>
          <w:p w14:paraId="0B55FCFD" w14:textId="77777777" w:rsidR="00CE256E" w:rsidRPr="00421F5C" w:rsidRDefault="00D15636" w:rsidP="00421F5C">
            <w:pPr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A161C" w:rsidRPr="00421F5C">
              <w:rPr>
                <w:lang w:val="ru-RU"/>
              </w:rPr>
              <w:t>3</w:t>
            </w:r>
            <w:r w:rsidR="00CE256E" w:rsidRPr="00421F5C">
              <w:rPr>
                <w:lang w:val="ru-RU"/>
              </w:rPr>
              <w:t xml:space="preserve"> голос</w:t>
            </w:r>
            <w:r w:rsidR="00FA161C" w:rsidRPr="00421F5C">
              <w:rPr>
                <w:lang w:val="ru-RU"/>
              </w:rPr>
              <w:t>а</w:t>
            </w:r>
          </w:p>
        </w:tc>
      </w:tr>
      <w:tr w:rsidR="00CE256E" w:rsidRPr="00421F5C" w14:paraId="70FD86C5" w14:textId="77777777" w:rsidTr="002E1FCB">
        <w:tc>
          <w:tcPr>
            <w:tcW w:w="5742" w:type="dxa"/>
          </w:tcPr>
          <w:p w14:paraId="6760F55B" w14:textId="77777777" w:rsidR="00CE256E" w:rsidRPr="00421F5C" w:rsidRDefault="00B0406A" w:rsidP="007940B5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lastRenderedPageBreak/>
              <w:t>–</w:t>
            </w:r>
            <w:r w:rsidRPr="00421F5C">
              <w:rPr>
                <w:lang w:val="ru-RU"/>
              </w:rPr>
              <w:tab/>
            </w:r>
            <w:r w:rsidR="00D15636">
              <w:rPr>
                <w:lang w:val="ru-RU"/>
              </w:rPr>
              <w:t>Беларусь</w:t>
            </w:r>
          </w:p>
        </w:tc>
        <w:tc>
          <w:tcPr>
            <w:tcW w:w="2304" w:type="dxa"/>
          </w:tcPr>
          <w:p w14:paraId="0DB19714" w14:textId="77777777" w:rsidR="00CE256E" w:rsidRPr="00421F5C" w:rsidRDefault="00D15636" w:rsidP="00421F5C">
            <w:pPr>
              <w:spacing w:before="80"/>
              <w:jc w:val="right"/>
              <w:rPr>
                <w:lang w:val="ru-RU"/>
              </w:rPr>
            </w:pPr>
            <w:r>
              <w:rPr>
                <w:lang w:val="ru-RU"/>
              </w:rPr>
              <w:t>44</w:t>
            </w:r>
            <w:r w:rsidR="00CE256E" w:rsidRPr="00421F5C">
              <w:rPr>
                <w:lang w:val="ru-RU"/>
              </w:rPr>
              <w:t xml:space="preserve"> голос</w:t>
            </w:r>
            <w:r>
              <w:rPr>
                <w:lang w:val="ru-RU"/>
              </w:rPr>
              <w:t>а</w:t>
            </w:r>
          </w:p>
        </w:tc>
      </w:tr>
    </w:tbl>
    <w:p w14:paraId="49282FB9" w14:textId="77777777" w:rsidR="00A906E2" w:rsidRDefault="00A906E2" w:rsidP="003A6A18">
      <w:pPr>
        <w:rPr>
          <w:lang w:val="ru-RU"/>
        </w:rPr>
      </w:pPr>
      <w:r>
        <w:rPr>
          <w:lang w:val="ru-RU"/>
        </w:rPr>
        <w:t>1.20</w:t>
      </w:r>
      <w:r w:rsidR="00262779" w:rsidRPr="00262779">
        <w:rPr>
          <w:lang w:val="ru-RU"/>
        </w:rPr>
        <w:tab/>
      </w:r>
      <w:r w:rsidR="00262779" w:rsidRPr="00262779">
        <w:rPr>
          <w:b/>
          <w:bCs/>
          <w:lang w:val="ru-RU"/>
        </w:rPr>
        <w:t>Румыния</w:t>
      </w:r>
      <w:r w:rsidR="00262779" w:rsidRPr="00262779">
        <w:rPr>
          <w:lang w:val="ru-RU"/>
        </w:rPr>
        <w:t>,</w:t>
      </w:r>
      <w:r w:rsidR="00262779" w:rsidRPr="00262779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Азербайджан, Польша, Болгария</w:t>
      </w:r>
      <w:r w:rsidR="00262779" w:rsidRPr="00262779">
        <w:rPr>
          <w:b/>
          <w:bCs/>
          <w:lang w:val="ru-RU"/>
        </w:rPr>
        <w:t xml:space="preserve"> и Чешская Республика избираются</w:t>
      </w:r>
      <w:r>
        <w:rPr>
          <w:b/>
          <w:bCs/>
          <w:lang w:val="ru-RU"/>
        </w:rPr>
        <w:t xml:space="preserve"> Государствами </w:t>
      </w:r>
      <w:r w:rsidR="00262779" w:rsidRPr="00262779">
        <w:rPr>
          <w:b/>
          <w:bCs/>
          <w:lang w:val="ru-RU"/>
        </w:rPr>
        <w:t>– Членами Совета по Району C</w:t>
      </w:r>
      <w:r w:rsidR="00262779" w:rsidRPr="00262779">
        <w:rPr>
          <w:lang w:val="ru-RU"/>
        </w:rPr>
        <w:t>.</w:t>
      </w:r>
    </w:p>
    <w:p w14:paraId="25BBA54C" w14:textId="77777777" w:rsidR="00A906E2" w:rsidRDefault="00A906E2" w:rsidP="003A6A18">
      <w:pPr>
        <w:rPr>
          <w:lang w:val="ru-RU"/>
        </w:rPr>
      </w:pPr>
      <w:r w:rsidRPr="00A906E2">
        <w:rPr>
          <w:b/>
          <w:lang w:val="ru-RU"/>
        </w:rPr>
        <w:t xml:space="preserve">Район </w:t>
      </w:r>
      <w:r>
        <w:rPr>
          <w:b/>
          <w:lang w:val="ru-RU"/>
        </w:rPr>
        <w:t>D</w:t>
      </w:r>
      <w:r>
        <w:rPr>
          <w:lang w:val="ru-RU"/>
        </w:rPr>
        <w:t xml:space="preserve"> (13</w:t>
      </w:r>
      <w:r w:rsidRPr="00A906E2">
        <w:rPr>
          <w:lang w:val="ru-RU"/>
        </w:rPr>
        <w:t> мест)</w:t>
      </w:r>
    </w:p>
    <w:p w14:paraId="2AC12D53" w14:textId="77777777" w:rsidR="0047082F" w:rsidRPr="0047082F" w:rsidRDefault="0047082F" w:rsidP="0047082F">
      <w:pPr>
        <w:rPr>
          <w:lang w:val="ru-RU"/>
        </w:rPr>
      </w:pPr>
      <w:r w:rsidRPr="0047082F">
        <w:rPr>
          <w:lang w:val="ru-RU"/>
        </w:rPr>
        <w:t>1.2</w:t>
      </w:r>
      <w:r>
        <w:rPr>
          <w:lang w:val="ru-RU"/>
        </w:rPr>
        <w:t>1</w:t>
      </w:r>
      <w:r w:rsidRPr="0047082F">
        <w:rPr>
          <w:lang w:val="ru-RU"/>
        </w:rPr>
        <w:tab/>
        <w:t xml:space="preserve">Кандидаты: Алжир, Буркина-Фасо, Камерун, Кот-д'Ивуар, Египет, Гана, Кения, </w:t>
      </w:r>
      <w:r>
        <w:rPr>
          <w:lang w:val="ru-RU"/>
        </w:rPr>
        <w:t>Маврикий,</w:t>
      </w:r>
      <w:r w:rsidRPr="0047082F">
        <w:rPr>
          <w:lang w:val="ru-RU"/>
        </w:rPr>
        <w:t xml:space="preserve"> Марокко,</w:t>
      </w:r>
      <w:r>
        <w:rPr>
          <w:lang w:val="ru-RU"/>
        </w:rPr>
        <w:t xml:space="preserve"> Нигер,</w:t>
      </w:r>
      <w:r w:rsidRPr="0047082F">
        <w:rPr>
          <w:lang w:val="ru-RU"/>
        </w:rPr>
        <w:t xml:space="preserve"> Нигерия, Уганда, Руанда, Сенегал, Южно-Африканская Республика, Танзания и Тунис.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742"/>
        <w:gridCol w:w="2304"/>
      </w:tblGrid>
      <w:tr w:rsidR="0047082F" w:rsidRPr="0047082F" w14:paraId="138D48CF" w14:textId="77777777" w:rsidTr="00243DB8">
        <w:tc>
          <w:tcPr>
            <w:tcW w:w="5742" w:type="dxa"/>
          </w:tcPr>
          <w:p w14:paraId="4FF4A563" w14:textId="114A92D6" w:rsidR="0047082F" w:rsidRPr="0047082F" w:rsidRDefault="0047082F" w:rsidP="007940B5">
            <w:pPr>
              <w:tabs>
                <w:tab w:val="clear" w:pos="567"/>
              </w:tabs>
              <w:rPr>
                <w:lang w:val="ru-RU"/>
              </w:rPr>
            </w:pPr>
            <w:r w:rsidRPr="0047082F">
              <w:rPr>
                <w:lang w:val="ru-RU"/>
              </w:rPr>
              <w:t>Количество поданных бюллетеней:</w:t>
            </w:r>
          </w:p>
        </w:tc>
        <w:tc>
          <w:tcPr>
            <w:tcW w:w="2304" w:type="dxa"/>
          </w:tcPr>
          <w:p w14:paraId="7779B7CE" w14:textId="77777777" w:rsidR="0047082F" w:rsidRPr="0047082F" w:rsidRDefault="00F65D64" w:rsidP="0047082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</w:tr>
      <w:tr w:rsidR="0047082F" w:rsidRPr="0047082F" w14:paraId="4C3C290D" w14:textId="77777777" w:rsidTr="00243DB8">
        <w:tc>
          <w:tcPr>
            <w:tcW w:w="5742" w:type="dxa"/>
          </w:tcPr>
          <w:p w14:paraId="2E2EE120" w14:textId="72D1976F" w:rsidR="0047082F" w:rsidRPr="0047082F" w:rsidRDefault="0047082F" w:rsidP="007940B5">
            <w:pPr>
              <w:tabs>
                <w:tab w:val="clear" w:pos="567"/>
              </w:tabs>
              <w:rPr>
                <w:lang w:val="ru-RU"/>
              </w:rPr>
            </w:pPr>
            <w:r w:rsidRPr="0047082F">
              <w:rPr>
                <w:lang w:val="ru-RU"/>
              </w:rPr>
              <w:t>Количество недействительных бюллетеней:</w:t>
            </w:r>
          </w:p>
        </w:tc>
        <w:tc>
          <w:tcPr>
            <w:tcW w:w="2304" w:type="dxa"/>
          </w:tcPr>
          <w:p w14:paraId="577F5DBE" w14:textId="77777777" w:rsidR="0047082F" w:rsidRPr="0047082F" w:rsidRDefault="00F65D64" w:rsidP="0047082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7082F" w:rsidRPr="0047082F" w14:paraId="60BC929A" w14:textId="77777777" w:rsidTr="00243DB8">
        <w:tc>
          <w:tcPr>
            <w:tcW w:w="5742" w:type="dxa"/>
          </w:tcPr>
          <w:p w14:paraId="3AFFA832" w14:textId="3276E047" w:rsidR="0047082F" w:rsidRPr="0047082F" w:rsidRDefault="0047082F" w:rsidP="007940B5">
            <w:pPr>
              <w:tabs>
                <w:tab w:val="clear" w:pos="567"/>
              </w:tabs>
              <w:rPr>
                <w:lang w:val="ru-RU"/>
              </w:rPr>
            </w:pPr>
            <w:r w:rsidRPr="0047082F">
              <w:rPr>
                <w:lang w:val="ru-RU"/>
              </w:rPr>
              <w:t>Количество действительных бюллетеней:</w:t>
            </w:r>
          </w:p>
        </w:tc>
        <w:tc>
          <w:tcPr>
            <w:tcW w:w="2304" w:type="dxa"/>
          </w:tcPr>
          <w:p w14:paraId="7CE46326" w14:textId="77777777" w:rsidR="0047082F" w:rsidRPr="0047082F" w:rsidRDefault="00F65D64" w:rsidP="0047082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</w:tr>
      <w:tr w:rsidR="0047082F" w:rsidRPr="0047082F" w14:paraId="286A6C04" w14:textId="77777777" w:rsidTr="00243DB8">
        <w:tc>
          <w:tcPr>
            <w:tcW w:w="5742" w:type="dxa"/>
          </w:tcPr>
          <w:p w14:paraId="3D510A11" w14:textId="64BC8FA7" w:rsidR="0047082F" w:rsidRPr="0047082F" w:rsidRDefault="0047082F" w:rsidP="007940B5">
            <w:pPr>
              <w:tabs>
                <w:tab w:val="clear" w:pos="567"/>
              </w:tabs>
              <w:rPr>
                <w:lang w:val="ru-RU"/>
              </w:rPr>
            </w:pPr>
            <w:r w:rsidRPr="0047082F">
              <w:rPr>
                <w:lang w:val="ru-RU"/>
              </w:rPr>
              <w:t>Количество незаполненных бюллетеней:</w:t>
            </w:r>
          </w:p>
        </w:tc>
        <w:tc>
          <w:tcPr>
            <w:tcW w:w="2304" w:type="dxa"/>
          </w:tcPr>
          <w:p w14:paraId="68FC0C22" w14:textId="77777777" w:rsidR="0047082F" w:rsidRPr="0047082F" w:rsidRDefault="00F65D64" w:rsidP="0047082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7082F" w:rsidRPr="0047082F" w14:paraId="0C5EBB43" w14:textId="77777777" w:rsidTr="00243DB8">
        <w:tc>
          <w:tcPr>
            <w:tcW w:w="5742" w:type="dxa"/>
          </w:tcPr>
          <w:p w14:paraId="15BE8C01" w14:textId="1987C873" w:rsidR="0047082F" w:rsidRPr="0047082F" w:rsidRDefault="0047082F" w:rsidP="007940B5">
            <w:pPr>
              <w:tabs>
                <w:tab w:val="clear" w:pos="567"/>
              </w:tabs>
              <w:rPr>
                <w:lang w:val="ru-RU"/>
              </w:rPr>
            </w:pPr>
            <w:r w:rsidRPr="0047082F">
              <w:rPr>
                <w:lang w:val="ru-RU"/>
              </w:rPr>
              <w:t>Максимально возможное количество голосов по каждому Государству-Члену:</w:t>
            </w:r>
          </w:p>
        </w:tc>
        <w:tc>
          <w:tcPr>
            <w:tcW w:w="2304" w:type="dxa"/>
          </w:tcPr>
          <w:p w14:paraId="4A0DBED5" w14:textId="77777777" w:rsidR="0047082F" w:rsidRPr="0047082F" w:rsidRDefault="00F65D64" w:rsidP="0047082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</w:tr>
      <w:tr w:rsidR="0047082F" w:rsidRPr="0047082F" w14:paraId="03743882" w14:textId="77777777" w:rsidTr="00243DB8">
        <w:tc>
          <w:tcPr>
            <w:tcW w:w="5742" w:type="dxa"/>
          </w:tcPr>
          <w:p w14:paraId="2942B090" w14:textId="68193144" w:rsidR="0047082F" w:rsidRPr="0047082F" w:rsidRDefault="0047082F" w:rsidP="007940B5">
            <w:pPr>
              <w:tabs>
                <w:tab w:val="clear" w:pos="567"/>
              </w:tabs>
              <w:rPr>
                <w:lang w:val="ru-RU"/>
              </w:rPr>
            </w:pPr>
            <w:r w:rsidRPr="0047082F">
              <w:rPr>
                <w:lang w:val="ru-RU"/>
              </w:rPr>
              <w:t>Количество поданных бюллетеней:</w:t>
            </w:r>
          </w:p>
        </w:tc>
        <w:tc>
          <w:tcPr>
            <w:tcW w:w="2304" w:type="dxa"/>
            <w:vAlign w:val="bottom"/>
          </w:tcPr>
          <w:p w14:paraId="7E7C5921" w14:textId="77777777" w:rsidR="0047082F" w:rsidRPr="0047082F" w:rsidRDefault="0047082F" w:rsidP="0047082F">
            <w:pPr>
              <w:jc w:val="right"/>
              <w:rPr>
                <w:lang w:val="ru-RU"/>
              </w:rPr>
            </w:pPr>
          </w:p>
        </w:tc>
      </w:tr>
      <w:tr w:rsidR="0047082F" w:rsidRPr="0047082F" w14:paraId="204CE9B5" w14:textId="77777777" w:rsidTr="00243DB8">
        <w:tc>
          <w:tcPr>
            <w:tcW w:w="5742" w:type="dxa"/>
          </w:tcPr>
          <w:p w14:paraId="1CA88DE6" w14:textId="77777777" w:rsidR="0047082F" w:rsidRPr="0047082F" w:rsidRDefault="0047082F" w:rsidP="007940B5">
            <w:pPr>
              <w:ind w:left="604" w:hanging="604"/>
              <w:rPr>
                <w:lang w:val="ru-RU"/>
              </w:rPr>
            </w:pPr>
            <w:r w:rsidRPr="0047082F">
              <w:rPr>
                <w:lang w:val="ru-RU"/>
              </w:rPr>
              <w:t>–</w:t>
            </w:r>
            <w:r w:rsidRPr="0047082F">
              <w:rPr>
                <w:lang w:val="ru-RU"/>
              </w:rPr>
              <w:tab/>
              <w:t>Кения</w:t>
            </w:r>
          </w:p>
        </w:tc>
        <w:tc>
          <w:tcPr>
            <w:tcW w:w="2304" w:type="dxa"/>
          </w:tcPr>
          <w:p w14:paraId="09586CA7" w14:textId="77777777" w:rsidR="0047082F" w:rsidRPr="0047082F" w:rsidRDefault="0047082F" w:rsidP="0047082F">
            <w:pPr>
              <w:jc w:val="right"/>
              <w:rPr>
                <w:lang w:val="ru-RU"/>
              </w:rPr>
            </w:pPr>
            <w:r w:rsidRPr="0047082F">
              <w:rPr>
                <w:lang w:val="ru-RU"/>
              </w:rPr>
              <w:t>1</w:t>
            </w:r>
            <w:r w:rsidR="00F65D64">
              <w:rPr>
                <w:lang w:val="ru-RU"/>
              </w:rPr>
              <w:t>46</w:t>
            </w:r>
            <w:r w:rsidRPr="0047082F">
              <w:rPr>
                <w:lang w:val="ru-RU"/>
              </w:rPr>
              <w:t xml:space="preserve"> голосов</w:t>
            </w:r>
          </w:p>
        </w:tc>
      </w:tr>
      <w:tr w:rsidR="00F65D64" w:rsidRPr="0047082F" w14:paraId="10FDF0AB" w14:textId="77777777" w:rsidTr="00243DB8">
        <w:tc>
          <w:tcPr>
            <w:tcW w:w="5742" w:type="dxa"/>
          </w:tcPr>
          <w:p w14:paraId="41AE9095" w14:textId="77777777" w:rsidR="00F65D64" w:rsidRPr="0047082F" w:rsidRDefault="00F65D64" w:rsidP="007940B5">
            <w:pPr>
              <w:ind w:left="604" w:hanging="604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Гана</w:t>
            </w:r>
          </w:p>
        </w:tc>
        <w:tc>
          <w:tcPr>
            <w:tcW w:w="2304" w:type="dxa"/>
          </w:tcPr>
          <w:p w14:paraId="60ED7713" w14:textId="77777777" w:rsidR="00F65D64" w:rsidRPr="0047082F" w:rsidRDefault="00F65D64" w:rsidP="0047082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145 голосов</w:t>
            </w:r>
          </w:p>
        </w:tc>
      </w:tr>
      <w:tr w:rsidR="00F65D64" w:rsidRPr="0047082F" w14:paraId="69198837" w14:textId="77777777" w:rsidTr="00243DB8">
        <w:tc>
          <w:tcPr>
            <w:tcW w:w="5742" w:type="dxa"/>
          </w:tcPr>
          <w:p w14:paraId="79067EA6" w14:textId="77777777" w:rsidR="00F65D64" w:rsidRDefault="00F65D64" w:rsidP="007940B5">
            <w:pPr>
              <w:ind w:left="604" w:hanging="604"/>
              <w:rPr>
                <w:lang w:val="ru-RU"/>
              </w:rPr>
            </w:pPr>
            <w:r w:rsidRPr="00F65D64">
              <w:rPr>
                <w:lang w:val="ru-RU"/>
              </w:rPr>
              <w:t>–</w:t>
            </w:r>
            <w:r w:rsidRPr="00F65D64">
              <w:rPr>
                <w:lang w:val="ru-RU"/>
              </w:rPr>
              <w:tab/>
            </w:r>
            <w:r>
              <w:rPr>
                <w:lang w:val="ru-RU"/>
              </w:rPr>
              <w:t>Египет</w:t>
            </w:r>
          </w:p>
        </w:tc>
        <w:tc>
          <w:tcPr>
            <w:tcW w:w="2304" w:type="dxa"/>
          </w:tcPr>
          <w:p w14:paraId="09359ECB" w14:textId="77777777" w:rsidR="00F65D64" w:rsidRDefault="00F65D64" w:rsidP="0047082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142 голоса</w:t>
            </w:r>
          </w:p>
        </w:tc>
      </w:tr>
      <w:tr w:rsidR="00F65D64" w:rsidRPr="0047082F" w14:paraId="51A8E5D3" w14:textId="77777777" w:rsidTr="00243DB8">
        <w:tc>
          <w:tcPr>
            <w:tcW w:w="5742" w:type="dxa"/>
          </w:tcPr>
          <w:p w14:paraId="138BA835" w14:textId="77777777" w:rsidR="00F65D64" w:rsidRDefault="00F65D64" w:rsidP="007940B5">
            <w:pPr>
              <w:ind w:left="604" w:hanging="604"/>
              <w:rPr>
                <w:lang w:val="ru-RU"/>
              </w:rPr>
            </w:pPr>
            <w:r w:rsidRPr="00F65D64">
              <w:rPr>
                <w:lang w:val="ru-RU"/>
              </w:rPr>
              <w:t>–</w:t>
            </w:r>
            <w:r w:rsidRPr="00F65D64">
              <w:rPr>
                <w:lang w:val="ru-RU"/>
              </w:rPr>
              <w:tab/>
              <w:t>Танзания</w:t>
            </w:r>
          </w:p>
        </w:tc>
        <w:tc>
          <w:tcPr>
            <w:tcW w:w="2304" w:type="dxa"/>
          </w:tcPr>
          <w:p w14:paraId="6FC0C740" w14:textId="77777777" w:rsidR="00F65D64" w:rsidRDefault="00F65D64" w:rsidP="0047082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141 голос</w:t>
            </w:r>
          </w:p>
        </w:tc>
      </w:tr>
      <w:tr w:rsidR="0047082F" w:rsidRPr="0047082F" w14:paraId="096A60FE" w14:textId="77777777" w:rsidTr="00243DB8">
        <w:tc>
          <w:tcPr>
            <w:tcW w:w="5742" w:type="dxa"/>
          </w:tcPr>
          <w:p w14:paraId="5785A7FE" w14:textId="77777777" w:rsidR="0047082F" w:rsidRPr="0047082F" w:rsidRDefault="0047082F" w:rsidP="007940B5">
            <w:pPr>
              <w:ind w:left="604" w:hanging="604"/>
              <w:rPr>
                <w:lang w:val="ru-RU"/>
              </w:rPr>
            </w:pPr>
            <w:r w:rsidRPr="0047082F">
              <w:rPr>
                <w:lang w:val="ru-RU"/>
              </w:rPr>
              <w:t>–</w:t>
            </w:r>
            <w:r w:rsidRPr="0047082F">
              <w:rPr>
                <w:lang w:val="ru-RU"/>
              </w:rPr>
              <w:tab/>
              <w:t>Алжир</w:t>
            </w:r>
          </w:p>
        </w:tc>
        <w:tc>
          <w:tcPr>
            <w:tcW w:w="2304" w:type="dxa"/>
          </w:tcPr>
          <w:p w14:paraId="3D8A9B08" w14:textId="77777777" w:rsidR="0047082F" w:rsidRPr="0047082F" w:rsidRDefault="0047082F" w:rsidP="0047082F">
            <w:pPr>
              <w:jc w:val="right"/>
              <w:rPr>
                <w:lang w:val="ru-RU"/>
              </w:rPr>
            </w:pPr>
            <w:r w:rsidRPr="0047082F">
              <w:rPr>
                <w:lang w:val="ru-RU"/>
              </w:rPr>
              <w:t>1</w:t>
            </w:r>
            <w:r w:rsidR="00F65D64">
              <w:rPr>
                <w:lang w:val="ru-RU"/>
              </w:rPr>
              <w:t>38</w:t>
            </w:r>
            <w:r w:rsidRPr="0047082F">
              <w:rPr>
                <w:lang w:val="ru-RU"/>
              </w:rPr>
              <w:t xml:space="preserve"> голос</w:t>
            </w:r>
            <w:r w:rsidR="00F65D64">
              <w:rPr>
                <w:lang w:val="ru-RU"/>
              </w:rPr>
              <w:t>ов</w:t>
            </w:r>
          </w:p>
        </w:tc>
      </w:tr>
      <w:tr w:rsidR="0047082F" w:rsidRPr="0047082F" w14:paraId="16392C87" w14:textId="77777777" w:rsidTr="00243DB8">
        <w:tc>
          <w:tcPr>
            <w:tcW w:w="5742" w:type="dxa"/>
          </w:tcPr>
          <w:p w14:paraId="5117B701" w14:textId="77777777" w:rsidR="0047082F" w:rsidRPr="0047082F" w:rsidRDefault="0047082F" w:rsidP="007940B5">
            <w:pPr>
              <w:ind w:left="604" w:hanging="604"/>
              <w:rPr>
                <w:lang w:val="ru-RU"/>
              </w:rPr>
            </w:pPr>
            <w:r w:rsidRPr="0047082F">
              <w:rPr>
                <w:lang w:val="ru-RU"/>
              </w:rPr>
              <w:t>–</w:t>
            </w:r>
            <w:r w:rsidRPr="0047082F">
              <w:rPr>
                <w:lang w:val="ru-RU"/>
              </w:rPr>
              <w:tab/>
              <w:t>Марокко</w:t>
            </w:r>
          </w:p>
        </w:tc>
        <w:tc>
          <w:tcPr>
            <w:tcW w:w="2304" w:type="dxa"/>
          </w:tcPr>
          <w:p w14:paraId="15D48D30" w14:textId="77777777" w:rsidR="0047082F" w:rsidRPr="0047082F" w:rsidRDefault="0047082F" w:rsidP="0047082F">
            <w:pPr>
              <w:jc w:val="right"/>
              <w:rPr>
                <w:lang w:val="ru-RU"/>
              </w:rPr>
            </w:pPr>
            <w:r w:rsidRPr="0047082F">
              <w:rPr>
                <w:lang w:val="ru-RU"/>
              </w:rPr>
              <w:t>1</w:t>
            </w:r>
            <w:r w:rsidR="00F65D64">
              <w:rPr>
                <w:lang w:val="ru-RU"/>
              </w:rPr>
              <w:t>38</w:t>
            </w:r>
            <w:r w:rsidRPr="0047082F">
              <w:rPr>
                <w:lang w:val="ru-RU"/>
              </w:rPr>
              <w:t xml:space="preserve"> голос</w:t>
            </w:r>
            <w:r w:rsidR="00F65D64">
              <w:rPr>
                <w:lang w:val="ru-RU"/>
              </w:rPr>
              <w:t>ов</w:t>
            </w:r>
          </w:p>
        </w:tc>
      </w:tr>
      <w:tr w:rsidR="00F65D64" w:rsidRPr="0047082F" w14:paraId="07A8B8B7" w14:textId="77777777" w:rsidTr="00F65D64">
        <w:tc>
          <w:tcPr>
            <w:tcW w:w="5742" w:type="dxa"/>
          </w:tcPr>
          <w:p w14:paraId="2A6DF276" w14:textId="77777777" w:rsidR="00F65D64" w:rsidRPr="0047082F" w:rsidRDefault="00F65D64" w:rsidP="007940B5">
            <w:pPr>
              <w:ind w:left="604" w:hanging="604"/>
              <w:rPr>
                <w:lang w:val="ru-RU"/>
              </w:rPr>
            </w:pPr>
            <w:r w:rsidRPr="0047082F">
              <w:rPr>
                <w:lang w:val="ru-RU"/>
              </w:rPr>
              <w:t>–</w:t>
            </w:r>
            <w:r w:rsidRPr="0047082F">
              <w:rPr>
                <w:lang w:val="ru-RU"/>
              </w:rPr>
              <w:tab/>
              <w:t>Сенегал</w:t>
            </w:r>
          </w:p>
        </w:tc>
        <w:tc>
          <w:tcPr>
            <w:tcW w:w="2304" w:type="dxa"/>
          </w:tcPr>
          <w:p w14:paraId="56FB7447" w14:textId="77777777" w:rsidR="00F65D64" w:rsidRPr="0047082F" w:rsidRDefault="00F65D64" w:rsidP="00243DB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137</w:t>
            </w:r>
            <w:r w:rsidRPr="0047082F">
              <w:rPr>
                <w:lang w:val="ru-RU"/>
              </w:rPr>
              <w:t xml:space="preserve"> голосов</w:t>
            </w:r>
          </w:p>
        </w:tc>
      </w:tr>
      <w:tr w:rsidR="00F65D64" w:rsidRPr="0047082F" w14:paraId="0315724C" w14:textId="77777777" w:rsidTr="00F65D64">
        <w:tc>
          <w:tcPr>
            <w:tcW w:w="5742" w:type="dxa"/>
          </w:tcPr>
          <w:p w14:paraId="6EC2EDB0" w14:textId="77777777" w:rsidR="00F65D64" w:rsidRPr="0047082F" w:rsidRDefault="00F65D64" w:rsidP="007940B5">
            <w:pPr>
              <w:ind w:left="604" w:hanging="604"/>
              <w:rPr>
                <w:lang w:val="ru-RU"/>
              </w:rPr>
            </w:pPr>
            <w:r w:rsidRPr="0047082F">
              <w:rPr>
                <w:lang w:val="ru-RU"/>
              </w:rPr>
              <w:t>–</w:t>
            </w:r>
            <w:r w:rsidRPr="0047082F">
              <w:rPr>
                <w:lang w:val="ru-RU"/>
              </w:rPr>
              <w:tab/>
              <w:t>Нигерия</w:t>
            </w:r>
          </w:p>
        </w:tc>
        <w:tc>
          <w:tcPr>
            <w:tcW w:w="2304" w:type="dxa"/>
          </w:tcPr>
          <w:p w14:paraId="47257565" w14:textId="77777777" w:rsidR="00F65D64" w:rsidRPr="0047082F" w:rsidRDefault="00F65D64" w:rsidP="00243DB8">
            <w:pPr>
              <w:jc w:val="right"/>
              <w:rPr>
                <w:lang w:val="ru-RU"/>
              </w:rPr>
            </w:pPr>
            <w:r w:rsidRPr="0047082F">
              <w:rPr>
                <w:lang w:val="ru-RU"/>
              </w:rPr>
              <w:t>1</w:t>
            </w:r>
            <w:r>
              <w:rPr>
                <w:lang w:val="ru-RU"/>
              </w:rPr>
              <w:t>36</w:t>
            </w:r>
            <w:r w:rsidRPr="0047082F">
              <w:rPr>
                <w:lang w:val="ru-RU"/>
              </w:rPr>
              <w:t xml:space="preserve"> голосов</w:t>
            </w:r>
          </w:p>
        </w:tc>
      </w:tr>
      <w:tr w:rsidR="00F65D64" w:rsidRPr="0047082F" w14:paraId="180C07D9" w14:textId="77777777" w:rsidTr="00F65D64">
        <w:tc>
          <w:tcPr>
            <w:tcW w:w="5742" w:type="dxa"/>
          </w:tcPr>
          <w:p w14:paraId="68CE6F7A" w14:textId="77777777" w:rsidR="00F65D64" w:rsidRPr="0047082F" w:rsidRDefault="00F65D64" w:rsidP="007940B5">
            <w:pPr>
              <w:ind w:left="604" w:hanging="604"/>
              <w:rPr>
                <w:lang w:val="ru-RU"/>
              </w:rPr>
            </w:pPr>
            <w:r w:rsidRPr="0047082F">
              <w:rPr>
                <w:lang w:val="ru-RU"/>
              </w:rPr>
              <w:t>–</w:t>
            </w:r>
            <w:r w:rsidRPr="0047082F">
              <w:rPr>
                <w:lang w:val="ru-RU"/>
              </w:rPr>
              <w:tab/>
              <w:t>Тунис</w:t>
            </w:r>
          </w:p>
        </w:tc>
        <w:tc>
          <w:tcPr>
            <w:tcW w:w="2304" w:type="dxa"/>
          </w:tcPr>
          <w:p w14:paraId="5297790F" w14:textId="77777777" w:rsidR="00F65D64" w:rsidRPr="0047082F" w:rsidRDefault="00F65D64" w:rsidP="00243DB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133 голоса</w:t>
            </w:r>
          </w:p>
        </w:tc>
      </w:tr>
      <w:tr w:rsidR="00F65D64" w:rsidRPr="0047082F" w14:paraId="5CEE619B" w14:textId="77777777" w:rsidTr="00F65D64">
        <w:tc>
          <w:tcPr>
            <w:tcW w:w="5742" w:type="dxa"/>
          </w:tcPr>
          <w:p w14:paraId="2095C9AE" w14:textId="77777777" w:rsidR="00F65D64" w:rsidRPr="0047082F" w:rsidRDefault="00F65D64" w:rsidP="007940B5">
            <w:pPr>
              <w:ind w:left="604" w:hanging="604"/>
              <w:rPr>
                <w:lang w:val="ru-RU"/>
              </w:rPr>
            </w:pPr>
            <w:r w:rsidRPr="0047082F">
              <w:rPr>
                <w:lang w:val="ru-RU"/>
              </w:rPr>
              <w:t>–</w:t>
            </w:r>
            <w:r w:rsidRPr="0047082F">
              <w:rPr>
                <w:lang w:val="ru-RU"/>
              </w:rPr>
              <w:tab/>
              <w:t>Маври</w:t>
            </w:r>
            <w:r>
              <w:rPr>
                <w:lang w:val="ru-RU"/>
              </w:rPr>
              <w:t>кий</w:t>
            </w:r>
          </w:p>
        </w:tc>
        <w:tc>
          <w:tcPr>
            <w:tcW w:w="2304" w:type="dxa"/>
          </w:tcPr>
          <w:p w14:paraId="2D66D461" w14:textId="77777777" w:rsidR="00F65D64" w:rsidRPr="0047082F" w:rsidRDefault="00F65D64" w:rsidP="00243DB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131</w:t>
            </w:r>
            <w:r w:rsidRPr="0047082F">
              <w:rPr>
                <w:lang w:val="ru-RU"/>
              </w:rPr>
              <w:t xml:space="preserve"> голос</w:t>
            </w:r>
          </w:p>
        </w:tc>
      </w:tr>
      <w:tr w:rsidR="0047082F" w:rsidRPr="0047082F" w14:paraId="5C160030" w14:textId="77777777" w:rsidTr="00243DB8">
        <w:tc>
          <w:tcPr>
            <w:tcW w:w="5742" w:type="dxa"/>
          </w:tcPr>
          <w:p w14:paraId="40236561" w14:textId="77777777" w:rsidR="0047082F" w:rsidRPr="0047082F" w:rsidRDefault="0047082F" w:rsidP="007940B5">
            <w:pPr>
              <w:ind w:left="604" w:hanging="604"/>
              <w:rPr>
                <w:lang w:val="ru-RU"/>
              </w:rPr>
            </w:pPr>
            <w:r w:rsidRPr="0047082F">
              <w:rPr>
                <w:lang w:val="ru-RU"/>
              </w:rPr>
              <w:t>–</w:t>
            </w:r>
            <w:r w:rsidRPr="0047082F">
              <w:rPr>
                <w:lang w:val="ru-RU"/>
              </w:rPr>
              <w:tab/>
              <w:t>Руанда</w:t>
            </w:r>
          </w:p>
        </w:tc>
        <w:tc>
          <w:tcPr>
            <w:tcW w:w="2304" w:type="dxa"/>
          </w:tcPr>
          <w:p w14:paraId="28F50D8F" w14:textId="77777777" w:rsidR="0047082F" w:rsidRPr="0047082F" w:rsidRDefault="0047082F" w:rsidP="0047082F">
            <w:pPr>
              <w:jc w:val="right"/>
              <w:rPr>
                <w:lang w:val="ru-RU"/>
              </w:rPr>
            </w:pPr>
            <w:r w:rsidRPr="0047082F">
              <w:rPr>
                <w:lang w:val="ru-RU"/>
              </w:rPr>
              <w:t>131 голос</w:t>
            </w:r>
          </w:p>
        </w:tc>
      </w:tr>
      <w:tr w:rsidR="00F65D64" w:rsidRPr="0047082F" w14:paraId="57548DEC" w14:textId="77777777" w:rsidTr="00F65D64">
        <w:tc>
          <w:tcPr>
            <w:tcW w:w="5742" w:type="dxa"/>
          </w:tcPr>
          <w:p w14:paraId="53121817" w14:textId="77777777" w:rsidR="00F65D64" w:rsidRPr="0047082F" w:rsidRDefault="00F65D64" w:rsidP="007940B5">
            <w:pPr>
              <w:ind w:left="604" w:hanging="604"/>
              <w:rPr>
                <w:lang w:val="ru-RU"/>
              </w:rPr>
            </w:pPr>
            <w:r w:rsidRPr="0047082F">
              <w:rPr>
                <w:lang w:val="ru-RU"/>
              </w:rPr>
              <w:t>–</w:t>
            </w:r>
            <w:r w:rsidRPr="0047082F">
              <w:rPr>
                <w:lang w:val="ru-RU"/>
              </w:rPr>
              <w:tab/>
              <w:t>Уганда</w:t>
            </w:r>
          </w:p>
        </w:tc>
        <w:tc>
          <w:tcPr>
            <w:tcW w:w="2304" w:type="dxa"/>
          </w:tcPr>
          <w:p w14:paraId="7832FE59" w14:textId="77777777" w:rsidR="00F65D64" w:rsidRPr="0047082F" w:rsidRDefault="00F65D64" w:rsidP="00243DB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127</w:t>
            </w:r>
            <w:r w:rsidRPr="0047082F">
              <w:rPr>
                <w:lang w:val="ru-RU"/>
              </w:rPr>
              <w:t xml:space="preserve"> голосов</w:t>
            </w:r>
          </w:p>
        </w:tc>
      </w:tr>
      <w:tr w:rsidR="0047082F" w:rsidRPr="0047082F" w14:paraId="12E93ABD" w14:textId="77777777" w:rsidTr="00243DB8">
        <w:tc>
          <w:tcPr>
            <w:tcW w:w="5742" w:type="dxa"/>
          </w:tcPr>
          <w:p w14:paraId="61D57EA8" w14:textId="77777777" w:rsidR="0047082F" w:rsidRPr="0047082F" w:rsidRDefault="0047082F" w:rsidP="007940B5">
            <w:pPr>
              <w:ind w:left="604" w:hanging="604"/>
              <w:rPr>
                <w:lang w:val="ru-RU"/>
              </w:rPr>
            </w:pPr>
            <w:r w:rsidRPr="0047082F">
              <w:rPr>
                <w:lang w:val="ru-RU"/>
              </w:rPr>
              <w:t>–</w:t>
            </w:r>
            <w:r w:rsidRPr="0047082F">
              <w:rPr>
                <w:lang w:val="ru-RU"/>
              </w:rPr>
              <w:tab/>
              <w:t>Южно-Африканская Республика</w:t>
            </w:r>
          </w:p>
        </w:tc>
        <w:tc>
          <w:tcPr>
            <w:tcW w:w="2304" w:type="dxa"/>
          </w:tcPr>
          <w:p w14:paraId="5668F0C3" w14:textId="77777777" w:rsidR="0047082F" w:rsidRPr="0047082F" w:rsidRDefault="0047082F" w:rsidP="0047082F">
            <w:pPr>
              <w:jc w:val="right"/>
              <w:rPr>
                <w:lang w:val="ru-RU"/>
              </w:rPr>
            </w:pPr>
            <w:r w:rsidRPr="0047082F">
              <w:rPr>
                <w:lang w:val="ru-RU"/>
              </w:rPr>
              <w:t>1</w:t>
            </w:r>
            <w:r w:rsidR="00252CB1">
              <w:rPr>
                <w:lang w:val="ru-RU"/>
              </w:rPr>
              <w:t>22 голоса</w:t>
            </w:r>
          </w:p>
        </w:tc>
      </w:tr>
      <w:tr w:rsidR="00F65D64" w:rsidRPr="0047082F" w14:paraId="30A44382" w14:textId="77777777" w:rsidTr="00F65D64">
        <w:tc>
          <w:tcPr>
            <w:tcW w:w="5742" w:type="dxa"/>
          </w:tcPr>
          <w:p w14:paraId="187F2C98" w14:textId="77777777" w:rsidR="00F65D64" w:rsidRPr="0047082F" w:rsidRDefault="00F65D64" w:rsidP="00243DB8">
            <w:pPr>
              <w:rPr>
                <w:lang w:val="ru-RU"/>
              </w:rPr>
            </w:pPr>
            <w:r w:rsidRPr="0047082F">
              <w:rPr>
                <w:lang w:val="ru-RU"/>
              </w:rPr>
              <w:t>–</w:t>
            </w:r>
            <w:r w:rsidRPr="0047082F">
              <w:rPr>
                <w:lang w:val="ru-RU"/>
              </w:rPr>
              <w:tab/>
              <w:t>Буркина-Фасо</w:t>
            </w:r>
          </w:p>
        </w:tc>
        <w:tc>
          <w:tcPr>
            <w:tcW w:w="2304" w:type="dxa"/>
          </w:tcPr>
          <w:p w14:paraId="61DE8514" w14:textId="77777777" w:rsidR="00F65D64" w:rsidRPr="0047082F" w:rsidRDefault="00F65D64" w:rsidP="00243DB8">
            <w:pPr>
              <w:jc w:val="right"/>
              <w:rPr>
                <w:lang w:val="ru-RU"/>
              </w:rPr>
            </w:pPr>
            <w:r w:rsidRPr="0047082F">
              <w:rPr>
                <w:lang w:val="ru-RU"/>
              </w:rPr>
              <w:t>1</w:t>
            </w:r>
            <w:r>
              <w:rPr>
                <w:lang w:val="ru-RU"/>
              </w:rPr>
              <w:t>18</w:t>
            </w:r>
            <w:r w:rsidRPr="0047082F">
              <w:rPr>
                <w:lang w:val="ru-RU"/>
              </w:rPr>
              <w:t xml:space="preserve"> голосов</w:t>
            </w:r>
          </w:p>
        </w:tc>
      </w:tr>
      <w:tr w:rsidR="0047082F" w:rsidRPr="0047082F" w14:paraId="60965ADD" w14:textId="77777777" w:rsidTr="00243DB8">
        <w:tc>
          <w:tcPr>
            <w:tcW w:w="5742" w:type="dxa"/>
          </w:tcPr>
          <w:p w14:paraId="28BE93A4" w14:textId="77777777" w:rsidR="0047082F" w:rsidRPr="0047082F" w:rsidRDefault="0047082F" w:rsidP="0047082F">
            <w:pPr>
              <w:rPr>
                <w:lang w:val="ru-RU"/>
              </w:rPr>
            </w:pPr>
            <w:r w:rsidRPr="0047082F">
              <w:rPr>
                <w:lang w:val="ru-RU"/>
              </w:rPr>
              <w:t>–</w:t>
            </w:r>
            <w:r w:rsidRPr="0047082F">
              <w:rPr>
                <w:lang w:val="ru-RU"/>
              </w:rPr>
              <w:tab/>
              <w:t>Кот-д'Ивуар</w:t>
            </w:r>
          </w:p>
        </w:tc>
        <w:tc>
          <w:tcPr>
            <w:tcW w:w="2304" w:type="dxa"/>
          </w:tcPr>
          <w:p w14:paraId="3232C402" w14:textId="77777777" w:rsidR="0047082F" w:rsidRPr="0047082F" w:rsidRDefault="0047082F" w:rsidP="0047082F">
            <w:pPr>
              <w:jc w:val="right"/>
              <w:rPr>
                <w:lang w:val="ru-RU"/>
              </w:rPr>
            </w:pPr>
            <w:r w:rsidRPr="0047082F">
              <w:rPr>
                <w:lang w:val="ru-RU"/>
              </w:rPr>
              <w:t>117 голосов</w:t>
            </w:r>
          </w:p>
        </w:tc>
      </w:tr>
      <w:tr w:rsidR="0047082F" w:rsidRPr="0047082F" w14:paraId="2E92893F" w14:textId="77777777" w:rsidTr="00243DB8">
        <w:tc>
          <w:tcPr>
            <w:tcW w:w="5742" w:type="dxa"/>
          </w:tcPr>
          <w:p w14:paraId="0328BDD6" w14:textId="77777777" w:rsidR="0047082F" w:rsidRPr="0047082F" w:rsidRDefault="0047082F" w:rsidP="00845BA9">
            <w:pPr>
              <w:rPr>
                <w:lang w:val="ru-RU"/>
              </w:rPr>
            </w:pPr>
            <w:r w:rsidRPr="0047082F">
              <w:rPr>
                <w:lang w:val="ru-RU"/>
              </w:rPr>
              <w:t>–</w:t>
            </w:r>
            <w:r w:rsidRPr="0047082F">
              <w:rPr>
                <w:lang w:val="ru-RU"/>
              </w:rPr>
              <w:tab/>
            </w:r>
            <w:r w:rsidR="00845BA9">
              <w:rPr>
                <w:lang w:val="ru-RU"/>
              </w:rPr>
              <w:t>Нигер</w:t>
            </w:r>
          </w:p>
        </w:tc>
        <w:tc>
          <w:tcPr>
            <w:tcW w:w="2304" w:type="dxa"/>
          </w:tcPr>
          <w:p w14:paraId="4D075D49" w14:textId="77777777" w:rsidR="0047082F" w:rsidRPr="0047082F" w:rsidRDefault="00845BA9" w:rsidP="0047082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90</w:t>
            </w:r>
            <w:r w:rsidR="0047082F" w:rsidRPr="0047082F">
              <w:rPr>
                <w:lang w:val="ru-RU"/>
              </w:rPr>
              <w:t xml:space="preserve"> голосов</w:t>
            </w:r>
          </w:p>
        </w:tc>
      </w:tr>
      <w:tr w:rsidR="0047082F" w:rsidRPr="0047082F" w14:paraId="0830AD76" w14:textId="77777777" w:rsidTr="00243DB8">
        <w:tc>
          <w:tcPr>
            <w:tcW w:w="5742" w:type="dxa"/>
          </w:tcPr>
          <w:p w14:paraId="46A80A8E" w14:textId="77777777" w:rsidR="0047082F" w:rsidRPr="0047082F" w:rsidRDefault="0047082F" w:rsidP="0047082F">
            <w:pPr>
              <w:rPr>
                <w:lang w:val="ru-RU"/>
              </w:rPr>
            </w:pPr>
            <w:r w:rsidRPr="0047082F">
              <w:rPr>
                <w:lang w:val="ru-RU"/>
              </w:rPr>
              <w:t>–</w:t>
            </w:r>
            <w:r w:rsidRPr="0047082F">
              <w:rPr>
                <w:lang w:val="ru-RU"/>
              </w:rPr>
              <w:tab/>
              <w:t>Камерун</w:t>
            </w:r>
          </w:p>
        </w:tc>
        <w:tc>
          <w:tcPr>
            <w:tcW w:w="2304" w:type="dxa"/>
          </w:tcPr>
          <w:p w14:paraId="37A9CD2B" w14:textId="77777777" w:rsidR="0047082F" w:rsidRPr="0047082F" w:rsidRDefault="00845BA9" w:rsidP="0047082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68</w:t>
            </w:r>
            <w:r w:rsidR="0047082F" w:rsidRPr="0047082F">
              <w:rPr>
                <w:lang w:val="ru-RU"/>
              </w:rPr>
              <w:t xml:space="preserve"> голос</w:t>
            </w:r>
            <w:r>
              <w:rPr>
                <w:lang w:val="ru-RU"/>
              </w:rPr>
              <w:t>ов</w:t>
            </w:r>
          </w:p>
        </w:tc>
      </w:tr>
    </w:tbl>
    <w:p w14:paraId="4E7B3C3E" w14:textId="49FD078F" w:rsidR="003B632D" w:rsidRPr="003B632D" w:rsidRDefault="003B632D" w:rsidP="003B632D">
      <w:pPr>
        <w:rPr>
          <w:lang w:val="ru-RU"/>
        </w:rPr>
      </w:pPr>
      <w:r w:rsidRPr="003B632D">
        <w:rPr>
          <w:lang w:val="ru-RU"/>
        </w:rPr>
        <w:t>1.2</w:t>
      </w:r>
      <w:r>
        <w:rPr>
          <w:lang w:val="ru-RU"/>
        </w:rPr>
        <w:t>2</w:t>
      </w:r>
      <w:r w:rsidRPr="003B632D">
        <w:rPr>
          <w:lang w:val="ru-RU"/>
        </w:rPr>
        <w:tab/>
      </w:r>
      <w:r w:rsidRPr="003B632D">
        <w:rPr>
          <w:b/>
          <w:bCs/>
          <w:lang w:val="ru-RU"/>
        </w:rPr>
        <w:t xml:space="preserve">Кения, </w:t>
      </w:r>
      <w:r>
        <w:rPr>
          <w:b/>
          <w:bCs/>
          <w:lang w:val="ru-RU"/>
        </w:rPr>
        <w:t>Гана, Египет, Танзания,</w:t>
      </w:r>
      <w:r w:rsidR="008C3909">
        <w:rPr>
          <w:b/>
          <w:bCs/>
          <w:lang w:val="ru-RU"/>
        </w:rPr>
        <w:t xml:space="preserve"> </w:t>
      </w:r>
      <w:r w:rsidRPr="003B632D">
        <w:rPr>
          <w:b/>
          <w:bCs/>
          <w:lang w:val="ru-RU"/>
        </w:rPr>
        <w:t>Алжир, Марокко, Сенегал, Нигерия, Тунис</w:t>
      </w:r>
      <w:r>
        <w:rPr>
          <w:b/>
          <w:bCs/>
          <w:lang w:val="ru-RU"/>
        </w:rPr>
        <w:t>, Маврикий, Руанда, Уганда</w:t>
      </w:r>
      <w:r w:rsidRPr="003B632D">
        <w:rPr>
          <w:b/>
          <w:bCs/>
          <w:lang w:val="ru-RU"/>
        </w:rPr>
        <w:t xml:space="preserve"> и </w:t>
      </w:r>
      <w:r>
        <w:rPr>
          <w:b/>
          <w:bCs/>
          <w:lang w:val="ru-RU"/>
        </w:rPr>
        <w:t>Южно-Африканская Республика</w:t>
      </w:r>
      <w:r w:rsidRPr="003B632D">
        <w:rPr>
          <w:b/>
          <w:bCs/>
          <w:lang w:val="ru-RU"/>
        </w:rPr>
        <w:t xml:space="preserve"> избираются Государствами – Членами Совета по Району D</w:t>
      </w:r>
      <w:r w:rsidRPr="003B632D">
        <w:rPr>
          <w:lang w:val="ru-RU"/>
        </w:rPr>
        <w:t>.</w:t>
      </w:r>
    </w:p>
    <w:p w14:paraId="68C2EF16" w14:textId="77777777" w:rsidR="003B632D" w:rsidRPr="003B632D" w:rsidRDefault="003B632D" w:rsidP="003B632D">
      <w:pPr>
        <w:rPr>
          <w:b/>
          <w:lang w:val="ru-RU"/>
        </w:rPr>
      </w:pPr>
      <w:r w:rsidRPr="003B632D">
        <w:rPr>
          <w:b/>
          <w:lang w:val="ru-RU"/>
        </w:rPr>
        <w:t xml:space="preserve">Район E </w:t>
      </w:r>
      <w:r w:rsidRPr="00252CB1">
        <w:rPr>
          <w:lang w:val="ru-RU"/>
        </w:rPr>
        <w:t>(13 мест)</w:t>
      </w:r>
    </w:p>
    <w:p w14:paraId="195B13A9" w14:textId="1D00A8F4" w:rsidR="00C2779B" w:rsidRPr="00C2779B" w:rsidRDefault="00C2779B" w:rsidP="00C2779B">
      <w:pPr>
        <w:rPr>
          <w:lang w:val="ru-RU"/>
        </w:rPr>
      </w:pPr>
      <w:r w:rsidRPr="00C2779B">
        <w:rPr>
          <w:lang w:val="ru-RU"/>
        </w:rPr>
        <w:t>1.2</w:t>
      </w:r>
      <w:r>
        <w:rPr>
          <w:lang w:val="ru-RU"/>
        </w:rPr>
        <w:t>3</w:t>
      </w:r>
      <w:r w:rsidRPr="00C2779B">
        <w:rPr>
          <w:lang w:val="ru-RU"/>
        </w:rPr>
        <w:tab/>
        <w:t>Кандидаты: Саудовская Аравия, Австралия,</w:t>
      </w:r>
      <w:r>
        <w:rPr>
          <w:lang w:val="ru-RU"/>
        </w:rPr>
        <w:t xml:space="preserve"> Бахрейн,</w:t>
      </w:r>
      <w:r w:rsidRPr="00C2779B">
        <w:rPr>
          <w:lang w:val="ru-RU"/>
        </w:rPr>
        <w:t xml:space="preserve"> Китай, </w:t>
      </w:r>
      <w:r w:rsidR="008C3909" w:rsidRPr="00C2779B">
        <w:rPr>
          <w:lang w:val="ru-RU"/>
        </w:rPr>
        <w:t xml:space="preserve">Корея </w:t>
      </w:r>
      <w:r w:rsidR="008C3909">
        <w:rPr>
          <w:lang w:val="ru-RU"/>
        </w:rPr>
        <w:t>(</w:t>
      </w:r>
      <w:r w:rsidRPr="00C2779B">
        <w:rPr>
          <w:lang w:val="ru-RU"/>
        </w:rPr>
        <w:t>Республика</w:t>
      </w:r>
      <w:r w:rsidR="008C3909">
        <w:rPr>
          <w:lang w:val="ru-RU"/>
        </w:rPr>
        <w:t>)</w:t>
      </w:r>
      <w:r w:rsidRPr="00C2779B">
        <w:rPr>
          <w:lang w:val="ru-RU"/>
        </w:rPr>
        <w:t>, Объединенные Арабские Эмираты, Индия, Индонезия, Иран (Исламская Республика),</w:t>
      </w:r>
      <w:r>
        <w:rPr>
          <w:lang w:val="ru-RU"/>
        </w:rPr>
        <w:t xml:space="preserve"> Ирак,</w:t>
      </w:r>
      <w:r w:rsidRPr="00C2779B">
        <w:rPr>
          <w:lang w:val="ru-RU"/>
        </w:rPr>
        <w:t xml:space="preserve"> Япония,</w:t>
      </w:r>
      <w:r>
        <w:rPr>
          <w:lang w:val="ru-RU"/>
        </w:rPr>
        <w:t xml:space="preserve"> Иордания,</w:t>
      </w:r>
      <w:r w:rsidRPr="00C2779B">
        <w:rPr>
          <w:lang w:val="ru-RU"/>
        </w:rPr>
        <w:t xml:space="preserve"> Кувейт, </w:t>
      </w:r>
      <w:r>
        <w:rPr>
          <w:lang w:val="ru-RU"/>
        </w:rPr>
        <w:t xml:space="preserve">Малайзия, </w:t>
      </w:r>
      <w:r w:rsidRPr="00C2779B">
        <w:rPr>
          <w:lang w:val="ru-RU"/>
        </w:rPr>
        <w:t>Филиппины и Таиланд.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742"/>
        <w:gridCol w:w="2304"/>
      </w:tblGrid>
      <w:tr w:rsidR="00C2779B" w:rsidRPr="00C2779B" w14:paraId="17A1A85A" w14:textId="77777777" w:rsidTr="00243DB8">
        <w:tc>
          <w:tcPr>
            <w:tcW w:w="5742" w:type="dxa"/>
          </w:tcPr>
          <w:p w14:paraId="560DE6C0" w14:textId="5D2A6AC7" w:rsidR="00C2779B" w:rsidRPr="00C2779B" w:rsidRDefault="00C2779B" w:rsidP="00C2779B">
            <w:pPr>
              <w:rPr>
                <w:lang w:val="ru-RU"/>
              </w:rPr>
            </w:pPr>
            <w:r w:rsidRPr="00C2779B">
              <w:rPr>
                <w:lang w:val="ru-RU"/>
              </w:rPr>
              <w:lastRenderedPageBreak/>
              <w:t>Количество поданных бюллетеней:</w:t>
            </w:r>
          </w:p>
        </w:tc>
        <w:tc>
          <w:tcPr>
            <w:tcW w:w="2304" w:type="dxa"/>
          </w:tcPr>
          <w:p w14:paraId="6E5A41F8" w14:textId="77777777" w:rsidR="00C2779B" w:rsidRPr="00C2779B" w:rsidRDefault="00C2779B" w:rsidP="00C2779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</w:tr>
      <w:tr w:rsidR="00C2779B" w:rsidRPr="00C2779B" w14:paraId="0E1CF020" w14:textId="77777777" w:rsidTr="00243DB8">
        <w:tc>
          <w:tcPr>
            <w:tcW w:w="5742" w:type="dxa"/>
          </w:tcPr>
          <w:p w14:paraId="2FC455D8" w14:textId="5C16DB1C" w:rsidR="00C2779B" w:rsidRPr="00C2779B" w:rsidRDefault="00C2779B" w:rsidP="00C2779B">
            <w:pPr>
              <w:rPr>
                <w:lang w:val="ru-RU"/>
              </w:rPr>
            </w:pPr>
            <w:r w:rsidRPr="00C2779B">
              <w:rPr>
                <w:lang w:val="ru-RU"/>
              </w:rPr>
              <w:t>Количество недействительных бюллетеней:</w:t>
            </w:r>
          </w:p>
        </w:tc>
        <w:tc>
          <w:tcPr>
            <w:tcW w:w="2304" w:type="dxa"/>
          </w:tcPr>
          <w:p w14:paraId="1A1E0E72" w14:textId="77777777" w:rsidR="00C2779B" w:rsidRPr="00C2779B" w:rsidRDefault="00C2779B" w:rsidP="00C2779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2779B" w:rsidRPr="00C2779B" w14:paraId="075BC4B1" w14:textId="77777777" w:rsidTr="00243DB8">
        <w:tc>
          <w:tcPr>
            <w:tcW w:w="5742" w:type="dxa"/>
          </w:tcPr>
          <w:p w14:paraId="0734C4C2" w14:textId="0A1D99F9" w:rsidR="00C2779B" w:rsidRPr="00C2779B" w:rsidRDefault="00C2779B" w:rsidP="00C2779B">
            <w:pPr>
              <w:rPr>
                <w:lang w:val="ru-RU"/>
              </w:rPr>
            </w:pPr>
            <w:r w:rsidRPr="00C2779B">
              <w:rPr>
                <w:lang w:val="ru-RU"/>
              </w:rPr>
              <w:t>Количество действительных бюллетеней:</w:t>
            </w:r>
          </w:p>
        </w:tc>
        <w:tc>
          <w:tcPr>
            <w:tcW w:w="2304" w:type="dxa"/>
          </w:tcPr>
          <w:p w14:paraId="0E6D04BF" w14:textId="77777777" w:rsidR="00C2779B" w:rsidRPr="00C2779B" w:rsidRDefault="00C2779B" w:rsidP="00C2779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</w:tr>
      <w:tr w:rsidR="00C2779B" w:rsidRPr="00C2779B" w14:paraId="12D6B00A" w14:textId="77777777" w:rsidTr="00243DB8">
        <w:tc>
          <w:tcPr>
            <w:tcW w:w="5742" w:type="dxa"/>
          </w:tcPr>
          <w:p w14:paraId="669581B5" w14:textId="5BDA50AA" w:rsidR="00C2779B" w:rsidRPr="00C2779B" w:rsidRDefault="00C2779B" w:rsidP="00C2779B">
            <w:pPr>
              <w:rPr>
                <w:lang w:val="ru-RU"/>
              </w:rPr>
            </w:pPr>
            <w:r w:rsidRPr="00C2779B">
              <w:rPr>
                <w:lang w:val="ru-RU"/>
              </w:rPr>
              <w:t>Количество незаполненных бюллетеней:</w:t>
            </w:r>
          </w:p>
        </w:tc>
        <w:tc>
          <w:tcPr>
            <w:tcW w:w="2304" w:type="dxa"/>
          </w:tcPr>
          <w:p w14:paraId="109DDA91" w14:textId="77777777" w:rsidR="00C2779B" w:rsidRPr="00C2779B" w:rsidRDefault="00C2779B" w:rsidP="00C2779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2779B" w:rsidRPr="00C2779B" w14:paraId="70D43F58" w14:textId="77777777" w:rsidTr="00243DB8">
        <w:tc>
          <w:tcPr>
            <w:tcW w:w="5742" w:type="dxa"/>
          </w:tcPr>
          <w:p w14:paraId="512C2E6C" w14:textId="2897BFAE" w:rsidR="00C2779B" w:rsidRPr="00C2779B" w:rsidRDefault="00C2779B" w:rsidP="00C2779B">
            <w:pPr>
              <w:rPr>
                <w:lang w:val="ru-RU"/>
              </w:rPr>
            </w:pPr>
            <w:r w:rsidRPr="00C2779B">
              <w:rPr>
                <w:lang w:val="ru-RU"/>
              </w:rPr>
              <w:t>Максимально возможное количество голосов по каждому Государству-Члену:</w:t>
            </w:r>
          </w:p>
        </w:tc>
        <w:tc>
          <w:tcPr>
            <w:tcW w:w="2304" w:type="dxa"/>
          </w:tcPr>
          <w:p w14:paraId="26FDC751" w14:textId="77777777" w:rsidR="00C2779B" w:rsidRPr="00C2779B" w:rsidRDefault="00C2779B" w:rsidP="00C2779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</w:tr>
      <w:tr w:rsidR="00C2779B" w:rsidRPr="00C2779B" w14:paraId="1A5D5CAC" w14:textId="77777777" w:rsidTr="00243DB8">
        <w:tc>
          <w:tcPr>
            <w:tcW w:w="5742" w:type="dxa"/>
          </w:tcPr>
          <w:p w14:paraId="198F19C4" w14:textId="258EEB28" w:rsidR="00C2779B" w:rsidRPr="00C2779B" w:rsidRDefault="00C2779B" w:rsidP="00C2779B">
            <w:pPr>
              <w:rPr>
                <w:lang w:val="ru-RU"/>
              </w:rPr>
            </w:pPr>
            <w:r w:rsidRPr="00C2779B">
              <w:rPr>
                <w:lang w:val="ru-RU"/>
              </w:rPr>
              <w:t>Количество поданных бюллетеней:</w:t>
            </w:r>
          </w:p>
        </w:tc>
        <w:tc>
          <w:tcPr>
            <w:tcW w:w="2304" w:type="dxa"/>
            <w:vAlign w:val="bottom"/>
          </w:tcPr>
          <w:p w14:paraId="21DC455A" w14:textId="77777777" w:rsidR="00C2779B" w:rsidRPr="00C2779B" w:rsidRDefault="00C2779B" w:rsidP="00C2779B">
            <w:pPr>
              <w:jc w:val="right"/>
              <w:rPr>
                <w:lang w:val="ru-RU"/>
              </w:rPr>
            </w:pPr>
          </w:p>
        </w:tc>
      </w:tr>
      <w:tr w:rsidR="00C2779B" w:rsidRPr="00C2779B" w14:paraId="3694DBE0" w14:textId="77777777" w:rsidTr="00243DB8">
        <w:tc>
          <w:tcPr>
            <w:tcW w:w="5742" w:type="dxa"/>
          </w:tcPr>
          <w:p w14:paraId="0AB8F732" w14:textId="77777777" w:rsidR="00C2779B" w:rsidRPr="00C2779B" w:rsidRDefault="00C2779B" w:rsidP="00C2779B">
            <w:pPr>
              <w:rPr>
                <w:lang w:val="ru-RU"/>
              </w:rPr>
            </w:pPr>
            <w:r w:rsidRPr="00C2779B">
              <w:rPr>
                <w:lang w:val="ru-RU"/>
              </w:rPr>
              <w:t>–</w:t>
            </w:r>
            <w:r w:rsidRPr="00C2779B">
              <w:rPr>
                <w:lang w:val="ru-RU"/>
              </w:rPr>
              <w:tab/>
              <w:t>Объединенные Арабские Эмираты</w:t>
            </w:r>
          </w:p>
        </w:tc>
        <w:tc>
          <w:tcPr>
            <w:tcW w:w="2304" w:type="dxa"/>
          </w:tcPr>
          <w:p w14:paraId="74F0024B" w14:textId="77777777" w:rsidR="00C2779B" w:rsidRPr="00C2779B" w:rsidRDefault="00C2779B" w:rsidP="00C2779B">
            <w:pPr>
              <w:jc w:val="right"/>
              <w:rPr>
                <w:lang w:val="ru-RU"/>
              </w:rPr>
            </w:pPr>
            <w:r w:rsidRPr="00C2779B">
              <w:rPr>
                <w:lang w:val="ru-RU"/>
              </w:rPr>
              <w:t>164 голоса</w:t>
            </w:r>
          </w:p>
        </w:tc>
      </w:tr>
      <w:tr w:rsidR="00C2779B" w:rsidRPr="00C2779B" w14:paraId="50C4081E" w14:textId="77777777" w:rsidTr="00243DB8">
        <w:tc>
          <w:tcPr>
            <w:tcW w:w="5742" w:type="dxa"/>
          </w:tcPr>
          <w:p w14:paraId="07C3F81F" w14:textId="77777777" w:rsidR="00C2779B" w:rsidRPr="00C2779B" w:rsidRDefault="00C2779B" w:rsidP="00C2779B">
            <w:pPr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Индия</w:t>
            </w:r>
          </w:p>
        </w:tc>
        <w:tc>
          <w:tcPr>
            <w:tcW w:w="2304" w:type="dxa"/>
          </w:tcPr>
          <w:p w14:paraId="04126547" w14:textId="77777777" w:rsidR="00C2779B" w:rsidRPr="00C2779B" w:rsidRDefault="00C2779B" w:rsidP="00C2779B">
            <w:pPr>
              <w:jc w:val="right"/>
              <w:rPr>
                <w:lang w:val="ru-RU"/>
              </w:rPr>
            </w:pPr>
            <w:r w:rsidRPr="00C2779B">
              <w:rPr>
                <w:lang w:val="ru-RU"/>
              </w:rPr>
              <w:t>1</w:t>
            </w:r>
            <w:r>
              <w:rPr>
                <w:lang w:val="ru-RU"/>
              </w:rPr>
              <w:t>60</w:t>
            </w:r>
            <w:r w:rsidRPr="00C2779B">
              <w:rPr>
                <w:lang w:val="ru-RU"/>
              </w:rPr>
              <w:t xml:space="preserve"> голос</w:t>
            </w:r>
            <w:r>
              <w:rPr>
                <w:lang w:val="ru-RU"/>
              </w:rPr>
              <w:t>ов</w:t>
            </w:r>
          </w:p>
        </w:tc>
      </w:tr>
      <w:tr w:rsidR="00C2779B" w:rsidRPr="00C2779B" w14:paraId="16BDAC8C" w14:textId="77777777" w:rsidTr="00243DB8">
        <w:tc>
          <w:tcPr>
            <w:tcW w:w="5742" w:type="dxa"/>
          </w:tcPr>
          <w:p w14:paraId="0B785100" w14:textId="77777777" w:rsidR="00C2779B" w:rsidRPr="00C2779B" w:rsidRDefault="00C2779B" w:rsidP="00C2779B">
            <w:pPr>
              <w:rPr>
                <w:lang w:val="ru-RU"/>
              </w:rPr>
            </w:pPr>
            <w:r w:rsidRPr="00C2779B">
              <w:rPr>
                <w:lang w:val="ru-RU"/>
              </w:rPr>
              <w:t>–</w:t>
            </w:r>
            <w:r w:rsidRPr="00C2779B">
              <w:rPr>
                <w:lang w:val="ru-RU"/>
              </w:rPr>
              <w:tab/>
              <w:t>Индонезия</w:t>
            </w:r>
          </w:p>
        </w:tc>
        <w:tc>
          <w:tcPr>
            <w:tcW w:w="2304" w:type="dxa"/>
          </w:tcPr>
          <w:p w14:paraId="21C82845" w14:textId="77777777" w:rsidR="00C2779B" w:rsidRPr="00C2779B" w:rsidRDefault="00C2779B" w:rsidP="00C2779B">
            <w:pPr>
              <w:jc w:val="right"/>
              <w:rPr>
                <w:lang w:val="ru-RU"/>
              </w:rPr>
            </w:pPr>
            <w:r w:rsidRPr="00C2779B">
              <w:rPr>
                <w:lang w:val="ru-RU"/>
              </w:rPr>
              <w:t>1</w:t>
            </w:r>
            <w:r w:rsidR="00252CB1">
              <w:rPr>
                <w:lang w:val="ru-RU"/>
              </w:rPr>
              <w:t>5</w:t>
            </w:r>
            <w:r>
              <w:rPr>
                <w:lang w:val="ru-RU"/>
              </w:rPr>
              <w:t>7</w:t>
            </w:r>
            <w:r w:rsidRPr="00C2779B">
              <w:rPr>
                <w:lang w:val="ru-RU"/>
              </w:rPr>
              <w:t xml:space="preserve"> голос</w:t>
            </w:r>
            <w:r>
              <w:rPr>
                <w:lang w:val="ru-RU"/>
              </w:rPr>
              <w:t>ов</w:t>
            </w:r>
          </w:p>
        </w:tc>
      </w:tr>
      <w:tr w:rsidR="00C2779B" w:rsidRPr="00C2779B" w14:paraId="275F66AD" w14:textId="77777777" w:rsidTr="00C2779B">
        <w:tc>
          <w:tcPr>
            <w:tcW w:w="5742" w:type="dxa"/>
          </w:tcPr>
          <w:p w14:paraId="0591234C" w14:textId="65CEAA3E" w:rsidR="00C2779B" w:rsidRPr="00C2779B" w:rsidRDefault="00C2779B" w:rsidP="00243DB8">
            <w:pPr>
              <w:rPr>
                <w:lang w:val="ru-RU"/>
              </w:rPr>
            </w:pPr>
            <w:r w:rsidRPr="00C2779B">
              <w:rPr>
                <w:lang w:val="ru-RU"/>
              </w:rPr>
              <w:t>–</w:t>
            </w:r>
            <w:r w:rsidRPr="00C2779B">
              <w:rPr>
                <w:lang w:val="ru-RU"/>
              </w:rPr>
              <w:tab/>
            </w:r>
            <w:r>
              <w:rPr>
                <w:lang w:val="ru-RU"/>
              </w:rPr>
              <w:t>Та</w:t>
            </w:r>
            <w:r w:rsidR="008C3909">
              <w:rPr>
                <w:lang w:val="ru-RU"/>
              </w:rPr>
              <w:t>и</w:t>
            </w:r>
            <w:r>
              <w:rPr>
                <w:lang w:val="ru-RU"/>
              </w:rPr>
              <w:t>ланд</w:t>
            </w:r>
          </w:p>
        </w:tc>
        <w:tc>
          <w:tcPr>
            <w:tcW w:w="2304" w:type="dxa"/>
          </w:tcPr>
          <w:p w14:paraId="2C03C312" w14:textId="77777777" w:rsidR="00C2779B" w:rsidRPr="00C2779B" w:rsidRDefault="00C2779B" w:rsidP="00243DB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152</w:t>
            </w:r>
            <w:r w:rsidRPr="00C2779B">
              <w:rPr>
                <w:lang w:val="ru-RU"/>
              </w:rPr>
              <w:t xml:space="preserve"> голос</w:t>
            </w:r>
            <w:r>
              <w:rPr>
                <w:lang w:val="ru-RU"/>
              </w:rPr>
              <w:t>а</w:t>
            </w:r>
          </w:p>
        </w:tc>
      </w:tr>
      <w:tr w:rsidR="00C2779B" w:rsidRPr="00C2779B" w14:paraId="26BEBD6B" w14:textId="77777777" w:rsidTr="00C2779B">
        <w:tc>
          <w:tcPr>
            <w:tcW w:w="5742" w:type="dxa"/>
          </w:tcPr>
          <w:p w14:paraId="11F2CC39" w14:textId="77777777" w:rsidR="00C2779B" w:rsidRPr="00C2779B" w:rsidRDefault="00C2779B" w:rsidP="00C2779B">
            <w:pPr>
              <w:rPr>
                <w:lang w:val="ru-RU"/>
              </w:rPr>
            </w:pPr>
            <w:r w:rsidRPr="00C2779B">
              <w:rPr>
                <w:lang w:val="ru-RU"/>
              </w:rPr>
              <w:t>–</w:t>
            </w:r>
            <w:r w:rsidRPr="00C2779B">
              <w:rPr>
                <w:lang w:val="ru-RU"/>
              </w:rPr>
              <w:tab/>
            </w:r>
            <w:r>
              <w:rPr>
                <w:lang w:val="ru-RU"/>
              </w:rPr>
              <w:t>Малайзия</w:t>
            </w:r>
          </w:p>
        </w:tc>
        <w:tc>
          <w:tcPr>
            <w:tcW w:w="2304" w:type="dxa"/>
          </w:tcPr>
          <w:p w14:paraId="2A91643A" w14:textId="77777777" w:rsidR="00C2779B" w:rsidRPr="00C2779B" w:rsidRDefault="00C2779B" w:rsidP="00243DB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147</w:t>
            </w:r>
            <w:r w:rsidRPr="00C2779B">
              <w:rPr>
                <w:lang w:val="ru-RU"/>
              </w:rPr>
              <w:t xml:space="preserve"> голосов</w:t>
            </w:r>
          </w:p>
        </w:tc>
      </w:tr>
      <w:tr w:rsidR="00C2779B" w:rsidRPr="00C2779B" w14:paraId="19D893AB" w14:textId="77777777" w:rsidTr="00C2779B">
        <w:tc>
          <w:tcPr>
            <w:tcW w:w="5742" w:type="dxa"/>
          </w:tcPr>
          <w:p w14:paraId="7E757C1F" w14:textId="77777777" w:rsidR="00C2779B" w:rsidRPr="00C2779B" w:rsidRDefault="00C2779B" w:rsidP="00C2779B">
            <w:pPr>
              <w:rPr>
                <w:lang w:val="ru-RU"/>
              </w:rPr>
            </w:pPr>
            <w:r w:rsidRPr="00C2779B">
              <w:rPr>
                <w:lang w:val="ru-RU"/>
              </w:rPr>
              <w:t>–</w:t>
            </w:r>
            <w:r w:rsidRPr="00C2779B">
              <w:rPr>
                <w:lang w:val="ru-RU"/>
              </w:rPr>
              <w:tab/>
            </w:r>
            <w:r>
              <w:rPr>
                <w:lang w:val="ru-RU"/>
              </w:rPr>
              <w:t>Япония</w:t>
            </w:r>
          </w:p>
        </w:tc>
        <w:tc>
          <w:tcPr>
            <w:tcW w:w="2304" w:type="dxa"/>
          </w:tcPr>
          <w:p w14:paraId="7C27B1AF" w14:textId="77777777" w:rsidR="00C2779B" w:rsidRPr="00C2779B" w:rsidRDefault="00C2779B" w:rsidP="00243DB8">
            <w:pPr>
              <w:jc w:val="right"/>
              <w:rPr>
                <w:lang w:val="ru-RU"/>
              </w:rPr>
            </w:pPr>
            <w:r w:rsidRPr="00C2779B">
              <w:rPr>
                <w:lang w:val="ru-RU"/>
              </w:rPr>
              <w:t>1</w:t>
            </w:r>
            <w:r>
              <w:rPr>
                <w:lang w:val="ru-RU"/>
              </w:rPr>
              <w:t>46</w:t>
            </w:r>
            <w:r w:rsidRPr="00C2779B">
              <w:rPr>
                <w:lang w:val="ru-RU"/>
              </w:rPr>
              <w:t xml:space="preserve"> голосов</w:t>
            </w:r>
          </w:p>
        </w:tc>
      </w:tr>
      <w:tr w:rsidR="00C2779B" w:rsidRPr="00C2779B" w14:paraId="1044A242" w14:textId="77777777" w:rsidTr="00243DB8">
        <w:tc>
          <w:tcPr>
            <w:tcW w:w="5742" w:type="dxa"/>
          </w:tcPr>
          <w:p w14:paraId="24A5BBCC" w14:textId="77777777" w:rsidR="00C2779B" w:rsidRPr="00C2779B" w:rsidRDefault="00C2779B" w:rsidP="00C2779B">
            <w:pPr>
              <w:rPr>
                <w:lang w:val="ru-RU"/>
              </w:rPr>
            </w:pPr>
            <w:r w:rsidRPr="00C2779B">
              <w:rPr>
                <w:lang w:val="ru-RU"/>
              </w:rPr>
              <w:t>–</w:t>
            </w:r>
            <w:r w:rsidRPr="00C2779B">
              <w:rPr>
                <w:lang w:val="ru-RU"/>
              </w:rPr>
              <w:tab/>
              <w:t>Кувейт</w:t>
            </w:r>
          </w:p>
        </w:tc>
        <w:tc>
          <w:tcPr>
            <w:tcW w:w="2304" w:type="dxa"/>
          </w:tcPr>
          <w:p w14:paraId="05224F30" w14:textId="77777777" w:rsidR="00C2779B" w:rsidRPr="00C2779B" w:rsidRDefault="00C2779B" w:rsidP="00C2779B">
            <w:pPr>
              <w:jc w:val="right"/>
              <w:rPr>
                <w:lang w:val="ru-RU"/>
              </w:rPr>
            </w:pPr>
            <w:r w:rsidRPr="00C2779B">
              <w:rPr>
                <w:lang w:val="ru-RU"/>
              </w:rPr>
              <w:t>1</w:t>
            </w:r>
            <w:r w:rsidR="00252CB1">
              <w:rPr>
                <w:lang w:val="ru-RU"/>
              </w:rPr>
              <w:t>45</w:t>
            </w:r>
            <w:r w:rsidRPr="00C2779B">
              <w:rPr>
                <w:lang w:val="ru-RU"/>
              </w:rPr>
              <w:t xml:space="preserve"> голос</w:t>
            </w:r>
          </w:p>
        </w:tc>
      </w:tr>
      <w:tr w:rsidR="00C2779B" w:rsidRPr="00C2779B" w14:paraId="33343F27" w14:textId="77777777" w:rsidTr="00243DB8">
        <w:tc>
          <w:tcPr>
            <w:tcW w:w="5742" w:type="dxa"/>
          </w:tcPr>
          <w:p w14:paraId="34116BD5" w14:textId="77777777" w:rsidR="00C2779B" w:rsidRPr="00C2779B" w:rsidRDefault="00C2779B" w:rsidP="00C2779B">
            <w:pPr>
              <w:rPr>
                <w:lang w:val="ru-RU"/>
              </w:rPr>
            </w:pPr>
            <w:r w:rsidRPr="00C2779B">
              <w:rPr>
                <w:lang w:val="ru-RU"/>
              </w:rPr>
              <w:t>–</w:t>
            </w:r>
            <w:r w:rsidRPr="00C2779B">
              <w:rPr>
                <w:lang w:val="ru-RU"/>
              </w:rPr>
              <w:tab/>
              <w:t>Филиппины</w:t>
            </w:r>
          </w:p>
        </w:tc>
        <w:tc>
          <w:tcPr>
            <w:tcW w:w="2304" w:type="dxa"/>
          </w:tcPr>
          <w:p w14:paraId="1B62AA84" w14:textId="77777777" w:rsidR="00C2779B" w:rsidRPr="00C2779B" w:rsidRDefault="00252CB1" w:rsidP="00C2779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145</w:t>
            </w:r>
            <w:r w:rsidR="00C2779B" w:rsidRPr="00C2779B">
              <w:rPr>
                <w:lang w:val="ru-RU"/>
              </w:rPr>
              <w:t xml:space="preserve"> голос</w:t>
            </w:r>
          </w:p>
        </w:tc>
      </w:tr>
      <w:tr w:rsidR="00C2779B" w:rsidRPr="00C2779B" w14:paraId="3BB5936A" w14:textId="77777777" w:rsidTr="00243DB8">
        <w:tc>
          <w:tcPr>
            <w:tcW w:w="5742" w:type="dxa"/>
          </w:tcPr>
          <w:p w14:paraId="766793A8" w14:textId="77777777" w:rsidR="00C2779B" w:rsidRPr="00C2779B" w:rsidRDefault="00C2779B" w:rsidP="00C2779B">
            <w:pPr>
              <w:rPr>
                <w:lang w:val="ru-RU"/>
              </w:rPr>
            </w:pPr>
            <w:r w:rsidRPr="00C2779B">
              <w:rPr>
                <w:lang w:val="ru-RU"/>
              </w:rPr>
              <w:t>–</w:t>
            </w:r>
            <w:r w:rsidRPr="00C2779B">
              <w:rPr>
                <w:lang w:val="ru-RU"/>
              </w:rPr>
              <w:tab/>
              <w:t>Саудовская Аравия</w:t>
            </w:r>
          </w:p>
        </w:tc>
        <w:tc>
          <w:tcPr>
            <w:tcW w:w="2304" w:type="dxa"/>
          </w:tcPr>
          <w:p w14:paraId="7E9881B9" w14:textId="77777777" w:rsidR="00C2779B" w:rsidRPr="00C2779B" w:rsidRDefault="00C2779B" w:rsidP="00C2779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143 голоса</w:t>
            </w:r>
          </w:p>
        </w:tc>
      </w:tr>
      <w:tr w:rsidR="00C2779B" w:rsidRPr="00C2779B" w14:paraId="2D20156F" w14:textId="77777777" w:rsidTr="00243DB8">
        <w:tc>
          <w:tcPr>
            <w:tcW w:w="5742" w:type="dxa"/>
          </w:tcPr>
          <w:p w14:paraId="3FE51111" w14:textId="77777777" w:rsidR="00C2779B" w:rsidRPr="00C2779B" w:rsidRDefault="00C2779B" w:rsidP="00C2779B">
            <w:pPr>
              <w:rPr>
                <w:lang w:val="ru-RU"/>
              </w:rPr>
            </w:pPr>
            <w:r w:rsidRPr="00C2779B">
              <w:rPr>
                <w:lang w:val="ru-RU"/>
              </w:rPr>
              <w:t>–</w:t>
            </w:r>
            <w:r w:rsidRPr="00C2779B">
              <w:rPr>
                <w:lang w:val="ru-RU"/>
              </w:rPr>
              <w:tab/>
              <w:t>Австралия</w:t>
            </w:r>
          </w:p>
        </w:tc>
        <w:tc>
          <w:tcPr>
            <w:tcW w:w="2304" w:type="dxa"/>
          </w:tcPr>
          <w:p w14:paraId="51CC7E8F" w14:textId="77777777" w:rsidR="00C2779B" w:rsidRPr="00C2779B" w:rsidRDefault="00C2779B" w:rsidP="00C2779B">
            <w:pPr>
              <w:jc w:val="right"/>
              <w:rPr>
                <w:lang w:val="ru-RU"/>
              </w:rPr>
            </w:pPr>
            <w:r w:rsidRPr="00C2779B">
              <w:rPr>
                <w:lang w:val="ru-RU"/>
              </w:rPr>
              <w:t>1</w:t>
            </w:r>
            <w:r>
              <w:rPr>
                <w:lang w:val="ru-RU"/>
              </w:rPr>
              <w:t>41 голос</w:t>
            </w:r>
          </w:p>
        </w:tc>
      </w:tr>
      <w:tr w:rsidR="00C2779B" w:rsidRPr="00C2779B" w14:paraId="6879453A" w14:textId="77777777" w:rsidTr="00243DB8">
        <w:tc>
          <w:tcPr>
            <w:tcW w:w="5742" w:type="dxa"/>
          </w:tcPr>
          <w:p w14:paraId="42E302DD" w14:textId="7047A04B" w:rsidR="00C2779B" w:rsidRPr="00C2779B" w:rsidRDefault="00C2779B" w:rsidP="00C2779B">
            <w:pPr>
              <w:rPr>
                <w:lang w:val="ru-RU"/>
              </w:rPr>
            </w:pPr>
            <w:r w:rsidRPr="00C2779B">
              <w:rPr>
                <w:lang w:val="ru-RU"/>
              </w:rPr>
              <w:t>–</w:t>
            </w:r>
            <w:r w:rsidRPr="00C2779B">
              <w:rPr>
                <w:lang w:val="ru-RU"/>
              </w:rPr>
              <w:tab/>
            </w:r>
            <w:r w:rsidR="008C3909" w:rsidRPr="00C2779B">
              <w:rPr>
                <w:lang w:val="ru-RU"/>
              </w:rPr>
              <w:t xml:space="preserve">Корея </w:t>
            </w:r>
            <w:r w:rsidR="008C3909">
              <w:rPr>
                <w:lang w:val="ru-RU"/>
              </w:rPr>
              <w:t>(</w:t>
            </w:r>
            <w:r w:rsidRPr="00C2779B">
              <w:rPr>
                <w:lang w:val="ru-RU"/>
              </w:rPr>
              <w:t>Республика</w:t>
            </w:r>
            <w:r w:rsidR="008C3909">
              <w:rPr>
                <w:lang w:val="ru-RU"/>
              </w:rPr>
              <w:t>)</w:t>
            </w:r>
            <w:r w:rsidRPr="00C2779B">
              <w:rPr>
                <w:lang w:val="ru-RU"/>
              </w:rPr>
              <w:t xml:space="preserve"> </w:t>
            </w:r>
          </w:p>
        </w:tc>
        <w:tc>
          <w:tcPr>
            <w:tcW w:w="2304" w:type="dxa"/>
          </w:tcPr>
          <w:p w14:paraId="19F1B353" w14:textId="77777777" w:rsidR="00C2779B" w:rsidRPr="00C2779B" w:rsidRDefault="00C2779B" w:rsidP="00C2779B">
            <w:pPr>
              <w:jc w:val="right"/>
              <w:rPr>
                <w:lang w:val="ru-RU"/>
              </w:rPr>
            </w:pPr>
            <w:r w:rsidRPr="00C2779B">
              <w:rPr>
                <w:lang w:val="ru-RU"/>
              </w:rPr>
              <w:t>1</w:t>
            </w:r>
            <w:r>
              <w:rPr>
                <w:lang w:val="ru-RU"/>
              </w:rPr>
              <w:t>40</w:t>
            </w:r>
            <w:r w:rsidRPr="00C2779B">
              <w:rPr>
                <w:lang w:val="ru-RU"/>
              </w:rPr>
              <w:t xml:space="preserve"> голосов</w:t>
            </w:r>
          </w:p>
        </w:tc>
      </w:tr>
      <w:tr w:rsidR="00C2779B" w:rsidRPr="00C2779B" w14:paraId="4B5F10BA" w14:textId="77777777" w:rsidTr="00243DB8">
        <w:tc>
          <w:tcPr>
            <w:tcW w:w="5742" w:type="dxa"/>
          </w:tcPr>
          <w:p w14:paraId="0F61A641" w14:textId="77777777" w:rsidR="00C2779B" w:rsidRPr="00C2779B" w:rsidRDefault="00C2779B" w:rsidP="00C2779B">
            <w:pPr>
              <w:rPr>
                <w:lang w:val="ru-RU"/>
              </w:rPr>
            </w:pPr>
            <w:r w:rsidRPr="00C2779B">
              <w:rPr>
                <w:lang w:val="ru-RU"/>
              </w:rPr>
              <w:t>–</w:t>
            </w:r>
            <w:r w:rsidRPr="00C2779B">
              <w:rPr>
                <w:lang w:val="ru-RU"/>
              </w:rPr>
              <w:tab/>
            </w:r>
            <w:r>
              <w:rPr>
                <w:lang w:val="ru-RU"/>
              </w:rPr>
              <w:t>Бахрейн</w:t>
            </w:r>
          </w:p>
        </w:tc>
        <w:tc>
          <w:tcPr>
            <w:tcW w:w="2304" w:type="dxa"/>
          </w:tcPr>
          <w:p w14:paraId="3033B978" w14:textId="77777777" w:rsidR="00C2779B" w:rsidRPr="00C2779B" w:rsidRDefault="00C2779B" w:rsidP="00C2779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139</w:t>
            </w:r>
            <w:r w:rsidRPr="00C2779B">
              <w:rPr>
                <w:lang w:val="ru-RU"/>
              </w:rPr>
              <w:t xml:space="preserve"> голос</w:t>
            </w:r>
            <w:r>
              <w:rPr>
                <w:lang w:val="ru-RU"/>
              </w:rPr>
              <w:t>ов</w:t>
            </w:r>
          </w:p>
        </w:tc>
      </w:tr>
      <w:tr w:rsidR="00C2779B" w:rsidRPr="00C2779B" w14:paraId="71B678CC" w14:textId="77777777" w:rsidTr="00C2779B">
        <w:tc>
          <w:tcPr>
            <w:tcW w:w="5742" w:type="dxa"/>
          </w:tcPr>
          <w:p w14:paraId="19118B23" w14:textId="77777777" w:rsidR="00C2779B" w:rsidRPr="00C2779B" w:rsidRDefault="00C2779B" w:rsidP="00C2779B">
            <w:pPr>
              <w:rPr>
                <w:lang w:val="ru-RU"/>
              </w:rPr>
            </w:pPr>
            <w:r w:rsidRPr="00C2779B">
              <w:rPr>
                <w:lang w:val="ru-RU"/>
              </w:rPr>
              <w:t>–</w:t>
            </w:r>
            <w:r w:rsidRPr="00C2779B">
              <w:rPr>
                <w:lang w:val="ru-RU"/>
              </w:rPr>
              <w:tab/>
            </w:r>
            <w:r>
              <w:rPr>
                <w:lang w:val="ru-RU"/>
              </w:rPr>
              <w:t>Китай</w:t>
            </w:r>
          </w:p>
        </w:tc>
        <w:tc>
          <w:tcPr>
            <w:tcW w:w="2304" w:type="dxa"/>
          </w:tcPr>
          <w:p w14:paraId="51136FD7" w14:textId="77777777" w:rsidR="00C2779B" w:rsidRPr="00C2779B" w:rsidRDefault="00C2779B" w:rsidP="00243DB8">
            <w:pPr>
              <w:jc w:val="right"/>
              <w:rPr>
                <w:lang w:val="ru-RU"/>
              </w:rPr>
            </w:pPr>
            <w:r w:rsidRPr="00C2779B">
              <w:rPr>
                <w:lang w:val="ru-RU"/>
              </w:rPr>
              <w:t>1</w:t>
            </w:r>
            <w:r>
              <w:rPr>
                <w:lang w:val="ru-RU"/>
              </w:rPr>
              <w:t>35 голосов</w:t>
            </w:r>
          </w:p>
        </w:tc>
      </w:tr>
      <w:tr w:rsidR="00C2779B" w:rsidRPr="00C2779B" w14:paraId="031229F0" w14:textId="77777777" w:rsidTr="00C2779B">
        <w:tc>
          <w:tcPr>
            <w:tcW w:w="5742" w:type="dxa"/>
          </w:tcPr>
          <w:p w14:paraId="00452752" w14:textId="77777777" w:rsidR="00C2779B" w:rsidRPr="00C2779B" w:rsidRDefault="00C2779B" w:rsidP="00C2779B">
            <w:pPr>
              <w:rPr>
                <w:lang w:val="ru-RU"/>
              </w:rPr>
            </w:pPr>
            <w:r w:rsidRPr="00C2779B">
              <w:rPr>
                <w:lang w:val="ru-RU"/>
              </w:rPr>
              <w:t>–</w:t>
            </w:r>
            <w:r w:rsidRPr="00C2779B">
              <w:rPr>
                <w:lang w:val="ru-RU"/>
              </w:rPr>
              <w:tab/>
            </w:r>
            <w:r>
              <w:rPr>
                <w:lang w:val="ru-RU"/>
              </w:rPr>
              <w:t>Иордания</w:t>
            </w:r>
          </w:p>
        </w:tc>
        <w:tc>
          <w:tcPr>
            <w:tcW w:w="2304" w:type="dxa"/>
          </w:tcPr>
          <w:p w14:paraId="780215FB" w14:textId="77777777" w:rsidR="00C2779B" w:rsidRPr="00C2779B" w:rsidRDefault="00C2779B" w:rsidP="00243DB8">
            <w:pPr>
              <w:jc w:val="right"/>
              <w:rPr>
                <w:lang w:val="ru-RU"/>
              </w:rPr>
            </w:pPr>
            <w:r w:rsidRPr="00C2779B">
              <w:rPr>
                <w:lang w:val="ru-RU"/>
              </w:rPr>
              <w:t>1</w:t>
            </w:r>
            <w:r>
              <w:rPr>
                <w:lang w:val="ru-RU"/>
              </w:rPr>
              <w:t>21</w:t>
            </w:r>
            <w:r w:rsidRPr="00C2779B">
              <w:rPr>
                <w:lang w:val="ru-RU"/>
              </w:rPr>
              <w:t xml:space="preserve"> голос</w:t>
            </w:r>
          </w:p>
        </w:tc>
      </w:tr>
      <w:tr w:rsidR="00C2779B" w:rsidRPr="00C2779B" w14:paraId="664CC643" w14:textId="77777777" w:rsidTr="00C2779B">
        <w:tc>
          <w:tcPr>
            <w:tcW w:w="5742" w:type="dxa"/>
          </w:tcPr>
          <w:p w14:paraId="6ADF7F54" w14:textId="77777777" w:rsidR="00C2779B" w:rsidRPr="00C2779B" w:rsidRDefault="00C2779B" w:rsidP="00243DB8">
            <w:pPr>
              <w:rPr>
                <w:lang w:val="ru-RU"/>
              </w:rPr>
            </w:pPr>
            <w:r w:rsidRPr="00C2779B">
              <w:rPr>
                <w:lang w:val="ru-RU"/>
              </w:rPr>
              <w:t>–</w:t>
            </w:r>
            <w:r w:rsidRPr="00C2779B">
              <w:rPr>
                <w:lang w:val="ru-RU"/>
              </w:rPr>
              <w:tab/>
              <w:t>Иран (Исламская Республика)</w:t>
            </w:r>
          </w:p>
        </w:tc>
        <w:tc>
          <w:tcPr>
            <w:tcW w:w="2304" w:type="dxa"/>
          </w:tcPr>
          <w:p w14:paraId="1B249AA1" w14:textId="77777777" w:rsidR="00C2779B" w:rsidRPr="00C2779B" w:rsidRDefault="00D10518" w:rsidP="00243DB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91</w:t>
            </w:r>
            <w:r w:rsidR="00C2779B" w:rsidRPr="00C2779B">
              <w:rPr>
                <w:lang w:val="ru-RU"/>
              </w:rPr>
              <w:t xml:space="preserve"> голос</w:t>
            </w:r>
          </w:p>
        </w:tc>
      </w:tr>
      <w:tr w:rsidR="00C2779B" w:rsidRPr="00C2779B" w14:paraId="1C1C523D" w14:textId="77777777" w:rsidTr="00243DB8">
        <w:tc>
          <w:tcPr>
            <w:tcW w:w="5742" w:type="dxa"/>
          </w:tcPr>
          <w:p w14:paraId="2A5EE5E3" w14:textId="77777777" w:rsidR="00C2779B" w:rsidRPr="00C2779B" w:rsidRDefault="00C2779B" w:rsidP="00D10518">
            <w:pPr>
              <w:rPr>
                <w:lang w:val="ru-RU"/>
              </w:rPr>
            </w:pPr>
            <w:r w:rsidRPr="00C2779B">
              <w:rPr>
                <w:lang w:val="ru-RU"/>
              </w:rPr>
              <w:t>–</w:t>
            </w:r>
            <w:r w:rsidRPr="00C2779B">
              <w:rPr>
                <w:lang w:val="ru-RU"/>
              </w:rPr>
              <w:tab/>
              <w:t>Ира</w:t>
            </w:r>
            <w:r w:rsidR="00D10518">
              <w:rPr>
                <w:lang w:val="ru-RU"/>
              </w:rPr>
              <w:t>к</w:t>
            </w:r>
          </w:p>
        </w:tc>
        <w:tc>
          <w:tcPr>
            <w:tcW w:w="2304" w:type="dxa"/>
          </w:tcPr>
          <w:p w14:paraId="15A5FE5F" w14:textId="77777777" w:rsidR="00C2779B" w:rsidRPr="00C2779B" w:rsidRDefault="00D10518" w:rsidP="00C2779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63</w:t>
            </w:r>
            <w:r w:rsidR="00C2779B" w:rsidRPr="00C2779B">
              <w:rPr>
                <w:lang w:val="ru-RU"/>
              </w:rPr>
              <w:t xml:space="preserve"> голос</w:t>
            </w:r>
            <w:r>
              <w:rPr>
                <w:lang w:val="ru-RU"/>
              </w:rPr>
              <w:t>а</w:t>
            </w:r>
          </w:p>
        </w:tc>
      </w:tr>
    </w:tbl>
    <w:p w14:paraId="058BABD4" w14:textId="7135061D" w:rsidR="003B632D" w:rsidRPr="00C2779B" w:rsidRDefault="00C2779B" w:rsidP="003A6A18">
      <w:pPr>
        <w:rPr>
          <w:b/>
          <w:bCs/>
          <w:lang w:val="ru-RU"/>
        </w:rPr>
      </w:pPr>
      <w:r w:rsidRPr="00C2779B">
        <w:rPr>
          <w:lang w:val="ru-RU"/>
        </w:rPr>
        <w:t>1.2</w:t>
      </w:r>
      <w:r w:rsidR="00B41351">
        <w:rPr>
          <w:lang w:val="ru-RU"/>
        </w:rPr>
        <w:t>4</w:t>
      </w:r>
      <w:r w:rsidRPr="00C2779B">
        <w:rPr>
          <w:lang w:val="ru-RU"/>
        </w:rPr>
        <w:tab/>
      </w:r>
      <w:r w:rsidRPr="00C2779B">
        <w:rPr>
          <w:b/>
          <w:bCs/>
          <w:lang w:val="ru-RU"/>
        </w:rPr>
        <w:t>Объединенные Арабские Эмираты,</w:t>
      </w:r>
      <w:r w:rsidR="00B41351">
        <w:rPr>
          <w:b/>
          <w:bCs/>
          <w:lang w:val="ru-RU"/>
        </w:rPr>
        <w:t xml:space="preserve"> Индия,</w:t>
      </w:r>
      <w:r w:rsidRPr="00C2779B">
        <w:rPr>
          <w:b/>
          <w:bCs/>
          <w:lang w:val="ru-RU"/>
        </w:rPr>
        <w:t xml:space="preserve"> Индонезия,</w:t>
      </w:r>
      <w:r w:rsidR="00B41351">
        <w:rPr>
          <w:b/>
          <w:bCs/>
          <w:lang w:val="ru-RU"/>
        </w:rPr>
        <w:t xml:space="preserve"> Та</w:t>
      </w:r>
      <w:r w:rsidR="008C3909">
        <w:rPr>
          <w:b/>
          <w:bCs/>
          <w:lang w:val="ru-RU"/>
        </w:rPr>
        <w:t>и</w:t>
      </w:r>
      <w:r w:rsidR="00B41351">
        <w:rPr>
          <w:b/>
          <w:bCs/>
          <w:lang w:val="ru-RU"/>
        </w:rPr>
        <w:t>ланд, Малайзия, Япония,</w:t>
      </w:r>
      <w:r w:rsidRPr="00C2779B">
        <w:rPr>
          <w:b/>
          <w:bCs/>
          <w:lang w:val="ru-RU"/>
        </w:rPr>
        <w:t xml:space="preserve"> Кувейт, Филиппины,</w:t>
      </w:r>
      <w:r w:rsidR="00B41351">
        <w:rPr>
          <w:b/>
          <w:bCs/>
          <w:lang w:val="ru-RU"/>
        </w:rPr>
        <w:t xml:space="preserve"> Саудовская Аравия, Австралия,</w:t>
      </w:r>
      <w:r w:rsidRPr="00C2779B">
        <w:rPr>
          <w:b/>
          <w:bCs/>
          <w:lang w:val="ru-RU"/>
        </w:rPr>
        <w:t xml:space="preserve"> Республика Корея, </w:t>
      </w:r>
      <w:r w:rsidR="00B41351">
        <w:rPr>
          <w:b/>
          <w:bCs/>
          <w:lang w:val="ru-RU"/>
        </w:rPr>
        <w:t>Бахрейн и Китай</w:t>
      </w:r>
      <w:r w:rsidRPr="00C2779B">
        <w:rPr>
          <w:b/>
          <w:bCs/>
          <w:lang w:val="ru-RU"/>
        </w:rPr>
        <w:t xml:space="preserve"> избираются Государствами – Членами Совета по Району E</w:t>
      </w:r>
      <w:r w:rsidRPr="00C2779B">
        <w:rPr>
          <w:lang w:val="ru-RU"/>
        </w:rPr>
        <w:t>.</w:t>
      </w:r>
    </w:p>
    <w:p w14:paraId="5A4BAA4C" w14:textId="45484306" w:rsidR="00740328" w:rsidRPr="00421F5C" w:rsidRDefault="004E4DB2" w:rsidP="003A6A18">
      <w:pPr>
        <w:rPr>
          <w:lang w:val="ru-RU"/>
        </w:rPr>
      </w:pPr>
      <w:r w:rsidRPr="00421F5C">
        <w:rPr>
          <w:lang w:val="ru-RU"/>
        </w:rPr>
        <w:t>1</w:t>
      </w:r>
      <w:r w:rsidR="00740328" w:rsidRPr="00421F5C">
        <w:rPr>
          <w:lang w:val="ru-RU"/>
        </w:rPr>
        <w:t>.2</w:t>
      </w:r>
      <w:r w:rsidR="00B41351">
        <w:rPr>
          <w:lang w:val="ru-RU"/>
        </w:rPr>
        <w:t>5</w:t>
      </w:r>
      <w:r w:rsidR="00740328" w:rsidRPr="00421F5C">
        <w:rPr>
          <w:lang w:val="ru-RU"/>
        </w:rPr>
        <w:tab/>
      </w:r>
      <w:r w:rsidR="00382127" w:rsidRPr="00421F5C">
        <w:rPr>
          <w:b/>
          <w:bCs/>
          <w:lang w:val="ru-RU"/>
        </w:rPr>
        <w:t xml:space="preserve">Председатель </w:t>
      </w:r>
      <w:r w:rsidR="00382127" w:rsidRPr="00421F5C">
        <w:rPr>
          <w:lang w:val="ru-RU"/>
        </w:rPr>
        <w:t xml:space="preserve">поздравляет </w:t>
      </w:r>
      <w:r w:rsidR="008C3909">
        <w:rPr>
          <w:lang w:val="ru-RU"/>
        </w:rPr>
        <w:t xml:space="preserve">всех </w:t>
      </w:r>
      <w:r w:rsidR="008F7AAF" w:rsidRPr="00421F5C">
        <w:rPr>
          <w:lang w:val="ru-RU"/>
        </w:rPr>
        <w:t>избранных</w:t>
      </w:r>
      <w:r w:rsidR="00382127" w:rsidRPr="00421F5C">
        <w:rPr>
          <w:lang w:val="ru-RU"/>
        </w:rPr>
        <w:t xml:space="preserve"> в</w:t>
      </w:r>
      <w:r w:rsidR="003A6A18" w:rsidRPr="00421F5C">
        <w:rPr>
          <w:lang w:val="ru-RU"/>
        </w:rPr>
        <w:t xml:space="preserve"> РРК и</w:t>
      </w:r>
      <w:r w:rsidR="00382127" w:rsidRPr="00421F5C">
        <w:rPr>
          <w:lang w:val="ru-RU"/>
        </w:rPr>
        <w:t xml:space="preserve"> Совет</w:t>
      </w:r>
      <w:r w:rsidR="00740328" w:rsidRPr="00421F5C">
        <w:rPr>
          <w:lang w:val="ru-RU"/>
        </w:rPr>
        <w:t>.</w:t>
      </w:r>
    </w:p>
    <w:p w14:paraId="23D10DFD" w14:textId="77777777" w:rsidR="00740328" w:rsidRPr="00421F5C" w:rsidRDefault="00B368CF" w:rsidP="00211172">
      <w:pPr>
        <w:rPr>
          <w:b/>
          <w:bCs/>
          <w:lang w:val="ru-RU"/>
        </w:rPr>
      </w:pPr>
      <w:r>
        <w:rPr>
          <w:b/>
          <w:bCs/>
          <w:lang w:val="ru-RU"/>
        </w:rPr>
        <w:t>Заседание закрывается в 12</w:t>
      </w:r>
      <w:r w:rsidR="00382127" w:rsidRPr="00421F5C">
        <w:rPr>
          <w:b/>
          <w:bCs/>
          <w:lang w:val="ru-RU"/>
        </w:rPr>
        <w:t xml:space="preserve"> час. </w:t>
      </w:r>
      <w:r>
        <w:rPr>
          <w:b/>
          <w:bCs/>
          <w:lang w:val="ru-RU"/>
        </w:rPr>
        <w:t>3</w:t>
      </w:r>
      <w:r w:rsidR="00382127" w:rsidRPr="00421F5C">
        <w:rPr>
          <w:b/>
          <w:bCs/>
          <w:lang w:val="ru-RU"/>
        </w:rPr>
        <w:t>5 мин</w:t>
      </w:r>
      <w:r w:rsidR="00740328" w:rsidRPr="00421F5C">
        <w:rPr>
          <w:b/>
          <w:bCs/>
          <w:lang w:val="ru-RU"/>
        </w:rPr>
        <w:t>.</w:t>
      </w:r>
    </w:p>
    <w:p w14:paraId="2612575D" w14:textId="77777777" w:rsidR="001242DB" w:rsidRDefault="00382127" w:rsidP="007940B5">
      <w:pPr>
        <w:pStyle w:val="Normalpv"/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720"/>
        <w:rPr>
          <w:rFonts w:asciiTheme="minorHAnsi" w:hAnsiTheme="minorHAnsi"/>
          <w:szCs w:val="22"/>
          <w:lang w:val="ru-RU"/>
        </w:rPr>
      </w:pPr>
      <w:r w:rsidRPr="00421F5C">
        <w:rPr>
          <w:lang w:val="ru-RU"/>
        </w:rPr>
        <w:t>Генеральный секретарь</w:t>
      </w:r>
      <w:r w:rsidR="00740328" w:rsidRPr="00421F5C">
        <w:rPr>
          <w:lang w:val="ru-RU"/>
        </w:rPr>
        <w:t>:</w:t>
      </w:r>
      <w:r w:rsidR="00740328" w:rsidRPr="00421F5C">
        <w:rPr>
          <w:lang w:val="ru-RU"/>
        </w:rPr>
        <w:tab/>
      </w:r>
      <w:r w:rsidRPr="00421F5C">
        <w:rPr>
          <w:lang w:val="ru-RU"/>
        </w:rPr>
        <w:t>Председатель</w:t>
      </w:r>
      <w:r w:rsidR="00740328" w:rsidRPr="00421F5C">
        <w:rPr>
          <w:lang w:val="ru-RU"/>
        </w:rPr>
        <w:t>:</w:t>
      </w:r>
      <w:r w:rsidR="00740328" w:rsidRPr="00421F5C">
        <w:rPr>
          <w:lang w:val="ru-RU"/>
        </w:rPr>
        <w:br/>
      </w:r>
      <w:r w:rsidRPr="00421F5C">
        <w:rPr>
          <w:szCs w:val="24"/>
          <w:lang w:val="ru-RU"/>
        </w:rPr>
        <w:t xml:space="preserve">Х. </w:t>
      </w:r>
      <w:r w:rsidR="00317159" w:rsidRPr="00421F5C">
        <w:rPr>
          <w:szCs w:val="24"/>
          <w:lang w:val="ru-RU"/>
        </w:rPr>
        <w:t>ЧЖАО</w:t>
      </w:r>
      <w:r w:rsidR="00740328" w:rsidRPr="00421F5C">
        <w:rPr>
          <w:lang w:val="ru-RU"/>
        </w:rPr>
        <w:tab/>
      </w:r>
      <w:r w:rsidR="00D635CB">
        <w:rPr>
          <w:lang w:val="ru-RU"/>
        </w:rPr>
        <w:t>С</w:t>
      </w:r>
      <w:r w:rsidRPr="00421F5C">
        <w:rPr>
          <w:lang w:val="ru-RU"/>
        </w:rPr>
        <w:t xml:space="preserve">. </w:t>
      </w:r>
      <w:proofErr w:type="spellStart"/>
      <w:r w:rsidR="00D635CB" w:rsidRPr="00D635CB">
        <w:rPr>
          <w:rFonts w:asciiTheme="minorHAnsi" w:hAnsiTheme="minorHAnsi"/>
          <w:szCs w:val="22"/>
          <w:lang w:val="ru-RU"/>
        </w:rPr>
        <w:t>СЭРМАШ</w:t>
      </w:r>
      <w:proofErr w:type="spellEnd"/>
    </w:p>
    <w:sectPr w:rsidR="001242DB" w:rsidSect="00304DE4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13" w:h="16834" w:code="9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2AF6" w14:textId="77777777" w:rsidR="00262779" w:rsidRDefault="00262779" w:rsidP="0079159C">
      <w:r>
        <w:separator/>
      </w:r>
    </w:p>
    <w:p w14:paraId="424EF71C" w14:textId="77777777" w:rsidR="00262779" w:rsidRDefault="00262779" w:rsidP="0079159C"/>
    <w:p w14:paraId="6A6ABB8B" w14:textId="77777777" w:rsidR="00262779" w:rsidRDefault="00262779" w:rsidP="0079159C"/>
    <w:p w14:paraId="1BA9C38D" w14:textId="77777777" w:rsidR="00262779" w:rsidRDefault="00262779" w:rsidP="0079159C"/>
    <w:p w14:paraId="5ABFBBF5" w14:textId="77777777" w:rsidR="00262779" w:rsidRDefault="00262779" w:rsidP="0079159C"/>
    <w:p w14:paraId="089A87A4" w14:textId="77777777" w:rsidR="00262779" w:rsidRDefault="00262779" w:rsidP="0079159C"/>
    <w:p w14:paraId="2B5245B1" w14:textId="77777777" w:rsidR="00262779" w:rsidRDefault="00262779" w:rsidP="0079159C"/>
    <w:p w14:paraId="0E486A1A" w14:textId="77777777" w:rsidR="00262779" w:rsidRDefault="00262779" w:rsidP="0079159C"/>
    <w:p w14:paraId="0B1B0FE9" w14:textId="77777777" w:rsidR="00262779" w:rsidRDefault="00262779" w:rsidP="0079159C"/>
    <w:p w14:paraId="283E146B" w14:textId="77777777" w:rsidR="00262779" w:rsidRDefault="00262779" w:rsidP="0079159C"/>
    <w:p w14:paraId="70A21E3E" w14:textId="77777777" w:rsidR="00262779" w:rsidRDefault="00262779" w:rsidP="0079159C"/>
    <w:p w14:paraId="166F1468" w14:textId="77777777" w:rsidR="00262779" w:rsidRDefault="00262779" w:rsidP="0079159C"/>
    <w:p w14:paraId="3E6E9234" w14:textId="77777777" w:rsidR="00262779" w:rsidRDefault="00262779" w:rsidP="0079159C"/>
    <w:p w14:paraId="32EBA61D" w14:textId="77777777" w:rsidR="00262779" w:rsidRDefault="00262779" w:rsidP="0079159C"/>
    <w:p w14:paraId="15507C7B" w14:textId="77777777" w:rsidR="00262779" w:rsidRDefault="00262779" w:rsidP="004B3A6C"/>
    <w:p w14:paraId="4BC43B45" w14:textId="77777777" w:rsidR="00262779" w:rsidRDefault="00262779" w:rsidP="004B3A6C"/>
  </w:endnote>
  <w:endnote w:type="continuationSeparator" w:id="0">
    <w:p w14:paraId="48AA72EE" w14:textId="77777777" w:rsidR="00262779" w:rsidRDefault="00262779" w:rsidP="0079159C">
      <w:r>
        <w:continuationSeparator/>
      </w:r>
    </w:p>
    <w:p w14:paraId="4E07FDE2" w14:textId="77777777" w:rsidR="00262779" w:rsidRDefault="00262779" w:rsidP="0079159C"/>
    <w:p w14:paraId="23A3B6BF" w14:textId="77777777" w:rsidR="00262779" w:rsidRDefault="00262779" w:rsidP="0079159C"/>
    <w:p w14:paraId="5AA68996" w14:textId="77777777" w:rsidR="00262779" w:rsidRDefault="00262779" w:rsidP="0079159C"/>
    <w:p w14:paraId="41F93548" w14:textId="77777777" w:rsidR="00262779" w:rsidRDefault="00262779" w:rsidP="0079159C"/>
    <w:p w14:paraId="107DD351" w14:textId="77777777" w:rsidR="00262779" w:rsidRDefault="00262779" w:rsidP="0079159C"/>
    <w:p w14:paraId="46207AD4" w14:textId="77777777" w:rsidR="00262779" w:rsidRDefault="00262779" w:rsidP="0079159C"/>
    <w:p w14:paraId="6714FDE4" w14:textId="77777777" w:rsidR="00262779" w:rsidRDefault="00262779" w:rsidP="0079159C"/>
    <w:p w14:paraId="2B5CFCBB" w14:textId="77777777" w:rsidR="00262779" w:rsidRDefault="00262779" w:rsidP="0079159C"/>
    <w:p w14:paraId="295850CD" w14:textId="77777777" w:rsidR="00262779" w:rsidRDefault="00262779" w:rsidP="0079159C"/>
    <w:p w14:paraId="3C208B29" w14:textId="77777777" w:rsidR="00262779" w:rsidRDefault="00262779" w:rsidP="0079159C"/>
    <w:p w14:paraId="478770B2" w14:textId="77777777" w:rsidR="00262779" w:rsidRDefault="00262779" w:rsidP="0079159C"/>
    <w:p w14:paraId="31FB3D79" w14:textId="77777777" w:rsidR="00262779" w:rsidRDefault="00262779" w:rsidP="0079159C"/>
    <w:p w14:paraId="0E721883" w14:textId="77777777" w:rsidR="00262779" w:rsidRDefault="00262779" w:rsidP="0079159C"/>
    <w:p w14:paraId="4A230CFE" w14:textId="77777777" w:rsidR="00262779" w:rsidRDefault="00262779" w:rsidP="004B3A6C"/>
    <w:p w14:paraId="3DB636FA" w14:textId="77777777" w:rsidR="00262779" w:rsidRDefault="0026277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5ED4" w14:textId="77777777" w:rsidR="00262779" w:rsidRDefault="00262779">
    <w:pPr>
      <w:pStyle w:val="Footer"/>
    </w:pPr>
    <w:r w:rsidRPr="00304DE4">
      <w:rPr>
        <w:lang w:val="en-US"/>
      </w:rPr>
      <w:fldChar w:fldCharType="begin"/>
    </w:r>
    <w:r w:rsidRPr="00304DE4">
      <w:rPr>
        <w:lang w:val="en-US"/>
      </w:rPr>
      <w:instrText xml:space="preserve"> FILENAME \p  \* MERGEFORMAT </w:instrText>
    </w:r>
    <w:r w:rsidRPr="00304DE4">
      <w:rPr>
        <w:lang w:val="en-US"/>
      </w:rPr>
      <w:fldChar w:fldCharType="separate"/>
    </w:r>
    <w:r w:rsidRPr="00304DE4">
      <w:rPr>
        <w:lang w:val="en-US"/>
      </w:rPr>
      <w:t>P</w:t>
    </w:r>
    <w:r w:rsidRPr="00304DE4">
      <w:t>:\RUS\SG\CONF-SG</w:t>
    </w:r>
    <w:r w:rsidRPr="00304DE4">
      <w:rPr>
        <w:lang w:val="en-US"/>
      </w:rPr>
      <w:t>\PP22\100\151R.docx</w:t>
    </w:r>
    <w:r w:rsidRPr="00304DE4">
      <w:fldChar w:fldCharType="end"/>
    </w:r>
    <w:r w:rsidRPr="00304DE4">
      <w:t xml:space="preserve"> (</w:t>
    </w:r>
    <w:r w:rsidRPr="00304DE4">
      <w:rPr>
        <w:lang w:val="en-US"/>
      </w:rPr>
      <w:t>514148</w:t>
    </w:r>
    <w:r w:rsidRPr="00304DE4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D836" w14:textId="77777777" w:rsidR="00262779" w:rsidRPr="001636BD" w:rsidRDefault="00262779" w:rsidP="0007041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</w:t>
    </w:r>
    <w:r w:rsidRPr="00304DE4">
      <w:t>:\RUS\SG\CONF-SG</w:t>
    </w:r>
    <w:r>
      <w:rPr>
        <w:lang w:val="en-US"/>
      </w:rPr>
      <w:t>\PP22\100\151R.docx</w:t>
    </w:r>
    <w:r>
      <w:fldChar w:fldCharType="end"/>
    </w:r>
    <w:r>
      <w:t xml:space="preserve"> (</w:t>
    </w:r>
    <w:r>
      <w:rPr>
        <w:lang w:val="en-US"/>
      </w:rPr>
      <w:t>514148</w:t>
    </w:r>
    <w:r>
      <w:t>)</w:t>
    </w:r>
    <w:r w:rsidRPr="001636BD"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482C" w14:textId="77777777" w:rsidR="00262779" w:rsidRPr="00304DE4" w:rsidRDefault="00262779" w:rsidP="00304DE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0871" w14:textId="77777777" w:rsidR="00262779" w:rsidRDefault="00262779" w:rsidP="0079159C">
      <w:r>
        <w:t>____________________</w:t>
      </w:r>
    </w:p>
  </w:footnote>
  <w:footnote w:type="continuationSeparator" w:id="0">
    <w:p w14:paraId="7E659886" w14:textId="77777777" w:rsidR="00262779" w:rsidRDefault="00262779" w:rsidP="0079159C">
      <w:r>
        <w:continuationSeparator/>
      </w:r>
    </w:p>
    <w:p w14:paraId="1A994C0F" w14:textId="77777777" w:rsidR="00262779" w:rsidRDefault="00262779" w:rsidP="0079159C"/>
    <w:p w14:paraId="0607AD33" w14:textId="77777777" w:rsidR="00262779" w:rsidRDefault="00262779" w:rsidP="0079159C"/>
    <w:p w14:paraId="6F8C3785" w14:textId="77777777" w:rsidR="00262779" w:rsidRDefault="00262779" w:rsidP="0079159C"/>
    <w:p w14:paraId="713AD9C8" w14:textId="77777777" w:rsidR="00262779" w:rsidRDefault="00262779" w:rsidP="0079159C"/>
    <w:p w14:paraId="79C1C038" w14:textId="77777777" w:rsidR="00262779" w:rsidRDefault="00262779" w:rsidP="0079159C"/>
    <w:p w14:paraId="18F81A35" w14:textId="77777777" w:rsidR="00262779" w:rsidRDefault="00262779" w:rsidP="0079159C"/>
    <w:p w14:paraId="01123275" w14:textId="77777777" w:rsidR="00262779" w:rsidRDefault="00262779" w:rsidP="0079159C"/>
    <w:p w14:paraId="322665C2" w14:textId="77777777" w:rsidR="00262779" w:rsidRDefault="00262779" w:rsidP="0079159C"/>
    <w:p w14:paraId="061A8040" w14:textId="77777777" w:rsidR="00262779" w:rsidRDefault="00262779" w:rsidP="0079159C"/>
    <w:p w14:paraId="41B6BBC7" w14:textId="77777777" w:rsidR="00262779" w:rsidRDefault="00262779" w:rsidP="0079159C"/>
    <w:p w14:paraId="1A4E9D0C" w14:textId="77777777" w:rsidR="00262779" w:rsidRDefault="00262779" w:rsidP="0079159C"/>
    <w:p w14:paraId="54EB85C3" w14:textId="77777777" w:rsidR="00262779" w:rsidRDefault="00262779" w:rsidP="0079159C"/>
    <w:p w14:paraId="6A7770B7" w14:textId="77777777" w:rsidR="00262779" w:rsidRDefault="00262779" w:rsidP="0079159C"/>
    <w:p w14:paraId="032C0562" w14:textId="77777777" w:rsidR="00262779" w:rsidRDefault="00262779" w:rsidP="004B3A6C"/>
    <w:p w14:paraId="4AD73F77" w14:textId="77777777" w:rsidR="00262779" w:rsidRDefault="00262779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A432" w14:textId="77777777" w:rsidR="007940B5" w:rsidRPr="000F7633" w:rsidRDefault="007940B5" w:rsidP="007940B5"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  <w:rPr>
        <w:sz w:val="18"/>
      </w:rPr>
    </w:pPr>
    <w:r w:rsidRPr="000F7633">
      <w:rPr>
        <w:sz w:val="18"/>
      </w:rPr>
      <w:fldChar w:fldCharType="begin"/>
    </w:r>
    <w:r w:rsidRPr="000F7633">
      <w:rPr>
        <w:sz w:val="18"/>
      </w:rPr>
      <w:instrText xml:space="preserve"> PAGE   \* MERGEFORMAT </w:instrText>
    </w:r>
    <w:r w:rsidRPr="000F7633">
      <w:rPr>
        <w:sz w:val="18"/>
      </w:rPr>
      <w:fldChar w:fldCharType="separate"/>
    </w:r>
    <w:r>
      <w:rPr>
        <w:sz w:val="18"/>
      </w:rPr>
      <w:t>2</w:t>
    </w:r>
    <w:r w:rsidRPr="000F7633">
      <w:rPr>
        <w:sz w:val="18"/>
      </w:rPr>
      <w:fldChar w:fldCharType="end"/>
    </w:r>
  </w:p>
  <w:p w14:paraId="063D07DE" w14:textId="4942507B" w:rsidR="007940B5" w:rsidRPr="007940B5" w:rsidRDefault="007940B5">
    <w:pPr>
      <w:pStyle w:val="Header"/>
      <w:rPr>
        <w:szCs w:val="18"/>
      </w:rPr>
    </w:pPr>
    <w:r w:rsidRPr="000F7633">
      <w:rPr>
        <w:szCs w:val="18"/>
      </w:rPr>
      <w:t>PP22/1</w:t>
    </w:r>
    <w:r>
      <w:rPr>
        <w:szCs w:val="18"/>
      </w:rPr>
      <w:t>51</w:t>
    </w:r>
    <w:r w:rsidRPr="000F7633">
      <w:rPr>
        <w:szCs w:val="18"/>
      </w:rPr>
      <w:t>-</w:t>
    </w:r>
    <w:r>
      <w:rPr>
        <w:szCs w:val="18"/>
      </w:rP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74BB" w14:textId="77777777" w:rsidR="00262779" w:rsidRPr="00434A7C" w:rsidRDefault="00262779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20A3A">
      <w:rPr>
        <w:noProof/>
      </w:rPr>
      <w:t>7</w:t>
    </w:r>
    <w:r>
      <w:fldChar w:fldCharType="end"/>
    </w:r>
  </w:p>
  <w:p w14:paraId="7D32F934" w14:textId="77777777" w:rsidR="00262779" w:rsidRPr="00F96AB4" w:rsidRDefault="00262779" w:rsidP="00D52F81">
    <w:pPr>
      <w:pStyle w:val="Header"/>
    </w:pPr>
    <w:proofErr w:type="spellStart"/>
    <w:r>
      <w:t>PP14</w:t>
    </w:r>
    <w:proofErr w:type="spellEnd"/>
    <w:r>
      <w:t>/</w:t>
    </w:r>
    <w:r>
      <w:rPr>
        <w:lang w:val="ru-RU"/>
      </w:rPr>
      <w:t>114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CA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33"/>
    <w:rsid w:val="00014808"/>
    <w:rsid w:val="00016EB5"/>
    <w:rsid w:val="00017C3F"/>
    <w:rsid w:val="0002174D"/>
    <w:rsid w:val="00021F77"/>
    <w:rsid w:val="0003029E"/>
    <w:rsid w:val="00041AD3"/>
    <w:rsid w:val="00045663"/>
    <w:rsid w:val="00050E42"/>
    <w:rsid w:val="000626B1"/>
    <w:rsid w:val="00063CA3"/>
    <w:rsid w:val="00065F00"/>
    <w:rsid w:val="000674A2"/>
    <w:rsid w:val="0007041C"/>
    <w:rsid w:val="00071D10"/>
    <w:rsid w:val="000968F5"/>
    <w:rsid w:val="000A68C5"/>
    <w:rsid w:val="000B062A"/>
    <w:rsid w:val="000B3566"/>
    <w:rsid w:val="000B751C"/>
    <w:rsid w:val="000C4701"/>
    <w:rsid w:val="000C5120"/>
    <w:rsid w:val="000D01A1"/>
    <w:rsid w:val="000D1226"/>
    <w:rsid w:val="000E3AAE"/>
    <w:rsid w:val="000E4C7A"/>
    <w:rsid w:val="000E63E8"/>
    <w:rsid w:val="000F3173"/>
    <w:rsid w:val="000F7F4D"/>
    <w:rsid w:val="00100DF6"/>
    <w:rsid w:val="0010450F"/>
    <w:rsid w:val="00112F29"/>
    <w:rsid w:val="0012067E"/>
    <w:rsid w:val="00120697"/>
    <w:rsid w:val="001242DB"/>
    <w:rsid w:val="00131286"/>
    <w:rsid w:val="00142ED7"/>
    <w:rsid w:val="0014768F"/>
    <w:rsid w:val="00152324"/>
    <w:rsid w:val="00154AE8"/>
    <w:rsid w:val="001636BD"/>
    <w:rsid w:val="00170AC3"/>
    <w:rsid w:val="00171990"/>
    <w:rsid w:val="00171E2E"/>
    <w:rsid w:val="00177B87"/>
    <w:rsid w:val="00180049"/>
    <w:rsid w:val="00182CA3"/>
    <w:rsid w:val="00185300"/>
    <w:rsid w:val="001A0EEB"/>
    <w:rsid w:val="001B204F"/>
    <w:rsid w:val="001B2BFF"/>
    <w:rsid w:val="001B5341"/>
    <w:rsid w:val="001B6F99"/>
    <w:rsid w:val="001C52B8"/>
    <w:rsid w:val="001C7E44"/>
    <w:rsid w:val="001D2CBD"/>
    <w:rsid w:val="001D3E33"/>
    <w:rsid w:val="001E0118"/>
    <w:rsid w:val="001E46F8"/>
    <w:rsid w:val="002000E0"/>
    <w:rsid w:val="00200992"/>
    <w:rsid w:val="00202880"/>
    <w:rsid w:val="0020313F"/>
    <w:rsid w:val="00204897"/>
    <w:rsid w:val="00211172"/>
    <w:rsid w:val="00212E95"/>
    <w:rsid w:val="00220A3A"/>
    <w:rsid w:val="00220F2B"/>
    <w:rsid w:val="002243CE"/>
    <w:rsid w:val="00224538"/>
    <w:rsid w:val="00232D57"/>
    <w:rsid w:val="002356E7"/>
    <w:rsid w:val="002429A3"/>
    <w:rsid w:val="00252CB1"/>
    <w:rsid w:val="0025454A"/>
    <w:rsid w:val="002578B4"/>
    <w:rsid w:val="00262779"/>
    <w:rsid w:val="00273A0B"/>
    <w:rsid w:val="00273C53"/>
    <w:rsid w:val="00277F85"/>
    <w:rsid w:val="00281032"/>
    <w:rsid w:val="002A409A"/>
    <w:rsid w:val="002A5402"/>
    <w:rsid w:val="002A606F"/>
    <w:rsid w:val="002B033B"/>
    <w:rsid w:val="002B5C58"/>
    <w:rsid w:val="002C5477"/>
    <w:rsid w:val="002C78FF"/>
    <w:rsid w:val="002D0055"/>
    <w:rsid w:val="002E1FCB"/>
    <w:rsid w:val="00304DE4"/>
    <w:rsid w:val="00314DE7"/>
    <w:rsid w:val="00317159"/>
    <w:rsid w:val="00331217"/>
    <w:rsid w:val="003313C0"/>
    <w:rsid w:val="003429D1"/>
    <w:rsid w:val="003448C0"/>
    <w:rsid w:val="003467F3"/>
    <w:rsid w:val="003526E7"/>
    <w:rsid w:val="0036420A"/>
    <w:rsid w:val="00367742"/>
    <w:rsid w:val="00372A37"/>
    <w:rsid w:val="00375BBA"/>
    <w:rsid w:val="00376A7F"/>
    <w:rsid w:val="00382127"/>
    <w:rsid w:val="003929E6"/>
    <w:rsid w:val="00395CE4"/>
    <w:rsid w:val="003A4A98"/>
    <w:rsid w:val="003A6A18"/>
    <w:rsid w:val="003B3E0B"/>
    <w:rsid w:val="003B632D"/>
    <w:rsid w:val="003C1C14"/>
    <w:rsid w:val="003C5893"/>
    <w:rsid w:val="003E5013"/>
    <w:rsid w:val="003E75B6"/>
    <w:rsid w:val="003E7EAA"/>
    <w:rsid w:val="004014B0"/>
    <w:rsid w:val="00411692"/>
    <w:rsid w:val="00421F5C"/>
    <w:rsid w:val="00426AC1"/>
    <w:rsid w:val="00446F66"/>
    <w:rsid w:val="00454415"/>
    <w:rsid w:val="004676C0"/>
    <w:rsid w:val="0047082F"/>
    <w:rsid w:val="00471ABB"/>
    <w:rsid w:val="004745C2"/>
    <w:rsid w:val="00481F18"/>
    <w:rsid w:val="004A1769"/>
    <w:rsid w:val="004A76BA"/>
    <w:rsid w:val="004B03E9"/>
    <w:rsid w:val="004B3A6C"/>
    <w:rsid w:val="004C029D"/>
    <w:rsid w:val="004C79E4"/>
    <w:rsid w:val="004D72A3"/>
    <w:rsid w:val="004E30BA"/>
    <w:rsid w:val="004E4DB2"/>
    <w:rsid w:val="004F27D7"/>
    <w:rsid w:val="0051259A"/>
    <w:rsid w:val="00515C87"/>
    <w:rsid w:val="0052010F"/>
    <w:rsid w:val="005356FD"/>
    <w:rsid w:val="00554E24"/>
    <w:rsid w:val="00563711"/>
    <w:rsid w:val="0056498D"/>
    <w:rsid w:val="00564CD7"/>
    <w:rsid w:val="005653D6"/>
    <w:rsid w:val="00566476"/>
    <w:rsid w:val="00567130"/>
    <w:rsid w:val="00584918"/>
    <w:rsid w:val="005C3DE4"/>
    <w:rsid w:val="005C6384"/>
    <w:rsid w:val="005C67E8"/>
    <w:rsid w:val="005D0C15"/>
    <w:rsid w:val="005F47AB"/>
    <w:rsid w:val="005F526C"/>
    <w:rsid w:val="00600272"/>
    <w:rsid w:val="006132BC"/>
    <w:rsid w:val="0061434A"/>
    <w:rsid w:val="00614661"/>
    <w:rsid w:val="0061672C"/>
    <w:rsid w:val="00617BE4"/>
    <w:rsid w:val="006418E6"/>
    <w:rsid w:val="0065358F"/>
    <w:rsid w:val="0066072C"/>
    <w:rsid w:val="006622E3"/>
    <w:rsid w:val="0067722F"/>
    <w:rsid w:val="00677314"/>
    <w:rsid w:val="00681961"/>
    <w:rsid w:val="00682B34"/>
    <w:rsid w:val="00684906"/>
    <w:rsid w:val="0068768F"/>
    <w:rsid w:val="006930A4"/>
    <w:rsid w:val="0069630E"/>
    <w:rsid w:val="006B7F84"/>
    <w:rsid w:val="006C1A71"/>
    <w:rsid w:val="006C55C5"/>
    <w:rsid w:val="006C63BD"/>
    <w:rsid w:val="006D2EF0"/>
    <w:rsid w:val="006E57C8"/>
    <w:rsid w:val="006F1DE3"/>
    <w:rsid w:val="006F30C5"/>
    <w:rsid w:val="00710760"/>
    <w:rsid w:val="007160BB"/>
    <w:rsid w:val="00720F1F"/>
    <w:rsid w:val="00725F9F"/>
    <w:rsid w:val="0073319E"/>
    <w:rsid w:val="007340B5"/>
    <w:rsid w:val="0074025C"/>
    <w:rsid w:val="00740328"/>
    <w:rsid w:val="00750829"/>
    <w:rsid w:val="00760830"/>
    <w:rsid w:val="007860DB"/>
    <w:rsid w:val="0079159C"/>
    <w:rsid w:val="007937ED"/>
    <w:rsid w:val="007940B5"/>
    <w:rsid w:val="007C50AF"/>
    <w:rsid w:val="007D6459"/>
    <w:rsid w:val="007E2725"/>
    <w:rsid w:val="007E4D0F"/>
    <w:rsid w:val="007E7F09"/>
    <w:rsid w:val="007F2067"/>
    <w:rsid w:val="008034F1"/>
    <w:rsid w:val="008102A6"/>
    <w:rsid w:val="00826A7C"/>
    <w:rsid w:val="00826ADA"/>
    <w:rsid w:val="00833334"/>
    <w:rsid w:val="008370D4"/>
    <w:rsid w:val="00845BA9"/>
    <w:rsid w:val="00850AEF"/>
    <w:rsid w:val="008563BC"/>
    <w:rsid w:val="008563C2"/>
    <w:rsid w:val="00870059"/>
    <w:rsid w:val="00875783"/>
    <w:rsid w:val="00882E35"/>
    <w:rsid w:val="008A2FB3"/>
    <w:rsid w:val="008A4A7F"/>
    <w:rsid w:val="008C3909"/>
    <w:rsid w:val="008D3134"/>
    <w:rsid w:val="008D3BE2"/>
    <w:rsid w:val="008D423F"/>
    <w:rsid w:val="008E6AB3"/>
    <w:rsid w:val="008F0581"/>
    <w:rsid w:val="008F7AAF"/>
    <w:rsid w:val="00900ACD"/>
    <w:rsid w:val="00911C61"/>
    <w:rsid w:val="009125CE"/>
    <w:rsid w:val="0092231D"/>
    <w:rsid w:val="00931365"/>
    <w:rsid w:val="0093377B"/>
    <w:rsid w:val="00934241"/>
    <w:rsid w:val="009408CF"/>
    <w:rsid w:val="00944FB4"/>
    <w:rsid w:val="00950E0F"/>
    <w:rsid w:val="00957DD1"/>
    <w:rsid w:val="00962CCF"/>
    <w:rsid w:val="0097690C"/>
    <w:rsid w:val="00996435"/>
    <w:rsid w:val="009A130F"/>
    <w:rsid w:val="009A47A2"/>
    <w:rsid w:val="009A6D9A"/>
    <w:rsid w:val="009C6821"/>
    <w:rsid w:val="009E4F4B"/>
    <w:rsid w:val="00A11851"/>
    <w:rsid w:val="00A14938"/>
    <w:rsid w:val="00A17CCF"/>
    <w:rsid w:val="00A20227"/>
    <w:rsid w:val="00A253AA"/>
    <w:rsid w:val="00A31046"/>
    <w:rsid w:val="00A3200E"/>
    <w:rsid w:val="00A42F93"/>
    <w:rsid w:val="00A43175"/>
    <w:rsid w:val="00A50E46"/>
    <w:rsid w:val="00A54F56"/>
    <w:rsid w:val="00A65754"/>
    <w:rsid w:val="00A664E3"/>
    <w:rsid w:val="00A83589"/>
    <w:rsid w:val="00A906E2"/>
    <w:rsid w:val="00A93CAF"/>
    <w:rsid w:val="00A9654D"/>
    <w:rsid w:val="00A96BC2"/>
    <w:rsid w:val="00AB1964"/>
    <w:rsid w:val="00AC20C0"/>
    <w:rsid w:val="00AD5420"/>
    <w:rsid w:val="00AD6841"/>
    <w:rsid w:val="00B0406A"/>
    <w:rsid w:val="00B14377"/>
    <w:rsid w:val="00B1733E"/>
    <w:rsid w:val="00B26B6A"/>
    <w:rsid w:val="00B36344"/>
    <w:rsid w:val="00B368CF"/>
    <w:rsid w:val="00B37656"/>
    <w:rsid w:val="00B41351"/>
    <w:rsid w:val="00B41F11"/>
    <w:rsid w:val="00B45785"/>
    <w:rsid w:val="00B53945"/>
    <w:rsid w:val="00B53BDE"/>
    <w:rsid w:val="00B553FA"/>
    <w:rsid w:val="00B62568"/>
    <w:rsid w:val="00B62FE7"/>
    <w:rsid w:val="00B72207"/>
    <w:rsid w:val="00B75529"/>
    <w:rsid w:val="00B8288F"/>
    <w:rsid w:val="00B847E9"/>
    <w:rsid w:val="00B84B8B"/>
    <w:rsid w:val="00B961E9"/>
    <w:rsid w:val="00BA154E"/>
    <w:rsid w:val="00BB0E2B"/>
    <w:rsid w:val="00BB7C7B"/>
    <w:rsid w:val="00BC7FD0"/>
    <w:rsid w:val="00BF3965"/>
    <w:rsid w:val="00BF720B"/>
    <w:rsid w:val="00C04511"/>
    <w:rsid w:val="00C10C2E"/>
    <w:rsid w:val="00C16846"/>
    <w:rsid w:val="00C217C2"/>
    <w:rsid w:val="00C270CB"/>
    <w:rsid w:val="00C2779B"/>
    <w:rsid w:val="00C40979"/>
    <w:rsid w:val="00C46ECA"/>
    <w:rsid w:val="00C61A07"/>
    <w:rsid w:val="00C62242"/>
    <w:rsid w:val="00C6326D"/>
    <w:rsid w:val="00C71299"/>
    <w:rsid w:val="00C8264B"/>
    <w:rsid w:val="00C87E08"/>
    <w:rsid w:val="00C94554"/>
    <w:rsid w:val="00C96678"/>
    <w:rsid w:val="00CA38C9"/>
    <w:rsid w:val="00CA3D83"/>
    <w:rsid w:val="00CB56D1"/>
    <w:rsid w:val="00CC5B56"/>
    <w:rsid w:val="00CC6362"/>
    <w:rsid w:val="00CD163A"/>
    <w:rsid w:val="00CD1E9C"/>
    <w:rsid w:val="00CE256E"/>
    <w:rsid w:val="00CE40BB"/>
    <w:rsid w:val="00CF1CA4"/>
    <w:rsid w:val="00D01203"/>
    <w:rsid w:val="00D0195E"/>
    <w:rsid w:val="00D10518"/>
    <w:rsid w:val="00D15636"/>
    <w:rsid w:val="00D2395E"/>
    <w:rsid w:val="00D25909"/>
    <w:rsid w:val="00D37275"/>
    <w:rsid w:val="00D37469"/>
    <w:rsid w:val="00D50E12"/>
    <w:rsid w:val="00D52491"/>
    <w:rsid w:val="00D52F81"/>
    <w:rsid w:val="00D55BFD"/>
    <w:rsid w:val="00D55DD9"/>
    <w:rsid w:val="00D635CB"/>
    <w:rsid w:val="00D64787"/>
    <w:rsid w:val="00D7183E"/>
    <w:rsid w:val="00D955EF"/>
    <w:rsid w:val="00DB74D0"/>
    <w:rsid w:val="00DC6B2C"/>
    <w:rsid w:val="00DC7337"/>
    <w:rsid w:val="00DD1E13"/>
    <w:rsid w:val="00DD26B1"/>
    <w:rsid w:val="00DD6770"/>
    <w:rsid w:val="00DE24EF"/>
    <w:rsid w:val="00DF23FC"/>
    <w:rsid w:val="00DF39CD"/>
    <w:rsid w:val="00DF449B"/>
    <w:rsid w:val="00DF4F81"/>
    <w:rsid w:val="00E0511B"/>
    <w:rsid w:val="00E102A3"/>
    <w:rsid w:val="00E13255"/>
    <w:rsid w:val="00E17F8D"/>
    <w:rsid w:val="00E227E4"/>
    <w:rsid w:val="00E53BC4"/>
    <w:rsid w:val="00E54E66"/>
    <w:rsid w:val="00E56E57"/>
    <w:rsid w:val="00E8128C"/>
    <w:rsid w:val="00E82022"/>
    <w:rsid w:val="00E86DC6"/>
    <w:rsid w:val="00E91D24"/>
    <w:rsid w:val="00EA6311"/>
    <w:rsid w:val="00EC064C"/>
    <w:rsid w:val="00EC181A"/>
    <w:rsid w:val="00EC3E8C"/>
    <w:rsid w:val="00ED279F"/>
    <w:rsid w:val="00EF2642"/>
    <w:rsid w:val="00EF3681"/>
    <w:rsid w:val="00EF5941"/>
    <w:rsid w:val="00F0169E"/>
    <w:rsid w:val="00F06FDE"/>
    <w:rsid w:val="00F076D9"/>
    <w:rsid w:val="00F13CE4"/>
    <w:rsid w:val="00F20BC2"/>
    <w:rsid w:val="00F2260A"/>
    <w:rsid w:val="00F231E9"/>
    <w:rsid w:val="00F23478"/>
    <w:rsid w:val="00F27805"/>
    <w:rsid w:val="00F342E4"/>
    <w:rsid w:val="00F359F1"/>
    <w:rsid w:val="00F40382"/>
    <w:rsid w:val="00F40860"/>
    <w:rsid w:val="00F44625"/>
    <w:rsid w:val="00F44B70"/>
    <w:rsid w:val="00F53AC0"/>
    <w:rsid w:val="00F56C3D"/>
    <w:rsid w:val="00F63969"/>
    <w:rsid w:val="00F649D6"/>
    <w:rsid w:val="00F654DD"/>
    <w:rsid w:val="00F65D64"/>
    <w:rsid w:val="00F831B3"/>
    <w:rsid w:val="00F83E8A"/>
    <w:rsid w:val="00F96AB4"/>
    <w:rsid w:val="00FA0DCE"/>
    <w:rsid w:val="00FA161C"/>
    <w:rsid w:val="00FA2D81"/>
    <w:rsid w:val="00FB4B0D"/>
    <w:rsid w:val="00FB5F03"/>
    <w:rsid w:val="00FB6C7A"/>
    <w:rsid w:val="00FD2A11"/>
    <w:rsid w:val="00FD7B1D"/>
    <w:rsid w:val="00FD7E7E"/>
    <w:rsid w:val="00FE59CF"/>
    <w:rsid w:val="00FF3218"/>
    <w:rsid w:val="00FF4432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BC9A8FA"/>
  <w15:docId w15:val="{C09059FF-6263-43CF-9A4D-BA789E9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0C2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0C2E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10C2E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10C2E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10C2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C10C2E"/>
    <w:pPr>
      <w:outlineLvl w:val="4"/>
    </w:pPr>
  </w:style>
  <w:style w:type="paragraph" w:styleId="Heading6">
    <w:name w:val="heading 6"/>
    <w:basedOn w:val="Heading4"/>
    <w:next w:val="Normal"/>
    <w:qFormat/>
    <w:rsid w:val="00C10C2E"/>
    <w:pPr>
      <w:outlineLvl w:val="5"/>
    </w:pPr>
  </w:style>
  <w:style w:type="paragraph" w:styleId="Heading7">
    <w:name w:val="heading 7"/>
    <w:basedOn w:val="Heading4"/>
    <w:next w:val="Normal"/>
    <w:qFormat/>
    <w:rsid w:val="00C10C2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C10C2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C10C2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  <w:rsid w:val="00C10C2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10C2E"/>
  </w:style>
  <w:style w:type="paragraph" w:customStyle="1" w:styleId="AnnexNo">
    <w:name w:val="Annex_No"/>
    <w:basedOn w:val="Normal"/>
    <w:next w:val="Normal"/>
    <w:rsid w:val="00C10C2E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C10C2E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C10C2E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C10C2E"/>
  </w:style>
  <w:style w:type="paragraph" w:customStyle="1" w:styleId="AppendixNoS2">
    <w:name w:val="Appendix_No_S2"/>
    <w:basedOn w:val="AppendixNo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C10C2E"/>
  </w:style>
  <w:style w:type="paragraph" w:customStyle="1" w:styleId="AppendixrefS2">
    <w:name w:val="Appendix_ref_S2"/>
    <w:basedOn w:val="Appendixref"/>
    <w:next w:val="AnnextitleS2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C10C2E"/>
    <w:rPr>
      <w:sz w:val="22"/>
    </w:rPr>
  </w:style>
  <w:style w:type="paragraph" w:customStyle="1" w:styleId="AppendixtitleS2">
    <w:name w:val="Appendix_title_S2"/>
    <w:basedOn w:val="Appendixtitle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C10C2E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C10C2E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C10C2E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C10C2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10C2E"/>
  </w:style>
  <w:style w:type="paragraph" w:customStyle="1" w:styleId="ChapNoS2">
    <w:name w:val="Chap_No_S2"/>
    <w:basedOn w:val="ChapNo"/>
    <w:next w:val="Normal"/>
    <w:rsid w:val="00C10C2E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C10C2E"/>
  </w:style>
  <w:style w:type="paragraph" w:customStyle="1" w:styleId="ChaptitleS2">
    <w:name w:val="Chap_title_S2"/>
    <w:basedOn w:val="Chaptitle"/>
    <w:next w:val="Normal"/>
    <w:rsid w:val="00C10C2E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C10C2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C10C2E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C10C2E"/>
    <w:pPr>
      <w:ind w:left="1134"/>
    </w:pPr>
  </w:style>
  <w:style w:type="paragraph" w:customStyle="1" w:styleId="enumlev2S2">
    <w:name w:val="enumlev2_S2"/>
    <w:basedOn w:val="enumlev2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C10C2E"/>
    <w:pPr>
      <w:ind w:left="1701"/>
    </w:pPr>
  </w:style>
  <w:style w:type="paragraph" w:customStyle="1" w:styleId="enumlev3S2">
    <w:name w:val="enumlev3_S2"/>
    <w:basedOn w:val="enumlev3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10C2E"/>
    <w:rPr>
      <w:caps w:val="0"/>
    </w:rPr>
  </w:style>
  <w:style w:type="character" w:styleId="FollowedHyperlink">
    <w:name w:val="FollowedHyperlink"/>
    <w:basedOn w:val="DefaultParagraphFont"/>
    <w:rsid w:val="00C10C2E"/>
    <w:rPr>
      <w:color w:val="800080"/>
      <w:u w:val="single"/>
    </w:rPr>
  </w:style>
  <w:style w:type="paragraph" w:customStyle="1" w:styleId="FooterS2">
    <w:name w:val="Footer_S2"/>
    <w:basedOn w:val="Footer"/>
    <w:rsid w:val="00C10C2E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C10C2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C10C2E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C10C2E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uiPriority w:val="99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C10C2E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C10C2E"/>
    <w:rPr>
      <w:b w:val="0"/>
      <w:i/>
    </w:rPr>
  </w:style>
  <w:style w:type="paragraph" w:customStyle="1" w:styleId="Heading2iS2">
    <w:name w:val="Heading 2i_S2"/>
    <w:basedOn w:val="Heading2i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C10C2E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C10C2E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link w:val="HeadingbChar"/>
    <w:rsid w:val="00C10C2E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10C2E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C10C2E"/>
    <w:rPr>
      <w:color w:val="0000FF"/>
      <w:u w:val="single"/>
    </w:rPr>
  </w:style>
  <w:style w:type="paragraph" w:customStyle="1" w:styleId="MinusFootnote">
    <w:name w:val="MinusFootnote"/>
    <w:basedOn w:val="Normal"/>
    <w:rsid w:val="00C10C2E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10C2E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C10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C10C2E"/>
    <w:pPr>
      <w:ind w:left="567"/>
    </w:pPr>
  </w:style>
  <w:style w:type="paragraph" w:customStyle="1" w:styleId="NormalIndentS2">
    <w:name w:val="Normal Indent_S2"/>
    <w:basedOn w:val="NormalIndent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C10C2E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C10C2E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C10C2E"/>
    <w:rPr>
      <w:rFonts w:ascii="Calibri" w:hAnsi="Calibri"/>
    </w:rPr>
  </w:style>
  <w:style w:type="paragraph" w:customStyle="1" w:styleId="Part">
    <w:name w:val="Part"/>
    <w:basedOn w:val="Normal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C10C2E"/>
  </w:style>
  <w:style w:type="paragraph" w:customStyle="1" w:styleId="ReasonsS2">
    <w:name w:val="Reasons_S2"/>
    <w:basedOn w:val="Reasons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C10C2E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C10C2E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C10C2E"/>
    <w:pPr>
      <w:ind w:left="567" w:hanging="567"/>
    </w:pPr>
  </w:style>
  <w:style w:type="paragraph" w:customStyle="1" w:styleId="ReftextS2">
    <w:name w:val="Ref_text_S2"/>
    <w:basedOn w:val="Reftext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C10C2E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C10C2E"/>
  </w:style>
  <w:style w:type="paragraph" w:customStyle="1" w:styleId="ResNoS2">
    <w:name w:val="Res_No_S2"/>
    <w:basedOn w:val="ResNo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C10C2E"/>
  </w:style>
  <w:style w:type="paragraph" w:customStyle="1" w:styleId="RestitleS2">
    <w:name w:val="Res_title_S2"/>
    <w:basedOn w:val="Restitle"/>
    <w:next w:val="NormalS2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C10C2E"/>
    <w:rPr>
      <w:caps w:val="0"/>
    </w:rPr>
  </w:style>
  <w:style w:type="paragraph" w:customStyle="1" w:styleId="Section1S2">
    <w:name w:val="Section 1_S2"/>
    <w:basedOn w:val="Section1"/>
    <w:next w:val="NormalS2"/>
    <w:rsid w:val="00C10C2E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C10C2E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C10C2E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C10C2E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10C2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10C2E"/>
    <w:pPr>
      <w:spacing w:before="120"/>
    </w:pPr>
  </w:style>
  <w:style w:type="paragraph" w:customStyle="1" w:styleId="TablelegendS2">
    <w:name w:val="Table_legend_S2"/>
    <w:basedOn w:val="Tablelegend"/>
    <w:rsid w:val="00C10C2E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C10C2E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C10C2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C10C2E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C10C2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C10C2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10C2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10C2E"/>
    <w:rPr>
      <w:caps w:val="0"/>
    </w:rPr>
  </w:style>
  <w:style w:type="paragraph" w:customStyle="1" w:styleId="toc0">
    <w:name w:val="toc 0"/>
    <w:basedOn w:val="Normal"/>
    <w:next w:val="TOC1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C10C2E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C10C2E"/>
    <w:rPr>
      <w:lang w:val="en-US"/>
    </w:rPr>
  </w:style>
  <w:style w:type="paragraph" w:customStyle="1" w:styleId="DecNo">
    <w:name w:val="Dec_No"/>
    <w:basedOn w:val="ResNo"/>
    <w:next w:val="Dectitle"/>
    <w:qFormat/>
    <w:rsid w:val="00C10C2E"/>
  </w:style>
  <w:style w:type="paragraph" w:customStyle="1" w:styleId="DectitleS2">
    <w:name w:val="Dec_title_S2"/>
    <w:basedOn w:val="RestitleS2"/>
    <w:next w:val="Normal"/>
    <w:qFormat/>
    <w:rsid w:val="00C10C2E"/>
  </w:style>
  <w:style w:type="paragraph" w:customStyle="1" w:styleId="DecNoS2">
    <w:name w:val="Dec_No_S2"/>
    <w:basedOn w:val="ResNoS2"/>
    <w:next w:val="DectitleS2"/>
    <w:qFormat/>
    <w:rsid w:val="00C10C2E"/>
  </w:style>
  <w:style w:type="paragraph" w:customStyle="1" w:styleId="SectionNo">
    <w:name w:val="Section_No"/>
    <w:basedOn w:val="ArtNo"/>
    <w:next w:val="Normal"/>
    <w:qFormat/>
    <w:rsid w:val="00C10C2E"/>
  </w:style>
  <w:style w:type="paragraph" w:customStyle="1" w:styleId="SectionNoS2">
    <w:name w:val="Section_No_S2"/>
    <w:basedOn w:val="ArtNoS2"/>
    <w:next w:val="Normal"/>
    <w:qFormat/>
    <w:rsid w:val="00C10C2E"/>
  </w:style>
  <w:style w:type="paragraph" w:customStyle="1" w:styleId="Sectiontitle">
    <w:name w:val="Section_title"/>
    <w:basedOn w:val="Arttitle"/>
    <w:next w:val="Normalaftertitle"/>
    <w:qFormat/>
    <w:rsid w:val="00C10C2E"/>
  </w:style>
  <w:style w:type="paragraph" w:customStyle="1" w:styleId="SectiontitleS2">
    <w:name w:val="Section_title_S2"/>
    <w:basedOn w:val="ArttitleS2"/>
    <w:next w:val="Normal"/>
    <w:qFormat/>
    <w:rsid w:val="00C10C2E"/>
  </w:style>
  <w:style w:type="paragraph" w:customStyle="1" w:styleId="Proposal">
    <w:name w:val="Proposal"/>
    <w:basedOn w:val="Normal"/>
    <w:next w:val="Normal"/>
    <w:link w:val="ProposalChar"/>
    <w:rsid w:val="00C10C2E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C10C2E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C10C2E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C10C2E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C10C2E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C10C2E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10C2E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C10C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0C2E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1D3E33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82CA3"/>
    <w:rPr>
      <w:rFonts w:ascii="Calibri" w:hAnsi="Calibri"/>
      <w:b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182CA3"/>
    <w:rPr>
      <w:rFonts w:ascii="Calibri" w:hAnsi="Calibri"/>
      <w:b/>
      <w:sz w:val="22"/>
      <w:lang w:val="en-GB" w:eastAsia="en-US"/>
    </w:rPr>
  </w:style>
  <w:style w:type="paragraph" w:customStyle="1" w:styleId="SpecialFooter">
    <w:name w:val="Special Footer"/>
    <w:basedOn w:val="Footer"/>
    <w:rsid w:val="00CE256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character" w:styleId="Strong">
    <w:name w:val="Strong"/>
    <w:uiPriority w:val="22"/>
    <w:qFormat/>
    <w:rsid w:val="00CE256E"/>
    <w:rPr>
      <w:lang w:val="en-US"/>
    </w:rPr>
  </w:style>
  <w:style w:type="paragraph" w:styleId="EndnoteText">
    <w:name w:val="endnote text"/>
    <w:basedOn w:val="Normal"/>
    <w:link w:val="EndnoteTextChar"/>
    <w:rsid w:val="00CE256E"/>
    <w:pPr>
      <w:spacing w:before="0"/>
    </w:pPr>
    <w:rPr>
      <w:sz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CE256E"/>
    <w:rPr>
      <w:rFonts w:ascii="Calibri" w:hAnsi="Calibri"/>
      <w:lang w:val="fr-FR" w:eastAsia="en-US"/>
    </w:rPr>
  </w:style>
  <w:style w:type="character" w:styleId="EndnoteReference">
    <w:name w:val="endnote reference"/>
    <w:basedOn w:val="DefaultParagraphFont"/>
    <w:rsid w:val="00CE256E"/>
    <w:rPr>
      <w:vertAlign w:val="superscript"/>
    </w:rPr>
  </w:style>
  <w:style w:type="table" w:styleId="TableGrid">
    <w:name w:val="Table Grid"/>
    <w:basedOn w:val="TableNormal"/>
    <w:rsid w:val="00CE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40328"/>
    <w:rPr>
      <w:rFonts w:ascii="Calibri" w:hAnsi="Calibri"/>
      <w:lang w:val="en-GB" w:eastAsia="en-US"/>
    </w:rPr>
  </w:style>
  <w:style w:type="paragraph" w:customStyle="1" w:styleId="OP">
    <w:name w:val="OP"/>
    <w:basedOn w:val="Normal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C10C2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10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098/en" TargetMode="External"/><Relationship Id="rId13" Type="http://schemas.openxmlformats.org/officeDocument/2006/relationships/hyperlink" Target="https://www.itu.int/md/S22-PP-C-0113/en" TargetMode="External"/><Relationship Id="rId18" Type="http://schemas.openxmlformats.org/officeDocument/2006/relationships/hyperlink" Target="https://www.itu.int/md/S22-PP-C-0110/e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2-PP-C-0110/en" TargetMode="External"/><Relationship Id="rId17" Type="http://schemas.openxmlformats.org/officeDocument/2006/relationships/hyperlink" Target="https://www.itu.int/md/S22-PP-C-0102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22-PP-C-0100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PP-C-0102/en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2-PP-C-0099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22-PP-C-0100/en" TargetMode="External"/><Relationship Id="rId19" Type="http://schemas.openxmlformats.org/officeDocument/2006/relationships/hyperlink" Target="https://www.itu.int/md/S22-PP-C-011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PP-C-0099/en" TargetMode="External"/><Relationship Id="rId14" Type="http://schemas.openxmlformats.org/officeDocument/2006/relationships/hyperlink" Target="https://www.itu.int/md/S22-PP-C-0098/en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8ED9-CBDE-4CF2-B608-3CDB5D19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PR_PP22.docx</Template>
  <TotalTime>57</TotalTime>
  <Pages>7</Pages>
  <Words>1256</Words>
  <Characters>9367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Korneeva, Anastasia</dc:creator>
  <cp:keywords>PP-06</cp:keywords>
  <dc:description>PR_PP10.dotx  For: _x000d_Document date: _x000d_Saved by ITU51009317 at 11:22:00 on 19/03/2013</dc:description>
  <cp:lastModifiedBy>Antipina, Nadezda</cp:lastModifiedBy>
  <cp:revision>4</cp:revision>
  <cp:lastPrinted>2018-11-09T14:53:00Z</cp:lastPrinted>
  <dcterms:created xsi:type="dcterms:W3CDTF">2022-10-10T20:53:00Z</dcterms:created>
  <dcterms:modified xsi:type="dcterms:W3CDTF">2022-10-10T21:59:00Z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