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4C333B" w14:paraId="2E59FE5C" w14:textId="77777777" w:rsidTr="005F529F">
        <w:trPr>
          <w:cantSplit/>
        </w:trPr>
        <w:tc>
          <w:tcPr>
            <w:tcW w:w="6911" w:type="dxa"/>
          </w:tcPr>
          <w:p w14:paraId="7D1F8B89" w14:textId="411081F1" w:rsidR="00F96AB4" w:rsidRPr="004C333B" w:rsidRDefault="00F96AB4" w:rsidP="005256C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333B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DE4C0B" w:rsidRPr="004C333B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C333B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4C333B">
              <w:rPr>
                <w:rFonts w:ascii="Verdana" w:hAnsi="Verdana"/>
                <w:szCs w:val="22"/>
                <w:lang w:val="ru-RU"/>
              </w:rPr>
              <w:br/>
            </w:r>
            <w:r w:rsidR="00DE4C0B" w:rsidRPr="004C333B">
              <w:rPr>
                <w:b/>
                <w:szCs w:val="22"/>
                <w:lang w:val="ru-RU"/>
              </w:rPr>
              <w:t>Бухарест, 26 сентября – 14 октября 2022</w:t>
            </w:r>
            <w:r w:rsidRPr="004C333B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E391150" w14:textId="17F1742C" w:rsidR="00F96AB4" w:rsidRPr="004C333B" w:rsidRDefault="0061628F" w:rsidP="005F529F">
            <w:pPr>
              <w:rPr>
                <w:lang w:val="ru-RU"/>
              </w:rPr>
            </w:pPr>
            <w:bookmarkStart w:id="1" w:name="ditulogo"/>
            <w:bookmarkEnd w:id="1"/>
            <w:r w:rsidRPr="004C333B">
              <w:rPr>
                <w:noProof/>
                <w:lang w:val="ru-RU"/>
              </w:rPr>
              <w:drawing>
                <wp:inline distT="0" distB="0" distL="0" distR="0" wp14:anchorId="25027B73" wp14:editId="6B46BED8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4C333B" w14:paraId="2851981C" w14:textId="77777777" w:rsidTr="005F529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D7FD029" w14:textId="77777777" w:rsidR="00F96AB4" w:rsidRPr="004C333B" w:rsidRDefault="00F96AB4" w:rsidP="005F529F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B618C56" w14:textId="77777777" w:rsidR="00F96AB4" w:rsidRPr="004C333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4C333B" w14:paraId="5CCC8E5F" w14:textId="77777777" w:rsidTr="005F529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452DFB" w14:textId="77777777" w:rsidR="00F96AB4" w:rsidRPr="004C333B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201DEC9" w14:textId="77777777" w:rsidR="00F96AB4" w:rsidRPr="004C333B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4C333B" w14:paraId="6C074949" w14:textId="77777777" w:rsidTr="005F529F">
        <w:trPr>
          <w:cantSplit/>
        </w:trPr>
        <w:tc>
          <w:tcPr>
            <w:tcW w:w="6911" w:type="dxa"/>
          </w:tcPr>
          <w:p w14:paraId="2E7ECC0C" w14:textId="77777777" w:rsidR="00F96AB4" w:rsidRPr="004C333B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4C333B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5166B3A9" w14:textId="06DBB91B" w:rsidR="00F96AB4" w:rsidRPr="004C333B" w:rsidRDefault="006560D2" w:rsidP="004A094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4C333B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587A9E" w:rsidRPr="004C333B">
              <w:rPr>
                <w:rFonts w:cstheme="minorHAnsi"/>
                <w:b/>
                <w:bCs/>
                <w:szCs w:val="28"/>
                <w:lang w:val="ru-RU"/>
              </w:rPr>
              <w:t>39</w:t>
            </w:r>
            <w:r w:rsidR="00BD5BC7" w:rsidRPr="004C333B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4C333B" w14:paraId="0F5B09B3" w14:textId="77777777" w:rsidTr="005F529F">
        <w:trPr>
          <w:cantSplit/>
        </w:trPr>
        <w:tc>
          <w:tcPr>
            <w:tcW w:w="6911" w:type="dxa"/>
          </w:tcPr>
          <w:p w14:paraId="6E936F20" w14:textId="77777777" w:rsidR="00F96AB4" w:rsidRPr="004C333B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291B1756" w14:textId="6803388E" w:rsidR="00F96AB4" w:rsidRPr="004C333B" w:rsidRDefault="00587A9E" w:rsidP="00596557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4C333B">
              <w:rPr>
                <w:b/>
                <w:bCs/>
                <w:lang w:val="ru-RU"/>
              </w:rPr>
              <w:t>26 мая 2022</w:t>
            </w:r>
            <w:r w:rsidR="00BD5BC7" w:rsidRPr="004C333B">
              <w:rPr>
                <w:b/>
                <w:bCs/>
                <w:lang w:val="ru-RU"/>
              </w:rPr>
              <w:t xml:space="preserve"> </w:t>
            </w:r>
            <w:r w:rsidR="00F96AB4" w:rsidRPr="004C333B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4C333B" w14:paraId="29D7F515" w14:textId="77777777" w:rsidTr="005F529F">
        <w:trPr>
          <w:cantSplit/>
        </w:trPr>
        <w:tc>
          <w:tcPr>
            <w:tcW w:w="6911" w:type="dxa"/>
          </w:tcPr>
          <w:p w14:paraId="328FC822" w14:textId="77777777" w:rsidR="00F96AB4" w:rsidRPr="004C333B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0FD8B5B" w14:textId="1AD9AE06" w:rsidR="00F96AB4" w:rsidRPr="004C333B" w:rsidRDefault="002932F0" w:rsidP="002932F0">
            <w:pPr>
              <w:spacing w:before="0"/>
              <w:ind w:left="1134" w:hanging="1134"/>
              <w:rPr>
                <w:rFonts w:cstheme="minorHAnsi"/>
                <w:szCs w:val="28"/>
                <w:lang w:val="ru-RU"/>
              </w:rPr>
            </w:pPr>
            <w:r w:rsidRPr="004C333B">
              <w:rPr>
                <w:rFonts w:cstheme="minorHAnsi"/>
                <w:b/>
                <w:bCs/>
                <w:szCs w:val="28"/>
                <w:lang w:val="ru-RU"/>
              </w:rPr>
              <w:t>Оригинал:</w:t>
            </w:r>
            <w:r w:rsidR="0061628F" w:rsidRPr="004C333B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587A9E" w:rsidRPr="004C333B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F96AB4" w:rsidRPr="004C333B" w14:paraId="60F47E68" w14:textId="77777777" w:rsidTr="005F529F">
        <w:trPr>
          <w:cantSplit/>
        </w:trPr>
        <w:tc>
          <w:tcPr>
            <w:tcW w:w="10031" w:type="dxa"/>
            <w:gridSpan w:val="2"/>
          </w:tcPr>
          <w:p w14:paraId="5CE1E3FE" w14:textId="77777777" w:rsidR="00F96AB4" w:rsidRPr="004C333B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587A9E" w:rsidRPr="004C333B" w14:paraId="5495F0E4" w14:textId="77777777" w:rsidTr="005F529F">
        <w:trPr>
          <w:cantSplit/>
        </w:trPr>
        <w:tc>
          <w:tcPr>
            <w:tcW w:w="10031" w:type="dxa"/>
            <w:gridSpan w:val="2"/>
          </w:tcPr>
          <w:p w14:paraId="1EA254A5" w14:textId="6154C012" w:rsidR="00587A9E" w:rsidRPr="004C333B" w:rsidRDefault="00587A9E" w:rsidP="00587A9E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4C333B">
              <w:rPr>
                <w:lang w:val="ru-RU"/>
              </w:rPr>
              <w:t>Отчет Совета</w:t>
            </w:r>
          </w:p>
        </w:tc>
      </w:tr>
      <w:tr w:rsidR="00587A9E" w:rsidRPr="004C333B" w14:paraId="24B333A7" w14:textId="77777777" w:rsidTr="005F529F">
        <w:trPr>
          <w:cantSplit/>
        </w:trPr>
        <w:tc>
          <w:tcPr>
            <w:tcW w:w="10031" w:type="dxa"/>
            <w:gridSpan w:val="2"/>
          </w:tcPr>
          <w:p w14:paraId="17474873" w14:textId="5C1DFB96" w:rsidR="00587A9E" w:rsidRPr="004C333B" w:rsidRDefault="00587A9E" w:rsidP="00587A9E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4C333B">
              <w:rPr>
                <w:lang w:val="ru-RU"/>
              </w:rPr>
              <w:t xml:space="preserve">ОТЧЕТ рабочей ГРУППЫ СОВЕТА ПО РАЗРАБОТКЕ СТРАТЕГИЧЕСКОГО </w:t>
            </w:r>
            <w:r w:rsidRPr="004C333B">
              <w:rPr>
                <w:lang w:val="ru-RU"/>
              </w:rPr>
              <w:br/>
              <w:t>И ФИНАНСОВОГО ПЛАНОВ НА 2024–2027 ГОДЫ (РГС-СФП)</w:t>
            </w:r>
          </w:p>
        </w:tc>
      </w:tr>
      <w:bookmarkEnd w:id="5"/>
    </w:tbl>
    <w:p w14:paraId="6B1F723C" w14:textId="77777777" w:rsidR="00587A9E" w:rsidRPr="004C333B" w:rsidRDefault="00587A9E" w:rsidP="00587A9E">
      <w:pPr>
        <w:spacing w:before="48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87A9E" w:rsidRPr="004C333B" w14:paraId="614F078C" w14:textId="77777777" w:rsidTr="00580C0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A8D64" w14:textId="5EE2BAD1" w:rsidR="00587A9E" w:rsidRPr="004C333B" w:rsidRDefault="00587A9E" w:rsidP="00580C0D">
            <w:pPr>
              <w:rPr>
                <w:lang w:val="ru-RU"/>
              </w:rPr>
            </w:pPr>
            <w:r w:rsidRPr="004C333B">
              <w:rPr>
                <w:lang w:val="ru-RU"/>
              </w:rPr>
              <w:t xml:space="preserve">После проведенного на сессии Совета 2022 года обсуждения Полномочной конференции передается отчет Рабочей группы Совета по разработке Стратегического и Финансового планов на </w:t>
            </w:r>
            <w:proofErr w:type="gramStart"/>
            <w:r w:rsidRPr="004C333B">
              <w:rPr>
                <w:lang w:val="ru-RU"/>
              </w:rPr>
              <w:t>2024−2027</w:t>
            </w:r>
            <w:proofErr w:type="gramEnd"/>
            <w:r w:rsidRPr="004C333B">
              <w:rPr>
                <w:lang w:val="ru-RU"/>
              </w:rPr>
              <w:t> годы</w:t>
            </w:r>
            <w:r w:rsidR="00F13216" w:rsidRPr="004C333B">
              <w:rPr>
                <w:lang w:val="ru-RU"/>
              </w:rPr>
              <w:t xml:space="preserve"> (РГС-СФП)</w:t>
            </w:r>
            <w:r w:rsidRPr="004C333B">
              <w:rPr>
                <w:lang w:val="ru-RU"/>
              </w:rPr>
              <w:t xml:space="preserve">, состоящий из следующих документов: </w:t>
            </w:r>
          </w:p>
          <w:p w14:paraId="48DF23B3" w14:textId="11C24E32" w:rsidR="00587A9E" w:rsidRPr="004C333B" w:rsidRDefault="00587A9E" w:rsidP="00580C0D">
            <w:pPr>
              <w:pStyle w:val="enumlev1"/>
              <w:rPr>
                <w:lang w:val="ru-RU"/>
              </w:rPr>
            </w:pPr>
            <w:r w:rsidRPr="004C333B">
              <w:rPr>
                <w:lang w:val="ru-RU"/>
              </w:rPr>
              <w:t>−</w:t>
            </w:r>
            <w:r w:rsidRPr="004C333B">
              <w:rPr>
                <w:lang w:val="ru-RU"/>
              </w:rPr>
              <w:tab/>
            </w:r>
            <w:hyperlink r:id="rId9" w:history="1">
              <w:r w:rsidRPr="004C333B">
                <w:rPr>
                  <w:rStyle w:val="Hyperlink"/>
                  <w:lang w:val="ru-RU"/>
                </w:rPr>
                <w:t>Дополнительный документ 1 к Документу 39</w:t>
              </w:r>
            </w:hyperlink>
            <w:r w:rsidRPr="004C333B">
              <w:rPr>
                <w:lang w:val="ru-RU"/>
              </w:rPr>
              <w:t xml:space="preserve">: </w:t>
            </w:r>
            <w:r w:rsidR="00F13216" w:rsidRPr="004C333B">
              <w:rPr>
                <w:lang w:val="ru-RU"/>
              </w:rPr>
              <w:t xml:space="preserve">Проект </w:t>
            </w:r>
            <w:r w:rsidRPr="004C333B">
              <w:rPr>
                <w:lang w:val="ru-RU"/>
              </w:rPr>
              <w:t>Приложени</w:t>
            </w:r>
            <w:r w:rsidR="00F13216" w:rsidRPr="004C333B">
              <w:rPr>
                <w:lang w:val="ru-RU"/>
              </w:rPr>
              <w:t>я</w:t>
            </w:r>
            <w:r w:rsidRPr="004C333B">
              <w:rPr>
                <w:lang w:val="ru-RU"/>
              </w:rPr>
              <w:t xml:space="preserve"> 1 к Резолюции 71: Стратегический план МСЭ на 202</w:t>
            </w:r>
            <w:r w:rsidR="00F13216" w:rsidRPr="004C333B">
              <w:rPr>
                <w:lang w:val="ru-RU"/>
              </w:rPr>
              <w:t>4</w:t>
            </w:r>
            <w:r w:rsidRPr="004C333B">
              <w:rPr>
                <w:lang w:val="ru-RU"/>
              </w:rPr>
              <w:t>−202</w:t>
            </w:r>
            <w:r w:rsidR="00F13216" w:rsidRPr="004C333B">
              <w:rPr>
                <w:lang w:val="ru-RU"/>
              </w:rPr>
              <w:t>7</w:t>
            </w:r>
            <w:r w:rsidRPr="004C333B">
              <w:rPr>
                <w:lang w:val="ru-RU"/>
              </w:rPr>
              <w:t> годы</w:t>
            </w:r>
            <w:r w:rsidR="00F13216" w:rsidRPr="004C333B">
              <w:rPr>
                <w:lang w:val="ru-RU"/>
              </w:rPr>
              <w:t>;</w:t>
            </w:r>
          </w:p>
          <w:p w14:paraId="336952EF" w14:textId="5485AB41" w:rsidR="00587A9E" w:rsidRPr="004C333B" w:rsidRDefault="00587A9E" w:rsidP="00580C0D">
            <w:pPr>
              <w:pStyle w:val="enumlev1"/>
              <w:rPr>
                <w:lang w:val="ru-RU"/>
              </w:rPr>
            </w:pPr>
            <w:r w:rsidRPr="004C333B">
              <w:rPr>
                <w:lang w:val="ru-RU"/>
              </w:rPr>
              <w:t>−</w:t>
            </w:r>
            <w:r w:rsidRPr="004C333B">
              <w:rPr>
                <w:lang w:val="ru-RU"/>
              </w:rPr>
              <w:tab/>
            </w:r>
            <w:hyperlink r:id="rId10" w:history="1">
              <w:r w:rsidRPr="004C333B">
                <w:rPr>
                  <w:rStyle w:val="Hyperlink"/>
                  <w:lang w:val="ru-RU"/>
                </w:rPr>
                <w:t>Дополнительный документ 2 к Документу 39</w:t>
              </w:r>
            </w:hyperlink>
            <w:r w:rsidRPr="004C333B">
              <w:rPr>
                <w:lang w:val="ru-RU"/>
              </w:rPr>
              <w:t xml:space="preserve">: </w:t>
            </w:r>
            <w:r w:rsidR="00F13216" w:rsidRPr="004C333B">
              <w:rPr>
                <w:lang w:val="ru-RU"/>
              </w:rPr>
              <w:t xml:space="preserve">Проект </w:t>
            </w:r>
            <w:r w:rsidRPr="004C333B">
              <w:rPr>
                <w:lang w:val="ru-RU"/>
              </w:rPr>
              <w:t>Приложени</w:t>
            </w:r>
            <w:r w:rsidR="00F13216" w:rsidRPr="004C333B">
              <w:rPr>
                <w:lang w:val="ru-RU"/>
              </w:rPr>
              <w:t>я</w:t>
            </w:r>
            <w:r w:rsidRPr="004C333B">
              <w:rPr>
                <w:lang w:val="ru-RU"/>
              </w:rPr>
              <w:t xml:space="preserve"> 2 к Резолюции 71: Ситуационный анализ</w:t>
            </w:r>
            <w:r w:rsidR="00F13216" w:rsidRPr="004C333B">
              <w:rPr>
                <w:lang w:val="ru-RU"/>
              </w:rPr>
              <w:t>;</w:t>
            </w:r>
          </w:p>
          <w:p w14:paraId="6A9F6A8C" w14:textId="4A51FD3D" w:rsidR="00587A9E" w:rsidRPr="004C333B" w:rsidRDefault="00587A9E" w:rsidP="00580C0D">
            <w:pPr>
              <w:pStyle w:val="enumlev1"/>
              <w:rPr>
                <w:lang w:val="ru-RU"/>
              </w:rPr>
            </w:pPr>
            <w:r w:rsidRPr="004C333B">
              <w:rPr>
                <w:lang w:val="ru-RU"/>
              </w:rPr>
              <w:t>−</w:t>
            </w:r>
            <w:r w:rsidRPr="004C333B">
              <w:rPr>
                <w:lang w:val="ru-RU"/>
              </w:rPr>
              <w:tab/>
            </w:r>
            <w:hyperlink r:id="rId11" w:history="1">
              <w:r w:rsidRPr="004C333B">
                <w:rPr>
                  <w:rStyle w:val="Hyperlink"/>
                  <w:lang w:val="ru-RU"/>
                </w:rPr>
                <w:t xml:space="preserve">Дополнительный документ 3 к Документу </w:t>
              </w:r>
            </w:hyperlink>
            <w:r w:rsidRPr="004C333B">
              <w:rPr>
                <w:rStyle w:val="Hyperlink"/>
                <w:lang w:val="ru-RU"/>
              </w:rPr>
              <w:t>39</w:t>
            </w:r>
            <w:r w:rsidRPr="004C333B">
              <w:rPr>
                <w:lang w:val="ru-RU"/>
              </w:rPr>
              <w:t xml:space="preserve">: </w:t>
            </w:r>
            <w:r w:rsidR="00F13216" w:rsidRPr="004C333B">
              <w:rPr>
                <w:lang w:val="ru-RU"/>
              </w:rPr>
              <w:t xml:space="preserve">Проект </w:t>
            </w:r>
            <w:r w:rsidRPr="004C333B">
              <w:rPr>
                <w:lang w:val="ru-RU"/>
              </w:rPr>
              <w:t>Приложени</w:t>
            </w:r>
            <w:r w:rsidR="00F13216" w:rsidRPr="004C333B">
              <w:rPr>
                <w:lang w:val="ru-RU"/>
              </w:rPr>
              <w:t>я</w:t>
            </w:r>
            <w:r w:rsidRPr="004C333B">
              <w:rPr>
                <w:lang w:val="ru-RU"/>
              </w:rPr>
              <w:t xml:space="preserve"> 3 к Резолюции 71: Глоссарий терминов</w:t>
            </w:r>
            <w:r w:rsidR="00F13216" w:rsidRPr="004C333B">
              <w:rPr>
                <w:lang w:val="ru-RU"/>
              </w:rPr>
              <w:t>;</w:t>
            </w:r>
          </w:p>
          <w:p w14:paraId="00C760E5" w14:textId="1AF97456" w:rsidR="00587A9E" w:rsidRPr="004C333B" w:rsidRDefault="00587A9E" w:rsidP="00580C0D">
            <w:pPr>
              <w:pStyle w:val="enumlev1"/>
              <w:rPr>
                <w:lang w:val="ru-RU"/>
              </w:rPr>
            </w:pPr>
            <w:r w:rsidRPr="004C333B">
              <w:rPr>
                <w:lang w:val="ru-RU"/>
              </w:rPr>
              <w:t>−</w:t>
            </w:r>
            <w:r w:rsidRPr="004C333B">
              <w:rPr>
                <w:lang w:val="ru-RU"/>
              </w:rPr>
              <w:tab/>
            </w:r>
            <w:hyperlink r:id="rId12" w:history="1">
              <w:r w:rsidRPr="004C333B">
                <w:rPr>
                  <w:rStyle w:val="Hyperlink"/>
                  <w:lang w:val="ru-RU"/>
                </w:rPr>
                <w:t>Дополнительный документ 4 к Документу 39</w:t>
              </w:r>
            </w:hyperlink>
            <w:r w:rsidRPr="004C333B">
              <w:rPr>
                <w:lang w:val="ru-RU"/>
              </w:rPr>
              <w:t xml:space="preserve">: </w:t>
            </w:r>
            <w:r w:rsidR="00F13216" w:rsidRPr="004C333B">
              <w:rPr>
                <w:lang w:val="ru-RU"/>
              </w:rPr>
              <w:t>Предлагаемый</w:t>
            </w:r>
            <w:r w:rsidRPr="004C333B">
              <w:rPr>
                <w:lang w:val="ru-RU"/>
              </w:rPr>
              <w:t xml:space="preserve"> проект </w:t>
            </w:r>
            <w:r w:rsidR="00F13216" w:rsidRPr="004C333B">
              <w:rPr>
                <w:lang w:val="ru-RU"/>
              </w:rPr>
              <w:t>текста Резолюции 71 (Пересм. Бухарест, 2022 г.)</w:t>
            </w:r>
          </w:p>
          <w:p w14:paraId="7BDCD11C" w14:textId="5E749666" w:rsidR="00587A9E" w:rsidRPr="004C333B" w:rsidRDefault="00587A9E" w:rsidP="00580C0D">
            <w:pPr>
              <w:spacing w:after="120"/>
              <w:rPr>
                <w:lang w:val="ru-RU"/>
              </w:rPr>
            </w:pPr>
            <w:r w:rsidRPr="004C333B">
              <w:rPr>
                <w:lang w:val="ru-RU"/>
              </w:rPr>
              <w:t>Для информации: с кратким отчет</w:t>
            </w:r>
            <w:r w:rsidR="00F13216" w:rsidRPr="004C333B">
              <w:rPr>
                <w:lang w:val="ru-RU"/>
              </w:rPr>
              <w:t>ом</w:t>
            </w:r>
            <w:r w:rsidRPr="004C333B">
              <w:rPr>
                <w:lang w:val="ru-RU"/>
              </w:rPr>
              <w:t xml:space="preserve"> о </w:t>
            </w:r>
            <w:r w:rsidR="00F13216" w:rsidRPr="004C333B">
              <w:rPr>
                <w:lang w:val="ru-RU"/>
              </w:rPr>
              <w:t>пятом</w:t>
            </w:r>
            <w:r w:rsidRPr="004C333B">
              <w:rPr>
                <w:lang w:val="ru-RU"/>
              </w:rPr>
              <w:t xml:space="preserve"> пленарн</w:t>
            </w:r>
            <w:r w:rsidR="00F13216" w:rsidRPr="004C333B">
              <w:rPr>
                <w:lang w:val="ru-RU"/>
              </w:rPr>
              <w:t>ом</w:t>
            </w:r>
            <w:r w:rsidRPr="004C333B">
              <w:rPr>
                <w:lang w:val="ru-RU"/>
              </w:rPr>
              <w:t xml:space="preserve"> заседани</w:t>
            </w:r>
            <w:r w:rsidR="00F13216" w:rsidRPr="004C333B">
              <w:rPr>
                <w:lang w:val="ru-RU"/>
              </w:rPr>
              <w:t>и</w:t>
            </w:r>
            <w:r w:rsidRPr="004C333B">
              <w:rPr>
                <w:lang w:val="ru-RU"/>
              </w:rPr>
              <w:t xml:space="preserve"> сессии Совета 20</w:t>
            </w:r>
            <w:r w:rsidR="00F13216" w:rsidRPr="004C333B">
              <w:rPr>
                <w:lang w:val="ru-RU"/>
              </w:rPr>
              <w:t>22 </w:t>
            </w:r>
            <w:r w:rsidRPr="004C333B">
              <w:rPr>
                <w:lang w:val="ru-RU"/>
              </w:rPr>
              <w:t xml:space="preserve">года можно ознакомиться в </w:t>
            </w:r>
            <w:hyperlink r:id="rId13" w:history="1">
              <w:r w:rsidRPr="004C333B">
                <w:rPr>
                  <w:rStyle w:val="Hyperlink"/>
                  <w:szCs w:val="24"/>
                  <w:lang w:val="ru-RU"/>
                </w:rPr>
                <w:t>Документе C22/90</w:t>
              </w:r>
            </w:hyperlink>
            <w:r w:rsidRPr="004C333B">
              <w:rPr>
                <w:lang w:val="ru-RU"/>
              </w:rPr>
              <w:t>.</w:t>
            </w:r>
          </w:p>
        </w:tc>
      </w:tr>
    </w:tbl>
    <w:p w14:paraId="1FF927B2" w14:textId="306E5DE3" w:rsidR="007E4D0F" w:rsidRPr="004C333B" w:rsidRDefault="00B70CA4" w:rsidP="00587A9E">
      <w:pPr>
        <w:spacing w:before="720"/>
        <w:jc w:val="center"/>
        <w:rPr>
          <w:lang w:val="ru-RU"/>
        </w:rPr>
      </w:pPr>
      <w:r w:rsidRPr="004C333B">
        <w:rPr>
          <w:lang w:val="ru-RU"/>
        </w:rPr>
        <w:t>______________</w:t>
      </w:r>
    </w:p>
    <w:sectPr w:rsidR="007E4D0F" w:rsidRPr="004C333B" w:rsidSect="0002174D">
      <w:headerReference w:type="default" r:id="rId14"/>
      <w:footerReference w:type="default" r:id="rId15"/>
      <w:footerReference w:type="first" r:id="rId16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4083" w14:textId="77777777" w:rsidR="005F529F" w:rsidRDefault="005F529F" w:rsidP="0079159C">
      <w:r>
        <w:separator/>
      </w:r>
    </w:p>
    <w:p w14:paraId="0BA9CA7E" w14:textId="77777777" w:rsidR="005F529F" w:rsidRDefault="005F529F" w:rsidP="0079159C"/>
    <w:p w14:paraId="0BCA02A4" w14:textId="77777777" w:rsidR="005F529F" w:rsidRDefault="005F529F" w:rsidP="0079159C"/>
    <w:p w14:paraId="5FD41043" w14:textId="77777777" w:rsidR="005F529F" w:rsidRDefault="005F529F" w:rsidP="0079159C"/>
    <w:p w14:paraId="6580CD81" w14:textId="77777777" w:rsidR="005F529F" w:rsidRDefault="005F529F" w:rsidP="0079159C"/>
    <w:p w14:paraId="1958AEAC" w14:textId="77777777" w:rsidR="005F529F" w:rsidRDefault="005F529F" w:rsidP="0079159C"/>
    <w:p w14:paraId="7A31CA08" w14:textId="77777777" w:rsidR="005F529F" w:rsidRDefault="005F529F" w:rsidP="0079159C"/>
    <w:p w14:paraId="63209508" w14:textId="77777777" w:rsidR="005F529F" w:rsidRDefault="005F529F" w:rsidP="0079159C"/>
    <w:p w14:paraId="7402451F" w14:textId="77777777" w:rsidR="005F529F" w:rsidRDefault="005F529F" w:rsidP="0079159C"/>
    <w:p w14:paraId="1622A1B6" w14:textId="77777777" w:rsidR="005F529F" w:rsidRDefault="005F529F" w:rsidP="0079159C"/>
    <w:p w14:paraId="49A288E0" w14:textId="77777777" w:rsidR="005F529F" w:rsidRDefault="005F529F" w:rsidP="0079159C"/>
    <w:p w14:paraId="7B69D755" w14:textId="77777777" w:rsidR="005F529F" w:rsidRDefault="005F529F" w:rsidP="0079159C"/>
    <w:p w14:paraId="2676CF8B" w14:textId="77777777" w:rsidR="005F529F" w:rsidRDefault="005F529F" w:rsidP="0079159C"/>
    <w:p w14:paraId="3704BE1F" w14:textId="77777777" w:rsidR="005F529F" w:rsidRDefault="005F529F" w:rsidP="0079159C"/>
    <w:p w14:paraId="4BFE6EB2" w14:textId="77777777" w:rsidR="005F529F" w:rsidRDefault="005F529F" w:rsidP="004B3A6C"/>
    <w:p w14:paraId="7AE98EC8" w14:textId="77777777" w:rsidR="005F529F" w:rsidRDefault="005F529F" w:rsidP="004B3A6C"/>
  </w:endnote>
  <w:endnote w:type="continuationSeparator" w:id="0">
    <w:p w14:paraId="3C6E78A2" w14:textId="77777777" w:rsidR="005F529F" w:rsidRDefault="005F529F" w:rsidP="0079159C">
      <w:r>
        <w:continuationSeparator/>
      </w:r>
    </w:p>
    <w:p w14:paraId="7516A368" w14:textId="77777777" w:rsidR="005F529F" w:rsidRDefault="005F529F" w:rsidP="0079159C"/>
    <w:p w14:paraId="0087D4B5" w14:textId="77777777" w:rsidR="005F529F" w:rsidRDefault="005F529F" w:rsidP="0079159C"/>
    <w:p w14:paraId="75F7C40C" w14:textId="77777777" w:rsidR="005F529F" w:rsidRDefault="005F529F" w:rsidP="0079159C"/>
    <w:p w14:paraId="3D28E537" w14:textId="77777777" w:rsidR="005F529F" w:rsidRDefault="005F529F" w:rsidP="0079159C"/>
    <w:p w14:paraId="64EE40BA" w14:textId="77777777" w:rsidR="005F529F" w:rsidRDefault="005F529F" w:rsidP="0079159C"/>
    <w:p w14:paraId="2335FFEE" w14:textId="77777777" w:rsidR="005F529F" w:rsidRDefault="005F529F" w:rsidP="0079159C"/>
    <w:p w14:paraId="69A81790" w14:textId="77777777" w:rsidR="005F529F" w:rsidRDefault="005F529F" w:rsidP="0079159C"/>
    <w:p w14:paraId="709CE1CD" w14:textId="77777777" w:rsidR="005F529F" w:rsidRDefault="005F529F" w:rsidP="0079159C"/>
    <w:p w14:paraId="4D8F644B" w14:textId="77777777" w:rsidR="005F529F" w:rsidRDefault="005F529F" w:rsidP="0079159C"/>
    <w:p w14:paraId="11075D9A" w14:textId="77777777" w:rsidR="005F529F" w:rsidRDefault="005F529F" w:rsidP="0079159C"/>
    <w:p w14:paraId="629E93F1" w14:textId="77777777" w:rsidR="005F529F" w:rsidRDefault="005F529F" w:rsidP="0079159C"/>
    <w:p w14:paraId="789E6AD3" w14:textId="77777777" w:rsidR="005F529F" w:rsidRDefault="005F529F" w:rsidP="0079159C"/>
    <w:p w14:paraId="70751E87" w14:textId="77777777" w:rsidR="005F529F" w:rsidRDefault="005F529F" w:rsidP="0079159C"/>
    <w:p w14:paraId="5821273D" w14:textId="77777777" w:rsidR="005F529F" w:rsidRDefault="005F529F" w:rsidP="004B3A6C"/>
    <w:p w14:paraId="0AEB354A" w14:textId="77777777" w:rsidR="005F529F" w:rsidRDefault="005F529F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308D" w14:textId="424099F0" w:rsidR="005F529F" w:rsidRPr="001636BD" w:rsidRDefault="005F529F" w:rsidP="002932F0">
    <w:pPr>
      <w:pStyle w:val="Footer"/>
      <w:rPr>
        <w:lang w:val="en-US"/>
      </w:rPr>
    </w:pPr>
    <w:r w:rsidRPr="002932F0">
      <w:rPr>
        <w:lang w:val="en-US"/>
      </w:rPr>
      <w:fldChar w:fldCharType="begin"/>
    </w:r>
    <w:r w:rsidRPr="002932F0">
      <w:rPr>
        <w:lang w:val="en-US"/>
      </w:rPr>
      <w:instrText xml:space="preserve"> FILENAME \p  \* MERGEFORMAT </w:instrText>
    </w:r>
    <w:r w:rsidRPr="002932F0">
      <w:rPr>
        <w:lang w:val="en-US"/>
      </w:rPr>
      <w:fldChar w:fldCharType="separate"/>
    </w:r>
    <w:r w:rsidR="00587A9E">
      <w:rPr>
        <w:lang w:val="en-US"/>
      </w:rPr>
      <w:t>P:\RUS\SG\CONF-SG\PP22\000\039R.docx</w:t>
    </w:r>
    <w:r w:rsidRPr="002932F0">
      <w:rPr>
        <w:lang w:val="en-US"/>
      </w:rPr>
      <w:fldChar w:fldCharType="end"/>
    </w:r>
    <w:r>
      <w:rPr>
        <w:lang w:val="en-US"/>
      </w:rPr>
      <w:t xml:space="preserve"> (</w:t>
    </w:r>
    <w:r w:rsidR="00587A9E">
      <w:rPr>
        <w:lang w:val="ru-RU"/>
      </w:rPr>
      <w:t>505957</w:t>
    </w:r>
    <w:r w:rsidRPr="002932F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2929" w14:textId="77777777" w:rsidR="005F529F" w:rsidRPr="007A2B72" w:rsidRDefault="005F529F" w:rsidP="007A2B72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DB7C" w14:textId="77777777" w:rsidR="005F529F" w:rsidRDefault="005F529F" w:rsidP="0079159C">
      <w:r>
        <w:t>____________________</w:t>
      </w:r>
    </w:p>
  </w:footnote>
  <w:footnote w:type="continuationSeparator" w:id="0">
    <w:p w14:paraId="55BD4F2C" w14:textId="77777777" w:rsidR="005F529F" w:rsidRDefault="005F529F" w:rsidP="0079159C">
      <w:r>
        <w:continuationSeparator/>
      </w:r>
    </w:p>
    <w:p w14:paraId="5A9330A9" w14:textId="77777777" w:rsidR="005F529F" w:rsidRDefault="005F529F" w:rsidP="0079159C"/>
    <w:p w14:paraId="5BBEAFE4" w14:textId="77777777" w:rsidR="005F529F" w:rsidRDefault="005F529F" w:rsidP="0079159C"/>
    <w:p w14:paraId="3D6E9844" w14:textId="77777777" w:rsidR="005F529F" w:rsidRDefault="005F529F" w:rsidP="0079159C"/>
    <w:p w14:paraId="56D44BC2" w14:textId="77777777" w:rsidR="005F529F" w:rsidRDefault="005F529F" w:rsidP="0079159C"/>
    <w:p w14:paraId="296B3043" w14:textId="77777777" w:rsidR="005F529F" w:rsidRDefault="005F529F" w:rsidP="0079159C"/>
    <w:p w14:paraId="10274B91" w14:textId="77777777" w:rsidR="005F529F" w:rsidRDefault="005F529F" w:rsidP="0079159C"/>
    <w:p w14:paraId="4E8AA941" w14:textId="77777777" w:rsidR="005F529F" w:rsidRDefault="005F529F" w:rsidP="0079159C"/>
    <w:p w14:paraId="388C0991" w14:textId="77777777" w:rsidR="005F529F" w:rsidRDefault="005F529F" w:rsidP="0079159C"/>
    <w:p w14:paraId="6F57C92E" w14:textId="77777777" w:rsidR="005F529F" w:rsidRDefault="005F529F" w:rsidP="0079159C"/>
    <w:p w14:paraId="15CDCAD2" w14:textId="77777777" w:rsidR="005F529F" w:rsidRDefault="005F529F" w:rsidP="0079159C"/>
    <w:p w14:paraId="12EA9D5A" w14:textId="77777777" w:rsidR="005F529F" w:rsidRDefault="005F529F" w:rsidP="0079159C"/>
    <w:p w14:paraId="4DA34EFA" w14:textId="77777777" w:rsidR="005F529F" w:rsidRDefault="005F529F" w:rsidP="0079159C"/>
    <w:p w14:paraId="0D199907" w14:textId="77777777" w:rsidR="005F529F" w:rsidRDefault="005F529F" w:rsidP="0079159C"/>
    <w:p w14:paraId="2A104A9B" w14:textId="77777777" w:rsidR="005F529F" w:rsidRDefault="005F529F" w:rsidP="004B3A6C"/>
    <w:p w14:paraId="4E0AE477" w14:textId="77777777" w:rsidR="005F529F" w:rsidRDefault="005F529F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93F1" w14:textId="77777777" w:rsidR="005F529F" w:rsidRPr="00434A7C" w:rsidRDefault="005F529F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  <w:p w14:paraId="2CB069EE" w14:textId="4187E1A4" w:rsidR="005F529F" w:rsidRPr="00F96AB4" w:rsidRDefault="005F529F" w:rsidP="00903E5A">
    <w:pPr>
      <w:pStyle w:val="Header"/>
    </w:pPr>
    <w:r>
      <w:t>PP</w:t>
    </w:r>
    <w:r>
      <w:rPr>
        <w:lang w:val="ru-RU"/>
      </w:rPr>
      <w:t>22</w:t>
    </w:r>
    <w:r>
      <w:t>/</w:t>
    </w:r>
    <w:r w:rsidR="002A4E4C">
      <w:rPr>
        <w:lang w:val="ru-RU"/>
      </w:rPr>
      <w:t>39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31FB"/>
    <w:multiLevelType w:val="hybridMultilevel"/>
    <w:tmpl w:val="31DE76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023B"/>
    <w:multiLevelType w:val="hybridMultilevel"/>
    <w:tmpl w:val="A1F2314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EB0C0E"/>
    <w:multiLevelType w:val="hybridMultilevel"/>
    <w:tmpl w:val="4972EB6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552F2E"/>
    <w:multiLevelType w:val="hybridMultilevel"/>
    <w:tmpl w:val="27BC9FAA"/>
    <w:lvl w:ilvl="0" w:tplc="D6622F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451D4"/>
    <w:multiLevelType w:val="hybridMultilevel"/>
    <w:tmpl w:val="DE3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E2BF9"/>
    <w:multiLevelType w:val="hybridMultilevel"/>
    <w:tmpl w:val="1876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561369">
    <w:abstractNumId w:val="5"/>
  </w:num>
  <w:num w:numId="2" w16cid:durableId="2129273481">
    <w:abstractNumId w:val="2"/>
  </w:num>
  <w:num w:numId="3" w16cid:durableId="1785031693">
    <w:abstractNumId w:val="4"/>
  </w:num>
  <w:num w:numId="4" w16cid:durableId="1375036352">
    <w:abstractNumId w:val="3"/>
  </w:num>
  <w:num w:numId="5" w16cid:durableId="833178811">
    <w:abstractNumId w:val="0"/>
  </w:num>
  <w:num w:numId="6" w16cid:durableId="89577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434D"/>
    <w:rsid w:val="000270F5"/>
    <w:rsid w:val="00027300"/>
    <w:rsid w:val="0003029E"/>
    <w:rsid w:val="00043E0F"/>
    <w:rsid w:val="000626B1"/>
    <w:rsid w:val="00063CA3"/>
    <w:rsid w:val="00065F00"/>
    <w:rsid w:val="00066DE8"/>
    <w:rsid w:val="0007105E"/>
    <w:rsid w:val="000714B5"/>
    <w:rsid w:val="00071D10"/>
    <w:rsid w:val="00082FE6"/>
    <w:rsid w:val="000968F5"/>
    <w:rsid w:val="000A68C5"/>
    <w:rsid w:val="000B062A"/>
    <w:rsid w:val="000B3566"/>
    <w:rsid w:val="000B65E1"/>
    <w:rsid w:val="000B751C"/>
    <w:rsid w:val="000C4701"/>
    <w:rsid w:val="000C5120"/>
    <w:rsid w:val="000C64BC"/>
    <w:rsid w:val="000C68CB"/>
    <w:rsid w:val="000E3AAE"/>
    <w:rsid w:val="000E4C7A"/>
    <w:rsid w:val="000E63E8"/>
    <w:rsid w:val="000F0DEE"/>
    <w:rsid w:val="00100DF6"/>
    <w:rsid w:val="00120697"/>
    <w:rsid w:val="00130C1F"/>
    <w:rsid w:val="00142ED7"/>
    <w:rsid w:val="0014768F"/>
    <w:rsid w:val="0016115B"/>
    <w:rsid w:val="001636BD"/>
    <w:rsid w:val="00170AC3"/>
    <w:rsid w:val="00171990"/>
    <w:rsid w:val="00171E2E"/>
    <w:rsid w:val="00181254"/>
    <w:rsid w:val="00185CB0"/>
    <w:rsid w:val="00195750"/>
    <w:rsid w:val="001A0EEB"/>
    <w:rsid w:val="001B2BFF"/>
    <w:rsid w:val="001B5341"/>
    <w:rsid w:val="001B5FBF"/>
    <w:rsid w:val="001D78D8"/>
    <w:rsid w:val="001E1AA0"/>
    <w:rsid w:val="002005FB"/>
    <w:rsid w:val="00200992"/>
    <w:rsid w:val="00202880"/>
    <w:rsid w:val="0020313F"/>
    <w:rsid w:val="00204364"/>
    <w:rsid w:val="002173B8"/>
    <w:rsid w:val="00222A06"/>
    <w:rsid w:val="00232D57"/>
    <w:rsid w:val="002356E7"/>
    <w:rsid w:val="00241B9A"/>
    <w:rsid w:val="00241D0A"/>
    <w:rsid w:val="002439F8"/>
    <w:rsid w:val="0024797F"/>
    <w:rsid w:val="00251F6D"/>
    <w:rsid w:val="002578B4"/>
    <w:rsid w:val="00273A0B"/>
    <w:rsid w:val="00277F85"/>
    <w:rsid w:val="00287FF5"/>
    <w:rsid w:val="002932F0"/>
    <w:rsid w:val="00294A36"/>
    <w:rsid w:val="00297915"/>
    <w:rsid w:val="002A409A"/>
    <w:rsid w:val="002A4E4C"/>
    <w:rsid w:val="002A5402"/>
    <w:rsid w:val="002B033B"/>
    <w:rsid w:val="002B3829"/>
    <w:rsid w:val="002C5477"/>
    <w:rsid w:val="002C78FF"/>
    <w:rsid w:val="002D0055"/>
    <w:rsid w:val="002D024B"/>
    <w:rsid w:val="002D14F1"/>
    <w:rsid w:val="003429D1"/>
    <w:rsid w:val="00356DCE"/>
    <w:rsid w:val="003603DB"/>
    <w:rsid w:val="003751BE"/>
    <w:rsid w:val="00375BBA"/>
    <w:rsid w:val="00395CE4"/>
    <w:rsid w:val="003E7EAA"/>
    <w:rsid w:val="004014B0"/>
    <w:rsid w:val="00424A12"/>
    <w:rsid w:val="00426AC1"/>
    <w:rsid w:val="00455F82"/>
    <w:rsid w:val="004676C0"/>
    <w:rsid w:val="00471ABB"/>
    <w:rsid w:val="00486F7B"/>
    <w:rsid w:val="004A0944"/>
    <w:rsid w:val="004B03E9"/>
    <w:rsid w:val="004B3A6C"/>
    <w:rsid w:val="004B70DA"/>
    <w:rsid w:val="004C029D"/>
    <w:rsid w:val="004C333B"/>
    <w:rsid w:val="004C79E4"/>
    <w:rsid w:val="004D082F"/>
    <w:rsid w:val="00501D5E"/>
    <w:rsid w:val="0052010F"/>
    <w:rsid w:val="00523991"/>
    <w:rsid w:val="005256C4"/>
    <w:rsid w:val="005356FD"/>
    <w:rsid w:val="00541762"/>
    <w:rsid w:val="00554E24"/>
    <w:rsid w:val="00563711"/>
    <w:rsid w:val="005653D6"/>
    <w:rsid w:val="00567130"/>
    <w:rsid w:val="00584918"/>
    <w:rsid w:val="00587A9E"/>
    <w:rsid w:val="00596557"/>
    <w:rsid w:val="005A00A3"/>
    <w:rsid w:val="005C1ABC"/>
    <w:rsid w:val="005C3DE4"/>
    <w:rsid w:val="005C67E8"/>
    <w:rsid w:val="005D0C15"/>
    <w:rsid w:val="005F526C"/>
    <w:rsid w:val="005F529F"/>
    <w:rsid w:val="005F79D0"/>
    <w:rsid w:val="00600272"/>
    <w:rsid w:val="006104EA"/>
    <w:rsid w:val="006142F1"/>
    <w:rsid w:val="0061434A"/>
    <w:rsid w:val="0061628F"/>
    <w:rsid w:val="00617BE4"/>
    <w:rsid w:val="00627A76"/>
    <w:rsid w:val="006366A6"/>
    <w:rsid w:val="006418E6"/>
    <w:rsid w:val="0065185D"/>
    <w:rsid w:val="006560D2"/>
    <w:rsid w:val="0066416B"/>
    <w:rsid w:val="0067722F"/>
    <w:rsid w:val="006B2415"/>
    <w:rsid w:val="006B7F84"/>
    <w:rsid w:val="006C1A71"/>
    <w:rsid w:val="006C428E"/>
    <w:rsid w:val="006E1499"/>
    <w:rsid w:val="006E57C8"/>
    <w:rsid w:val="00706CC2"/>
    <w:rsid w:val="00710760"/>
    <w:rsid w:val="0071148B"/>
    <w:rsid w:val="007278C6"/>
    <w:rsid w:val="0073319E"/>
    <w:rsid w:val="00733439"/>
    <w:rsid w:val="007340B5"/>
    <w:rsid w:val="00750829"/>
    <w:rsid w:val="00755A38"/>
    <w:rsid w:val="00760830"/>
    <w:rsid w:val="00764CE9"/>
    <w:rsid w:val="00770C95"/>
    <w:rsid w:val="00777585"/>
    <w:rsid w:val="0078273B"/>
    <w:rsid w:val="0079159C"/>
    <w:rsid w:val="007919C2"/>
    <w:rsid w:val="007A2B72"/>
    <w:rsid w:val="007C50AF"/>
    <w:rsid w:val="007E4D0F"/>
    <w:rsid w:val="007F711D"/>
    <w:rsid w:val="008034F1"/>
    <w:rsid w:val="0081023F"/>
    <w:rsid w:val="008102A6"/>
    <w:rsid w:val="008110E4"/>
    <w:rsid w:val="00826A7C"/>
    <w:rsid w:val="00842BD1"/>
    <w:rsid w:val="00850AEF"/>
    <w:rsid w:val="00851609"/>
    <w:rsid w:val="00852AD0"/>
    <w:rsid w:val="00870059"/>
    <w:rsid w:val="00893534"/>
    <w:rsid w:val="008A2FB3"/>
    <w:rsid w:val="008D2EB4"/>
    <w:rsid w:val="008D3134"/>
    <w:rsid w:val="008D3BE2"/>
    <w:rsid w:val="00903E5A"/>
    <w:rsid w:val="009125CE"/>
    <w:rsid w:val="009159ED"/>
    <w:rsid w:val="00930FBF"/>
    <w:rsid w:val="0093377B"/>
    <w:rsid w:val="00934241"/>
    <w:rsid w:val="00950E0F"/>
    <w:rsid w:val="009513A1"/>
    <w:rsid w:val="00951EFB"/>
    <w:rsid w:val="00962CCF"/>
    <w:rsid w:val="0097690C"/>
    <w:rsid w:val="00996435"/>
    <w:rsid w:val="00996E6D"/>
    <w:rsid w:val="009A47A2"/>
    <w:rsid w:val="009A6995"/>
    <w:rsid w:val="009A6D9A"/>
    <w:rsid w:val="009B3225"/>
    <w:rsid w:val="009B4EE8"/>
    <w:rsid w:val="009E4F4B"/>
    <w:rsid w:val="009F0BA9"/>
    <w:rsid w:val="00A3200E"/>
    <w:rsid w:val="00A458E5"/>
    <w:rsid w:val="00A5234C"/>
    <w:rsid w:val="00A54F56"/>
    <w:rsid w:val="00A67E33"/>
    <w:rsid w:val="00A75EAA"/>
    <w:rsid w:val="00AA1F43"/>
    <w:rsid w:val="00AC20C0"/>
    <w:rsid w:val="00AC6052"/>
    <w:rsid w:val="00AD6841"/>
    <w:rsid w:val="00AE7B57"/>
    <w:rsid w:val="00B14377"/>
    <w:rsid w:val="00B1733E"/>
    <w:rsid w:val="00B348C8"/>
    <w:rsid w:val="00B45785"/>
    <w:rsid w:val="00B51F4C"/>
    <w:rsid w:val="00B62568"/>
    <w:rsid w:val="00B70CA4"/>
    <w:rsid w:val="00B74888"/>
    <w:rsid w:val="00BA154E"/>
    <w:rsid w:val="00BD5BC7"/>
    <w:rsid w:val="00BF252A"/>
    <w:rsid w:val="00BF720B"/>
    <w:rsid w:val="00BF78B9"/>
    <w:rsid w:val="00C04511"/>
    <w:rsid w:val="00C1004D"/>
    <w:rsid w:val="00C16846"/>
    <w:rsid w:val="00C2679C"/>
    <w:rsid w:val="00C40979"/>
    <w:rsid w:val="00C46ECA"/>
    <w:rsid w:val="00C532DF"/>
    <w:rsid w:val="00C62242"/>
    <w:rsid w:val="00C6326D"/>
    <w:rsid w:val="00C8244E"/>
    <w:rsid w:val="00C8790F"/>
    <w:rsid w:val="00CA38C9"/>
    <w:rsid w:val="00CC6362"/>
    <w:rsid w:val="00CC79F2"/>
    <w:rsid w:val="00CD163A"/>
    <w:rsid w:val="00CE40BB"/>
    <w:rsid w:val="00D37275"/>
    <w:rsid w:val="00D37469"/>
    <w:rsid w:val="00D42233"/>
    <w:rsid w:val="00D50E12"/>
    <w:rsid w:val="00D55DD9"/>
    <w:rsid w:val="00D57F41"/>
    <w:rsid w:val="00D652D7"/>
    <w:rsid w:val="00D955EF"/>
    <w:rsid w:val="00DC7337"/>
    <w:rsid w:val="00DD26B1"/>
    <w:rsid w:val="00DD6770"/>
    <w:rsid w:val="00DD7EF9"/>
    <w:rsid w:val="00DE24EF"/>
    <w:rsid w:val="00DE4C0B"/>
    <w:rsid w:val="00DF23FC"/>
    <w:rsid w:val="00DF39CD"/>
    <w:rsid w:val="00DF449B"/>
    <w:rsid w:val="00DF4F81"/>
    <w:rsid w:val="00DF7D28"/>
    <w:rsid w:val="00E17F8D"/>
    <w:rsid w:val="00E227E4"/>
    <w:rsid w:val="00E2538B"/>
    <w:rsid w:val="00E33188"/>
    <w:rsid w:val="00E35773"/>
    <w:rsid w:val="00E46085"/>
    <w:rsid w:val="00E54E66"/>
    <w:rsid w:val="00E56E57"/>
    <w:rsid w:val="00E64617"/>
    <w:rsid w:val="00E86DC6"/>
    <w:rsid w:val="00E91D24"/>
    <w:rsid w:val="00E932E8"/>
    <w:rsid w:val="00EC064C"/>
    <w:rsid w:val="00ED279F"/>
    <w:rsid w:val="00ED4CB2"/>
    <w:rsid w:val="00EE3248"/>
    <w:rsid w:val="00EF2642"/>
    <w:rsid w:val="00EF3681"/>
    <w:rsid w:val="00F06FDE"/>
    <w:rsid w:val="00F076D9"/>
    <w:rsid w:val="00F13216"/>
    <w:rsid w:val="00F205B3"/>
    <w:rsid w:val="00F20BC2"/>
    <w:rsid w:val="00F27805"/>
    <w:rsid w:val="00F342E4"/>
    <w:rsid w:val="00F34850"/>
    <w:rsid w:val="00F4408F"/>
    <w:rsid w:val="00F44625"/>
    <w:rsid w:val="00F44B70"/>
    <w:rsid w:val="00F649D6"/>
    <w:rsid w:val="00F654DD"/>
    <w:rsid w:val="00F70BDC"/>
    <w:rsid w:val="00F91B5E"/>
    <w:rsid w:val="00F96AB4"/>
    <w:rsid w:val="00F97481"/>
    <w:rsid w:val="00F975D0"/>
    <w:rsid w:val="00FA551C"/>
    <w:rsid w:val="00FC5ED8"/>
    <w:rsid w:val="00FD55F5"/>
    <w:rsid w:val="00FD7B1D"/>
    <w:rsid w:val="00FE6822"/>
    <w:rsid w:val="00FF3218"/>
    <w:rsid w:val="00FF4931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ED37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28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1628F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61628F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61628F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61628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61628F"/>
    <w:pPr>
      <w:outlineLvl w:val="4"/>
    </w:pPr>
  </w:style>
  <w:style w:type="paragraph" w:styleId="Heading6">
    <w:name w:val="heading 6"/>
    <w:basedOn w:val="Heading4"/>
    <w:next w:val="Normal"/>
    <w:qFormat/>
    <w:rsid w:val="0061628F"/>
    <w:pPr>
      <w:outlineLvl w:val="5"/>
    </w:pPr>
  </w:style>
  <w:style w:type="paragraph" w:styleId="Heading7">
    <w:name w:val="heading 7"/>
    <w:basedOn w:val="Heading4"/>
    <w:next w:val="Normal"/>
    <w:qFormat/>
    <w:rsid w:val="0061628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61628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61628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61628F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61628F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61628F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61628F"/>
  </w:style>
  <w:style w:type="paragraph" w:customStyle="1" w:styleId="AppendixNoS2">
    <w:name w:val="Appendix_No_S2"/>
    <w:basedOn w:val="AppendixNo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61628F"/>
  </w:style>
  <w:style w:type="paragraph" w:customStyle="1" w:styleId="AppendixrefS2">
    <w:name w:val="Appendix_ref_S2"/>
    <w:basedOn w:val="Appendixref"/>
    <w:next w:val="AnnextitleS2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61628F"/>
    <w:rPr>
      <w:sz w:val="22"/>
    </w:rPr>
  </w:style>
  <w:style w:type="paragraph" w:customStyle="1" w:styleId="AppendixtitleS2">
    <w:name w:val="Appendix_title_S2"/>
    <w:basedOn w:val="Appendixtitle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61628F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61628F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61628F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61628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61628F"/>
  </w:style>
  <w:style w:type="paragraph" w:customStyle="1" w:styleId="ChapNoS2">
    <w:name w:val="Chap_No_S2"/>
    <w:basedOn w:val="ChapNo"/>
    <w:next w:val="Normal"/>
    <w:rsid w:val="0061628F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61628F"/>
  </w:style>
  <w:style w:type="paragraph" w:customStyle="1" w:styleId="ChaptitleS2">
    <w:name w:val="Chap_title_S2"/>
    <w:basedOn w:val="Chaptitle"/>
    <w:next w:val="Normal"/>
    <w:rsid w:val="0061628F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61628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61628F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61628F"/>
    <w:pPr>
      <w:ind w:left="1134"/>
    </w:pPr>
  </w:style>
  <w:style w:type="paragraph" w:customStyle="1" w:styleId="enumlev2S2">
    <w:name w:val="enumlev2_S2"/>
    <w:basedOn w:val="enumlev2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61628F"/>
    <w:pPr>
      <w:ind w:left="1701"/>
    </w:pPr>
  </w:style>
  <w:style w:type="paragraph" w:customStyle="1" w:styleId="enumlev3S2">
    <w:name w:val="enumlev3_S2"/>
    <w:basedOn w:val="enumlev3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1628F"/>
    <w:rPr>
      <w:caps w:val="0"/>
    </w:rPr>
  </w:style>
  <w:style w:type="character" w:styleId="FollowedHyperlink">
    <w:name w:val="FollowedHyperlink"/>
    <w:basedOn w:val="DefaultParagraphFont"/>
    <w:rsid w:val="0061628F"/>
    <w:rPr>
      <w:color w:val="800080"/>
      <w:u w:val="single"/>
    </w:rPr>
  </w:style>
  <w:style w:type="paragraph" w:customStyle="1" w:styleId="FooterS2">
    <w:name w:val="Footer_S2"/>
    <w:basedOn w:val="Footer"/>
    <w:rsid w:val="0061628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61628F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61628F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61628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61628F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61628F"/>
    <w:rPr>
      <w:b w:val="0"/>
      <w:i/>
    </w:rPr>
  </w:style>
  <w:style w:type="paragraph" w:customStyle="1" w:styleId="Heading2iS2">
    <w:name w:val="Heading 2i_S2"/>
    <w:basedOn w:val="Heading2i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61628F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61628F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61628F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1628F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aliases w:val="Style 58,超?级链,超级链接"/>
    <w:basedOn w:val="DefaultParagraphFont"/>
    <w:rsid w:val="0061628F"/>
    <w:rPr>
      <w:color w:val="0000FF"/>
      <w:u w:val="single"/>
    </w:rPr>
  </w:style>
  <w:style w:type="paragraph" w:customStyle="1" w:styleId="MinusFootnote">
    <w:name w:val="MinusFootnote"/>
    <w:basedOn w:val="Normal"/>
    <w:rsid w:val="0061628F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61628F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61628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61628F"/>
    <w:pPr>
      <w:ind w:left="567"/>
    </w:pPr>
  </w:style>
  <w:style w:type="paragraph" w:customStyle="1" w:styleId="NormalIndentS2">
    <w:name w:val="Normal Indent_S2"/>
    <w:basedOn w:val="NormalIndent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61628F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61628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61628F"/>
    <w:rPr>
      <w:rFonts w:ascii="Calibri" w:hAnsi="Calibri"/>
    </w:rPr>
  </w:style>
  <w:style w:type="paragraph" w:customStyle="1" w:styleId="Part">
    <w:name w:val="Part"/>
    <w:basedOn w:val="Normal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61628F"/>
  </w:style>
  <w:style w:type="paragraph" w:customStyle="1" w:styleId="ReasonsS2">
    <w:name w:val="Reasons_S2"/>
    <w:basedOn w:val="Reasons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61628F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61628F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61628F"/>
    <w:pPr>
      <w:ind w:left="567" w:hanging="567"/>
    </w:pPr>
  </w:style>
  <w:style w:type="paragraph" w:customStyle="1" w:styleId="ReftextS2">
    <w:name w:val="Ref_text_S2"/>
    <w:basedOn w:val="Reftext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61628F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61628F"/>
  </w:style>
  <w:style w:type="paragraph" w:customStyle="1" w:styleId="ResNoS2">
    <w:name w:val="Res_No_S2"/>
    <w:basedOn w:val="ResNo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61628F"/>
  </w:style>
  <w:style w:type="paragraph" w:customStyle="1" w:styleId="RestitleS2">
    <w:name w:val="Res_title_S2"/>
    <w:basedOn w:val="Restitle"/>
    <w:next w:val="NormalS2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61628F"/>
    <w:rPr>
      <w:caps w:val="0"/>
    </w:rPr>
  </w:style>
  <w:style w:type="paragraph" w:customStyle="1" w:styleId="Section1S2">
    <w:name w:val="Section 1_S2"/>
    <w:basedOn w:val="Section1"/>
    <w:next w:val="NormalS2"/>
    <w:rsid w:val="0061628F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61628F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61628F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61628F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61628F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1628F"/>
    <w:pPr>
      <w:spacing w:before="120"/>
    </w:pPr>
  </w:style>
  <w:style w:type="paragraph" w:customStyle="1" w:styleId="TablelegendS2">
    <w:name w:val="Table_legend_S2"/>
    <w:basedOn w:val="Tablelegend"/>
    <w:rsid w:val="0061628F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61628F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61628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61628F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61628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6162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1628F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61628F"/>
    <w:rPr>
      <w:caps w:val="0"/>
    </w:rPr>
  </w:style>
  <w:style w:type="paragraph" w:customStyle="1" w:styleId="toc0">
    <w:name w:val="toc 0"/>
    <w:basedOn w:val="Normal"/>
    <w:next w:val="TOC1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61628F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61628F"/>
    <w:rPr>
      <w:lang w:val="en-US"/>
    </w:rPr>
  </w:style>
  <w:style w:type="paragraph" w:customStyle="1" w:styleId="DecNo">
    <w:name w:val="Dec_No"/>
    <w:basedOn w:val="ResNo"/>
    <w:next w:val="Dectitle"/>
    <w:qFormat/>
    <w:rsid w:val="0061628F"/>
  </w:style>
  <w:style w:type="paragraph" w:customStyle="1" w:styleId="DectitleS2">
    <w:name w:val="Dec_title_S2"/>
    <w:basedOn w:val="RestitleS2"/>
    <w:next w:val="Normal"/>
    <w:qFormat/>
    <w:rsid w:val="0061628F"/>
  </w:style>
  <w:style w:type="paragraph" w:customStyle="1" w:styleId="DecNoS2">
    <w:name w:val="Dec_No_S2"/>
    <w:basedOn w:val="ResNoS2"/>
    <w:next w:val="DectitleS2"/>
    <w:qFormat/>
    <w:rsid w:val="0061628F"/>
  </w:style>
  <w:style w:type="paragraph" w:customStyle="1" w:styleId="SectionNo">
    <w:name w:val="Section_No"/>
    <w:basedOn w:val="ArtNo"/>
    <w:next w:val="Normal"/>
    <w:qFormat/>
    <w:rsid w:val="0061628F"/>
  </w:style>
  <w:style w:type="paragraph" w:customStyle="1" w:styleId="SectionNoS2">
    <w:name w:val="Section_No_S2"/>
    <w:basedOn w:val="ArtNoS2"/>
    <w:next w:val="Normal"/>
    <w:qFormat/>
    <w:rsid w:val="0061628F"/>
  </w:style>
  <w:style w:type="paragraph" w:customStyle="1" w:styleId="Sectiontitle">
    <w:name w:val="Section_title"/>
    <w:basedOn w:val="Arttitle"/>
    <w:next w:val="Normalaftertitle"/>
    <w:qFormat/>
    <w:rsid w:val="0061628F"/>
  </w:style>
  <w:style w:type="paragraph" w:customStyle="1" w:styleId="SectiontitleS2">
    <w:name w:val="Section_title_S2"/>
    <w:basedOn w:val="ArttitleS2"/>
    <w:next w:val="Normal"/>
    <w:qFormat/>
    <w:rsid w:val="0061628F"/>
  </w:style>
  <w:style w:type="paragraph" w:customStyle="1" w:styleId="Proposal">
    <w:name w:val="Proposal"/>
    <w:basedOn w:val="Normal"/>
    <w:next w:val="Normal"/>
    <w:link w:val="ProposalChar"/>
    <w:rsid w:val="0061628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61628F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1628F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61628F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61628F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61628F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61628F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61628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28F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table" w:styleId="TableGrid">
    <w:name w:val="Table Grid"/>
    <w:basedOn w:val="TableNormal"/>
    <w:rsid w:val="0065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94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4A094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A0944"/>
    <w:rPr>
      <w:rFonts w:ascii="Consolas" w:eastAsia="Calibri" w:hAnsi="Consolas"/>
      <w:sz w:val="21"/>
      <w:szCs w:val="21"/>
      <w:lang w:eastAsia="en-US"/>
    </w:rPr>
  </w:style>
  <w:style w:type="paragraph" w:customStyle="1" w:styleId="SpecialFooter">
    <w:name w:val="Special Footer"/>
    <w:basedOn w:val="Footer"/>
    <w:rsid w:val="002932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VolumeTitle">
    <w:name w:val="VolumeTitle"/>
    <w:basedOn w:val="Normal"/>
    <w:next w:val="Normal"/>
    <w:rsid w:val="0061628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L-C-0090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PP-C-0039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039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2-PP-C-003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39/en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2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89CE0-3ABB-4419-AB73-AB0A7D8A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PR_PP22.docx</Template>
  <TotalTime>0</TotalTime>
  <Pages>1</Pages>
  <Words>150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Candidature to the post of member of RRB</vt:lpstr>
    </vt:vector>
  </TitlesOfParts>
  <Manager/>
  <Company/>
  <LinksUpToDate>false</LinksUpToDate>
  <CharactersWithSpaces>1373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to the post of member of RRB</dc:title>
  <dc:subject>Plenipotentiary Conference (PP-18)</dc:subject>
  <dc:creator/>
  <cp:keywords>PP-18, PP18</cp:keywords>
  <dc:description/>
  <cp:lastModifiedBy/>
  <cp:revision>1</cp:revision>
  <dcterms:created xsi:type="dcterms:W3CDTF">2022-07-09T12:59:00Z</dcterms:created>
  <dcterms:modified xsi:type="dcterms:W3CDTF">2022-07-09T12:59:00Z</dcterms:modified>
  <cp:category>Conference document</cp:category>
</cp:coreProperties>
</file>