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03DC4F54" w14:textId="77777777">
        <w:trPr>
          <w:cantSplit/>
        </w:trPr>
        <w:tc>
          <w:tcPr>
            <w:tcW w:w="6911" w:type="dxa"/>
          </w:tcPr>
          <w:p w14:paraId="43C5D92C" w14:textId="539FAF18" w:rsidR="00BC7BC0" w:rsidRPr="00944854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8188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F8188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944854">
              <w:rPr>
                <w:b/>
                <w:bCs/>
                <w:sz w:val="24"/>
                <w:szCs w:val="24"/>
                <w:lang w:val="ru-RU"/>
              </w:rPr>
              <w:t>Заключительное собрание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944854">
              <w:rPr>
                <w:b/>
                <w:bCs/>
                <w:sz w:val="24"/>
                <w:szCs w:val="24"/>
                <w:lang w:val="ru-RU"/>
              </w:rPr>
              <w:t>Бухарест, 24 сентября 2022 года</w:t>
            </w:r>
          </w:p>
        </w:tc>
        <w:tc>
          <w:tcPr>
            <w:tcW w:w="3120" w:type="dxa"/>
          </w:tcPr>
          <w:p w14:paraId="18294F85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BF5A0A6" wp14:editId="4920F5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02479CC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DBEADC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CDCD3E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49C88BC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055CB7F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6C74C5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0DDC235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DA7EFF8" w14:textId="170863F2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ADD549" w14:textId="14B1CA16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8188F">
              <w:rPr>
                <w:b/>
                <w:bCs/>
                <w:szCs w:val="22"/>
                <w:lang w:val="en-US"/>
              </w:rPr>
              <w:t>105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49486EB3" w14:textId="77777777">
        <w:trPr>
          <w:cantSplit/>
          <w:trHeight w:val="23"/>
        </w:trPr>
        <w:tc>
          <w:tcPr>
            <w:tcW w:w="6911" w:type="dxa"/>
            <w:vMerge/>
          </w:tcPr>
          <w:p w14:paraId="5144A7EE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1EB41CE" w14:textId="468FD5C3" w:rsidR="00BC7BC0" w:rsidRPr="001E6719" w:rsidRDefault="00F8188F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24 сентября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944854">
              <w:rPr>
                <w:b/>
                <w:bCs/>
                <w:szCs w:val="22"/>
                <w:lang w:val="ru-RU"/>
              </w:rPr>
              <w:t>2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4EADB3C7" w14:textId="77777777">
        <w:trPr>
          <w:cantSplit/>
          <w:trHeight w:val="23"/>
        </w:trPr>
        <w:tc>
          <w:tcPr>
            <w:tcW w:w="6911" w:type="dxa"/>
            <w:vMerge/>
          </w:tcPr>
          <w:p w14:paraId="7ACBB452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3D1B22F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6088E6AD" w14:textId="77777777">
        <w:trPr>
          <w:cantSplit/>
        </w:trPr>
        <w:tc>
          <w:tcPr>
            <w:tcW w:w="10031" w:type="dxa"/>
            <w:gridSpan w:val="2"/>
          </w:tcPr>
          <w:p w14:paraId="78D6B920" w14:textId="37EF070B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EB4FCB" w14:paraId="33361B3A" w14:textId="77777777">
        <w:trPr>
          <w:cantSplit/>
        </w:trPr>
        <w:tc>
          <w:tcPr>
            <w:tcW w:w="10031" w:type="dxa"/>
            <w:gridSpan w:val="2"/>
          </w:tcPr>
          <w:p w14:paraId="7F0663F8" w14:textId="67EDF973" w:rsidR="00BC7BC0" w:rsidRPr="00EB4FCB" w:rsidRDefault="00BC7BC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</w:tbl>
    <w:bookmarkEnd w:id="2"/>
    <w:p w14:paraId="408DE55F" w14:textId="14504162" w:rsidR="002D2F57" w:rsidRDefault="00F8188F" w:rsidP="00F8188F">
      <w:pPr>
        <w:pStyle w:val="ResNo"/>
        <w:rPr>
          <w:lang w:val="ru-RU"/>
        </w:rPr>
      </w:pPr>
      <w:r>
        <w:rPr>
          <w:lang w:val="ru-RU"/>
        </w:rPr>
        <w:t>РЕЗОЛЮЦИЯ 1411</w:t>
      </w:r>
    </w:p>
    <w:p w14:paraId="65E91162" w14:textId="436816D4" w:rsidR="00F8188F" w:rsidRDefault="00F8188F" w:rsidP="00F8188F">
      <w:pPr>
        <w:jc w:val="center"/>
        <w:rPr>
          <w:lang w:val="ru-RU"/>
        </w:rPr>
      </w:pPr>
      <w:r>
        <w:rPr>
          <w:lang w:val="ru-RU"/>
        </w:rPr>
        <w:t>(утверждена на заключительном собрании сессии Совета 2022 года)</w:t>
      </w:r>
    </w:p>
    <w:p w14:paraId="449FAED6" w14:textId="77777777" w:rsidR="00F8188F" w:rsidRPr="0015160B" w:rsidRDefault="00F8188F" w:rsidP="00F8188F">
      <w:pPr>
        <w:pStyle w:val="Restitle"/>
        <w:rPr>
          <w:lang w:val="ru-RU"/>
        </w:rPr>
      </w:pPr>
      <w:bookmarkStart w:id="3" w:name="_Toc364329559"/>
      <w:bookmarkStart w:id="4" w:name="_Toc423970464"/>
      <w:bookmarkStart w:id="5" w:name="_Toc460246731"/>
      <w:bookmarkStart w:id="6" w:name="_Toc489964671"/>
      <w:r w:rsidRPr="0015160B">
        <w:rPr>
          <w:lang w:val="ru-RU"/>
        </w:rPr>
        <w:t>Отчет о финансовой деятельности за 2021 финансовый год</w:t>
      </w:r>
      <w:bookmarkEnd w:id="3"/>
      <w:bookmarkEnd w:id="4"/>
      <w:bookmarkEnd w:id="5"/>
      <w:bookmarkEnd w:id="6"/>
    </w:p>
    <w:p w14:paraId="3D0321BB" w14:textId="77777777" w:rsidR="00F8188F" w:rsidRPr="0015160B" w:rsidRDefault="00F8188F" w:rsidP="00F8188F">
      <w:pPr>
        <w:pStyle w:val="Normalaftertitle"/>
        <w:rPr>
          <w:lang w:val="ru-RU"/>
        </w:rPr>
      </w:pPr>
      <w:r w:rsidRPr="0015160B">
        <w:rPr>
          <w:lang w:val="ru-RU"/>
        </w:rPr>
        <w:t>Совет МСЭ,</w:t>
      </w:r>
    </w:p>
    <w:p w14:paraId="3C31E28B" w14:textId="77777777" w:rsidR="00F8188F" w:rsidRPr="0015160B" w:rsidRDefault="00F8188F" w:rsidP="00F8188F">
      <w:pPr>
        <w:pStyle w:val="Call"/>
        <w:rPr>
          <w:lang w:val="ru-RU"/>
        </w:rPr>
      </w:pPr>
      <w:r w:rsidRPr="0015160B">
        <w:rPr>
          <w:lang w:val="ru-RU"/>
        </w:rPr>
        <w:t>ввиду</w:t>
      </w:r>
    </w:p>
    <w:p w14:paraId="60CCBFA4" w14:textId="77777777" w:rsidR="00F8188F" w:rsidRPr="0015160B" w:rsidRDefault="00560EBC" w:rsidP="00F8188F">
      <w:pPr>
        <w:rPr>
          <w:lang w:val="ru-RU"/>
        </w:rPr>
      </w:pPr>
      <w:hyperlink r:id="rId8" w:history="1">
        <w:r w:rsidR="00F8188F" w:rsidRPr="0015160B">
          <w:rPr>
            <w:rStyle w:val="Hyperlink"/>
            <w:lang w:val="ru-RU"/>
          </w:rPr>
          <w:t>п. 101</w:t>
        </w:r>
      </w:hyperlink>
      <w:r w:rsidR="00F8188F" w:rsidRPr="0015160B">
        <w:rPr>
          <w:lang w:val="ru-RU"/>
        </w:rPr>
        <w:t xml:space="preserve"> Конвенции Международного союза электросвязи, а также </w:t>
      </w:r>
      <w:hyperlink r:id="rId9" w:history="1">
        <w:r w:rsidR="00F8188F" w:rsidRPr="0015160B">
          <w:rPr>
            <w:rStyle w:val="Hyperlink"/>
            <w:lang w:val="ru-RU"/>
          </w:rPr>
          <w:t>Статьи 30</w:t>
        </w:r>
      </w:hyperlink>
      <w:r w:rsidR="00F8188F" w:rsidRPr="0015160B">
        <w:rPr>
          <w:lang w:val="ru-RU"/>
        </w:rPr>
        <w:t xml:space="preserve"> Финансового регламента Союза,</w:t>
      </w:r>
    </w:p>
    <w:p w14:paraId="29E0EBEB" w14:textId="77777777" w:rsidR="00F8188F" w:rsidRPr="0015160B" w:rsidRDefault="00F8188F" w:rsidP="00F8188F">
      <w:pPr>
        <w:pStyle w:val="Call"/>
        <w:rPr>
          <w:lang w:val="ru-RU"/>
        </w:rPr>
      </w:pPr>
      <w:r w:rsidRPr="0015160B">
        <w:rPr>
          <w:lang w:val="ru-RU"/>
        </w:rPr>
        <w:t>рассмотрев</w:t>
      </w:r>
    </w:p>
    <w:p w14:paraId="34C75B15" w14:textId="77777777" w:rsidR="00F8188F" w:rsidRPr="0015160B" w:rsidRDefault="00F8188F" w:rsidP="00F8188F">
      <w:pPr>
        <w:rPr>
          <w:lang w:val="ru-RU"/>
        </w:rPr>
      </w:pPr>
      <w:r w:rsidRPr="0015160B">
        <w:rPr>
          <w:lang w:val="ru-RU"/>
        </w:rPr>
        <w:t>отчет о финансовой деятельности за 2021 финансовый год, включающий проверенные счета бюджета Союза за 2021 финансовый год, состояние счетов ITU Digital World 2021 и проверенные счета за 2021 год по проектам технического сотрудничества, добровольных взносов и Страховой кассы персонала МСЭ,</w:t>
      </w:r>
    </w:p>
    <w:p w14:paraId="5EFDFDC2" w14:textId="77777777" w:rsidR="00F8188F" w:rsidRPr="0015160B" w:rsidRDefault="00F8188F" w:rsidP="00F8188F">
      <w:pPr>
        <w:pStyle w:val="Call"/>
        <w:rPr>
          <w:lang w:val="ru-RU"/>
        </w:rPr>
      </w:pPr>
      <w:r w:rsidRPr="0015160B">
        <w:rPr>
          <w:lang w:val="ru-RU"/>
        </w:rPr>
        <w:t>отметив</w:t>
      </w:r>
      <w:r w:rsidRPr="0015160B">
        <w:rPr>
          <w:i w:val="0"/>
          <w:lang w:val="ru-RU"/>
        </w:rPr>
        <w:t>,</w:t>
      </w:r>
    </w:p>
    <w:p w14:paraId="50FCE01B" w14:textId="77777777" w:rsidR="00F8188F" w:rsidRPr="0015160B" w:rsidRDefault="00F8188F" w:rsidP="00F8188F">
      <w:pPr>
        <w:rPr>
          <w:lang w:val="ru-RU"/>
        </w:rPr>
      </w:pPr>
      <w:r w:rsidRPr="0015160B">
        <w:rPr>
          <w:lang w:val="ru-RU"/>
        </w:rPr>
        <w:t xml:space="preserve">что отчеты Внешнего аудитора представлены в </w:t>
      </w:r>
      <w:hyperlink r:id="rId10" w:history="1">
        <w:r w:rsidRPr="0015160B">
          <w:rPr>
            <w:rStyle w:val="Hyperlink"/>
            <w:lang w:val="ru-RU"/>
          </w:rPr>
          <w:t>Документе C22/101</w:t>
        </w:r>
      </w:hyperlink>
      <w:r w:rsidRPr="0015160B">
        <w:rPr>
          <w:lang w:val="ru-RU"/>
        </w:rPr>
        <w:t>,</w:t>
      </w:r>
    </w:p>
    <w:p w14:paraId="102E437A" w14:textId="77777777" w:rsidR="00F8188F" w:rsidRPr="0015160B" w:rsidRDefault="00F8188F" w:rsidP="00F8188F">
      <w:pPr>
        <w:pStyle w:val="Call"/>
        <w:rPr>
          <w:lang w:val="ru-RU"/>
        </w:rPr>
      </w:pPr>
      <w:r w:rsidRPr="0015160B">
        <w:rPr>
          <w:lang w:val="ru-RU"/>
        </w:rPr>
        <w:t>решает</w:t>
      </w:r>
    </w:p>
    <w:p w14:paraId="59DF66BA" w14:textId="77777777" w:rsidR="00F8188F" w:rsidRPr="0015160B" w:rsidRDefault="00F8188F" w:rsidP="00F8188F">
      <w:pPr>
        <w:rPr>
          <w:lang w:val="ru-RU"/>
        </w:rPr>
      </w:pPr>
      <w:r w:rsidRPr="0015160B">
        <w:rPr>
          <w:lang w:val="ru-RU"/>
        </w:rPr>
        <w:t>утвердить отчет о финансовой деятельности за 2021 финансовый год (</w:t>
      </w:r>
      <w:hyperlink r:id="rId11" w:history="1">
        <w:r w:rsidRPr="0015160B">
          <w:rPr>
            <w:rStyle w:val="Hyperlink"/>
            <w:lang w:val="ru-RU"/>
          </w:rPr>
          <w:t>Документ C22/43</w:t>
        </w:r>
      </w:hyperlink>
      <w:r w:rsidRPr="0015160B">
        <w:rPr>
          <w:lang w:val="ru-RU"/>
        </w:rPr>
        <w:t>), включающий проверенные счета Союза, состояние счетов ITU Digital World 2021 и проверенные счета за 2021 год по проектам технического сотрудничества, добровольных взносов и Страховой кассы персонала МСЭ.</w:t>
      </w:r>
    </w:p>
    <w:p w14:paraId="5349B2C4" w14:textId="77777777" w:rsidR="00F8188F" w:rsidRDefault="00F8188F" w:rsidP="00411C49">
      <w:pPr>
        <w:pStyle w:val="Reasons"/>
      </w:pPr>
    </w:p>
    <w:p w14:paraId="0B408D59" w14:textId="6020AC24" w:rsidR="00F8188F" w:rsidRPr="00F8188F" w:rsidRDefault="00F8188F" w:rsidP="00F8188F">
      <w:pPr>
        <w:jc w:val="center"/>
      </w:pPr>
      <w:r>
        <w:t>______________</w:t>
      </w:r>
    </w:p>
    <w:sectPr w:rsidR="00F8188F" w:rsidRPr="00F8188F" w:rsidSect="00F8188F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A178" w14:textId="77777777" w:rsidR="00D64F9E" w:rsidRDefault="00D64F9E">
      <w:r>
        <w:separator/>
      </w:r>
    </w:p>
  </w:endnote>
  <w:endnote w:type="continuationSeparator" w:id="0">
    <w:p w14:paraId="6F48CDF9" w14:textId="77777777" w:rsidR="00D64F9E" w:rsidRDefault="00D6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8008" w14:textId="25F4F48D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944854">
      <w:rPr>
        <w:lang w:val="en-US"/>
      </w:rPr>
      <w:t>Document64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B4C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F836" w14:textId="77777777" w:rsidR="00D64F9E" w:rsidRDefault="00D64F9E">
      <w:r>
        <w:t>____________________</w:t>
      </w:r>
    </w:p>
  </w:footnote>
  <w:footnote w:type="continuationSeparator" w:id="0">
    <w:p w14:paraId="521B8015" w14:textId="77777777" w:rsidR="00D64F9E" w:rsidRDefault="00D6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509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B695754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/#-R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184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54"/>
    <w:rsid w:val="00005BE0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05BFA"/>
    <w:rsid w:val="00442515"/>
    <w:rsid w:val="0045686C"/>
    <w:rsid w:val="004918C4"/>
    <w:rsid w:val="00497703"/>
    <w:rsid w:val="004A0374"/>
    <w:rsid w:val="004A45B5"/>
    <w:rsid w:val="004D0129"/>
    <w:rsid w:val="00560EBC"/>
    <w:rsid w:val="005A64D5"/>
    <w:rsid w:val="005B3DEC"/>
    <w:rsid w:val="00601994"/>
    <w:rsid w:val="006E2D42"/>
    <w:rsid w:val="00703676"/>
    <w:rsid w:val="00707304"/>
    <w:rsid w:val="007223DC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86AB4"/>
    <w:rsid w:val="008B62B4"/>
    <w:rsid w:val="008D2D7B"/>
    <w:rsid w:val="008E0737"/>
    <w:rsid w:val="008F7C2C"/>
    <w:rsid w:val="00940E96"/>
    <w:rsid w:val="00944854"/>
    <w:rsid w:val="009B0BAE"/>
    <w:rsid w:val="009C1C89"/>
    <w:rsid w:val="009F3448"/>
    <w:rsid w:val="00A01CF9"/>
    <w:rsid w:val="00A331C0"/>
    <w:rsid w:val="00A71773"/>
    <w:rsid w:val="00A827FD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64F9E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8188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9A83D"/>
  <w15:docId w15:val="{8AEC0DEB-E057-4AAD-9D08-1D0CED5C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rsid w:val="00F8188F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F8188F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8188F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43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S22-CL-C-01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Financial-Regulations/S-GEN-REG_RGTFIN-2018-PDF-R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</Pages>
  <Words>141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Antipina, Nadezda</dc:creator>
  <cp:keywords>C2022, C22, Council-22</cp:keywords>
  <dc:description/>
  <cp:lastModifiedBy>Xue, Kun</cp:lastModifiedBy>
  <cp:revision>2</cp:revision>
  <cp:lastPrinted>2006-03-28T16:12:00Z</cp:lastPrinted>
  <dcterms:created xsi:type="dcterms:W3CDTF">2022-09-28T13:43:00Z</dcterms:created>
  <dcterms:modified xsi:type="dcterms:W3CDTF">2022-09-28T13:43:00Z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