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1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709AB" w:rsidRPr="00F6134F" w14:paraId="7C8D1B80" w14:textId="77777777" w:rsidTr="007C61D7">
        <w:trPr>
          <w:cantSplit/>
        </w:trPr>
        <w:tc>
          <w:tcPr>
            <w:tcW w:w="6911" w:type="dxa"/>
          </w:tcPr>
          <w:p w14:paraId="5703A717" w14:textId="37B9CB11" w:rsidR="007709AB" w:rsidRPr="00F6134F" w:rsidRDefault="007709AB" w:rsidP="007709AB">
            <w:pPr>
              <w:spacing w:before="360" w:after="48"/>
              <w:rPr>
                <w:position w:val="6"/>
                <w:szCs w:val="22"/>
                <w:lang w:val="ru-RU"/>
              </w:rPr>
            </w:pPr>
            <w:bookmarkStart w:id="0" w:name="_Toc387242718"/>
            <w:bookmarkStart w:id="1" w:name="_Toc419389931"/>
            <w:bookmarkStart w:id="2" w:name="_Toc419404429"/>
            <w:r w:rsidRPr="00F6134F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F6134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F6134F">
              <w:rPr>
                <w:b/>
                <w:bCs/>
                <w:szCs w:val="22"/>
                <w:lang w:val="ru-RU"/>
              </w:rPr>
              <w:t>Женева, 21–31</w:t>
            </w:r>
            <w:r w:rsidRPr="00F6134F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6134F">
              <w:rPr>
                <w:b/>
                <w:bCs/>
                <w:szCs w:val="22"/>
                <w:lang w:val="ru-RU"/>
              </w:rPr>
              <w:t>марта 2022</w:t>
            </w:r>
            <w:r w:rsidRPr="00F6134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22E129E" w14:textId="0E8392D1" w:rsidR="007709AB" w:rsidRPr="00F6134F" w:rsidRDefault="007709AB" w:rsidP="007709AB">
            <w:pPr>
              <w:spacing w:before="0"/>
              <w:rPr>
                <w:szCs w:val="22"/>
                <w:lang w:val="ru-RU"/>
              </w:rPr>
            </w:pPr>
            <w:bookmarkStart w:id="3" w:name="ditulogo"/>
            <w:bookmarkEnd w:id="3"/>
            <w:r w:rsidRPr="00F6134F">
              <w:rPr>
                <w:noProof/>
                <w:lang w:val="ru-RU"/>
              </w:rPr>
              <w:drawing>
                <wp:inline distT="0" distB="0" distL="0" distR="0" wp14:anchorId="68A4068F" wp14:editId="779C8359">
                  <wp:extent cx="682402" cy="720000"/>
                  <wp:effectExtent l="0" t="0" r="381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AB" w:rsidRPr="00F6134F" w14:paraId="4F870571" w14:textId="77777777" w:rsidTr="007C61D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C64F11D" w14:textId="77777777" w:rsidR="007709AB" w:rsidRPr="00F6134F" w:rsidRDefault="007709AB" w:rsidP="007709AB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82C9DD" w14:textId="77777777" w:rsidR="007709AB" w:rsidRPr="00F6134F" w:rsidRDefault="007709AB" w:rsidP="007709AB">
            <w:pPr>
              <w:spacing w:before="0"/>
              <w:rPr>
                <w:szCs w:val="22"/>
                <w:lang w:val="ru-RU"/>
              </w:rPr>
            </w:pPr>
          </w:p>
        </w:tc>
      </w:tr>
      <w:tr w:rsidR="008F7651" w:rsidRPr="00F6134F" w14:paraId="6907F3BB" w14:textId="77777777" w:rsidTr="007C61D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E897F2" w14:textId="77777777" w:rsidR="008F7651" w:rsidRPr="00F6134F" w:rsidRDefault="008F7651" w:rsidP="008F7651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19D4DD" w14:textId="77777777" w:rsidR="008F7651" w:rsidRPr="00F6134F" w:rsidRDefault="008F7651" w:rsidP="008F7651">
            <w:pPr>
              <w:spacing w:before="0"/>
              <w:rPr>
                <w:szCs w:val="22"/>
                <w:lang w:val="ru-RU"/>
              </w:rPr>
            </w:pPr>
          </w:p>
        </w:tc>
      </w:tr>
      <w:tr w:rsidR="008F7651" w:rsidRPr="00F6134F" w14:paraId="7D4B1196" w14:textId="77777777" w:rsidTr="007C61D7">
        <w:trPr>
          <w:cantSplit/>
          <w:trHeight w:val="23"/>
        </w:trPr>
        <w:tc>
          <w:tcPr>
            <w:tcW w:w="6911" w:type="dxa"/>
            <w:vMerge w:val="restart"/>
          </w:tcPr>
          <w:p w14:paraId="711E37C7" w14:textId="6747D4EB" w:rsidR="008F7651" w:rsidRPr="00F6134F" w:rsidRDefault="008F7651" w:rsidP="0053777B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4ECE3F" w14:textId="0E411F4E" w:rsidR="008F7651" w:rsidRPr="00F6134F" w:rsidRDefault="008F7651" w:rsidP="000F414A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6134F">
              <w:rPr>
                <w:b/>
                <w:bCs/>
                <w:szCs w:val="22"/>
                <w:lang w:val="ru-RU"/>
              </w:rPr>
              <w:t>Документ</w:t>
            </w:r>
            <w:r w:rsidR="000F414A" w:rsidRPr="00F6134F">
              <w:rPr>
                <w:b/>
                <w:bCs/>
                <w:szCs w:val="22"/>
                <w:lang w:val="ru-RU"/>
              </w:rPr>
              <w:t xml:space="preserve"> C</w:t>
            </w:r>
            <w:r w:rsidR="00196401" w:rsidRPr="00F6134F">
              <w:rPr>
                <w:b/>
                <w:bCs/>
                <w:szCs w:val="22"/>
                <w:lang w:val="ru-RU"/>
              </w:rPr>
              <w:t>2</w:t>
            </w:r>
            <w:r w:rsidR="00AA32D4" w:rsidRPr="00F6134F">
              <w:rPr>
                <w:b/>
                <w:bCs/>
                <w:szCs w:val="22"/>
                <w:lang w:val="ru-RU"/>
              </w:rPr>
              <w:t>2</w:t>
            </w:r>
            <w:r w:rsidRPr="00F6134F">
              <w:rPr>
                <w:b/>
                <w:bCs/>
                <w:szCs w:val="22"/>
                <w:lang w:val="ru-RU"/>
              </w:rPr>
              <w:t>/</w:t>
            </w:r>
            <w:r w:rsidR="00672F3E" w:rsidRPr="00F6134F">
              <w:rPr>
                <w:b/>
                <w:bCs/>
                <w:szCs w:val="22"/>
                <w:lang w:val="ru-RU"/>
              </w:rPr>
              <w:t>96</w:t>
            </w:r>
            <w:r w:rsidRPr="00F6134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672F3E" w:rsidRPr="00F6134F" w14:paraId="114CE647" w14:textId="77777777" w:rsidTr="007C61D7">
        <w:trPr>
          <w:cantSplit/>
          <w:trHeight w:val="23"/>
        </w:trPr>
        <w:tc>
          <w:tcPr>
            <w:tcW w:w="6911" w:type="dxa"/>
            <w:vMerge/>
          </w:tcPr>
          <w:p w14:paraId="43EEAB5E" w14:textId="77777777" w:rsidR="00672F3E" w:rsidRPr="00F6134F" w:rsidRDefault="00672F3E" w:rsidP="00672F3E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6310300" w14:textId="18B3D180" w:rsidR="00672F3E" w:rsidRPr="00F6134F" w:rsidRDefault="00672F3E" w:rsidP="00672F3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6134F">
              <w:rPr>
                <w:b/>
                <w:bCs/>
                <w:szCs w:val="22"/>
                <w:lang w:val="ru-RU"/>
              </w:rPr>
              <w:t>7 апреля 2022 года</w:t>
            </w:r>
          </w:p>
        </w:tc>
      </w:tr>
      <w:tr w:rsidR="008F7651" w:rsidRPr="00F6134F" w14:paraId="0D02BB36" w14:textId="77777777" w:rsidTr="007C61D7">
        <w:trPr>
          <w:cantSplit/>
          <w:trHeight w:val="23"/>
        </w:trPr>
        <w:tc>
          <w:tcPr>
            <w:tcW w:w="6911" w:type="dxa"/>
            <w:vMerge/>
          </w:tcPr>
          <w:p w14:paraId="4E2AEC03" w14:textId="77777777" w:rsidR="008F7651" w:rsidRPr="00F6134F" w:rsidRDefault="008F7651" w:rsidP="008F7651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FAD0E19" w14:textId="77777777" w:rsidR="008F7651" w:rsidRPr="00F6134F" w:rsidRDefault="008F7651" w:rsidP="008F765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6134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bookmarkEnd w:id="0"/>
    <w:bookmarkEnd w:id="1"/>
    <w:bookmarkEnd w:id="2"/>
    <w:p w14:paraId="25AFCDF2" w14:textId="428D91AF" w:rsidR="00F0367F" w:rsidRPr="00F6134F" w:rsidRDefault="00F0367F" w:rsidP="00715FC2">
      <w:pPr>
        <w:pStyle w:val="ResNo"/>
        <w:rPr>
          <w:lang w:val="ru-RU"/>
        </w:rPr>
      </w:pPr>
      <w:r w:rsidRPr="00F6134F">
        <w:rPr>
          <w:lang w:val="ru-RU"/>
        </w:rPr>
        <w:t>РЕЗОЛЮЦИ</w:t>
      </w:r>
      <w:r w:rsidR="00BD68AB" w:rsidRPr="00F6134F">
        <w:rPr>
          <w:lang w:val="ru-RU"/>
        </w:rPr>
        <w:t>я</w:t>
      </w:r>
      <w:r w:rsidR="00672F3E" w:rsidRPr="00F6134F">
        <w:rPr>
          <w:lang w:val="ru-RU"/>
        </w:rPr>
        <w:t xml:space="preserve"> 1409</w:t>
      </w:r>
    </w:p>
    <w:p w14:paraId="632E0BFD" w14:textId="4901AE60" w:rsidR="00672F3E" w:rsidRPr="00F6134F" w:rsidRDefault="00672F3E" w:rsidP="00F6134F">
      <w:pPr>
        <w:jc w:val="center"/>
        <w:rPr>
          <w:caps/>
          <w:lang w:val="ru-RU"/>
        </w:rPr>
      </w:pPr>
      <w:r w:rsidRPr="00F6134F">
        <w:rPr>
          <w:lang w:val="ru-RU"/>
        </w:rPr>
        <w:t>(</w:t>
      </w:r>
      <w:r w:rsidR="00BD68AB" w:rsidRPr="00F6134F">
        <w:rPr>
          <w:lang w:val="ru-RU"/>
        </w:rPr>
        <w:t>принята на восьмом пленарном заседании</w:t>
      </w:r>
      <w:r w:rsidRPr="00F6134F">
        <w:rPr>
          <w:lang w:val="ru-RU"/>
        </w:rPr>
        <w:t>)</w:t>
      </w:r>
    </w:p>
    <w:p w14:paraId="647C958D" w14:textId="77777777" w:rsidR="00F0367F" w:rsidRPr="00F6134F" w:rsidRDefault="00F0367F" w:rsidP="00715FC2">
      <w:pPr>
        <w:pStyle w:val="Restitle"/>
        <w:rPr>
          <w:lang w:val="ru-RU"/>
        </w:rPr>
      </w:pPr>
      <w:bookmarkStart w:id="4" w:name="_Toc364329559"/>
      <w:bookmarkStart w:id="5" w:name="_Toc423970464"/>
      <w:bookmarkStart w:id="6" w:name="_Toc460246731"/>
      <w:bookmarkStart w:id="7" w:name="_Toc489964671"/>
      <w:r w:rsidRPr="00F6134F">
        <w:rPr>
          <w:lang w:val="ru-RU"/>
        </w:rPr>
        <w:t>Отчет о финансовой деятельности за 2020 финансовый год</w:t>
      </w:r>
      <w:bookmarkEnd w:id="4"/>
      <w:bookmarkEnd w:id="5"/>
      <w:bookmarkEnd w:id="6"/>
      <w:bookmarkEnd w:id="7"/>
    </w:p>
    <w:p w14:paraId="1A823DDB" w14:textId="77777777" w:rsidR="00F0367F" w:rsidRPr="00F6134F" w:rsidRDefault="00F0367F" w:rsidP="00715FC2">
      <w:pPr>
        <w:pStyle w:val="Normalaftertitle"/>
        <w:rPr>
          <w:lang w:val="ru-RU"/>
        </w:rPr>
      </w:pPr>
      <w:r w:rsidRPr="00F6134F">
        <w:rPr>
          <w:lang w:val="ru-RU"/>
        </w:rPr>
        <w:t>Совет МСЭ,</w:t>
      </w:r>
    </w:p>
    <w:p w14:paraId="118BC929" w14:textId="77777777" w:rsidR="00F0367F" w:rsidRPr="00F6134F" w:rsidRDefault="00F0367F" w:rsidP="00715FC2">
      <w:pPr>
        <w:pStyle w:val="Call"/>
        <w:rPr>
          <w:lang w:val="ru-RU"/>
        </w:rPr>
      </w:pPr>
      <w:r w:rsidRPr="00F6134F">
        <w:rPr>
          <w:lang w:val="ru-RU"/>
        </w:rPr>
        <w:t>ввиду</w:t>
      </w:r>
    </w:p>
    <w:p w14:paraId="3AB0F220" w14:textId="77777777" w:rsidR="00F0367F" w:rsidRPr="00F6134F" w:rsidRDefault="00400B8E" w:rsidP="00715FC2">
      <w:pPr>
        <w:rPr>
          <w:lang w:val="ru-RU"/>
        </w:rPr>
      </w:pPr>
      <w:hyperlink r:id="rId9" w:history="1">
        <w:r w:rsidR="00F0367F" w:rsidRPr="00F6134F">
          <w:rPr>
            <w:rStyle w:val="Hyperlink"/>
            <w:lang w:val="ru-RU"/>
          </w:rPr>
          <w:t>п. 101</w:t>
        </w:r>
      </w:hyperlink>
      <w:r w:rsidR="00F0367F" w:rsidRPr="00F6134F">
        <w:rPr>
          <w:lang w:val="ru-RU"/>
        </w:rPr>
        <w:t xml:space="preserve"> Конвенции Международного союза электросвязи, а также </w:t>
      </w:r>
      <w:hyperlink r:id="rId10" w:history="1">
        <w:r w:rsidR="00F0367F" w:rsidRPr="00F6134F">
          <w:rPr>
            <w:rStyle w:val="Hyperlink"/>
            <w:lang w:val="ru-RU"/>
          </w:rPr>
          <w:t>Статьи 30</w:t>
        </w:r>
      </w:hyperlink>
      <w:r w:rsidR="00F0367F" w:rsidRPr="00F6134F">
        <w:rPr>
          <w:lang w:val="ru-RU"/>
        </w:rPr>
        <w:t xml:space="preserve"> Финансового регламента Союза,</w:t>
      </w:r>
    </w:p>
    <w:p w14:paraId="3145935D" w14:textId="77777777" w:rsidR="00F0367F" w:rsidRPr="00F6134F" w:rsidRDefault="00F0367F" w:rsidP="00715FC2">
      <w:pPr>
        <w:pStyle w:val="Call"/>
        <w:rPr>
          <w:lang w:val="ru-RU"/>
        </w:rPr>
      </w:pPr>
      <w:r w:rsidRPr="00F6134F">
        <w:rPr>
          <w:lang w:val="ru-RU"/>
        </w:rPr>
        <w:t>рассмотрев</w:t>
      </w:r>
    </w:p>
    <w:p w14:paraId="5533132D" w14:textId="77777777" w:rsidR="00F0367F" w:rsidRPr="00F6134F" w:rsidRDefault="00F0367F" w:rsidP="00715FC2">
      <w:pPr>
        <w:rPr>
          <w:lang w:val="ru-RU"/>
        </w:rPr>
      </w:pPr>
      <w:r w:rsidRPr="00F6134F">
        <w:rPr>
          <w:lang w:val="ru-RU"/>
        </w:rPr>
        <w:t>отчет о финансовой деятельности за 2020 финансовый год, включающий проверенные счета бюджета Союза за 2020 финансовый год, состояние счетов ITU Telecom за 2020 год и проверенные счета за 2020 год по проектам технического сотрудничества, добровольных взносов и Страховой кассы персонала МСЭ,</w:t>
      </w:r>
    </w:p>
    <w:p w14:paraId="23738EA0" w14:textId="77777777" w:rsidR="00F0367F" w:rsidRPr="00F6134F" w:rsidRDefault="00F0367F" w:rsidP="00715FC2">
      <w:pPr>
        <w:pStyle w:val="Call"/>
        <w:rPr>
          <w:lang w:val="ru-RU"/>
        </w:rPr>
      </w:pPr>
      <w:r w:rsidRPr="00F6134F">
        <w:rPr>
          <w:lang w:val="ru-RU"/>
        </w:rPr>
        <w:t>отметив</w:t>
      </w:r>
      <w:r w:rsidRPr="00F6134F">
        <w:rPr>
          <w:i w:val="0"/>
          <w:lang w:val="ru-RU"/>
        </w:rPr>
        <w:t>,</w:t>
      </w:r>
    </w:p>
    <w:p w14:paraId="23334B78" w14:textId="4918F584" w:rsidR="00F0367F" w:rsidRPr="00F6134F" w:rsidRDefault="00F0367F" w:rsidP="00715FC2">
      <w:pPr>
        <w:rPr>
          <w:lang w:val="ru-RU"/>
        </w:rPr>
      </w:pPr>
      <w:r w:rsidRPr="00F6134F">
        <w:rPr>
          <w:lang w:val="ru-RU"/>
        </w:rPr>
        <w:t>что отчеты Внешнего аудитора представлены в</w:t>
      </w:r>
      <w:r w:rsidR="00F6134F">
        <w:rPr>
          <w:lang w:val="fr-CH"/>
        </w:rPr>
        <w:t xml:space="preserve"> </w:t>
      </w:r>
      <w:r w:rsidR="00F6134F">
        <w:rPr>
          <w:lang w:val="ru-RU"/>
        </w:rPr>
        <w:t>Документе</w:t>
      </w:r>
      <w:r w:rsidRPr="00F6134F">
        <w:rPr>
          <w:lang w:val="ru-RU"/>
        </w:rPr>
        <w:t xml:space="preserve"> </w:t>
      </w:r>
      <w:hyperlink r:id="rId11" w:history="1">
        <w:r w:rsidRPr="00F6134F">
          <w:rPr>
            <w:rStyle w:val="Hyperlink"/>
            <w:lang w:val="ru-RU"/>
          </w:rPr>
          <w:t>C2</w:t>
        </w:r>
        <w:r w:rsidR="007709AB" w:rsidRPr="00F6134F">
          <w:rPr>
            <w:rStyle w:val="Hyperlink"/>
            <w:lang w:val="ru-RU"/>
          </w:rPr>
          <w:t>2</w:t>
        </w:r>
        <w:r w:rsidRPr="00F6134F">
          <w:rPr>
            <w:rStyle w:val="Hyperlink"/>
            <w:lang w:val="ru-RU"/>
          </w:rPr>
          <w:t>/40</w:t>
        </w:r>
      </w:hyperlink>
      <w:r w:rsidRPr="00F6134F">
        <w:rPr>
          <w:lang w:val="ru-RU"/>
        </w:rPr>
        <w:t>,</w:t>
      </w:r>
    </w:p>
    <w:p w14:paraId="01E30F0B" w14:textId="77777777" w:rsidR="00F0367F" w:rsidRPr="00F6134F" w:rsidRDefault="00F0367F" w:rsidP="00715FC2">
      <w:pPr>
        <w:pStyle w:val="Call"/>
        <w:rPr>
          <w:lang w:val="ru-RU"/>
        </w:rPr>
      </w:pPr>
      <w:r w:rsidRPr="00F6134F">
        <w:rPr>
          <w:lang w:val="ru-RU"/>
        </w:rPr>
        <w:t>решает</w:t>
      </w:r>
    </w:p>
    <w:p w14:paraId="5CC99331" w14:textId="0B994D1C" w:rsidR="00672F3E" w:rsidRPr="00F6134F" w:rsidRDefault="00F0367F" w:rsidP="00672F3E">
      <w:pPr>
        <w:rPr>
          <w:lang w:val="ru-RU"/>
        </w:rPr>
      </w:pPr>
      <w:r w:rsidRPr="00F6134F">
        <w:rPr>
          <w:lang w:val="ru-RU"/>
        </w:rPr>
        <w:t xml:space="preserve">утвердить отчет о финансовой деятельности за 2020 финансовый год </w:t>
      </w:r>
      <w:r w:rsidR="00F6134F">
        <w:rPr>
          <w:lang w:val="ru-RU"/>
        </w:rPr>
        <w:t xml:space="preserve">(Документ </w:t>
      </w:r>
      <w:hyperlink r:id="rId12" w:history="1">
        <w:hyperlink r:id="rId13" w:history="1">
          <w:r w:rsidRPr="00F6134F">
            <w:rPr>
              <w:rStyle w:val="Hyperlink"/>
              <w:lang w:val="ru-RU"/>
            </w:rPr>
            <w:t>C2</w:t>
          </w:r>
          <w:r w:rsidR="007709AB" w:rsidRPr="00F6134F">
            <w:rPr>
              <w:rStyle w:val="Hyperlink"/>
              <w:lang w:val="ru-RU"/>
            </w:rPr>
            <w:t>2</w:t>
          </w:r>
          <w:r w:rsidRPr="00F6134F">
            <w:rPr>
              <w:rStyle w:val="Hyperlink"/>
              <w:lang w:val="ru-RU"/>
            </w:rPr>
            <w:t>/42</w:t>
          </w:r>
        </w:hyperlink>
      </w:hyperlink>
      <w:r w:rsidRPr="00F6134F">
        <w:rPr>
          <w:lang w:val="ru-RU"/>
        </w:rPr>
        <w:t>), включающий проверенные счета Союза, состояние счетов ITU Telecom за 2020 год и проверенные счета за 2020 год по проектам технического сотрудничества, добровольных взносов и Страховой кассы персонала МСЭ.</w:t>
      </w:r>
    </w:p>
    <w:p w14:paraId="72D6669F" w14:textId="4B2EC85E" w:rsidR="00EF1CC8" w:rsidRPr="00F6134F" w:rsidRDefault="00F0367F" w:rsidP="00672F3E">
      <w:pPr>
        <w:spacing w:before="840"/>
        <w:jc w:val="center"/>
        <w:rPr>
          <w:lang w:val="ru-RU"/>
        </w:rPr>
      </w:pPr>
      <w:r w:rsidRPr="00F6134F">
        <w:rPr>
          <w:lang w:val="ru-RU"/>
        </w:rPr>
        <w:t>______________</w:t>
      </w:r>
    </w:p>
    <w:sectPr w:rsidR="00EF1CC8" w:rsidRPr="00F6134F" w:rsidSect="00BD6B09">
      <w:headerReference w:type="default" r:id="rId14"/>
      <w:footerReference w:type="default" r:id="rId15"/>
      <w:footerReference w:type="first" r:id="rId16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7F27" w14:textId="77777777" w:rsidR="00DB5353" w:rsidRDefault="00DB5353">
      <w:r>
        <w:separator/>
      </w:r>
    </w:p>
  </w:endnote>
  <w:endnote w:type="continuationSeparator" w:id="0">
    <w:p w14:paraId="14A1C6CA" w14:textId="77777777" w:rsidR="00DB5353" w:rsidRDefault="00DB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662E" w14:textId="75A3098B" w:rsidR="008D5E43" w:rsidRPr="007709AB" w:rsidRDefault="008D5E43" w:rsidP="00E92AD8">
    <w:pPr>
      <w:pStyle w:val="Footer"/>
      <w:rPr>
        <w:color w:val="F2F2F2" w:themeColor="background1" w:themeShade="F2"/>
        <w:lang w:val="fr-CH"/>
      </w:rPr>
    </w:pPr>
    <w:r w:rsidRPr="007709AB">
      <w:rPr>
        <w:color w:val="F2F2F2" w:themeColor="background1" w:themeShade="F2"/>
        <w:lang w:val="en-US"/>
      </w:rPr>
      <w:fldChar w:fldCharType="begin"/>
    </w:r>
    <w:r w:rsidRPr="007709AB">
      <w:rPr>
        <w:color w:val="F2F2F2" w:themeColor="background1" w:themeShade="F2"/>
        <w:lang w:val="fr-CH"/>
      </w:rPr>
      <w:instrText xml:space="preserve"> FILENAME \p  \* MERGEFORMAT </w:instrText>
    </w:r>
    <w:r w:rsidRPr="007709AB">
      <w:rPr>
        <w:color w:val="F2F2F2" w:themeColor="background1" w:themeShade="F2"/>
        <w:lang w:val="en-US"/>
      </w:rPr>
      <w:fldChar w:fldCharType="separate"/>
    </w:r>
    <w:r w:rsidR="00BD6B09" w:rsidRPr="007709AB">
      <w:rPr>
        <w:color w:val="F2F2F2" w:themeColor="background1" w:themeShade="F2"/>
        <w:lang w:val="fr-CH"/>
      </w:rPr>
      <w:t>P:\RUS\SG\CONSEIL\C21\000\042R.docx</w:t>
    </w:r>
    <w:r w:rsidRPr="007709AB">
      <w:rPr>
        <w:color w:val="F2F2F2" w:themeColor="background1" w:themeShade="F2"/>
        <w:lang w:val="en-US"/>
      </w:rPr>
      <w:fldChar w:fldCharType="end"/>
    </w:r>
    <w:r w:rsidRPr="007709AB">
      <w:rPr>
        <w:color w:val="F2F2F2" w:themeColor="background1" w:themeShade="F2"/>
        <w:lang w:val="fr-CH"/>
      </w:rPr>
      <w:t xml:space="preserve"> (483238)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6026" w14:textId="2B8F673B" w:rsidR="008D5E43" w:rsidRPr="00672F3E" w:rsidRDefault="00672F3E" w:rsidP="00672F3E">
    <w:pPr>
      <w:pStyle w:val="Footer"/>
      <w:jc w:val="center"/>
      <w:rPr>
        <w:color w:val="F2F2F2" w:themeColor="background1" w:themeShade="F2"/>
        <w:sz w:val="20"/>
        <w:lang w:val="en-GB"/>
      </w:rPr>
    </w:pPr>
    <w:r w:rsidRPr="00672F3E">
      <w:rPr>
        <w:caps w:val="0"/>
        <w:sz w:val="20"/>
        <w:lang w:val="en-GB"/>
      </w:rPr>
      <w:t xml:space="preserve">• </w:t>
    </w:r>
    <w:hyperlink r:id="rId1" w:history="1">
      <w:r w:rsidRPr="00672F3E">
        <w:rPr>
          <w:rStyle w:val="Hyperlink"/>
          <w:caps w:val="0"/>
          <w:sz w:val="20"/>
          <w:lang w:val="en-GB"/>
        </w:rPr>
        <w:t>http://www.itu.int/council</w:t>
      </w:r>
    </w:hyperlink>
    <w:r w:rsidRPr="00672F3E">
      <w:rPr>
        <w:caps w:val="0"/>
        <w:sz w:val="20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1630" w14:textId="77777777" w:rsidR="00DB5353" w:rsidRDefault="00DB5353">
      <w:r>
        <w:t>____________________</w:t>
      </w:r>
    </w:p>
  </w:footnote>
  <w:footnote w:type="continuationSeparator" w:id="0">
    <w:p w14:paraId="5D757C46" w14:textId="77777777" w:rsidR="00DB5353" w:rsidRDefault="00DB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6EF7" w14:textId="57E8421A" w:rsidR="008D5E43" w:rsidRPr="009069B8" w:rsidRDefault="008D5E43" w:rsidP="00D06B35">
    <w:pPr>
      <w:pStyle w:val="Header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124</w:t>
    </w:r>
    <w:r>
      <w:rPr>
        <w:noProof/>
      </w:rPr>
      <w:fldChar w:fldCharType="end"/>
    </w:r>
    <w:r>
      <w:rPr>
        <w:noProof/>
        <w:lang w:val="ru-RU"/>
      </w:rPr>
      <w:br/>
    </w:r>
    <w:r>
      <w:t>C2</w:t>
    </w:r>
    <w:r w:rsidR="000274E7">
      <w:t>2</w:t>
    </w:r>
    <w:r>
      <w:t>/</w:t>
    </w:r>
    <w:r>
      <w:rPr>
        <w:lang w:val="ru-RU"/>
      </w:rPr>
      <w:t>42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18324E"/>
    <w:multiLevelType w:val="hybridMultilevel"/>
    <w:tmpl w:val="E71CD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CCCC90"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21B4D"/>
    <w:multiLevelType w:val="hybridMultilevel"/>
    <w:tmpl w:val="FFD2A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C50783"/>
    <w:multiLevelType w:val="hybridMultilevel"/>
    <w:tmpl w:val="5052B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F0874"/>
    <w:multiLevelType w:val="hybridMultilevel"/>
    <w:tmpl w:val="1A5E0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AB25785"/>
    <w:multiLevelType w:val="hybridMultilevel"/>
    <w:tmpl w:val="BCC2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1320A"/>
    <w:multiLevelType w:val="hybridMultilevel"/>
    <w:tmpl w:val="D93A0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5008D"/>
    <w:multiLevelType w:val="hybridMultilevel"/>
    <w:tmpl w:val="847E5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AC2785"/>
    <w:multiLevelType w:val="hybridMultilevel"/>
    <w:tmpl w:val="C896BCEC"/>
    <w:lvl w:ilvl="0" w:tplc="458A22BC">
      <w:start w:val="1"/>
      <w:numFmt w:val="decimal"/>
      <w:lvlText w:val="%1"/>
      <w:lvlJc w:val="left"/>
      <w:pPr>
        <w:ind w:left="1279" w:hanging="570"/>
      </w:pPr>
      <w:rPr>
        <w:rFonts w:asciiTheme="minorHAnsi" w:hAnsiTheme="minorHAnsi" w:cs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E61AF"/>
    <w:multiLevelType w:val="hybridMultilevel"/>
    <w:tmpl w:val="5F548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0294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194683">
    <w:abstractNumId w:val="9"/>
  </w:num>
  <w:num w:numId="3" w16cid:durableId="1942757972">
    <w:abstractNumId w:val="6"/>
  </w:num>
  <w:num w:numId="4" w16cid:durableId="1891921035">
    <w:abstractNumId w:val="7"/>
  </w:num>
  <w:num w:numId="5" w16cid:durableId="1062875944">
    <w:abstractNumId w:val="3"/>
  </w:num>
  <w:num w:numId="6" w16cid:durableId="852113158">
    <w:abstractNumId w:val="2"/>
  </w:num>
  <w:num w:numId="7" w16cid:durableId="391579346">
    <w:abstractNumId w:val="4"/>
  </w:num>
  <w:num w:numId="8" w16cid:durableId="1468622389">
    <w:abstractNumId w:val="8"/>
  </w:num>
  <w:num w:numId="9" w16cid:durableId="1277564124">
    <w:abstractNumId w:val="11"/>
  </w:num>
  <w:num w:numId="10" w16cid:durableId="1328636753">
    <w:abstractNumId w:val="1"/>
  </w:num>
  <w:num w:numId="11" w16cid:durableId="565914083">
    <w:abstractNumId w:val="10"/>
  </w:num>
  <w:num w:numId="12" w16cid:durableId="18957748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25"/>
    <w:rsid w:val="00001417"/>
    <w:rsid w:val="00001CAC"/>
    <w:rsid w:val="000035ED"/>
    <w:rsid w:val="00003CEC"/>
    <w:rsid w:val="00003DBD"/>
    <w:rsid w:val="00004261"/>
    <w:rsid w:val="00004442"/>
    <w:rsid w:val="0000549F"/>
    <w:rsid w:val="0000565A"/>
    <w:rsid w:val="00006118"/>
    <w:rsid w:val="000063E1"/>
    <w:rsid w:val="00006ECA"/>
    <w:rsid w:val="00010521"/>
    <w:rsid w:val="000123D3"/>
    <w:rsid w:val="000129B7"/>
    <w:rsid w:val="0001397F"/>
    <w:rsid w:val="00013AAD"/>
    <w:rsid w:val="00013E1E"/>
    <w:rsid w:val="00014AEF"/>
    <w:rsid w:val="00015135"/>
    <w:rsid w:val="000160FE"/>
    <w:rsid w:val="00016874"/>
    <w:rsid w:val="0001785A"/>
    <w:rsid w:val="00020673"/>
    <w:rsid w:val="0002108E"/>
    <w:rsid w:val="00021337"/>
    <w:rsid w:val="0002183E"/>
    <w:rsid w:val="00021849"/>
    <w:rsid w:val="00022EA8"/>
    <w:rsid w:val="00024149"/>
    <w:rsid w:val="00024893"/>
    <w:rsid w:val="00025CC0"/>
    <w:rsid w:val="00025CEF"/>
    <w:rsid w:val="0002670A"/>
    <w:rsid w:val="00026920"/>
    <w:rsid w:val="000272A8"/>
    <w:rsid w:val="000274E7"/>
    <w:rsid w:val="0003001A"/>
    <w:rsid w:val="00030034"/>
    <w:rsid w:val="0003050B"/>
    <w:rsid w:val="00030BCF"/>
    <w:rsid w:val="00031767"/>
    <w:rsid w:val="00031A16"/>
    <w:rsid w:val="000334FF"/>
    <w:rsid w:val="0003374A"/>
    <w:rsid w:val="00033D4A"/>
    <w:rsid w:val="000342F4"/>
    <w:rsid w:val="0003447D"/>
    <w:rsid w:val="000362E9"/>
    <w:rsid w:val="000378EE"/>
    <w:rsid w:val="00037BE8"/>
    <w:rsid w:val="00041091"/>
    <w:rsid w:val="00042CE4"/>
    <w:rsid w:val="00042EE6"/>
    <w:rsid w:val="0004324B"/>
    <w:rsid w:val="00044072"/>
    <w:rsid w:val="00044F9A"/>
    <w:rsid w:val="000451F6"/>
    <w:rsid w:val="000471CB"/>
    <w:rsid w:val="000473E6"/>
    <w:rsid w:val="00047AFD"/>
    <w:rsid w:val="00050E8D"/>
    <w:rsid w:val="00050EB2"/>
    <w:rsid w:val="00051113"/>
    <w:rsid w:val="00052A4C"/>
    <w:rsid w:val="000533B8"/>
    <w:rsid w:val="00053AAC"/>
    <w:rsid w:val="000540CE"/>
    <w:rsid w:val="00055950"/>
    <w:rsid w:val="00055BFE"/>
    <w:rsid w:val="000569B4"/>
    <w:rsid w:val="00057D67"/>
    <w:rsid w:val="00057DD9"/>
    <w:rsid w:val="00057EA7"/>
    <w:rsid w:val="00060B4C"/>
    <w:rsid w:val="0006113E"/>
    <w:rsid w:val="000614B0"/>
    <w:rsid w:val="00061D8D"/>
    <w:rsid w:val="00062247"/>
    <w:rsid w:val="00062EF1"/>
    <w:rsid w:val="000630B1"/>
    <w:rsid w:val="000633D3"/>
    <w:rsid w:val="00063BE1"/>
    <w:rsid w:val="00063F6F"/>
    <w:rsid w:val="00064DBB"/>
    <w:rsid w:val="0006551B"/>
    <w:rsid w:val="000661EA"/>
    <w:rsid w:val="00066DF4"/>
    <w:rsid w:val="00066E8C"/>
    <w:rsid w:val="00070766"/>
    <w:rsid w:val="00071CB8"/>
    <w:rsid w:val="00071FE0"/>
    <w:rsid w:val="00072048"/>
    <w:rsid w:val="00072870"/>
    <w:rsid w:val="00072CB6"/>
    <w:rsid w:val="00072DE8"/>
    <w:rsid w:val="00073C22"/>
    <w:rsid w:val="00073CED"/>
    <w:rsid w:val="00073EFD"/>
    <w:rsid w:val="00074B21"/>
    <w:rsid w:val="00074B73"/>
    <w:rsid w:val="00075631"/>
    <w:rsid w:val="00075F5E"/>
    <w:rsid w:val="000762AF"/>
    <w:rsid w:val="00076BE8"/>
    <w:rsid w:val="00076FF5"/>
    <w:rsid w:val="000777DB"/>
    <w:rsid w:val="000778E7"/>
    <w:rsid w:val="00077C0B"/>
    <w:rsid w:val="000806D8"/>
    <w:rsid w:val="00080C65"/>
    <w:rsid w:val="00080E82"/>
    <w:rsid w:val="00081675"/>
    <w:rsid w:val="0008192D"/>
    <w:rsid w:val="00081C8D"/>
    <w:rsid w:val="00084451"/>
    <w:rsid w:val="0008454F"/>
    <w:rsid w:val="000858EF"/>
    <w:rsid w:val="00086E50"/>
    <w:rsid w:val="00087E29"/>
    <w:rsid w:val="00090545"/>
    <w:rsid w:val="00090E84"/>
    <w:rsid w:val="00092002"/>
    <w:rsid w:val="000922A5"/>
    <w:rsid w:val="00092A11"/>
    <w:rsid w:val="00092D0C"/>
    <w:rsid w:val="00092D1D"/>
    <w:rsid w:val="00093511"/>
    <w:rsid w:val="000938CC"/>
    <w:rsid w:val="0009680E"/>
    <w:rsid w:val="00096EA8"/>
    <w:rsid w:val="00097E73"/>
    <w:rsid w:val="000A0677"/>
    <w:rsid w:val="000A0F3E"/>
    <w:rsid w:val="000A140D"/>
    <w:rsid w:val="000A158F"/>
    <w:rsid w:val="000A1B3E"/>
    <w:rsid w:val="000A32BE"/>
    <w:rsid w:val="000A40EB"/>
    <w:rsid w:val="000A4597"/>
    <w:rsid w:val="000A4C74"/>
    <w:rsid w:val="000A5114"/>
    <w:rsid w:val="000A5840"/>
    <w:rsid w:val="000A6D87"/>
    <w:rsid w:val="000A72DA"/>
    <w:rsid w:val="000B000F"/>
    <w:rsid w:val="000B04D7"/>
    <w:rsid w:val="000B0508"/>
    <w:rsid w:val="000B15B1"/>
    <w:rsid w:val="000B1F9D"/>
    <w:rsid w:val="000B2E4E"/>
    <w:rsid w:val="000B2F69"/>
    <w:rsid w:val="000B34F2"/>
    <w:rsid w:val="000B5746"/>
    <w:rsid w:val="000B58B0"/>
    <w:rsid w:val="000B5B64"/>
    <w:rsid w:val="000B6947"/>
    <w:rsid w:val="000C052E"/>
    <w:rsid w:val="000C0B40"/>
    <w:rsid w:val="000C0DFF"/>
    <w:rsid w:val="000C109C"/>
    <w:rsid w:val="000C2AAA"/>
    <w:rsid w:val="000C2C7B"/>
    <w:rsid w:val="000C40E1"/>
    <w:rsid w:val="000C4482"/>
    <w:rsid w:val="000C4BF0"/>
    <w:rsid w:val="000C4D57"/>
    <w:rsid w:val="000C5002"/>
    <w:rsid w:val="000C514D"/>
    <w:rsid w:val="000C594B"/>
    <w:rsid w:val="000C5C3A"/>
    <w:rsid w:val="000C69D5"/>
    <w:rsid w:val="000C6FED"/>
    <w:rsid w:val="000C75F8"/>
    <w:rsid w:val="000C7922"/>
    <w:rsid w:val="000D0646"/>
    <w:rsid w:val="000D07D6"/>
    <w:rsid w:val="000D0C5E"/>
    <w:rsid w:val="000D0E5E"/>
    <w:rsid w:val="000D15C6"/>
    <w:rsid w:val="000D1870"/>
    <w:rsid w:val="000D2C80"/>
    <w:rsid w:val="000D464C"/>
    <w:rsid w:val="000D4EEA"/>
    <w:rsid w:val="000D5E49"/>
    <w:rsid w:val="000D7581"/>
    <w:rsid w:val="000D7915"/>
    <w:rsid w:val="000E0E79"/>
    <w:rsid w:val="000E1004"/>
    <w:rsid w:val="000E115E"/>
    <w:rsid w:val="000E1E96"/>
    <w:rsid w:val="000E2AAD"/>
    <w:rsid w:val="000E310D"/>
    <w:rsid w:val="000E33AA"/>
    <w:rsid w:val="000E34CD"/>
    <w:rsid w:val="000E5018"/>
    <w:rsid w:val="000E568E"/>
    <w:rsid w:val="000E600C"/>
    <w:rsid w:val="000E66CF"/>
    <w:rsid w:val="000E7374"/>
    <w:rsid w:val="000E796D"/>
    <w:rsid w:val="000F0DE2"/>
    <w:rsid w:val="000F224D"/>
    <w:rsid w:val="000F3456"/>
    <w:rsid w:val="000F3932"/>
    <w:rsid w:val="000F3997"/>
    <w:rsid w:val="000F401E"/>
    <w:rsid w:val="000F414A"/>
    <w:rsid w:val="000F493C"/>
    <w:rsid w:val="000F4BD4"/>
    <w:rsid w:val="000F6203"/>
    <w:rsid w:val="000F6338"/>
    <w:rsid w:val="00100B39"/>
    <w:rsid w:val="0010106D"/>
    <w:rsid w:val="00101308"/>
    <w:rsid w:val="0010176E"/>
    <w:rsid w:val="001036FF"/>
    <w:rsid w:val="00103872"/>
    <w:rsid w:val="00103FAC"/>
    <w:rsid w:val="001040CB"/>
    <w:rsid w:val="00104448"/>
    <w:rsid w:val="00105352"/>
    <w:rsid w:val="00105F23"/>
    <w:rsid w:val="0010660F"/>
    <w:rsid w:val="001076B6"/>
    <w:rsid w:val="001077E0"/>
    <w:rsid w:val="00110427"/>
    <w:rsid w:val="00110490"/>
    <w:rsid w:val="001140C0"/>
    <w:rsid w:val="00114237"/>
    <w:rsid w:val="0011560C"/>
    <w:rsid w:val="00115629"/>
    <w:rsid w:val="0011580E"/>
    <w:rsid w:val="00116869"/>
    <w:rsid w:val="001168DF"/>
    <w:rsid w:val="00116C4F"/>
    <w:rsid w:val="00116FF0"/>
    <w:rsid w:val="00117099"/>
    <w:rsid w:val="00117910"/>
    <w:rsid w:val="00117913"/>
    <w:rsid w:val="00120240"/>
    <w:rsid w:val="00120354"/>
    <w:rsid w:val="001203FB"/>
    <w:rsid w:val="001204E8"/>
    <w:rsid w:val="00120B42"/>
    <w:rsid w:val="00120CE2"/>
    <w:rsid w:val="00120E12"/>
    <w:rsid w:val="00120F44"/>
    <w:rsid w:val="00121782"/>
    <w:rsid w:val="00121B81"/>
    <w:rsid w:val="00121C88"/>
    <w:rsid w:val="00122E44"/>
    <w:rsid w:val="00123A12"/>
    <w:rsid w:val="0012407E"/>
    <w:rsid w:val="00124169"/>
    <w:rsid w:val="001246E4"/>
    <w:rsid w:val="001252E6"/>
    <w:rsid w:val="001254C7"/>
    <w:rsid w:val="001260C9"/>
    <w:rsid w:val="00126B76"/>
    <w:rsid w:val="00126F0C"/>
    <w:rsid w:val="001277EB"/>
    <w:rsid w:val="00131C8E"/>
    <w:rsid w:val="0013246F"/>
    <w:rsid w:val="001329A3"/>
    <w:rsid w:val="00133CEA"/>
    <w:rsid w:val="00135498"/>
    <w:rsid w:val="001376FA"/>
    <w:rsid w:val="00140634"/>
    <w:rsid w:val="00140BF6"/>
    <w:rsid w:val="00141819"/>
    <w:rsid w:val="00144429"/>
    <w:rsid w:val="00144568"/>
    <w:rsid w:val="00144999"/>
    <w:rsid w:val="00147394"/>
    <w:rsid w:val="00147506"/>
    <w:rsid w:val="00147789"/>
    <w:rsid w:val="00147834"/>
    <w:rsid w:val="00147D65"/>
    <w:rsid w:val="0015008E"/>
    <w:rsid w:val="00150170"/>
    <w:rsid w:val="001501FA"/>
    <w:rsid w:val="001505A7"/>
    <w:rsid w:val="00151637"/>
    <w:rsid w:val="00151E00"/>
    <w:rsid w:val="00153082"/>
    <w:rsid w:val="00153547"/>
    <w:rsid w:val="0015373F"/>
    <w:rsid w:val="00154877"/>
    <w:rsid w:val="00154BD5"/>
    <w:rsid w:val="001555DC"/>
    <w:rsid w:val="00155ED5"/>
    <w:rsid w:val="00155FF7"/>
    <w:rsid w:val="0015710D"/>
    <w:rsid w:val="001574DD"/>
    <w:rsid w:val="0015753B"/>
    <w:rsid w:val="00157B50"/>
    <w:rsid w:val="00157D72"/>
    <w:rsid w:val="001607F5"/>
    <w:rsid w:val="0016081F"/>
    <w:rsid w:val="00160990"/>
    <w:rsid w:val="0016149C"/>
    <w:rsid w:val="00161EB3"/>
    <w:rsid w:val="00162992"/>
    <w:rsid w:val="00162A04"/>
    <w:rsid w:val="00162BAA"/>
    <w:rsid w:val="00163A32"/>
    <w:rsid w:val="00163B35"/>
    <w:rsid w:val="0016494F"/>
    <w:rsid w:val="00164A4F"/>
    <w:rsid w:val="00164CCC"/>
    <w:rsid w:val="00164EBC"/>
    <w:rsid w:val="00165FAE"/>
    <w:rsid w:val="00166F95"/>
    <w:rsid w:val="001701C7"/>
    <w:rsid w:val="00170655"/>
    <w:rsid w:val="0017197B"/>
    <w:rsid w:val="00171C6E"/>
    <w:rsid w:val="00172BE1"/>
    <w:rsid w:val="001735EC"/>
    <w:rsid w:val="00173C47"/>
    <w:rsid w:val="00173EBF"/>
    <w:rsid w:val="001756D1"/>
    <w:rsid w:val="00175DAF"/>
    <w:rsid w:val="0017659F"/>
    <w:rsid w:val="00180F88"/>
    <w:rsid w:val="00181225"/>
    <w:rsid w:val="00182486"/>
    <w:rsid w:val="00182AC2"/>
    <w:rsid w:val="00183002"/>
    <w:rsid w:val="00184213"/>
    <w:rsid w:val="0018476E"/>
    <w:rsid w:val="00184C11"/>
    <w:rsid w:val="00184C25"/>
    <w:rsid w:val="00185466"/>
    <w:rsid w:val="0018605B"/>
    <w:rsid w:val="001863C9"/>
    <w:rsid w:val="00187154"/>
    <w:rsid w:val="0018733B"/>
    <w:rsid w:val="00190389"/>
    <w:rsid w:val="001909B4"/>
    <w:rsid w:val="00192862"/>
    <w:rsid w:val="00192B41"/>
    <w:rsid w:val="00192FAC"/>
    <w:rsid w:val="001932FC"/>
    <w:rsid w:val="001958A0"/>
    <w:rsid w:val="00195AC8"/>
    <w:rsid w:val="00196401"/>
    <w:rsid w:val="001966FD"/>
    <w:rsid w:val="00197677"/>
    <w:rsid w:val="00197E8E"/>
    <w:rsid w:val="001A04A3"/>
    <w:rsid w:val="001A0A87"/>
    <w:rsid w:val="001A1353"/>
    <w:rsid w:val="001A298C"/>
    <w:rsid w:val="001A2F79"/>
    <w:rsid w:val="001A380A"/>
    <w:rsid w:val="001A3A7D"/>
    <w:rsid w:val="001A3C2D"/>
    <w:rsid w:val="001A4DF9"/>
    <w:rsid w:val="001A55F9"/>
    <w:rsid w:val="001A591C"/>
    <w:rsid w:val="001B1CE2"/>
    <w:rsid w:val="001B31F8"/>
    <w:rsid w:val="001B3DEF"/>
    <w:rsid w:val="001B4550"/>
    <w:rsid w:val="001B4D21"/>
    <w:rsid w:val="001B5B9E"/>
    <w:rsid w:val="001B70F2"/>
    <w:rsid w:val="001B7B09"/>
    <w:rsid w:val="001C0166"/>
    <w:rsid w:val="001C13A3"/>
    <w:rsid w:val="001C1757"/>
    <w:rsid w:val="001C1A50"/>
    <w:rsid w:val="001C4603"/>
    <w:rsid w:val="001C504D"/>
    <w:rsid w:val="001C51CD"/>
    <w:rsid w:val="001C534E"/>
    <w:rsid w:val="001C645F"/>
    <w:rsid w:val="001C6AC4"/>
    <w:rsid w:val="001C6F61"/>
    <w:rsid w:val="001C78C8"/>
    <w:rsid w:val="001D011E"/>
    <w:rsid w:val="001D0854"/>
    <w:rsid w:val="001D0860"/>
    <w:rsid w:val="001D1B9F"/>
    <w:rsid w:val="001D26ED"/>
    <w:rsid w:val="001D2F04"/>
    <w:rsid w:val="001D3614"/>
    <w:rsid w:val="001D36B9"/>
    <w:rsid w:val="001D37B7"/>
    <w:rsid w:val="001D4090"/>
    <w:rsid w:val="001D42BB"/>
    <w:rsid w:val="001D4A49"/>
    <w:rsid w:val="001D4E98"/>
    <w:rsid w:val="001D5DB1"/>
    <w:rsid w:val="001D5EB2"/>
    <w:rsid w:val="001D5F48"/>
    <w:rsid w:val="001D6465"/>
    <w:rsid w:val="001D67E1"/>
    <w:rsid w:val="001D6CB2"/>
    <w:rsid w:val="001E061C"/>
    <w:rsid w:val="001E0762"/>
    <w:rsid w:val="001E12AF"/>
    <w:rsid w:val="001E12EF"/>
    <w:rsid w:val="001E130A"/>
    <w:rsid w:val="001E1BBA"/>
    <w:rsid w:val="001E221C"/>
    <w:rsid w:val="001E239C"/>
    <w:rsid w:val="001E2E0A"/>
    <w:rsid w:val="001E5125"/>
    <w:rsid w:val="001E60CF"/>
    <w:rsid w:val="001E6719"/>
    <w:rsid w:val="001E70B1"/>
    <w:rsid w:val="001E7481"/>
    <w:rsid w:val="001E7773"/>
    <w:rsid w:val="001E79D6"/>
    <w:rsid w:val="001E7EF1"/>
    <w:rsid w:val="001F0E1A"/>
    <w:rsid w:val="001F17CE"/>
    <w:rsid w:val="001F2757"/>
    <w:rsid w:val="001F27B0"/>
    <w:rsid w:val="001F29BB"/>
    <w:rsid w:val="001F2F2E"/>
    <w:rsid w:val="001F31A9"/>
    <w:rsid w:val="001F414C"/>
    <w:rsid w:val="001F48FC"/>
    <w:rsid w:val="001F553C"/>
    <w:rsid w:val="001F672A"/>
    <w:rsid w:val="001F74A8"/>
    <w:rsid w:val="001F79B1"/>
    <w:rsid w:val="0020008E"/>
    <w:rsid w:val="00200341"/>
    <w:rsid w:val="00200375"/>
    <w:rsid w:val="002004D2"/>
    <w:rsid w:val="002005C7"/>
    <w:rsid w:val="00201202"/>
    <w:rsid w:val="0020156A"/>
    <w:rsid w:val="00203C04"/>
    <w:rsid w:val="00203CB3"/>
    <w:rsid w:val="00204ED9"/>
    <w:rsid w:val="002051F9"/>
    <w:rsid w:val="002066DB"/>
    <w:rsid w:val="00207797"/>
    <w:rsid w:val="00207BBD"/>
    <w:rsid w:val="00210644"/>
    <w:rsid w:val="00210BB0"/>
    <w:rsid w:val="002115BC"/>
    <w:rsid w:val="00211BD2"/>
    <w:rsid w:val="00212739"/>
    <w:rsid w:val="0021323E"/>
    <w:rsid w:val="00213759"/>
    <w:rsid w:val="00213B20"/>
    <w:rsid w:val="00213EAB"/>
    <w:rsid w:val="0021475B"/>
    <w:rsid w:val="00214B0F"/>
    <w:rsid w:val="00214EC9"/>
    <w:rsid w:val="00214FA3"/>
    <w:rsid w:val="00216061"/>
    <w:rsid w:val="00216BC3"/>
    <w:rsid w:val="00217B82"/>
    <w:rsid w:val="00220140"/>
    <w:rsid w:val="002203D6"/>
    <w:rsid w:val="002207C1"/>
    <w:rsid w:val="002212B0"/>
    <w:rsid w:val="002213ED"/>
    <w:rsid w:val="00221AE7"/>
    <w:rsid w:val="00221F8B"/>
    <w:rsid w:val="002227A9"/>
    <w:rsid w:val="00223236"/>
    <w:rsid w:val="002236EB"/>
    <w:rsid w:val="0022386D"/>
    <w:rsid w:val="002238B3"/>
    <w:rsid w:val="00224113"/>
    <w:rsid w:val="0022483D"/>
    <w:rsid w:val="00224AF1"/>
    <w:rsid w:val="00224F1A"/>
    <w:rsid w:val="00226CE3"/>
    <w:rsid w:val="00227FF0"/>
    <w:rsid w:val="00230181"/>
    <w:rsid w:val="00231619"/>
    <w:rsid w:val="0023210F"/>
    <w:rsid w:val="002334EE"/>
    <w:rsid w:val="002335F8"/>
    <w:rsid w:val="00234636"/>
    <w:rsid w:val="0023467A"/>
    <w:rsid w:val="00234DF3"/>
    <w:rsid w:val="00235210"/>
    <w:rsid w:val="00236B3B"/>
    <w:rsid w:val="00237022"/>
    <w:rsid w:val="002370C9"/>
    <w:rsid w:val="00237780"/>
    <w:rsid w:val="00237DE7"/>
    <w:rsid w:val="002408B1"/>
    <w:rsid w:val="00240A2B"/>
    <w:rsid w:val="00241835"/>
    <w:rsid w:val="00241DF0"/>
    <w:rsid w:val="00241EB1"/>
    <w:rsid w:val="002422F1"/>
    <w:rsid w:val="002428DD"/>
    <w:rsid w:val="00242C4D"/>
    <w:rsid w:val="00243064"/>
    <w:rsid w:val="002433E5"/>
    <w:rsid w:val="002445D4"/>
    <w:rsid w:val="00244BDF"/>
    <w:rsid w:val="00244F02"/>
    <w:rsid w:val="00245871"/>
    <w:rsid w:val="002458A0"/>
    <w:rsid w:val="00245AC6"/>
    <w:rsid w:val="002466E6"/>
    <w:rsid w:val="00247D86"/>
    <w:rsid w:val="002507B4"/>
    <w:rsid w:val="002507D7"/>
    <w:rsid w:val="002510A4"/>
    <w:rsid w:val="002513C5"/>
    <w:rsid w:val="00252044"/>
    <w:rsid w:val="00253031"/>
    <w:rsid w:val="00253771"/>
    <w:rsid w:val="00253ABA"/>
    <w:rsid w:val="0025607B"/>
    <w:rsid w:val="00256FC9"/>
    <w:rsid w:val="002570FA"/>
    <w:rsid w:val="002616BC"/>
    <w:rsid w:val="00261F54"/>
    <w:rsid w:val="002620FD"/>
    <w:rsid w:val="002621D0"/>
    <w:rsid w:val="002621F5"/>
    <w:rsid w:val="00262A73"/>
    <w:rsid w:val="00262BF0"/>
    <w:rsid w:val="002638F7"/>
    <w:rsid w:val="002648CF"/>
    <w:rsid w:val="00266802"/>
    <w:rsid w:val="00267BCB"/>
    <w:rsid w:val="002710E2"/>
    <w:rsid w:val="00272252"/>
    <w:rsid w:val="0027234F"/>
    <w:rsid w:val="0027238A"/>
    <w:rsid w:val="002734E8"/>
    <w:rsid w:val="00273C0B"/>
    <w:rsid w:val="00273C3F"/>
    <w:rsid w:val="00273D16"/>
    <w:rsid w:val="00273FEB"/>
    <w:rsid w:val="002743B6"/>
    <w:rsid w:val="00274EBA"/>
    <w:rsid w:val="00276D5C"/>
    <w:rsid w:val="0027735B"/>
    <w:rsid w:val="0027780F"/>
    <w:rsid w:val="002779CA"/>
    <w:rsid w:val="00277F6C"/>
    <w:rsid w:val="002802A8"/>
    <w:rsid w:val="00280A07"/>
    <w:rsid w:val="00280B73"/>
    <w:rsid w:val="00280DF2"/>
    <w:rsid w:val="002813D1"/>
    <w:rsid w:val="002819BC"/>
    <w:rsid w:val="002819D2"/>
    <w:rsid w:val="00281C34"/>
    <w:rsid w:val="00281C7C"/>
    <w:rsid w:val="0028268C"/>
    <w:rsid w:val="00282901"/>
    <w:rsid w:val="0028324C"/>
    <w:rsid w:val="00283509"/>
    <w:rsid w:val="0028536E"/>
    <w:rsid w:val="00287BEB"/>
    <w:rsid w:val="0029043D"/>
    <w:rsid w:val="00290673"/>
    <w:rsid w:val="00290BFE"/>
    <w:rsid w:val="00291318"/>
    <w:rsid w:val="0029134A"/>
    <w:rsid w:val="00291B45"/>
    <w:rsid w:val="00291E80"/>
    <w:rsid w:val="00291EB6"/>
    <w:rsid w:val="00292032"/>
    <w:rsid w:val="00292516"/>
    <w:rsid w:val="00292C55"/>
    <w:rsid w:val="00293951"/>
    <w:rsid w:val="002942F8"/>
    <w:rsid w:val="002945D2"/>
    <w:rsid w:val="002945F8"/>
    <w:rsid w:val="00294F58"/>
    <w:rsid w:val="00295BC1"/>
    <w:rsid w:val="00296686"/>
    <w:rsid w:val="002967C9"/>
    <w:rsid w:val="0029707F"/>
    <w:rsid w:val="002A17E4"/>
    <w:rsid w:val="002A1D1E"/>
    <w:rsid w:val="002A1F3D"/>
    <w:rsid w:val="002A1FC1"/>
    <w:rsid w:val="002A2852"/>
    <w:rsid w:val="002A3B82"/>
    <w:rsid w:val="002A3F03"/>
    <w:rsid w:val="002A455B"/>
    <w:rsid w:val="002A68B1"/>
    <w:rsid w:val="002A6E07"/>
    <w:rsid w:val="002A78F5"/>
    <w:rsid w:val="002B0CA5"/>
    <w:rsid w:val="002B0CCF"/>
    <w:rsid w:val="002B1063"/>
    <w:rsid w:val="002B13F1"/>
    <w:rsid w:val="002B3763"/>
    <w:rsid w:val="002B3A06"/>
    <w:rsid w:val="002B3BF6"/>
    <w:rsid w:val="002B3C37"/>
    <w:rsid w:val="002B47E5"/>
    <w:rsid w:val="002B510E"/>
    <w:rsid w:val="002B5A19"/>
    <w:rsid w:val="002B6680"/>
    <w:rsid w:val="002B6B7C"/>
    <w:rsid w:val="002B6FF7"/>
    <w:rsid w:val="002C00F8"/>
    <w:rsid w:val="002C0896"/>
    <w:rsid w:val="002C0A89"/>
    <w:rsid w:val="002C1E4E"/>
    <w:rsid w:val="002C205B"/>
    <w:rsid w:val="002C2B82"/>
    <w:rsid w:val="002C3181"/>
    <w:rsid w:val="002C31A9"/>
    <w:rsid w:val="002C373A"/>
    <w:rsid w:val="002C381C"/>
    <w:rsid w:val="002C3DCD"/>
    <w:rsid w:val="002C4081"/>
    <w:rsid w:val="002C60D5"/>
    <w:rsid w:val="002C6668"/>
    <w:rsid w:val="002C69CE"/>
    <w:rsid w:val="002D0999"/>
    <w:rsid w:val="002D21C7"/>
    <w:rsid w:val="002D27D9"/>
    <w:rsid w:val="002D2D82"/>
    <w:rsid w:val="002D2F57"/>
    <w:rsid w:val="002D3A72"/>
    <w:rsid w:val="002D48C5"/>
    <w:rsid w:val="002D5187"/>
    <w:rsid w:val="002D6B63"/>
    <w:rsid w:val="002D6C80"/>
    <w:rsid w:val="002D7345"/>
    <w:rsid w:val="002D7FAF"/>
    <w:rsid w:val="002E106A"/>
    <w:rsid w:val="002E10B7"/>
    <w:rsid w:val="002E174C"/>
    <w:rsid w:val="002E2049"/>
    <w:rsid w:val="002E2084"/>
    <w:rsid w:val="002E2405"/>
    <w:rsid w:val="002E24DF"/>
    <w:rsid w:val="002E324A"/>
    <w:rsid w:val="002E37F7"/>
    <w:rsid w:val="002E396D"/>
    <w:rsid w:val="002E3ADF"/>
    <w:rsid w:val="002E3C45"/>
    <w:rsid w:val="002E3F54"/>
    <w:rsid w:val="002E49E3"/>
    <w:rsid w:val="002E5580"/>
    <w:rsid w:val="002E6220"/>
    <w:rsid w:val="002F023D"/>
    <w:rsid w:val="002F0DDB"/>
    <w:rsid w:val="002F0E68"/>
    <w:rsid w:val="002F11C0"/>
    <w:rsid w:val="002F17CB"/>
    <w:rsid w:val="002F1F6F"/>
    <w:rsid w:val="002F3730"/>
    <w:rsid w:val="002F4908"/>
    <w:rsid w:val="002F6B14"/>
    <w:rsid w:val="002F7415"/>
    <w:rsid w:val="002F744C"/>
    <w:rsid w:val="002F74F9"/>
    <w:rsid w:val="002F793E"/>
    <w:rsid w:val="002F7B94"/>
    <w:rsid w:val="00300352"/>
    <w:rsid w:val="0030045C"/>
    <w:rsid w:val="003021A3"/>
    <w:rsid w:val="00302991"/>
    <w:rsid w:val="00302D96"/>
    <w:rsid w:val="00303867"/>
    <w:rsid w:val="00305521"/>
    <w:rsid w:val="00305725"/>
    <w:rsid w:val="00305D27"/>
    <w:rsid w:val="00306860"/>
    <w:rsid w:val="0030719A"/>
    <w:rsid w:val="00310C8A"/>
    <w:rsid w:val="00312530"/>
    <w:rsid w:val="00313465"/>
    <w:rsid w:val="003139BC"/>
    <w:rsid w:val="003141B5"/>
    <w:rsid w:val="00314379"/>
    <w:rsid w:val="00315A3B"/>
    <w:rsid w:val="00315ABA"/>
    <w:rsid w:val="00315CF5"/>
    <w:rsid w:val="00315F8F"/>
    <w:rsid w:val="003164C4"/>
    <w:rsid w:val="0031738C"/>
    <w:rsid w:val="00317A83"/>
    <w:rsid w:val="003200B7"/>
    <w:rsid w:val="00320396"/>
    <w:rsid w:val="00320582"/>
    <w:rsid w:val="00321003"/>
    <w:rsid w:val="00321213"/>
    <w:rsid w:val="003219D7"/>
    <w:rsid w:val="00321DA1"/>
    <w:rsid w:val="00321FEE"/>
    <w:rsid w:val="0032203E"/>
    <w:rsid w:val="0032259F"/>
    <w:rsid w:val="00322AE1"/>
    <w:rsid w:val="00323204"/>
    <w:rsid w:val="003236A5"/>
    <w:rsid w:val="00323769"/>
    <w:rsid w:val="00324691"/>
    <w:rsid w:val="003248AC"/>
    <w:rsid w:val="00324DAB"/>
    <w:rsid w:val="00325BAC"/>
    <w:rsid w:val="00326046"/>
    <w:rsid w:val="00326678"/>
    <w:rsid w:val="003269DC"/>
    <w:rsid w:val="003279EF"/>
    <w:rsid w:val="003303C8"/>
    <w:rsid w:val="0033276B"/>
    <w:rsid w:val="00332CE3"/>
    <w:rsid w:val="00332E09"/>
    <w:rsid w:val="003332E2"/>
    <w:rsid w:val="00333880"/>
    <w:rsid w:val="00333D03"/>
    <w:rsid w:val="00333DF1"/>
    <w:rsid w:val="00334355"/>
    <w:rsid w:val="00334667"/>
    <w:rsid w:val="00334B94"/>
    <w:rsid w:val="00335962"/>
    <w:rsid w:val="003366CF"/>
    <w:rsid w:val="00336CDB"/>
    <w:rsid w:val="00342ED2"/>
    <w:rsid w:val="0034304A"/>
    <w:rsid w:val="0034316C"/>
    <w:rsid w:val="003438D7"/>
    <w:rsid w:val="00343F69"/>
    <w:rsid w:val="00344C76"/>
    <w:rsid w:val="00344EFA"/>
    <w:rsid w:val="00345EE0"/>
    <w:rsid w:val="00346DAD"/>
    <w:rsid w:val="0034769B"/>
    <w:rsid w:val="00350EE9"/>
    <w:rsid w:val="00351CC2"/>
    <w:rsid w:val="00353170"/>
    <w:rsid w:val="00353F48"/>
    <w:rsid w:val="003549F4"/>
    <w:rsid w:val="00354BD9"/>
    <w:rsid w:val="00355517"/>
    <w:rsid w:val="00355884"/>
    <w:rsid w:val="00355D98"/>
    <w:rsid w:val="0035762A"/>
    <w:rsid w:val="003609FA"/>
    <w:rsid w:val="00360A03"/>
    <w:rsid w:val="003613D6"/>
    <w:rsid w:val="0036183B"/>
    <w:rsid w:val="0036185D"/>
    <w:rsid w:val="00361DB1"/>
    <w:rsid w:val="0036352F"/>
    <w:rsid w:val="00364B14"/>
    <w:rsid w:val="00364D22"/>
    <w:rsid w:val="00364E59"/>
    <w:rsid w:val="003655BB"/>
    <w:rsid w:val="00366312"/>
    <w:rsid w:val="00366B81"/>
    <w:rsid w:val="00366BF9"/>
    <w:rsid w:val="0037022A"/>
    <w:rsid w:val="00370D20"/>
    <w:rsid w:val="003710EC"/>
    <w:rsid w:val="00372A99"/>
    <w:rsid w:val="003741D6"/>
    <w:rsid w:val="00374C5D"/>
    <w:rsid w:val="0037602F"/>
    <w:rsid w:val="00376590"/>
    <w:rsid w:val="0037666A"/>
    <w:rsid w:val="003771FC"/>
    <w:rsid w:val="00377327"/>
    <w:rsid w:val="00380E13"/>
    <w:rsid w:val="00381904"/>
    <w:rsid w:val="00381C7C"/>
    <w:rsid w:val="00382270"/>
    <w:rsid w:val="00382FFD"/>
    <w:rsid w:val="0038348A"/>
    <w:rsid w:val="0038357B"/>
    <w:rsid w:val="00384459"/>
    <w:rsid w:val="00384969"/>
    <w:rsid w:val="003850F1"/>
    <w:rsid w:val="00385754"/>
    <w:rsid w:val="003858A4"/>
    <w:rsid w:val="00385A2F"/>
    <w:rsid w:val="00387052"/>
    <w:rsid w:val="003879BE"/>
    <w:rsid w:val="00387DB5"/>
    <w:rsid w:val="00390D70"/>
    <w:rsid w:val="003919E3"/>
    <w:rsid w:val="00391D5E"/>
    <w:rsid w:val="003924C7"/>
    <w:rsid w:val="00393206"/>
    <w:rsid w:val="003934BC"/>
    <w:rsid w:val="003939A7"/>
    <w:rsid w:val="003945E4"/>
    <w:rsid w:val="00395280"/>
    <w:rsid w:val="00395BF0"/>
    <w:rsid w:val="00395D8B"/>
    <w:rsid w:val="0039644C"/>
    <w:rsid w:val="00396456"/>
    <w:rsid w:val="003964EC"/>
    <w:rsid w:val="00396681"/>
    <w:rsid w:val="0039705A"/>
    <w:rsid w:val="003974A3"/>
    <w:rsid w:val="003A03B4"/>
    <w:rsid w:val="003A03C6"/>
    <w:rsid w:val="003A045F"/>
    <w:rsid w:val="003A049B"/>
    <w:rsid w:val="003A0888"/>
    <w:rsid w:val="003A0EA4"/>
    <w:rsid w:val="003A111F"/>
    <w:rsid w:val="003A1D40"/>
    <w:rsid w:val="003A288B"/>
    <w:rsid w:val="003A4234"/>
    <w:rsid w:val="003A445B"/>
    <w:rsid w:val="003A53B7"/>
    <w:rsid w:val="003A540A"/>
    <w:rsid w:val="003A7AA3"/>
    <w:rsid w:val="003B1351"/>
    <w:rsid w:val="003B171A"/>
    <w:rsid w:val="003B1FC9"/>
    <w:rsid w:val="003B2041"/>
    <w:rsid w:val="003B259A"/>
    <w:rsid w:val="003B2D9C"/>
    <w:rsid w:val="003B32D0"/>
    <w:rsid w:val="003B473F"/>
    <w:rsid w:val="003B4DCA"/>
    <w:rsid w:val="003B5200"/>
    <w:rsid w:val="003B5A4E"/>
    <w:rsid w:val="003B79E4"/>
    <w:rsid w:val="003C0042"/>
    <w:rsid w:val="003C011C"/>
    <w:rsid w:val="003C0C82"/>
    <w:rsid w:val="003C105F"/>
    <w:rsid w:val="003C1312"/>
    <w:rsid w:val="003C20A3"/>
    <w:rsid w:val="003C2714"/>
    <w:rsid w:val="003C279A"/>
    <w:rsid w:val="003C541D"/>
    <w:rsid w:val="003C6B54"/>
    <w:rsid w:val="003C7079"/>
    <w:rsid w:val="003C7492"/>
    <w:rsid w:val="003C7B6A"/>
    <w:rsid w:val="003D03CE"/>
    <w:rsid w:val="003D04BF"/>
    <w:rsid w:val="003D18E6"/>
    <w:rsid w:val="003D2D23"/>
    <w:rsid w:val="003D2E30"/>
    <w:rsid w:val="003D3D82"/>
    <w:rsid w:val="003D517B"/>
    <w:rsid w:val="003D5972"/>
    <w:rsid w:val="003D6169"/>
    <w:rsid w:val="003D67ED"/>
    <w:rsid w:val="003D6D28"/>
    <w:rsid w:val="003E07A2"/>
    <w:rsid w:val="003E086F"/>
    <w:rsid w:val="003E08AD"/>
    <w:rsid w:val="003E1766"/>
    <w:rsid w:val="003E2CBF"/>
    <w:rsid w:val="003E2CC3"/>
    <w:rsid w:val="003E2F07"/>
    <w:rsid w:val="003E42C3"/>
    <w:rsid w:val="003E43E2"/>
    <w:rsid w:val="003E494B"/>
    <w:rsid w:val="003E4EB8"/>
    <w:rsid w:val="003E5215"/>
    <w:rsid w:val="003E5335"/>
    <w:rsid w:val="003E622B"/>
    <w:rsid w:val="003E6E18"/>
    <w:rsid w:val="003E7355"/>
    <w:rsid w:val="003F099E"/>
    <w:rsid w:val="003F0D5F"/>
    <w:rsid w:val="003F1030"/>
    <w:rsid w:val="003F1431"/>
    <w:rsid w:val="003F14B2"/>
    <w:rsid w:val="003F15C0"/>
    <w:rsid w:val="003F235E"/>
    <w:rsid w:val="003F280A"/>
    <w:rsid w:val="003F28B4"/>
    <w:rsid w:val="003F2B97"/>
    <w:rsid w:val="003F2BA8"/>
    <w:rsid w:val="003F3ECA"/>
    <w:rsid w:val="003F3EFD"/>
    <w:rsid w:val="003F50C2"/>
    <w:rsid w:val="003F60EB"/>
    <w:rsid w:val="003F622E"/>
    <w:rsid w:val="003F62F7"/>
    <w:rsid w:val="003F77BF"/>
    <w:rsid w:val="004005F8"/>
    <w:rsid w:val="00400B8E"/>
    <w:rsid w:val="00400EE9"/>
    <w:rsid w:val="00401532"/>
    <w:rsid w:val="00402179"/>
    <w:rsid w:val="004023E0"/>
    <w:rsid w:val="00402A1C"/>
    <w:rsid w:val="00402A34"/>
    <w:rsid w:val="00402DAC"/>
    <w:rsid w:val="00402F94"/>
    <w:rsid w:val="00403DD8"/>
    <w:rsid w:val="00404C55"/>
    <w:rsid w:val="00405287"/>
    <w:rsid w:val="00410412"/>
    <w:rsid w:val="00411882"/>
    <w:rsid w:val="00412A76"/>
    <w:rsid w:val="00412B27"/>
    <w:rsid w:val="004134C7"/>
    <w:rsid w:val="004142B1"/>
    <w:rsid w:val="004149D6"/>
    <w:rsid w:val="004165CB"/>
    <w:rsid w:val="00417C59"/>
    <w:rsid w:val="00420349"/>
    <w:rsid w:val="004204C0"/>
    <w:rsid w:val="0042351B"/>
    <w:rsid w:val="004237D8"/>
    <w:rsid w:val="00424569"/>
    <w:rsid w:val="0042517A"/>
    <w:rsid w:val="004258CC"/>
    <w:rsid w:val="00425D28"/>
    <w:rsid w:val="004260B2"/>
    <w:rsid w:val="00426BED"/>
    <w:rsid w:val="004277AA"/>
    <w:rsid w:val="0043022F"/>
    <w:rsid w:val="0043027C"/>
    <w:rsid w:val="00430819"/>
    <w:rsid w:val="00430FD5"/>
    <w:rsid w:val="00431C52"/>
    <w:rsid w:val="00431D8A"/>
    <w:rsid w:val="004320F4"/>
    <w:rsid w:val="00432323"/>
    <w:rsid w:val="0043257E"/>
    <w:rsid w:val="00434AD4"/>
    <w:rsid w:val="00434C6C"/>
    <w:rsid w:val="004357EF"/>
    <w:rsid w:val="00435889"/>
    <w:rsid w:val="00436095"/>
    <w:rsid w:val="00436983"/>
    <w:rsid w:val="00436CC0"/>
    <w:rsid w:val="004370AF"/>
    <w:rsid w:val="00437770"/>
    <w:rsid w:val="004404E9"/>
    <w:rsid w:val="004405E8"/>
    <w:rsid w:val="00440E15"/>
    <w:rsid w:val="00440E63"/>
    <w:rsid w:val="00441030"/>
    <w:rsid w:val="0044199B"/>
    <w:rsid w:val="004419FC"/>
    <w:rsid w:val="00441A0F"/>
    <w:rsid w:val="00442F1A"/>
    <w:rsid w:val="00443508"/>
    <w:rsid w:val="00443A99"/>
    <w:rsid w:val="0044628A"/>
    <w:rsid w:val="004469F1"/>
    <w:rsid w:val="004475C4"/>
    <w:rsid w:val="00447AF4"/>
    <w:rsid w:val="00447B82"/>
    <w:rsid w:val="00450FCC"/>
    <w:rsid w:val="00451594"/>
    <w:rsid w:val="0045174A"/>
    <w:rsid w:val="00452B53"/>
    <w:rsid w:val="004543D6"/>
    <w:rsid w:val="0045494E"/>
    <w:rsid w:val="00455861"/>
    <w:rsid w:val="00455B87"/>
    <w:rsid w:val="0045686C"/>
    <w:rsid w:val="004568AD"/>
    <w:rsid w:val="00456AF8"/>
    <w:rsid w:val="0045707D"/>
    <w:rsid w:val="00461439"/>
    <w:rsid w:val="004614DE"/>
    <w:rsid w:val="004626DC"/>
    <w:rsid w:val="00463CE1"/>
    <w:rsid w:val="00463CF5"/>
    <w:rsid w:val="00463D86"/>
    <w:rsid w:val="00464E7A"/>
    <w:rsid w:val="00465ADB"/>
    <w:rsid w:val="00467633"/>
    <w:rsid w:val="0046792E"/>
    <w:rsid w:val="00470075"/>
    <w:rsid w:val="004714A4"/>
    <w:rsid w:val="00472147"/>
    <w:rsid w:val="00472BFD"/>
    <w:rsid w:val="004730D8"/>
    <w:rsid w:val="004730E5"/>
    <w:rsid w:val="004737B7"/>
    <w:rsid w:val="00474893"/>
    <w:rsid w:val="004755BE"/>
    <w:rsid w:val="00476124"/>
    <w:rsid w:val="004774F0"/>
    <w:rsid w:val="00477FB5"/>
    <w:rsid w:val="00480E02"/>
    <w:rsid w:val="00481017"/>
    <w:rsid w:val="00481B82"/>
    <w:rsid w:val="00482AB2"/>
    <w:rsid w:val="00483C20"/>
    <w:rsid w:val="00483E9F"/>
    <w:rsid w:val="00484CF9"/>
    <w:rsid w:val="00485AA9"/>
    <w:rsid w:val="004869B3"/>
    <w:rsid w:val="00486C01"/>
    <w:rsid w:val="0048769E"/>
    <w:rsid w:val="0048772B"/>
    <w:rsid w:val="00490D8E"/>
    <w:rsid w:val="004918C4"/>
    <w:rsid w:val="004919D8"/>
    <w:rsid w:val="00492698"/>
    <w:rsid w:val="004927B1"/>
    <w:rsid w:val="00492EAA"/>
    <w:rsid w:val="0049334D"/>
    <w:rsid w:val="00493759"/>
    <w:rsid w:val="004948A1"/>
    <w:rsid w:val="004954DB"/>
    <w:rsid w:val="00495652"/>
    <w:rsid w:val="004956F8"/>
    <w:rsid w:val="00495A01"/>
    <w:rsid w:val="00495BB8"/>
    <w:rsid w:val="0049710C"/>
    <w:rsid w:val="004A0025"/>
    <w:rsid w:val="004A05F0"/>
    <w:rsid w:val="004A083C"/>
    <w:rsid w:val="004A0E60"/>
    <w:rsid w:val="004A1228"/>
    <w:rsid w:val="004A2394"/>
    <w:rsid w:val="004A25C9"/>
    <w:rsid w:val="004A2A04"/>
    <w:rsid w:val="004A2DBA"/>
    <w:rsid w:val="004A31F8"/>
    <w:rsid w:val="004A37DB"/>
    <w:rsid w:val="004A3A8D"/>
    <w:rsid w:val="004A45B5"/>
    <w:rsid w:val="004A477F"/>
    <w:rsid w:val="004A73FC"/>
    <w:rsid w:val="004A74E2"/>
    <w:rsid w:val="004A7D14"/>
    <w:rsid w:val="004B0BD5"/>
    <w:rsid w:val="004B17AF"/>
    <w:rsid w:val="004B1ED9"/>
    <w:rsid w:val="004B24C4"/>
    <w:rsid w:val="004B47B8"/>
    <w:rsid w:val="004B7638"/>
    <w:rsid w:val="004B7E81"/>
    <w:rsid w:val="004B7FFD"/>
    <w:rsid w:val="004C11C5"/>
    <w:rsid w:val="004C141E"/>
    <w:rsid w:val="004C15D8"/>
    <w:rsid w:val="004C1BBA"/>
    <w:rsid w:val="004C2715"/>
    <w:rsid w:val="004C291A"/>
    <w:rsid w:val="004C2B72"/>
    <w:rsid w:val="004C3C0F"/>
    <w:rsid w:val="004C3D80"/>
    <w:rsid w:val="004C43BF"/>
    <w:rsid w:val="004C51FA"/>
    <w:rsid w:val="004C5349"/>
    <w:rsid w:val="004C54D9"/>
    <w:rsid w:val="004C550B"/>
    <w:rsid w:val="004C6D75"/>
    <w:rsid w:val="004C70DC"/>
    <w:rsid w:val="004C7300"/>
    <w:rsid w:val="004C7665"/>
    <w:rsid w:val="004D0129"/>
    <w:rsid w:val="004D113B"/>
    <w:rsid w:val="004D14FB"/>
    <w:rsid w:val="004D1798"/>
    <w:rsid w:val="004D1D87"/>
    <w:rsid w:val="004D3DD0"/>
    <w:rsid w:val="004D4153"/>
    <w:rsid w:val="004D4175"/>
    <w:rsid w:val="004D4264"/>
    <w:rsid w:val="004D4DD1"/>
    <w:rsid w:val="004D5021"/>
    <w:rsid w:val="004D56B3"/>
    <w:rsid w:val="004D5C98"/>
    <w:rsid w:val="004D5D0B"/>
    <w:rsid w:val="004D74EE"/>
    <w:rsid w:val="004D7D7F"/>
    <w:rsid w:val="004E05DE"/>
    <w:rsid w:val="004E08C8"/>
    <w:rsid w:val="004E105D"/>
    <w:rsid w:val="004E12BC"/>
    <w:rsid w:val="004E1D4E"/>
    <w:rsid w:val="004E2832"/>
    <w:rsid w:val="004E2894"/>
    <w:rsid w:val="004E2C0F"/>
    <w:rsid w:val="004E3317"/>
    <w:rsid w:val="004E39B2"/>
    <w:rsid w:val="004E3A35"/>
    <w:rsid w:val="004E3D3C"/>
    <w:rsid w:val="004E4A04"/>
    <w:rsid w:val="004E4A1C"/>
    <w:rsid w:val="004E58FB"/>
    <w:rsid w:val="004E679E"/>
    <w:rsid w:val="004E7E26"/>
    <w:rsid w:val="004F2425"/>
    <w:rsid w:val="004F314B"/>
    <w:rsid w:val="004F317B"/>
    <w:rsid w:val="004F5322"/>
    <w:rsid w:val="004F5AD9"/>
    <w:rsid w:val="004F5CAF"/>
    <w:rsid w:val="004F6C7F"/>
    <w:rsid w:val="004F7090"/>
    <w:rsid w:val="004F7A15"/>
    <w:rsid w:val="005002A9"/>
    <w:rsid w:val="005008A8"/>
    <w:rsid w:val="00501F40"/>
    <w:rsid w:val="00502147"/>
    <w:rsid w:val="00503305"/>
    <w:rsid w:val="00503315"/>
    <w:rsid w:val="00503EDD"/>
    <w:rsid w:val="005048E3"/>
    <w:rsid w:val="005056C2"/>
    <w:rsid w:val="00505EC9"/>
    <w:rsid w:val="005079E2"/>
    <w:rsid w:val="00507A2B"/>
    <w:rsid w:val="00507B4A"/>
    <w:rsid w:val="00507C3A"/>
    <w:rsid w:val="0051023F"/>
    <w:rsid w:val="00510B82"/>
    <w:rsid w:val="00510CC1"/>
    <w:rsid w:val="00510F8E"/>
    <w:rsid w:val="0051124D"/>
    <w:rsid w:val="00512BB0"/>
    <w:rsid w:val="00512CF6"/>
    <w:rsid w:val="00513406"/>
    <w:rsid w:val="00513751"/>
    <w:rsid w:val="00514717"/>
    <w:rsid w:val="00514B18"/>
    <w:rsid w:val="005154E3"/>
    <w:rsid w:val="00515851"/>
    <w:rsid w:val="00520E57"/>
    <w:rsid w:val="005224AB"/>
    <w:rsid w:val="005235F5"/>
    <w:rsid w:val="0052372B"/>
    <w:rsid w:val="00523B81"/>
    <w:rsid w:val="00524150"/>
    <w:rsid w:val="00524307"/>
    <w:rsid w:val="0052448C"/>
    <w:rsid w:val="0052479F"/>
    <w:rsid w:val="00524BAE"/>
    <w:rsid w:val="00530185"/>
    <w:rsid w:val="005305D8"/>
    <w:rsid w:val="005316D8"/>
    <w:rsid w:val="00531F81"/>
    <w:rsid w:val="005323C9"/>
    <w:rsid w:val="005335F5"/>
    <w:rsid w:val="0053453F"/>
    <w:rsid w:val="00534825"/>
    <w:rsid w:val="00534B2F"/>
    <w:rsid w:val="00534C6C"/>
    <w:rsid w:val="0053526C"/>
    <w:rsid w:val="005357B4"/>
    <w:rsid w:val="005359D3"/>
    <w:rsid w:val="00536A9F"/>
    <w:rsid w:val="00536C2D"/>
    <w:rsid w:val="00536CAC"/>
    <w:rsid w:val="0053777B"/>
    <w:rsid w:val="00540DBE"/>
    <w:rsid w:val="00540EA4"/>
    <w:rsid w:val="00541C1E"/>
    <w:rsid w:val="00542F32"/>
    <w:rsid w:val="005433CC"/>
    <w:rsid w:val="005438B1"/>
    <w:rsid w:val="0054402F"/>
    <w:rsid w:val="00544176"/>
    <w:rsid w:val="00545BFE"/>
    <w:rsid w:val="00546036"/>
    <w:rsid w:val="00546667"/>
    <w:rsid w:val="00547E89"/>
    <w:rsid w:val="00550180"/>
    <w:rsid w:val="005503FD"/>
    <w:rsid w:val="005508A7"/>
    <w:rsid w:val="00550C7A"/>
    <w:rsid w:val="00550DB2"/>
    <w:rsid w:val="00551E30"/>
    <w:rsid w:val="005520E7"/>
    <w:rsid w:val="00552FC0"/>
    <w:rsid w:val="00553E71"/>
    <w:rsid w:val="00555837"/>
    <w:rsid w:val="00555A9D"/>
    <w:rsid w:val="005560D7"/>
    <w:rsid w:val="00556513"/>
    <w:rsid w:val="00556D84"/>
    <w:rsid w:val="0055736B"/>
    <w:rsid w:val="00557B1A"/>
    <w:rsid w:val="00557B92"/>
    <w:rsid w:val="005600A3"/>
    <w:rsid w:val="0056017F"/>
    <w:rsid w:val="005628BF"/>
    <w:rsid w:val="005647A4"/>
    <w:rsid w:val="00564A78"/>
    <w:rsid w:val="0056516B"/>
    <w:rsid w:val="005656B7"/>
    <w:rsid w:val="00567051"/>
    <w:rsid w:val="005670C7"/>
    <w:rsid w:val="00567B35"/>
    <w:rsid w:val="005702BC"/>
    <w:rsid w:val="00570539"/>
    <w:rsid w:val="0057192D"/>
    <w:rsid w:val="005724CA"/>
    <w:rsid w:val="00572616"/>
    <w:rsid w:val="00572BA8"/>
    <w:rsid w:val="0057346C"/>
    <w:rsid w:val="005750FD"/>
    <w:rsid w:val="005751EB"/>
    <w:rsid w:val="005752E8"/>
    <w:rsid w:val="00575453"/>
    <w:rsid w:val="005757B1"/>
    <w:rsid w:val="00576015"/>
    <w:rsid w:val="00576224"/>
    <w:rsid w:val="00576FAF"/>
    <w:rsid w:val="0057782A"/>
    <w:rsid w:val="00577F52"/>
    <w:rsid w:val="00580384"/>
    <w:rsid w:val="005827DD"/>
    <w:rsid w:val="00583E5D"/>
    <w:rsid w:val="005843D7"/>
    <w:rsid w:val="00585092"/>
    <w:rsid w:val="00586269"/>
    <w:rsid w:val="00587EA3"/>
    <w:rsid w:val="00587F5D"/>
    <w:rsid w:val="005901A8"/>
    <w:rsid w:val="0059043A"/>
    <w:rsid w:val="005911B3"/>
    <w:rsid w:val="00591FBC"/>
    <w:rsid w:val="00592103"/>
    <w:rsid w:val="00592370"/>
    <w:rsid w:val="00593C13"/>
    <w:rsid w:val="00594640"/>
    <w:rsid w:val="00594D79"/>
    <w:rsid w:val="00594F6C"/>
    <w:rsid w:val="0059578E"/>
    <w:rsid w:val="005968F9"/>
    <w:rsid w:val="0059690C"/>
    <w:rsid w:val="00596CF1"/>
    <w:rsid w:val="00596EB1"/>
    <w:rsid w:val="0059754F"/>
    <w:rsid w:val="0059791D"/>
    <w:rsid w:val="00597C35"/>
    <w:rsid w:val="005A095F"/>
    <w:rsid w:val="005A1796"/>
    <w:rsid w:val="005A2498"/>
    <w:rsid w:val="005A2503"/>
    <w:rsid w:val="005A29A7"/>
    <w:rsid w:val="005A39D2"/>
    <w:rsid w:val="005A5198"/>
    <w:rsid w:val="005A5428"/>
    <w:rsid w:val="005A5C8B"/>
    <w:rsid w:val="005A5DC2"/>
    <w:rsid w:val="005A64D5"/>
    <w:rsid w:val="005A6AC4"/>
    <w:rsid w:val="005A6FAB"/>
    <w:rsid w:val="005A7718"/>
    <w:rsid w:val="005B18F5"/>
    <w:rsid w:val="005B27AA"/>
    <w:rsid w:val="005B2F78"/>
    <w:rsid w:val="005B35BA"/>
    <w:rsid w:val="005B36D4"/>
    <w:rsid w:val="005B3AD9"/>
    <w:rsid w:val="005B3D27"/>
    <w:rsid w:val="005B4C95"/>
    <w:rsid w:val="005B59A6"/>
    <w:rsid w:val="005B6005"/>
    <w:rsid w:val="005B7BB5"/>
    <w:rsid w:val="005C0180"/>
    <w:rsid w:val="005C01CE"/>
    <w:rsid w:val="005C0300"/>
    <w:rsid w:val="005C03DE"/>
    <w:rsid w:val="005C1472"/>
    <w:rsid w:val="005C1702"/>
    <w:rsid w:val="005C2B9C"/>
    <w:rsid w:val="005C33FA"/>
    <w:rsid w:val="005C3A6C"/>
    <w:rsid w:val="005C4527"/>
    <w:rsid w:val="005C587D"/>
    <w:rsid w:val="005C59E6"/>
    <w:rsid w:val="005C749E"/>
    <w:rsid w:val="005C751F"/>
    <w:rsid w:val="005C75B6"/>
    <w:rsid w:val="005D03B2"/>
    <w:rsid w:val="005D1C24"/>
    <w:rsid w:val="005D2495"/>
    <w:rsid w:val="005D385F"/>
    <w:rsid w:val="005D3F2A"/>
    <w:rsid w:val="005D5FAC"/>
    <w:rsid w:val="005D6897"/>
    <w:rsid w:val="005E084D"/>
    <w:rsid w:val="005E14A5"/>
    <w:rsid w:val="005E1BED"/>
    <w:rsid w:val="005E261F"/>
    <w:rsid w:val="005E2D5A"/>
    <w:rsid w:val="005E3694"/>
    <w:rsid w:val="005E3B56"/>
    <w:rsid w:val="005E3C81"/>
    <w:rsid w:val="005E3DB5"/>
    <w:rsid w:val="005E5B76"/>
    <w:rsid w:val="005E62D2"/>
    <w:rsid w:val="005E7970"/>
    <w:rsid w:val="005F021B"/>
    <w:rsid w:val="005F08FD"/>
    <w:rsid w:val="005F22BE"/>
    <w:rsid w:val="005F2338"/>
    <w:rsid w:val="005F2B2F"/>
    <w:rsid w:val="005F3C6B"/>
    <w:rsid w:val="005F5526"/>
    <w:rsid w:val="005F588E"/>
    <w:rsid w:val="005F6558"/>
    <w:rsid w:val="005F6917"/>
    <w:rsid w:val="005F71D7"/>
    <w:rsid w:val="00600017"/>
    <w:rsid w:val="006004DB"/>
    <w:rsid w:val="00601782"/>
    <w:rsid w:val="00601994"/>
    <w:rsid w:val="00601A21"/>
    <w:rsid w:val="0060259E"/>
    <w:rsid w:val="0060298A"/>
    <w:rsid w:val="00602A35"/>
    <w:rsid w:val="00602FB7"/>
    <w:rsid w:val="00603FD9"/>
    <w:rsid w:val="006053ED"/>
    <w:rsid w:val="0060573A"/>
    <w:rsid w:val="00606F3B"/>
    <w:rsid w:val="00607B8B"/>
    <w:rsid w:val="00607E98"/>
    <w:rsid w:val="00610379"/>
    <w:rsid w:val="006104CD"/>
    <w:rsid w:val="0061057B"/>
    <w:rsid w:val="00611A09"/>
    <w:rsid w:val="00613C06"/>
    <w:rsid w:val="00614CA1"/>
    <w:rsid w:val="00614F1D"/>
    <w:rsid w:val="00615665"/>
    <w:rsid w:val="006156A2"/>
    <w:rsid w:val="00615BFD"/>
    <w:rsid w:val="00615D0F"/>
    <w:rsid w:val="00616441"/>
    <w:rsid w:val="006173BB"/>
    <w:rsid w:val="00617E4B"/>
    <w:rsid w:val="006206D7"/>
    <w:rsid w:val="0062095A"/>
    <w:rsid w:val="00620B7E"/>
    <w:rsid w:val="00620F51"/>
    <w:rsid w:val="00621B74"/>
    <w:rsid w:val="006223AE"/>
    <w:rsid w:val="00622525"/>
    <w:rsid w:val="00623288"/>
    <w:rsid w:val="00623943"/>
    <w:rsid w:val="00623C35"/>
    <w:rsid w:val="00625E22"/>
    <w:rsid w:val="0062742A"/>
    <w:rsid w:val="00630F05"/>
    <w:rsid w:val="00631720"/>
    <w:rsid w:val="00631E84"/>
    <w:rsid w:val="0063206C"/>
    <w:rsid w:val="00632717"/>
    <w:rsid w:val="00632B3C"/>
    <w:rsid w:val="00633244"/>
    <w:rsid w:val="0063380A"/>
    <w:rsid w:val="0063400C"/>
    <w:rsid w:val="006341A7"/>
    <w:rsid w:val="00634BAD"/>
    <w:rsid w:val="006358DF"/>
    <w:rsid w:val="00636F41"/>
    <w:rsid w:val="00637213"/>
    <w:rsid w:val="006374D1"/>
    <w:rsid w:val="00640712"/>
    <w:rsid w:val="00640E8C"/>
    <w:rsid w:val="00641393"/>
    <w:rsid w:val="006425A8"/>
    <w:rsid w:val="00642FB3"/>
    <w:rsid w:val="006430AC"/>
    <w:rsid w:val="00643218"/>
    <w:rsid w:val="006437E9"/>
    <w:rsid w:val="00643AB4"/>
    <w:rsid w:val="00645A19"/>
    <w:rsid w:val="00645EDE"/>
    <w:rsid w:val="0065040B"/>
    <w:rsid w:val="00650BFE"/>
    <w:rsid w:val="00651668"/>
    <w:rsid w:val="00651E2F"/>
    <w:rsid w:val="00652B06"/>
    <w:rsid w:val="0065301E"/>
    <w:rsid w:val="0065304C"/>
    <w:rsid w:val="006544DF"/>
    <w:rsid w:val="006545E5"/>
    <w:rsid w:val="00655709"/>
    <w:rsid w:val="00655E4F"/>
    <w:rsid w:val="0065604B"/>
    <w:rsid w:val="006566E5"/>
    <w:rsid w:val="00657287"/>
    <w:rsid w:val="00657D32"/>
    <w:rsid w:val="00660324"/>
    <w:rsid w:val="00660653"/>
    <w:rsid w:val="006611B0"/>
    <w:rsid w:val="00661556"/>
    <w:rsid w:val="00662AF6"/>
    <w:rsid w:val="00663775"/>
    <w:rsid w:val="0066438C"/>
    <w:rsid w:val="0066620B"/>
    <w:rsid w:val="00666488"/>
    <w:rsid w:val="00666598"/>
    <w:rsid w:val="00670ABC"/>
    <w:rsid w:val="00670BC7"/>
    <w:rsid w:val="00670E19"/>
    <w:rsid w:val="0067178B"/>
    <w:rsid w:val="006718B1"/>
    <w:rsid w:val="00671AAA"/>
    <w:rsid w:val="006720C4"/>
    <w:rsid w:val="006723EF"/>
    <w:rsid w:val="00672890"/>
    <w:rsid w:val="00672F3E"/>
    <w:rsid w:val="006737D4"/>
    <w:rsid w:val="00675102"/>
    <w:rsid w:val="00675783"/>
    <w:rsid w:val="006757CD"/>
    <w:rsid w:val="00675889"/>
    <w:rsid w:val="0067645C"/>
    <w:rsid w:val="00676984"/>
    <w:rsid w:val="006771A2"/>
    <w:rsid w:val="006808C0"/>
    <w:rsid w:val="00680A28"/>
    <w:rsid w:val="00681BF8"/>
    <w:rsid w:val="00681D73"/>
    <w:rsid w:val="00681DC3"/>
    <w:rsid w:val="00682331"/>
    <w:rsid w:val="006826EB"/>
    <w:rsid w:val="00682794"/>
    <w:rsid w:val="006831D4"/>
    <w:rsid w:val="00683C86"/>
    <w:rsid w:val="006840E5"/>
    <w:rsid w:val="00684A2C"/>
    <w:rsid w:val="00685232"/>
    <w:rsid w:val="0068564A"/>
    <w:rsid w:val="00685F7E"/>
    <w:rsid w:val="0068781C"/>
    <w:rsid w:val="00687A18"/>
    <w:rsid w:val="0069003D"/>
    <w:rsid w:val="006914B1"/>
    <w:rsid w:val="00692D52"/>
    <w:rsid w:val="00693D7A"/>
    <w:rsid w:val="006945F6"/>
    <w:rsid w:val="006949BE"/>
    <w:rsid w:val="00694A73"/>
    <w:rsid w:val="00694E01"/>
    <w:rsid w:val="006964EC"/>
    <w:rsid w:val="00696724"/>
    <w:rsid w:val="00696B28"/>
    <w:rsid w:val="00696FA0"/>
    <w:rsid w:val="00697499"/>
    <w:rsid w:val="006975B6"/>
    <w:rsid w:val="00697FA4"/>
    <w:rsid w:val="00697FDF"/>
    <w:rsid w:val="006A0248"/>
    <w:rsid w:val="006A08A3"/>
    <w:rsid w:val="006A09A9"/>
    <w:rsid w:val="006A169F"/>
    <w:rsid w:val="006A1780"/>
    <w:rsid w:val="006A26F7"/>
    <w:rsid w:val="006A4500"/>
    <w:rsid w:val="006A4756"/>
    <w:rsid w:val="006A4B0E"/>
    <w:rsid w:val="006A5E3B"/>
    <w:rsid w:val="006A60CF"/>
    <w:rsid w:val="006A6259"/>
    <w:rsid w:val="006A7E75"/>
    <w:rsid w:val="006B06BF"/>
    <w:rsid w:val="006B0BD1"/>
    <w:rsid w:val="006B0C6B"/>
    <w:rsid w:val="006B0EBC"/>
    <w:rsid w:val="006B1D0C"/>
    <w:rsid w:val="006B37BE"/>
    <w:rsid w:val="006B37F9"/>
    <w:rsid w:val="006B410A"/>
    <w:rsid w:val="006B4412"/>
    <w:rsid w:val="006B47C5"/>
    <w:rsid w:val="006B6D6B"/>
    <w:rsid w:val="006B7073"/>
    <w:rsid w:val="006B7103"/>
    <w:rsid w:val="006C03EB"/>
    <w:rsid w:val="006C0886"/>
    <w:rsid w:val="006C0CA5"/>
    <w:rsid w:val="006C1653"/>
    <w:rsid w:val="006C1ED9"/>
    <w:rsid w:val="006C1FF1"/>
    <w:rsid w:val="006C2298"/>
    <w:rsid w:val="006C29DD"/>
    <w:rsid w:val="006C346E"/>
    <w:rsid w:val="006C3579"/>
    <w:rsid w:val="006C3A03"/>
    <w:rsid w:val="006C3BE1"/>
    <w:rsid w:val="006C3F78"/>
    <w:rsid w:val="006C4A64"/>
    <w:rsid w:val="006C4E8D"/>
    <w:rsid w:val="006C577A"/>
    <w:rsid w:val="006C697E"/>
    <w:rsid w:val="006C709D"/>
    <w:rsid w:val="006C71FC"/>
    <w:rsid w:val="006C79D2"/>
    <w:rsid w:val="006D2973"/>
    <w:rsid w:val="006D2C7E"/>
    <w:rsid w:val="006D2F75"/>
    <w:rsid w:val="006D4C7B"/>
    <w:rsid w:val="006D4CE7"/>
    <w:rsid w:val="006D564C"/>
    <w:rsid w:val="006D5C20"/>
    <w:rsid w:val="006D6230"/>
    <w:rsid w:val="006D6C9A"/>
    <w:rsid w:val="006D7A83"/>
    <w:rsid w:val="006E04E1"/>
    <w:rsid w:val="006E0569"/>
    <w:rsid w:val="006E078F"/>
    <w:rsid w:val="006E0A49"/>
    <w:rsid w:val="006E0FB6"/>
    <w:rsid w:val="006E13D4"/>
    <w:rsid w:val="006E1697"/>
    <w:rsid w:val="006E1C53"/>
    <w:rsid w:val="006E2D42"/>
    <w:rsid w:val="006E2E4C"/>
    <w:rsid w:val="006E3481"/>
    <w:rsid w:val="006E39D6"/>
    <w:rsid w:val="006E3C74"/>
    <w:rsid w:val="006E455C"/>
    <w:rsid w:val="006E48FB"/>
    <w:rsid w:val="006F053C"/>
    <w:rsid w:val="006F4182"/>
    <w:rsid w:val="006F57E7"/>
    <w:rsid w:val="006F62EE"/>
    <w:rsid w:val="006F78EF"/>
    <w:rsid w:val="0070161C"/>
    <w:rsid w:val="0070164E"/>
    <w:rsid w:val="00701A02"/>
    <w:rsid w:val="0070231A"/>
    <w:rsid w:val="007024F7"/>
    <w:rsid w:val="0070280F"/>
    <w:rsid w:val="007028E1"/>
    <w:rsid w:val="00702DE0"/>
    <w:rsid w:val="00703676"/>
    <w:rsid w:val="00703737"/>
    <w:rsid w:val="007051EC"/>
    <w:rsid w:val="00705C0B"/>
    <w:rsid w:val="007060FD"/>
    <w:rsid w:val="00707304"/>
    <w:rsid w:val="00707E55"/>
    <w:rsid w:val="007101CA"/>
    <w:rsid w:val="00710630"/>
    <w:rsid w:val="0071076B"/>
    <w:rsid w:val="00710868"/>
    <w:rsid w:val="00710A79"/>
    <w:rsid w:val="00710FCF"/>
    <w:rsid w:val="00711F93"/>
    <w:rsid w:val="0071281D"/>
    <w:rsid w:val="00712FFA"/>
    <w:rsid w:val="00713683"/>
    <w:rsid w:val="00713A79"/>
    <w:rsid w:val="00713C99"/>
    <w:rsid w:val="0071445F"/>
    <w:rsid w:val="00715333"/>
    <w:rsid w:val="00715EF1"/>
    <w:rsid w:val="00715FC2"/>
    <w:rsid w:val="007165BA"/>
    <w:rsid w:val="00716633"/>
    <w:rsid w:val="0071686F"/>
    <w:rsid w:val="007169FC"/>
    <w:rsid w:val="00716DB6"/>
    <w:rsid w:val="00717022"/>
    <w:rsid w:val="007170BF"/>
    <w:rsid w:val="00717444"/>
    <w:rsid w:val="007201A5"/>
    <w:rsid w:val="007202CE"/>
    <w:rsid w:val="0072045F"/>
    <w:rsid w:val="00720967"/>
    <w:rsid w:val="00720CCD"/>
    <w:rsid w:val="007216EA"/>
    <w:rsid w:val="007217D9"/>
    <w:rsid w:val="00722BEC"/>
    <w:rsid w:val="0072307E"/>
    <w:rsid w:val="00723E32"/>
    <w:rsid w:val="00725790"/>
    <w:rsid w:val="00726F63"/>
    <w:rsid w:val="00727B7A"/>
    <w:rsid w:val="00727F77"/>
    <w:rsid w:val="00730C9E"/>
    <w:rsid w:val="00732032"/>
    <w:rsid w:val="00732269"/>
    <w:rsid w:val="00732F8F"/>
    <w:rsid w:val="0073325C"/>
    <w:rsid w:val="00733409"/>
    <w:rsid w:val="00733A9A"/>
    <w:rsid w:val="00734559"/>
    <w:rsid w:val="0073526A"/>
    <w:rsid w:val="00735932"/>
    <w:rsid w:val="0073605D"/>
    <w:rsid w:val="00740887"/>
    <w:rsid w:val="007416E4"/>
    <w:rsid w:val="007422EE"/>
    <w:rsid w:val="00742820"/>
    <w:rsid w:val="00744774"/>
    <w:rsid w:val="00745BA1"/>
    <w:rsid w:val="00746080"/>
    <w:rsid w:val="007466E6"/>
    <w:rsid w:val="00746D63"/>
    <w:rsid w:val="00750985"/>
    <w:rsid w:val="00751B12"/>
    <w:rsid w:val="007539E5"/>
    <w:rsid w:val="007543F1"/>
    <w:rsid w:val="007545BE"/>
    <w:rsid w:val="00754810"/>
    <w:rsid w:val="0075484D"/>
    <w:rsid w:val="00755296"/>
    <w:rsid w:val="007552AC"/>
    <w:rsid w:val="00755624"/>
    <w:rsid w:val="007558E5"/>
    <w:rsid w:val="00757978"/>
    <w:rsid w:val="00757DB9"/>
    <w:rsid w:val="0076026C"/>
    <w:rsid w:val="00760ADF"/>
    <w:rsid w:val="00760E75"/>
    <w:rsid w:val="007611A5"/>
    <w:rsid w:val="007611B2"/>
    <w:rsid w:val="00761387"/>
    <w:rsid w:val="00761F42"/>
    <w:rsid w:val="00762399"/>
    <w:rsid w:val="0076281F"/>
    <w:rsid w:val="00762C3F"/>
    <w:rsid w:val="00763B3D"/>
    <w:rsid w:val="00765202"/>
    <w:rsid w:val="00765F01"/>
    <w:rsid w:val="00767D82"/>
    <w:rsid w:val="007709AB"/>
    <w:rsid w:val="00770D44"/>
    <w:rsid w:val="00771345"/>
    <w:rsid w:val="007716CA"/>
    <w:rsid w:val="00772CA8"/>
    <w:rsid w:val="00772CEF"/>
    <w:rsid w:val="007744C5"/>
    <w:rsid w:val="00775884"/>
    <w:rsid w:val="007758A7"/>
    <w:rsid w:val="0077659F"/>
    <w:rsid w:val="0077722D"/>
    <w:rsid w:val="00777E6D"/>
    <w:rsid w:val="00780D2B"/>
    <w:rsid w:val="0078211F"/>
    <w:rsid w:val="00782595"/>
    <w:rsid w:val="00782BB7"/>
    <w:rsid w:val="00785ABD"/>
    <w:rsid w:val="00785FB9"/>
    <w:rsid w:val="007865C3"/>
    <w:rsid w:val="0078672F"/>
    <w:rsid w:val="0078709F"/>
    <w:rsid w:val="00787690"/>
    <w:rsid w:val="00790392"/>
    <w:rsid w:val="00790739"/>
    <w:rsid w:val="00790961"/>
    <w:rsid w:val="00790B46"/>
    <w:rsid w:val="0079142F"/>
    <w:rsid w:val="007915FF"/>
    <w:rsid w:val="00791B96"/>
    <w:rsid w:val="00791F49"/>
    <w:rsid w:val="007932FE"/>
    <w:rsid w:val="00793FE7"/>
    <w:rsid w:val="00794B85"/>
    <w:rsid w:val="00794CEF"/>
    <w:rsid w:val="00794D67"/>
    <w:rsid w:val="007957F3"/>
    <w:rsid w:val="007976BD"/>
    <w:rsid w:val="00797D0F"/>
    <w:rsid w:val="007A08B1"/>
    <w:rsid w:val="007A1683"/>
    <w:rsid w:val="007A20FA"/>
    <w:rsid w:val="007A28DD"/>
    <w:rsid w:val="007A2DD4"/>
    <w:rsid w:val="007A3B3E"/>
    <w:rsid w:val="007A3D23"/>
    <w:rsid w:val="007A4BFE"/>
    <w:rsid w:val="007A5A36"/>
    <w:rsid w:val="007A5C43"/>
    <w:rsid w:val="007A7F92"/>
    <w:rsid w:val="007B0007"/>
    <w:rsid w:val="007B02D4"/>
    <w:rsid w:val="007B036F"/>
    <w:rsid w:val="007B04EC"/>
    <w:rsid w:val="007B06B1"/>
    <w:rsid w:val="007B1BC2"/>
    <w:rsid w:val="007B1D9A"/>
    <w:rsid w:val="007B2533"/>
    <w:rsid w:val="007B310D"/>
    <w:rsid w:val="007B436E"/>
    <w:rsid w:val="007B46CC"/>
    <w:rsid w:val="007B545D"/>
    <w:rsid w:val="007B6C20"/>
    <w:rsid w:val="007B6F67"/>
    <w:rsid w:val="007B778F"/>
    <w:rsid w:val="007B7884"/>
    <w:rsid w:val="007C002B"/>
    <w:rsid w:val="007C0976"/>
    <w:rsid w:val="007C1F51"/>
    <w:rsid w:val="007C27D8"/>
    <w:rsid w:val="007C2B6C"/>
    <w:rsid w:val="007C31D3"/>
    <w:rsid w:val="007C3FDE"/>
    <w:rsid w:val="007C40D0"/>
    <w:rsid w:val="007C44F7"/>
    <w:rsid w:val="007C4C6F"/>
    <w:rsid w:val="007C545C"/>
    <w:rsid w:val="007C5DB2"/>
    <w:rsid w:val="007C60F0"/>
    <w:rsid w:val="007C61D7"/>
    <w:rsid w:val="007C67E9"/>
    <w:rsid w:val="007C6C80"/>
    <w:rsid w:val="007C7A89"/>
    <w:rsid w:val="007D0A0E"/>
    <w:rsid w:val="007D0C7F"/>
    <w:rsid w:val="007D16F1"/>
    <w:rsid w:val="007D18DD"/>
    <w:rsid w:val="007D1BB7"/>
    <w:rsid w:val="007D1BD0"/>
    <w:rsid w:val="007D1CC1"/>
    <w:rsid w:val="007D2180"/>
    <w:rsid w:val="007D38B5"/>
    <w:rsid w:val="007D5836"/>
    <w:rsid w:val="007D5C8F"/>
    <w:rsid w:val="007D6BA2"/>
    <w:rsid w:val="007D6C09"/>
    <w:rsid w:val="007D6C6E"/>
    <w:rsid w:val="007E17FE"/>
    <w:rsid w:val="007E30FC"/>
    <w:rsid w:val="007E39D4"/>
    <w:rsid w:val="007E40EA"/>
    <w:rsid w:val="007E41F3"/>
    <w:rsid w:val="007E4ED5"/>
    <w:rsid w:val="007E5B4D"/>
    <w:rsid w:val="007E6A76"/>
    <w:rsid w:val="007E6FEA"/>
    <w:rsid w:val="007E7DC6"/>
    <w:rsid w:val="007F0D7D"/>
    <w:rsid w:val="007F29F4"/>
    <w:rsid w:val="007F2A65"/>
    <w:rsid w:val="007F62C1"/>
    <w:rsid w:val="007F7664"/>
    <w:rsid w:val="007F7DDC"/>
    <w:rsid w:val="007F7F74"/>
    <w:rsid w:val="00800F98"/>
    <w:rsid w:val="0080107B"/>
    <w:rsid w:val="0080132E"/>
    <w:rsid w:val="00801E14"/>
    <w:rsid w:val="00801F64"/>
    <w:rsid w:val="00803298"/>
    <w:rsid w:val="00803968"/>
    <w:rsid w:val="00803DAB"/>
    <w:rsid w:val="0080432A"/>
    <w:rsid w:val="00804373"/>
    <w:rsid w:val="00804F40"/>
    <w:rsid w:val="008056FE"/>
    <w:rsid w:val="0080574D"/>
    <w:rsid w:val="00805B0E"/>
    <w:rsid w:val="00806029"/>
    <w:rsid w:val="00807255"/>
    <w:rsid w:val="00807423"/>
    <w:rsid w:val="00807E0A"/>
    <w:rsid w:val="00807F01"/>
    <w:rsid w:val="00810151"/>
    <w:rsid w:val="0081023E"/>
    <w:rsid w:val="00810A50"/>
    <w:rsid w:val="00810BAC"/>
    <w:rsid w:val="00810D8B"/>
    <w:rsid w:val="0081107B"/>
    <w:rsid w:val="00811348"/>
    <w:rsid w:val="00811658"/>
    <w:rsid w:val="008119DD"/>
    <w:rsid w:val="00811E2B"/>
    <w:rsid w:val="00812AE8"/>
    <w:rsid w:val="00812C4E"/>
    <w:rsid w:val="00812DE5"/>
    <w:rsid w:val="00813057"/>
    <w:rsid w:val="0081385C"/>
    <w:rsid w:val="008139A0"/>
    <w:rsid w:val="0081466D"/>
    <w:rsid w:val="00814D44"/>
    <w:rsid w:val="00814EAF"/>
    <w:rsid w:val="00814F84"/>
    <w:rsid w:val="00815944"/>
    <w:rsid w:val="00815DF7"/>
    <w:rsid w:val="0081638F"/>
    <w:rsid w:val="00816978"/>
    <w:rsid w:val="00816B79"/>
    <w:rsid w:val="00816FFD"/>
    <w:rsid w:val="0081723F"/>
    <w:rsid w:val="008173AA"/>
    <w:rsid w:val="00820145"/>
    <w:rsid w:val="00820B3D"/>
    <w:rsid w:val="00821483"/>
    <w:rsid w:val="00821CDB"/>
    <w:rsid w:val="00821D20"/>
    <w:rsid w:val="00822F96"/>
    <w:rsid w:val="00823112"/>
    <w:rsid w:val="00823907"/>
    <w:rsid w:val="00823B09"/>
    <w:rsid w:val="00823CE2"/>
    <w:rsid w:val="00824D33"/>
    <w:rsid w:val="00824EDB"/>
    <w:rsid w:val="0082632D"/>
    <w:rsid w:val="0082681A"/>
    <w:rsid w:val="008274C8"/>
    <w:rsid w:val="008279DB"/>
    <w:rsid w:val="00830D8A"/>
    <w:rsid w:val="008310A9"/>
    <w:rsid w:val="008316E2"/>
    <w:rsid w:val="00831B6F"/>
    <w:rsid w:val="00831BD9"/>
    <w:rsid w:val="00831EE9"/>
    <w:rsid w:val="00832432"/>
    <w:rsid w:val="00832E76"/>
    <w:rsid w:val="008335A2"/>
    <w:rsid w:val="00834207"/>
    <w:rsid w:val="008344F8"/>
    <w:rsid w:val="00834C59"/>
    <w:rsid w:val="0083585E"/>
    <w:rsid w:val="00836CBE"/>
    <w:rsid w:val="00840A14"/>
    <w:rsid w:val="0084113B"/>
    <w:rsid w:val="00841332"/>
    <w:rsid w:val="008417A0"/>
    <w:rsid w:val="00841B52"/>
    <w:rsid w:val="00841D11"/>
    <w:rsid w:val="008437E9"/>
    <w:rsid w:val="0084415A"/>
    <w:rsid w:val="00844663"/>
    <w:rsid w:val="00844C75"/>
    <w:rsid w:val="00845042"/>
    <w:rsid w:val="00845538"/>
    <w:rsid w:val="008458B4"/>
    <w:rsid w:val="0084623B"/>
    <w:rsid w:val="00846503"/>
    <w:rsid w:val="00846C8D"/>
    <w:rsid w:val="00850115"/>
    <w:rsid w:val="00850340"/>
    <w:rsid w:val="008503EF"/>
    <w:rsid w:val="008505E4"/>
    <w:rsid w:val="00850777"/>
    <w:rsid w:val="00850938"/>
    <w:rsid w:val="00850EAE"/>
    <w:rsid w:val="008513E2"/>
    <w:rsid w:val="00851476"/>
    <w:rsid w:val="008527B8"/>
    <w:rsid w:val="008527DE"/>
    <w:rsid w:val="00852815"/>
    <w:rsid w:val="0085372B"/>
    <w:rsid w:val="00853B39"/>
    <w:rsid w:val="00854565"/>
    <w:rsid w:val="008561FB"/>
    <w:rsid w:val="008563AB"/>
    <w:rsid w:val="008575DF"/>
    <w:rsid w:val="00860DA6"/>
    <w:rsid w:val="008612A0"/>
    <w:rsid w:val="008612C3"/>
    <w:rsid w:val="0086155D"/>
    <w:rsid w:val="00861F7F"/>
    <w:rsid w:val="0086242F"/>
    <w:rsid w:val="00864725"/>
    <w:rsid w:val="00864E92"/>
    <w:rsid w:val="00864F4C"/>
    <w:rsid w:val="00867149"/>
    <w:rsid w:val="0086721E"/>
    <w:rsid w:val="00867514"/>
    <w:rsid w:val="008675A3"/>
    <w:rsid w:val="00867B34"/>
    <w:rsid w:val="008702EF"/>
    <w:rsid w:val="00870371"/>
    <w:rsid w:val="00871244"/>
    <w:rsid w:val="008723A4"/>
    <w:rsid w:val="008736E9"/>
    <w:rsid w:val="008736F3"/>
    <w:rsid w:val="00873A51"/>
    <w:rsid w:val="00873FAF"/>
    <w:rsid w:val="00875E1A"/>
    <w:rsid w:val="008768A1"/>
    <w:rsid w:val="00876C7A"/>
    <w:rsid w:val="00877D08"/>
    <w:rsid w:val="00877E3C"/>
    <w:rsid w:val="0088061C"/>
    <w:rsid w:val="00880719"/>
    <w:rsid w:val="0088156A"/>
    <w:rsid w:val="00881F18"/>
    <w:rsid w:val="00883BF4"/>
    <w:rsid w:val="00884D7A"/>
    <w:rsid w:val="00885B43"/>
    <w:rsid w:val="0088635B"/>
    <w:rsid w:val="00886650"/>
    <w:rsid w:val="00887100"/>
    <w:rsid w:val="008872F4"/>
    <w:rsid w:val="00887F5C"/>
    <w:rsid w:val="0089078D"/>
    <w:rsid w:val="00891076"/>
    <w:rsid w:val="00891459"/>
    <w:rsid w:val="008914E7"/>
    <w:rsid w:val="00892497"/>
    <w:rsid w:val="00892902"/>
    <w:rsid w:val="00892A58"/>
    <w:rsid w:val="00892A9F"/>
    <w:rsid w:val="00892CCB"/>
    <w:rsid w:val="0089302A"/>
    <w:rsid w:val="00893089"/>
    <w:rsid w:val="00893C16"/>
    <w:rsid w:val="008941F6"/>
    <w:rsid w:val="008951F8"/>
    <w:rsid w:val="0089660B"/>
    <w:rsid w:val="00896B9E"/>
    <w:rsid w:val="00896ECF"/>
    <w:rsid w:val="008979AA"/>
    <w:rsid w:val="008A0871"/>
    <w:rsid w:val="008A361E"/>
    <w:rsid w:val="008A478E"/>
    <w:rsid w:val="008A4B2B"/>
    <w:rsid w:val="008A521F"/>
    <w:rsid w:val="008A5839"/>
    <w:rsid w:val="008A59B5"/>
    <w:rsid w:val="008A6A96"/>
    <w:rsid w:val="008A6BD4"/>
    <w:rsid w:val="008A7D40"/>
    <w:rsid w:val="008A7F50"/>
    <w:rsid w:val="008B0658"/>
    <w:rsid w:val="008B0888"/>
    <w:rsid w:val="008B2350"/>
    <w:rsid w:val="008B2D1A"/>
    <w:rsid w:val="008B41D1"/>
    <w:rsid w:val="008B46C7"/>
    <w:rsid w:val="008B5778"/>
    <w:rsid w:val="008B5997"/>
    <w:rsid w:val="008B607A"/>
    <w:rsid w:val="008C101D"/>
    <w:rsid w:val="008C10A3"/>
    <w:rsid w:val="008C169B"/>
    <w:rsid w:val="008C187E"/>
    <w:rsid w:val="008C26EA"/>
    <w:rsid w:val="008C3D22"/>
    <w:rsid w:val="008C63F8"/>
    <w:rsid w:val="008C64F6"/>
    <w:rsid w:val="008C683B"/>
    <w:rsid w:val="008C716B"/>
    <w:rsid w:val="008D005B"/>
    <w:rsid w:val="008D0648"/>
    <w:rsid w:val="008D0A93"/>
    <w:rsid w:val="008D0BEE"/>
    <w:rsid w:val="008D0E19"/>
    <w:rsid w:val="008D13D0"/>
    <w:rsid w:val="008D15FE"/>
    <w:rsid w:val="008D239C"/>
    <w:rsid w:val="008D2D7B"/>
    <w:rsid w:val="008D351B"/>
    <w:rsid w:val="008D443A"/>
    <w:rsid w:val="008D45C6"/>
    <w:rsid w:val="008D4708"/>
    <w:rsid w:val="008D4AA6"/>
    <w:rsid w:val="008D5E43"/>
    <w:rsid w:val="008D67C3"/>
    <w:rsid w:val="008D70B0"/>
    <w:rsid w:val="008D780C"/>
    <w:rsid w:val="008E0737"/>
    <w:rsid w:val="008E1829"/>
    <w:rsid w:val="008E1ED3"/>
    <w:rsid w:val="008E30E7"/>
    <w:rsid w:val="008E375D"/>
    <w:rsid w:val="008E4346"/>
    <w:rsid w:val="008E4350"/>
    <w:rsid w:val="008E4568"/>
    <w:rsid w:val="008E457B"/>
    <w:rsid w:val="008E4B46"/>
    <w:rsid w:val="008E4C19"/>
    <w:rsid w:val="008E5151"/>
    <w:rsid w:val="008E54B1"/>
    <w:rsid w:val="008E5A16"/>
    <w:rsid w:val="008E64E6"/>
    <w:rsid w:val="008E7A7C"/>
    <w:rsid w:val="008E7A8C"/>
    <w:rsid w:val="008F0B1B"/>
    <w:rsid w:val="008F1358"/>
    <w:rsid w:val="008F147F"/>
    <w:rsid w:val="008F15C2"/>
    <w:rsid w:val="008F2E7F"/>
    <w:rsid w:val="008F3F9A"/>
    <w:rsid w:val="008F51B4"/>
    <w:rsid w:val="008F534A"/>
    <w:rsid w:val="008F5494"/>
    <w:rsid w:val="008F7651"/>
    <w:rsid w:val="008F7B67"/>
    <w:rsid w:val="008F7C2C"/>
    <w:rsid w:val="00900429"/>
    <w:rsid w:val="00900A6D"/>
    <w:rsid w:val="00900DF4"/>
    <w:rsid w:val="0090164A"/>
    <w:rsid w:val="009028ED"/>
    <w:rsid w:val="009054AB"/>
    <w:rsid w:val="0090580A"/>
    <w:rsid w:val="00905C5D"/>
    <w:rsid w:val="00905EFE"/>
    <w:rsid w:val="009069B8"/>
    <w:rsid w:val="009070EF"/>
    <w:rsid w:val="00907AFA"/>
    <w:rsid w:val="00911341"/>
    <w:rsid w:val="00911BA2"/>
    <w:rsid w:val="009120C2"/>
    <w:rsid w:val="00912632"/>
    <w:rsid w:val="0091373B"/>
    <w:rsid w:val="009138C9"/>
    <w:rsid w:val="00913A93"/>
    <w:rsid w:val="00913DDF"/>
    <w:rsid w:val="0091439A"/>
    <w:rsid w:val="009154D4"/>
    <w:rsid w:val="00915599"/>
    <w:rsid w:val="00915B99"/>
    <w:rsid w:val="009164EC"/>
    <w:rsid w:val="0091728F"/>
    <w:rsid w:val="009174A2"/>
    <w:rsid w:val="0091792F"/>
    <w:rsid w:val="00920B70"/>
    <w:rsid w:val="009213F5"/>
    <w:rsid w:val="00921B70"/>
    <w:rsid w:val="00921D16"/>
    <w:rsid w:val="00921DC1"/>
    <w:rsid w:val="00923E28"/>
    <w:rsid w:val="0092447A"/>
    <w:rsid w:val="00924F12"/>
    <w:rsid w:val="00925BE4"/>
    <w:rsid w:val="00926033"/>
    <w:rsid w:val="00926471"/>
    <w:rsid w:val="00926787"/>
    <w:rsid w:val="00926921"/>
    <w:rsid w:val="00927568"/>
    <w:rsid w:val="00927DEE"/>
    <w:rsid w:val="00930D62"/>
    <w:rsid w:val="009316ED"/>
    <w:rsid w:val="00931C55"/>
    <w:rsid w:val="00931D4E"/>
    <w:rsid w:val="00931E38"/>
    <w:rsid w:val="0093222C"/>
    <w:rsid w:val="00932AFD"/>
    <w:rsid w:val="00932F4C"/>
    <w:rsid w:val="00934078"/>
    <w:rsid w:val="009345D6"/>
    <w:rsid w:val="009345E0"/>
    <w:rsid w:val="00934C32"/>
    <w:rsid w:val="00935337"/>
    <w:rsid w:val="00940807"/>
    <w:rsid w:val="0094090B"/>
    <w:rsid w:val="00940E96"/>
    <w:rsid w:val="009418EB"/>
    <w:rsid w:val="00941AD3"/>
    <w:rsid w:val="0094212A"/>
    <w:rsid w:val="009427DD"/>
    <w:rsid w:val="00943E13"/>
    <w:rsid w:val="009442C9"/>
    <w:rsid w:val="00944608"/>
    <w:rsid w:val="00944E8E"/>
    <w:rsid w:val="0094637F"/>
    <w:rsid w:val="009466B3"/>
    <w:rsid w:val="0094689F"/>
    <w:rsid w:val="00946CE7"/>
    <w:rsid w:val="00950520"/>
    <w:rsid w:val="00950873"/>
    <w:rsid w:val="00951B0F"/>
    <w:rsid w:val="00951DE4"/>
    <w:rsid w:val="009528F3"/>
    <w:rsid w:val="00953F85"/>
    <w:rsid w:val="009545E8"/>
    <w:rsid w:val="00954D9F"/>
    <w:rsid w:val="00954F4F"/>
    <w:rsid w:val="00955209"/>
    <w:rsid w:val="009564A0"/>
    <w:rsid w:val="00956902"/>
    <w:rsid w:val="0095723B"/>
    <w:rsid w:val="00960A63"/>
    <w:rsid w:val="00961691"/>
    <w:rsid w:val="009617AF"/>
    <w:rsid w:val="0096188F"/>
    <w:rsid w:val="00961AFA"/>
    <w:rsid w:val="00962A3A"/>
    <w:rsid w:val="00964441"/>
    <w:rsid w:val="00964DAA"/>
    <w:rsid w:val="00965584"/>
    <w:rsid w:val="009657DF"/>
    <w:rsid w:val="00965A7D"/>
    <w:rsid w:val="00965F6A"/>
    <w:rsid w:val="00966183"/>
    <w:rsid w:val="0096634F"/>
    <w:rsid w:val="0096679F"/>
    <w:rsid w:val="00966E47"/>
    <w:rsid w:val="00967346"/>
    <w:rsid w:val="00970241"/>
    <w:rsid w:val="00970EE4"/>
    <w:rsid w:val="009717F1"/>
    <w:rsid w:val="00972702"/>
    <w:rsid w:val="009739D2"/>
    <w:rsid w:val="00973C0B"/>
    <w:rsid w:val="00973F50"/>
    <w:rsid w:val="00974163"/>
    <w:rsid w:val="00974E2E"/>
    <w:rsid w:val="00974ED1"/>
    <w:rsid w:val="00974FA6"/>
    <w:rsid w:val="00975344"/>
    <w:rsid w:val="00975509"/>
    <w:rsid w:val="009756B8"/>
    <w:rsid w:val="00975716"/>
    <w:rsid w:val="009760D1"/>
    <w:rsid w:val="0097677D"/>
    <w:rsid w:val="0097732F"/>
    <w:rsid w:val="009776A8"/>
    <w:rsid w:val="0098073D"/>
    <w:rsid w:val="009823D3"/>
    <w:rsid w:val="009825F7"/>
    <w:rsid w:val="00982AFD"/>
    <w:rsid w:val="00984940"/>
    <w:rsid w:val="00985126"/>
    <w:rsid w:val="009853E1"/>
    <w:rsid w:val="009857CA"/>
    <w:rsid w:val="00985D10"/>
    <w:rsid w:val="00986200"/>
    <w:rsid w:val="0098654D"/>
    <w:rsid w:val="00987B8F"/>
    <w:rsid w:val="00987BD5"/>
    <w:rsid w:val="00987D13"/>
    <w:rsid w:val="0099045D"/>
    <w:rsid w:val="00990771"/>
    <w:rsid w:val="00990A6E"/>
    <w:rsid w:val="00990DFD"/>
    <w:rsid w:val="009912E4"/>
    <w:rsid w:val="00991676"/>
    <w:rsid w:val="00991751"/>
    <w:rsid w:val="00991867"/>
    <w:rsid w:val="00993295"/>
    <w:rsid w:val="0099364A"/>
    <w:rsid w:val="00993E71"/>
    <w:rsid w:val="00994364"/>
    <w:rsid w:val="00995E06"/>
    <w:rsid w:val="0099612E"/>
    <w:rsid w:val="009965B0"/>
    <w:rsid w:val="00996C94"/>
    <w:rsid w:val="009979A5"/>
    <w:rsid w:val="00997A30"/>
    <w:rsid w:val="009A0563"/>
    <w:rsid w:val="009A15A6"/>
    <w:rsid w:val="009A1A0B"/>
    <w:rsid w:val="009A1D6D"/>
    <w:rsid w:val="009A300B"/>
    <w:rsid w:val="009A3142"/>
    <w:rsid w:val="009A33FE"/>
    <w:rsid w:val="009A4410"/>
    <w:rsid w:val="009A63E1"/>
    <w:rsid w:val="009A6600"/>
    <w:rsid w:val="009A6B7F"/>
    <w:rsid w:val="009A6BDC"/>
    <w:rsid w:val="009A6CD1"/>
    <w:rsid w:val="009A6E26"/>
    <w:rsid w:val="009B013D"/>
    <w:rsid w:val="009B07C9"/>
    <w:rsid w:val="009B0BAE"/>
    <w:rsid w:val="009B1FB8"/>
    <w:rsid w:val="009B1FF4"/>
    <w:rsid w:val="009B2EDC"/>
    <w:rsid w:val="009B2EF3"/>
    <w:rsid w:val="009B35EA"/>
    <w:rsid w:val="009B4A4F"/>
    <w:rsid w:val="009B4DBA"/>
    <w:rsid w:val="009B5058"/>
    <w:rsid w:val="009B6559"/>
    <w:rsid w:val="009B6DB3"/>
    <w:rsid w:val="009B6F2F"/>
    <w:rsid w:val="009B79CB"/>
    <w:rsid w:val="009C0690"/>
    <w:rsid w:val="009C072C"/>
    <w:rsid w:val="009C19EF"/>
    <w:rsid w:val="009C1A44"/>
    <w:rsid w:val="009C206E"/>
    <w:rsid w:val="009C37F2"/>
    <w:rsid w:val="009C3E46"/>
    <w:rsid w:val="009C4319"/>
    <w:rsid w:val="009C499D"/>
    <w:rsid w:val="009C65A2"/>
    <w:rsid w:val="009C66A8"/>
    <w:rsid w:val="009C6A32"/>
    <w:rsid w:val="009C78B3"/>
    <w:rsid w:val="009D0885"/>
    <w:rsid w:val="009D1BBD"/>
    <w:rsid w:val="009D2646"/>
    <w:rsid w:val="009D2D70"/>
    <w:rsid w:val="009D2F7E"/>
    <w:rsid w:val="009D37AF"/>
    <w:rsid w:val="009D3AA3"/>
    <w:rsid w:val="009D3B75"/>
    <w:rsid w:val="009D3CBA"/>
    <w:rsid w:val="009D4FBC"/>
    <w:rsid w:val="009D501D"/>
    <w:rsid w:val="009D5F1C"/>
    <w:rsid w:val="009D6102"/>
    <w:rsid w:val="009E309A"/>
    <w:rsid w:val="009E3174"/>
    <w:rsid w:val="009E370A"/>
    <w:rsid w:val="009E3910"/>
    <w:rsid w:val="009E3F7D"/>
    <w:rsid w:val="009E42CD"/>
    <w:rsid w:val="009E4D34"/>
    <w:rsid w:val="009E503D"/>
    <w:rsid w:val="009E5A4B"/>
    <w:rsid w:val="009E61CB"/>
    <w:rsid w:val="009F00AA"/>
    <w:rsid w:val="009F0731"/>
    <w:rsid w:val="009F08E5"/>
    <w:rsid w:val="009F1B0F"/>
    <w:rsid w:val="009F29F1"/>
    <w:rsid w:val="009F2E76"/>
    <w:rsid w:val="009F35E6"/>
    <w:rsid w:val="009F3896"/>
    <w:rsid w:val="009F39D9"/>
    <w:rsid w:val="009F3B63"/>
    <w:rsid w:val="009F3FCC"/>
    <w:rsid w:val="009F4A75"/>
    <w:rsid w:val="009F4D5D"/>
    <w:rsid w:val="009F56C4"/>
    <w:rsid w:val="009F6B65"/>
    <w:rsid w:val="009F6FA9"/>
    <w:rsid w:val="009F7806"/>
    <w:rsid w:val="00A00344"/>
    <w:rsid w:val="00A01199"/>
    <w:rsid w:val="00A01488"/>
    <w:rsid w:val="00A01CC4"/>
    <w:rsid w:val="00A01E4A"/>
    <w:rsid w:val="00A025CB"/>
    <w:rsid w:val="00A037E0"/>
    <w:rsid w:val="00A03892"/>
    <w:rsid w:val="00A04BCB"/>
    <w:rsid w:val="00A04CC8"/>
    <w:rsid w:val="00A05055"/>
    <w:rsid w:val="00A06164"/>
    <w:rsid w:val="00A07F73"/>
    <w:rsid w:val="00A106CE"/>
    <w:rsid w:val="00A109C7"/>
    <w:rsid w:val="00A10D4A"/>
    <w:rsid w:val="00A1104E"/>
    <w:rsid w:val="00A1125F"/>
    <w:rsid w:val="00A11581"/>
    <w:rsid w:val="00A11964"/>
    <w:rsid w:val="00A11BBF"/>
    <w:rsid w:val="00A12215"/>
    <w:rsid w:val="00A129AC"/>
    <w:rsid w:val="00A13871"/>
    <w:rsid w:val="00A14303"/>
    <w:rsid w:val="00A14B7C"/>
    <w:rsid w:val="00A14EEF"/>
    <w:rsid w:val="00A1551F"/>
    <w:rsid w:val="00A159A2"/>
    <w:rsid w:val="00A15B8B"/>
    <w:rsid w:val="00A15BD6"/>
    <w:rsid w:val="00A1637C"/>
    <w:rsid w:val="00A1692A"/>
    <w:rsid w:val="00A17BD0"/>
    <w:rsid w:val="00A20F24"/>
    <w:rsid w:val="00A216C4"/>
    <w:rsid w:val="00A21B38"/>
    <w:rsid w:val="00A226E7"/>
    <w:rsid w:val="00A22FBE"/>
    <w:rsid w:val="00A239B4"/>
    <w:rsid w:val="00A23B3A"/>
    <w:rsid w:val="00A23F45"/>
    <w:rsid w:val="00A25CFF"/>
    <w:rsid w:val="00A25D96"/>
    <w:rsid w:val="00A25FA6"/>
    <w:rsid w:val="00A266D3"/>
    <w:rsid w:val="00A30B55"/>
    <w:rsid w:val="00A30D9A"/>
    <w:rsid w:val="00A31CAE"/>
    <w:rsid w:val="00A32C42"/>
    <w:rsid w:val="00A3313B"/>
    <w:rsid w:val="00A34848"/>
    <w:rsid w:val="00A34B65"/>
    <w:rsid w:val="00A3501A"/>
    <w:rsid w:val="00A3538A"/>
    <w:rsid w:val="00A35CA3"/>
    <w:rsid w:val="00A36D9A"/>
    <w:rsid w:val="00A41A31"/>
    <w:rsid w:val="00A42EB2"/>
    <w:rsid w:val="00A4321C"/>
    <w:rsid w:val="00A43829"/>
    <w:rsid w:val="00A43E74"/>
    <w:rsid w:val="00A44E2C"/>
    <w:rsid w:val="00A44F40"/>
    <w:rsid w:val="00A45166"/>
    <w:rsid w:val="00A454FC"/>
    <w:rsid w:val="00A45897"/>
    <w:rsid w:val="00A45B79"/>
    <w:rsid w:val="00A45ED6"/>
    <w:rsid w:val="00A4628F"/>
    <w:rsid w:val="00A46543"/>
    <w:rsid w:val="00A47C08"/>
    <w:rsid w:val="00A500FF"/>
    <w:rsid w:val="00A5019A"/>
    <w:rsid w:val="00A510A5"/>
    <w:rsid w:val="00A510FC"/>
    <w:rsid w:val="00A51F09"/>
    <w:rsid w:val="00A5380A"/>
    <w:rsid w:val="00A53D21"/>
    <w:rsid w:val="00A54C72"/>
    <w:rsid w:val="00A5537F"/>
    <w:rsid w:val="00A5637B"/>
    <w:rsid w:val="00A56A6B"/>
    <w:rsid w:val="00A57533"/>
    <w:rsid w:val="00A611A9"/>
    <w:rsid w:val="00A62BA8"/>
    <w:rsid w:val="00A62CFD"/>
    <w:rsid w:val="00A63999"/>
    <w:rsid w:val="00A659DB"/>
    <w:rsid w:val="00A679E1"/>
    <w:rsid w:val="00A70026"/>
    <w:rsid w:val="00A70504"/>
    <w:rsid w:val="00A70E8B"/>
    <w:rsid w:val="00A7123A"/>
    <w:rsid w:val="00A71773"/>
    <w:rsid w:val="00A71D5A"/>
    <w:rsid w:val="00A72FB9"/>
    <w:rsid w:val="00A7358D"/>
    <w:rsid w:val="00A7359E"/>
    <w:rsid w:val="00A74040"/>
    <w:rsid w:val="00A744BC"/>
    <w:rsid w:val="00A7461C"/>
    <w:rsid w:val="00A75028"/>
    <w:rsid w:val="00A7505B"/>
    <w:rsid w:val="00A76330"/>
    <w:rsid w:val="00A77898"/>
    <w:rsid w:val="00A8036A"/>
    <w:rsid w:val="00A80C12"/>
    <w:rsid w:val="00A80DA8"/>
    <w:rsid w:val="00A80FB0"/>
    <w:rsid w:val="00A819FC"/>
    <w:rsid w:val="00A82A24"/>
    <w:rsid w:val="00A82B6F"/>
    <w:rsid w:val="00A83C66"/>
    <w:rsid w:val="00A84D85"/>
    <w:rsid w:val="00A84EA7"/>
    <w:rsid w:val="00A852EC"/>
    <w:rsid w:val="00A8580A"/>
    <w:rsid w:val="00A85815"/>
    <w:rsid w:val="00A85A78"/>
    <w:rsid w:val="00A875A3"/>
    <w:rsid w:val="00A87EE1"/>
    <w:rsid w:val="00A900EE"/>
    <w:rsid w:val="00A903F4"/>
    <w:rsid w:val="00A9062A"/>
    <w:rsid w:val="00A90EE0"/>
    <w:rsid w:val="00A91549"/>
    <w:rsid w:val="00A91B43"/>
    <w:rsid w:val="00A92042"/>
    <w:rsid w:val="00A92C39"/>
    <w:rsid w:val="00A93281"/>
    <w:rsid w:val="00A93CA4"/>
    <w:rsid w:val="00A940D0"/>
    <w:rsid w:val="00A940DA"/>
    <w:rsid w:val="00A95449"/>
    <w:rsid w:val="00A95799"/>
    <w:rsid w:val="00AA0045"/>
    <w:rsid w:val="00AA01E4"/>
    <w:rsid w:val="00AA0BE5"/>
    <w:rsid w:val="00AA2C1A"/>
    <w:rsid w:val="00AA2F20"/>
    <w:rsid w:val="00AA32D4"/>
    <w:rsid w:val="00AA3568"/>
    <w:rsid w:val="00AA39BB"/>
    <w:rsid w:val="00AA43FA"/>
    <w:rsid w:val="00AA4B54"/>
    <w:rsid w:val="00AA4D4F"/>
    <w:rsid w:val="00AA4F95"/>
    <w:rsid w:val="00AA5932"/>
    <w:rsid w:val="00AA6C67"/>
    <w:rsid w:val="00AB003B"/>
    <w:rsid w:val="00AB0504"/>
    <w:rsid w:val="00AB0C51"/>
    <w:rsid w:val="00AB0F2C"/>
    <w:rsid w:val="00AB18B4"/>
    <w:rsid w:val="00AB2122"/>
    <w:rsid w:val="00AB254C"/>
    <w:rsid w:val="00AB291C"/>
    <w:rsid w:val="00AB2A75"/>
    <w:rsid w:val="00AB3C61"/>
    <w:rsid w:val="00AB4169"/>
    <w:rsid w:val="00AB510A"/>
    <w:rsid w:val="00AB5682"/>
    <w:rsid w:val="00AB5A39"/>
    <w:rsid w:val="00AB5CF4"/>
    <w:rsid w:val="00AB5F45"/>
    <w:rsid w:val="00AB75F4"/>
    <w:rsid w:val="00AB7A69"/>
    <w:rsid w:val="00AB7C10"/>
    <w:rsid w:val="00AC0102"/>
    <w:rsid w:val="00AC18AF"/>
    <w:rsid w:val="00AC27FE"/>
    <w:rsid w:val="00AC2C95"/>
    <w:rsid w:val="00AC2D4D"/>
    <w:rsid w:val="00AC3833"/>
    <w:rsid w:val="00AC4D48"/>
    <w:rsid w:val="00AC4FB5"/>
    <w:rsid w:val="00AC596C"/>
    <w:rsid w:val="00AC686D"/>
    <w:rsid w:val="00AC6884"/>
    <w:rsid w:val="00AC6ED3"/>
    <w:rsid w:val="00AC76D7"/>
    <w:rsid w:val="00AD02C3"/>
    <w:rsid w:val="00AD02D1"/>
    <w:rsid w:val="00AD07A0"/>
    <w:rsid w:val="00AD1847"/>
    <w:rsid w:val="00AD21B9"/>
    <w:rsid w:val="00AD22E0"/>
    <w:rsid w:val="00AD2480"/>
    <w:rsid w:val="00AD260E"/>
    <w:rsid w:val="00AD50E2"/>
    <w:rsid w:val="00AD5759"/>
    <w:rsid w:val="00AD5991"/>
    <w:rsid w:val="00AD6070"/>
    <w:rsid w:val="00AE065F"/>
    <w:rsid w:val="00AE0666"/>
    <w:rsid w:val="00AE0C61"/>
    <w:rsid w:val="00AE1E23"/>
    <w:rsid w:val="00AE2643"/>
    <w:rsid w:val="00AE269A"/>
    <w:rsid w:val="00AE2AD7"/>
    <w:rsid w:val="00AE2C85"/>
    <w:rsid w:val="00AE2EA1"/>
    <w:rsid w:val="00AE3A67"/>
    <w:rsid w:val="00AE4229"/>
    <w:rsid w:val="00AE4ED4"/>
    <w:rsid w:val="00AE52AD"/>
    <w:rsid w:val="00AE61C1"/>
    <w:rsid w:val="00AE62FA"/>
    <w:rsid w:val="00AF0A50"/>
    <w:rsid w:val="00AF0AA9"/>
    <w:rsid w:val="00AF1EFD"/>
    <w:rsid w:val="00AF337A"/>
    <w:rsid w:val="00AF3AC0"/>
    <w:rsid w:val="00AF3DBD"/>
    <w:rsid w:val="00AF3E69"/>
    <w:rsid w:val="00AF4A80"/>
    <w:rsid w:val="00AF5352"/>
    <w:rsid w:val="00AF6181"/>
    <w:rsid w:val="00AF638B"/>
    <w:rsid w:val="00AF69E9"/>
    <w:rsid w:val="00B001D5"/>
    <w:rsid w:val="00B00C5E"/>
    <w:rsid w:val="00B014D0"/>
    <w:rsid w:val="00B01600"/>
    <w:rsid w:val="00B01D1F"/>
    <w:rsid w:val="00B01F9E"/>
    <w:rsid w:val="00B02A07"/>
    <w:rsid w:val="00B03058"/>
    <w:rsid w:val="00B046E6"/>
    <w:rsid w:val="00B04BDF"/>
    <w:rsid w:val="00B04CEC"/>
    <w:rsid w:val="00B05280"/>
    <w:rsid w:val="00B058A6"/>
    <w:rsid w:val="00B05939"/>
    <w:rsid w:val="00B05AEC"/>
    <w:rsid w:val="00B05B90"/>
    <w:rsid w:val="00B05DD7"/>
    <w:rsid w:val="00B05E19"/>
    <w:rsid w:val="00B06038"/>
    <w:rsid w:val="00B07D70"/>
    <w:rsid w:val="00B1212A"/>
    <w:rsid w:val="00B122BC"/>
    <w:rsid w:val="00B1271C"/>
    <w:rsid w:val="00B136E2"/>
    <w:rsid w:val="00B143C0"/>
    <w:rsid w:val="00B14DAD"/>
    <w:rsid w:val="00B14EB4"/>
    <w:rsid w:val="00B15431"/>
    <w:rsid w:val="00B1583D"/>
    <w:rsid w:val="00B16B24"/>
    <w:rsid w:val="00B16DA4"/>
    <w:rsid w:val="00B17815"/>
    <w:rsid w:val="00B2012C"/>
    <w:rsid w:val="00B2091F"/>
    <w:rsid w:val="00B20CB0"/>
    <w:rsid w:val="00B20DCB"/>
    <w:rsid w:val="00B21FDF"/>
    <w:rsid w:val="00B22CB2"/>
    <w:rsid w:val="00B22F3B"/>
    <w:rsid w:val="00B230CA"/>
    <w:rsid w:val="00B23B57"/>
    <w:rsid w:val="00B23FF2"/>
    <w:rsid w:val="00B24A55"/>
    <w:rsid w:val="00B24CEA"/>
    <w:rsid w:val="00B25888"/>
    <w:rsid w:val="00B26C5A"/>
    <w:rsid w:val="00B26E52"/>
    <w:rsid w:val="00B3001D"/>
    <w:rsid w:val="00B30F58"/>
    <w:rsid w:val="00B318CA"/>
    <w:rsid w:val="00B330BD"/>
    <w:rsid w:val="00B35839"/>
    <w:rsid w:val="00B35B3F"/>
    <w:rsid w:val="00B35CCD"/>
    <w:rsid w:val="00B35FBF"/>
    <w:rsid w:val="00B36186"/>
    <w:rsid w:val="00B36F21"/>
    <w:rsid w:val="00B37519"/>
    <w:rsid w:val="00B405D1"/>
    <w:rsid w:val="00B40E2B"/>
    <w:rsid w:val="00B41CF4"/>
    <w:rsid w:val="00B423F3"/>
    <w:rsid w:val="00B42C29"/>
    <w:rsid w:val="00B43B76"/>
    <w:rsid w:val="00B43EA9"/>
    <w:rsid w:val="00B43F8E"/>
    <w:rsid w:val="00B44565"/>
    <w:rsid w:val="00B45FDC"/>
    <w:rsid w:val="00B46451"/>
    <w:rsid w:val="00B469CB"/>
    <w:rsid w:val="00B46AF7"/>
    <w:rsid w:val="00B47221"/>
    <w:rsid w:val="00B472BE"/>
    <w:rsid w:val="00B47ABD"/>
    <w:rsid w:val="00B47C89"/>
    <w:rsid w:val="00B501B0"/>
    <w:rsid w:val="00B508D4"/>
    <w:rsid w:val="00B508DD"/>
    <w:rsid w:val="00B50CC6"/>
    <w:rsid w:val="00B513BD"/>
    <w:rsid w:val="00B51556"/>
    <w:rsid w:val="00B518C4"/>
    <w:rsid w:val="00B526C2"/>
    <w:rsid w:val="00B52738"/>
    <w:rsid w:val="00B52C4F"/>
    <w:rsid w:val="00B5412B"/>
    <w:rsid w:val="00B542AE"/>
    <w:rsid w:val="00B549F9"/>
    <w:rsid w:val="00B555AF"/>
    <w:rsid w:val="00B56D7B"/>
    <w:rsid w:val="00B5718B"/>
    <w:rsid w:val="00B57F84"/>
    <w:rsid w:val="00B60882"/>
    <w:rsid w:val="00B60D8D"/>
    <w:rsid w:val="00B62150"/>
    <w:rsid w:val="00B62CCD"/>
    <w:rsid w:val="00B63D83"/>
    <w:rsid w:val="00B63E45"/>
    <w:rsid w:val="00B63EF2"/>
    <w:rsid w:val="00B64F56"/>
    <w:rsid w:val="00B65392"/>
    <w:rsid w:val="00B6578E"/>
    <w:rsid w:val="00B70BA8"/>
    <w:rsid w:val="00B721D8"/>
    <w:rsid w:val="00B72313"/>
    <w:rsid w:val="00B72C74"/>
    <w:rsid w:val="00B72EE2"/>
    <w:rsid w:val="00B73962"/>
    <w:rsid w:val="00B75058"/>
    <w:rsid w:val="00B756F4"/>
    <w:rsid w:val="00B75826"/>
    <w:rsid w:val="00B76275"/>
    <w:rsid w:val="00B777EA"/>
    <w:rsid w:val="00B8115D"/>
    <w:rsid w:val="00B824B9"/>
    <w:rsid w:val="00B82966"/>
    <w:rsid w:val="00B83192"/>
    <w:rsid w:val="00B83272"/>
    <w:rsid w:val="00B834BB"/>
    <w:rsid w:val="00B8486D"/>
    <w:rsid w:val="00B84B3E"/>
    <w:rsid w:val="00B85981"/>
    <w:rsid w:val="00B87D4B"/>
    <w:rsid w:val="00B904F3"/>
    <w:rsid w:val="00B90E80"/>
    <w:rsid w:val="00B9127A"/>
    <w:rsid w:val="00B9186A"/>
    <w:rsid w:val="00B91CDE"/>
    <w:rsid w:val="00B94220"/>
    <w:rsid w:val="00B94E72"/>
    <w:rsid w:val="00B9620D"/>
    <w:rsid w:val="00B9782B"/>
    <w:rsid w:val="00BA0183"/>
    <w:rsid w:val="00BA09CB"/>
    <w:rsid w:val="00BA15DA"/>
    <w:rsid w:val="00BA29A3"/>
    <w:rsid w:val="00BA3D57"/>
    <w:rsid w:val="00BA46FD"/>
    <w:rsid w:val="00BA4891"/>
    <w:rsid w:val="00BA52FD"/>
    <w:rsid w:val="00BA5486"/>
    <w:rsid w:val="00BA5666"/>
    <w:rsid w:val="00BA5D6C"/>
    <w:rsid w:val="00BA6365"/>
    <w:rsid w:val="00BA6986"/>
    <w:rsid w:val="00BA72C9"/>
    <w:rsid w:val="00BA7992"/>
    <w:rsid w:val="00BA7D67"/>
    <w:rsid w:val="00BB0DC4"/>
    <w:rsid w:val="00BB181E"/>
    <w:rsid w:val="00BB21EF"/>
    <w:rsid w:val="00BB31C3"/>
    <w:rsid w:val="00BB398F"/>
    <w:rsid w:val="00BB5C93"/>
    <w:rsid w:val="00BB5EF9"/>
    <w:rsid w:val="00BB5FC4"/>
    <w:rsid w:val="00BB6165"/>
    <w:rsid w:val="00BB6CDB"/>
    <w:rsid w:val="00BB7318"/>
    <w:rsid w:val="00BB7D9A"/>
    <w:rsid w:val="00BB7F9D"/>
    <w:rsid w:val="00BC01C1"/>
    <w:rsid w:val="00BC083C"/>
    <w:rsid w:val="00BC0D39"/>
    <w:rsid w:val="00BC2EC1"/>
    <w:rsid w:val="00BC48E9"/>
    <w:rsid w:val="00BC4C78"/>
    <w:rsid w:val="00BC4CA4"/>
    <w:rsid w:val="00BC5898"/>
    <w:rsid w:val="00BC58D5"/>
    <w:rsid w:val="00BC5BDF"/>
    <w:rsid w:val="00BC7ACE"/>
    <w:rsid w:val="00BC7BC0"/>
    <w:rsid w:val="00BD02C1"/>
    <w:rsid w:val="00BD0B37"/>
    <w:rsid w:val="00BD160C"/>
    <w:rsid w:val="00BD2FEB"/>
    <w:rsid w:val="00BD3043"/>
    <w:rsid w:val="00BD31CE"/>
    <w:rsid w:val="00BD32CE"/>
    <w:rsid w:val="00BD408A"/>
    <w:rsid w:val="00BD5645"/>
    <w:rsid w:val="00BD57B7"/>
    <w:rsid w:val="00BD68AB"/>
    <w:rsid w:val="00BD6B09"/>
    <w:rsid w:val="00BD748E"/>
    <w:rsid w:val="00BD77E0"/>
    <w:rsid w:val="00BD7CF7"/>
    <w:rsid w:val="00BE0962"/>
    <w:rsid w:val="00BE2708"/>
    <w:rsid w:val="00BE31F2"/>
    <w:rsid w:val="00BE355D"/>
    <w:rsid w:val="00BE3B32"/>
    <w:rsid w:val="00BE4288"/>
    <w:rsid w:val="00BE4AF9"/>
    <w:rsid w:val="00BE4E96"/>
    <w:rsid w:val="00BE63E2"/>
    <w:rsid w:val="00BE6905"/>
    <w:rsid w:val="00BE691F"/>
    <w:rsid w:val="00BE6945"/>
    <w:rsid w:val="00BE6B97"/>
    <w:rsid w:val="00BE7C78"/>
    <w:rsid w:val="00BF06CA"/>
    <w:rsid w:val="00BF1415"/>
    <w:rsid w:val="00BF20E9"/>
    <w:rsid w:val="00BF2756"/>
    <w:rsid w:val="00BF4757"/>
    <w:rsid w:val="00BF4E32"/>
    <w:rsid w:val="00BF517C"/>
    <w:rsid w:val="00BF638F"/>
    <w:rsid w:val="00BF7C6D"/>
    <w:rsid w:val="00C01377"/>
    <w:rsid w:val="00C01B36"/>
    <w:rsid w:val="00C02482"/>
    <w:rsid w:val="00C02A6F"/>
    <w:rsid w:val="00C035EB"/>
    <w:rsid w:val="00C04430"/>
    <w:rsid w:val="00C04EE2"/>
    <w:rsid w:val="00C04F14"/>
    <w:rsid w:val="00C04F3B"/>
    <w:rsid w:val="00C071A2"/>
    <w:rsid w:val="00C07C50"/>
    <w:rsid w:val="00C101C1"/>
    <w:rsid w:val="00C104CC"/>
    <w:rsid w:val="00C10A79"/>
    <w:rsid w:val="00C10DBF"/>
    <w:rsid w:val="00C12552"/>
    <w:rsid w:val="00C1270B"/>
    <w:rsid w:val="00C1272B"/>
    <w:rsid w:val="00C12958"/>
    <w:rsid w:val="00C1347A"/>
    <w:rsid w:val="00C156D8"/>
    <w:rsid w:val="00C1582B"/>
    <w:rsid w:val="00C1583E"/>
    <w:rsid w:val="00C1641C"/>
    <w:rsid w:val="00C1711B"/>
    <w:rsid w:val="00C20BEF"/>
    <w:rsid w:val="00C210F0"/>
    <w:rsid w:val="00C21E90"/>
    <w:rsid w:val="00C233D8"/>
    <w:rsid w:val="00C247D0"/>
    <w:rsid w:val="00C2490B"/>
    <w:rsid w:val="00C24EFC"/>
    <w:rsid w:val="00C24F5C"/>
    <w:rsid w:val="00C25F75"/>
    <w:rsid w:val="00C26339"/>
    <w:rsid w:val="00C267E3"/>
    <w:rsid w:val="00C26CCD"/>
    <w:rsid w:val="00C30B70"/>
    <w:rsid w:val="00C31015"/>
    <w:rsid w:val="00C31BA3"/>
    <w:rsid w:val="00C31F1E"/>
    <w:rsid w:val="00C34731"/>
    <w:rsid w:val="00C359C6"/>
    <w:rsid w:val="00C369AC"/>
    <w:rsid w:val="00C36FC3"/>
    <w:rsid w:val="00C3719E"/>
    <w:rsid w:val="00C40241"/>
    <w:rsid w:val="00C40C31"/>
    <w:rsid w:val="00C41876"/>
    <w:rsid w:val="00C422C1"/>
    <w:rsid w:val="00C4315F"/>
    <w:rsid w:val="00C438E4"/>
    <w:rsid w:val="00C43B54"/>
    <w:rsid w:val="00C44179"/>
    <w:rsid w:val="00C443AE"/>
    <w:rsid w:val="00C44D3A"/>
    <w:rsid w:val="00C457C6"/>
    <w:rsid w:val="00C460DF"/>
    <w:rsid w:val="00C47B04"/>
    <w:rsid w:val="00C47D8E"/>
    <w:rsid w:val="00C52004"/>
    <w:rsid w:val="00C52243"/>
    <w:rsid w:val="00C525EC"/>
    <w:rsid w:val="00C53110"/>
    <w:rsid w:val="00C53143"/>
    <w:rsid w:val="00C54B85"/>
    <w:rsid w:val="00C54E6D"/>
    <w:rsid w:val="00C555D1"/>
    <w:rsid w:val="00C5570B"/>
    <w:rsid w:val="00C56705"/>
    <w:rsid w:val="00C56BFC"/>
    <w:rsid w:val="00C56E1F"/>
    <w:rsid w:val="00C6083D"/>
    <w:rsid w:val="00C608EF"/>
    <w:rsid w:val="00C61B66"/>
    <w:rsid w:val="00C61C7D"/>
    <w:rsid w:val="00C61D2A"/>
    <w:rsid w:val="00C62827"/>
    <w:rsid w:val="00C62973"/>
    <w:rsid w:val="00C6316E"/>
    <w:rsid w:val="00C63195"/>
    <w:rsid w:val="00C63703"/>
    <w:rsid w:val="00C6373E"/>
    <w:rsid w:val="00C63D14"/>
    <w:rsid w:val="00C64812"/>
    <w:rsid w:val="00C64D41"/>
    <w:rsid w:val="00C65309"/>
    <w:rsid w:val="00C6566F"/>
    <w:rsid w:val="00C71456"/>
    <w:rsid w:val="00C71484"/>
    <w:rsid w:val="00C72445"/>
    <w:rsid w:val="00C728A6"/>
    <w:rsid w:val="00C72DA0"/>
    <w:rsid w:val="00C745E5"/>
    <w:rsid w:val="00C74F9D"/>
    <w:rsid w:val="00C76276"/>
    <w:rsid w:val="00C7640C"/>
    <w:rsid w:val="00C76571"/>
    <w:rsid w:val="00C76EEA"/>
    <w:rsid w:val="00C80345"/>
    <w:rsid w:val="00C80D9A"/>
    <w:rsid w:val="00C81168"/>
    <w:rsid w:val="00C8194C"/>
    <w:rsid w:val="00C82D6B"/>
    <w:rsid w:val="00C8431C"/>
    <w:rsid w:val="00C84C67"/>
    <w:rsid w:val="00C84CB1"/>
    <w:rsid w:val="00C85F86"/>
    <w:rsid w:val="00C8762A"/>
    <w:rsid w:val="00C87D46"/>
    <w:rsid w:val="00C87DB7"/>
    <w:rsid w:val="00C912DE"/>
    <w:rsid w:val="00C92AC1"/>
    <w:rsid w:val="00C9345D"/>
    <w:rsid w:val="00C935C1"/>
    <w:rsid w:val="00C94101"/>
    <w:rsid w:val="00C944C2"/>
    <w:rsid w:val="00C9478A"/>
    <w:rsid w:val="00C9494C"/>
    <w:rsid w:val="00C9572C"/>
    <w:rsid w:val="00C95D34"/>
    <w:rsid w:val="00C95DE4"/>
    <w:rsid w:val="00C96A10"/>
    <w:rsid w:val="00C96CEB"/>
    <w:rsid w:val="00C96ECE"/>
    <w:rsid w:val="00C97E6C"/>
    <w:rsid w:val="00CA0013"/>
    <w:rsid w:val="00CA012A"/>
    <w:rsid w:val="00CA1BBA"/>
    <w:rsid w:val="00CA2ABB"/>
    <w:rsid w:val="00CA2B0A"/>
    <w:rsid w:val="00CA337D"/>
    <w:rsid w:val="00CA3710"/>
    <w:rsid w:val="00CA3739"/>
    <w:rsid w:val="00CA3E83"/>
    <w:rsid w:val="00CA407F"/>
    <w:rsid w:val="00CA4C16"/>
    <w:rsid w:val="00CA579C"/>
    <w:rsid w:val="00CA5C8A"/>
    <w:rsid w:val="00CA5C8F"/>
    <w:rsid w:val="00CA6F9F"/>
    <w:rsid w:val="00CA70AA"/>
    <w:rsid w:val="00CA7317"/>
    <w:rsid w:val="00CA78A0"/>
    <w:rsid w:val="00CB041D"/>
    <w:rsid w:val="00CB0913"/>
    <w:rsid w:val="00CB1E68"/>
    <w:rsid w:val="00CB204A"/>
    <w:rsid w:val="00CB2192"/>
    <w:rsid w:val="00CB3BC3"/>
    <w:rsid w:val="00CB3D86"/>
    <w:rsid w:val="00CB4283"/>
    <w:rsid w:val="00CB4689"/>
    <w:rsid w:val="00CB4BB5"/>
    <w:rsid w:val="00CB5127"/>
    <w:rsid w:val="00CB561E"/>
    <w:rsid w:val="00CB6E2A"/>
    <w:rsid w:val="00CB7713"/>
    <w:rsid w:val="00CB7EFB"/>
    <w:rsid w:val="00CC0879"/>
    <w:rsid w:val="00CC1FB8"/>
    <w:rsid w:val="00CC2861"/>
    <w:rsid w:val="00CC2B5D"/>
    <w:rsid w:val="00CC355E"/>
    <w:rsid w:val="00CC3966"/>
    <w:rsid w:val="00CC41C8"/>
    <w:rsid w:val="00CC5C3C"/>
    <w:rsid w:val="00CC7796"/>
    <w:rsid w:val="00CC7D47"/>
    <w:rsid w:val="00CD0D1B"/>
    <w:rsid w:val="00CD1E20"/>
    <w:rsid w:val="00CD20F9"/>
    <w:rsid w:val="00CD2885"/>
    <w:rsid w:val="00CD3672"/>
    <w:rsid w:val="00CD3FE1"/>
    <w:rsid w:val="00CD5338"/>
    <w:rsid w:val="00CD53A3"/>
    <w:rsid w:val="00CD60E5"/>
    <w:rsid w:val="00CD73EB"/>
    <w:rsid w:val="00CD7F24"/>
    <w:rsid w:val="00CE05D5"/>
    <w:rsid w:val="00CE136B"/>
    <w:rsid w:val="00CE1B74"/>
    <w:rsid w:val="00CE35DF"/>
    <w:rsid w:val="00CE3DAE"/>
    <w:rsid w:val="00CE4482"/>
    <w:rsid w:val="00CE4FC2"/>
    <w:rsid w:val="00CE5C42"/>
    <w:rsid w:val="00CE5EB8"/>
    <w:rsid w:val="00CE6716"/>
    <w:rsid w:val="00CE7DF2"/>
    <w:rsid w:val="00CF0002"/>
    <w:rsid w:val="00CF05B9"/>
    <w:rsid w:val="00CF0703"/>
    <w:rsid w:val="00CF0822"/>
    <w:rsid w:val="00CF18DF"/>
    <w:rsid w:val="00CF1BE4"/>
    <w:rsid w:val="00CF1D12"/>
    <w:rsid w:val="00CF1D4F"/>
    <w:rsid w:val="00CF1EF7"/>
    <w:rsid w:val="00CF3748"/>
    <w:rsid w:val="00CF4FB4"/>
    <w:rsid w:val="00CF527F"/>
    <w:rsid w:val="00CF629C"/>
    <w:rsid w:val="00CF6549"/>
    <w:rsid w:val="00CF7518"/>
    <w:rsid w:val="00CF7F40"/>
    <w:rsid w:val="00D0362D"/>
    <w:rsid w:val="00D042B3"/>
    <w:rsid w:val="00D05B88"/>
    <w:rsid w:val="00D062C8"/>
    <w:rsid w:val="00D06B35"/>
    <w:rsid w:val="00D07F9A"/>
    <w:rsid w:val="00D100E7"/>
    <w:rsid w:val="00D109B7"/>
    <w:rsid w:val="00D10F7F"/>
    <w:rsid w:val="00D1216D"/>
    <w:rsid w:val="00D12349"/>
    <w:rsid w:val="00D12E2B"/>
    <w:rsid w:val="00D12F84"/>
    <w:rsid w:val="00D131E4"/>
    <w:rsid w:val="00D14440"/>
    <w:rsid w:val="00D154B3"/>
    <w:rsid w:val="00D158A7"/>
    <w:rsid w:val="00D15E04"/>
    <w:rsid w:val="00D16BAF"/>
    <w:rsid w:val="00D16BB8"/>
    <w:rsid w:val="00D16D9D"/>
    <w:rsid w:val="00D17247"/>
    <w:rsid w:val="00D176EC"/>
    <w:rsid w:val="00D178B1"/>
    <w:rsid w:val="00D21E76"/>
    <w:rsid w:val="00D22BA9"/>
    <w:rsid w:val="00D241BF"/>
    <w:rsid w:val="00D246A8"/>
    <w:rsid w:val="00D25C50"/>
    <w:rsid w:val="00D25EE6"/>
    <w:rsid w:val="00D260A4"/>
    <w:rsid w:val="00D269D3"/>
    <w:rsid w:val="00D27682"/>
    <w:rsid w:val="00D278A9"/>
    <w:rsid w:val="00D30C5F"/>
    <w:rsid w:val="00D30C63"/>
    <w:rsid w:val="00D30EB7"/>
    <w:rsid w:val="00D314AD"/>
    <w:rsid w:val="00D33BE8"/>
    <w:rsid w:val="00D35466"/>
    <w:rsid w:val="00D35597"/>
    <w:rsid w:val="00D3679F"/>
    <w:rsid w:val="00D3787F"/>
    <w:rsid w:val="00D411B6"/>
    <w:rsid w:val="00D41EDA"/>
    <w:rsid w:val="00D4222A"/>
    <w:rsid w:val="00D42DF4"/>
    <w:rsid w:val="00D43D02"/>
    <w:rsid w:val="00D43F9E"/>
    <w:rsid w:val="00D44B6E"/>
    <w:rsid w:val="00D47125"/>
    <w:rsid w:val="00D473D9"/>
    <w:rsid w:val="00D4740F"/>
    <w:rsid w:val="00D5013F"/>
    <w:rsid w:val="00D50558"/>
    <w:rsid w:val="00D51388"/>
    <w:rsid w:val="00D5219C"/>
    <w:rsid w:val="00D52812"/>
    <w:rsid w:val="00D53A62"/>
    <w:rsid w:val="00D55A3E"/>
    <w:rsid w:val="00D56F16"/>
    <w:rsid w:val="00D5752F"/>
    <w:rsid w:val="00D5782F"/>
    <w:rsid w:val="00D57C36"/>
    <w:rsid w:val="00D57D48"/>
    <w:rsid w:val="00D60E42"/>
    <w:rsid w:val="00D6155E"/>
    <w:rsid w:val="00D616EC"/>
    <w:rsid w:val="00D6199B"/>
    <w:rsid w:val="00D61B36"/>
    <w:rsid w:val="00D61FB3"/>
    <w:rsid w:val="00D627B2"/>
    <w:rsid w:val="00D62979"/>
    <w:rsid w:val="00D635ED"/>
    <w:rsid w:val="00D6391A"/>
    <w:rsid w:val="00D63E20"/>
    <w:rsid w:val="00D64571"/>
    <w:rsid w:val="00D64DC8"/>
    <w:rsid w:val="00D66386"/>
    <w:rsid w:val="00D663EB"/>
    <w:rsid w:val="00D6687F"/>
    <w:rsid w:val="00D66DAD"/>
    <w:rsid w:val="00D6716A"/>
    <w:rsid w:val="00D70863"/>
    <w:rsid w:val="00D70BC2"/>
    <w:rsid w:val="00D72670"/>
    <w:rsid w:val="00D72A0E"/>
    <w:rsid w:val="00D72A9C"/>
    <w:rsid w:val="00D741DC"/>
    <w:rsid w:val="00D7505C"/>
    <w:rsid w:val="00D750A9"/>
    <w:rsid w:val="00D75DE3"/>
    <w:rsid w:val="00D772B9"/>
    <w:rsid w:val="00D77394"/>
    <w:rsid w:val="00D77808"/>
    <w:rsid w:val="00D805FC"/>
    <w:rsid w:val="00D808F9"/>
    <w:rsid w:val="00D80AC9"/>
    <w:rsid w:val="00D80D28"/>
    <w:rsid w:val="00D81931"/>
    <w:rsid w:val="00D81FAA"/>
    <w:rsid w:val="00D82DA7"/>
    <w:rsid w:val="00D82FD4"/>
    <w:rsid w:val="00D83561"/>
    <w:rsid w:val="00D83731"/>
    <w:rsid w:val="00D840D2"/>
    <w:rsid w:val="00D84559"/>
    <w:rsid w:val="00D84986"/>
    <w:rsid w:val="00D84FFC"/>
    <w:rsid w:val="00D86302"/>
    <w:rsid w:val="00D8644A"/>
    <w:rsid w:val="00D86944"/>
    <w:rsid w:val="00D8694B"/>
    <w:rsid w:val="00D8726D"/>
    <w:rsid w:val="00D90391"/>
    <w:rsid w:val="00D92BEA"/>
    <w:rsid w:val="00D92C74"/>
    <w:rsid w:val="00D92CBB"/>
    <w:rsid w:val="00D93156"/>
    <w:rsid w:val="00D936F8"/>
    <w:rsid w:val="00D93B00"/>
    <w:rsid w:val="00D93D42"/>
    <w:rsid w:val="00D93E0E"/>
    <w:rsid w:val="00D95DF7"/>
    <w:rsid w:val="00D967D4"/>
    <w:rsid w:val="00D969D0"/>
    <w:rsid w:val="00D97054"/>
    <w:rsid w:val="00D972EA"/>
    <w:rsid w:val="00DA03D4"/>
    <w:rsid w:val="00DA0DDA"/>
    <w:rsid w:val="00DA139D"/>
    <w:rsid w:val="00DA15AF"/>
    <w:rsid w:val="00DA1DD9"/>
    <w:rsid w:val="00DA2FF5"/>
    <w:rsid w:val="00DA3677"/>
    <w:rsid w:val="00DA3C6C"/>
    <w:rsid w:val="00DA3E2A"/>
    <w:rsid w:val="00DA4067"/>
    <w:rsid w:val="00DA4BDB"/>
    <w:rsid w:val="00DA4FC5"/>
    <w:rsid w:val="00DA5A56"/>
    <w:rsid w:val="00DA5D4E"/>
    <w:rsid w:val="00DA63BF"/>
    <w:rsid w:val="00DA69C7"/>
    <w:rsid w:val="00DA6A24"/>
    <w:rsid w:val="00DA6A85"/>
    <w:rsid w:val="00DA7BC0"/>
    <w:rsid w:val="00DB04AD"/>
    <w:rsid w:val="00DB0B5A"/>
    <w:rsid w:val="00DB1040"/>
    <w:rsid w:val="00DB1E1B"/>
    <w:rsid w:val="00DB44F0"/>
    <w:rsid w:val="00DB5353"/>
    <w:rsid w:val="00DB5E37"/>
    <w:rsid w:val="00DC033E"/>
    <w:rsid w:val="00DC130B"/>
    <w:rsid w:val="00DC1790"/>
    <w:rsid w:val="00DC20EC"/>
    <w:rsid w:val="00DC30C1"/>
    <w:rsid w:val="00DC34E4"/>
    <w:rsid w:val="00DC34F3"/>
    <w:rsid w:val="00DC43DD"/>
    <w:rsid w:val="00DC5949"/>
    <w:rsid w:val="00DC7C3F"/>
    <w:rsid w:val="00DC7F19"/>
    <w:rsid w:val="00DD06E2"/>
    <w:rsid w:val="00DD0A94"/>
    <w:rsid w:val="00DD1B4E"/>
    <w:rsid w:val="00DD3131"/>
    <w:rsid w:val="00DD3EF9"/>
    <w:rsid w:val="00DD4441"/>
    <w:rsid w:val="00DD4BB6"/>
    <w:rsid w:val="00DD5BB3"/>
    <w:rsid w:val="00DD6855"/>
    <w:rsid w:val="00DE00CE"/>
    <w:rsid w:val="00DE02B8"/>
    <w:rsid w:val="00DE0AD3"/>
    <w:rsid w:val="00DE1AD8"/>
    <w:rsid w:val="00DE2CC2"/>
    <w:rsid w:val="00DE2F58"/>
    <w:rsid w:val="00DE35E6"/>
    <w:rsid w:val="00DE49D8"/>
    <w:rsid w:val="00DE58DA"/>
    <w:rsid w:val="00DE5985"/>
    <w:rsid w:val="00DE614F"/>
    <w:rsid w:val="00DE6377"/>
    <w:rsid w:val="00DE67CF"/>
    <w:rsid w:val="00DE7AB9"/>
    <w:rsid w:val="00DE7B4D"/>
    <w:rsid w:val="00DE7F6D"/>
    <w:rsid w:val="00DF0997"/>
    <w:rsid w:val="00DF0E75"/>
    <w:rsid w:val="00DF115F"/>
    <w:rsid w:val="00DF2A64"/>
    <w:rsid w:val="00DF3429"/>
    <w:rsid w:val="00DF385C"/>
    <w:rsid w:val="00DF50F5"/>
    <w:rsid w:val="00DF608F"/>
    <w:rsid w:val="00DF6F44"/>
    <w:rsid w:val="00DF78B6"/>
    <w:rsid w:val="00DF7ECC"/>
    <w:rsid w:val="00E005BE"/>
    <w:rsid w:val="00E00B83"/>
    <w:rsid w:val="00E02242"/>
    <w:rsid w:val="00E02D65"/>
    <w:rsid w:val="00E046EB"/>
    <w:rsid w:val="00E05130"/>
    <w:rsid w:val="00E066FD"/>
    <w:rsid w:val="00E06A9C"/>
    <w:rsid w:val="00E071B2"/>
    <w:rsid w:val="00E074EE"/>
    <w:rsid w:val="00E10AFA"/>
    <w:rsid w:val="00E118EF"/>
    <w:rsid w:val="00E11EC1"/>
    <w:rsid w:val="00E1304D"/>
    <w:rsid w:val="00E13B57"/>
    <w:rsid w:val="00E14134"/>
    <w:rsid w:val="00E14509"/>
    <w:rsid w:val="00E154E8"/>
    <w:rsid w:val="00E15CC7"/>
    <w:rsid w:val="00E15D38"/>
    <w:rsid w:val="00E16190"/>
    <w:rsid w:val="00E16AB5"/>
    <w:rsid w:val="00E16CCA"/>
    <w:rsid w:val="00E16DEF"/>
    <w:rsid w:val="00E176BA"/>
    <w:rsid w:val="00E2094D"/>
    <w:rsid w:val="00E22564"/>
    <w:rsid w:val="00E23577"/>
    <w:rsid w:val="00E23A29"/>
    <w:rsid w:val="00E24191"/>
    <w:rsid w:val="00E24571"/>
    <w:rsid w:val="00E24AF9"/>
    <w:rsid w:val="00E250DE"/>
    <w:rsid w:val="00E262D0"/>
    <w:rsid w:val="00E3193E"/>
    <w:rsid w:val="00E32EF2"/>
    <w:rsid w:val="00E331B9"/>
    <w:rsid w:val="00E3420C"/>
    <w:rsid w:val="00E3525B"/>
    <w:rsid w:val="00E364C9"/>
    <w:rsid w:val="00E365FC"/>
    <w:rsid w:val="00E36B6D"/>
    <w:rsid w:val="00E373BD"/>
    <w:rsid w:val="00E37ED8"/>
    <w:rsid w:val="00E40AE1"/>
    <w:rsid w:val="00E40B14"/>
    <w:rsid w:val="00E40F55"/>
    <w:rsid w:val="00E4163B"/>
    <w:rsid w:val="00E423EC"/>
    <w:rsid w:val="00E42903"/>
    <w:rsid w:val="00E42ACE"/>
    <w:rsid w:val="00E42AD0"/>
    <w:rsid w:val="00E44895"/>
    <w:rsid w:val="00E44D80"/>
    <w:rsid w:val="00E457B9"/>
    <w:rsid w:val="00E45C56"/>
    <w:rsid w:val="00E46DC6"/>
    <w:rsid w:val="00E470A9"/>
    <w:rsid w:val="00E50D91"/>
    <w:rsid w:val="00E51AA2"/>
    <w:rsid w:val="00E51D53"/>
    <w:rsid w:val="00E5227A"/>
    <w:rsid w:val="00E525B7"/>
    <w:rsid w:val="00E53477"/>
    <w:rsid w:val="00E53585"/>
    <w:rsid w:val="00E53E4C"/>
    <w:rsid w:val="00E54FBB"/>
    <w:rsid w:val="00E54FE4"/>
    <w:rsid w:val="00E55DA8"/>
    <w:rsid w:val="00E5638F"/>
    <w:rsid w:val="00E56516"/>
    <w:rsid w:val="00E56E96"/>
    <w:rsid w:val="00E572F9"/>
    <w:rsid w:val="00E601C5"/>
    <w:rsid w:val="00E60360"/>
    <w:rsid w:val="00E60ED7"/>
    <w:rsid w:val="00E61FEE"/>
    <w:rsid w:val="00E62164"/>
    <w:rsid w:val="00E6314F"/>
    <w:rsid w:val="00E634C1"/>
    <w:rsid w:val="00E64D26"/>
    <w:rsid w:val="00E65646"/>
    <w:rsid w:val="00E66103"/>
    <w:rsid w:val="00E66131"/>
    <w:rsid w:val="00E66D1C"/>
    <w:rsid w:val="00E67704"/>
    <w:rsid w:val="00E67F9A"/>
    <w:rsid w:val="00E704F6"/>
    <w:rsid w:val="00E7062B"/>
    <w:rsid w:val="00E708C6"/>
    <w:rsid w:val="00E71261"/>
    <w:rsid w:val="00E72C02"/>
    <w:rsid w:val="00E73932"/>
    <w:rsid w:val="00E73EDB"/>
    <w:rsid w:val="00E74568"/>
    <w:rsid w:val="00E75677"/>
    <w:rsid w:val="00E75E8F"/>
    <w:rsid w:val="00E76451"/>
    <w:rsid w:val="00E767E3"/>
    <w:rsid w:val="00E76AA2"/>
    <w:rsid w:val="00E77C1B"/>
    <w:rsid w:val="00E80B1F"/>
    <w:rsid w:val="00E81043"/>
    <w:rsid w:val="00E8271D"/>
    <w:rsid w:val="00E8304B"/>
    <w:rsid w:val="00E84484"/>
    <w:rsid w:val="00E846CA"/>
    <w:rsid w:val="00E851E4"/>
    <w:rsid w:val="00E857F2"/>
    <w:rsid w:val="00E876E9"/>
    <w:rsid w:val="00E87CEE"/>
    <w:rsid w:val="00E9085C"/>
    <w:rsid w:val="00E90A2C"/>
    <w:rsid w:val="00E9195F"/>
    <w:rsid w:val="00E92AD8"/>
    <w:rsid w:val="00E941AA"/>
    <w:rsid w:val="00E94CA3"/>
    <w:rsid w:val="00E956B5"/>
    <w:rsid w:val="00E959AD"/>
    <w:rsid w:val="00E95CF6"/>
    <w:rsid w:val="00E9652F"/>
    <w:rsid w:val="00E96908"/>
    <w:rsid w:val="00E96C4E"/>
    <w:rsid w:val="00EA0FD2"/>
    <w:rsid w:val="00EA194B"/>
    <w:rsid w:val="00EA286D"/>
    <w:rsid w:val="00EA2BD9"/>
    <w:rsid w:val="00EA2E76"/>
    <w:rsid w:val="00EA2EA9"/>
    <w:rsid w:val="00EA3C7E"/>
    <w:rsid w:val="00EA5714"/>
    <w:rsid w:val="00EA5EBB"/>
    <w:rsid w:val="00EA64B8"/>
    <w:rsid w:val="00EA6BD6"/>
    <w:rsid w:val="00EA6D47"/>
    <w:rsid w:val="00EA7A65"/>
    <w:rsid w:val="00EB01FC"/>
    <w:rsid w:val="00EB0714"/>
    <w:rsid w:val="00EB09F5"/>
    <w:rsid w:val="00EB0D6B"/>
    <w:rsid w:val="00EB0DD2"/>
    <w:rsid w:val="00EB2D46"/>
    <w:rsid w:val="00EB2DEC"/>
    <w:rsid w:val="00EB34D3"/>
    <w:rsid w:val="00EB3A92"/>
    <w:rsid w:val="00EB6FF5"/>
    <w:rsid w:val="00EC0714"/>
    <w:rsid w:val="00EC2010"/>
    <w:rsid w:val="00EC2051"/>
    <w:rsid w:val="00EC21FF"/>
    <w:rsid w:val="00EC22D7"/>
    <w:rsid w:val="00EC28CE"/>
    <w:rsid w:val="00EC2A32"/>
    <w:rsid w:val="00EC34D3"/>
    <w:rsid w:val="00EC3549"/>
    <w:rsid w:val="00EC3649"/>
    <w:rsid w:val="00EC4EF0"/>
    <w:rsid w:val="00EC5292"/>
    <w:rsid w:val="00EC606D"/>
    <w:rsid w:val="00EC6203"/>
    <w:rsid w:val="00EC77A1"/>
    <w:rsid w:val="00EC7EE3"/>
    <w:rsid w:val="00ED0A31"/>
    <w:rsid w:val="00ED106A"/>
    <w:rsid w:val="00ED1908"/>
    <w:rsid w:val="00ED1E6C"/>
    <w:rsid w:val="00ED2016"/>
    <w:rsid w:val="00ED24F7"/>
    <w:rsid w:val="00ED34E2"/>
    <w:rsid w:val="00ED41BA"/>
    <w:rsid w:val="00ED4329"/>
    <w:rsid w:val="00ED4EE7"/>
    <w:rsid w:val="00ED52BF"/>
    <w:rsid w:val="00ED5434"/>
    <w:rsid w:val="00ED5DDA"/>
    <w:rsid w:val="00ED6FDB"/>
    <w:rsid w:val="00ED774E"/>
    <w:rsid w:val="00ED7F7F"/>
    <w:rsid w:val="00EE0B73"/>
    <w:rsid w:val="00EE380C"/>
    <w:rsid w:val="00EE4529"/>
    <w:rsid w:val="00EE4B02"/>
    <w:rsid w:val="00EE57B9"/>
    <w:rsid w:val="00EE67DF"/>
    <w:rsid w:val="00EE7A26"/>
    <w:rsid w:val="00EE7E8A"/>
    <w:rsid w:val="00EF0AC1"/>
    <w:rsid w:val="00EF0D17"/>
    <w:rsid w:val="00EF1CC8"/>
    <w:rsid w:val="00EF3228"/>
    <w:rsid w:val="00EF44DE"/>
    <w:rsid w:val="00EF4963"/>
    <w:rsid w:val="00EF4BF7"/>
    <w:rsid w:val="00EF4C2B"/>
    <w:rsid w:val="00EF4E34"/>
    <w:rsid w:val="00EF6335"/>
    <w:rsid w:val="00EF6594"/>
    <w:rsid w:val="00EF6B68"/>
    <w:rsid w:val="00EF6C90"/>
    <w:rsid w:val="00EF71EC"/>
    <w:rsid w:val="00EF7615"/>
    <w:rsid w:val="00F000C4"/>
    <w:rsid w:val="00F007D1"/>
    <w:rsid w:val="00F00D47"/>
    <w:rsid w:val="00F0152B"/>
    <w:rsid w:val="00F01B3C"/>
    <w:rsid w:val="00F01C04"/>
    <w:rsid w:val="00F02687"/>
    <w:rsid w:val="00F02A30"/>
    <w:rsid w:val="00F02C2D"/>
    <w:rsid w:val="00F033C8"/>
    <w:rsid w:val="00F0367F"/>
    <w:rsid w:val="00F0414B"/>
    <w:rsid w:val="00F054D6"/>
    <w:rsid w:val="00F05CFE"/>
    <w:rsid w:val="00F06453"/>
    <w:rsid w:val="00F066DD"/>
    <w:rsid w:val="00F06E52"/>
    <w:rsid w:val="00F07605"/>
    <w:rsid w:val="00F1009C"/>
    <w:rsid w:val="00F10A67"/>
    <w:rsid w:val="00F10DF6"/>
    <w:rsid w:val="00F11075"/>
    <w:rsid w:val="00F119E0"/>
    <w:rsid w:val="00F1228C"/>
    <w:rsid w:val="00F12FB5"/>
    <w:rsid w:val="00F13CB9"/>
    <w:rsid w:val="00F146A2"/>
    <w:rsid w:val="00F14DC0"/>
    <w:rsid w:val="00F14DC2"/>
    <w:rsid w:val="00F158F2"/>
    <w:rsid w:val="00F15D7C"/>
    <w:rsid w:val="00F166F8"/>
    <w:rsid w:val="00F17018"/>
    <w:rsid w:val="00F21191"/>
    <w:rsid w:val="00F21D88"/>
    <w:rsid w:val="00F2333B"/>
    <w:rsid w:val="00F23700"/>
    <w:rsid w:val="00F247F7"/>
    <w:rsid w:val="00F2625B"/>
    <w:rsid w:val="00F26395"/>
    <w:rsid w:val="00F2700B"/>
    <w:rsid w:val="00F30556"/>
    <w:rsid w:val="00F32405"/>
    <w:rsid w:val="00F32626"/>
    <w:rsid w:val="00F3340E"/>
    <w:rsid w:val="00F3445D"/>
    <w:rsid w:val="00F35898"/>
    <w:rsid w:val="00F3642A"/>
    <w:rsid w:val="00F36564"/>
    <w:rsid w:val="00F36DAC"/>
    <w:rsid w:val="00F37320"/>
    <w:rsid w:val="00F3785F"/>
    <w:rsid w:val="00F435A2"/>
    <w:rsid w:val="00F44BCC"/>
    <w:rsid w:val="00F45EDB"/>
    <w:rsid w:val="00F4638D"/>
    <w:rsid w:val="00F46489"/>
    <w:rsid w:val="00F47418"/>
    <w:rsid w:val="00F507C0"/>
    <w:rsid w:val="00F5225B"/>
    <w:rsid w:val="00F52736"/>
    <w:rsid w:val="00F52A68"/>
    <w:rsid w:val="00F52C1B"/>
    <w:rsid w:val="00F53339"/>
    <w:rsid w:val="00F53B14"/>
    <w:rsid w:val="00F543C2"/>
    <w:rsid w:val="00F54456"/>
    <w:rsid w:val="00F548F7"/>
    <w:rsid w:val="00F54BC6"/>
    <w:rsid w:val="00F551AE"/>
    <w:rsid w:val="00F551FF"/>
    <w:rsid w:val="00F55492"/>
    <w:rsid w:val="00F5555F"/>
    <w:rsid w:val="00F556B9"/>
    <w:rsid w:val="00F56E14"/>
    <w:rsid w:val="00F6134F"/>
    <w:rsid w:val="00F614D7"/>
    <w:rsid w:val="00F62E3E"/>
    <w:rsid w:val="00F65C63"/>
    <w:rsid w:val="00F66915"/>
    <w:rsid w:val="00F66D0C"/>
    <w:rsid w:val="00F66F59"/>
    <w:rsid w:val="00F67493"/>
    <w:rsid w:val="00F708EC"/>
    <w:rsid w:val="00F732CB"/>
    <w:rsid w:val="00F73680"/>
    <w:rsid w:val="00F742FD"/>
    <w:rsid w:val="00F745A9"/>
    <w:rsid w:val="00F75240"/>
    <w:rsid w:val="00F7563A"/>
    <w:rsid w:val="00F756CD"/>
    <w:rsid w:val="00F76189"/>
    <w:rsid w:val="00F76FCE"/>
    <w:rsid w:val="00F80115"/>
    <w:rsid w:val="00F802D5"/>
    <w:rsid w:val="00F806E7"/>
    <w:rsid w:val="00F81B3B"/>
    <w:rsid w:val="00F84ED2"/>
    <w:rsid w:val="00F85C4D"/>
    <w:rsid w:val="00F8609E"/>
    <w:rsid w:val="00F86A97"/>
    <w:rsid w:val="00F872E3"/>
    <w:rsid w:val="00F87EEB"/>
    <w:rsid w:val="00F90533"/>
    <w:rsid w:val="00F9271B"/>
    <w:rsid w:val="00F92943"/>
    <w:rsid w:val="00F9404D"/>
    <w:rsid w:val="00F946C7"/>
    <w:rsid w:val="00F94953"/>
    <w:rsid w:val="00F959D9"/>
    <w:rsid w:val="00F95BBB"/>
    <w:rsid w:val="00F95BF7"/>
    <w:rsid w:val="00F95D9B"/>
    <w:rsid w:val="00F97061"/>
    <w:rsid w:val="00FA0585"/>
    <w:rsid w:val="00FA0637"/>
    <w:rsid w:val="00FA063F"/>
    <w:rsid w:val="00FA0BB7"/>
    <w:rsid w:val="00FA1347"/>
    <w:rsid w:val="00FA18D4"/>
    <w:rsid w:val="00FA21FA"/>
    <w:rsid w:val="00FA338E"/>
    <w:rsid w:val="00FA3C5E"/>
    <w:rsid w:val="00FA40E0"/>
    <w:rsid w:val="00FA4D52"/>
    <w:rsid w:val="00FA72A6"/>
    <w:rsid w:val="00FB0356"/>
    <w:rsid w:val="00FB07F4"/>
    <w:rsid w:val="00FB1F99"/>
    <w:rsid w:val="00FB1FB0"/>
    <w:rsid w:val="00FB3858"/>
    <w:rsid w:val="00FB45C8"/>
    <w:rsid w:val="00FB4B6C"/>
    <w:rsid w:val="00FB4C05"/>
    <w:rsid w:val="00FB5A33"/>
    <w:rsid w:val="00FB5BBF"/>
    <w:rsid w:val="00FB6581"/>
    <w:rsid w:val="00FB7883"/>
    <w:rsid w:val="00FB7B04"/>
    <w:rsid w:val="00FC0082"/>
    <w:rsid w:val="00FC04E1"/>
    <w:rsid w:val="00FC0E68"/>
    <w:rsid w:val="00FC13DF"/>
    <w:rsid w:val="00FC1686"/>
    <w:rsid w:val="00FC1DBC"/>
    <w:rsid w:val="00FC4F5E"/>
    <w:rsid w:val="00FC6605"/>
    <w:rsid w:val="00FC676B"/>
    <w:rsid w:val="00FC7E7C"/>
    <w:rsid w:val="00FD17C7"/>
    <w:rsid w:val="00FD2055"/>
    <w:rsid w:val="00FD25D8"/>
    <w:rsid w:val="00FD3480"/>
    <w:rsid w:val="00FD453D"/>
    <w:rsid w:val="00FD4DAD"/>
    <w:rsid w:val="00FE0B85"/>
    <w:rsid w:val="00FE2089"/>
    <w:rsid w:val="00FE24C4"/>
    <w:rsid w:val="00FE29C7"/>
    <w:rsid w:val="00FE2B15"/>
    <w:rsid w:val="00FE3AE9"/>
    <w:rsid w:val="00FE3B33"/>
    <w:rsid w:val="00FE417E"/>
    <w:rsid w:val="00FE53CB"/>
    <w:rsid w:val="00FE5701"/>
    <w:rsid w:val="00FE58B4"/>
    <w:rsid w:val="00FE6D28"/>
    <w:rsid w:val="00FE6D57"/>
    <w:rsid w:val="00FE742A"/>
    <w:rsid w:val="00FE7AEE"/>
    <w:rsid w:val="00FE7BDD"/>
    <w:rsid w:val="00FF2935"/>
    <w:rsid w:val="00FF4126"/>
    <w:rsid w:val="00FF4512"/>
    <w:rsid w:val="00FF4B0A"/>
    <w:rsid w:val="00FF5603"/>
    <w:rsid w:val="00FF5B9D"/>
    <w:rsid w:val="00FF61D4"/>
    <w:rsid w:val="00FF62A8"/>
    <w:rsid w:val="00FF779A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8D25BD"/>
  <w15:docId w15:val="{56C6052C-ADBB-4707-82B7-0C90A997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1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F414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F414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715FC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0F414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0F41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F414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F41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F41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F41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0F414A"/>
  </w:style>
  <w:style w:type="paragraph" w:styleId="TOC4">
    <w:name w:val="toc 4"/>
    <w:basedOn w:val="TOC3"/>
    <w:rsid w:val="000F414A"/>
    <w:pPr>
      <w:spacing w:before="80"/>
    </w:pPr>
  </w:style>
  <w:style w:type="paragraph" w:styleId="TOC3">
    <w:name w:val="toc 3"/>
    <w:basedOn w:val="TOC2"/>
    <w:uiPriority w:val="39"/>
    <w:rsid w:val="000F414A"/>
  </w:style>
  <w:style w:type="paragraph" w:styleId="TOC2">
    <w:name w:val="toc 2"/>
    <w:basedOn w:val="TOC1"/>
    <w:uiPriority w:val="39"/>
    <w:rsid w:val="000F414A"/>
    <w:pPr>
      <w:spacing w:before="160"/>
    </w:pPr>
  </w:style>
  <w:style w:type="paragraph" w:styleId="TOC1">
    <w:name w:val="toc 1"/>
    <w:basedOn w:val="Normal"/>
    <w:uiPriority w:val="39"/>
    <w:rsid w:val="002C60D5"/>
    <w:pPr>
      <w:keepLines/>
      <w:tabs>
        <w:tab w:val="clear" w:pos="1191"/>
        <w:tab w:val="clear" w:pos="1588"/>
        <w:tab w:val="clear" w:pos="1985"/>
        <w:tab w:val="left" w:pos="1701"/>
        <w:tab w:val="left" w:leader="dot" w:pos="8789"/>
        <w:tab w:val="right" w:pos="9639"/>
      </w:tabs>
      <w:ind w:left="794" w:hanging="794"/>
    </w:pPr>
  </w:style>
  <w:style w:type="paragraph" w:styleId="TOC7">
    <w:name w:val="toc 7"/>
    <w:basedOn w:val="TOC4"/>
    <w:rsid w:val="000F414A"/>
  </w:style>
  <w:style w:type="paragraph" w:styleId="TOC6">
    <w:name w:val="toc 6"/>
    <w:basedOn w:val="TOC4"/>
    <w:rsid w:val="000F414A"/>
  </w:style>
  <w:style w:type="paragraph" w:styleId="TOC5">
    <w:name w:val="toc 5"/>
    <w:basedOn w:val="TOC4"/>
    <w:rsid w:val="000F414A"/>
  </w:style>
  <w:style w:type="paragraph" w:styleId="Index7">
    <w:name w:val="index 7"/>
    <w:basedOn w:val="Normal"/>
    <w:next w:val="Normal"/>
    <w:rsid w:val="000F414A"/>
    <w:pPr>
      <w:ind w:left="1698"/>
    </w:pPr>
  </w:style>
  <w:style w:type="paragraph" w:styleId="Index6">
    <w:name w:val="index 6"/>
    <w:basedOn w:val="Normal"/>
    <w:next w:val="Normal"/>
    <w:rsid w:val="000F414A"/>
    <w:pPr>
      <w:ind w:left="1415"/>
    </w:pPr>
  </w:style>
  <w:style w:type="paragraph" w:styleId="Index5">
    <w:name w:val="index 5"/>
    <w:basedOn w:val="Normal"/>
    <w:next w:val="Normal"/>
    <w:rsid w:val="000F414A"/>
    <w:pPr>
      <w:ind w:left="1132"/>
    </w:pPr>
  </w:style>
  <w:style w:type="paragraph" w:styleId="Index4">
    <w:name w:val="index 4"/>
    <w:basedOn w:val="Normal"/>
    <w:next w:val="Normal"/>
    <w:rsid w:val="000F414A"/>
    <w:pPr>
      <w:ind w:left="849"/>
    </w:pPr>
  </w:style>
  <w:style w:type="paragraph" w:styleId="Index3">
    <w:name w:val="index 3"/>
    <w:basedOn w:val="Normal"/>
    <w:next w:val="Normal"/>
    <w:rsid w:val="000F414A"/>
    <w:pPr>
      <w:ind w:left="566"/>
    </w:pPr>
  </w:style>
  <w:style w:type="paragraph" w:styleId="Index2">
    <w:name w:val="index 2"/>
    <w:basedOn w:val="Normal"/>
    <w:next w:val="Normal"/>
    <w:rsid w:val="000F414A"/>
    <w:pPr>
      <w:ind w:left="283"/>
    </w:pPr>
  </w:style>
  <w:style w:type="paragraph" w:styleId="Index1">
    <w:name w:val="index 1"/>
    <w:basedOn w:val="Normal"/>
    <w:next w:val="Normal"/>
    <w:rsid w:val="000F414A"/>
  </w:style>
  <w:style w:type="character" w:styleId="LineNumber">
    <w:name w:val="line number"/>
    <w:basedOn w:val="DefaultParagraphFont"/>
    <w:rsid w:val="000F414A"/>
  </w:style>
  <w:style w:type="paragraph" w:styleId="IndexHeading">
    <w:name w:val="index heading"/>
    <w:basedOn w:val="Normal"/>
    <w:next w:val="Index1"/>
    <w:rsid w:val="000F414A"/>
  </w:style>
  <w:style w:type="paragraph" w:styleId="Footer">
    <w:name w:val="footer"/>
    <w:basedOn w:val="Normal"/>
    <w:link w:val="FooterChar"/>
    <w:rsid w:val="000F41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0F41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0F414A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F414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0F414A"/>
    <w:pPr>
      <w:ind w:left="794"/>
    </w:pPr>
  </w:style>
  <w:style w:type="paragraph" w:customStyle="1" w:styleId="enumlev1">
    <w:name w:val="enumlev1"/>
    <w:basedOn w:val="Normal"/>
    <w:link w:val="enumlev1Char"/>
    <w:rsid w:val="000F414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0F414A"/>
    <w:pPr>
      <w:ind w:left="1191" w:hanging="397"/>
    </w:pPr>
  </w:style>
  <w:style w:type="paragraph" w:customStyle="1" w:styleId="enumlev3">
    <w:name w:val="enumlev3"/>
    <w:basedOn w:val="enumlev2"/>
    <w:rsid w:val="000F414A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0F414A"/>
    <w:pPr>
      <w:spacing w:before="320"/>
    </w:pPr>
  </w:style>
  <w:style w:type="paragraph" w:customStyle="1" w:styleId="Equation">
    <w:name w:val="Equation"/>
    <w:basedOn w:val="Normal"/>
    <w:rsid w:val="000F41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F414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F414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0F414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0F414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0F414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0F414A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0F414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F414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0F414A"/>
  </w:style>
  <w:style w:type="paragraph" w:customStyle="1" w:styleId="Data">
    <w:name w:val="Data"/>
    <w:basedOn w:val="Subject"/>
    <w:next w:val="Subject"/>
    <w:rsid w:val="000F414A"/>
  </w:style>
  <w:style w:type="paragraph" w:customStyle="1" w:styleId="Reasons">
    <w:name w:val="Reasons"/>
    <w:basedOn w:val="Normal"/>
    <w:qFormat/>
    <w:rsid w:val="000F41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0F414A"/>
    <w:rPr>
      <w:color w:val="0000FF"/>
      <w:u w:val="single"/>
    </w:rPr>
  </w:style>
  <w:style w:type="paragraph" w:customStyle="1" w:styleId="FirstFooter">
    <w:name w:val="FirstFooter"/>
    <w:basedOn w:val="Footer"/>
    <w:rsid w:val="000F41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0F414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0F414A"/>
  </w:style>
  <w:style w:type="paragraph" w:customStyle="1" w:styleId="Headingb">
    <w:name w:val="Heading_b"/>
    <w:basedOn w:val="Heading3"/>
    <w:next w:val="Normal"/>
    <w:rsid w:val="00715FC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0F414A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0F41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F41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0F414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F414A"/>
    <w:rPr>
      <w:b/>
    </w:rPr>
  </w:style>
  <w:style w:type="paragraph" w:customStyle="1" w:styleId="dnum">
    <w:name w:val="dnum"/>
    <w:basedOn w:val="Normal"/>
    <w:rsid w:val="000F414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0F414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0F414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0F414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0F414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0F414A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0F414A"/>
  </w:style>
  <w:style w:type="paragraph" w:customStyle="1" w:styleId="Appendixtitle">
    <w:name w:val="Appendix_title"/>
    <w:basedOn w:val="Annextitle"/>
    <w:next w:val="Appendixref"/>
    <w:rsid w:val="000F414A"/>
  </w:style>
  <w:style w:type="paragraph" w:customStyle="1" w:styleId="Appendixref">
    <w:name w:val="Appendix_ref"/>
    <w:basedOn w:val="Annexref"/>
    <w:next w:val="Normalaftertitle"/>
    <w:rsid w:val="000F414A"/>
  </w:style>
  <w:style w:type="paragraph" w:customStyle="1" w:styleId="Call">
    <w:name w:val="Call"/>
    <w:basedOn w:val="Normal"/>
    <w:next w:val="Normal"/>
    <w:link w:val="CallChar"/>
    <w:rsid w:val="000F414A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0F414A"/>
    <w:rPr>
      <w:vertAlign w:val="superscript"/>
    </w:rPr>
  </w:style>
  <w:style w:type="paragraph" w:customStyle="1" w:styleId="Equationlegend">
    <w:name w:val="Equation_legend"/>
    <w:basedOn w:val="Normal"/>
    <w:rsid w:val="000F414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0F414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F414A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0F414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F414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0F41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0F41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F414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F414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15FC2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0F414A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F414A"/>
  </w:style>
  <w:style w:type="paragraph" w:customStyle="1" w:styleId="Parttitle">
    <w:name w:val="Part_title"/>
    <w:basedOn w:val="Annextitle"/>
    <w:next w:val="Partref"/>
    <w:rsid w:val="000F414A"/>
  </w:style>
  <w:style w:type="paragraph" w:customStyle="1" w:styleId="Partref">
    <w:name w:val="Part_ref"/>
    <w:basedOn w:val="Annexref"/>
    <w:next w:val="Normalaftertitle"/>
    <w:rsid w:val="000F414A"/>
  </w:style>
  <w:style w:type="paragraph" w:customStyle="1" w:styleId="RecNo">
    <w:name w:val="Rec_No"/>
    <w:basedOn w:val="Normal"/>
    <w:next w:val="Rectitle"/>
    <w:rsid w:val="000F414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0F414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0F414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F414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F414A"/>
  </w:style>
  <w:style w:type="paragraph" w:customStyle="1" w:styleId="QuestionNo">
    <w:name w:val="Question_No"/>
    <w:basedOn w:val="RecNo"/>
    <w:next w:val="Questiontitle"/>
    <w:rsid w:val="000F414A"/>
  </w:style>
  <w:style w:type="paragraph" w:customStyle="1" w:styleId="Questionref">
    <w:name w:val="Question_ref"/>
    <w:basedOn w:val="Recref"/>
    <w:next w:val="Questiondate"/>
    <w:rsid w:val="000F414A"/>
  </w:style>
  <w:style w:type="paragraph" w:customStyle="1" w:styleId="Questiontitle">
    <w:name w:val="Question_title"/>
    <w:basedOn w:val="Rectitle"/>
    <w:next w:val="Questionref"/>
    <w:rsid w:val="000F414A"/>
  </w:style>
  <w:style w:type="paragraph" w:customStyle="1" w:styleId="Reftext">
    <w:name w:val="Ref_text"/>
    <w:basedOn w:val="Normal"/>
    <w:rsid w:val="000F414A"/>
    <w:pPr>
      <w:ind w:left="794" w:hanging="794"/>
    </w:pPr>
  </w:style>
  <w:style w:type="paragraph" w:customStyle="1" w:styleId="Reftitle">
    <w:name w:val="Ref_title"/>
    <w:basedOn w:val="Normal"/>
    <w:next w:val="Reftext"/>
    <w:rsid w:val="000F414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F414A"/>
  </w:style>
  <w:style w:type="paragraph" w:customStyle="1" w:styleId="RepNo">
    <w:name w:val="Rep_No"/>
    <w:basedOn w:val="RecNo"/>
    <w:next w:val="Reptitle"/>
    <w:rsid w:val="000F414A"/>
  </w:style>
  <w:style w:type="paragraph" w:customStyle="1" w:styleId="Reptitle">
    <w:name w:val="Rep_title"/>
    <w:basedOn w:val="Rectitle"/>
    <w:next w:val="Repref"/>
    <w:rsid w:val="000F414A"/>
  </w:style>
  <w:style w:type="paragraph" w:customStyle="1" w:styleId="Repref">
    <w:name w:val="Rep_ref"/>
    <w:basedOn w:val="Recref"/>
    <w:next w:val="Repdate"/>
    <w:rsid w:val="000F414A"/>
  </w:style>
  <w:style w:type="paragraph" w:customStyle="1" w:styleId="Resdate">
    <w:name w:val="Res_date"/>
    <w:basedOn w:val="Recdate"/>
    <w:next w:val="Normalaftertitle"/>
    <w:rsid w:val="000F414A"/>
  </w:style>
  <w:style w:type="paragraph" w:customStyle="1" w:styleId="ResNo">
    <w:name w:val="Res_No"/>
    <w:basedOn w:val="RecNo"/>
    <w:next w:val="Restitle"/>
    <w:link w:val="ResNoChar"/>
    <w:rsid w:val="000F414A"/>
  </w:style>
  <w:style w:type="paragraph" w:customStyle="1" w:styleId="Restitle">
    <w:name w:val="Res_title"/>
    <w:basedOn w:val="Rectitle"/>
    <w:next w:val="Resref"/>
    <w:link w:val="RestitleChar"/>
    <w:rsid w:val="000F414A"/>
  </w:style>
  <w:style w:type="paragraph" w:customStyle="1" w:styleId="Resref">
    <w:name w:val="Res_ref"/>
    <w:basedOn w:val="Recref"/>
    <w:next w:val="Resdate"/>
    <w:rsid w:val="000F414A"/>
  </w:style>
  <w:style w:type="paragraph" w:customStyle="1" w:styleId="SectionNo">
    <w:name w:val="Section_No"/>
    <w:basedOn w:val="AnnexNo"/>
    <w:next w:val="Sectiontitle"/>
    <w:rsid w:val="000F414A"/>
  </w:style>
  <w:style w:type="paragraph" w:customStyle="1" w:styleId="Sectiontitle">
    <w:name w:val="Section_title"/>
    <w:basedOn w:val="Normal"/>
    <w:next w:val="Normalaftertitle"/>
    <w:rsid w:val="000F414A"/>
    <w:rPr>
      <w:sz w:val="26"/>
    </w:rPr>
  </w:style>
  <w:style w:type="paragraph" w:customStyle="1" w:styleId="SpecialFooter">
    <w:name w:val="Special Footer"/>
    <w:basedOn w:val="Footer"/>
    <w:rsid w:val="000F41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0F414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F414A"/>
    <w:pPr>
      <w:spacing w:before="120"/>
    </w:pPr>
  </w:style>
  <w:style w:type="paragraph" w:customStyle="1" w:styleId="Tableref">
    <w:name w:val="Table_ref"/>
    <w:basedOn w:val="Normal"/>
    <w:next w:val="Tabletitle"/>
    <w:rsid w:val="000F414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F414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0F414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0F414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0F414A"/>
    <w:rPr>
      <w:b/>
    </w:rPr>
  </w:style>
  <w:style w:type="paragraph" w:customStyle="1" w:styleId="Chaptitle">
    <w:name w:val="Chap_title"/>
    <w:basedOn w:val="Arttitle"/>
    <w:next w:val="Normalaftertitle"/>
    <w:rsid w:val="000F414A"/>
  </w:style>
  <w:style w:type="paragraph" w:styleId="BalloonText">
    <w:name w:val="Balloon Text"/>
    <w:basedOn w:val="Normal"/>
    <w:link w:val="BalloonTextChar"/>
    <w:uiPriority w:val="99"/>
    <w:rsid w:val="003B259A"/>
    <w:rPr>
      <w:rFonts w:ascii="Tahoma" w:hAnsi="Tahoma" w:cs="Tahoma"/>
      <w:sz w:val="16"/>
      <w:szCs w:val="16"/>
    </w:rPr>
  </w:style>
  <w:style w:type="paragraph" w:customStyle="1" w:styleId="TableText0">
    <w:name w:val="Table_Text"/>
    <w:basedOn w:val="Normal"/>
    <w:rsid w:val="00884D7A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686"/>
        <w:tab w:val="left" w:pos="3969"/>
      </w:tabs>
      <w:spacing w:before="40" w:after="40"/>
    </w:pPr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locked/>
    <w:rsid w:val="002A68B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0334FF"/>
    <w:rPr>
      <w:rFonts w:ascii="Calibri" w:hAnsi="Calibri"/>
      <w:sz w:val="22"/>
      <w:lang w:val="en-GB" w:eastAsia="en-US"/>
    </w:rPr>
  </w:style>
  <w:style w:type="paragraph" w:customStyle="1" w:styleId="firstfooter0">
    <w:name w:val="firstfooter"/>
    <w:basedOn w:val="Normal"/>
    <w:rsid w:val="00F7563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Heading1Char">
    <w:name w:val="Heading 1 Char"/>
    <w:link w:val="Heading1"/>
    <w:rsid w:val="00F7563A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link w:val="Heading2"/>
    <w:rsid w:val="005E62D2"/>
    <w:rPr>
      <w:rFonts w:ascii="Calibri" w:hAnsi="Calibri"/>
      <w:b/>
      <w:sz w:val="22"/>
      <w:lang w:val="en-GB" w:eastAsia="en-US"/>
    </w:rPr>
  </w:style>
  <w:style w:type="character" w:customStyle="1" w:styleId="Heading3Char">
    <w:name w:val="Heading 3 Char"/>
    <w:link w:val="Heading3"/>
    <w:rsid w:val="00715FC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link w:val="Heading4"/>
    <w:rsid w:val="005F08FD"/>
    <w:rPr>
      <w:rFonts w:ascii="Times New Roman Bold" w:hAnsi="Times New Roman Bold"/>
      <w:i/>
      <w:sz w:val="22"/>
      <w:lang w:val="en-GB" w:eastAsia="en-US"/>
    </w:rPr>
  </w:style>
  <w:style w:type="character" w:customStyle="1" w:styleId="Heading5Char">
    <w:name w:val="Heading 5 Char"/>
    <w:link w:val="Heading5"/>
    <w:rsid w:val="00FE24C4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link w:val="Heading6"/>
    <w:rsid w:val="00120E12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link w:val="Heading7"/>
    <w:rsid w:val="00120E12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link w:val="Heading8"/>
    <w:rsid w:val="00F7563A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link w:val="Heading9"/>
    <w:rsid w:val="008D15FE"/>
    <w:rPr>
      <w:rFonts w:ascii="Times New Roman Bold" w:hAnsi="Times New Roman Bold"/>
      <w:i/>
      <w:sz w:val="22"/>
      <w:lang w:val="en-GB" w:eastAsia="en-US"/>
    </w:rPr>
  </w:style>
  <w:style w:type="character" w:customStyle="1" w:styleId="FooterChar">
    <w:name w:val="Footer Char"/>
    <w:link w:val="Footer"/>
    <w:rsid w:val="00F7563A"/>
    <w:rPr>
      <w:rFonts w:ascii="Calibri" w:hAnsi="Calibri"/>
      <w:caps/>
      <w:noProof/>
      <w:sz w:val="16"/>
      <w:lang w:val="fr-FR" w:eastAsia="en-US"/>
    </w:rPr>
  </w:style>
  <w:style w:type="character" w:customStyle="1" w:styleId="HeaderChar">
    <w:name w:val="Header Char"/>
    <w:link w:val="Header"/>
    <w:uiPriority w:val="99"/>
    <w:rsid w:val="00F7563A"/>
    <w:rPr>
      <w:rFonts w:ascii="Calibri" w:hAnsi="Calibri"/>
      <w:sz w:val="18"/>
      <w:lang w:val="fr-FR" w:eastAsia="en-US"/>
    </w:rPr>
  </w:style>
  <w:style w:type="character" w:customStyle="1" w:styleId="NormalaftertitleChar">
    <w:name w:val="Normal after title Char"/>
    <w:link w:val="Normalaftertitle"/>
    <w:rsid w:val="0012416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F7563A"/>
    <w:rPr>
      <w:rFonts w:ascii="Calibri" w:hAnsi="Calibri"/>
      <w:i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7563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F7563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F7563A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F7563A"/>
    <w:pPr>
      <w:tabs>
        <w:tab w:val="left" w:pos="0"/>
        <w:tab w:val="left" w:pos="851"/>
      </w:tabs>
      <w:spacing w:before="80" w:line="0" w:lineRule="atLeast"/>
      <w:ind w:left="1134" w:hanging="283"/>
    </w:pPr>
    <w:rPr>
      <w:rFonts w:ascii="Times New Roman" w:hAnsi="Times New Roman"/>
      <w:sz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F7563A"/>
    <w:rPr>
      <w:rFonts w:ascii="Times New Roman" w:hAnsi="Times New Roman"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rsid w:val="00F7563A"/>
    <w:pPr>
      <w:tabs>
        <w:tab w:val="left" w:pos="851"/>
        <w:tab w:val="left" w:pos="1418"/>
      </w:tabs>
      <w:spacing w:line="240" w:lineRule="atLeast"/>
      <w:ind w:left="34"/>
    </w:pPr>
    <w:rPr>
      <w:rFonts w:ascii="Times New Roman" w:hAnsi="Times New Roman"/>
      <w:sz w:val="24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F7563A"/>
    <w:rPr>
      <w:rFonts w:ascii="Times New Roman" w:hAnsi="Times New Roman"/>
      <w:sz w:val="24"/>
      <w:lang w:val="fr-FR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7563A"/>
    <w:pPr>
      <w:widowControl w:val="0"/>
      <w:kinsoku w:val="0"/>
      <w:spacing w:after="120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F7563A"/>
    <w:rPr>
      <w:rFonts w:ascii="Times New Roman" w:eastAsia="SimSun" w:hAnsi="Times New Roman"/>
      <w:sz w:val="16"/>
      <w:szCs w:val="16"/>
    </w:rPr>
  </w:style>
  <w:style w:type="character" w:styleId="Strong">
    <w:name w:val="Strong"/>
    <w:uiPriority w:val="22"/>
    <w:qFormat/>
    <w:rsid w:val="00F7563A"/>
    <w:rPr>
      <w:b/>
      <w:bCs/>
    </w:rPr>
  </w:style>
  <w:style w:type="character" w:styleId="CommentReference">
    <w:name w:val="annotation reference"/>
    <w:uiPriority w:val="99"/>
    <w:unhideWhenUsed/>
    <w:rsid w:val="00F75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63A"/>
    <w:rPr>
      <w:rFonts w:ascii="Times New Roman" w:hAnsi="Times New Roman" w:cs="Arial"/>
      <w:b/>
      <w:sz w:val="20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63A"/>
    <w:rPr>
      <w:rFonts w:ascii="Times New Roman" w:hAnsi="Times New Roman" w:cs="Arial"/>
      <w:b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7563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7563A"/>
    <w:rPr>
      <w:rFonts w:ascii="Times New Roman" w:hAnsi="Times New Roman" w:cs="Arial"/>
      <w:b/>
      <w:bCs/>
      <w:lang w:val="fr-FR" w:eastAsia="fr-FR"/>
    </w:rPr>
  </w:style>
  <w:style w:type="paragraph" w:styleId="Revision">
    <w:name w:val="Revision"/>
    <w:hidden/>
    <w:uiPriority w:val="99"/>
    <w:semiHidden/>
    <w:rsid w:val="00F7563A"/>
    <w:rPr>
      <w:rFonts w:ascii="Times New Roman" w:eastAsia="SimSu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7563A"/>
    <w:pPr>
      <w:widowControl w:val="0"/>
      <w:kinsoku w:val="0"/>
      <w:spacing w:after="200"/>
    </w:pPr>
    <w:rPr>
      <w:rFonts w:ascii="Times New Roman" w:eastAsia="SimSun" w:hAnsi="Times New Roman"/>
      <w:b/>
      <w:bCs/>
      <w:color w:val="4F81BD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7563A"/>
    <w:pPr>
      <w:spacing w:before="120" w:after="120" w:line="288" w:lineRule="auto"/>
    </w:pPr>
    <w:rPr>
      <w:rFonts w:ascii="Arial" w:hAnsi="Arial" w:cs="Arial"/>
      <w:szCs w:val="24"/>
      <w:lang w:val="fr-FR" w:eastAsia="fr-FR"/>
    </w:rPr>
  </w:style>
  <w:style w:type="paragraph" w:customStyle="1" w:styleId="headingb0">
    <w:name w:val="heading_b"/>
    <w:basedOn w:val="Heading3"/>
    <w:next w:val="Normal"/>
    <w:link w:val="headingbChar"/>
    <w:uiPriority w:val="99"/>
    <w:rsid w:val="00F7563A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" w:hAnsi="Times New Roman"/>
      <w:i/>
      <w:sz w:val="24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F7563A"/>
  </w:style>
  <w:style w:type="numbering" w:customStyle="1" w:styleId="NoList2">
    <w:name w:val="No List2"/>
    <w:next w:val="NoList"/>
    <w:uiPriority w:val="99"/>
    <w:semiHidden/>
    <w:unhideWhenUsed/>
    <w:rsid w:val="00F7563A"/>
  </w:style>
  <w:style w:type="paragraph" w:customStyle="1" w:styleId="font5">
    <w:name w:val="font5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65">
    <w:name w:val="xl65"/>
    <w:basedOn w:val="Normal"/>
    <w:rsid w:val="00F7563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67">
    <w:name w:val="xl67"/>
    <w:basedOn w:val="Normal"/>
    <w:rsid w:val="00F7563A"/>
    <w:pPr>
      <w:spacing w:before="100" w:beforeAutospacing="1" w:after="100" w:afterAutospacing="1"/>
    </w:pPr>
    <w:rPr>
      <w:rFonts w:cs="Calibri"/>
      <w:b/>
      <w:bCs/>
      <w:szCs w:val="22"/>
      <w:lang w:val="en-US" w:eastAsia="zh-CN"/>
    </w:rPr>
  </w:style>
  <w:style w:type="paragraph" w:customStyle="1" w:styleId="xl68">
    <w:name w:val="xl68"/>
    <w:basedOn w:val="Normal"/>
    <w:rsid w:val="00F7563A"/>
    <w:pPr>
      <w:spacing w:before="100" w:beforeAutospacing="1" w:after="100" w:afterAutospacing="1"/>
      <w:jc w:val="center"/>
    </w:pPr>
    <w:rPr>
      <w:rFonts w:cs="Calibri"/>
      <w:szCs w:val="22"/>
      <w:lang w:val="en-US" w:eastAsia="zh-CN"/>
    </w:rPr>
  </w:style>
  <w:style w:type="paragraph" w:customStyle="1" w:styleId="xl69">
    <w:name w:val="xl69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0">
    <w:name w:val="xl70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szCs w:val="22"/>
      <w:lang w:val="en-US" w:eastAsia="zh-CN"/>
    </w:rPr>
  </w:style>
  <w:style w:type="paragraph" w:customStyle="1" w:styleId="xl71">
    <w:name w:val="xl71"/>
    <w:basedOn w:val="Normal"/>
    <w:rsid w:val="00F7563A"/>
    <w:pPr>
      <w:spacing w:before="100" w:beforeAutospacing="1" w:after="100" w:afterAutospacing="1"/>
      <w:jc w:val="right"/>
    </w:pPr>
    <w:rPr>
      <w:rFonts w:cs="Calibri"/>
      <w:szCs w:val="22"/>
      <w:lang w:val="en-US" w:eastAsia="zh-CN"/>
    </w:rPr>
  </w:style>
  <w:style w:type="paragraph" w:customStyle="1" w:styleId="xl72">
    <w:name w:val="xl72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3">
    <w:name w:val="xl73"/>
    <w:basedOn w:val="Normal"/>
    <w:rsid w:val="00F7563A"/>
    <w:pPr>
      <w:spacing w:before="100" w:beforeAutospacing="1" w:after="100" w:afterAutospacing="1"/>
    </w:pPr>
    <w:rPr>
      <w:rFonts w:cs="Calibri"/>
      <w:szCs w:val="22"/>
      <w:lang w:val="en-US" w:eastAsia="zh-CN"/>
    </w:rPr>
  </w:style>
  <w:style w:type="paragraph" w:customStyle="1" w:styleId="xl74">
    <w:name w:val="xl74"/>
    <w:basedOn w:val="Normal"/>
    <w:rsid w:val="00F7563A"/>
    <w:pPr>
      <w:spacing w:before="100" w:beforeAutospacing="1" w:after="100" w:afterAutospacing="1"/>
    </w:pPr>
    <w:rPr>
      <w:rFonts w:cs="Calibri"/>
      <w:b/>
      <w:bCs/>
      <w:szCs w:val="22"/>
      <w:lang w:val="en-US" w:eastAsia="zh-CN"/>
    </w:rPr>
  </w:style>
  <w:style w:type="paragraph" w:customStyle="1" w:styleId="xl75">
    <w:name w:val="xl75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szCs w:val="22"/>
      <w:lang w:val="en-US" w:eastAsia="zh-CN"/>
    </w:rPr>
  </w:style>
  <w:style w:type="paragraph" w:customStyle="1" w:styleId="xl76">
    <w:name w:val="xl76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77">
    <w:name w:val="xl77"/>
    <w:basedOn w:val="Normal"/>
    <w:rsid w:val="00F7563A"/>
    <w:pPr>
      <w:spacing w:before="100" w:beforeAutospacing="1" w:after="100" w:afterAutospacing="1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78">
    <w:name w:val="xl78"/>
    <w:basedOn w:val="Normal"/>
    <w:rsid w:val="00F7563A"/>
    <w:pPr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79">
    <w:name w:val="xl79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0">
    <w:name w:val="xl80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1">
    <w:name w:val="xl81"/>
    <w:basedOn w:val="Normal"/>
    <w:rsid w:val="00F756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2">
    <w:name w:val="xl82"/>
    <w:basedOn w:val="Normal"/>
    <w:rsid w:val="00F7563A"/>
    <w:pPr>
      <w:spacing w:before="100" w:beforeAutospacing="1" w:after="100" w:afterAutospacing="1"/>
      <w:jc w:val="right"/>
    </w:pPr>
    <w:rPr>
      <w:rFonts w:cs="Calibri"/>
      <w:color w:val="000000"/>
      <w:szCs w:val="22"/>
      <w:lang w:val="en-US" w:eastAsia="zh-CN"/>
    </w:rPr>
  </w:style>
  <w:style w:type="paragraph" w:customStyle="1" w:styleId="xl83">
    <w:name w:val="xl83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4">
    <w:name w:val="xl84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5">
    <w:name w:val="xl85"/>
    <w:basedOn w:val="Normal"/>
    <w:rsid w:val="00F7563A"/>
    <w:pPr>
      <w:spacing w:before="100" w:beforeAutospacing="1" w:after="100" w:afterAutospacing="1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6">
    <w:name w:val="xl86"/>
    <w:basedOn w:val="Normal"/>
    <w:rsid w:val="00F7563A"/>
    <w:pPr>
      <w:spacing w:before="100" w:beforeAutospacing="1" w:after="100" w:afterAutospacing="1"/>
      <w:jc w:val="center"/>
    </w:pPr>
    <w:rPr>
      <w:rFonts w:cs="Calibri"/>
      <w:b/>
      <w:bCs/>
      <w:color w:val="000000"/>
      <w:szCs w:val="22"/>
      <w:lang w:val="en-US" w:eastAsia="zh-CN"/>
    </w:rPr>
  </w:style>
  <w:style w:type="paragraph" w:customStyle="1" w:styleId="xl87">
    <w:name w:val="xl87"/>
    <w:basedOn w:val="Normal"/>
    <w:rsid w:val="00F7563A"/>
    <w:pPr>
      <w:shd w:val="clear" w:color="000000" w:fill="FFFFFF"/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88">
    <w:name w:val="xl88"/>
    <w:basedOn w:val="Normal"/>
    <w:rsid w:val="00F7563A"/>
    <w:pPr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89">
    <w:name w:val="xl89"/>
    <w:basedOn w:val="Normal"/>
    <w:rsid w:val="00F7563A"/>
    <w:pPr>
      <w:shd w:val="clear" w:color="000000" w:fill="FFFFFF"/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0">
    <w:name w:val="xl90"/>
    <w:basedOn w:val="Normal"/>
    <w:rsid w:val="00F7563A"/>
    <w:pPr>
      <w:shd w:val="clear" w:color="000000" w:fill="FFFFFF"/>
      <w:spacing w:before="100" w:beforeAutospacing="1" w:after="100" w:afterAutospacing="1"/>
      <w:jc w:val="center"/>
    </w:pPr>
    <w:rPr>
      <w:rFonts w:cs="Calibri"/>
      <w:color w:val="000000"/>
      <w:szCs w:val="22"/>
      <w:lang w:val="en-US" w:eastAsia="zh-CN"/>
    </w:rPr>
  </w:style>
  <w:style w:type="paragraph" w:customStyle="1" w:styleId="xl91">
    <w:name w:val="xl91"/>
    <w:basedOn w:val="Normal"/>
    <w:rsid w:val="00F7563A"/>
    <w:pP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2">
    <w:name w:val="xl92"/>
    <w:basedOn w:val="Normal"/>
    <w:rsid w:val="00F7563A"/>
    <w:pPr>
      <w:pBdr>
        <w:bottom w:val="double" w:sz="6" w:space="0" w:color="auto"/>
      </w:pBdr>
      <w:spacing w:before="100" w:beforeAutospacing="1" w:after="100" w:afterAutospacing="1"/>
    </w:pPr>
    <w:rPr>
      <w:rFonts w:cs="Calibri"/>
      <w:color w:val="000000"/>
      <w:szCs w:val="22"/>
      <w:lang w:val="en-US" w:eastAsia="zh-CN"/>
    </w:rPr>
  </w:style>
  <w:style w:type="paragraph" w:customStyle="1" w:styleId="xl93">
    <w:name w:val="xl93"/>
    <w:basedOn w:val="Normal"/>
    <w:rsid w:val="00F7563A"/>
    <w:pPr>
      <w:spacing w:before="100" w:beforeAutospacing="1" w:after="100" w:afterAutospacing="1"/>
    </w:pPr>
    <w:rPr>
      <w:rFonts w:cs="Calibri"/>
      <w:color w:val="000000"/>
      <w:sz w:val="20"/>
      <w:lang w:val="en-US" w:eastAsia="zh-CN"/>
    </w:rPr>
  </w:style>
  <w:style w:type="paragraph" w:styleId="Title">
    <w:name w:val="Title"/>
    <w:basedOn w:val="Normal"/>
    <w:link w:val="TitleChar"/>
    <w:qFormat/>
    <w:rsid w:val="00DA139D"/>
    <w:pPr>
      <w:jc w:val="center"/>
    </w:pPr>
    <w:rPr>
      <w:rFonts w:ascii="Arial" w:eastAsia="SimSun" w:hAnsi="Arial"/>
      <w:b/>
      <w:bCs/>
      <w:sz w:val="20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DA139D"/>
    <w:rPr>
      <w:rFonts w:ascii="Arial" w:eastAsia="SimSun" w:hAnsi="Arial"/>
      <w:b/>
      <w:bCs/>
      <w:szCs w:val="24"/>
      <w:lang w:val="ru-RU"/>
    </w:rPr>
  </w:style>
  <w:style w:type="character" w:customStyle="1" w:styleId="RestitleChar">
    <w:name w:val="Res_title Char"/>
    <w:basedOn w:val="DefaultParagraphFont"/>
    <w:link w:val="Restitle"/>
    <w:locked/>
    <w:rsid w:val="00D1216D"/>
    <w:rPr>
      <w:rFonts w:ascii="Calibri" w:hAnsi="Calibri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621B74"/>
    <w:rPr>
      <w:rFonts w:ascii="Calibri" w:hAnsi="Calibri"/>
      <w:caps/>
      <w:sz w:val="26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rsid w:val="00184C25"/>
    <w:rPr>
      <w:rFonts w:ascii="Calibri" w:hAnsi="Calibri"/>
      <w:b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D5219C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0"/>
    <w:uiPriority w:val="99"/>
    <w:rsid w:val="00FE3B33"/>
    <w:rPr>
      <w:rFonts w:ascii="Times New Roman" w:hAnsi="Times New Roman"/>
      <w:b/>
      <w:sz w:val="24"/>
      <w:lang w:val="fr-FR" w:eastAsia="en-US"/>
    </w:rPr>
  </w:style>
  <w:style w:type="paragraph" w:customStyle="1" w:styleId="xl63">
    <w:name w:val="xl63"/>
    <w:basedOn w:val="Normal"/>
    <w:uiPriority w:val="99"/>
    <w:rsid w:val="00FE3B3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FE3B33"/>
    <w:pPr>
      <w:spacing w:before="100" w:beforeAutospacing="1" w:after="100" w:afterAutospacing="1"/>
    </w:pPr>
    <w:rPr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FE3B33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xl29">
    <w:name w:val="xl29"/>
    <w:basedOn w:val="Normal"/>
    <w:rsid w:val="00FE3B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24">
    <w:name w:val="xl24"/>
    <w:basedOn w:val="Normal"/>
    <w:rsid w:val="00FE3B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/>
      <w:szCs w:val="22"/>
      <w:lang w:val="en-US"/>
    </w:rPr>
  </w:style>
  <w:style w:type="paragraph" w:customStyle="1" w:styleId="xl25">
    <w:name w:val="xl25"/>
    <w:basedOn w:val="Normal"/>
    <w:rsid w:val="00FE3B33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6">
    <w:name w:val="xl26"/>
    <w:basedOn w:val="Normal"/>
    <w:rsid w:val="00FE3B33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7">
    <w:name w:val="xl27"/>
    <w:basedOn w:val="Normal"/>
    <w:rsid w:val="00FE3B33"/>
    <w:pPr>
      <w:spacing w:before="100" w:beforeAutospacing="1" w:after="100" w:afterAutospacing="1"/>
      <w:jc w:val="center"/>
    </w:pPr>
    <w:rPr>
      <w:rFonts w:ascii="Times New Roman" w:eastAsia="Arial Unicode MS" w:hAnsi="Times New Roman"/>
      <w:szCs w:val="22"/>
      <w:lang w:val="en-US"/>
    </w:rPr>
  </w:style>
  <w:style w:type="paragraph" w:customStyle="1" w:styleId="xl28">
    <w:name w:val="xl28"/>
    <w:basedOn w:val="Normal"/>
    <w:rsid w:val="00FE3B33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2"/>
      <w:lang w:val="en-US"/>
    </w:rPr>
  </w:style>
  <w:style w:type="paragraph" w:customStyle="1" w:styleId="xl30">
    <w:name w:val="xl30"/>
    <w:basedOn w:val="Normal"/>
    <w:rsid w:val="00FE3B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Cs w:val="22"/>
      <w:lang w:val="en-US"/>
    </w:rPr>
  </w:style>
  <w:style w:type="paragraph" w:customStyle="1" w:styleId="xl31">
    <w:name w:val="xl31"/>
    <w:basedOn w:val="Normal"/>
    <w:rsid w:val="00FE3B33"/>
    <w:pPr>
      <w:spacing w:before="100" w:beforeAutospacing="1" w:after="100" w:afterAutospacing="1"/>
      <w:jc w:val="both"/>
    </w:pPr>
    <w:rPr>
      <w:rFonts w:ascii="Times New Roman" w:eastAsia="Arial Unicode MS" w:hAnsi="Times New Roman"/>
      <w:szCs w:val="22"/>
      <w:lang w:val="en-US"/>
    </w:rPr>
  </w:style>
  <w:style w:type="paragraph" w:customStyle="1" w:styleId="xl39">
    <w:name w:val="xl39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0">
    <w:name w:val="xl40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  <w:lang w:val="en-US"/>
    </w:rPr>
  </w:style>
  <w:style w:type="paragraph" w:customStyle="1" w:styleId="xl41">
    <w:name w:val="xl41"/>
    <w:basedOn w:val="Normal"/>
    <w:rsid w:val="00FE3B3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/>
      <w:i/>
      <w:iCs/>
      <w:sz w:val="24"/>
      <w:lang w:val="en-US"/>
    </w:rPr>
  </w:style>
  <w:style w:type="paragraph" w:customStyle="1" w:styleId="xl42">
    <w:name w:val="xl42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3">
    <w:name w:val="xl43"/>
    <w:basedOn w:val="Normal"/>
    <w:rsid w:val="00FE3B33"/>
    <w:pP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  <w:lang w:val="en-US"/>
    </w:rPr>
  </w:style>
  <w:style w:type="paragraph" w:customStyle="1" w:styleId="xl44">
    <w:name w:val="xl44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5">
    <w:name w:val="xl45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b/>
      <w:bCs/>
      <w:sz w:val="24"/>
      <w:lang w:val="en-US"/>
    </w:rPr>
  </w:style>
  <w:style w:type="paragraph" w:customStyle="1" w:styleId="xl46">
    <w:name w:val="xl46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47">
    <w:name w:val="xl47"/>
    <w:basedOn w:val="Normal"/>
    <w:rsid w:val="00FE3B33"/>
    <w:pP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lang w:val="en-US"/>
    </w:rPr>
  </w:style>
  <w:style w:type="paragraph" w:customStyle="1" w:styleId="xl48">
    <w:name w:val="xl48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lang w:val="en-US"/>
    </w:rPr>
  </w:style>
  <w:style w:type="paragraph" w:customStyle="1" w:styleId="xl49">
    <w:name w:val="xl49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50">
    <w:name w:val="xl50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sz w:val="24"/>
      <w:lang w:val="en-US"/>
    </w:rPr>
  </w:style>
  <w:style w:type="paragraph" w:customStyle="1" w:styleId="xl51">
    <w:name w:val="xl51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52">
    <w:name w:val="xl52"/>
    <w:basedOn w:val="Normal"/>
    <w:rsid w:val="00FE3B33"/>
    <w:pP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3">
    <w:name w:val="xl53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4">
    <w:name w:val="xl54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5">
    <w:name w:val="xl55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6">
    <w:name w:val="xl56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xl57">
    <w:name w:val="xl57"/>
    <w:basedOn w:val="Normal"/>
    <w:rsid w:val="00FE3B33"/>
    <w:pP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8">
    <w:name w:val="xl58"/>
    <w:basedOn w:val="Normal"/>
    <w:rsid w:val="00FE3B33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59">
    <w:name w:val="xl59"/>
    <w:basedOn w:val="Normal"/>
    <w:rsid w:val="00FE3B33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color w:val="000000"/>
      <w:sz w:val="24"/>
      <w:lang w:val="en-US"/>
    </w:rPr>
  </w:style>
  <w:style w:type="paragraph" w:customStyle="1" w:styleId="xl60">
    <w:name w:val="xl60"/>
    <w:basedOn w:val="Normal"/>
    <w:rsid w:val="00FE3B33"/>
    <w:pPr>
      <w:spacing w:before="100" w:beforeAutospacing="1" w:after="100" w:afterAutospacing="1"/>
      <w:jc w:val="center"/>
    </w:pPr>
    <w:rPr>
      <w:rFonts w:ascii="Arial Unicode MS" w:eastAsia="Arial Unicode MS" w:hAnsi="Arial Unicode MS"/>
      <w:sz w:val="24"/>
      <w:lang w:val="en-US"/>
    </w:rPr>
  </w:style>
  <w:style w:type="paragraph" w:customStyle="1" w:styleId="xl61">
    <w:name w:val="xl61"/>
    <w:basedOn w:val="Normal"/>
    <w:rsid w:val="00FE3B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  <w:lang w:val="en-US"/>
    </w:rPr>
  </w:style>
  <w:style w:type="paragraph" w:customStyle="1" w:styleId="xl62">
    <w:name w:val="xl62"/>
    <w:basedOn w:val="Normal"/>
    <w:rsid w:val="00FE3B3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lang w:val="en-US"/>
    </w:rPr>
  </w:style>
  <w:style w:type="paragraph" w:customStyle="1" w:styleId="Tabletext1">
    <w:name w:val="Table text"/>
    <w:rsid w:val="00FE3B33"/>
    <w:pPr>
      <w:spacing w:before="180"/>
      <w:jc w:val="both"/>
    </w:pPr>
    <w:rPr>
      <w:rFonts w:ascii="Calibri" w:hAnsi="Calibri"/>
      <w:szCs w:val="18"/>
      <w:lang w:val="en-GB"/>
    </w:rPr>
  </w:style>
  <w:style w:type="paragraph" w:customStyle="1" w:styleId="xl32">
    <w:name w:val="xl32"/>
    <w:basedOn w:val="Normal"/>
    <w:rsid w:val="00FE3B33"/>
    <w:pPr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FE3B33"/>
    <w:pPr>
      <w:jc w:val="both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E3B33"/>
    <w:rPr>
      <w:rFonts w:ascii="Times New Roman" w:hAnsi="Times New Roman"/>
      <w:lang w:val="ru-RU" w:eastAsia="en-US"/>
    </w:rPr>
  </w:style>
  <w:style w:type="paragraph" w:styleId="BlockText">
    <w:name w:val="Block Text"/>
    <w:basedOn w:val="Normal"/>
    <w:rsid w:val="000334FF"/>
    <w:pPr>
      <w:spacing w:before="0"/>
      <w:ind w:left="567" w:right="566"/>
    </w:pPr>
    <w:rPr>
      <w:rFonts w:ascii="Univers" w:hAnsi="Univer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0334FF"/>
    <w:rPr>
      <w:i/>
      <w:iCs/>
    </w:rPr>
  </w:style>
  <w:style w:type="paragraph" w:customStyle="1" w:styleId="Default">
    <w:name w:val="Default"/>
    <w:rsid w:val="009269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AnnexB4">
    <w:name w:val="AnnexB4"/>
    <w:basedOn w:val="TableNormal"/>
    <w:uiPriority w:val="99"/>
    <w:rsid w:val="00F745A9"/>
    <w:rPr>
      <w:rFonts w:ascii="Calibri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94">
    <w:name w:val="xl94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5">
    <w:name w:val="xl95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6">
    <w:name w:val="xl9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7">
    <w:name w:val="xl97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8">
    <w:name w:val="xl98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99">
    <w:name w:val="xl99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0">
    <w:name w:val="xl100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3">
    <w:name w:val="xl103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04">
    <w:name w:val="xl104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5">
    <w:name w:val="xl105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6">
    <w:name w:val="xl106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7">
    <w:name w:val="xl107"/>
    <w:basedOn w:val="Normal"/>
    <w:rsid w:val="002723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8">
    <w:name w:val="xl108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09">
    <w:name w:val="xl109"/>
    <w:basedOn w:val="Normal"/>
    <w:rsid w:val="002723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10">
    <w:name w:val="xl110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1">
    <w:name w:val="xl111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2">
    <w:name w:val="xl11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3">
    <w:name w:val="xl113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4">
    <w:name w:val="xl11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5">
    <w:name w:val="xl11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6">
    <w:name w:val="xl116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7">
    <w:name w:val="xl117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8">
    <w:name w:val="xl118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19">
    <w:name w:val="xl119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0">
    <w:name w:val="xl120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1">
    <w:name w:val="xl121"/>
    <w:basedOn w:val="Normal"/>
    <w:rsid w:val="0027238A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2">
    <w:name w:val="xl12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3">
    <w:name w:val="xl123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4">
    <w:name w:val="xl124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5">
    <w:name w:val="xl125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26">
    <w:name w:val="xl126"/>
    <w:basedOn w:val="Normal"/>
    <w:rsid w:val="0027238A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7">
    <w:name w:val="xl127"/>
    <w:basedOn w:val="Normal"/>
    <w:rsid w:val="0027238A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8">
    <w:name w:val="xl128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29">
    <w:name w:val="xl129"/>
    <w:basedOn w:val="Normal"/>
    <w:rsid w:val="0027238A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0">
    <w:name w:val="xl130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1">
    <w:name w:val="xl131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2">
    <w:name w:val="xl132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3">
    <w:name w:val="xl133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4">
    <w:name w:val="xl13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5">
    <w:name w:val="xl13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6">
    <w:name w:val="xl136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7">
    <w:name w:val="xl137"/>
    <w:basedOn w:val="Normal"/>
    <w:rsid w:val="0027238A"/>
    <w:pPr>
      <w:pBdr>
        <w:top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8">
    <w:name w:val="xl138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39">
    <w:name w:val="xl139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0">
    <w:name w:val="xl140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1">
    <w:name w:val="xl141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2">
    <w:name w:val="xl142"/>
    <w:basedOn w:val="Normal"/>
    <w:rsid w:val="0027238A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3">
    <w:name w:val="xl143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27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27238A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27238A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27238A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27238A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27238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27238A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27238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2723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27238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27238A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90">
    <w:name w:val="xl190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1">
    <w:name w:val="xl191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2">
    <w:name w:val="xl192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4">
    <w:name w:val="xl194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5">
    <w:name w:val="xl19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6">
    <w:name w:val="xl196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198">
    <w:name w:val="xl198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27238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0">
    <w:name w:val="xl200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1">
    <w:name w:val="xl201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2">
    <w:name w:val="xl202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4">
    <w:name w:val="xl204"/>
    <w:basedOn w:val="Normal"/>
    <w:rsid w:val="0027238A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7">
    <w:name w:val="xl207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08">
    <w:name w:val="xl208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27238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1">
    <w:name w:val="xl211"/>
    <w:basedOn w:val="Normal"/>
    <w:rsid w:val="0027238A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2">
    <w:name w:val="xl212"/>
    <w:basedOn w:val="Normal"/>
    <w:rsid w:val="0027238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0"/>
      <w:lang w:val="en-US" w:eastAsia="zh-CN"/>
    </w:rPr>
  </w:style>
  <w:style w:type="paragraph" w:customStyle="1" w:styleId="xl213">
    <w:name w:val="xl213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27238A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27238A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27238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27238A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27238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6840E5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6840E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6840E5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6840E5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6840E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6840E5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6840E5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6840E5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6840E5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6840E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6840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2">
    <w:name w:val="xl2422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3">
    <w:name w:val="xl2423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4">
    <w:name w:val="xl2424"/>
    <w:basedOn w:val="Normal"/>
    <w:rsid w:val="006840E5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  <w:lang w:eastAsia="zh-CN"/>
    </w:rPr>
  </w:style>
  <w:style w:type="paragraph" w:customStyle="1" w:styleId="xl2426">
    <w:name w:val="xl2426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eastAsia="zh-CN"/>
    </w:rPr>
  </w:style>
  <w:style w:type="paragraph" w:customStyle="1" w:styleId="xl2427">
    <w:name w:val="xl2427"/>
    <w:basedOn w:val="Normal"/>
    <w:rsid w:val="006840E5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eastAsia="zh-CN"/>
    </w:rPr>
  </w:style>
  <w:style w:type="paragraph" w:customStyle="1" w:styleId="xl2430">
    <w:name w:val="xl2430"/>
    <w:basedOn w:val="Normal"/>
    <w:rsid w:val="0068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zh-CN"/>
    </w:rPr>
  </w:style>
  <w:style w:type="paragraph" w:customStyle="1" w:styleId="elencopuntato1">
    <w:name w:val="elenco puntato 1"/>
    <w:basedOn w:val="Normal"/>
    <w:qFormat/>
    <w:rsid w:val="00EC2A32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line="319" w:lineRule="auto"/>
      <w:ind w:left="851" w:hanging="284"/>
      <w:jc w:val="both"/>
      <w:textAlignment w:val="auto"/>
    </w:pPr>
    <w:rPr>
      <w:rFonts w:ascii="Arial" w:eastAsiaTheme="minorHAnsi" w:hAnsi="Arial"/>
      <w:sz w:val="24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CA78A0"/>
    <w:pPr>
      <w:numPr>
        <w:numId w:val="1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32">
    <w:name w:val="xl2432"/>
    <w:basedOn w:val="Normal"/>
    <w:rsid w:val="00CA78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3">
    <w:name w:val="xl2433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4">
    <w:name w:val="xl2434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35">
    <w:name w:val="xl2435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36">
    <w:name w:val="xl2436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7">
    <w:name w:val="xl2437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38">
    <w:name w:val="xl2438"/>
    <w:basedOn w:val="Normal"/>
    <w:rsid w:val="00CA78A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39">
    <w:name w:val="xl2439"/>
    <w:basedOn w:val="Normal"/>
    <w:rsid w:val="00CA78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0">
    <w:name w:val="xl2440"/>
    <w:basedOn w:val="Normal"/>
    <w:rsid w:val="00CA78A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1">
    <w:name w:val="xl2441"/>
    <w:basedOn w:val="Normal"/>
    <w:rsid w:val="00CA78A0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2">
    <w:name w:val="xl2442"/>
    <w:basedOn w:val="Normal"/>
    <w:rsid w:val="00CA78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3">
    <w:name w:val="xl2443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4">
    <w:name w:val="xl2444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45">
    <w:name w:val="xl2445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46">
    <w:name w:val="xl2446"/>
    <w:basedOn w:val="Normal"/>
    <w:rsid w:val="00CA78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CA78A0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CA78A0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CA78A0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51">
    <w:name w:val="xl2451"/>
    <w:basedOn w:val="Normal"/>
    <w:rsid w:val="00CA78A0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52">
    <w:name w:val="xl2452"/>
    <w:basedOn w:val="Normal"/>
    <w:rsid w:val="00CA78A0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53">
    <w:name w:val="xl2453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CA78A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CA78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CA78A0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CA78A0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CA78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CA78A0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62">
    <w:name w:val="xl2462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63">
    <w:name w:val="xl2463"/>
    <w:basedOn w:val="Normal"/>
    <w:rsid w:val="00CA78A0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64">
    <w:name w:val="xl2464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  <w:lang w:eastAsia="zh-CN"/>
    </w:rPr>
  </w:style>
  <w:style w:type="paragraph" w:customStyle="1" w:styleId="xl2465">
    <w:name w:val="xl2465"/>
    <w:basedOn w:val="Normal"/>
    <w:rsid w:val="00CA78A0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CA78A0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CA78A0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68">
    <w:name w:val="xl2468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CA78A0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CA78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71">
    <w:name w:val="xl2471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CA78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CA78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CA78A0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CA78A0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CA78A0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CA78A0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78">
    <w:name w:val="xl2478"/>
    <w:basedOn w:val="Normal"/>
    <w:rsid w:val="00CA78A0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CA78A0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CA78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CA78A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CA78A0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4">
    <w:name w:val="xl2484"/>
    <w:basedOn w:val="Normal"/>
    <w:rsid w:val="00CA78A0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5">
    <w:name w:val="xl2485"/>
    <w:basedOn w:val="Normal"/>
    <w:rsid w:val="00CA78A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CA78A0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CA78A0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8">
    <w:name w:val="xl2488"/>
    <w:basedOn w:val="Normal"/>
    <w:rsid w:val="00CA78A0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89">
    <w:name w:val="xl2489"/>
    <w:basedOn w:val="Normal"/>
    <w:rsid w:val="00CA78A0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customStyle="1" w:styleId="xl2490">
    <w:name w:val="xl2490"/>
    <w:basedOn w:val="Normal"/>
    <w:rsid w:val="00CA78A0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  <w:lang w:eastAsia="zh-CN"/>
    </w:rPr>
  </w:style>
  <w:style w:type="paragraph" w:customStyle="1" w:styleId="xl2491">
    <w:name w:val="xl2491"/>
    <w:basedOn w:val="Normal"/>
    <w:rsid w:val="00CA78A0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  <w:lang w:eastAsia="zh-CN"/>
    </w:rPr>
  </w:style>
  <w:style w:type="paragraph" w:styleId="BodyText">
    <w:name w:val="Body Text"/>
    <w:basedOn w:val="Normal"/>
    <w:link w:val="BodyTextChar"/>
    <w:unhideWhenUsed/>
    <w:rsid w:val="00761F4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61F42"/>
    <w:rPr>
      <w:rFonts w:ascii="Calibri" w:hAnsi="Calibri"/>
      <w:sz w:val="24"/>
      <w:lang w:val="en-GB" w:eastAsia="en-US"/>
    </w:rPr>
  </w:style>
  <w:style w:type="paragraph" w:customStyle="1" w:styleId="xl2492">
    <w:name w:val="xl2492"/>
    <w:basedOn w:val="Normal"/>
    <w:rsid w:val="0001785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493">
    <w:name w:val="xl2493"/>
    <w:basedOn w:val="Normal"/>
    <w:rsid w:val="0001785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494">
    <w:name w:val="xl2494"/>
    <w:basedOn w:val="Normal"/>
    <w:rsid w:val="0001785A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495">
    <w:name w:val="xl2495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496">
    <w:name w:val="xl2496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497">
    <w:name w:val="xl2497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498">
    <w:name w:val="xl2498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499">
    <w:name w:val="xl2499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0">
    <w:name w:val="xl2500"/>
    <w:basedOn w:val="Normal"/>
    <w:rsid w:val="000178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1">
    <w:name w:val="xl2501"/>
    <w:basedOn w:val="Normal"/>
    <w:rsid w:val="000178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2">
    <w:name w:val="xl2502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3">
    <w:name w:val="xl2503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4">
    <w:name w:val="xl2504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5">
    <w:name w:val="xl2505"/>
    <w:basedOn w:val="Normal"/>
    <w:rsid w:val="000178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6">
    <w:name w:val="xl2506"/>
    <w:basedOn w:val="Normal"/>
    <w:rsid w:val="0001785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C00000"/>
      <w:sz w:val="16"/>
      <w:szCs w:val="16"/>
      <w:lang w:eastAsia="zh-CN"/>
    </w:rPr>
  </w:style>
  <w:style w:type="paragraph" w:customStyle="1" w:styleId="xl2507">
    <w:name w:val="xl2507"/>
    <w:basedOn w:val="Normal"/>
    <w:rsid w:val="000178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8">
    <w:name w:val="xl2508"/>
    <w:basedOn w:val="Normal"/>
    <w:rsid w:val="0001785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09">
    <w:name w:val="xl2509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0">
    <w:name w:val="xl2510"/>
    <w:basedOn w:val="Normal"/>
    <w:rsid w:val="0001785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1">
    <w:name w:val="xl2511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2">
    <w:name w:val="xl2512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color w:val="000000"/>
      <w:sz w:val="16"/>
      <w:szCs w:val="16"/>
      <w:lang w:eastAsia="zh-CN"/>
    </w:rPr>
  </w:style>
  <w:style w:type="paragraph" w:customStyle="1" w:styleId="xl2513">
    <w:name w:val="xl2513"/>
    <w:basedOn w:val="Normal"/>
    <w:rsid w:val="0001785A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4">
    <w:name w:val="xl2514"/>
    <w:basedOn w:val="Normal"/>
    <w:rsid w:val="0001785A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15">
    <w:name w:val="xl2515"/>
    <w:basedOn w:val="Normal"/>
    <w:rsid w:val="0001785A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6">
    <w:name w:val="xl2516"/>
    <w:basedOn w:val="Normal"/>
    <w:rsid w:val="0001785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7">
    <w:name w:val="xl2517"/>
    <w:basedOn w:val="Normal"/>
    <w:rsid w:val="0001785A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8">
    <w:name w:val="xl2518"/>
    <w:basedOn w:val="Normal"/>
    <w:rsid w:val="0001785A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19">
    <w:name w:val="xl2519"/>
    <w:basedOn w:val="Normal"/>
    <w:rsid w:val="0001785A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paragraph" w:customStyle="1" w:styleId="xl2520">
    <w:name w:val="xl2520"/>
    <w:basedOn w:val="Normal"/>
    <w:rsid w:val="0001785A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1">
    <w:name w:val="xl2521"/>
    <w:basedOn w:val="Normal"/>
    <w:rsid w:val="0001785A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2">
    <w:name w:val="xl2522"/>
    <w:basedOn w:val="Normal"/>
    <w:rsid w:val="0001785A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3">
    <w:name w:val="xl2523"/>
    <w:basedOn w:val="Normal"/>
    <w:rsid w:val="0001785A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color w:val="000000"/>
      <w:sz w:val="16"/>
      <w:szCs w:val="16"/>
      <w:lang w:eastAsia="zh-CN"/>
    </w:rPr>
  </w:style>
  <w:style w:type="paragraph" w:customStyle="1" w:styleId="xl2524">
    <w:name w:val="xl2524"/>
    <w:basedOn w:val="Normal"/>
    <w:rsid w:val="0001785A"/>
    <w:pPr>
      <w:pBdr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hAnsi="Century Gothic"/>
      <w:b/>
      <w:bCs/>
      <w:sz w:val="16"/>
      <w:szCs w:val="16"/>
      <w:lang w:eastAsia="zh-CN"/>
    </w:rPr>
  </w:style>
  <w:style w:type="character" w:customStyle="1" w:styleId="intro">
    <w:name w:val="intro"/>
    <w:basedOn w:val="DefaultParagraphFont"/>
    <w:rsid w:val="0001785A"/>
  </w:style>
  <w:style w:type="character" w:customStyle="1" w:styleId="ms-rtefontsize-2">
    <w:name w:val="ms-rtefontsize-2"/>
    <w:basedOn w:val="DefaultParagraphFont"/>
    <w:rsid w:val="0001785A"/>
  </w:style>
  <w:style w:type="paragraph" w:styleId="Date">
    <w:name w:val="Date"/>
    <w:basedOn w:val="Normal"/>
    <w:next w:val="Normal"/>
    <w:link w:val="DateChar"/>
    <w:rsid w:val="000178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character" w:customStyle="1" w:styleId="DateChar">
    <w:name w:val="Date Char"/>
    <w:basedOn w:val="DefaultParagraphFont"/>
    <w:link w:val="Date"/>
    <w:rsid w:val="0001785A"/>
    <w:rPr>
      <w:rFonts w:ascii="Calibri" w:hAnsi="Calibri"/>
      <w:sz w:val="24"/>
      <w:lang w:val="en-GB" w:eastAsia="en-US"/>
    </w:rPr>
  </w:style>
  <w:style w:type="character" w:customStyle="1" w:styleId="Style1Char">
    <w:name w:val="Style1 Char"/>
    <w:basedOn w:val="DefaultParagraphFont"/>
    <w:link w:val="Style1"/>
    <w:locked/>
    <w:rsid w:val="0001785A"/>
    <w:rPr>
      <w:rFonts w:eastAsia="DengXian"/>
      <w:b/>
      <w:iCs/>
      <w:color w:val="548DD4" w:themeColor="text2" w:themeTint="99"/>
      <w:sz w:val="24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01785A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80" w:after="280" w:line="280" w:lineRule="atLeast"/>
      <w:jc w:val="both"/>
      <w:textAlignment w:val="auto"/>
      <w:outlineLvl w:val="7"/>
    </w:pPr>
    <w:rPr>
      <w:rFonts w:ascii="CG Times" w:eastAsia="DengXian" w:hAnsi="CG Times"/>
      <w:b/>
      <w:iCs/>
      <w:color w:val="548DD4" w:themeColor="text2" w:themeTint="99"/>
      <w:sz w:val="24"/>
      <w:szCs w:val="24"/>
      <w:lang w:val="en-US"/>
    </w:rPr>
  </w:style>
  <w:style w:type="paragraph" w:customStyle="1" w:styleId="Endtext">
    <w:name w:val="End_text"/>
    <w:basedOn w:val="Reftext"/>
    <w:rsid w:val="007A7F9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  <w:style w:type="character" w:styleId="PlaceholderText">
    <w:name w:val="Placeholder Text"/>
    <w:basedOn w:val="DefaultParagraphFont"/>
    <w:uiPriority w:val="99"/>
    <w:semiHidden/>
    <w:rsid w:val="00875E1A"/>
    <w:rPr>
      <w:color w:val="808080"/>
    </w:rPr>
  </w:style>
  <w:style w:type="paragraph" w:customStyle="1" w:styleId="msonormal0">
    <w:name w:val="msonormal"/>
    <w:basedOn w:val="Normal"/>
    <w:rsid w:val="00CB6E2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table" w:customStyle="1" w:styleId="TableGrid5">
    <w:name w:val="Table Grid5"/>
    <w:basedOn w:val="TableNormal"/>
    <w:next w:val="TableGrid"/>
    <w:uiPriority w:val="39"/>
    <w:rsid w:val="00026920"/>
    <w:rPr>
      <w:rFonts w:ascii="Calibri" w:eastAsia="SimSun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3">
    <w:name w:val="Grid Table 4 - Accent 63"/>
    <w:basedOn w:val="TableNormal"/>
    <w:next w:val="GridTable4-Accent6"/>
    <w:uiPriority w:val="49"/>
    <w:rsid w:val="00026920"/>
    <w:rPr>
      <w:rFonts w:ascii="Times New Roman" w:hAnsi="Times New Roman"/>
      <w:lang w:val="fr-CH" w:eastAsia="fr-CH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0269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st1">
    <w:name w:val="st1"/>
    <w:basedOn w:val="DefaultParagraphFont"/>
    <w:rsid w:val="00FC7E7C"/>
  </w:style>
  <w:style w:type="character" w:styleId="UnresolvedMention">
    <w:name w:val="Unresolved Mention"/>
    <w:basedOn w:val="DefaultParagraphFont"/>
    <w:uiPriority w:val="99"/>
    <w:semiHidden/>
    <w:unhideWhenUsed/>
    <w:rsid w:val="00EF1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2-CL-C-0042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CL-C-0042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22-CL-C-004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council/Documents/Financial-Regulations/S-GEN-REG_RGTFIN-2018-PDF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R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8B34-15EC-4645-ABFF-CDAFC69E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1</Pages>
  <Words>139</Words>
  <Characters>1250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Resolution 1409 - Financial operating report for the financial year 2020</vt:lpstr>
      <vt:lpstr>НАЗВАНИЕ</vt:lpstr>
    </vt:vector>
  </TitlesOfParts>
  <Manager>General Secretariat - Pool</Manager>
  <Company>International Telecommunication Union (ITU)</Company>
  <LinksUpToDate>false</LinksUpToDate>
  <CharactersWithSpaces>1387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1409 - Financial operating report for the financial year 2020</dc:title>
  <dc:subject>Council 2022</dc:subject>
  <dc:creator>Maloletkova, Svetlana</dc:creator>
  <cp:keywords>C2022, C22, Council-22</cp:keywords>
  <dc:description/>
  <cp:lastModifiedBy>Brouard, Ricarda</cp:lastModifiedBy>
  <cp:revision>2</cp:revision>
  <cp:lastPrinted>2019-06-05T09:35:00Z</cp:lastPrinted>
  <dcterms:created xsi:type="dcterms:W3CDTF">2022-05-10T09:13:00Z</dcterms:created>
  <dcterms:modified xsi:type="dcterms:W3CDTF">2022-05-10T09:13:00Z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