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A772D" w14:paraId="3E8FE756" w14:textId="77777777">
        <w:trPr>
          <w:cantSplit/>
        </w:trPr>
        <w:tc>
          <w:tcPr>
            <w:tcW w:w="6911" w:type="dxa"/>
          </w:tcPr>
          <w:p w14:paraId="7E1A2E0A" w14:textId="5C66A69D" w:rsidR="00BC7BC0" w:rsidRPr="008A772D" w:rsidRDefault="000569B4" w:rsidP="0025451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A772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6D22BF">
              <w:rPr>
                <w:b/>
                <w:smallCaps/>
                <w:sz w:val="28"/>
                <w:szCs w:val="28"/>
                <w:lang w:val="ru-RU"/>
              </w:rPr>
              <w:t>22</w:t>
            </w:r>
            <w:r w:rsidRPr="008A772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A772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A772D">
              <w:rPr>
                <w:b/>
                <w:bCs/>
                <w:szCs w:val="22"/>
                <w:lang w:val="ru-RU"/>
              </w:rPr>
              <w:t xml:space="preserve">, </w:t>
            </w:r>
            <w:r w:rsidR="006D22BF">
              <w:rPr>
                <w:b/>
                <w:bCs/>
                <w:szCs w:val="22"/>
                <w:lang w:val="ru-RU"/>
              </w:rPr>
              <w:t>21</w:t>
            </w:r>
            <w:r w:rsidR="005B3DEC" w:rsidRPr="008A772D">
              <w:rPr>
                <w:b/>
                <w:bCs/>
                <w:szCs w:val="22"/>
                <w:lang w:val="ru-RU"/>
              </w:rPr>
              <w:t>–</w:t>
            </w:r>
            <w:r w:rsidR="006D22BF">
              <w:rPr>
                <w:b/>
                <w:bCs/>
                <w:szCs w:val="22"/>
                <w:lang w:val="ru-RU"/>
              </w:rPr>
              <w:t>31</w:t>
            </w:r>
            <w:r w:rsidR="005B3DEC" w:rsidRPr="008A772D">
              <w:rPr>
                <w:b/>
                <w:bCs/>
                <w:szCs w:val="22"/>
                <w:lang w:val="ru-RU"/>
              </w:rPr>
              <w:t xml:space="preserve"> </w:t>
            </w:r>
            <w:r w:rsidR="006D22BF">
              <w:rPr>
                <w:b/>
                <w:bCs/>
                <w:szCs w:val="22"/>
                <w:lang w:val="ru-RU"/>
              </w:rPr>
              <w:t>марта</w:t>
            </w:r>
            <w:r w:rsidR="00A01CF9" w:rsidRPr="008A772D">
              <w:rPr>
                <w:b/>
                <w:bCs/>
                <w:lang w:val="ru-RU"/>
              </w:rPr>
              <w:t xml:space="preserve"> </w:t>
            </w:r>
            <w:r w:rsidR="00225368" w:rsidRPr="008A772D">
              <w:rPr>
                <w:b/>
                <w:bCs/>
                <w:lang w:val="ru-RU"/>
              </w:rPr>
              <w:t>20</w:t>
            </w:r>
            <w:r w:rsidR="006D22BF">
              <w:rPr>
                <w:b/>
                <w:bCs/>
                <w:lang w:val="ru-RU"/>
              </w:rPr>
              <w:t>22</w:t>
            </w:r>
            <w:r w:rsidR="00225368" w:rsidRPr="008A772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D653430" w14:textId="2F82B66F" w:rsidR="00BC7BC0" w:rsidRPr="008A772D" w:rsidRDefault="006D22BF" w:rsidP="000F1197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49D7FA4" wp14:editId="69367CB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A772D" w14:paraId="2FD82A7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AA962D" w14:textId="77777777" w:rsidR="00BC7BC0" w:rsidRPr="008A772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84FFE35" w14:textId="77777777" w:rsidR="00BC7BC0" w:rsidRPr="008A772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A772D" w14:paraId="0423599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2E30BB4" w14:textId="77777777" w:rsidR="00BC7BC0" w:rsidRPr="008A772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B44A965" w14:textId="77777777" w:rsidR="00BC7BC0" w:rsidRPr="008A772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A772D" w14:paraId="748F2DC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30BDC9" w14:textId="77777777" w:rsidR="00BC7BC0" w:rsidRPr="008A772D" w:rsidRDefault="00BC7BC0" w:rsidP="003230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1440"/>
              </w:tabs>
              <w:rPr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7EDB03E" w14:textId="59D24869" w:rsidR="00BC7BC0" w:rsidRPr="008A772D" w:rsidRDefault="00BC7BC0" w:rsidP="003230F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A772D">
              <w:rPr>
                <w:b/>
                <w:bCs/>
                <w:szCs w:val="22"/>
                <w:lang w:val="ru-RU"/>
              </w:rPr>
              <w:t>Документ C</w:t>
            </w:r>
            <w:r w:rsidR="006D22BF">
              <w:rPr>
                <w:b/>
                <w:bCs/>
                <w:szCs w:val="22"/>
                <w:lang w:val="ru-RU"/>
              </w:rPr>
              <w:t>22</w:t>
            </w:r>
            <w:r w:rsidRPr="008A772D">
              <w:rPr>
                <w:b/>
                <w:bCs/>
                <w:szCs w:val="22"/>
                <w:lang w:val="ru-RU"/>
              </w:rPr>
              <w:t>/</w:t>
            </w:r>
            <w:r w:rsidR="00EE2B15">
              <w:rPr>
                <w:b/>
                <w:bCs/>
                <w:szCs w:val="22"/>
                <w:lang w:val="en-US"/>
              </w:rPr>
              <w:t>83</w:t>
            </w:r>
            <w:bookmarkStart w:id="1" w:name="_GoBack"/>
            <w:bookmarkEnd w:id="1"/>
            <w:r w:rsidRPr="008A772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A772D" w14:paraId="442631CE" w14:textId="77777777">
        <w:trPr>
          <w:cantSplit/>
          <w:trHeight w:val="23"/>
        </w:trPr>
        <w:tc>
          <w:tcPr>
            <w:tcW w:w="6911" w:type="dxa"/>
            <w:vMerge/>
          </w:tcPr>
          <w:p w14:paraId="33DB79C4" w14:textId="77777777" w:rsidR="00BC7BC0" w:rsidRPr="008A77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5DB2BA6" w14:textId="4D7C8AD8" w:rsidR="00BC7BC0" w:rsidRPr="008A772D" w:rsidRDefault="006D22BF" w:rsidP="003230F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3230F2" w:rsidRPr="008A772D">
              <w:rPr>
                <w:b/>
                <w:bCs/>
                <w:szCs w:val="22"/>
                <w:lang w:val="ru-RU"/>
              </w:rPr>
              <w:t>1</w:t>
            </w:r>
            <w:r w:rsidR="0025451F" w:rsidRPr="008A772D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марта</w:t>
            </w:r>
            <w:r w:rsidR="00EB4FCB" w:rsidRPr="008A772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A772D">
              <w:rPr>
                <w:b/>
                <w:bCs/>
                <w:szCs w:val="22"/>
                <w:lang w:val="ru-RU"/>
              </w:rPr>
              <w:t>20</w:t>
            </w:r>
            <w:r>
              <w:rPr>
                <w:b/>
                <w:bCs/>
                <w:szCs w:val="22"/>
                <w:lang w:val="ru-RU"/>
              </w:rPr>
              <w:t>22</w:t>
            </w:r>
            <w:r w:rsidR="00BC7BC0" w:rsidRPr="008A772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A772D" w14:paraId="129066E0" w14:textId="77777777">
        <w:trPr>
          <w:cantSplit/>
          <w:trHeight w:val="23"/>
        </w:trPr>
        <w:tc>
          <w:tcPr>
            <w:tcW w:w="6911" w:type="dxa"/>
            <w:vMerge/>
          </w:tcPr>
          <w:p w14:paraId="08519603" w14:textId="77777777" w:rsidR="00BC7BC0" w:rsidRPr="008A77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CF4B354" w14:textId="77777777" w:rsidR="00BC7BC0" w:rsidRPr="008A772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A772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A772D" w14:paraId="20C27261" w14:textId="77777777">
        <w:trPr>
          <w:cantSplit/>
        </w:trPr>
        <w:tc>
          <w:tcPr>
            <w:tcW w:w="10031" w:type="dxa"/>
            <w:gridSpan w:val="2"/>
          </w:tcPr>
          <w:p w14:paraId="48C74C2F" w14:textId="77777777" w:rsidR="00BC7BC0" w:rsidRPr="008A772D" w:rsidRDefault="0025451F" w:rsidP="0025451F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8A772D">
              <w:rPr>
                <w:lang w:val="ru-RU"/>
              </w:rPr>
              <w:t>Записка</w:t>
            </w:r>
            <w:r w:rsidR="00BC7BC0" w:rsidRPr="008A772D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8A772D" w14:paraId="56F247D0" w14:textId="77777777">
        <w:trPr>
          <w:cantSplit/>
        </w:trPr>
        <w:tc>
          <w:tcPr>
            <w:tcW w:w="10031" w:type="dxa"/>
            <w:gridSpan w:val="2"/>
          </w:tcPr>
          <w:p w14:paraId="5EAABBC4" w14:textId="77777777" w:rsidR="00BC7BC0" w:rsidRPr="008A772D" w:rsidRDefault="003230F2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8A772D">
              <w:rPr>
                <w:lang w:val="ru-RU"/>
              </w:rPr>
              <w:t>секретариат совета</w:t>
            </w:r>
          </w:p>
        </w:tc>
      </w:tr>
      <w:tr w:rsidR="008A772D" w:rsidRPr="008A772D" w14:paraId="1D5A7E27" w14:textId="77777777">
        <w:trPr>
          <w:cantSplit/>
        </w:trPr>
        <w:tc>
          <w:tcPr>
            <w:tcW w:w="10031" w:type="dxa"/>
            <w:gridSpan w:val="2"/>
          </w:tcPr>
          <w:p w14:paraId="27B9C8D6" w14:textId="77777777" w:rsidR="008A772D" w:rsidRPr="008A772D" w:rsidRDefault="008A772D" w:rsidP="00A71773">
            <w:pPr>
              <w:pStyle w:val="Title1"/>
              <w:rPr>
                <w:lang w:val="ru-RU"/>
              </w:rPr>
            </w:pPr>
          </w:p>
        </w:tc>
      </w:tr>
      <w:tr w:rsidR="008A772D" w:rsidRPr="008A772D" w14:paraId="13682123" w14:textId="77777777">
        <w:trPr>
          <w:cantSplit/>
        </w:trPr>
        <w:tc>
          <w:tcPr>
            <w:tcW w:w="10031" w:type="dxa"/>
            <w:gridSpan w:val="2"/>
          </w:tcPr>
          <w:p w14:paraId="33A671CA" w14:textId="77777777" w:rsidR="008A772D" w:rsidRPr="008A772D" w:rsidRDefault="008A772D" w:rsidP="00A71773">
            <w:pPr>
              <w:pStyle w:val="Title1"/>
              <w:rPr>
                <w:lang w:val="ru-RU"/>
              </w:rPr>
            </w:pPr>
          </w:p>
        </w:tc>
      </w:tr>
    </w:tbl>
    <w:p w14:paraId="1CCBEB86" w14:textId="77777777" w:rsidR="008A772D" w:rsidRPr="008A772D" w:rsidRDefault="008A772D">
      <w:pPr>
        <w:rPr>
          <w:lang w:val="ru-RU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820"/>
      </w:tblGrid>
      <w:tr w:rsidR="003230F2" w:rsidRPr="00EE2B15" w14:paraId="01E613A0" w14:textId="77777777" w:rsidTr="007F29E1">
        <w:tc>
          <w:tcPr>
            <w:tcW w:w="3686" w:type="dxa"/>
          </w:tcPr>
          <w:bookmarkEnd w:id="3"/>
          <w:p w14:paraId="561722CF" w14:textId="77777777" w:rsidR="003230F2" w:rsidRPr="008A772D" w:rsidRDefault="003230F2" w:rsidP="000F1197">
            <w:pPr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8A772D">
              <w:rPr>
                <w:rFonts w:asciiTheme="minorHAnsi" w:hAnsiTheme="minorHAnsi" w:cstheme="minorHAnsi"/>
                <w:b/>
                <w:szCs w:val="22"/>
                <w:lang w:val="ru-RU"/>
              </w:rPr>
              <w:t>Секретарь Совета</w:t>
            </w:r>
          </w:p>
        </w:tc>
        <w:tc>
          <w:tcPr>
            <w:tcW w:w="1559" w:type="dxa"/>
          </w:tcPr>
          <w:p w14:paraId="509F42B4" w14:textId="77777777" w:rsidR="003230F2" w:rsidRPr="008A772D" w:rsidRDefault="003230F2" w:rsidP="000F1197">
            <w:pPr>
              <w:pStyle w:val="Index1"/>
              <w:tabs>
                <w:tab w:val="left" w:pos="1026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08CED5A0" w14:textId="77777777" w:rsidR="003230F2" w:rsidRPr="008A772D" w:rsidRDefault="008A772D" w:rsidP="000F1197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8A772D">
              <w:rPr>
                <w:rFonts w:asciiTheme="minorHAnsi" w:hAnsiTheme="minorHAnsi" w:cstheme="minorHAnsi"/>
                <w:szCs w:val="22"/>
                <w:lang w:val="ru-RU"/>
              </w:rPr>
              <w:t>г</w:t>
            </w:r>
            <w:r w:rsidR="003230F2" w:rsidRPr="008A772D">
              <w:rPr>
                <w:rFonts w:asciiTheme="minorHAnsi" w:hAnsiTheme="minorHAnsi" w:cstheme="minorHAnsi"/>
                <w:szCs w:val="22"/>
                <w:lang w:val="ru-RU"/>
              </w:rPr>
              <w:t>-н Хоулинь ЧЖАО, Генеральный секретарь</w:t>
            </w:r>
          </w:p>
        </w:tc>
      </w:tr>
      <w:tr w:rsidR="003230F2" w:rsidRPr="00EE2B15" w14:paraId="0CD3E665" w14:textId="77777777" w:rsidTr="007F29E1">
        <w:tc>
          <w:tcPr>
            <w:tcW w:w="3686" w:type="dxa"/>
          </w:tcPr>
          <w:p w14:paraId="728B92F3" w14:textId="77777777" w:rsidR="003230F2" w:rsidRPr="008A772D" w:rsidRDefault="003230F2" w:rsidP="000F1197">
            <w:pPr>
              <w:pStyle w:val="toc0"/>
              <w:tabs>
                <w:tab w:val="left" w:pos="1191"/>
                <w:tab w:val="left" w:pos="1588"/>
                <w:tab w:val="left" w:pos="1985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  <w:r w:rsidRPr="008A772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Пленарное заседание и Руководящий комитет</w:t>
            </w:r>
          </w:p>
        </w:tc>
        <w:tc>
          <w:tcPr>
            <w:tcW w:w="1559" w:type="dxa"/>
          </w:tcPr>
          <w:p w14:paraId="6F916C76" w14:textId="77777777" w:rsidR="003230F2" w:rsidRPr="008A772D" w:rsidRDefault="003230F2" w:rsidP="000F1197">
            <w:pPr>
              <w:tabs>
                <w:tab w:val="left" w:pos="1026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  <w:r w:rsidRPr="008A772D">
              <w:rPr>
                <w:rFonts w:asciiTheme="minorHAnsi" w:hAnsiTheme="minorHAnsi" w:cstheme="minorHAnsi"/>
                <w:szCs w:val="22"/>
                <w:lang w:val="ru-RU"/>
              </w:rPr>
              <w:t>Секретарь:</w:t>
            </w:r>
          </w:p>
        </w:tc>
        <w:tc>
          <w:tcPr>
            <w:tcW w:w="4820" w:type="dxa"/>
          </w:tcPr>
          <w:p w14:paraId="38FAE946" w14:textId="664A4600" w:rsidR="003230F2" w:rsidRPr="008A772D" w:rsidRDefault="008A772D" w:rsidP="000F1197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8A772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</w:t>
            </w:r>
            <w:r w:rsidR="003230F2" w:rsidRPr="008A772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-жа Беатрис </w:t>
            </w:r>
            <w:r w:rsidR="000F1197" w:rsidRPr="008A772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ПЛЮШОН</w:t>
            </w:r>
            <w:r w:rsidR="003230F2" w:rsidRPr="008A772D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3230F2" w:rsidRPr="008A772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Отдел по связям с Государствами-Членами</w:t>
            </w:r>
            <w:r w:rsidR="003230F2" w:rsidRPr="008A772D">
              <w:rPr>
                <w:rFonts w:asciiTheme="minorHAnsi" w:hAnsiTheme="minorHAnsi" w:cstheme="minorHAnsi"/>
                <w:szCs w:val="22"/>
                <w:lang w:val="ru-RU"/>
              </w:rPr>
              <w:t xml:space="preserve"> и управлению</w:t>
            </w:r>
          </w:p>
        </w:tc>
      </w:tr>
      <w:tr w:rsidR="003230F2" w:rsidRPr="00EE2B15" w14:paraId="5220DC34" w14:textId="77777777" w:rsidTr="007F29E1">
        <w:tc>
          <w:tcPr>
            <w:tcW w:w="3686" w:type="dxa"/>
          </w:tcPr>
          <w:p w14:paraId="383A5A81" w14:textId="77777777" w:rsidR="003230F2" w:rsidRPr="008A772D" w:rsidRDefault="003230F2" w:rsidP="000F1197">
            <w:pP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8A772D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ru-RU"/>
              </w:rPr>
              <w:t>Постоянный комитет по администрированию и управлению</w:t>
            </w:r>
          </w:p>
        </w:tc>
        <w:tc>
          <w:tcPr>
            <w:tcW w:w="1559" w:type="dxa"/>
          </w:tcPr>
          <w:p w14:paraId="31AEC7FA" w14:textId="77777777" w:rsidR="003230F2" w:rsidRPr="008A772D" w:rsidRDefault="003230F2" w:rsidP="000F1197">
            <w:pPr>
              <w:tabs>
                <w:tab w:val="left" w:pos="1026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  <w:r w:rsidRPr="008A772D">
              <w:rPr>
                <w:rFonts w:asciiTheme="minorHAnsi" w:hAnsiTheme="minorHAnsi" w:cstheme="minorHAnsi"/>
                <w:szCs w:val="22"/>
                <w:lang w:val="ru-RU"/>
              </w:rPr>
              <w:t>Секретари:</w:t>
            </w:r>
          </w:p>
        </w:tc>
        <w:tc>
          <w:tcPr>
            <w:tcW w:w="4820" w:type="dxa"/>
          </w:tcPr>
          <w:p w14:paraId="193A95BE" w14:textId="77777777" w:rsidR="003230F2" w:rsidRPr="008A772D" w:rsidRDefault="008A772D" w:rsidP="000F1197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8A772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</w:t>
            </w:r>
            <w:r w:rsidR="005658FC" w:rsidRPr="008A772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-н Алассан БА</w:t>
            </w:r>
            <w:r w:rsidR="003230F2" w:rsidRPr="008A772D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5658FC" w:rsidRPr="008A772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Департамент управления финансовыми ресурсами</w:t>
            </w:r>
          </w:p>
          <w:p w14:paraId="778F5E48" w14:textId="44D4C5F6" w:rsidR="003230F2" w:rsidRPr="008A772D" w:rsidRDefault="008A772D" w:rsidP="000F1197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8A772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</w:t>
            </w:r>
            <w:r w:rsidR="005658FC" w:rsidRPr="008A772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-н </w:t>
            </w:r>
            <w:r w:rsidR="006D22BF" w:rsidRPr="006D22BF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Диего РУИС ПРОАНО</w:t>
            </w:r>
            <w:r w:rsidR="003230F2" w:rsidRPr="008A772D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5658FC" w:rsidRPr="008A772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Департамент управления людскими ресурсами</w:t>
            </w:r>
          </w:p>
        </w:tc>
      </w:tr>
    </w:tbl>
    <w:p w14:paraId="51AC8E08" w14:textId="77777777" w:rsidR="0025451F" w:rsidRPr="008A772D" w:rsidRDefault="008A772D" w:rsidP="008A772D">
      <w:pPr>
        <w:spacing w:before="480"/>
        <w:jc w:val="center"/>
        <w:rPr>
          <w:lang w:val="ru-RU"/>
        </w:rPr>
      </w:pPr>
      <w:r w:rsidRPr="008A772D">
        <w:rPr>
          <w:lang w:val="ru-RU"/>
        </w:rPr>
        <w:t>______________</w:t>
      </w:r>
    </w:p>
    <w:sectPr w:rsidR="0025451F" w:rsidRPr="008A772D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BD398" w14:textId="77777777" w:rsidR="00B216E4" w:rsidRDefault="00B216E4">
      <w:r>
        <w:separator/>
      </w:r>
    </w:p>
  </w:endnote>
  <w:endnote w:type="continuationSeparator" w:id="0">
    <w:p w14:paraId="54F33E4B" w14:textId="77777777" w:rsidR="00B216E4" w:rsidRDefault="00B2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72DC" w14:textId="00DAC8A8" w:rsidR="000E568E" w:rsidRPr="00EC75F9" w:rsidRDefault="00707304" w:rsidP="00EC75F9">
    <w:pPr>
      <w:pStyle w:val="Footer"/>
      <w:tabs>
        <w:tab w:val="clear" w:pos="5954"/>
        <w:tab w:val="left" w:pos="6804"/>
      </w:tabs>
      <w:rPr>
        <w:sz w:val="18"/>
        <w:szCs w:val="18"/>
      </w:rPr>
    </w:pPr>
    <w:r>
      <w:fldChar w:fldCharType="begin"/>
    </w:r>
    <w:r w:rsidRPr="00EC75F9">
      <w:instrText xml:space="preserve"> FILENAME \p  \* MERGEFORMAT </w:instrText>
    </w:r>
    <w:r>
      <w:fldChar w:fldCharType="separate"/>
    </w:r>
    <w:r w:rsidR="00D00EA9">
      <w:t>M:\RUSSIAN\Shishaev\109R.DOCX</w:t>
    </w:r>
    <w:r>
      <w:rPr>
        <w:lang w:val="en-US"/>
      </w:rPr>
      <w:fldChar w:fldCharType="end"/>
    </w:r>
    <w:r w:rsidR="000E568E" w:rsidRPr="00EC75F9">
      <w:t xml:space="preserve"> (</w:t>
    </w:r>
    <w:r w:rsidR="00EC75F9" w:rsidRPr="00EC75F9">
      <w:t>456085</w:t>
    </w:r>
    <w:r w:rsidR="000E568E" w:rsidRPr="00EC75F9">
      <w:t>)</w:t>
    </w:r>
    <w:r w:rsidR="000E568E" w:rsidRPr="00EC75F9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E2B15">
      <w:t>17.03.22</w:t>
    </w:r>
    <w:r w:rsidR="002D48C5">
      <w:fldChar w:fldCharType="end"/>
    </w:r>
    <w:r w:rsidR="000E568E" w:rsidRPr="00EC75F9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D00EA9">
      <w:t>12.06.19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D818" w14:textId="77777777" w:rsidR="000E568E" w:rsidRDefault="000E568E" w:rsidP="008A772D">
    <w:pPr>
      <w:tabs>
        <w:tab w:val="clear" w:pos="794"/>
        <w:tab w:val="clear" w:pos="1191"/>
        <w:tab w:val="clear" w:pos="1588"/>
        <w:tab w:val="clear" w:pos="1985"/>
        <w:tab w:val="left" w:pos="6804"/>
      </w:tabs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1C7DD" w14:textId="77777777" w:rsidR="00B216E4" w:rsidRDefault="00B216E4">
      <w:r>
        <w:t>____________________</w:t>
      </w:r>
    </w:p>
  </w:footnote>
  <w:footnote w:type="continuationSeparator" w:id="0">
    <w:p w14:paraId="0D2A9916" w14:textId="77777777" w:rsidR="00B216E4" w:rsidRDefault="00B2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58109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230F2">
      <w:rPr>
        <w:noProof/>
      </w:rPr>
      <w:t>2</w:t>
    </w:r>
    <w:r>
      <w:rPr>
        <w:noProof/>
      </w:rPr>
      <w:fldChar w:fldCharType="end"/>
    </w:r>
  </w:p>
  <w:p w14:paraId="6F63E2ED" w14:textId="77777777" w:rsidR="000E568E" w:rsidRDefault="000E568E" w:rsidP="00EC75F9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EC75F9">
      <w:rPr>
        <w:lang w:val="ru-RU"/>
      </w:rPr>
      <w:t>105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3E2713"/>
    <w:multiLevelType w:val="hybridMultilevel"/>
    <w:tmpl w:val="129E7CC6"/>
    <w:lvl w:ilvl="0" w:tplc="7E2AB34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1F"/>
    <w:rsid w:val="0002183E"/>
    <w:rsid w:val="000569B4"/>
    <w:rsid w:val="00080E82"/>
    <w:rsid w:val="000E568E"/>
    <w:rsid w:val="000F1197"/>
    <w:rsid w:val="0014734F"/>
    <w:rsid w:val="0015710D"/>
    <w:rsid w:val="00163A32"/>
    <w:rsid w:val="00192B41"/>
    <w:rsid w:val="001B7B09"/>
    <w:rsid w:val="001E6719"/>
    <w:rsid w:val="00225368"/>
    <w:rsid w:val="00227FF0"/>
    <w:rsid w:val="00233F14"/>
    <w:rsid w:val="0025451F"/>
    <w:rsid w:val="00291EB6"/>
    <w:rsid w:val="002D2F57"/>
    <w:rsid w:val="002D48C5"/>
    <w:rsid w:val="003230F2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658FC"/>
    <w:rsid w:val="005A64D5"/>
    <w:rsid w:val="005B3DEC"/>
    <w:rsid w:val="00601994"/>
    <w:rsid w:val="006D22BF"/>
    <w:rsid w:val="006E2D42"/>
    <w:rsid w:val="00703676"/>
    <w:rsid w:val="00707304"/>
    <w:rsid w:val="00722C95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A772D"/>
    <w:rsid w:val="008B62B4"/>
    <w:rsid w:val="008D2D7B"/>
    <w:rsid w:val="008E0737"/>
    <w:rsid w:val="008E34B8"/>
    <w:rsid w:val="008F7C2C"/>
    <w:rsid w:val="009374A9"/>
    <w:rsid w:val="00940E96"/>
    <w:rsid w:val="009B0BAE"/>
    <w:rsid w:val="009C1C89"/>
    <w:rsid w:val="009E3A60"/>
    <w:rsid w:val="009F3448"/>
    <w:rsid w:val="00A01CF9"/>
    <w:rsid w:val="00A71773"/>
    <w:rsid w:val="00AE2C85"/>
    <w:rsid w:val="00B12A37"/>
    <w:rsid w:val="00B216E4"/>
    <w:rsid w:val="00B27647"/>
    <w:rsid w:val="00B63EF2"/>
    <w:rsid w:val="00BA7D89"/>
    <w:rsid w:val="00BC0D39"/>
    <w:rsid w:val="00BC7BC0"/>
    <w:rsid w:val="00BD51E7"/>
    <w:rsid w:val="00BD57B7"/>
    <w:rsid w:val="00BE63E2"/>
    <w:rsid w:val="00CD2009"/>
    <w:rsid w:val="00CF629C"/>
    <w:rsid w:val="00D00EA9"/>
    <w:rsid w:val="00D92EEA"/>
    <w:rsid w:val="00DA5D4E"/>
    <w:rsid w:val="00E176BA"/>
    <w:rsid w:val="00E423EC"/>
    <w:rsid w:val="00E55121"/>
    <w:rsid w:val="00E606D0"/>
    <w:rsid w:val="00EB4FCB"/>
    <w:rsid w:val="00EC6BC5"/>
    <w:rsid w:val="00EC75F9"/>
    <w:rsid w:val="00EE2B1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6CF7C"/>
  <w15:docId w15:val="{71A914BF-CA18-4D59-B348-02C074D0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ne">
    <w:name w:val="None"/>
    <w:rsid w:val="0025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1</Pages>
  <Words>67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Secretariat of the Council</vt:lpstr>
    </vt:vector>
  </TitlesOfParts>
  <Manager>General Secretariat - Pool</Manager>
  <Company>International Telecommunication Union (ITU)</Company>
  <LinksUpToDate>false</LinksUpToDate>
  <CharactersWithSpaces>563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 of the Council</dc:title>
  <dc:subject>Council 2022</dc:subject>
  <dc:creator>Antipina, Nadezda</dc:creator>
  <cp:keywords>C2022, C22</cp:keywords>
  <dc:description/>
  <cp:lastModifiedBy>Xue, Kun</cp:lastModifiedBy>
  <cp:revision>3</cp:revision>
  <cp:lastPrinted>2019-06-12T16:38:00Z</cp:lastPrinted>
  <dcterms:created xsi:type="dcterms:W3CDTF">2022-03-17T17:41:00Z</dcterms:created>
  <dcterms:modified xsi:type="dcterms:W3CDTF">2022-03-20T16:14:00Z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