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85AD7" w14:paraId="62C35041" w14:textId="77777777">
        <w:trPr>
          <w:cantSplit/>
        </w:trPr>
        <w:tc>
          <w:tcPr>
            <w:tcW w:w="6912" w:type="dxa"/>
          </w:tcPr>
          <w:p w14:paraId="14093864" w14:textId="77777777" w:rsidR="00093EEB" w:rsidRPr="00F85AD7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85AD7">
              <w:rPr>
                <w:b/>
                <w:bCs/>
                <w:sz w:val="30"/>
                <w:szCs w:val="30"/>
              </w:rPr>
              <w:t>Consejo 20</w:t>
            </w:r>
            <w:r w:rsidR="007955DA" w:rsidRPr="00F85AD7">
              <w:rPr>
                <w:b/>
                <w:bCs/>
                <w:sz w:val="30"/>
                <w:szCs w:val="30"/>
              </w:rPr>
              <w:t>2</w:t>
            </w:r>
            <w:r w:rsidR="00D50A36" w:rsidRPr="00F85AD7">
              <w:rPr>
                <w:b/>
                <w:bCs/>
                <w:sz w:val="30"/>
                <w:szCs w:val="30"/>
              </w:rPr>
              <w:t>2</w:t>
            </w:r>
            <w:r w:rsidRPr="00F85AD7">
              <w:rPr>
                <w:b/>
                <w:bCs/>
                <w:sz w:val="26"/>
                <w:szCs w:val="26"/>
              </w:rPr>
              <w:br/>
            </w:r>
            <w:r w:rsidR="00D50A36" w:rsidRPr="00F85AD7">
              <w:rPr>
                <w:b/>
                <w:bCs/>
                <w:sz w:val="26"/>
                <w:szCs w:val="26"/>
              </w:rPr>
              <w:t>Ginebra</w:t>
            </w:r>
            <w:r w:rsidRPr="00F85AD7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F85AD7">
              <w:rPr>
                <w:b/>
                <w:bCs/>
                <w:sz w:val="26"/>
                <w:szCs w:val="26"/>
              </w:rPr>
              <w:t>21</w:t>
            </w:r>
            <w:r w:rsidRPr="00F85AD7">
              <w:rPr>
                <w:b/>
                <w:bCs/>
                <w:sz w:val="26"/>
                <w:szCs w:val="26"/>
              </w:rPr>
              <w:t>-</w:t>
            </w:r>
            <w:r w:rsidR="00D50A36" w:rsidRPr="00F85AD7">
              <w:rPr>
                <w:b/>
                <w:bCs/>
                <w:sz w:val="26"/>
                <w:szCs w:val="26"/>
              </w:rPr>
              <w:t>31</w:t>
            </w:r>
            <w:r w:rsidRPr="00F85AD7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F85AD7">
              <w:rPr>
                <w:b/>
                <w:bCs/>
                <w:sz w:val="26"/>
                <w:szCs w:val="26"/>
              </w:rPr>
              <w:t>marzo</w:t>
            </w:r>
            <w:r w:rsidRPr="00F85AD7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F85AD7">
              <w:rPr>
                <w:b/>
                <w:bCs/>
                <w:sz w:val="26"/>
                <w:szCs w:val="26"/>
              </w:rPr>
              <w:t>2</w:t>
            </w:r>
            <w:r w:rsidR="00D50A36" w:rsidRPr="00F85AD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40C50E53" w14:textId="77777777" w:rsidR="00093EEB" w:rsidRPr="00F85AD7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F85AD7">
              <w:rPr>
                <w:noProof/>
              </w:rPr>
              <w:drawing>
                <wp:inline distT="0" distB="0" distL="0" distR="0" wp14:anchorId="1E9B6091" wp14:editId="49D45BB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85AD7" w14:paraId="3DD89444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9EAC01A" w14:textId="77777777" w:rsidR="00093EEB" w:rsidRPr="00F85AD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85AD7" w14:paraId="0DC1E2B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8BCC10E" w14:textId="77777777" w:rsidR="00093EEB" w:rsidRPr="00F85AD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C471372" w14:textId="77777777" w:rsidR="00093EEB" w:rsidRPr="00F85AD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85AD7" w14:paraId="5168348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22277D1" w14:textId="2025172D" w:rsidR="00093EEB" w:rsidRPr="00F85AD7" w:rsidRDefault="00B512E3" w:rsidP="009967B7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F85AD7">
              <w:rPr>
                <w:rFonts w:cs="Times"/>
                <w:b/>
                <w:szCs w:val="24"/>
              </w:rPr>
              <w:t>Punto del orden del día: ADM 2</w:t>
            </w:r>
            <w:r w:rsidR="009967B7" w:rsidRPr="00F85AD7">
              <w:rPr>
                <w:rFonts w:cs="Times"/>
                <w:b/>
                <w:szCs w:val="24"/>
              </w:rPr>
              <w:t>8</w:t>
            </w:r>
          </w:p>
        </w:tc>
        <w:tc>
          <w:tcPr>
            <w:tcW w:w="3261" w:type="dxa"/>
          </w:tcPr>
          <w:p w14:paraId="5F5B6CC2" w14:textId="6F97B8B1" w:rsidR="00093EEB" w:rsidRPr="00F85AD7" w:rsidRDefault="00093EEB" w:rsidP="009967B7">
            <w:pPr>
              <w:spacing w:before="0"/>
              <w:rPr>
                <w:b/>
                <w:bCs/>
                <w:szCs w:val="24"/>
              </w:rPr>
            </w:pPr>
            <w:r w:rsidRPr="00F85AD7">
              <w:rPr>
                <w:b/>
                <w:bCs/>
                <w:szCs w:val="24"/>
              </w:rPr>
              <w:t>Documento C</w:t>
            </w:r>
            <w:r w:rsidR="007955DA" w:rsidRPr="00F85AD7">
              <w:rPr>
                <w:b/>
                <w:bCs/>
                <w:szCs w:val="24"/>
              </w:rPr>
              <w:t>2</w:t>
            </w:r>
            <w:r w:rsidR="00D50A36" w:rsidRPr="00F85AD7">
              <w:rPr>
                <w:b/>
                <w:bCs/>
                <w:szCs w:val="24"/>
              </w:rPr>
              <w:t>2</w:t>
            </w:r>
            <w:r w:rsidRPr="00F85AD7">
              <w:rPr>
                <w:b/>
                <w:bCs/>
                <w:szCs w:val="24"/>
              </w:rPr>
              <w:t>/</w:t>
            </w:r>
            <w:r w:rsidR="009967B7" w:rsidRPr="00F85AD7">
              <w:rPr>
                <w:b/>
                <w:bCs/>
                <w:szCs w:val="24"/>
              </w:rPr>
              <w:t>63</w:t>
            </w:r>
            <w:r w:rsidRPr="00F85AD7">
              <w:rPr>
                <w:b/>
                <w:bCs/>
                <w:szCs w:val="24"/>
              </w:rPr>
              <w:t>-S</w:t>
            </w:r>
          </w:p>
        </w:tc>
      </w:tr>
      <w:tr w:rsidR="00093EEB" w:rsidRPr="00F85AD7" w14:paraId="6D0F5E3B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5B40805" w14:textId="77777777" w:rsidR="00093EEB" w:rsidRPr="00F85AD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06A46DA7" w14:textId="7CB7E1E8" w:rsidR="00093EEB" w:rsidRPr="00F85AD7" w:rsidRDefault="009967B7" w:rsidP="009967B7">
            <w:pPr>
              <w:spacing w:before="0"/>
              <w:rPr>
                <w:b/>
                <w:bCs/>
                <w:szCs w:val="24"/>
              </w:rPr>
            </w:pPr>
            <w:r w:rsidRPr="00F85AD7">
              <w:rPr>
                <w:b/>
                <w:bCs/>
                <w:szCs w:val="24"/>
              </w:rPr>
              <w:t>18</w:t>
            </w:r>
            <w:r w:rsidR="009E64E4" w:rsidRPr="00F85AD7">
              <w:rPr>
                <w:b/>
                <w:bCs/>
                <w:szCs w:val="24"/>
              </w:rPr>
              <w:t xml:space="preserve"> de </w:t>
            </w:r>
            <w:r w:rsidRPr="00F85AD7">
              <w:rPr>
                <w:b/>
                <w:bCs/>
                <w:szCs w:val="24"/>
              </w:rPr>
              <w:t>febrero</w:t>
            </w:r>
            <w:r w:rsidR="00093EEB" w:rsidRPr="00F85AD7">
              <w:rPr>
                <w:b/>
                <w:bCs/>
                <w:szCs w:val="24"/>
              </w:rPr>
              <w:t xml:space="preserve"> de 20</w:t>
            </w:r>
            <w:r w:rsidR="007955DA" w:rsidRPr="00F85AD7">
              <w:rPr>
                <w:b/>
                <w:bCs/>
                <w:szCs w:val="24"/>
              </w:rPr>
              <w:t>2</w:t>
            </w:r>
            <w:r w:rsidR="009E64E4" w:rsidRPr="00F85AD7">
              <w:rPr>
                <w:b/>
                <w:bCs/>
                <w:szCs w:val="24"/>
              </w:rPr>
              <w:t>2</w:t>
            </w:r>
          </w:p>
        </w:tc>
      </w:tr>
      <w:tr w:rsidR="00093EEB" w:rsidRPr="00F85AD7" w14:paraId="1C11E11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19EF0FA" w14:textId="77777777" w:rsidR="00093EEB" w:rsidRPr="00F85AD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498F5DE4" w14:textId="77777777" w:rsidR="00093EEB" w:rsidRPr="00F85AD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F85AD7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85AD7" w14:paraId="61303507" w14:textId="77777777">
        <w:trPr>
          <w:cantSplit/>
        </w:trPr>
        <w:tc>
          <w:tcPr>
            <w:tcW w:w="10173" w:type="dxa"/>
            <w:gridSpan w:val="2"/>
          </w:tcPr>
          <w:p w14:paraId="74F474C2" w14:textId="70260700" w:rsidR="00093EEB" w:rsidRPr="00F85AD7" w:rsidRDefault="009E64E4">
            <w:pPr>
              <w:pStyle w:val="Source"/>
            </w:pPr>
            <w:bookmarkStart w:id="7" w:name="dsource" w:colFirst="0" w:colLast="0"/>
            <w:bookmarkEnd w:id="1"/>
            <w:bookmarkEnd w:id="6"/>
            <w:r w:rsidRPr="00F85AD7">
              <w:t>Informe del Secretario General</w:t>
            </w:r>
          </w:p>
        </w:tc>
      </w:tr>
      <w:tr w:rsidR="00093EEB" w:rsidRPr="00F85AD7" w14:paraId="74D5B7C4" w14:textId="77777777">
        <w:trPr>
          <w:cantSplit/>
        </w:trPr>
        <w:tc>
          <w:tcPr>
            <w:tcW w:w="10173" w:type="dxa"/>
            <w:gridSpan w:val="2"/>
          </w:tcPr>
          <w:p w14:paraId="116F45CE" w14:textId="6ECB73E5" w:rsidR="00093EEB" w:rsidRPr="00F85AD7" w:rsidRDefault="009967B7">
            <w:pPr>
              <w:pStyle w:val="Title1"/>
            </w:pPr>
            <w:bookmarkStart w:id="8" w:name="dtitle1" w:colFirst="0" w:colLast="0"/>
            <w:bookmarkEnd w:id="7"/>
            <w:r w:rsidRPr="00F85AD7">
              <w:t>proyecto de plan financiero para 2024-2027</w:t>
            </w:r>
          </w:p>
        </w:tc>
      </w:tr>
      <w:bookmarkEnd w:id="8"/>
    </w:tbl>
    <w:p w14:paraId="45F7C26E" w14:textId="77777777" w:rsidR="00093EEB" w:rsidRPr="00F85AD7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F85AD7" w14:paraId="2333575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AC2E9" w14:textId="77777777" w:rsidR="00093EEB" w:rsidRPr="00F85AD7" w:rsidRDefault="00093EEB">
            <w:pPr>
              <w:pStyle w:val="Headingb"/>
            </w:pPr>
            <w:r w:rsidRPr="00F85AD7">
              <w:t>Resumen</w:t>
            </w:r>
          </w:p>
          <w:p w14:paraId="65445363" w14:textId="7CFD130E" w:rsidR="00093EEB" w:rsidRPr="00F85AD7" w:rsidRDefault="009967B7" w:rsidP="001648A8">
            <w:r w:rsidRPr="00F85AD7">
              <w:t>E</w:t>
            </w:r>
            <w:r w:rsidR="00F978DF" w:rsidRPr="00F85AD7">
              <w:t>n e</w:t>
            </w:r>
            <w:r w:rsidRPr="00F85AD7">
              <w:t xml:space="preserve">ste documento </w:t>
            </w:r>
            <w:r w:rsidR="00F978DF" w:rsidRPr="00F85AD7">
              <w:t>se presenta</w:t>
            </w:r>
            <w:r w:rsidRPr="00F85AD7">
              <w:t xml:space="preserve"> el proyecto de </w:t>
            </w:r>
            <w:r w:rsidR="00F978DF" w:rsidRPr="00F85AD7">
              <w:t xml:space="preserve">Plan Financiero </w:t>
            </w:r>
            <w:r w:rsidRPr="00F85AD7">
              <w:t>de la Unión para</w:t>
            </w:r>
            <w:r w:rsidR="00DB21D1">
              <w:t> </w:t>
            </w:r>
            <w:r w:rsidRPr="00F85AD7">
              <w:t xml:space="preserve">2024-2027. También se ofrece un análisis preliminar de las variaciones </w:t>
            </w:r>
            <w:r w:rsidR="00214AB1" w:rsidRPr="00F85AD7">
              <w:t>en comparación con el</w:t>
            </w:r>
            <w:r w:rsidRPr="00F85AD7">
              <w:t xml:space="preserve"> </w:t>
            </w:r>
            <w:r w:rsidR="00214AB1" w:rsidRPr="00F85AD7">
              <w:t xml:space="preserve">Plan Financiero </w:t>
            </w:r>
            <w:r w:rsidRPr="00F85AD7">
              <w:t>para 2020-2023 y los presupuestos de</w:t>
            </w:r>
            <w:r w:rsidR="002801D5">
              <w:t> </w:t>
            </w:r>
            <w:r w:rsidRPr="00F85AD7">
              <w:t>2020</w:t>
            </w:r>
            <w:r w:rsidR="00DB21D1">
              <w:noBreakHyphen/>
            </w:r>
            <w:r w:rsidRPr="00F85AD7">
              <w:t xml:space="preserve">2021 y de 2022-2023. El proyecto de </w:t>
            </w:r>
            <w:r w:rsidR="00F978DF" w:rsidRPr="00F85AD7">
              <w:t xml:space="preserve">Plan Financiero </w:t>
            </w:r>
            <w:r w:rsidRPr="00F85AD7">
              <w:t>de la Unión para</w:t>
            </w:r>
            <w:r w:rsidR="002801D5">
              <w:t> </w:t>
            </w:r>
            <w:r w:rsidRPr="00F85AD7">
              <w:t>2024-2027 está equilibrado (ingresos</w:t>
            </w:r>
            <w:r w:rsidR="001B2537" w:rsidRPr="00F85AD7">
              <w:t xml:space="preserve"> </w:t>
            </w:r>
            <w:r w:rsidRPr="00F85AD7">
              <w:t>= gastos) y asciende a</w:t>
            </w:r>
            <w:r w:rsidR="002801D5">
              <w:t> </w:t>
            </w:r>
            <w:r w:rsidR="00227F80" w:rsidRPr="00F85AD7">
              <w:t>639,85</w:t>
            </w:r>
            <w:r w:rsidR="002801D5">
              <w:t> </w:t>
            </w:r>
            <w:r w:rsidR="00227F80" w:rsidRPr="00F85AD7">
              <w:t>millones CHF.</w:t>
            </w:r>
          </w:p>
          <w:p w14:paraId="093FE8A4" w14:textId="77777777" w:rsidR="00093EEB" w:rsidRPr="00F85AD7" w:rsidRDefault="00093EEB">
            <w:pPr>
              <w:pStyle w:val="Headingb"/>
            </w:pPr>
            <w:r w:rsidRPr="00F85AD7">
              <w:t>Acción solicitada</w:t>
            </w:r>
          </w:p>
          <w:p w14:paraId="73CC8FBA" w14:textId="6C986987" w:rsidR="00093EEB" w:rsidRPr="00F85AD7" w:rsidRDefault="00227F80" w:rsidP="001648A8">
            <w:r w:rsidRPr="00F85AD7">
              <w:t xml:space="preserve">Se invita al Consejo a examinar el proyecto de Plan </w:t>
            </w:r>
            <w:r w:rsidR="00F978DF" w:rsidRPr="00F85AD7">
              <w:t xml:space="preserve">Financiero </w:t>
            </w:r>
            <w:r w:rsidRPr="00F85AD7">
              <w:t>para 2024-2027</w:t>
            </w:r>
            <w:r w:rsidR="008D4D3E" w:rsidRPr="00F85AD7">
              <w:t xml:space="preserve">, y </w:t>
            </w:r>
            <w:r w:rsidR="00AE6768" w:rsidRPr="00F85AD7">
              <w:t xml:space="preserve">a </w:t>
            </w:r>
            <w:r w:rsidRPr="00F85AD7">
              <w:t xml:space="preserve">proporcionar asesoramiento y orientación </w:t>
            </w:r>
            <w:r w:rsidR="00F978DF" w:rsidRPr="00F85AD7">
              <w:t>para su comunicación</w:t>
            </w:r>
            <w:r w:rsidR="00C26B20" w:rsidRPr="00F85AD7">
              <w:t xml:space="preserve"> posterior</w:t>
            </w:r>
            <w:r w:rsidRPr="00F85AD7">
              <w:t xml:space="preserve"> a la Conferencia de Plenipotenciarios de 2022</w:t>
            </w:r>
            <w:r w:rsidR="009E64E4" w:rsidRPr="00F85AD7">
              <w:t>.</w:t>
            </w:r>
          </w:p>
          <w:p w14:paraId="28F9EDF5" w14:textId="77777777" w:rsidR="00093EEB" w:rsidRPr="00F85AD7" w:rsidRDefault="00093EEB">
            <w:pPr>
              <w:pStyle w:val="Headingb"/>
            </w:pPr>
            <w:r w:rsidRPr="00F85AD7">
              <w:t>Referencia</w:t>
            </w:r>
          </w:p>
          <w:bookmarkStart w:id="9" w:name="lt_pId019"/>
          <w:p w14:paraId="5A91B756" w14:textId="67BE4BE9" w:rsidR="00093EEB" w:rsidRPr="00F85AD7" w:rsidRDefault="001648A8" w:rsidP="00AE676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/>
                <w:iCs/>
              </w:rPr>
            </w:pPr>
            <w:r w:rsidRPr="00F85AD7">
              <w:rPr>
                <w:rFonts w:asciiTheme="minorHAnsi" w:hAnsiTheme="minorHAnsi" w:cstheme="minorHAnsi"/>
                <w:i/>
                <w:iCs/>
                <w:szCs w:val="28"/>
                <w:lang w:eastAsia="en-GB"/>
              </w:rPr>
              <w:fldChar w:fldCharType="begin"/>
            </w:r>
            <w:r w:rsidRPr="00F85AD7">
              <w:rPr>
                <w:rFonts w:asciiTheme="minorHAnsi" w:hAnsiTheme="minorHAnsi" w:cstheme="minorHAnsi"/>
                <w:i/>
                <w:iCs/>
                <w:szCs w:val="28"/>
                <w:lang w:eastAsia="en-GB"/>
              </w:rPr>
              <w:instrText xml:space="preserve"> HYPERLINK "https://www.itu.int/en/council/Documents/basic-texts/DEC-005-S.pdf" </w:instrText>
            </w:r>
            <w:r w:rsidRPr="00F85AD7">
              <w:rPr>
                <w:rFonts w:asciiTheme="minorHAnsi" w:hAnsiTheme="minorHAnsi" w:cstheme="minorHAnsi"/>
                <w:i/>
                <w:iCs/>
                <w:szCs w:val="28"/>
                <w:lang w:eastAsia="en-GB"/>
              </w:rPr>
              <w:fldChar w:fldCharType="separate"/>
            </w:r>
            <w:r w:rsidR="00AE6768" w:rsidRPr="00F85AD7">
              <w:rPr>
                <w:rStyle w:val="Hyperlink"/>
                <w:rFonts w:asciiTheme="minorHAnsi" w:hAnsiTheme="minorHAnsi" w:cstheme="minorHAnsi"/>
                <w:i/>
                <w:iCs/>
                <w:szCs w:val="28"/>
                <w:lang w:eastAsia="en-GB"/>
              </w:rPr>
              <w:t>Decisión</w:t>
            </w:r>
            <w:r w:rsidR="00227F80" w:rsidRPr="00F85AD7">
              <w:rPr>
                <w:rStyle w:val="Hyperlink"/>
                <w:rFonts w:asciiTheme="minorHAnsi" w:hAnsiTheme="minorHAnsi" w:cstheme="minorHAnsi"/>
                <w:i/>
                <w:iCs/>
                <w:szCs w:val="28"/>
                <w:lang w:eastAsia="en-GB"/>
              </w:rPr>
              <w:t xml:space="preserve"> 5 (Rev. Dubái, 2018)</w:t>
            </w:r>
            <w:bookmarkStart w:id="10" w:name="lt_pId020"/>
            <w:bookmarkEnd w:id="9"/>
            <w:r w:rsidRPr="00F85AD7">
              <w:rPr>
                <w:rFonts w:asciiTheme="minorHAnsi" w:hAnsiTheme="minorHAnsi" w:cstheme="minorHAnsi"/>
                <w:i/>
                <w:iCs/>
                <w:szCs w:val="28"/>
                <w:lang w:eastAsia="en-GB"/>
              </w:rPr>
              <w:fldChar w:fldCharType="end"/>
            </w:r>
            <w:r w:rsidRPr="00F85AD7">
              <w:rPr>
                <w:rFonts w:asciiTheme="minorHAnsi" w:hAnsiTheme="minorHAnsi" w:cstheme="minorHAnsi"/>
                <w:i/>
                <w:iCs/>
                <w:szCs w:val="28"/>
                <w:lang w:eastAsia="en-GB"/>
              </w:rPr>
              <w:t xml:space="preserve">, </w:t>
            </w:r>
            <w:hyperlink r:id="rId8" w:history="1">
              <w:r w:rsidR="00227F80" w:rsidRPr="002801D5">
                <w:rPr>
                  <w:rStyle w:val="Hyperlink"/>
                  <w:rFonts w:asciiTheme="minorHAnsi" w:hAnsiTheme="minorHAnsi" w:cstheme="minorHAnsi"/>
                  <w:i/>
                  <w:iCs/>
                  <w:szCs w:val="28"/>
                  <w:lang w:eastAsia="en-GB"/>
                </w:rPr>
                <w:t xml:space="preserve">Punto 51 del Artículo 8 de la </w:t>
              </w:r>
              <w:bookmarkEnd w:id="10"/>
              <w:r w:rsidR="00227F80" w:rsidRPr="002801D5">
                <w:rPr>
                  <w:rStyle w:val="Hyperlink"/>
                  <w:rFonts w:asciiTheme="minorHAnsi" w:hAnsiTheme="minorHAnsi" w:cstheme="minorHAnsi"/>
                  <w:i/>
                  <w:iCs/>
                  <w:szCs w:val="28"/>
                  <w:lang w:eastAsia="en-GB"/>
                </w:rPr>
                <w:t>Constitución</w:t>
              </w:r>
            </w:hyperlink>
          </w:p>
        </w:tc>
      </w:tr>
    </w:tbl>
    <w:p w14:paraId="03A9F960" w14:textId="36251806" w:rsidR="009E64E4" w:rsidRPr="00F85AD7" w:rsidRDefault="009E6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48175DA5" w14:textId="43705703" w:rsidR="009E64E4" w:rsidRPr="00F85AD7" w:rsidRDefault="009E6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5F616323" w14:textId="47C6E049" w:rsidR="009E64E4" w:rsidRPr="00F85AD7" w:rsidRDefault="009E64E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85AD7">
        <w:br w:type="page"/>
      </w:r>
    </w:p>
    <w:p w14:paraId="134FFB09" w14:textId="77777777" w:rsidR="00C26B20" w:rsidRPr="00F85AD7" w:rsidRDefault="00C26B20" w:rsidP="00C26B20">
      <w:pPr>
        <w:pStyle w:val="Heading1"/>
      </w:pPr>
      <w:r w:rsidRPr="00F85AD7">
        <w:lastRenderedPageBreak/>
        <w:t>1</w:t>
      </w:r>
      <w:r w:rsidRPr="00F85AD7">
        <w:tab/>
        <w:t>Introducción</w:t>
      </w:r>
    </w:p>
    <w:p w14:paraId="7E5E476E" w14:textId="7E6C545E" w:rsidR="00C26B20" w:rsidRPr="00F85AD7" w:rsidRDefault="00C26B20" w:rsidP="00C26B20">
      <w:r w:rsidRPr="00F85AD7">
        <w:t>1.1</w:t>
      </w:r>
      <w:r w:rsidRPr="00F85AD7">
        <w:tab/>
        <w:t xml:space="preserve">El </w:t>
      </w:r>
      <w:r w:rsidR="00AE6768" w:rsidRPr="00F85AD7">
        <w:t xml:space="preserve">proyecto de </w:t>
      </w:r>
      <w:r w:rsidRPr="00F85AD7">
        <w:t>Plan Financiero para 202</w:t>
      </w:r>
      <w:r w:rsidR="0055501E" w:rsidRPr="00F85AD7">
        <w:t>4</w:t>
      </w:r>
      <w:r w:rsidRPr="00F85AD7">
        <w:t>-202</w:t>
      </w:r>
      <w:r w:rsidR="0055501E" w:rsidRPr="00F85AD7">
        <w:t>7</w:t>
      </w:r>
      <w:r w:rsidRPr="00F85AD7">
        <w:t xml:space="preserve"> tiene por objeto dar </w:t>
      </w:r>
      <w:r w:rsidR="00E94FDC" w:rsidRPr="00F85AD7">
        <w:t xml:space="preserve">un instrumento </w:t>
      </w:r>
      <w:r w:rsidRPr="00F85AD7">
        <w:t>a la Conferencia de Plenipotenciarios de 20</w:t>
      </w:r>
      <w:r w:rsidR="0055501E" w:rsidRPr="00F85AD7">
        <w:t>22</w:t>
      </w:r>
      <w:r w:rsidRPr="00F85AD7">
        <w:t xml:space="preserve"> para establecer las bases del presupuesto de la Unión y fijar los correspondientes límites financieros hasta la siguiente Conferencia de Plenipotenciarios, después de considerar todos los aspectos </w:t>
      </w:r>
      <w:r w:rsidR="00E94FDC" w:rsidRPr="00F85AD7">
        <w:t>relevantes</w:t>
      </w:r>
      <w:r w:rsidRPr="00F85AD7">
        <w:t xml:space="preserve"> de las actividades de la Unión durante dicho periodo (número 51 del Artículo 8 de la Constitución).</w:t>
      </w:r>
    </w:p>
    <w:p w14:paraId="01E74BE3" w14:textId="47DF68D7" w:rsidR="00C26B20" w:rsidRPr="00F85AD7" w:rsidRDefault="00C26B20" w:rsidP="00C26B20">
      <w:r w:rsidRPr="00F85AD7">
        <w:t>1.2</w:t>
      </w:r>
      <w:r w:rsidRPr="00F85AD7">
        <w:tab/>
      </w:r>
      <w:r w:rsidR="0055501E" w:rsidRPr="00F85AD7">
        <w:t>El</w:t>
      </w:r>
      <w:r w:rsidRPr="00F85AD7">
        <w:t xml:space="preserve"> objet</w:t>
      </w:r>
      <w:r w:rsidR="0055501E" w:rsidRPr="00F85AD7">
        <w:t>iv</w:t>
      </w:r>
      <w:r w:rsidRPr="00F85AD7">
        <w:t xml:space="preserve">o principal </w:t>
      </w:r>
      <w:r w:rsidR="0055501E" w:rsidRPr="00F85AD7">
        <w:t>del</w:t>
      </w:r>
      <w:r w:rsidR="00E94FDC" w:rsidRPr="00F85AD7">
        <w:t xml:space="preserve"> proyecto de</w:t>
      </w:r>
      <w:r w:rsidR="0055501E" w:rsidRPr="00F85AD7">
        <w:t xml:space="preserve"> Plan Financiero es </w:t>
      </w:r>
      <w:r w:rsidRPr="00F85AD7">
        <w:t>que los Estados Miembros puedan saber al final de la Conferencia de Plenipotenciarios el marco de sus compromisos financieros con la Unión para el periodo 202</w:t>
      </w:r>
      <w:r w:rsidR="0055501E" w:rsidRPr="00F85AD7">
        <w:t>4</w:t>
      </w:r>
      <w:r w:rsidRPr="00F85AD7">
        <w:t>-202</w:t>
      </w:r>
      <w:r w:rsidR="0055501E" w:rsidRPr="00F85AD7">
        <w:t>7</w:t>
      </w:r>
      <w:r w:rsidRPr="00F85AD7">
        <w:t xml:space="preserve">, </w:t>
      </w:r>
      <w:r w:rsidR="00E94FDC" w:rsidRPr="00F85AD7">
        <w:t>en</w:t>
      </w:r>
      <w:r w:rsidRPr="00F85AD7">
        <w:t xml:space="preserve"> base </w:t>
      </w:r>
      <w:r w:rsidR="00E94FDC" w:rsidRPr="00F85AD7">
        <w:t>a</w:t>
      </w:r>
      <w:r w:rsidRPr="00F85AD7">
        <w:t>l importe aprobado de la unidad contributiva.</w:t>
      </w:r>
    </w:p>
    <w:p w14:paraId="2156FFEF" w14:textId="103CF2DB" w:rsidR="00C26B20" w:rsidRPr="00F85AD7" w:rsidRDefault="00C26B20" w:rsidP="00C26B20">
      <w:r w:rsidRPr="00F85AD7">
        <w:t>1.3</w:t>
      </w:r>
      <w:r w:rsidRPr="00F85AD7">
        <w:tab/>
        <w:t>De conformidad con el número 161B del Artículo 28 de la Constitución, y conforme a la propuesta del Secretario General, el Consejo</w:t>
      </w:r>
      <w:r w:rsidR="00E94FDC" w:rsidRPr="00F85AD7">
        <w:t xml:space="preserve"> </w:t>
      </w:r>
      <w:r w:rsidRPr="00F85AD7">
        <w:t xml:space="preserve">ha fijado el importe provisional de la unidad contributiva en 318 000 CHF, sobre la base del </w:t>
      </w:r>
      <w:r w:rsidR="00E94FDC" w:rsidRPr="00F85AD7">
        <w:t>p</w:t>
      </w:r>
      <w:r w:rsidRPr="00F85AD7">
        <w:t>royecto de Plan Financiero y del número total de unidades contributivas.</w:t>
      </w:r>
    </w:p>
    <w:p w14:paraId="5B3D16FA" w14:textId="2634B101" w:rsidR="00C26B20" w:rsidRPr="00F85AD7" w:rsidRDefault="00C26B20" w:rsidP="00C26B20">
      <w:r w:rsidRPr="00F85AD7">
        <w:t>1.4</w:t>
      </w:r>
      <w:r w:rsidRPr="00F85AD7">
        <w:tab/>
        <w:t>Se espera que la Conferencia de Plenipotenciarios de 20</w:t>
      </w:r>
      <w:r w:rsidR="0055501E" w:rsidRPr="00F85AD7">
        <w:t>22</w:t>
      </w:r>
      <w:r w:rsidRPr="00F85AD7">
        <w:t xml:space="preserve"> establezca, por medio de una Decisión 5 revisada sobre los ingresos y gastos de la Unión para el periodo 202</w:t>
      </w:r>
      <w:r w:rsidR="0055501E" w:rsidRPr="00F85AD7">
        <w:t>4</w:t>
      </w:r>
      <w:r w:rsidRPr="00F85AD7">
        <w:t>-202</w:t>
      </w:r>
      <w:r w:rsidR="0055501E" w:rsidRPr="00F85AD7">
        <w:t>7</w:t>
      </w:r>
      <w:r w:rsidRPr="00F85AD7">
        <w:t>, el marco y las directrices a partir de las cuales se determinarán los dos presupuestos bienales para 202</w:t>
      </w:r>
      <w:r w:rsidR="0055501E" w:rsidRPr="00F85AD7">
        <w:t>4</w:t>
      </w:r>
      <w:r w:rsidRPr="00F85AD7">
        <w:t>-202</w:t>
      </w:r>
      <w:r w:rsidR="0055501E" w:rsidRPr="00F85AD7">
        <w:t>5</w:t>
      </w:r>
      <w:r w:rsidRPr="00F85AD7">
        <w:t xml:space="preserve"> y 202</w:t>
      </w:r>
      <w:r w:rsidR="0055501E" w:rsidRPr="00F85AD7">
        <w:t>6</w:t>
      </w:r>
      <w:r w:rsidRPr="00F85AD7">
        <w:t>-202</w:t>
      </w:r>
      <w:r w:rsidR="0055501E" w:rsidRPr="00F85AD7">
        <w:t>7</w:t>
      </w:r>
      <w:r w:rsidRPr="00F85AD7">
        <w:t xml:space="preserve">. El Anexo 1 a la Decisión 5, revisado por la </w:t>
      </w:r>
      <w:r w:rsidR="0055501E" w:rsidRPr="00F85AD7">
        <w:t>Conferencia de Plenipotenciarios de 2022</w:t>
      </w:r>
      <w:r w:rsidRPr="00F85AD7">
        <w:t>, constituirá el Plan Financiero para 202</w:t>
      </w:r>
      <w:r w:rsidR="0055501E" w:rsidRPr="00F85AD7">
        <w:t>4</w:t>
      </w:r>
      <w:r w:rsidRPr="00F85AD7">
        <w:t>-202</w:t>
      </w:r>
      <w:r w:rsidR="0055501E" w:rsidRPr="00F85AD7">
        <w:t>7</w:t>
      </w:r>
      <w:r w:rsidRPr="00F85AD7">
        <w:t>.</w:t>
      </w:r>
    </w:p>
    <w:p w14:paraId="51A766EF" w14:textId="13D0FA99" w:rsidR="00C26B20" w:rsidRPr="00F85AD7" w:rsidRDefault="00C26B20" w:rsidP="00C26B20">
      <w:r w:rsidRPr="00F85AD7">
        <w:t>1.</w:t>
      </w:r>
      <w:r w:rsidR="0055501E" w:rsidRPr="00F85AD7">
        <w:t>5</w:t>
      </w:r>
      <w:r w:rsidRPr="00F85AD7">
        <w:tab/>
        <w:t>El proyecto de Plan Financiero para 202</w:t>
      </w:r>
      <w:r w:rsidR="0055501E" w:rsidRPr="00F85AD7">
        <w:t>4</w:t>
      </w:r>
      <w:r w:rsidRPr="00F85AD7">
        <w:t>-202</w:t>
      </w:r>
      <w:r w:rsidR="0055501E" w:rsidRPr="00F85AD7">
        <w:t xml:space="preserve">7 se presentó </w:t>
      </w:r>
      <w:r w:rsidRPr="00F85AD7">
        <w:t>y se debatió durante la</w:t>
      </w:r>
      <w:r w:rsidR="0055501E" w:rsidRPr="00F85AD7">
        <w:t xml:space="preserve"> 15ª</w:t>
      </w:r>
      <w:r w:rsidRPr="00F85AD7">
        <w:t xml:space="preserve"> reunión </w:t>
      </w:r>
      <w:r w:rsidR="0055501E" w:rsidRPr="00F85AD7">
        <w:t>del Grupo de Trabajo del Consejo sobre Recursos Humanos y Financieros (GTC-RHF) en</w:t>
      </w:r>
      <w:r w:rsidRPr="00F85AD7">
        <w:t xml:space="preserve"> enero de 20</w:t>
      </w:r>
      <w:r w:rsidR="0055501E" w:rsidRPr="00F85AD7">
        <w:t>22</w:t>
      </w:r>
      <w:r w:rsidRPr="00F85AD7">
        <w:t xml:space="preserve"> </w:t>
      </w:r>
      <w:r w:rsidR="0055501E" w:rsidRPr="00F85AD7">
        <w:t>(véase el</w:t>
      </w:r>
      <w:r w:rsidR="00E94FDC" w:rsidRPr="00F85AD7">
        <w:t xml:space="preserve"> documento CWG-FHR-</w:t>
      </w:r>
      <w:r w:rsidR="0055501E" w:rsidRPr="00F85AD7">
        <w:t>15/10).</w:t>
      </w:r>
    </w:p>
    <w:p w14:paraId="79E67F88" w14:textId="4B07D060" w:rsidR="0055501E" w:rsidRPr="00F85AD7" w:rsidRDefault="0055501E" w:rsidP="001648A8">
      <w:r w:rsidRPr="00F85AD7">
        <w:t>1.6</w:t>
      </w:r>
      <w:r w:rsidRPr="00F85AD7">
        <w:tab/>
        <w:t xml:space="preserve">Una vez que el proyecto de </w:t>
      </w:r>
      <w:r w:rsidR="00D752D7" w:rsidRPr="00F85AD7">
        <w:t xml:space="preserve">Plan Estratégico </w:t>
      </w:r>
      <w:r w:rsidRPr="00F85AD7">
        <w:t xml:space="preserve">esté suficientemente avanzado, el proyecto de Plan Financiero se vinculará a las prioridades temáticas </w:t>
      </w:r>
      <w:r w:rsidR="00D752D7" w:rsidRPr="00F85AD7">
        <w:t>y las metas</w:t>
      </w:r>
      <w:r w:rsidRPr="00F85AD7">
        <w:t xml:space="preserve"> identificad</w:t>
      </w:r>
      <w:r w:rsidR="00D752D7" w:rsidRPr="00F85AD7">
        <w:t>a</w:t>
      </w:r>
      <w:r w:rsidRPr="00F85AD7">
        <w:t>s en él.</w:t>
      </w:r>
    </w:p>
    <w:p w14:paraId="39D4B0AF" w14:textId="7ED479B3" w:rsidR="00C26B20" w:rsidRPr="00F85AD7" w:rsidRDefault="00C26B20" w:rsidP="00C26B20">
      <w:r w:rsidRPr="00F85AD7">
        <w:t>1.7</w:t>
      </w:r>
      <w:r w:rsidRPr="00F85AD7">
        <w:tab/>
        <w:t xml:space="preserve">El vínculo entre el proyecto de Plan Financiero y el proyecto de Plan Estratégico se lleva a cabo </w:t>
      </w:r>
      <w:r w:rsidR="00D752D7" w:rsidRPr="00F85AD7">
        <w:t xml:space="preserve">mediante la </w:t>
      </w:r>
      <w:proofErr w:type="spellStart"/>
      <w:r w:rsidR="00D752D7" w:rsidRPr="00F85AD7">
        <w:t>reatribución</w:t>
      </w:r>
      <w:proofErr w:type="spellEnd"/>
      <w:r w:rsidR="00D752D7" w:rsidRPr="00F85AD7">
        <w:t xml:space="preserve"> de los recursos del </w:t>
      </w:r>
      <w:r w:rsidRPr="00F85AD7">
        <w:t xml:space="preserve">proyecto de Plan Financiero a los diversos </w:t>
      </w:r>
      <w:r w:rsidR="00D752D7" w:rsidRPr="00F85AD7">
        <w:t>Departamentos y las Oficinas</w:t>
      </w:r>
      <w:r w:rsidRPr="00F85AD7">
        <w:t xml:space="preserve"> y</w:t>
      </w:r>
      <w:r w:rsidR="00D752D7" w:rsidRPr="00F85AD7">
        <w:t>,</w:t>
      </w:r>
      <w:r w:rsidRPr="00F85AD7">
        <w:t xml:space="preserve"> a continuación</w:t>
      </w:r>
      <w:r w:rsidR="00D752D7" w:rsidRPr="00F85AD7">
        <w:t>,</w:t>
      </w:r>
      <w:r w:rsidRPr="00F85AD7">
        <w:t xml:space="preserve"> a </w:t>
      </w:r>
      <w:r w:rsidR="00D752D7" w:rsidRPr="00F85AD7">
        <w:t xml:space="preserve">las diferentes prioridades temáticas y las metas </w:t>
      </w:r>
      <w:r w:rsidRPr="00F85AD7">
        <w:t>de la UIT que constan en el proyecto de Plan Estratégico.</w:t>
      </w:r>
    </w:p>
    <w:p w14:paraId="7A33EDAA" w14:textId="4BB44D1B" w:rsidR="00C26B20" w:rsidRPr="00F85AD7" w:rsidRDefault="00C26B20" w:rsidP="00C26B20">
      <w:r w:rsidRPr="00F85AD7">
        <w:t>1.8</w:t>
      </w:r>
      <w:r w:rsidRPr="00F85AD7">
        <w:tab/>
      </w:r>
      <w:bookmarkStart w:id="11" w:name="lt_pId026"/>
      <w:r w:rsidRPr="00F85AD7">
        <w:t xml:space="preserve">El </w:t>
      </w:r>
      <w:r w:rsidR="00E94FDC" w:rsidRPr="00F85AD7">
        <w:t xml:space="preserve">proyecto de </w:t>
      </w:r>
      <w:r w:rsidRPr="00F85AD7">
        <w:t>Plan Financiero tiene dos planteamientos y configuraciones:</w:t>
      </w:r>
      <w:bookmarkEnd w:id="11"/>
    </w:p>
    <w:p w14:paraId="35319057" w14:textId="3137BC19" w:rsidR="00C26B20" w:rsidRPr="00F85AD7" w:rsidRDefault="00B92236" w:rsidP="00C26B20">
      <w:pPr>
        <w:pStyle w:val="enumlev1"/>
      </w:pPr>
      <w:r w:rsidRPr="00F85AD7">
        <w:t>–</w:t>
      </w:r>
      <w:r w:rsidR="00C26B20" w:rsidRPr="00F85AD7">
        <w:tab/>
      </w:r>
      <w:bookmarkStart w:id="12" w:name="lt_pId028"/>
      <w:r w:rsidR="00C26B20" w:rsidRPr="00F85AD7">
        <w:t>Financiero (para seguir las estructuras de ingresos/gastos indicados en el Reglamento Financiero)</w:t>
      </w:r>
      <w:bookmarkEnd w:id="12"/>
      <w:r w:rsidR="00C26B20" w:rsidRPr="00F85AD7">
        <w:t>.</w:t>
      </w:r>
    </w:p>
    <w:p w14:paraId="497B1D91" w14:textId="3828592A" w:rsidR="00C26B20" w:rsidRPr="00F85AD7" w:rsidRDefault="00B92236" w:rsidP="00C26B20">
      <w:pPr>
        <w:pStyle w:val="enumlev1"/>
      </w:pPr>
      <w:r w:rsidRPr="00F85AD7">
        <w:t>–</w:t>
      </w:r>
      <w:r w:rsidR="00C26B20" w:rsidRPr="00F85AD7">
        <w:tab/>
      </w:r>
      <w:bookmarkStart w:id="13" w:name="lt_pId030"/>
      <w:r w:rsidR="00C26B20" w:rsidRPr="00F85AD7">
        <w:t>Basado en los resultados (para seguir la estructura del Plan Estratégico).</w:t>
      </w:r>
      <w:bookmarkEnd w:id="13"/>
    </w:p>
    <w:p w14:paraId="2EF7FE87" w14:textId="3417A6D1" w:rsidR="00C26B20" w:rsidRPr="00F85AD7" w:rsidRDefault="00C26B20" w:rsidP="00C26B20">
      <w:bookmarkStart w:id="14" w:name="lt_pId033"/>
      <w:r w:rsidRPr="00F85AD7">
        <w:t>1.9</w:t>
      </w:r>
      <w:r w:rsidRPr="00F85AD7">
        <w:tab/>
        <w:t xml:space="preserve">Los principales parámetros/factores determinantes de la preparación del Plan Financiero </w:t>
      </w:r>
      <w:r w:rsidR="00D752D7" w:rsidRPr="00F85AD7">
        <w:t>son</w:t>
      </w:r>
      <w:r w:rsidRPr="00F85AD7">
        <w:t xml:space="preserve"> los siguientes:</w:t>
      </w:r>
      <w:bookmarkEnd w:id="14"/>
    </w:p>
    <w:p w14:paraId="7AEC4FCB" w14:textId="116CFCAE" w:rsidR="00C26B20" w:rsidRPr="00F85AD7" w:rsidRDefault="00B92236" w:rsidP="00C26B20">
      <w:pPr>
        <w:pStyle w:val="enumlev1"/>
      </w:pPr>
      <w:r w:rsidRPr="00F85AD7">
        <w:t>–</w:t>
      </w:r>
      <w:r w:rsidR="00C26B20" w:rsidRPr="00F85AD7">
        <w:tab/>
      </w:r>
      <w:bookmarkStart w:id="15" w:name="lt_pId035"/>
      <w:r w:rsidR="00C26B20" w:rsidRPr="00F85AD7">
        <w:t>el Plan Estratégico</w:t>
      </w:r>
      <w:bookmarkEnd w:id="15"/>
      <w:r w:rsidR="00C26B20" w:rsidRPr="00F85AD7">
        <w:t>;</w:t>
      </w:r>
    </w:p>
    <w:p w14:paraId="56BE0BEA" w14:textId="61E8BF7D" w:rsidR="00C26B20" w:rsidRPr="00F85AD7" w:rsidRDefault="00B92236" w:rsidP="00C26B20">
      <w:pPr>
        <w:pStyle w:val="enumlev1"/>
      </w:pPr>
      <w:r w:rsidRPr="00F85AD7">
        <w:t>–</w:t>
      </w:r>
      <w:r w:rsidR="00C26B20" w:rsidRPr="00F85AD7">
        <w:tab/>
      </w:r>
      <w:bookmarkStart w:id="16" w:name="lt_pId037"/>
      <w:r w:rsidR="00C26B20" w:rsidRPr="00F85AD7">
        <w:t>el importe de la unidad contributiva</w:t>
      </w:r>
      <w:bookmarkEnd w:id="16"/>
      <w:r w:rsidR="00C26B20" w:rsidRPr="00F85AD7">
        <w:t>;</w:t>
      </w:r>
    </w:p>
    <w:p w14:paraId="53DC02DF" w14:textId="5CA4F2F4" w:rsidR="00C26B20" w:rsidRPr="00F85AD7" w:rsidRDefault="00B92236" w:rsidP="00C26B20">
      <w:pPr>
        <w:pStyle w:val="enumlev1"/>
      </w:pPr>
      <w:r w:rsidRPr="00F85AD7">
        <w:t>–</w:t>
      </w:r>
      <w:r w:rsidR="00C26B20" w:rsidRPr="00F85AD7">
        <w:tab/>
      </w:r>
      <w:bookmarkStart w:id="17" w:name="lt_pId039"/>
      <w:r w:rsidR="00C26B20" w:rsidRPr="00F85AD7">
        <w:t xml:space="preserve">el nivel </w:t>
      </w:r>
      <w:r w:rsidR="00E94FDC" w:rsidRPr="00F85AD7">
        <w:t>global</w:t>
      </w:r>
      <w:r w:rsidR="00D752D7" w:rsidRPr="00F85AD7">
        <w:t xml:space="preserve"> </w:t>
      </w:r>
      <w:r w:rsidR="00C26B20" w:rsidRPr="00F85AD7">
        <w:t>de ingresos</w:t>
      </w:r>
      <w:r w:rsidR="00D752D7" w:rsidRPr="00F85AD7">
        <w:t xml:space="preserve"> para el periodo de tiempo</w:t>
      </w:r>
      <w:r w:rsidR="00C26B20" w:rsidRPr="00F85AD7">
        <w:t xml:space="preserve"> (tope</w:t>
      </w:r>
      <w:r w:rsidR="00D752D7" w:rsidRPr="00F85AD7">
        <w:t xml:space="preserve"> de gastos</w:t>
      </w:r>
      <w:r w:rsidR="00C26B20" w:rsidRPr="00F85AD7">
        <w:t>)</w:t>
      </w:r>
      <w:bookmarkEnd w:id="17"/>
      <w:r w:rsidR="00C26B20" w:rsidRPr="00F85AD7">
        <w:t>;</w:t>
      </w:r>
    </w:p>
    <w:p w14:paraId="3A67104F" w14:textId="6633EABF" w:rsidR="00C26B20" w:rsidRPr="00F85AD7" w:rsidRDefault="00B92236" w:rsidP="00C26B20">
      <w:pPr>
        <w:pStyle w:val="enumlev1"/>
      </w:pPr>
      <w:r w:rsidRPr="00F85AD7">
        <w:t>–</w:t>
      </w:r>
      <w:r w:rsidR="00C26B20" w:rsidRPr="00F85AD7">
        <w:tab/>
      </w:r>
      <w:bookmarkStart w:id="18" w:name="lt_pId041"/>
      <w:r w:rsidR="00C26B20" w:rsidRPr="00F85AD7">
        <w:t>el programa de trabajo.</w:t>
      </w:r>
      <w:bookmarkEnd w:id="18"/>
    </w:p>
    <w:p w14:paraId="01ECA371" w14:textId="1C1A6426" w:rsidR="005E1F7B" w:rsidRPr="00F85AD7" w:rsidRDefault="00C26B20" w:rsidP="005E1F7B">
      <w:r w:rsidRPr="00F85AD7">
        <w:t>1.10</w:t>
      </w:r>
      <w:r w:rsidRPr="00F85AD7">
        <w:tab/>
      </w:r>
      <w:bookmarkStart w:id="19" w:name="lt_pId049"/>
      <w:r w:rsidR="005E1F7B" w:rsidRPr="00F85AD7">
        <w:t xml:space="preserve">La Dirección de la UIT decidió que debía organizarse un </w:t>
      </w:r>
      <w:r w:rsidR="001B2537" w:rsidRPr="00F85AD7">
        <w:t>"</w:t>
      </w:r>
      <w:proofErr w:type="spellStart"/>
      <w:r w:rsidR="005E1F7B" w:rsidRPr="00F85AD7">
        <w:t>World</w:t>
      </w:r>
      <w:proofErr w:type="spellEnd"/>
      <w:r w:rsidR="005E1F7B" w:rsidRPr="00F85AD7">
        <w:t xml:space="preserve"> Café</w:t>
      </w:r>
      <w:r w:rsidR="001B2537" w:rsidRPr="00F85AD7">
        <w:t>"</w:t>
      </w:r>
      <w:r w:rsidR="005E1F7B" w:rsidRPr="00F85AD7">
        <w:t xml:space="preserve"> con el personal para conseguir nuevas ideas sobre la generación de ingresos y la reducción de gastos. La Dirección identificó numerosas ideas innovadoras que pueden tenerse en cuenta en la preparación de los </w:t>
      </w:r>
      <w:r w:rsidR="005E1F7B" w:rsidRPr="00F85AD7">
        <w:lastRenderedPageBreak/>
        <w:t xml:space="preserve">presupuestos para la aplicación de este Plan Financiero. En </w:t>
      </w:r>
      <w:hyperlink r:id="rId9" w:history="1">
        <w:r w:rsidR="005E1F7B" w:rsidRPr="005D27A9">
          <w:rPr>
            <w:rStyle w:val="Hyperlink"/>
          </w:rPr>
          <w:t>este enlace</w:t>
        </w:r>
      </w:hyperlink>
      <w:r w:rsidR="005E1F7B" w:rsidRPr="00F85AD7">
        <w:t xml:space="preserve"> podrá encontrar una presentación con el </w:t>
      </w:r>
      <w:r w:rsidR="001B2537" w:rsidRPr="00F85AD7">
        <w:t>"</w:t>
      </w:r>
      <w:proofErr w:type="spellStart"/>
      <w:r w:rsidR="005E1F7B" w:rsidRPr="00F85AD7">
        <w:t>World</w:t>
      </w:r>
      <w:proofErr w:type="spellEnd"/>
      <w:r w:rsidR="005E1F7B" w:rsidRPr="00F85AD7">
        <w:t xml:space="preserve"> Café</w:t>
      </w:r>
      <w:r w:rsidR="001B2537" w:rsidRPr="00F85AD7">
        <w:t>"</w:t>
      </w:r>
      <w:r w:rsidR="005E1F7B" w:rsidRPr="00F85AD7">
        <w:t>.</w:t>
      </w:r>
    </w:p>
    <w:bookmarkEnd w:id="19"/>
    <w:p w14:paraId="182AE6B7" w14:textId="7BA376D1" w:rsidR="00C26B20" w:rsidRPr="00F85AD7" w:rsidRDefault="00C26B20" w:rsidP="00C26B20">
      <w:pPr>
        <w:pStyle w:val="Heading1"/>
      </w:pPr>
      <w:r w:rsidRPr="00F85AD7">
        <w:t>2</w:t>
      </w:r>
      <w:r w:rsidRPr="00F85AD7">
        <w:tab/>
        <w:t>Bases</w:t>
      </w:r>
      <w:r w:rsidR="005E1F7B" w:rsidRPr="00F85AD7">
        <w:t xml:space="preserve"> e </w:t>
      </w:r>
      <w:r w:rsidRPr="00F85AD7">
        <w:t>hipótesis</w:t>
      </w:r>
    </w:p>
    <w:p w14:paraId="40E1A710" w14:textId="1E44B196" w:rsidR="00C26B20" w:rsidRPr="00F85AD7" w:rsidRDefault="00C26B20" w:rsidP="00C26B20">
      <w:r w:rsidRPr="00F85AD7">
        <w:t>2.1</w:t>
      </w:r>
      <w:r w:rsidRPr="00F85AD7">
        <w:tab/>
      </w:r>
      <w:bookmarkStart w:id="20" w:name="lt_pId044"/>
      <w:r w:rsidRPr="00F85AD7">
        <w:t>El presupuesto para 20</w:t>
      </w:r>
      <w:r w:rsidR="00E07B40" w:rsidRPr="00F85AD7">
        <w:t>22</w:t>
      </w:r>
      <w:r w:rsidRPr="00F85AD7">
        <w:t>-20</w:t>
      </w:r>
      <w:r w:rsidR="00E07B40" w:rsidRPr="00F85AD7">
        <w:t>23</w:t>
      </w:r>
      <w:r w:rsidRPr="00F85AD7">
        <w:t xml:space="preserve"> es la base </w:t>
      </w:r>
      <w:r w:rsidR="00E07B40" w:rsidRPr="00F85AD7">
        <w:t>principal</w:t>
      </w:r>
      <w:r w:rsidRPr="00F85AD7">
        <w:t xml:space="preserve"> de la preparación del proyecto de Plan Financiero para 202</w:t>
      </w:r>
      <w:r w:rsidR="00E07B40" w:rsidRPr="00F85AD7">
        <w:t>4</w:t>
      </w:r>
      <w:r w:rsidRPr="00F85AD7">
        <w:t>-202</w:t>
      </w:r>
      <w:r w:rsidR="00E07B40" w:rsidRPr="00F85AD7">
        <w:t>7</w:t>
      </w:r>
      <w:r w:rsidRPr="00F85AD7">
        <w:t>.</w:t>
      </w:r>
      <w:bookmarkEnd w:id="20"/>
    </w:p>
    <w:p w14:paraId="2BD2ED93" w14:textId="5E925417" w:rsidR="00C26B20" w:rsidRPr="00F85AD7" w:rsidRDefault="00C26B20" w:rsidP="00C26B20">
      <w:r w:rsidRPr="00F85AD7">
        <w:t>2.2</w:t>
      </w:r>
      <w:r w:rsidRPr="00F85AD7">
        <w:tab/>
      </w:r>
      <w:bookmarkStart w:id="21" w:name="lt_pId046"/>
      <w:r w:rsidRPr="00F85AD7">
        <w:t>El nivel de ingresos re</w:t>
      </w:r>
      <w:r w:rsidR="00E07B40" w:rsidRPr="00F85AD7">
        <w:t xml:space="preserve">fleja la situación imperante a </w:t>
      </w:r>
      <w:r w:rsidRPr="00F85AD7">
        <w:t xml:space="preserve">1 de </w:t>
      </w:r>
      <w:r w:rsidR="00E07B40" w:rsidRPr="00F85AD7">
        <w:t>enero</w:t>
      </w:r>
      <w:r w:rsidRPr="00F85AD7">
        <w:t xml:space="preserve"> de 20</w:t>
      </w:r>
      <w:r w:rsidR="00E07B40" w:rsidRPr="00F85AD7">
        <w:t>22</w:t>
      </w:r>
      <w:r w:rsidRPr="00F85AD7">
        <w:t xml:space="preserve"> para las contribuciones previstas (Estados Miembros, Miembros de Sector, Asociados e Instituciones Académicas).</w:t>
      </w:r>
      <w:bookmarkEnd w:id="21"/>
    </w:p>
    <w:p w14:paraId="340B5270" w14:textId="03827F64" w:rsidR="00C60DD9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t>2.3</w:t>
      </w:r>
      <w:r w:rsidRPr="00F85AD7">
        <w:rPr>
          <w:lang w:eastAsia="en-GB"/>
        </w:rPr>
        <w:tab/>
      </w:r>
      <w:bookmarkStart w:id="22" w:name="lt_pId059"/>
      <w:r w:rsidR="00E07B40" w:rsidRPr="00F85AD7">
        <w:rPr>
          <w:lang w:eastAsia="en-GB"/>
        </w:rPr>
        <w:t xml:space="preserve">Es esencial recordar que el Plan Financiero está basado en los ingresos. </w:t>
      </w:r>
      <w:bookmarkStart w:id="23" w:name="lt_pId061"/>
      <w:bookmarkEnd w:id="22"/>
      <w:r w:rsidR="00C60DD9" w:rsidRPr="00F85AD7">
        <w:rPr>
          <w:lang w:eastAsia="en-GB"/>
        </w:rPr>
        <w:t>El nivel de ingresos es un parámetro fundamental de la preparación del Plan Financiero</w:t>
      </w:r>
      <w:bookmarkStart w:id="24" w:name="lt_pId078"/>
      <w:r w:rsidR="00C60DD9" w:rsidRPr="00F85AD7">
        <w:rPr>
          <w:lang w:eastAsia="en-GB"/>
        </w:rPr>
        <w:t>.</w:t>
      </w:r>
      <w:bookmarkEnd w:id="24"/>
      <w:r w:rsidR="00C60DD9" w:rsidRPr="00F85AD7">
        <w:rPr>
          <w:lang w:eastAsia="en-GB"/>
        </w:rPr>
        <w:t xml:space="preserve"> </w:t>
      </w:r>
      <w:r w:rsidR="00E07B40" w:rsidRPr="00F85AD7">
        <w:rPr>
          <w:lang w:eastAsia="en-GB"/>
        </w:rPr>
        <w:t>El proyecto de Plan Financiero para 2024-2027</w:t>
      </w:r>
      <w:r w:rsidRPr="00F85AD7">
        <w:rPr>
          <w:lang w:eastAsia="en-GB"/>
        </w:rPr>
        <w:t xml:space="preserve"> </w:t>
      </w:r>
      <w:r w:rsidR="00E07B40" w:rsidRPr="00F85AD7">
        <w:rPr>
          <w:lang w:eastAsia="en-GB"/>
        </w:rPr>
        <w:t xml:space="preserve">se basa en los ingresos disponibles para el periodo 2024-2027. </w:t>
      </w:r>
      <w:bookmarkStart w:id="25" w:name="lt_pId080"/>
      <w:bookmarkEnd w:id="23"/>
      <w:r w:rsidR="00C60DD9" w:rsidRPr="00F85AD7">
        <w:rPr>
          <w:lang w:eastAsia="en-GB"/>
        </w:rPr>
        <w:t xml:space="preserve">Las contribuciones previstas representan más de </w:t>
      </w:r>
      <w:r w:rsidR="007663ED" w:rsidRPr="00F85AD7">
        <w:rPr>
          <w:lang w:eastAsia="en-GB"/>
        </w:rPr>
        <w:t>las tres cuartas partes de</w:t>
      </w:r>
      <w:r w:rsidR="00C60DD9" w:rsidRPr="00F85AD7">
        <w:rPr>
          <w:lang w:eastAsia="en-GB"/>
        </w:rPr>
        <w:t xml:space="preserve"> los ingresos de la Unión. Cualquier cambio del número de unidades contributivas repercutirá en la previsi</w:t>
      </w:r>
      <w:r w:rsidR="00E07B40" w:rsidRPr="00F85AD7">
        <w:rPr>
          <w:lang w:eastAsia="en-GB"/>
        </w:rPr>
        <w:t>ón</w:t>
      </w:r>
      <w:r w:rsidR="00C60DD9" w:rsidRPr="00F85AD7">
        <w:rPr>
          <w:lang w:eastAsia="en-GB"/>
        </w:rPr>
        <w:t xml:space="preserve"> de ingresos para 202</w:t>
      </w:r>
      <w:r w:rsidR="00E07B40" w:rsidRPr="00F85AD7">
        <w:rPr>
          <w:lang w:eastAsia="en-GB"/>
        </w:rPr>
        <w:t>4</w:t>
      </w:r>
      <w:r w:rsidR="00C60DD9" w:rsidRPr="00F85AD7">
        <w:rPr>
          <w:lang w:eastAsia="en-GB"/>
        </w:rPr>
        <w:t>-202</w:t>
      </w:r>
      <w:r w:rsidR="00E07B40" w:rsidRPr="00F85AD7">
        <w:rPr>
          <w:lang w:eastAsia="en-GB"/>
        </w:rPr>
        <w:t>7</w:t>
      </w:r>
      <w:r w:rsidR="00C60DD9" w:rsidRPr="00F85AD7">
        <w:rPr>
          <w:lang w:eastAsia="en-GB"/>
        </w:rPr>
        <w:t xml:space="preserve"> y, por lo tanto, habrá que ajustar </w:t>
      </w:r>
      <w:r w:rsidR="00E07B40" w:rsidRPr="00F85AD7">
        <w:rPr>
          <w:lang w:eastAsia="en-GB"/>
        </w:rPr>
        <w:t>la previsión</w:t>
      </w:r>
      <w:r w:rsidR="00C60DD9" w:rsidRPr="00F85AD7">
        <w:rPr>
          <w:lang w:eastAsia="en-GB"/>
        </w:rPr>
        <w:t xml:space="preserve"> de gastos en consecuencia</w:t>
      </w:r>
      <w:bookmarkEnd w:id="25"/>
      <w:r w:rsidR="00C60DD9" w:rsidRPr="00F85AD7">
        <w:rPr>
          <w:lang w:eastAsia="en-GB"/>
        </w:rPr>
        <w:t>.</w:t>
      </w:r>
    </w:p>
    <w:p w14:paraId="00C5BD8B" w14:textId="5B9FDD8B" w:rsidR="00264963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t>2.4</w:t>
      </w:r>
      <w:r w:rsidRPr="00F85AD7">
        <w:rPr>
          <w:lang w:eastAsia="en-GB"/>
        </w:rPr>
        <w:tab/>
      </w:r>
      <w:bookmarkStart w:id="26" w:name="lt_pId065"/>
      <w:r w:rsidR="00E07B40" w:rsidRPr="00F85AD7">
        <w:rPr>
          <w:lang w:eastAsia="en-GB"/>
        </w:rPr>
        <w:t xml:space="preserve">El importe de la unidad contributiva situado en </w:t>
      </w:r>
      <w:r w:rsidRPr="00F85AD7">
        <w:rPr>
          <w:lang w:eastAsia="en-GB"/>
        </w:rPr>
        <w:t>318</w:t>
      </w:r>
      <w:r w:rsidR="001B2537" w:rsidRPr="00F85AD7">
        <w:rPr>
          <w:lang w:eastAsia="en-GB"/>
        </w:rPr>
        <w:t> </w:t>
      </w:r>
      <w:r w:rsidRPr="00F85AD7">
        <w:rPr>
          <w:lang w:eastAsia="en-GB"/>
        </w:rPr>
        <w:t xml:space="preserve">000 </w:t>
      </w:r>
      <w:r w:rsidR="00264963" w:rsidRPr="00F85AD7">
        <w:rPr>
          <w:lang w:eastAsia="en-GB"/>
        </w:rPr>
        <w:t>CHF por</w:t>
      </w:r>
      <w:r w:rsidR="00E07B40" w:rsidRPr="00F85AD7">
        <w:rPr>
          <w:lang w:eastAsia="en-GB"/>
        </w:rPr>
        <w:t xml:space="preserve"> unidad</w:t>
      </w:r>
      <w:r w:rsidRPr="00F85AD7">
        <w:rPr>
          <w:lang w:eastAsia="en-GB"/>
        </w:rPr>
        <w:t xml:space="preserve"> </w:t>
      </w:r>
      <w:r w:rsidR="00264963" w:rsidRPr="00F85AD7">
        <w:rPr>
          <w:lang w:eastAsia="en-GB"/>
        </w:rPr>
        <w:t xml:space="preserve">no ha cambiado desde 2006, </w:t>
      </w:r>
      <w:r w:rsidR="00E07B40" w:rsidRPr="00F85AD7">
        <w:rPr>
          <w:lang w:eastAsia="en-GB"/>
        </w:rPr>
        <w:t xml:space="preserve">lo que corresponde con un crecimiento nominal nulo. </w:t>
      </w:r>
      <w:bookmarkStart w:id="27" w:name="lt_pId066"/>
      <w:bookmarkEnd w:id="26"/>
      <w:r w:rsidR="00E07B40" w:rsidRPr="00F85AD7">
        <w:rPr>
          <w:lang w:eastAsia="en-GB"/>
        </w:rPr>
        <w:t xml:space="preserve">Durante el periodo </w:t>
      </w:r>
      <w:r w:rsidR="00264963" w:rsidRPr="00F85AD7">
        <w:rPr>
          <w:lang w:eastAsia="en-GB"/>
        </w:rPr>
        <w:t>entre</w:t>
      </w:r>
      <w:r w:rsidR="00E07B40" w:rsidRPr="00F85AD7">
        <w:rPr>
          <w:lang w:eastAsia="en-GB"/>
        </w:rPr>
        <w:t xml:space="preserve"> enero de 2006 </w:t>
      </w:r>
      <w:r w:rsidR="00264963" w:rsidRPr="00F85AD7">
        <w:rPr>
          <w:lang w:eastAsia="en-GB"/>
        </w:rPr>
        <w:t>y</w:t>
      </w:r>
      <w:r w:rsidR="00E07B40" w:rsidRPr="00F85AD7">
        <w:rPr>
          <w:lang w:eastAsia="en-GB"/>
        </w:rPr>
        <w:t xml:space="preserve"> noviembre de 2021, el índice de precios al consum</w:t>
      </w:r>
      <w:r w:rsidR="00264963" w:rsidRPr="00F85AD7">
        <w:rPr>
          <w:lang w:eastAsia="en-GB"/>
        </w:rPr>
        <w:t xml:space="preserve">o (IPC) de Ginebra ha aumentado </w:t>
      </w:r>
      <w:r w:rsidR="00264963" w:rsidRPr="00DB21D1">
        <w:t>un</w:t>
      </w:r>
      <w:r w:rsidR="00DB21D1">
        <w:t> </w:t>
      </w:r>
      <w:r w:rsidR="00264963" w:rsidRPr="00DB21D1">
        <w:t>5</w:t>
      </w:r>
      <w:r w:rsidR="00264963" w:rsidRPr="00F85AD7">
        <w:rPr>
          <w:lang w:eastAsia="en-GB"/>
        </w:rPr>
        <w:t>,3</w:t>
      </w:r>
      <w:r w:rsidR="00F85AD7">
        <w:rPr>
          <w:lang w:eastAsia="en-GB"/>
        </w:rPr>
        <w:t>%</w:t>
      </w:r>
      <w:r w:rsidR="00264963" w:rsidRPr="00F85AD7">
        <w:rPr>
          <w:lang w:eastAsia="en-GB"/>
        </w:rPr>
        <w:t>. De haberse indexado la unidad contributiva con el IPC de Ginebra, el importe de la misma sería actualmente de 335</w:t>
      </w:r>
      <w:r w:rsidR="001B2537" w:rsidRPr="00F85AD7">
        <w:rPr>
          <w:lang w:eastAsia="en-GB"/>
        </w:rPr>
        <w:t> </w:t>
      </w:r>
      <w:r w:rsidR="00264963" w:rsidRPr="00F85AD7">
        <w:rPr>
          <w:lang w:eastAsia="en-GB"/>
        </w:rPr>
        <w:t>000 CHF, un incremento de 17</w:t>
      </w:r>
      <w:r w:rsidR="001B2537" w:rsidRPr="00F85AD7">
        <w:rPr>
          <w:lang w:eastAsia="en-GB"/>
        </w:rPr>
        <w:t> </w:t>
      </w:r>
      <w:r w:rsidR="00264963" w:rsidRPr="00F85AD7">
        <w:rPr>
          <w:lang w:eastAsia="en-GB"/>
        </w:rPr>
        <w:t>000</w:t>
      </w:r>
      <w:r w:rsidR="001B2537" w:rsidRPr="00F85AD7">
        <w:rPr>
          <w:lang w:eastAsia="en-GB"/>
        </w:rPr>
        <w:t> </w:t>
      </w:r>
      <w:r w:rsidR="00264963" w:rsidRPr="00F85AD7">
        <w:rPr>
          <w:lang w:eastAsia="en-GB"/>
        </w:rPr>
        <w:t xml:space="preserve">CHF (crecimiento real nulo). El incremento de las contribuciones previstas ascendería a 26,9 millones CHF, que es prácticamente la </w:t>
      </w:r>
      <w:r w:rsidR="00F7431D" w:rsidRPr="00F85AD7">
        <w:rPr>
          <w:lang w:eastAsia="en-GB"/>
        </w:rPr>
        <w:t>financiación</w:t>
      </w:r>
      <w:r w:rsidR="00264963" w:rsidRPr="00F85AD7">
        <w:rPr>
          <w:lang w:eastAsia="en-GB"/>
        </w:rPr>
        <w:t xml:space="preserve"> necesaria para las actividades autorizadas y no financiadas (UMAC). Un incremento menor del importe de la unidad contributiva de </w:t>
      </w:r>
      <w:r w:rsidR="00264963" w:rsidRPr="00F85AD7">
        <w:t>1</w:t>
      </w:r>
      <w:r w:rsidR="001B2537" w:rsidRPr="00F85AD7">
        <w:t> </w:t>
      </w:r>
      <w:r w:rsidR="00264963" w:rsidRPr="00F85AD7">
        <w:t>000</w:t>
      </w:r>
      <w:r w:rsidR="00264963" w:rsidRPr="00F85AD7">
        <w:rPr>
          <w:lang w:eastAsia="en-GB"/>
        </w:rPr>
        <w:t xml:space="preserve"> CHF</w:t>
      </w:r>
      <w:r w:rsidR="007663ED" w:rsidRPr="00F85AD7">
        <w:rPr>
          <w:lang w:eastAsia="en-GB"/>
        </w:rPr>
        <w:t>, para llegar a 319</w:t>
      </w:r>
      <w:r w:rsidR="001B2537" w:rsidRPr="00F85AD7">
        <w:rPr>
          <w:lang w:eastAsia="en-GB"/>
        </w:rPr>
        <w:t> </w:t>
      </w:r>
      <w:r w:rsidR="00264963" w:rsidRPr="00F85AD7">
        <w:rPr>
          <w:lang w:eastAsia="en-GB"/>
        </w:rPr>
        <w:t>000 CHF</w:t>
      </w:r>
      <w:r w:rsidR="00F7431D" w:rsidRPr="00F85AD7">
        <w:rPr>
          <w:lang w:eastAsia="en-GB"/>
        </w:rPr>
        <w:t>,</w:t>
      </w:r>
      <w:r w:rsidR="00264963" w:rsidRPr="00F85AD7">
        <w:rPr>
          <w:lang w:eastAsia="en-GB"/>
        </w:rPr>
        <w:t xml:space="preserve"> incrementaría las contribuciones previstas para 2024-2027 en 1,6 millones CHF.</w:t>
      </w:r>
    </w:p>
    <w:bookmarkEnd w:id="27"/>
    <w:p w14:paraId="5B863C65" w14:textId="1E75D928" w:rsidR="00F7431D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t>2.5</w:t>
      </w:r>
      <w:r w:rsidRPr="00F85AD7">
        <w:rPr>
          <w:lang w:eastAsia="en-GB"/>
        </w:rPr>
        <w:tab/>
      </w:r>
      <w:bookmarkStart w:id="28" w:name="lt_pId071"/>
      <w:r w:rsidR="00F7431D" w:rsidRPr="00F85AD7">
        <w:rPr>
          <w:lang w:eastAsia="en-GB"/>
        </w:rPr>
        <w:t xml:space="preserve">El Plan se ha establecido con los costes normalizados utilizados para el presupuesto </w:t>
      </w:r>
      <w:r w:rsidR="007663ED" w:rsidRPr="00F85AD7">
        <w:rPr>
          <w:lang w:eastAsia="en-GB"/>
        </w:rPr>
        <w:t>de</w:t>
      </w:r>
      <w:r w:rsidR="002801D5">
        <w:rPr>
          <w:lang w:eastAsia="en-GB"/>
        </w:rPr>
        <w:t> </w:t>
      </w:r>
      <w:r w:rsidR="00F7431D" w:rsidRPr="00F85AD7">
        <w:rPr>
          <w:lang w:eastAsia="en-GB"/>
        </w:rPr>
        <w:t>2020</w:t>
      </w:r>
      <w:r w:rsidR="00DB21D1">
        <w:rPr>
          <w:lang w:eastAsia="en-GB"/>
        </w:rPr>
        <w:noBreakHyphen/>
      </w:r>
      <w:r w:rsidR="00F7431D" w:rsidRPr="00F85AD7">
        <w:rPr>
          <w:lang w:eastAsia="en-GB"/>
        </w:rPr>
        <w:t xml:space="preserve">2023. No incluye </w:t>
      </w:r>
      <w:r w:rsidR="007C77C9" w:rsidRPr="00F85AD7">
        <w:rPr>
          <w:lang w:eastAsia="en-GB"/>
        </w:rPr>
        <w:t>ninguna tasa</w:t>
      </w:r>
      <w:r w:rsidR="00F7431D" w:rsidRPr="00F85AD7">
        <w:rPr>
          <w:lang w:eastAsia="en-GB"/>
        </w:rPr>
        <w:t xml:space="preserve"> de vacantes. </w:t>
      </w:r>
      <w:bookmarkStart w:id="29" w:name="lt_pId075"/>
      <w:bookmarkEnd w:id="28"/>
      <w:r w:rsidR="00F7431D" w:rsidRPr="00F85AD7">
        <w:rPr>
          <w:lang w:eastAsia="en-GB"/>
        </w:rPr>
        <w:t>L</w:t>
      </w:r>
      <w:r w:rsidR="008B7AF9" w:rsidRPr="00F85AD7">
        <w:rPr>
          <w:lang w:eastAsia="en-GB"/>
        </w:rPr>
        <w:t xml:space="preserve">a tasa </w:t>
      </w:r>
      <w:r w:rsidR="00F7431D" w:rsidRPr="00F85AD7">
        <w:rPr>
          <w:lang w:eastAsia="en-GB"/>
        </w:rPr>
        <w:t xml:space="preserve">de vacantes </w:t>
      </w:r>
      <w:r w:rsidR="008B7AF9" w:rsidRPr="00F85AD7">
        <w:rPr>
          <w:lang w:eastAsia="en-GB"/>
        </w:rPr>
        <w:t xml:space="preserve">del </w:t>
      </w:r>
      <w:r w:rsidR="007663ED" w:rsidRPr="00F85AD7">
        <w:rPr>
          <w:lang w:eastAsia="en-GB"/>
        </w:rPr>
        <w:t>5</w:t>
      </w:r>
      <w:r w:rsidR="00F85AD7">
        <w:rPr>
          <w:lang w:eastAsia="en-GB"/>
        </w:rPr>
        <w:t>%</w:t>
      </w:r>
      <w:r w:rsidR="008B7AF9" w:rsidRPr="00F85AD7">
        <w:rPr>
          <w:lang w:eastAsia="en-GB"/>
        </w:rPr>
        <w:t xml:space="preserve"> </w:t>
      </w:r>
      <w:r w:rsidR="007663ED" w:rsidRPr="00F85AD7">
        <w:rPr>
          <w:lang w:eastAsia="en-GB"/>
        </w:rPr>
        <w:t>incluida</w:t>
      </w:r>
      <w:r w:rsidR="008B7AF9" w:rsidRPr="00F85AD7">
        <w:rPr>
          <w:lang w:eastAsia="en-GB"/>
        </w:rPr>
        <w:t xml:space="preserve"> en el </w:t>
      </w:r>
      <w:r w:rsidR="007663ED" w:rsidRPr="00F85AD7">
        <w:rPr>
          <w:lang w:eastAsia="en-GB"/>
        </w:rPr>
        <w:t xml:space="preserve">actual </w:t>
      </w:r>
      <w:r w:rsidR="008B7AF9" w:rsidRPr="00F85AD7">
        <w:rPr>
          <w:lang w:eastAsia="en-GB"/>
        </w:rPr>
        <w:t>plan financiero</w:t>
      </w:r>
      <w:r w:rsidR="00F7431D" w:rsidRPr="00F85AD7">
        <w:rPr>
          <w:lang w:eastAsia="en-GB"/>
        </w:rPr>
        <w:t xml:space="preserve"> </w:t>
      </w:r>
      <w:r w:rsidR="008B7AF9" w:rsidRPr="00F85AD7">
        <w:rPr>
          <w:lang w:eastAsia="en-GB"/>
        </w:rPr>
        <w:t xml:space="preserve">para 2020-2023 ya no </w:t>
      </w:r>
      <w:r w:rsidR="00F7431D" w:rsidRPr="00F85AD7">
        <w:rPr>
          <w:lang w:eastAsia="en-GB"/>
        </w:rPr>
        <w:t>refleja la realidad</w:t>
      </w:r>
      <w:r w:rsidR="008B7AF9" w:rsidRPr="00F85AD7">
        <w:rPr>
          <w:lang w:eastAsia="en-GB"/>
        </w:rPr>
        <w:t xml:space="preserve"> y presenta un riesgo para la ejecución del presupuesto. Hay</w:t>
      </w:r>
      <w:r w:rsidR="007663ED" w:rsidRPr="00F85AD7">
        <w:rPr>
          <w:lang w:eastAsia="en-GB"/>
        </w:rPr>
        <w:t>, en efecto,</w:t>
      </w:r>
      <w:r w:rsidR="008B7AF9" w:rsidRPr="00F85AD7">
        <w:rPr>
          <w:lang w:eastAsia="en-GB"/>
        </w:rPr>
        <w:t xml:space="preserve"> </w:t>
      </w:r>
      <w:r w:rsidR="00F7431D" w:rsidRPr="00F85AD7">
        <w:rPr>
          <w:lang w:eastAsia="en-GB"/>
        </w:rPr>
        <w:t>cada vez menos</w:t>
      </w:r>
      <w:r w:rsidR="008B7AF9" w:rsidRPr="00F85AD7">
        <w:rPr>
          <w:lang w:eastAsia="en-GB"/>
        </w:rPr>
        <w:t xml:space="preserve"> puestos vacantes y </w:t>
      </w:r>
      <w:r w:rsidR="007C77C9" w:rsidRPr="00F85AD7">
        <w:rPr>
          <w:lang w:eastAsia="en-GB"/>
        </w:rPr>
        <w:t>los retrasos de</w:t>
      </w:r>
      <w:r w:rsidR="008B7AF9" w:rsidRPr="00F85AD7">
        <w:rPr>
          <w:lang w:eastAsia="en-GB"/>
        </w:rPr>
        <w:t xml:space="preserve"> contratación se han reducido durante los últimos años. </w:t>
      </w:r>
      <w:r w:rsidR="00F7431D" w:rsidRPr="00F85AD7">
        <w:rPr>
          <w:lang w:eastAsia="en-GB"/>
        </w:rPr>
        <w:t xml:space="preserve">Se ha decidido por tanto eliminar la tasa de vacantes en el Plan Financiero para </w:t>
      </w:r>
      <w:r w:rsidRPr="00F85AD7">
        <w:rPr>
          <w:lang w:eastAsia="en-GB"/>
        </w:rPr>
        <w:t xml:space="preserve">2024-2027 </w:t>
      </w:r>
      <w:r w:rsidR="00F7431D" w:rsidRPr="00F85AD7">
        <w:rPr>
          <w:lang w:eastAsia="en-GB"/>
        </w:rPr>
        <w:t>y sustituirla por un</w:t>
      </w:r>
      <w:r w:rsidR="007C77C9" w:rsidRPr="00F85AD7">
        <w:rPr>
          <w:lang w:eastAsia="en-GB"/>
        </w:rPr>
        <w:t xml:space="preserve"> retraso de contratación teórico pero realista.</w:t>
      </w:r>
    </w:p>
    <w:bookmarkEnd w:id="29"/>
    <w:p w14:paraId="08415287" w14:textId="7C81E53A" w:rsidR="00C26B20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t>2.6</w:t>
      </w:r>
      <w:r w:rsidRPr="00F85AD7">
        <w:rPr>
          <w:lang w:eastAsia="en-GB"/>
        </w:rPr>
        <w:tab/>
      </w:r>
      <w:bookmarkStart w:id="30" w:name="lt_pId054"/>
      <w:r w:rsidR="00C60DD9" w:rsidRPr="00F85AD7">
        <w:rPr>
          <w:lang w:eastAsia="en-GB"/>
        </w:rPr>
        <w:t xml:space="preserve">Posibles futuros aumentos/disminuciones de </w:t>
      </w:r>
      <w:r w:rsidR="007663ED" w:rsidRPr="00F85AD7">
        <w:rPr>
          <w:lang w:eastAsia="en-GB"/>
        </w:rPr>
        <w:t xml:space="preserve">los </w:t>
      </w:r>
      <w:r w:rsidR="00C60DD9" w:rsidRPr="00F85AD7">
        <w:rPr>
          <w:lang w:eastAsia="en-GB"/>
        </w:rPr>
        <w:t>costes para 202</w:t>
      </w:r>
      <w:r w:rsidR="007C77C9" w:rsidRPr="00F85AD7">
        <w:rPr>
          <w:lang w:eastAsia="en-GB"/>
        </w:rPr>
        <w:t>4</w:t>
      </w:r>
      <w:r w:rsidR="00C60DD9" w:rsidRPr="00F85AD7">
        <w:rPr>
          <w:lang w:eastAsia="en-GB"/>
        </w:rPr>
        <w:t>-202</w:t>
      </w:r>
      <w:r w:rsidR="007C77C9" w:rsidRPr="00F85AD7">
        <w:rPr>
          <w:lang w:eastAsia="en-GB"/>
        </w:rPr>
        <w:t>7</w:t>
      </w:r>
      <w:r w:rsidR="00C60DD9" w:rsidRPr="00F85AD7">
        <w:rPr>
          <w:lang w:eastAsia="en-GB"/>
        </w:rPr>
        <w:t xml:space="preserve"> (como inflación, aumentos de sueldos, aumento de los costes del seguro médico, etc.) no han quedado reflejados en este proyecto de Plan Financiero y se tendrán en cuenta</w:t>
      </w:r>
      <w:r w:rsidR="007C77C9" w:rsidRPr="00F85AD7">
        <w:rPr>
          <w:lang w:eastAsia="en-GB"/>
        </w:rPr>
        <w:t>, en caso de necesidad,</w:t>
      </w:r>
      <w:r w:rsidR="00C60DD9" w:rsidRPr="00F85AD7">
        <w:rPr>
          <w:lang w:eastAsia="en-GB"/>
        </w:rPr>
        <w:t xml:space="preserve"> durante la preparación de los presupuestos para 202</w:t>
      </w:r>
      <w:r w:rsidR="007C77C9" w:rsidRPr="00F85AD7">
        <w:rPr>
          <w:lang w:eastAsia="en-GB"/>
        </w:rPr>
        <w:t>4</w:t>
      </w:r>
      <w:r w:rsidR="00C60DD9" w:rsidRPr="00F85AD7">
        <w:rPr>
          <w:lang w:eastAsia="en-GB"/>
        </w:rPr>
        <w:t>-202</w:t>
      </w:r>
      <w:r w:rsidR="007C77C9" w:rsidRPr="00F85AD7">
        <w:rPr>
          <w:lang w:eastAsia="en-GB"/>
        </w:rPr>
        <w:t>5</w:t>
      </w:r>
      <w:r w:rsidR="00C60DD9" w:rsidRPr="00F85AD7">
        <w:rPr>
          <w:lang w:eastAsia="en-GB"/>
        </w:rPr>
        <w:t xml:space="preserve"> y 202</w:t>
      </w:r>
      <w:r w:rsidR="007C77C9" w:rsidRPr="00F85AD7">
        <w:rPr>
          <w:lang w:eastAsia="en-GB"/>
        </w:rPr>
        <w:t>6</w:t>
      </w:r>
      <w:r w:rsidR="00C60DD9" w:rsidRPr="00F85AD7">
        <w:rPr>
          <w:lang w:eastAsia="en-GB"/>
        </w:rPr>
        <w:t>-202</w:t>
      </w:r>
      <w:r w:rsidR="007C77C9" w:rsidRPr="00F85AD7">
        <w:rPr>
          <w:lang w:eastAsia="en-GB"/>
        </w:rPr>
        <w:t>7</w:t>
      </w:r>
      <w:r w:rsidR="00C60DD9" w:rsidRPr="00F85AD7">
        <w:rPr>
          <w:lang w:eastAsia="en-GB"/>
        </w:rPr>
        <w:t>.</w:t>
      </w:r>
      <w:bookmarkEnd w:id="30"/>
    </w:p>
    <w:p w14:paraId="4D07CA47" w14:textId="20D7ED6E" w:rsidR="00C26B20" w:rsidRPr="00F85AD7" w:rsidRDefault="00C26B20" w:rsidP="00B82506">
      <w:pPr>
        <w:pStyle w:val="Heading1"/>
        <w:rPr>
          <w:lang w:eastAsia="en-GB"/>
        </w:rPr>
      </w:pPr>
      <w:r w:rsidRPr="00F85AD7">
        <w:rPr>
          <w:lang w:eastAsia="en-GB"/>
        </w:rPr>
        <w:t>3</w:t>
      </w:r>
      <w:r w:rsidRPr="00F85AD7">
        <w:rPr>
          <w:lang w:eastAsia="en-GB"/>
        </w:rPr>
        <w:tab/>
      </w:r>
      <w:r w:rsidR="00F152FD" w:rsidRPr="00F85AD7">
        <w:rPr>
          <w:lang w:eastAsia="en-GB"/>
        </w:rPr>
        <w:t>Ingresos y gastos previstos</w:t>
      </w:r>
    </w:p>
    <w:p w14:paraId="535D4C43" w14:textId="6894189E" w:rsidR="00F152FD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t>3.1</w:t>
      </w:r>
      <w:r w:rsidRPr="00F85AD7">
        <w:rPr>
          <w:lang w:eastAsia="en-GB"/>
        </w:rPr>
        <w:tab/>
      </w:r>
      <w:bookmarkStart w:id="31" w:name="lt_pId081"/>
      <w:r w:rsidR="00F152FD" w:rsidRPr="00F85AD7">
        <w:rPr>
          <w:lang w:eastAsia="en-GB"/>
        </w:rPr>
        <w:t>El déficit inicial después de la primera consolidación del proyecto de Plan Financiero para</w:t>
      </w:r>
      <w:r w:rsidR="00DB21D1">
        <w:rPr>
          <w:lang w:eastAsia="en-GB"/>
        </w:rPr>
        <w:t> </w:t>
      </w:r>
      <w:r w:rsidR="00F152FD" w:rsidRPr="00F85AD7">
        <w:rPr>
          <w:lang w:eastAsia="en-GB"/>
        </w:rPr>
        <w:t>2024-2027 ascendía a unos 74 millones CHF (incluida la eliminación de la tasa de vacantes del</w:t>
      </w:r>
      <w:r w:rsidR="00DB21D1">
        <w:rPr>
          <w:lang w:eastAsia="en-GB"/>
        </w:rPr>
        <w:t> </w:t>
      </w:r>
      <w:r w:rsidR="00F152FD" w:rsidRPr="00F85AD7">
        <w:rPr>
          <w:lang w:eastAsia="en-GB"/>
        </w:rPr>
        <w:t>5</w:t>
      </w:r>
      <w:r w:rsidR="00F85AD7">
        <w:rPr>
          <w:lang w:eastAsia="en-GB"/>
        </w:rPr>
        <w:t>%</w:t>
      </w:r>
      <w:r w:rsidR="00F152FD" w:rsidRPr="00F85AD7">
        <w:rPr>
          <w:lang w:eastAsia="en-GB"/>
        </w:rPr>
        <w:t>). El déficit se redujo posteriormente a 25,4 millones CHF en la presentación al Grupo de Trabajo del Consejo sobre Recursos Humanos y Financieros (GTC-RHF) en enero de 2022.</w:t>
      </w:r>
    </w:p>
    <w:bookmarkEnd w:id="31"/>
    <w:p w14:paraId="1D592A7B" w14:textId="3F612CC0" w:rsidR="00F152FD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lastRenderedPageBreak/>
        <w:t>3.2</w:t>
      </w:r>
      <w:r w:rsidRPr="00F85AD7">
        <w:rPr>
          <w:lang w:eastAsia="en-GB"/>
        </w:rPr>
        <w:tab/>
      </w:r>
      <w:bookmarkStart w:id="32" w:name="lt_pId084"/>
      <w:r w:rsidR="00F152FD" w:rsidRPr="00F85AD7">
        <w:rPr>
          <w:lang w:eastAsia="en-GB"/>
        </w:rPr>
        <w:t xml:space="preserve">La aplicación de </w:t>
      </w:r>
      <w:r w:rsidR="00214AB1" w:rsidRPr="00F85AD7">
        <w:rPr>
          <w:lang w:eastAsia="en-GB"/>
        </w:rPr>
        <w:t>las siguientes medidas</w:t>
      </w:r>
      <w:r w:rsidR="00F152FD" w:rsidRPr="00F85AD7">
        <w:rPr>
          <w:lang w:eastAsia="en-GB"/>
        </w:rPr>
        <w:t xml:space="preserve"> de eficiencia ha permitido equilibrar el proyecto de Plan Financiero para 2024-2027. </w:t>
      </w:r>
    </w:p>
    <w:p w14:paraId="3EC0FE41" w14:textId="7D68056F" w:rsidR="00C26B20" w:rsidRPr="00F85AD7" w:rsidRDefault="00F152FD" w:rsidP="001648A8">
      <w:pPr>
        <w:rPr>
          <w:u w:val="single"/>
        </w:rPr>
      </w:pPr>
      <w:bookmarkStart w:id="33" w:name="lt_pId085"/>
      <w:bookmarkEnd w:id="32"/>
      <w:r w:rsidRPr="00F85AD7">
        <w:rPr>
          <w:u w:val="single"/>
        </w:rPr>
        <w:t>Gastos</w:t>
      </w:r>
      <w:r w:rsidR="00C26B20" w:rsidRPr="00F85AD7">
        <w:rPr>
          <w:u w:val="single"/>
        </w:rPr>
        <w:t>:</w:t>
      </w:r>
      <w:bookmarkEnd w:id="33"/>
    </w:p>
    <w:p w14:paraId="7D5A165C" w14:textId="65862062" w:rsidR="00F152FD" w:rsidRPr="00F85AD7" w:rsidRDefault="00B92236" w:rsidP="001648A8">
      <w:pPr>
        <w:pStyle w:val="enumlev1"/>
        <w:rPr>
          <w:rFonts w:eastAsiaTheme="minorHAnsi"/>
        </w:rPr>
      </w:pPr>
      <w:bookmarkStart w:id="34" w:name="lt_pId086"/>
      <w:r w:rsidRPr="00F85AD7">
        <w:t>–</w:t>
      </w:r>
      <w:r w:rsidR="001648A8" w:rsidRPr="00F85AD7">
        <w:rPr>
          <w:rFonts w:eastAsiaTheme="minorHAnsi"/>
        </w:rPr>
        <w:tab/>
      </w:r>
      <w:r w:rsidR="00F152FD" w:rsidRPr="00F85AD7">
        <w:rPr>
          <w:rFonts w:eastAsiaTheme="minorHAnsi"/>
        </w:rPr>
        <w:t>Reducción media del 25</w:t>
      </w:r>
      <w:r w:rsidR="00F85AD7">
        <w:rPr>
          <w:rFonts w:eastAsiaTheme="minorHAnsi"/>
        </w:rPr>
        <w:t>%</w:t>
      </w:r>
      <w:r w:rsidR="00F152FD" w:rsidRPr="00F85AD7">
        <w:rPr>
          <w:rFonts w:eastAsiaTheme="minorHAnsi"/>
        </w:rPr>
        <w:t xml:space="preserve"> de los acuerdos de servicios especiales (SSA).</w:t>
      </w:r>
    </w:p>
    <w:p w14:paraId="0F1564F7" w14:textId="14815160" w:rsidR="00C26B20" w:rsidRPr="00F85AD7" w:rsidRDefault="00B92236" w:rsidP="001648A8">
      <w:pPr>
        <w:pStyle w:val="enumlev1"/>
        <w:rPr>
          <w:rFonts w:eastAsiaTheme="minorHAnsi"/>
        </w:rPr>
      </w:pPr>
      <w:bookmarkStart w:id="35" w:name="lt_pId087"/>
      <w:bookmarkEnd w:id="34"/>
      <w:r w:rsidRPr="00F85AD7">
        <w:t>–</w:t>
      </w:r>
      <w:r w:rsidR="001648A8" w:rsidRPr="00F85AD7">
        <w:rPr>
          <w:rFonts w:eastAsiaTheme="minorHAnsi"/>
        </w:rPr>
        <w:tab/>
      </w:r>
      <w:r w:rsidR="00410478" w:rsidRPr="00F85AD7">
        <w:rPr>
          <w:rFonts w:eastAsiaTheme="minorHAnsi"/>
        </w:rPr>
        <w:t>Reducción media del 25</w:t>
      </w:r>
      <w:r w:rsidR="00F85AD7">
        <w:rPr>
          <w:rFonts w:eastAsiaTheme="minorHAnsi"/>
        </w:rPr>
        <w:t>%</w:t>
      </w:r>
      <w:r w:rsidR="00410478" w:rsidRPr="00F85AD7">
        <w:rPr>
          <w:rFonts w:eastAsiaTheme="minorHAnsi"/>
        </w:rPr>
        <w:t xml:space="preserve"> de los gastos de viajes.</w:t>
      </w:r>
      <w:bookmarkEnd w:id="35"/>
    </w:p>
    <w:p w14:paraId="42CF01D7" w14:textId="78DC62E4" w:rsidR="00C26B20" w:rsidRPr="00F85AD7" w:rsidRDefault="00B92236" w:rsidP="001648A8">
      <w:pPr>
        <w:pStyle w:val="enumlev1"/>
        <w:rPr>
          <w:rFonts w:eastAsiaTheme="minorHAnsi"/>
        </w:rPr>
      </w:pPr>
      <w:bookmarkStart w:id="36" w:name="lt_pId088"/>
      <w:r w:rsidRPr="00F85AD7">
        <w:t>–</w:t>
      </w:r>
      <w:r w:rsidR="001648A8" w:rsidRPr="00F85AD7">
        <w:rPr>
          <w:rFonts w:eastAsiaTheme="minorHAnsi"/>
        </w:rPr>
        <w:tab/>
      </w:r>
      <w:r w:rsidR="00410478" w:rsidRPr="00F85AD7">
        <w:rPr>
          <w:rFonts w:eastAsiaTheme="minorHAnsi"/>
        </w:rPr>
        <w:t>Reducción del 20</w:t>
      </w:r>
      <w:r w:rsidR="00F85AD7">
        <w:rPr>
          <w:rFonts w:eastAsiaTheme="minorHAnsi"/>
        </w:rPr>
        <w:t>%</w:t>
      </w:r>
      <w:r w:rsidR="00410478" w:rsidRPr="00F85AD7">
        <w:rPr>
          <w:rFonts w:eastAsiaTheme="minorHAnsi"/>
        </w:rPr>
        <w:t xml:space="preserve"> en el coste/</w:t>
      </w:r>
      <w:r w:rsidR="00B50FF9" w:rsidRPr="00F85AD7">
        <w:rPr>
          <w:rFonts w:eastAsiaTheme="minorHAnsi"/>
        </w:rPr>
        <w:t>v</w:t>
      </w:r>
      <w:r w:rsidR="00410478" w:rsidRPr="00F85AD7">
        <w:rPr>
          <w:rFonts w:eastAsiaTheme="minorHAnsi"/>
        </w:rPr>
        <w:t>olumen de documentación</w:t>
      </w:r>
      <w:r w:rsidR="00C26B20" w:rsidRPr="00F85AD7">
        <w:rPr>
          <w:rFonts w:eastAsiaTheme="minorHAnsi"/>
        </w:rPr>
        <w:t>.</w:t>
      </w:r>
      <w:bookmarkEnd w:id="36"/>
    </w:p>
    <w:p w14:paraId="1A867218" w14:textId="401B7989" w:rsidR="00C26B20" w:rsidRPr="00F85AD7" w:rsidRDefault="00B92236" w:rsidP="001648A8">
      <w:pPr>
        <w:pStyle w:val="enumlev1"/>
        <w:rPr>
          <w:rFonts w:eastAsiaTheme="minorHAnsi"/>
        </w:rPr>
      </w:pPr>
      <w:bookmarkStart w:id="37" w:name="lt_pId089"/>
      <w:r w:rsidRPr="00F85AD7">
        <w:t>–</w:t>
      </w:r>
      <w:r w:rsidR="001648A8" w:rsidRPr="00F85AD7">
        <w:rPr>
          <w:rFonts w:eastAsiaTheme="minorHAnsi"/>
        </w:rPr>
        <w:tab/>
      </w:r>
      <w:r w:rsidR="00410478" w:rsidRPr="00F85AD7">
        <w:rPr>
          <w:rFonts w:eastAsiaTheme="minorHAnsi"/>
        </w:rPr>
        <w:t>Reducción del número de impresoras en la UIT y cambio a un servicio gestionado de impresión.</w:t>
      </w:r>
      <w:bookmarkEnd w:id="37"/>
    </w:p>
    <w:p w14:paraId="32D3C628" w14:textId="4F1BA2AF" w:rsidR="00C26B20" w:rsidRPr="00F85AD7" w:rsidRDefault="00B92236" w:rsidP="001648A8">
      <w:pPr>
        <w:pStyle w:val="enumlev1"/>
        <w:rPr>
          <w:rFonts w:eastAsiaTheme="minorHAnsi"/>
        </w:rPr>
      </w:pPr>
      <w:bookmarkStart w:id="38" w:name="lt_pId090"/>
      <w:r w:rsidRPr="00F85AD7">
        <w:t>–</w:t>
      </w:r>
      <w:r w:rsidR="001648A8" w:rsidRPr="00F85AD7">
        <w:rPr>
          <w:rFonts w:eastAsiaTheme="minorHAnsi"/>
        </w:rPr>
        <w:tab/>
      </w:r>
      <w:r w:rsidR="00410478" w:rsidRPr="00F85AD7">
        <w:rPr>
          <w:rFonts w:eastAsiaTheme="minorHAnsi"/>
        </w:rPr>
        <w:t xml:space="preserve">Eliminación de los teléfonos de escritorio al seguir utilizando Microsoft </w:t>
      </w:r>
      <w:proofErr w:type="spellStart"/>
      <w:r w:rsidR="00410478" w:rsidRPr="00F85AD7">
        <w:rPr>
          <w:rFonts w:eastAsiaTheme="minorHAnsi"/>
        </w:rPr>
        <w:t>Teams</w:t>
      </w:r>
      <w:proofErr w:type="spellEnd"/>
      <w:r w:rsidR="00410478" w:rsidRPr="00F85AD7">
        <w:rPr>
          <w:rFonts w:eastAsiaTheme="minorHAnsi"/>
        </w:rPr>
        <w:t xml:space="preserve"> como programa de teléfono (</w:t>
      </w:r>
      <w:proofErr w:type="spellStart"/>
      <w:r w:rsidR="00410478" w:rsidRPr="00F85AD7">
        <w:rPr>
          <w:rFonts w:eastAsiaTheme="minorHAnsi"/>
        </w:rPr>
        <w:t>softphone</w:t>
      </w:r>
      <w:proofErr w:type="spellEnd"/>
      <w:r w:rsidR="00410478" w:rsidRPr="00F85AD7">
        <w:rPr>
          <w:rFonts w:eastAsiaTheme="minorHAnsi"/>
        </w:rPr>
        <w:t>)</w:t>
      </w:r>
      <w:r w:rsidR="00C26B20" w:rsidRPr="00F85AD7">
        <w:rPr>
          <w:rFonts w:eastAsiaTheme="minorHAnsi"/>
        </w:rPr>
        <w:t>.</w:t>
      </w:r>
      <w:bookmarkEnd w:id="38"/>
    </w:p>
    <w:p w14:paraId="1EEBD919" w14:textId="271385AE" w:rsidR="00410478" w:rsidRPr="00F85AD7" w:rsidRDefault="00B92236" w:rsidP="001648A8">
      <w:pPr>
        <w:pStyle w:val="enumlev1"/>
        <w:rPr>
          <w:rFonts w:eastAsiaTheme="minorHAnsi"/>
        </w:rPr>
      </w:pPr>
      <w:bookmarkStart w:id="39" w:name="lt_pId091"/>
      <w:r w:rsidRPr="00F85AD7">
        <w:t>–</w:t>
      </w:r>
      <w:r w:rsidR="001648A8" w:rsidRPr="00F85AD7">
        <w:rPr>
          <w:rFonts w:eastAsiaTheme="minorHAnsi"/>
        </w:rPr>
        <w:tab/>
      </w:r>
      <w:r w:rsidR="00410478" w:rsidRPr="00F85AD7">
        <w:rPr>
          <w:rFonts w:eastAsiaTheme="minorHAnsi"/>
        </w:rPr>
        <w:t>Introducción de una reducción global progresiva de 17 millones CHF durante el periodo 2024-2027 que se llevará a cabo a través de la introducción de múltiples medidas como la revisión de las competencias necesarias para soportar la rápida transformación digital, la optimización, la racionalización y la posible centralización de servicios (gestión de conferencias, comunicación, gestión de RRHH, ...), la eliminación de la</w:t>
      </w:r>
      <w:r w:rsidR="00582BFF" w:rsidRPr="00F85AD7">
        <w:rPr>
          <w:rFonts w:eastAsiaTheme="minorHAnsi"/>
        </w:rPr>
        <w:t>s</w:t>
      </w:r>
      <w:r w:rsidR="00410478" w:rsidRPr="00F85AD7">
        <w:rPr>
          <w:rFonts w:eastAsiaTheme="minorHAnsi"/>
        </w:rPr>
        <w:t xml:space="preserve"> TI </w:t>
      </w:r>
      <w:r w:rsidR="00582BFF" w:rsidRPr="00F85AD7">
        <w:rPr>
          <w:rFonts w:eastAsiaTheme="minorHAnsi"/>
        </w:rPr>
        <w:t>en la sombra</w:t>
      </w:r>
      <w:r w:rsidR="00410478" w:rsidRPr="00F85AD7">
        <w:rPr>
          <w:rFonts w:eastAsiaTheme="minorHAnsi"/>
        </w:rPr>
        <w:t>, la disminución o incluso la supresión de actividades poco prioritarias, la reubicación de algunos servicios/actividades, etc.</w:t>
      </w:r>
    </w:p>
    <w:p w14:paraId="35759ED8" w14:textId="5396E924" w:rsidR="00C26B20" w:rsidRPr="00F85AD7" w:rsidRDefault="00F152FD" w:rsidP="001648A8">
      <w:pPr>
        <w:rPr>
          <w:u w:val="single"/>
        </w:rPr>
      </w:pPr>
      <w:bookmarkStart w:id="40" w:name="lt_pId092"/>
      <w:bookmarkEnd w:id="39"/>
      <w:r w:rsidRPr="00F85AD7">
        <w:rPr>
          <w:u w:val="single"/>
        </w:rPr>
        <w:t>Ingresos</w:t>
      </w:r>
      <w:r w:rsidR="00C26B20" w:rsidRPr="00F85AD7">
        <w:rPr>
          <w:u w:val="single"/>
        </w:rPr>
        <w:t>:</w:t>
      </w:r>
      <w:bookmarkEnd w:id="40"/>
    </w:p>
    <w:p w14:paraId="0CF928D8" w14:textId="1080DA6F" w:rsidR="00582BFF" w:rsidRPr="00F85AD7" w:rsidRDefault="00B92236" w:rsidP="001648A8">
      <w:pPr>
        <w:pStyle w:val="enumlev1"/>
        <w:rPr>
          <w:rFonts w:eastAsiaTheme="minorEastAsia"/>
          <w:lang w:eastAsia="zh-CN"/>
        </w:rPr>
      </w:pPr>
      <w:bookmarkStart w:id="41" w:name="lt_pId093"/>
      <w:r w:rsidRPr="00F85AD7">
        <w:t>–</w:t>
      </w:r>
      <w:r w:rsidR="001648A8" w:rsidRPr="00F85AD7">
        <w:rPr>
          <w:rFonts w:eastAsiaTheme="minorHAnsi"/>
        </w:rPr>
        <w:tab/>
      </w:r>
      <w:r w:rsidR="00582BFF" w:rsidRPr="00F85AD7">
        <w:rPr>
          <w:rFonts w:eastAsiaTheme="minorEastAsia"/>
          <w:lang w:eastAsia="zh-CN"/>
        </w:rPr>
        <w:t>Aumento de los ingresos por ventas de publicaciones debido a los nuevos formatos, contenidos y medios de las publicaciones de la UIT.</w:t>
      </w:r>
    </w:p>
    <w:p w14:paraId="425E626C" w14:textId="0D54C0B7" w:rsidR="00582BFF" w:rsidRPr="00F85AD7" w:rsidRDefault="00B92236" w:rsidP="001648A8">
      <w:pPr>
        <w:pStyle w:val="enumlev1"/>
        <w:rPr>
          <w:rFonts w:eastAsiaTheme="minorEastAsia"/>
          <w:lang w:eastAsia="zh-CN"/>
        </w:rPr>
      </w:pPr>
      <w:bookmarkStart w:id="42" w:name="lt_pId094"/>
      <w:bookmarkEnd w:id="41"/>
      <w:r w:rsidRPr="00F85AD7">
        <w:t>–</w:t>
      </w:r>
      <w:r w:rsidR="001648A8" w:rsidRPr="00F85AD7">
        <w:rPr>
          <w:rFonts w:eastAsiaTheme="minorHAnsi"/>
        </w:rPr>
        <w:tab/>
      </w:r>
      <w:r w:rsidR="00582BFF" w:rsidRPr="00F85AD7">
        <w:rPr>
          <w:rFonts w:eastAsiaTheme="minorEastAsia"/>
          <w:lang w:eastAsia="zh-CN"/>
        </w:rPr>
        <w:t>Movilización progresiva de recursos para la cofinanciación de algunas actividades</w:t>
      </w:r>
      <w:r w:rsidR="006B31EB" w:rsidRPr="00F85AD7">
        <w:rPr>
          <w:rFonts w:eastAsiaTheme="minorEastAsia"/>
          <w:lang w:eastAsia="zh-CN"/>
        </w:rPr>
        <w:t xml:space="preserve"> regulares y</w:t>
      </w:r>
      <w:r w:rsidR="00582BFF" w:rsidRPr="00F85AD7">
        <w:rPr>
          <w:rFonts w:eastAsiaTheme="minorEastAsia"/>
          <w:lang w:eastAsia="zh-CN"/>
        </w:rPr>
        <w:t xml:space="preserve"> análisis y modernización de la recuperación de costes para las publicaciones, el software y las bases de datos. </w:t>
      </w:r>
    </w:p>
    <w:bookmarkEnd w:id="42"/>
    <w:p w14:paraId="76DE7D2B" w14:textId="3BAD875F" w:rsidR="00C26B20" w:rsidRPr="00F85AD7" w:rsidRDefault="00C26B20" w:rsidP="00E4498E">
      <w:pPr>
        <w:rPr>
          <w:rFonts w:eastAsiaTheme="minorEastAsia"/>
          <w:lang w:eastAsia="zh-CN"/>
        </w:rPr>
      </w:pPr>
      <w:r w:rsidRPr="00F85AD7">
        <w:rPr>
          <w:rFonts w:eastAsiaTheme="minorEastAsia"/>
          <w:lang w:eastAsia="zh-CN"/>
        </w:rPr>
        <w:t>3.3</w:t>
      </w:r>
      <w:r w:rsidRPr="00F85AD7">
        <w:rPr>
          <w:rFonts w:eastAsiaTheme="minorEastAsia"/>
          <w:lang w:eastAsia="zh-CN"/>
        </w:rPr>
        <w:tab/>
      </w:r>
      <w:bookmarkStart w:id="43" w:name="lt_pId096"/>
      <w:r w:rsidR="00582BFF" w:rsidRPr="00F85AD7">
        <w:rPr>
          <w:rFonts w:eastAsiaTheme="minorEastAsia"/>
          <w:lang w:eastAsia="zh-CN"/>
        </w:rPr>
        <w:t xml:space="preserve">En el Cuadro 1 a continuación se muestran los gastos previstos </w:t>
      </w:r>
      <w:r w:rsidR="00EF78CD" w:rsidRPr="00F85AD7">
        <w:rPr>
          <w:rFonts w:eastAsiaTheme="minorEastAsia"/>
          <w:lang w:eastAsia="zh-CN"/>
        </w:rPr>
        <w:t xml:space="preserve">por Sector </w:t>
      </w:r>
      <w:r w:rsidR="00582BFF" w:rsidRPr="00F85AD7">
        <w:rPr>
          <w:rFonts w:eastAsiaTheme="minorEastAsia"/>
          <w:lang w:eastAsia="zh-CN"/>
        </w:rPr>
        <w:t>para 2024-2027</w:t>
      </w:r>
      <w:r w:rsidR="00EF78CD" w:rsidRPr="00F85AD7">
        <w:rPr>
          <w:rFonts w:eastAsiaTheme="minorEastAsia"/>
          <w:lang w:eastAsia="zh-CN"/>
        </w:rPr>
        <w:t>, junto con la comparación con los presupuestos y el Plan Financiero para 2020-2023</w:t>
      </w:r>
      <w:r w:rsidRPr="00F85AD7">
        <w:rPr>
          <w:rFonts w:eastAsiaTheme="minorEastAsia"/>
          <w:lang w:eastAsia="zh-CN"/>
        </w:rPr>
        <w:t>.</w:t>
      </w:r>
      <w:bookmarkEnd w:id="43"/>
    </w:p>
    <w:p w14:paraId="51182105" w14:textId="064B575A" w:rsidR="004B47FE" w:rsidRPr="00F85AD7" w:rsidRDefault="00E4498E" w:rsidP="00C26B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napToGrid w:val="0"/>
        <w:spacing w:before="240" w:after="120"/>
        <w:jc w:val="center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F85AD7">
        <w:rPr>
          <w:noProof/>
        </w:rPr>
        <w:lastRenderedPageBreak/>
        <w:drawing>
          <wp:inline distT="0" distB="0" distL="0" distR="0" wp14:anchorId="42BFDAD9" wp14:editId="2EC9A7F6">
            <wp:extent cx="6120765" cy="44488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C70B" w14:textId="0C372A5D" w:rsidR="00C26B20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t>3.4</w:t>
      </w:r>
      <w:r w:rsidRPr="00F85AD7">
        <w:rPr>
          <w:lang w:eastAsia="en-GB"/>
        </w:rPr>
        <w:tab/>
      </w:r>
      <w:bookmarkStart w:id="44" w:name="lt_pId098"/>
      <w:r w:rsidR="00F57D09" w:rsidRPr="00F85AD7">
        <w:rPr>
          <w:lang w:eastAsia="en-GB"/>
        </w:rPr>
        <w:t xml:space="preserve">En </w:t>
      </w:r>
      <w:r w:rsidR="00070F54" w:rsidRPr="00F85AD7">
        <w:rPr>
          <w:lang w:eastAsia="en-GB"/>
        </w:rPr>
        <w:t xml:space="preserve">los </w:t>
      </w:r>
      <w:r w:rsidR="00F57D09" w:rsidRPr="00F85AD7">
        <w:rPr>
          <w:lang w:eastAsia="en-GB"/>
        </w:rPr>
        <w:t>gastos, los principales elementos de la variación por Sector son los siguientes:</w:t>
      </w:r>
      <w:bookmarkEnd w:id="44"/>
    </w:p>
    <w:p w14:paraId="2B04C48B" w14:textId="213544D6" w:rsidR="00C26B20" w:rsidRPr="00F85AD7" w:rsidRDefault="00FC05C9" w:rsidP="001648A8">
      <w:pPr>
        <w:pStyle w:val="FigureNo"/>
        <w:rPr>
          <w:lang w:eastAsia="en-GB"/>
        </w:rPr>
      </w:pPr>
      <w:bookmarkStart w:id="45" w:name="lt_pId099"/>
      <w:r w:rsidRPr="00F85AD7">
        <w:rPr>
          <w:lang w:eastAsia="en-GB"/>
        </w:rPr>
        <w:t>Cuadro</w:t>
      </w:r>
      <w:r w:rsidR="00C26B20" w:rsidRPr="00F85AD7">
        <w:rPr>
          <w:lang w:eastAsia="en-GB"/>
        </w:rPr>
        <w:t xml:space="preserve"> 1.1</w:t>
      </w:r>
      <w:bookmarkEnd w:id="45"/>
    </w:p>
    <w:tbl>
      <w:tblPr>
        <w:tblW w:w="5000" w:type="pct"/>
        <w:tblLook w:val="04A0" w:firstRow="1" w:lastRow="0" w:firstColumn="1" w:lastColumn="0" w:noHBand="0" w:noVBand="1"/>
      </w:tblPr>
      <w:tblGrid>
        <w:gridCol w:w="7772"/>
        <w:gridCol w:w="1867"/>
      </w:tblGrid>
      <w:tr w:rsidR="00FC05C9" w:rsidRPr="00F85AD7" w14:paraId="3F3DE75A" w14:textId="77777777" w:rsidTr="004D053E">
        <w:trPr>
          <w:trHeight w:val="255"/>
        </w:trPr>
        <w:tc>
          <w:tcPr>
            <w:tcW w:w="7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8DC9" w14:textId="67C7B6E6" w:rsidR="00FC05C9" w:rsidRPr="00F85AD7" w:rsidRDefault="00FC05C9" w:rsidP="002801D5">
            <w:pPr>
              <w:pStyle w:val="Tablehead"/>
              <w:jc w:val="left"/>
            </w:pPr>
            <w:bookmarkStart w:id="46" w:name="lt_pId120"/>
            <w:r w:rsidRPr="00F85AD7">
              <w:t xml:space="preserve">Variación del programa </w:t>
            </w:r>
            <w:r w:rsidR="002801D5">
              <w:t>–</w:t>
            </w:r>
            <w:r w:rsidRPr="00F85AD7">
              <w:t xml:space="preserve"> Secretaría General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159D" w14:textId="77777777" w:rsidR="00FC05C9" w:rsidRPr="00F85AD7" w:rsidRDefault="00FC05C9" w:rsidP="004D053E">
            <w:pPr>
              <w:pStyle w:val="Tablehead"/>
              <w:rPr>
                <w:i/>
                <w:iCs/>
              </w:rPr>
            </w:pPr>
            <w:r w:rsidRPr="00F85AD7">
              <w:rPr>
                <w:i/>
                <w:iCs/>
              </w:rPr>
              <w:t>miles de CHF</w:t>
            </w:r>
          </w:p>
        </w:tc>
      </w:tr>
      <w:tr w:rsidR="00FC05C9" w:rsidRPr="00F85AD7" w14:paraId="01186051" w14:textId="77777777" w:rsidTr="004D053E">
        <w:trPr>
          <w:trHeight w:val="255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25F3" w14:textId="0BD571D1" w:rsidR="00FC05C9" w:rsidRPr="00F85AD7" w:rsidRDefault="00FC05C9" w:rsidP="001648A8">
            <w:pPr>
              <w:pStyle w:val="Tabletext"/>
            </w:pPr>
            <w:r w:rsidRPr="00F85AD7">
              <w:t>Accesibilidad (100</w:t>
            </w:r>
            <w:r w:rsidR="00E4498E" w:rsidRPr="00F85AD7">
              <w:t> </w:t>
            </w:r>
            <w:r w:rsidRPr="00F85AD7">
              <w:t>000 CHF por año)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AC92" w14:textId="77777777" w:rsidR="00FC05C9" w:rsidRPr="00F85AD7" w:rsidRDefault="00FC05C9" w:rsidP="002801D5">
            <w:pPr>
              <w:pStyle w:val="Tabletext"/>
              <w:jc w:val="center"/>
            </w:pPr>
            <w:r w:rsidRPr="00F85AD7">
              <w:t>400</w:t>
            </w:r>
          </w:p>
        </w:tc>
      </w:tr>
      <w:tr w:rsidR="00FC05C9" w:rsidRPr="00F85AD7" w14:paraId="2DD261A1" w14:textId="77777777" w:rsidTr="004D053E">
        <w:trPr>
          <w:trHeight w:val="255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BFE5" w14:textId="77777777" w:rsidR="00FC05C9" w:rsidRPr="00F85AD7" w:rsidRDefault="00FC05C9" w:rsidP="001648A8">
            <w:pPr>
              <w:pStyle w:val="Tabletext"/>
            </w:pPr>
            <w:r w:rsidRPr="00F85AD7">
              <w:t>Pagos a la UNSMIS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7E13" w14:textId="6D8D6899" w:rsidR="00FC05C9" w:rsidRPr="00F85AD7" w:rsidRDefault="00FC05C9" w:rsidP="002801D5">
            <w:pPr>
              <w:pStyle w:val="Tabletext"/>
              <w:jc w:val="center"/>
            </w:pPr>
            <w:r w:rsidRPr="00F85AD7">
              <w:t>5</w:t>
            </w:r>
            <w:r w:rsidR="008F2D48" w:rsidRPr="00F85AD7">
              <w:t> </w:t>
            </w:r>
            <w:r w:rsidRPr="00F85AD7">
              <w:t>600</w:t>
            </w:r>
          </w:p>
        </w:tc>
      </w:tr>
      <w:tr w:rsidR="00FC05C9" w:rsidRPr="00F85AD7" w14:paraId="5CC160DE" w14:textId="77777777" w:rsidTr="004D053E">
        <w:trPr>
          <w:trHeight w:val="255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81A97" w14:textId="77777777" w:rsidR="00FC05C9" w:rsidRPr="00F85AD7" w:rsidRDefault="00FC05C9" w:rsidP="001648A8">
            <w:pPr>
              <w:pStyle w:val="Tabletext"/>
            </w:pPr>
            <w:r w:rsidRPr="00F85AD7">
              <w:t>Primera anualidad para el nuevo edificio en 2027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04C9" w14:textId="4B775152" w:rsidR="00FC05C9" w:rsidRPr="00F85AD7" w:rsidRDefault="00FC05C9" w:rsidP="002801D5">
            <w:pPr>
              <w:pStyle w:val="Tabletext"/>
              <w:jc w:val="center"/>
            </w:pPr>
            <w:r w:rsidRPr="00F85AD7">
              <w:t>3</w:t>
            </w:r>
            <w:r w:rsidR="008F2D48" w:rsidRPr="00F85AD7">
              <w:t> </w:t>
            </w:r>
            <w:r w:rsidRPr="00F85AD7">
              <w:t>000</w:t>
            </w:r>
          </w:p>
        </w:tc>
      </w:tr>
      <w:tr w:rsidR="00FC05C9" w:rsidRPr="00F85AD7" w14:paraId="3CA21B75" w14:textId="77777777" w:rsidTr="004D053E">
        <w:trPr>
          <w:trHeight w:val="255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E1A4A" w14:textId="77777777" w:rsidR="00FC05C9" w:rsidRPr="00F85AD7" w:rsidRDefault="00FC05C9" w:rsidP="001648A8">
            <w:pPr>
              <w:pStyle w:val="Tabletext"/>
            </w:pPr>
            <w:r w:rsidRPr="00F85AD7">
              <w:t>Mantenimiento adicional para los edificios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431B" w14:textId="7724C8F0" w:rsidR="00FC05C9" w:rsidRPr="00F85AD7" w:rsidRDefault="00FC05C9" w:rsidP="002801D5">
            <w:pPr>
              <w:pStyle w:val="Tabletext"/>
              <w:jc w:val="center"/>
            </w:pPr>
            <w:r w:rsidRPr="00F85AD7">
              <w:t>1</w:t>
            </w:r>
            <w:r w:rsidR="008F2D48" w:rsidRPr="00F85AD7">
              <w:t> </w:t>
            </w:r>
            <w:r w:rsidRPr="00F85AD7">
              <w:t>200</w:t>
            </w:r>
          </w:p>
        </w:tc>
      </w:tr>
      <w:tr w:rsidR="00FC05C9" w:rsidRPr="00F85AD7" w14:paraId="12EE4D74" w14:textId="77777777" w:rsidTr="004D053E">
        <w:trPr>
          <w:trHeight w:val="510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42E46" w14:textId="5A65CB41" w:rsidR="00FC05C9" w:rsidRPr="00F85AD7" w:rsidRDefault="00FC05C9" w:rsidP="001648A8">
            <w:pPr>
              <w:pStyle w:val="Tabletext"/>
            </w:pPr>
            <w:r w:rsidRPr="00F85AD7">
              <w:t>Supresión de la tasa de vacantes del 5</w:t>
            </w:r>
            <w:r w:rsidR="00F85AD7">
              <w:t>%</w:t>
            </w:r>
            <w:r w:rsidRPr="00F85AD7">
              <w:t xml:space="preserve"> y sustitución por el retraso de contratación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FF3F1" w14:textId="2C54EE49" w:rsidR="00FC05C9" w:rsidRPr="00F85AD7" w:rsidRDefault="00FC05C9" w:rsidP="002801D5">
            <w:pPr>
              <w:pStyle w:val="Tabletext"/>
              <w:jc w:val="center"/>
            </w:pPr>
            <w:r w:rsidRPr="00F85AD7">
              <w:t>6</w:t>
            </w:r>
            <w:r w:rsidR="008F2D48" w:rsidRPr="00F85AD7">
              <w:t> </w:t>
            </w:r>
            <w:r w:rsidRPr="00F85AD7">
              <w:t>000</w:t>
            </w:r>
          </w:p>
        </w:tc>
      </w:tr>
      <w:tr w:rsidR="00FC05C9" w:rsidRPr="00F85AD7" w14:paraId="08E98C50" w14:textId="77777777" w:rsidTr="004D053E">
        <w:trPr>
          <w:trHeight w:val="255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1A01" w14:textId="77777777" w:rsidR="00FC05C9" w:rsidRPr="00F85AD7" w:rsidRDefault="00FC05C9" w:rsidP="001648A8">
            <w:pPr>
              <w:pStyle w:val="Tabletext"/>
            </w:pPr>
            <w:r w:rsidRPr="00F85AD7">
              <w:t>Reducción de gastos de viaje y SSA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816A" w14:textId="0D960CD1" w:rsidR="00FC05C9" w:rsidRPr="00F85AD7" w:rsidRDefault="008F2D48" w:rsidP="002801D5">
            <w:pPr>
              <w:pStyle w:val="Tabletext"/>
              <w:jc w:val="center"/>
            </w:pPr>
            <w:r w:rsidRPr="00F85AD7">
              <w:t>–</w:t>
            </w:r>
            <w:r w:rsidR="00FC05C9" w:rsidRPr="00F85AD7">
              <w:t>5</w:t>
            </w:r>
            <w:r w:rsidRPr="00F85AD7">
              <w:t> </w:t>
            </w:r>
            <w:r w:rsidR="00FC05C9" w:rsidRPr="00F85AD7">
              <w:t>100</w:t>
            </w:r>
          </w:p>
        </w:tc>
      </w:tr>
      <w:tr w:rsidR="00FC05C9" w:rsidRPr="00F85AD7" w14:paraId="55073F0F" w14:textId="77777777" w:rsidTr="004D053E">
        <w:trPr>
          <w:trHeight w:val="510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89383" w14:textId="6865F945" w:rsidR="00FC05C9" w:rsidRPr="00F85AD7" w:rsidRDefault="00FC05C9" w:rsidP="001648A8">
            <w:pPr>
              <w:pStyle w:val="Tabletext"/>
            </w:pPr>
            <w:r w:rsidRPr="00F85AD7">
              <w:t xml:space="preserve">Reducción del coste y el volumen de documentación (Costes variables </w:t>
            </w:r>
            <w:r w:rsidR="00070F54" w:rsidRPr="00F85AD7">
              <w:t xml:space="preserve">de </w:t>
            </w:r>
            <w:r w:rsidRPr="00F85AD7">
              <w:t>C&amp;P)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AFC6" w14:textId="712C4E7C" w:rsidR="00FC05C9" w:rsidRPr="00F85AD7" w:rsidRDefault="008F2D48" w:rsidP="002801D5">
            <w:pPr>
              <w:pStyle w:val="Tabletext"/>
              <w:jc w:val="center"/>
            </w:pPr>
            <w:r w:rsidRPr="00F85AD7">
              <w:t>–</w:t>
            </w:r>
            <w:r w:rsidR="00FC05C9" w:rsidRPr="00F85AD7">
              <w:t>4</w:t>
            </w:r>
            <w:r w:rsidRPr="00F85AD7">
              <w:t> </w:t>
            </w:r>
            <w:r w:rsidR="00FC05C9" w:rsidRPr="00F85AD7">
              <w:t>000</w:t>
            </w:r>
          </w:p>
        </w:tc>
      </w:tr>
      <w:tr w:rsidR="00FC05C9" w:rsidRPr="00F85AD7" w14:paraId="73151D62" w14:textId="77777777" w:rsidTr="004D053E">
        <w:trPr>
          <w:trHeight w:val="255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B043C" w14:textId="77777777" w:rsidR="00FC05C9" w:rsidRPr="00F85AD7" w:rsidRDefault="00FC05C9" w:rsidP="001648A8">
            <w:pPr>
              <w:pStyle w:val="Tabletext"/>
            </w:pPr>
            <w:r w:rsidRPr="00F85AD7">
              <w:t>Otras variaciones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26D9" w14:textId="77777777" w:rsidR="00FC05C9" w:rsidRPr="00F85AD7" w:rsidRDefault="00FC05C9" w:rsidP="002801D5">
            <w:pPr>
              <w:pStyle w:val="Tabletext"/>
              <w:jc w:val="center"/>
            </w:pPr>
            <w:r w:rsidRPr="00F85AD7">
              <w:t>518</w:t>
            </w:r>
          </w:p>
        </w:tc>
      </w:tr>
      <w:tr w:rsidR="00FC05C9" w:rsidRPr="00F85AD7" w14:paraId="61775156" w14:textId="77777777" w:rsidTr="004D053E">
        <w:trPr>
          <w:trHeight w:val="255"/>
        </w:trPr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E8B" w14:textId="77777777" w:rsidR="00FC05C9" w:rsidRPr="00F85AD7" w:rsidRDefault="00FC05C9" w:rsidP="001648A8">
            <w:pPr>
              <w:pStyle w:val="Tabletext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3A61" w14:textId="77777777" w:rsidR="00FC05C9" w:rsidRPr="00F85AD7" w:rsidRDefault="00FC05C9" w:rsidP="002801D5">
            <w:pPr>
              <w:pStyle w:val="Tabletext"/>
              <w:jc w:val="center"/>
              <w:rPr>
                <w:rFonts w:ascii="Times New Roman" w:hAnsi="Times New Roman"/>
              </w:rPr>
            </w:pPr>
          </w:p>
        </w:tc>
      </w:tr>
      <w:tr w:rsidR="00FC05C9" w:rsidRPr="00F85AD7" w14:paraId="5B44B445" w14:textId="77777777" w:rsidTr="004D053E">
        <w:trPr>
          <w:trHeight w:val="255"/>
        </w:trPr>
        <w:tc>
          <w:tcPr>
            <w:tcW w:w="7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2FA0" w14:textId="16D6A098" w:rsidR="00FC05C9" w:rsidRPr="00F85AD7" w:rsidRDefault="00FC05C9" w:rsidP="001648A8">
            <w:pPr>
              <w:pStyle w:val="Tabletext"/>
              <w:rPr>
                <w:b/>
                <w:bCs/>
              </w:rPr>
            </w:pPr>
            <w:r w:rsidRPr="00F85AD7">
              <w:rPr>
                <w:b/>
                <w:bCs/>
              </w:rPr>
              <w:t xml:space="preserve">Total de la variación del programa </w:t>
            </w:r>
            <w:r w:rsidR="004D053E" w:rsidRPr="00F85AD7">
              <w:rPr>
                <w:b/>
                <w:bCs/>
              </w:rPr>
              <w:t>–</w:t>
            </w:r>
            <w:r w:rsidRPr="00F85AD7">
              <w:rPr>
                <w:b/>
                <w:bCs/>
              </w:rPr>
              <w:t xml:space="preserve"> Secretaría General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EFBB" w14:textId="0E774BFF" w:rsidR="00FC05C9" w:rsidRPr="00F85AD7" w:rsidRDefault="00FC05C9" w:rsidP="002801D5">
            <w:pPr>
              <w:pStyle w:val="Tabletext"/>
              <w:jc w:val="center"/>
            </w:pPr>
            <w:r w:rsidRPr="00F85AD7">
              <w:t>7</w:t>
            </w:r>
            <w:r w:rsidR="008F2D48" w:rsidRPr="00F85AD7">
              <w:t> </w:t>
            </w:r>
            <w:r w:rsidRPr="00F85AD7">
              <w:t>618</w:t>
            </w:r>
          </w:p>
        </w:tc>
      </w:tr>
    </w:tbl>
    <w:p w14:paraId="3E0BC911" w14:textId="14E88FFC" w:rsidR="00C26B20" w:rsidRPr="00F85AD7" w:rsidRDefault="00FC05C9" w:rsidP="00F85AD7">
      <w:pPr>
        <w:pStyle w:val="FigureNo"/>
        <w:rPr>
          <w:lang w:eastAsia="en-GB"/>
        </w:rPr>
      </w:pPr>
      <w:r w:rsidRPr="00F85AD7">
        <w:rPr>
          <w:lang w:eastAsia="en-GB"/>
        </w:rPr>
        <w:lastRenderedPageBreak/>
        <w:t>Cuadro</w:t>
      </w:r>
      <w:r w:rsidR="00C26B20" w:rsidRPr="00F85AD7">
        <w:rPr>
          <w:lang w:eastAsia="en-GB"/>
        </w:rPr>
        <w:t xml:space="preserve"> 1.2</w:t>
      </w:r>
      <w:bookmarkEnd w:id="46"/>
    </w:p>
    <w:tbl>
      <w:tblPr>
        <w:tblW w:w="5000" w:type="pct"/>
        <w:tblLook w:val="04A0" w:firstRow="1" w:lastRow="0" w:firstColumn="1" w:lastColumn="0" w:noHBand="0" w:noVBand="1"/>
      </w:tblPr>
      <w:tblGrid>
        <w:gridCol w:w="7797"/>
        <w:gridCol w:w="1842"/>
      </w:tblGrid>
      <w:tr w:rsidR="00F21A7D" w:rsidRPr="00F85AD7" w14:paraId="4D3673A4" w14:textId="77777777" w:rsidTr="008F2D48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D2AE" w14:textId="3D694EB8" w:rsidR="00F21A7D" w:rsidRPr="00F85AD7" w:rsidRDefault="00F21A7D" w:rsidP="002801D5">
            <w:pPr>
              <w:pStyle w:val="Tablehead"/>
              <w:keepNext/>
              <w:keepLines/>
              <w:jc w:val="left"/>
            </w:pPr>
            <w:bookmarkStart w:id="47" w:name="lt_pId131"/>
            <w:r w:rsidRPr="00F85AD7">
              <w:t xml:space="preserve">Variación del programa </w:t>
            </w:r>
            <w:r w:rsidR="002801D5">
              <w:t>–</w:t>
            </w:r>
            <w:r w:rsidRPr="00F85AD7">
              <w:t xml:space="preserve"> UIT-R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18C8" w14:textId="77777777" w:rsidR="00F21A7D" w:rsidRPr="00F85AD7" w:rsidRDefault="00F21A7D" w:rsidP="00F85AD7">
            <w:pPr>
              <w:pStyle w:val="Tablehead"/>
              <w:keepNext/>
              <w:keepLines/>
              <w:rPr>
                <w:i/>
                <w:iCs/>
              </w:rPr>
            </w:pPr>
            <w:r w:rsidRPr="00F85AD7">
              <w:rPr>
                <w:i/>
                <w:iCs/>
              </w:rPr>
              <w:t>miles de CHF</w:t>
            </w:r>
          </w:p>
        </w:tc>
      </w:tr>
      <w:tr w:rsidR="00F21A7D" w:rsidRPr="00F85AD7" w14:paraId="0AEFCF8B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E1D7" w14:textId="77777777" w:rsidR="00F21A7D" w:rsidRPr="00F85AD7" w:rsidRDefault="00F21A7D" w:rsidP="00F85AD7">
            <w:pPr>
              <w:pStyle w:val="Tabletext"/>
              <w:keepNext/>
              <w:keepLines/>
            </w:pPr>
            <w:r w:rsidRPr="00F85AD7">
              <w:t>Reducción de gastos de viaje y SSA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BA1E" w14:textId="0DEA1412" w:rsidR="00F21A7D" w:rsidRPr="00F85AD7" w:rsidRDefault="008F2D48" w:rsidP="002801D5">
            <w:pPr>
              <w:pStyle w:val="Tabletext"/>
              <w:keepNext/>
              <w:keepLines/>
              <w:jc w:val="center"/>
            </w:pPr>
            <w:r w:rsidRPr="00F85AD7">
              <w:t>–</w:t>
            </w:r>
            <w:r w:rsidR="00F21A7D" w:rsidRPr="00F85AD7">
              <w:t>1</w:t>
            </w:r>
            <w:r w:rsidRPr="00F85AD7">
              <w:t> </w:t>
            </w:r>
            <w:r w:rsidR="00F21A7D" w:rsidRPr="00F85AD7">
              <w:t>800</w:t>
            </w:r>
          </w:p>
        </w:tc>
      </w:tr>
      <w:tr w:rsidR="00F21A7D" w:rsidRPr="00F85AD7" w14:paraId="24D1BFB0" w14:textId="77777777" w:rsidTr="008F2D48">
        <w:trPr>
          <w:trHeight w:val="51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9B547" w14:textId="634BE904" w:rsidR="00F21A7D" w:rsidRPr="00F85AD7" w:rsidRDefault="00F21A7D" w:rsidP="004D053E">
            <w:pPr>
              <w:pStyle w:val="Tabletext"/>
            </w:pPr>
            <w:r w:rsidRPr="00F85AD7">
              <w:t>Supresión de la tasa de vacantes del 5</w:t>
            </w:r>
            <w:r w:rsidR="00F85AD7">
              <w:t>%</w:t>
            </w:r>
            <w:r w:rsidRPr="00F85AD7">
              <w:t xml:space="preserve"> y sustitución por el retraso de contratación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DF6" w14:textId="75B389A8" w:rsidR="00F21A7D" w:rsidRPr="00F85AD7" w:rsidRDefault="00F21A7D" w:rsidP="002801D5">
            <w:pPr>
              <w:pStyle w:val="Tabletext"/>
              <w:jc w:val="center"/>
            </w:pPr>
            <w:r w:rsidRPr="00F85AD7">
              <w:t>2</w:t>
            </w:r>
            <w:r w:rsidR="004D053E" w:rsidRPr="00F85AD7">
              <w:t> </w:t>
            </w:r>
            <w:r w:rsidRPr="00F85AD7">
              <w:t>800</w:t>
            </w:r>
          </w:p>
        </w:tc>
      </w:tr>
      <w:tr w:rsidR="00F21A7D" w:rsidRPr="00F85AD7" w14:paraId="393184EF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B0F" w14:textId="77777777" w:rsidR="00F21A7D" w:rsidRPr="00F85AD7" w:rsidRDefault="00F21A7D" w:rsidP="004D053E">
            <w:pPr>
              <w:pStyle w:val="Tabletext"/>
            </w:pPr>
            <w:r w:rsidRPr="00F85AD7">
              <w:t>Otras variaciones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49F2" w14:textId="235543F7" w:rsidR="00F21A7D" w:rsidRPr="00F85AD7" w:rsidRDefault="008F2D48" w:rsidP="002801D5">
            <w:pPr>
              <w:pStyle w:val="Tabletext"/>
              <w:jc w:val="center"/>
            </w:pPr>
            <w:r w:rsidRPr="00F85AD7">
              <w:t>–</w:t>
            </w:r>
            <w:r w:rsidR="00F21A7D" w:rsidRPr="00F85AD7">
              <w:t>368</w:t>
            </w:r>
          </w:p>
        </w:tc>
      </w:tr>
      <w:tr w:rsidR="00F21A7D" w:rsidRPr="00F85AD7" w14:paraId="4BBA80AB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8B42" w14:textId="77777777" w:rsidR="00F21A7D" w:rsidRPr="00F85AD7" w:rsidRDefault="00F21A7D" w:rsidP="004D053E">
            <w:pPr>
              <w:pStyle w:val="Tabletex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32ED" w14:textId="77777777" w:rsidR="00F21A7D" w:rsidRPr="00F85AD7" w:rsidRDefault="00F21A7D" w:rsidP="002801D5">
            <w:pPr>
              <w:pStyle w:val="Tabletext"/>
              <w:jc w:val="center"/>
            </w:pPr>
          </w:p>
        </w:tc>
      </w:tr>
      <w:tr w:rsidR="00F21A7D" w:rsidRPr="00F85AD7" w14:paraId="15EAFF9F" w14:textId="77777777" w:rsidTr="008F2D48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0067" w14:textId="01EC40C0" w:rsidR="00F21A7D" w:rsidRPr="00F85AD7" w:rsidRDefault="00F21A7D" w:rsidP="004D053E">
            <w:pPr>
              <w:pStyle w:val="Tabletext"/>
              <w:rPr>
                <w:b/>
                <w:bCs/>
              </w:rPr>
            </w:pPr>
            <w:r w:rsidRPr="00F85AD7">
              <w:rPr>
                <w:b/>
                <w:bCs/>
              </w:rPr>
              <w:t xml:space="preserve">Total de la variación del programa </w:t>
            </w:r>
            <w:r w:rsidR="004D053E" w:rsidRPr="00F85AD7">
              <w:rPr>
                <w:b/>
                <w:bCs/>
              </w:rPr>
              <w:t>–</w:t>
            </w:r>
            <w:r w:rsidRPr="00F85AD7">
              <w:rPr>
                <w:b/>
                <w:bCs/>
              </w:rPr>
              <w:t xml:space="preserve"> UIT-R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758EB" w14:textId="77777777" w:rsidR="00F21A7D" w:rsidRPr="00F85AD7" w:rsidRDefault="00F21A7D" w:rsidP="002801D5">
            <w:pPr>
              <w:pStyle w:val="Tabletext"/>
              <w:jc w:val="center"/>
            </w:pPr>
            <w:r w:rsidRPr="00F85AD7">
              <w:t>632</w:t>
            </w:r>
          </w:p>
        </w:tc>
      </w:tr>
    </w:tbl>
    <w:p w14:paraId="4A458C76" w14:textId="6CF3E0D9" w:rsidR="00C26B20" w:rsidRPr="00F85AD7" w:rsidRDefault="00FC05C9" w:rsidP="004D053E">
      <w:pPr>
        <w:pStyle w:val="FigureNo"/>
        <w:rPr>
          <w:rFonts w:asciiTheme="minorHAnsi" w:hAnsiTheme="minorHAnsi" w:cstheme="minorHAnsi"/>
          <w:szCs w:val="24"/>
          <w:lang w:eastAsia="en-GB"/>
        </w:rPr>
      </w:pPr>
      <w:r w:rsidRPr="00F85AD7">
        <w:rPr>
          <w:rFonts w:asciiTheme="minorHAnsi" w:hAnsiTheme="minorHAnsi" w:cstheme="minorHAnsi"/>
          <w:szCs w:val="24"/>
          <w:lang w:eastAsia="en-GB"/>
        </w:rPr>
        <w:t>Cuadro</w:t>
      </w:r>
      <w:r w:rsidR="00C26B20" w:rsidRPr="00F85AD7">
        <w:rPr>
          <w:rFonts w:asciiTheme="minorHAnsi" w:hAnsiTheme="minorHAnsi" w:cstheme="minorHAnsi"/>
          <w:szCs w:val="24"/>
          <w:lang w:eastAsia="en-GB"/>
        </w:rPr>
        <w:t xml:space="preserve"> 1.3</w:t>
      </w:r>
      <w:bookmarkEnd w:id="47"/>
    </w:p>
    <w:tbl>
      <w:tblPr>
        <w:tblW w:w="5000" w:type="pct"/>
        <w:tblLook w:val="04A0" w:firstRow="1" w:lastRow="0" w:firstColumn="1" w:lastColumn="0" w:noHBand="0" w:noVBand="1"/>
      </w:tblPr>
      <w:tblGrid>
        <w:gridCol w:w="7797"/>
        <w:gridCol w:w="1842"/>
      </w:tblGrid>
      <w:tr w:rsidR="00F21A7D" w:rsidRPr="00F85AD7" w14:paraId="0672BEC1" w14:textId="77777777" w:rsidTr="008F2D48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5517" w14:textId="20C68963" w:rsidR="00F21A7D" w:rsidRPr="00F85AD7" w:rsidRDefault="00F21A7D" w:rsidP="002801D5">
            <w:pPr>
              <w:pStyle w:val="Tablehead"/>
              <w:jc w:val="left"/>
            </w:pPr>
            <w:bookmarkStart w:id="48" w:name="lt_pId142"/>
            <w:r w:rsidRPr="00F85AD7">
              <w:t xml:space="preserve">Variación del programa </w:t>
            </w:r>
            <w:r w:rsidR="002801D5">
              <w:t>–</w:t>
            </w:r>
            <w:r w:rsidRPr="00F85AD7">
              <w:t xml:space="preserve"> UIT-T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45A0" w14:textId="77777777" w:rsidR="00F21A7D" w:rsidRPr="00F85AD7" w:rsidRDefault="00F21A7D" w:rsidP="004D053E">
            <w:pPr>
              <w:pStyle w:val="Tablehead"/>
              <w:rPr>
                <w:i/>
                <w:iCs/>
              </w:rPr>
            </w:pPr>
            <w:r w:rsidRPr="00F85AD7">
              <w:rPr>
                <w:i/>
                <w:iCs/>
              </w:rPr>
              <w:t>miles de CHF</w:t>
            </w:r>
          </w:p>
        </w:tc>
      </w:tr>
      <w:tr w:rsidR="00F21A7D" w:rsidRPr="00F85AD7" w14:paraId="3F62558A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6F09" w14:textId="77777777" w:rsidR="00F21A7D" w:rsidRPr="00F85AD7" w:rsidRDefault="00F21A7D" w:rsidP="004D053E">
            <w:pPr>
              <w:pStyle w:val="Tabletext"/>
            </w:pPr>
            <w:r w:rsidRPr="00F85AD7">
              <w:t>Reducción de gastos de viaje y SSA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716E" w14:textId="08A835D7" w:rsidR="00F21A7D" w:rsidRPr="00F85AD7" w:rsidRDefault="008F2D48" w:rsidP="002801D5">
            <w:pPr>
              <w:pStyle w:val="Tabletext"/>
              <w:jc w:val="center"/>
            </w:pPr>
            <w:r w:rsidRPr="00F85AD7">
              <w:t>–</w:t>
            </w:r>
            <w:r w:rsidR="00F21A7D" w:rsidRPr="00F85AD7">
              <w:t>1</w:t>
            </w:r>
            <w:r w:rsidRPr="00F85AD7">
              <w:t> </w:t>
            </w:r>
            <w:r w:rsidR="00F21A7D" w:rsidRPr="00F85AD7">
              <w:t>400</w:t>
            </w:r>
          </w:p>
        </w:tc>
      </w:tr>
      <w:tr w:rsidR="00F21A7D" w:rsidRPr="00F85AD7" w14:paraId="337CDDB7" w14:textId="77777777" w:rsidTr="008F2D48">
        <w:trPr>
          <w:trHeight w:val="51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85B09" w14:textId="4A99D9A7" w:rsidR="00F21A7D" w:rsidRPr="00F85AD7" w:rsidRDefault="00F21A7D" w:rsidP="004D053E">
            <w:pPr>
              <w:pStyle w:val="Tabletext"/>
            </w:pPr>
            <w:r w:rsidRPr="00F85AD7">
              <w:t>Supresión de la tasa de vacantes del 5</w:t>
            </w:r>
            <w:r w:rsidR="00F85AD7">
              <w:t>%</w:t>
            </w:r>
            <w:r w:rsidRPr="00F85AD7">
              <w:t xml:space="preserve"> y sustitución por el retraso de contratación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422F" w14:textId="2A8F8469" w:rsidR="00F21A7D" w:rsidRPr="00F85AD7" w:rsidRDefault="00F21A7D" w:rsidP="002801D5">
            <w:pPr>
              <w:pStyle w:val="Tabletext"/>
              <w:jc w:val="center"/>
            </w:pPr>
            <w:r w:rsidRPr="00F85AD7">
              <w:t>1</w:t>
            </w:r>
            <w:r w:rsidR="008F2D48" w:rsidRPr="00F85AD7">
              <w:t> </w:t>
            </w:r>
            <w:r w:rsidRPr="00F85AD7">
              <w:t>500</w:t>
            </w:r>
          </w:p>
        </w:tc>
      </w:tr>
      <w:tr w:rsidR="00F21A7D" w:rsidRPr="00F85AD7" w14:paraId="63DD62ED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8ABF" w14:textId="77777777" w:rsidR="00F21A7D" w:rsidRPr="00F85AD7" w:rsidRDefault="00F21A7D" w:rsidP="004D053E">
            <w:pPr>
              <w:pStyle w:val="Tabletext"/>
            </w:pPr>
            <w:r w:rsidRPr="00F85AD7">
              <w:t>Otras variaciones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B659" w14:textId="77777777" w:rsidR="00F21A7D" w:rsidRPr="00F85AD7" w:rsidRDefault="00F21A7D" w:rsidP="002801D5">
            <w:pPr>
              <w:pStyle w:val="Tabletext"/>
              <w:jc w:val="center"/>
            </w:pPr>
            <w:r w:rsidRPr="00F85AD7">
              <w:t>258</w:t>
            </w:r>
          </w:p>
        </w:tc>
      </w:tr>
      <w:tr w:rsidR="00F21A7D" w:rsidRPr="00F85AD7" w14:paraId="3E68EAA0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FBD5" w14:textId="77777777" w:rsidR="00F21A7D" w:rsidRPr="00F85AD7" w:rsidRDefault="00F21A7D" w:rsidP="004D053E">
            <w:pPr>
              <w:pStyle w:val="Tabletex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FD23" w14:textId="77777777" w:rsidR="00F21A7D" w:rsidRPr="00F85AD7" w:rsidRDefault="00F21A7D" w:rsidP="002801D5">
            <w:pPr>
              <w:pStyle w:val="Tabletext"/>
              <w:jc w:val="center"/>
            </w:pPr>
          </w:p>
        </w:tc>
      </w:tr>
      <w:tr w:rsidR="00F21A7D" w:rsidRPr="00F85AD7" w14:paraId="16435554" w14:textId="77777777" w:rsidTr="008F2D48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DDD5" w14:textId="4BBB9BB2" w:rsidR="00F21A7D" w:rsidRPr="00F85AD7" w:rsidRDefault="00F21A7D" w:rsidP="004D053E">
            <w:pPr>
              <w:pStyle w:val="Tabletext"/>
              <w:rPr>
                <w:b/>
                <w:bCs/>
              </w:rPr>
            </w:pPr>
            <w:r w:rsidRPr="00F85AD7">
              <w:rPr>
                <w:b/>
                <w:bCs/>
              </w:rPr>
              <w:t xml:space="preserve">Total de la variación del programa </w:t>
            </w:r>
            <w:r w:rsidR="004D053E" w:rsidRPr="00F85AD7">
              <w:rPr>
                <w:b/>
                <w:bCs/>
              </w:rPr>
              <w:t>–</w:t>
            </w:r>
            <w:r w:rsidRPr="00F85AD7">
              <w:rPr>
                <w:b/>
                <w:bCs/>
              </w:rPr>
              <w:t xml:space="preserve"> UIT-T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08D2" w14:textId="77777777" w:rsidR="00F21A7D" w:rsidRPr="00F85AD7" w:rsidRDefault="00F21A7D" w:rsidP="002801D5">
            <w:pPr>
              <w:pStyle w:val="Tabletext"/>
              <w:jc w:val="center"/>
            </w:pPr>
            <w:r w:rsidRPr="00F85AD7">
              <w:t>358</w:t>
            </w:r>
          </w:p>
        </w:tc>
      </w:tr>
    </w:tbl>
    <w:p w14:paraId="3F8AAE98" w14:textId="4FB6DEFD" w:rsidR="00C26B20" w:rsidRPr="00F85AD7" w:rsidRDefault="00FC05C9" w:rsidP="004D053E">
      <w:pPr>
        <w:pStyle w:val="FigureNo"/>
      </w:pPr>
      <w:r w:rsidRPr="00F85AD7">
        <w:t>Cuadro</w:t>
      </w:r>
      <w:r w:rsidR="00C26B20" w:rsidRPr="00F85AD7">
        <w:t xml:space="preserve"> 1.4</w:t>
      </w:r>
      <w:bookmarkEnd w:id="48"/>
    </w:p>
    <w:tbl>
      <w:tblPr>
        <w:tblW w:w="5000" w:type="pct"/>
        <w:tblLook w:val="04A0" w:firstRow="1" w:lastRow="0" w:firstColumn="1" w:lastColumn="0" w:noHBand="0" w:noVBand="1"/>
      </w:tblPr>
      <w:tblGrid>
        <w:gridCol w:w="7797"/>
        <w:gridCol w:w="1842"/>
      </w:tblGrid>
      <w:tr w:rsidR="00F21A7D" w:rsidRPr="00F85AD7" w14:paraId="0C7B929C" w14:textId="77777777" w:rsidTr="008F2D48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F479" w14:textId="12EDBA88" w:rsidR="00F21A7D" w:rsidRPr="00F85AD7" w:rsidRDefault="00F21A7D" w:rsidP="002801D5">
            <w:pPr>
              <w:pStyle w:val="Tablehead"/>
              <w:keepNext/>
              <w:keepLines/>
              <w:jc w:val="left"/>
            </w:pPr>
            <w:r w:rsidRPr="00F85AD7">
              <w:t xml:space="preserve">Variación del programa </w:t>
            </w:r>
            <w:r w:rsidR="002801D5">
              <w:t>–</w:t>
            </w:r>
            <w:r w:rsidRPr="00F85AD7">
              <w:t xml:space="preserve"> UIT-D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CAB7C" w14:textId="77777777" w:rsidR="00F21A7D" w:rsidRPr="00F85AD7" w:rsidRDefault="00F21A7D" w:rsidP="004D053E">
            <w:pPr>
              <w:pStyle w:val="Tablehead"/>
              <w:keepNext/>
              <w:keepLines/>
              <w:rPr>
                <w:i/>
                <w:iCs/>
              </w:rPr>
            </w:pPr>
            <w:r w:rsidRPr="00F85AD7">
              <w:rPr>
                <w:i/>
                <w:iCs/>
              </w:rPr>
              <w:t>miles de CHF</w:t>
            </w:r>
          </w:p>
        </w:tc>
      </w:tr>
      <w:tr w:rsidR="00F21A7D" w:rsidRPr="00F85AD7" w14:paraId="2C36A8A6" w14:textId="77777777" w:rsidTr="008F2D48">
        <w:trPr>
          <w:trHeight w:val="51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7A45" w14:textId="56ABD7A5" w:rsidR="00F21A7D" w:rsidRPr="00F85AD7" w:rsidRDefault="00F21A7D" w:rsidP="004D053E">
            <w:pPr>
              <w:pStyle w:val="Tabletext"/>
              <w:keepNext/>
              <w:keepLines/>
            </w:pPr>
            <w:r w:rsidRPr="00F85AD7">
              <w:t>Reducción de 0,8 millones CHF para actividades y programas en 2022-2023 mantenida en 2024-2027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7B44" w14:textId="2E77600C" w:rsidR="00F21A7D" w:rsidRPr="00F85AD7" w:rsidRDefault="008F2D48" w:rsidP="002801D5">
            <w:pPr>
              <w:pStyle w:val="Tabletext"/>
              <w:keepNext/>
              <w:keepLines/>
              <w:jc w:val="center"/>
            </w:pPr>
            <w:r w:rsidRPr="00F85AD7">
              <w:t>–</w:t>
            </w:r>
            <w:r w:rsidR="00F21A7D" w:rsidRPr="00F85AD7">
              <w:t>800</w:t>
            </w:r>
          </w:p>
        </w:tc>
      </w:tr>
      <w:tr w:rsidR="00F21A7D" w:rsidRPr="00F85AD7" w14:paraId="3E0BCD8E" w14:textId="77777777" w:rsidTr="008F2D48">
        <w:trPr>
          <w:trHeight w:val="51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A855" w14:textId="77777777" w:rsidR="00F21A7D" w:rsidRPr="00F85AD7" w:rsidRDefault="00F21A7D" w:rsidP="004D053E">
            <w:pPr>
              <w:pStyle w:val="Tabletext"/>
            </w:pPr>
            <w:r w:rsidRPr="00F85AD7">
              <w:t xml:space="preserve">Asignaciones presupuestarias puntuales de 3 millones CHF para iniciativas regionales en 2020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93AA" w14:textId="47E2D0B5" w:rsidR="00F21A7D" w:rsidRPr="00F85AD7" w:rsidRDefault="008F2D48" w:rsidP="002801D5">
            <w:pPr>
              <w:pStyle w:val="Tabletext"/>
              <w:jc w:val="center"/>
            </w:pPr>
            <w:r w:rsidRPr="00F85AD7">
              <w:t>–</w:t>
            </w:r>
            <w:r w:rsidR="00F21A7D" w:rsidRPr="00F85AD7">
              <w:t>3</w:t>
            </w:r>
            <w:r w:rsidRPr="00F85AD7">
              <w:t> </w:t>
            </w:r>
            <w:r w:rsidR="00F21A7D" w:rsidRPr="00F85AD7">
              <w:t>000</w:t>
            </w:r>
          </w:p>
        </w:tc>
      </w:tr>
      <w:tr w:rsidR="00F21A7D" w:rsidRPr="00F85AD7" w14:paraId="70B5ABE3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9088" w14:textId="77777777" w:rsidR="00F21A7D" w:rsidRPr="00F85AD7" w:rsidRDefault="00F21A7D" w:rsidP="004D053E">
            <w:pPr>
              <w:pStyle w:val="Tabletext"/>
            </w:pPr>
            <w:r w:rsidRPr="00F85AD7">
              <w:t>Reducción de gastos de viaje y SSA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AA57" w14:textId="383798EF" w:rsidR="00F21A7D" w:rsidRPr="00F85AD7" w:rsidRDefault="008F2D48" w:rsidP="002801D5">
            <w:pPr>
              <w:pStyle w:val="Tabletext"/>
              <w:jc w:val="center"/>
            </w:pPr>
            <w:r w:rsidRPr="00F85AD7">
              <w:t>–</w:t>
            </w:r>
            <w:r w:rsidR="00F21A7D" w:rsidRPr="00F85AD7">
              <w:t>1</w:t>
            </w:r>
            <w:r w:rsidRPr="00F85AD7">
              <w:t> </w:t>
            </w:r>
            <w:r w:rsidR="00F21A7D" w:rsidRPr="00F85AD7">
              <w:t>700</w:t>
            </w:r>
          </w:p>
        </w:tc>
      </w:tr>
      <w:tr w:rsidR="00F21A7D" w:rsidRPr="00F85AD7" w14:paraId="43937844" w14:textId="77777777" w:rsidTr="008F2D48">
        <w:trPr>
          <w:trHeight w:val="51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0CF8" w14:textId="2861F409" w:rsidR="00F21A7D" w:rsidRPr="00F85AD7" w:rsidRDefault="00F21A7D" w:rsidP="004D053E">
            <w:pPr>
              <w:pStyle w:val="Tabletext"/>
            </w:pPr>
            <w:r w:rsidRPr="00F85AD7">
              <w:t>Supresión de la tasa de vacantes del 5</w:t>
            </w:r>
            <w:r w:rsidR="00F85AD7">
              <w:t>%</w:t>
            </w:r>
            <w:r w:rsidRPr="00F85AD7">
              <w:t xml:space="preserve"> y sustitución por el retraso de contratación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2FFB" w14:textId="4AEE90F0" w:rsidR="00F21A7D" w:rsidRPr="00F85AD7" w:rsidRDefault="00F21A7D" w:rsidP="002801D5">
            <w:pPr>
              <w:pStyle w:val="Tabletext"/>
              <w:jc w:val="center"/>
            </w:pPr>
            <w:r w:rsidRPr="00F85AD7">
              <w:t>2</w:t>
            </w:r>
            <w:r w:rsidR="008F2D48" w:rsidRPr="00F85AD7">
              <w:t> </w:t>
            </w:r>
            <w:r w:rsidRPr="00F85AD7">
              <w:t>400</w:t>
            </w:r>
          </w:p>
        </w:tc>
      </w:tr>
      <w:tr w:rsidR="00F21A7D" w:rsidRPr="00F85AD7" w14:paraId="692F5DA9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99881" w14:textId="77777777" w:rsidR="00F21A7D" w:rsidRPr="00F85AD7" w:rsidRDefault="00F21A7D" w:rsidP="004D053E">
            <w:pPr>
              <w:pStyle w:val="Tabletext"/>
            </w:pPr>
            <w:r w:rsidRPr="00F85AD7">
              <w:t>Otras variaciones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517F" w14:textId="77777777" w:rsidR="00F21A7D" w:rsidRPr="00F85AD7" w:rsidRDefault="00F21A7D" w:rsidP="002801D5">
            <w:pPr>
              <w:pStyle w:val="Tabletext"/>
              <w:jc w:val="center"/>
            </w:pPr>
            <w:r w:rsidRPr="00F85AD7">
              <w:t>140</w:t>
            </w:r>
          </w:p>
        </w:tc>
      </w:tr>
      <w:tr w:rsidR="00F21A7D" w:rsidRPr="00F85AD7" w14:paraId="30487E3A" w14:textId="77777777" w:rsidTr="008F2D48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525" w14:textId="77777777" w:rsidR="00F21A7D" w:rsidRPr="00F85AD7" w:rsidRDefault="00F21A7D" w:rsidP="004D053E">
            <w:pPr>
              <w:pStyle w:val="Tabletex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33BC" w14:textId="77777777" w:rsidR="00F21A7D" w:rsidRPr="00F85AD7" w:rsidRDefault="00F21A7D" w:rsidP="002801D5">
            <w:pPr>
              <w:pStyle w:val="Tabletext"/>
              <w:jc w:val="center"/>
            </w:pPr>
          </w:p>
        </w:tc>
      </w:tr>
      <w:tr w:rsidR="00F21A7D" w:rsidRPr="00F85AD7" w14:paraId="5D61FCEF" w14:textId="77777777" w:rsidTr="008F2D48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431F" w14:textId="3C6DC2A7" w:rsidR="00F21A7D" w:rsidRPr="00F85AD7" w:rsidRDefault="00F21A7D" w:rsidP="004D053E">
            <w:pPr>
              <w:pStyle w:val="Tabletext"/>
              <w:rPr>
                <w:b/>
                <w:bCs/>
              </w:rPr>
            </w:pPr>
            <w:r w:rsidRPr="00F85AD7">
              <w:rPr>
                <w:b/>
                <w:bCs/>
              </w:rPr>
              <w:t xml:space="preserve">Total de la variación del programa </w:t>
            </w:r>
            <w:r w:rsidR="00B92236" w:rsidRPr="00F85AD7">
              <w:rPr>
                <w:b/>
                <w:bCs/>
              </w:rPr>
              <w:t>–</w:t>
            </w:r>
            <w:r w:rsidRPr="00F85AD7">
              <w:rPr>
                <w:b/>
                <w:bCs/>
              </w:rPr>
              <w:t xml:space="preserve"> UIT-D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EE41E" w14:textId="26A58027" w:rsidR="00F21A7D" w:rsidRPr="00F85AD7" w:rsidRDefault="00B92236" w:rsidP="002801D5">
            <w:pPr>
              <w:pStyle w:val="Tabletext"/>
              <w:jc w:val="center"/>
            </w:pPr>
            <w:r w:rsidRPr="00F85AD7">
              <w:t>–</w:t>
            </w:r>
            <w:r w:rsidR="00F21A7D" w:rsidRPr="00F85AD7">
              <w:t>2</w:t>
            </w:r>
            <w:r w:rsidRPr="00F85AD7">
              <w:t> </w:t>
            </w:r>
            <w:r w:rsidR="00F21A7D" w:rsidRPr="00F85AD7">
              <w:t>960</w:t>
            </w:r>
          </w:p>
        </w:tc>
      </w:tr>
    </w:tbl>
    <w:p w14:paraId="0C4764CF" w14:textId="4F85F0DC" w:rsidR="002E0F64" w:rsidRPr="00F85AD7" w:rsidRDefault="00C26B20" w:rsidP="0064687C">
      <w:pPr>
        <w:rPr>
          <w:lang w:eastAsia="en-GB"/>
        </w:rPr>
      </w:pPr>
      <w:r w:rsidRPr="00F85AD7">
        <w:rPr>
          <w:lang w:eastAsia="en-GB"/>
        </w:rPr>
        <w:t>3.5</w:t>
      </w:r>
      <w:r w:rsidRPr="00F85AD7">
        <w:rPr>
          <w:lang w:eastAsia="en-GB"/>
        </w:rPr>
        <w:tab/>
      </w:r>
      <w:bookmarkStart w:id="49" w:name="lt_pId158"/>
      <w:r w:rsidR="00F21A7D" w:rsidRPr="00F85AD7">
        <w:rPr>
          <w:lang w:eastAsia="en-GB"/>
        </w:rPr>
        <w:t xml:space="preserve">En el Cuadro 2 a continuación se muestra la distribución </w:t>
      </w:r>
      <w:r w:rsidR="00070F54" w:rsidRPr="00F85AD7">
        <w:rPr>
          <w:lang w:eastAsia="en-GB"/>
        </w:rPr>
        <w:t xml:space="preserve">por orígenes </w:t>
      </w:r>
      <w:r w:rsidR="00F21A7D" w:rsidRPr="00F85AD7">
        <w:rPr>
          <w:lang w:eastAsia="en-GB"/>
        </w:rPr>
        <w:t xml:space="preserve">de los </w:t>
      </w:r>
      <w:r w:rsidR="00E753EB" w:rsidRPr="00F85AD7">
        <w:rPr>
          <w:lang w:eastAsia="en-GB"/>
        </w:rPr>
        <w:t>ingresos previstos</w:t>
      </w:r>
      <w:r w:rsidR="00F21A7D" w:rsidRPr="00F85AD7">
        <w:rPr>
          <w:lang w:eastAsia="en-GB"/>
        </w:rPr>
        <w:t xml:space="preserve"> para 2024-2027, junto con la comparación con los presupuestos y el Plan Financiero para</w:t>
      </w:r>
      <w:r w:rsidR="00DB21D1">
        <w:rPr>
          <w:lang w:eastAsia="en-GB"/>
        </w:rPr>
        <w:t> </w:t>
      </w:r>
      <w:r w:rsidR="00F21A7D" w:rsidRPr="00F85AD7">
        <w:rPr>
          <w:lang w:eastAsia="en-GB"/>
        </w:rPr>
        <w:t>2020-202</w:t>
      </w:r>
      <w:bookmarkEnd w:id="49"/>
      <w:r w:rsidR="002E0F64" w:rsidRPr="00F85AD7">
        <w:rPr>
          <w:lang w:eastAsia="en-GB"/>
        </w:rPr>
        <w:t>3</w:t>
      </w:r>
      <w:r w:rsidR="00B92236" w:rsidRPr="00F85AD7">
        <w:rPr>
          <w:rFonts w:asciiTheme="minorHAnsi" w:hAnsiTheme="minorHAnsi" w:cstheme="minorHAnsi"/>
          <w:szCs w:val="24"/>
          <w:lang w:eastAsia="en-GB"/>
        </w:rPr>
        <w:t>:</w:t>
      </w:r>
    </w:p>
    <w:p w14:paraId="4BE8041F" w14:textId="4EB80E8E" w:rsidR="00070F54" w:rsidRPr="00F85AD7" w:rsidRDefault="00E4498E" w:rsidP="00C26B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 w:cstheme="minorHAnsi"/>
          <w:szCs w:val="24"/>
          <w:lang w:eastAsia="en-GB"/>
        </w:rPr>
      </w:pPr>
      <w:r w:rsidRPr="00F85AD7">
        <w:rPr>
          <w:noProof/>
        </w:rPr>
        <w:lastRenderedPageBreak/>
        <w:drawing>
          <wp:inline distT="0" distB="0" distL="0" distR="0" wp14:anchorId="5C64651C" wp14:editId="16925737">
            <wp:extent cx="6120765" cy="42379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3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57C3E" w14:textId="1393945E" w:rsidR="00C26B20" w:rsidRPr="00F85AD7" w:rsidRDefault="00C26B20" w:rsidP="00B82506">
      <w:pPr>
        <w:rPr>
          <w:lang w:eastAsia="en-GB"/>
        </w:rPr>
      </w:pPr>
      <w:r w:rsidRPr="00F85AD7">
        <w:rPr>
          <w:lang w:eastAsia="en-GB"/>
        </w:rPr>
        <w:t>3.6</w:t>
      </w:r>
      <w:r w:rsidRPr="00F85AD7">
        <w:rPr>
          <w:lang w:eastAsia="en-GB"/>
        </w:rPr>
        <w:tab/>
      </w:r>
      <w:bookmarkStart w:id="50" w:name="lt_pId160"/>
      <w:r w:rsidR="006B31EB" w:rsidRPr="00F85AD7">
        <w:rPr>
          <w:lang w:eastAsia="en-GB"/>
        </w:rPr>
        <w:t>En los ingresos</w:t>
      </w:r>
      <w:r w:rsidR="009F50CE" w:rsidRPr="00F85AD7">
        <w:rPr>
          <w:lang w:eastAsia="en-GB"/>
        </w:rPr>
        <w:t>,</w:t>
      </w:r>
      <w:r w:rsidR="006B31EB" w:rsidRPr="00F85AD7">
        <w:rPr>
          <w:lang w:eastAsia="en-GB"/>
        </w:rPr>
        <w:t xml:space="preserve"> las principales variaciones son:</w:t>
      </w:r>
      <w:bookmarkEnd w:id="50"/>
    </w:p>
    <w:p w14:paraId="2ECD0216" w14:textId="36818E91" w:rsidR="006B31EB" w:rsidRPr="00F85AD7" w:rsidRDefault="00B92236" w:rsidP="00B92236">
      <w:pPr>
        <w:pStyle w:val="enumlev1"/>
        <w:rPr>
          <w:rFonts w:eastAsiaTheme="minorHAnsi"/>
        </w:rPr>
      </w:pPr>
      <w:bookmarkStart w:id="51" w:name="lt_pId161"/>
      <w:r w:rsidRPr="00F85AD7">
        <w:rPr>
          <w:rFonts w:eastAsiaTheme="minorHAnsi"/>
        </w:rPr>
        <w:t>–</w:t>
      </w:r>
      <w:r w:rsidRPr="00F85AD7">
        <w:rPr>
          <w:rFonts w:eastAsiaTheme="minorHAnsi"/>
        </w:rPr>
        <w:tab/>
      </w:r>
      <w:r w:rsidR="006B31EB" w:rsidRPr="00F85AD7">
        <w:rPr>
          <w:rFonts w:eastAsiaTheme="minorHAnsi"/>
        </w:rPr>
        <w:t xml:space="preserve">No </w:t>
      </w:r>
      <w:r w:rsidR="009F50CE" w:rsidRPr="00F85AD7">
        <w:rPr>
          <w:rFonts w:eastAsiaTheme="minorHAnsi"/>
        </w:rPr>
        <w:t>se produce</w:t>
      </w:r>
      <w:r w:rsidR="006B31EB" w:rsidRPr="00F85AD7">
        <w:rPr>
          <w:rFonts w:eastAsiaTheme="minorHAnsi"/>
        </w:rPr>
        <w:t xml:space="preserve"> una utilización de ahorros de la ejecución del presupuesto anual anterior, pues la ejecución del presupuesto ya no genera un superávit significativo. </w:t>
      </w:r>
    </w:p>
    <w:p w14:paraId="35C6C44A" w14:textId="7D5EEE4D" w:rsidR="006B31EB" w:rsidRPr="00F85AD7" w:rsidRDefault="00B92236" w:rsidP="00B92236">
      <w:pPr>
        <w:pStyle w:val="enumlev1"/>
        <w:rPr>
          <w:rFonts w:eastAsiaTheme="minorHAnsi"/>
        </w:rPr>
      </w:pPr>
      <w:bookmarkStart w:id="52" w:name="lt_pId162"/>
      <w:bookmarkEnd w:id="51"/>
      <w:r w:rsidRPr="00F85AD7">
        <w:rPr>
          <w:rFonts w:eastAsiaTheme="minorHAnsi"/>
        </w:rPr>
        <w:t>–</w:t>
      </w:r>
      <w:r w:rsidRPr="00F85AD7">
        <w:rPr>
          <w:rFonts w:eastAsiaTheme="minorHAnsi"/>
        </w:rPr>
        <w:tab/>
      </w:r>
      <w:r w:rsidR="006B31EB" w:rsidRPr="00F85AD7">
        <w:rPr>
          <w:rFonts w:eastAsiaTheme="minorHAnsi"/>
        </w:rPr>
        <w:t xml:space="preserve">Reducción de los ingresos </w:t>
      </w:r>
      <w:r w:rsidR="00E57B49" w:rsidRPr="00F85AD7">
        <w:rPr>
          <w:rFonts w:eastAsiaTheme="minorHAnsi"/>
        </w:rPr>
        <w:t>por</w:t>
      </w:r>
      <w:r w:rsidR="006B31EB" w:rsidRPr="00F85AD7">
        <w:rPr>
          <w:rFonts w:eastAsiaTheme="minorHAnsi"/>
        </w:rPr>
        <w:t xml:space="preserve"> recuperación de costes debido</w:t>
      </w:r>
      <w:r w:rsidR="009F50CE" w:rsidRPr="00F85AD7">
        <w:rPr>
          <w:rFonts w:eastAsiaTheme="minorHAnsi"/>
        </w:rPr>
        <w:t xml:space="preserve"> principalmente</w:t>
      </w:r>
      <w:r w:rsidR="006B31EB" w:rsidRPr="00F85AD7">
        <w:rPr>
          <w:rFonts w:eastAsiaTheme="minorHAnsi"/>
        </w:rPr>
        <w:t xml:space="preserve"> a la reducción de </w:t>
      </w:r>
      <w:r w:rsidR="00E57B49" w:rsidRPr="00F85AD7">
        <w:rPr>
          <w:rFonts w:eastAsiaTheme="minorHAnsi"/>
        </w:rPr>
        <w:t xml:space="preserve">los ingresos por </w:t>
      </w:r>
      <w:r w:rsidR="006B31EB" w:rsidRPr="00F85AD7">
        <w:rPr>
          <w:rFonts w:eastAsiaTheme="minorHAnsi"/>
        </w:rPr>
        <w:t xml:space="preserve">los costes de soporte de proyectos y </w:t>
      </w:r>
      <w:r w:rsidR="00E57B49" w:rsidRPr="00F85AD7">
        <w:rPr>
          <w:rFonts w:eastAsiaTheme="minorHAnsi"/>
        </w:rPr>
        <w:t xml:space="preserve">de </w:t>
      </w:r>
      <w:r w:rsidR="006B31EB" w:rsidRPr="00F85AD7">
        <w:rPr>
          <w:rFonts w:eastAsiaTheme="minorHAnsi"/>
        </w:rPr>
        <w:t xml:space="preserve">la recuperación de costes de las notificaciones de redes de satélites. Esta reducción está en parte compensada </w:t>
      </w:r>
      <w:r w:rsidR="00E57B49" w:rsidRPr="00F85AD7">
        <w:rPr>
          <w:rFonts w:eastAsiaTheme="minorHAnsi"/>
        </w:rPr>
        <w:t>con</w:t>
      </w:r>
      <w:r w:rsidR="006B31EB" w:rsidRPr="00F85AD7">
        <w:rPr>
          <w:rFonts w:eastAsiaTheme="minorHAnsi"/>
        </w:rPr>
        <w:t xml:space="preserve"> un incremento de los ingresos por</w:t>
      </w:r>
      <w:r w:rsidR="00E57B49" w:rsidRPr="00F85AD7">
        <w:rPr>
          <w:rFonts w:eastAsiaTheme="minorHAnsi"/>
        </w:rPr>
        <w:t xml:space="preserve"> las</w:t>
      </w:r>
      <w:r w:rsidR="006B31EB" w:rsidRPr="00F85AD7">
        <w:rPr>
          <w:rFonts w:eastAsiaTheme="minorHAnsi"/>
        </w:rPr>
        <w:t xml:space="preserve"> venta</w:t>
      </w:r>
      <w:r w:rsidR="00E57B49" w:rsidRPr="00F85AD7">
        <w:rPr>
          <w:rFonts w:eastAsiaTheme="minorHAnsi"/>
        </w:rPr>
        <w:t>s</w:t>
      </w:r>
      <w:r w:rsidR="006B31EB" w:rsidRPr="00F85AD7">
        <w:rPr>
          <w:rFonts w:eastAsiaTheme="minorHAnsi"/>
        </w:rPr>
        <w:t xml:space="preserve"> de publicaciones y la introducción de una movilización progresiva de recursos durante el periodo de cuatro años para cofinanciar algunas actividades regulares. </w:t>
      </w:r>
    </w:p>
    <w:bookmarkEnd w:id="52"/>
    <w:p w14:paraId="54542C92" w14:textId="77777777" w:rsidR="00B92236" w:rsidRPr="00F85AD7" w:rsidRDefault="00C26B20" w:rsidP="00B92236">
      <w:pPr>
        <w:rPr>
          <w:rFonts w:eastAsiaTheme="minorHAnsi"/>
        </w:rPr>
      </w:pPr>
      <w:r w:rsidRPr="00F85AD7">
        <w:rPr>
          <w:rFonts w:eastAsiaTheme="minorHAnsi"/>
        </w:rPr>
        <w:t>3.7</w:t>
      </w:r>
      <w:r w:rsidRPr="00F85AD7">
        <w:rPr>
          <w:rFonts w:eastAsiaTheme="minorHAnsi"/>
        </w:rPr>
        <w:tab/>
      </w:r>
      <w:bookmarkStart w:id="53" w:name="lt_pId165"/>
      <w:r w:rsidR="00E57B49" w:rsidRPr="00F85AD7">
        <w:rPr>
          <w:rFonts w:eastAsiaTheme="minorHAnsi"/>
        </w:rPr>
        <w:t>En el Cuadro 2B a continuación se muestra la distribución de los ingresos por recuperación de costes, junto con la comparación con los presupuestos y el Plan Financiero para 2020-2023</w:t>
      </w:r>
      <w:bookmarkEnd w:id="53"/>
      <w:r w:rsidR="002E0F64" w:rsidRPr="00F85AD7">
        <w:rPr>
          <w:rFonts w:eastAsiaTheme="minorHAnsi"/>
        </w:rPr>
        <w:t>:</w:t>
      </w:r>
    </w:p>
    <w:p w14:paraId="05008347" w14:textId="19F7A2BF" w:rsidR="00C26B20" w:rsidRPr="00F85AD7" w:rsidRDefault="00E4498E" w:rsidP="00C26B2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9"/>
          <w:tab w:val="left" w:pos="993"/>
        </w:tabs>
        <w:overflowPunct/>
        <w:autoSpaceDE/>
        <w:autoSpaceDN/>
        <w:adjustRightInd/>
        <w:snapToGrid w:val="0"/>
        <w:spacing w:before="160" w:after="160"/>
        <w:textAlignment w:val="auto"/>
        <w:rPr>
          <w:rFonts w:asciiTheme="minorHAnsi" w:hAnsiTheme="minorHAnsi" w:cstheme="minorHAnsi"/>
          <w:b/>
          <w:bCs/>
          <w:szCs w:val="24"/>
          <w:lang w:eastAsia="en-GB"/>
        </w:rPr>
      </w:pPr>
      <w:r w:rsidRPr="00F85AD7">
        <w:rPr>
          <w:noProof/>
        </w:rPr>
        <w:lastRenderedPageBreak/>
        <w:drawing>
          <wp:inline distT="0" distB="0" distL="0" distR="0" wp14:anchorId="03FB62F1" wp14:editId="74FDE3BD">
            <wp:extent cx="6120765" cy="3899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12118" w14:textId="7EC73FEA" w:rsidR="00C07037" w:rsidRPr="00F85AD7" w:rsidRDefault="00C26B20" w:rsidP="00C07037">
      <w:pPr>
        <w:pStyle w:val="Heading1"/>
        <w:rPr>
          <w:lang w:eastAsia="en-GB"/>
        </w:rPr>
      </w:pPr>
      <w:r w:rsidRPr="00F85AD7">
        <w:rPr>
          <w:lang w:eastAsia="en-GB"/>
        </w:rPr>
        <w:t>4</w:t>
      </w:r>
      <w:r w:rsidRPr="00F85AD7">
        <w:rPr>
          <w:lang w:eastAsia="en-GB"/>
        </w:rPr>
        <w:tab/>
      </w:r>
      <w:r w:rsidR="002E0F64" w:rsidRPr="00F85AD7">
        <w:rPr>
          <w:lang w:eastAsia="en-GB"/>
        </w:rPr>
        <w:t>Actividades autorizadas y no financiadas (UMAC)</w:t>
      </w:r>
    </w:p>
    <w:p w14:paraId="53DCA8B8" w14:textId="4BB26C0C" w:rsidR="00C07037" w:rsidRDefault="00C26B20" w:rsidP="00B82506">
      <w:pPr>
        <w:rPr>
          <w:lang w:eastAsia="en-GB"/>
        </w:rPr>
      </w:pPr>
      <w:r w:rsidRPr="00F85AD7">
        <w:rPr>
          <w:lang w:eastAsia="en-GB"/>
        </w:rPr>
        <w:t>4.1</w:t>
      </w:r>
      <w:r w:rsidRPr="00F85AD7">
        <w:rPr>
          <w:lang w:eastAsia="en-GB"/>
        </w:rPr>
        <w:tab/>
      </w:r>
      <w:bookmarkStart w:id="54" w:name="lt_pId169"/>
      <w:r w:rsidR="002E0F64" w:rsidRPr="00F85AD7">
        <w:rPr>
          <w:lang w:eastAsia="en-GB"/>
        </w:rPr>
        <w:t>En el cuadro 3 se muestran las principales variaciones del programa en comparación con el presupuesto y el Plan Financiero actuales, que no han podido financiarse en el proyecto de Plan Financiero para 2024-2027 en esta fase de su elaboración.</w:t>
      </w:r>
      <w:bookmarkEnd w:id="54"/>
    </w:p>
    <w:p w14:paraId="339A9EEF" w14:textId="77777777" w:rsidR="00CD6548" w:rsidRPr="00F85AD7" w:rsidRDefault="00C26B20" w:rsidP="00CD6548">
      <w:pPr>
        <w:rPr>
          <w:lang w:eastAsia="en-GB"/>
        </w:rPr>
      </w:pPr>
      <w:r w:rsidRPr="00F85AD7">
        <w:rPr>
          <w:lang w:eastAsia="en-GB"/>
        </w:rPr>
        <w:t>4.2</w:t>
      </w:r>
      <w:r w:rsidRPr="00F85AD7">
        <w:rPr>
          <w:lang w:eastAsia="en-GB"/>
        </w:rPr>
        <w:tab/>
      </w:r>
      <w:bookmarkStart w:id="55" w:name="lt_pId171"/>
      <w:r w:rsidR="002E0F64" w:rsidRPr="00F85AD7">
        <w:rPr>
          <w:lang w:eastAsia="en-GB"/>
        </w:rPr>
        <w:t>En el caso de que sea posible identificar financiación ordinaria y/o recursos extrapresupuestarios</w:t>
      </w:r>
      <w:r w:rsidR="009F50CE" w:rsidRPr="00F85AD7">
        <w:rPr>
          <w:lang w:eastAsia="en-GB"/>
        </w:rPr>
        <w:t xml:space="preserve"> adicionales</w:t>
      </w:r>
      <w:r w:rsidR="002E0F64" w:rsidRPr="00F85AD7">
        <w:rPr>
          <w:lang w:eastAsia="en-GB"/>
        </w:rPr>
        <w:t xml:space="preserve">, o reducir más el apartado de gastos </w:t>
      </w:r>
      <w:r w:rsidR="009F50CE" w:rsidRPr="00F85AD7">
        <w:rPr>
          <w:lang w:eastAsia="en-GB"/>
        </w:rPr>
        <w:t xml:space="preserve">en </w:t>
      </w:r>
      <w:r w:rsidR="002E0F64" w:rsidRPr="00F85AD7">
        <w:rPr>
          <w:lang w:eastAsia="en-GB"/>
        </w:rPr>
        <w:t xml:space="preserve">el proyecto de Plan Financiero, algunas de estas </w:t>
      </w:r>
      <w:r w:rsidR="009F50CE" w:rsidRPr="00F85AD7">
        <w:rPr>
          <w:lang w:eastAsia="en-GB"/>
        </w:rPr>
        <w:t>a</w:t>
      </w:r>
      <w:r w:rsidR="002E0F64" w:rsidRPr="00F85AD7">
        <w:rPr>
          <w:lang w:eastAsia="en-GB"/>
        </w:rPr>
        <w:t>ctividades autorizadas y no financ</w:t>
      </w:r>
      <w:r w:rsidR="000634B7" w:rsidRPr="00F85AD7">
        <w:rPr>
          <w:lang w:eastAsia="en-GB"/>
        </w:rPr>
        <w:t xml:space="preserve">iadas (UMAC) podrían </w:t>
      </w:r>
      <w:r w:rsidR="009F50CE" w:rsidRPr="00F85AD7">
        <w:rPr>
          <w:lang w:eastAsia="en-GB"/>
        </w:rPr>
        <w:t>incorporarse</w:t>
      </w:r>
      <w:r w:rsidR="000634B7" w:rsidRPr="00F85AD7">
        <w:rPr>
          <w:lang w:eastAsia="en-GB"/>
        </w:rPr>
        <w:t xml:space="preserve"> en él.</w:t>
      </w:r>
      <w:bookmarkEnd w:id="55"/>
    </w:p>
    <w:p w14:paraId="3102AB69" w14:textId="055E4DA4" w:rsidR="00370CD8" w:rsidRPr="00F85AD7" w:rsidRDefault="00E4498E" w:rsidP="00E4498E">
      <w:pPr>
        <w:rPr>
          <w:rFonts w:asciiTheme="minorHAnsi" w:hAnsiTheme="minorHAnsi" w:cstheme="minorHAnsi"/>
          <w:szCs w:val="24"/>
          <w:lang w:eastAsia="en-GB"/>
        </w:rPr>
      </w:pPr>
      <w:r w:rsidRPr="00F85AD7">
        <w:rPr>
          <w:noProof/>
        </w:rPr>
        <w:lastRenderedPageBreak/>
        <w:drawing>
          <wp:inline distT="0" distB="0" distL="0" distR="0" wp14:anchorId="10707176" wp14:editId="44FF6987">
            <wp:extent cx="6120765" cy="62141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21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CC7F" w14:textId="77777777" w:rsidR="00E4498E" w:rsidRPr="00F85AD7" w:rsidRDefault="00E4498E" w:rsidP="00411C49">
      <w:pPr>
        <w:pStyle w:val="Reasons"/>
      </w:pPr>
    </w:p>
    <w:p w14:paraId="0DD55197" w14:textId="2CADBB53" w:rsidR="00E4498E" w:rsidRPr="00F85AD7" w:rsidRDefault="00E4498E" w:rsidP="00E4498E">
      <w:pPr>
        <w:jc w:val="center"/>
      </w:pPr>
      <w:r w:rsidRPr="00F85AD7">
        <w:t>______________</w:t>
      </w:r>
    </w:p>
    <w:sectPr w:rsidR="00E4498E" w:rsidRPr="00F85AD7" w:rsidSect="006710F6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D66C" w14:textId="77777777" w:rsidR="002E0F64" w:rsidRDefault="002E0F64">
      <w:r>
        <w:separator/>
      </w:r>
    </w:p>
  </w:endnote>
  <w:endnote w:type="continuationSeparator" w:id="0">
    <w:p w14:paraId="30FD4A78" w14:textId="77777777" w:rsidR="002E0F64" w:rsidRDefault="002E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D11A" w14:textId="48C1F476" w:rsidR="002E0F64" w:rsidRPr="005D27A9" w:rsidRDefault="00CD3013" w:rsidP="0064687C">
    <w:pPr>
      <w:pStyle w:val="Footer"/>
      <w:rPr>
        <w:color w:val="F2F2F2" w:themeColor="background1" w:themeShade="F2"/>
        <w:lang w:val="fr-FR"/>
      </w:rPr>
    </w:pPr>
    <w:r w:rsidRPr="005D27A9">
      <w:rPr>
        <w:color w:val="F2F2F2" w:themeColor="background1" w:themeShade="F2"/>
      </w:rPr>
      <w:fldChar w:fldCharType="begin"/>
    </w:r>
    <w:r w:rsidRPr="005D27A9">
      <w:rPr>
        <w:color w:val="F2F2F2" w:themeColor="background1" w:themeShade="F2"/>
        <w:lang w:val="fr-FR"/>
      </w:rPr>
      <w:instrText xml:space="preserve"> FILENAME \p  \* MERGEFORMAT </w:instrText>
    </w:r>
    <w:r w:rsidRPr="005D27A9">
      <w:rPr>
        <w:color w:val="F2F2F2" w:themeColor="background1" w:themeShade="F2"/>
      </w:rPr>
      <w:fldChar w:fldCharType="separate"/>
    </w:r>
    <w:r w:rsidR="002801D5" w:rsidRPr="005D27A9">
      <w:rPr>
        <w:color w:val="F2F2F2" w:themeColor="background1" w:themeShade="F2"/>
        <w:lang w:val="fr-FR"/>
      </w:rPr>
      <w:t>P:\ESP\SG\CONSEIL\C22\000\063S.docx</w:t>
    </w:r>
    <w:r w:rsidRPr="005D27A9">
      <w:rPr>
        <w:color w:val="F2F2F2" w:themeColor="background1" w:themeShade="F2"/>
      </w:rPr>
      <w:fldChar w:fldCharType="end"/>
    </w:r>
    <w:r w:rsidR="0064687C" w:rsidRPr="005D27A9">
      <w:rPr>
        <w:color w:val="F2F2F2" w:themeColor="background1" w:themeShade="F2"/>
        <w:lang w:val="fr-FR"/>
      </w:rPr>
      <w:t xml:space="preserve"> (501651)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02FF" w14:textId="77777777" w:rsidR="002E0F64" w:rsidRDefault="002E0F6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92B5" w14:textId="77777777" w:rsidR="002E0F64" w:rsidRDefault="002E0F64">
      <w:r>
        <w:t>____________________</w:t>
      </w:r>
    </w:p>
  </w:footnote>
  <w:footnote w:type="continuationSeparator" w:id="0">
    <w:p w14:paraId="0237D312" w14:textId="77777777" w:rsidR="002E0F64" w:rsidRDefault="002E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D40A" w14:textId="16572941" w:rsidR="002E0F64" w:rsidRDefault="002E0F64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8B484B">
      <w:rPr>
        <w:noProof/>
      </w:rPr>
      <w:t>9</w:t>
    </w:r>
    <w:r>
      <w:rPr>
        <w:noProof/>
      </w:rPr>
      <w:fldChar w:fldCharType="end"/>
    </w:r>
  </w:p>
  <w:p w14:paraId="5576644A" w14:textId="24424F6F" w:rsidR="002E0F64" w:rsidRDefault="002E0F64" w:rsidP="00C2727F">
    <w:pPr>
      <w:pStyle w:val="Header"/>
    </w:pPr>
    <w:r>
      <w:t>C22/</w:t>
    </w:r>
    <w:r w:rsidR="00AE6768">
      <w:t>63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C5A68"/>
    <w:multiLevelType w:val="hybridMultilevel"/>
    <w:tmpl w:val="9B688DEC"/>
    <w:lvl w:ilvl="0" w:tplc="F51A9D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9F42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B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C7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4A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8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89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0C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B60C4"/>
    <w:multiLevelType w:val="hybridMultilevel"/>
    <w:tmpl w:val="F97A6FB0"/>
    <w:lvl w:ilvl="0" w:tplc="90580F5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3F84108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5884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82C0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BE3D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8CCBC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90937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1475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F09D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B20E3"/>
    <w:multiLevelType w:val="hybridMultilevel"/>
    <w:tmpl w:val="CC3213DC"/>
    <w:lvl w:ilvl="0" w:tplc="9ABA3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EC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03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635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CC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0E5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A9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A4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C63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37FC"/>
    <w:multiLevelType w:val="hybridMultilevel"/>
    <w:tmpl w:val="F3A0E8C0"/>
    <w:lvl w:ilvl="0" w:tplc="4F2CD4F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5823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A8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A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21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0D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EE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09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AA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E4"/>
    <w:rsid w:val="000007D1"/>
    <w:rsid w:val="00015C26"/>
    <w:rsid w:val="00036EED"/>
    <w:rsid w:val="000634B7"/>
    <w:rsid w:val="00070F54"/>
    <w:rsid w:val="00093EEB"/>
    <w:rsid w:val="000B0D00"/>
    <w:rsid w:val="000B7C15"/>
    <w:rsid w:val="000D1D0F"/>
    <w:rsid w:val="000E1B99"/>
    <w:rsid w:val="000F5290"/>
    <w:rsid w:val="0010165C"/>
    <w:rsid w:val="00146BFB"/>
    <w:rsid w:val="001648A8"/>
    <w:rsid w:val="0017355F"/>
    <w:rsid w:val="001813E6"/>
    <w:rsid w:val="001B2537"/>
    <w:rsid w:val="001F14A2"/>
    <w:rsid w:val="001F690C"/>
    <w:rsid w:val="00214AB1"/>
    <w:rsid w:val="00227F80"/>
    <w:rsid w:val="00264963"/>
    <w:rsid w:val="002801AA"/>
    <w:rsid w:val="002801D5"/>
    <w:rsid w:val="002C4676"/>
    <w:rsid w:val="002C70B0"/>
    <w:rsid w:val="002E0F64"/>
    <w:rsid w:val="002F3CC4"/>
    <w:rsid w:val="00370CD8"/>
    <w:rsid w:val="00410478"/>
    <w:rsid w:val="00421477"/>
    <w:rsid w:val="004B47FE"/>
    <w:rsid w:val="004D053E"/>
    <w:rsid w:val="00513630"/>
    <w:rsid w:val="0055501E"/>
    <w:rsid w:val="00560125"/>
    <w:rsid w:val="00582BFF"/>
    <w:rsid w:val="00585553"/>
    <w:rsid w:val="0059437F"/>
    <w:rsid w:val="005B34D9"/>
    <w:rsid w:val="005D0CCF"/>
    <w:rsid w:val="005D27A9"/>
    <w:rsid w:val="005D28EA"/>
    <w:rsid w:val="005E1F7B"/>
    <w:rsid w:val="005F3BCB"/>
    <w:rsid w:val="005F410F"/>
    <w:rsid w:val="0060149A"/>
    <w:rsid w:val="00601924"/>
    <w:rsid w:val="00613DC2"/>
    <w:rsid w:val="006447EA"/>
    <w:rsid w:val="0064687C"/>
    <w:rsid w:val="0064731F"/>
    <w:rsid w:val="00664572"/>
    <w:rsid w:val="006710F6"/>
    <w:rsid w:val="006B31EB"/>
    <w:rsid w:val="006C1B56"/>
    <w:rsid w:val="006D4761"/>
    <w:rsid w:val="007230CB"/>
    <w:rsid w:val="00726872"/>
    <w:rsid w:val="00760F1C"/>
    <w:rsid w:val="007657F0"/>
    <w:rsid w:val="007663ED"/>
    <w:rsid w:val="0077252D"/>
    <w:rsid w:val="007955DA"/>
    <w:rsid w:val="007C77C9"/>
    <w:rsid w:val="007E5DD3"/>
    <w:rsid w:val="007F350B"/>
    <w:rsid w:val="00820BE4"/>
    <w:rsid w:val="00834D7B"/>
    <w:rsid w:val="008451E8"/>
    <w:rsid w:val="00892EBE"/>
    <w:rsid w:val="008B484B"/>
    <w:rsid w:val="008B7AF9"/>
    <w:rsid w:val="008D4D3E"/>
    <w:rsid w:val="008F2D48"/>
    <w:rsid w:val="00913B9C"/>
    <w:rsid w:val="00956E77"/>
    <w:rsid w:val="009967B7"/>
    <w:rsid w:val="009E64E4"/>
    <w:rsid w:val="009F4811"/>
    <w:rsid w:val="009F50CE"/>
    <w:rsid w:val="00A12F9E"/>
    <w:rsid w:val="00A610B5"/>
    <w:rsid w:val="00A7603C"/>
    <w:rsid w:val="00AA390C"/>
    <w:rsid w:val="00AE49F7"/>
    <w:rsid w:val="00AE6768"/>
    <w:rsid w:val="00B0200A"/>
    <w:rsid w:val="00B14027"/>
    <w:rsid w:val="00B50FF9"/>
    <w:rsid w:val="00B512E3"/>
    <w:rsid w:val="00B574DB"/>
    <w:rsid w:val="00B82506"/>
    <w:rsid w:val="00B826C2"/>
    <w:rsid w:val="00B8298E"/>
    <w:rsid w:val="00B92236"/>
    <w:rsid w:val="00BD0723"/>
    <w:rsid w:val="00BD2518"/>
    <w:rsid w:val="00BF1D1C"/>
    <w:rsid w:val="00C07037"/>
    <w:rsid w:val="00C20C59"/>
    <w:rsid w:val="00C26B20"/>
    <w:rsid w:val="00C2727F"/>
    <w:rsid w:val="00C55B1F"/>
    <w:rsid w:val="00C60DD9"/>
    <w:rsid w:val="00CB2A1D"/>
    <w:rsid w:val="00CD3013"/>
    <w:rsid w:val="00CD6548"/>
    <w:rsid w:val="00CF1A67"/>
    <w:rsid w:val="00D1724B"/>
    <w:rsid w:val="00D2750E"/>
    <w:rsid w:val="00D50A36"/>
    <w:rsid w:val="00D62446"/>
    <w:rsid w:val="00D752D7"/>
    <w:rsid w:val="00DA4EA2"/>
    <w:rsid w:val="00DB21D1"/>
    <w:rsid w:val="00DC3D3E"/>
    <w:rsid w:val="00DE2C90"/>
    <w:rsid w:val="00DE3B24"/>
    <w:rsid w:val="00E06947"/>
    <w:rsid w:val="00E07B40"/>
    <w:rsid w:val="00E34A74"/>
    <w:rsid w:val="00E3592D"/>
    <w:rsid w:val="00E4498E"/>
    <w:rsid w:val="00E57B49"/>
    <w:rsid w:val="00E753EB"/>
    <w:rsid w:val="00E92DE8"/>
    <w:rsid w:val="00E9416E"/>
    <w:rsid w:val="00E94FDC"/>
    <w:rsid w:val="00EA6A20"/>
    <w:rsid w:val="00EB1212"/>
    <w:rsid w:val="00ED65AB"/>
    <w:rsid w:val="00EF78CD"/>
    <w:rsid w:val="00F12850"/>
    <w:rsid w:val="00F152FD"/>
    <w:rsid w:val="00F21A7D"/>
    <w:rsid w:val="00F33BF4"/>
    <w:rsid w:val="00F42AEC"/>
    <w:rsid w:val="00F57D09"/>
    <w:rsid w:val="00F61FB8"/>
    <w:rsid w:val="00F7105E"/>
    <w:rsid w:val="00F7431D"/>
    <w:rsid w:val="00F75F57"/>
    <w:rsid w:val="00F82FEE"/>
    <w:rsid w:val="00F85AD7"/>
    <w:rsid w:val="00F978DF"/>
    <w:rsid w:val="00FB3E8F"/>
    <w:rsid w:val="00FC05C9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2065D"/>
  <w15:docId w15:val="{FF8D4ABB-4B00-4E25-8FE6-CE0E5A3B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4E4"/>
    <w:rPr>
      <w:color w:val="605E5C"/>
      <w:shd w:val="clear" w:color="auto" w:fill="E1DFDD"/>
    </w:rPr>
  </w:style>
  <w:style w:type="table" w:styleId="TableGrid">
    <w:name w:val="Table Grid"/>
    <w:basedOn w:val="TableNormal"/>
    <w:rsid w:val="009E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6EED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015C2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5C26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C26B20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S.pdf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INF-0013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9</Pages>
  <Words>1907</Words>
  <Characters>10413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Ascensos de escalón en el grado en las categorías profesional y superior</vt:lpstr>
    </vt:vector>
  </TitlesOfParts>
  <Manager>Secretaría General - Pool</Manager>
  <Company>Unión Internacional de Telecomunicaciones (UIT)</Company>
  <LinksUpToDate>false</LinksUpToDate>
  <CharactersWithSpaces>12296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Ascensos de escalón en el grado en las categorías profesional y superior</dc:title>
  <dc:subject>Consejo 2022</dc:subject>
  <dc:creator>SPANISH</dc:creator>
  <cp:keywords>C2022, C22, Council-22</cp:keywords>
  <dc:description/>
  <cp:lastModifiedBy>Brouard, Ricarda</cp:lastModifiedBy>
  <cp:revision>2</cp:revision>
  <cp:lastPrinted>2022-03-02T15:50:00Z</cp:lastPrinted>
  <dcterms:created xsi:type="dcterms:W3CDTF">2022-03-23T19:16:00Z</dcterms:created>
  <dcterms:modified xsi:type="dcterms:W3CDTF">2022-03-23T19:16:00Z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