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DF0E07" w14:paraId="58ADA19B" w14:textId="77777777">
        <w:trPr>
          <w:cantSplit/>
        </w:trPr>
        <w:tc>
          <w:tcPr>
            <w:tcW w:w="6912" w:type="dxa"/>
          </w:tcPr>
          <w:p w14:paraId="28B46317" w14:textId="77777777" w:rsidR="00093EEB" w:rsidRPr="00DF0E07" w:rsidRDefault="00093EEB" w:rsidP="00C2727F">
            <w:pPr>
              <w:spacing w:before="360"/>
              <w:rPr>
                <w:szCs w:val="24"/>
              </w:rPr>
            </w:pPr>
            <w:bookmarkStart w:id="0" w:name="dc06"/>
            <w:bookmarkStart w:id="1" w:name="dbluepink" w:colFirst="0" w:colLast="0"/>
            <w:bookmarkEnd w:id="0"/>
            <w:r w:rsidRPr="00DF0E07">
              <w:rPr>
                <w:b/>
                <w:bCs/>
                <w:sz w:val="30"/>
                <w:szCs w:val="30"/>
              </w:rPr>
              <w:t>Consejo 20</w:t>
            </w:r>
            <w:r w:rsidR="007955DA" w:rsidRPr="00DF0E07">
              <w:rPr>
                <w:b/>
                <w:bCs/>
                <w:sz w:val="30"/>
                <w:szCs w:val="30"/>
              </w:rPr>
              <w:t>2</w:t>
            </w:r>
            <w:r w:rsidR="00D50A36" w:rsidRPr="00DF0E07">
              <w:rPr>
                <w:b/>
                <w:bCs/>
                <w:sz w:val="30"/>
                <w:szCs w:val="30"/>
              </w:rPr>
              <w:t>2</w:t>
            </w:r>
            <w:r w:rsidRPr="00DF0E07">
              <w:rPr>
                <w:b/>
                <w:bCs/>
                <w:sz w:val="26"/>
                <w:szCs w:val="26"/>
              </w:rPr>
              <w:br/>
            </w:r>
            <w:r w:rsidR="00D50A36" w:rsidRPr="00DF0E07">
              <w:rPr>
                <w:b/>
                <w:bCs/>
                <w:sz w:val="26"/>
                <w:szCs w:val="26"/>
              </w:rPr>
              <w:t>Ginebra</w:t>
            </w:r>
            <w:r w:rsidRPr="00DF0E07">
              <w:rPr>
                <w:b/>
                <w:bCs/>
                <w:sz w:val="26"/>
                <w:szCs w:val="26"/>
              </w:rPr>
              <w:t xml:space="preserve">, </w:t>
            </w:r>
            <w:r w:rsidR="00D50A36" w:rsidRPr="00DF0E07">
              <w:rPr>
                <w:b/>
                <w:bCs/>
                <w:sz w:val="26"/>
                <w:szCs w:val="26"/>
              </w:rPr>
              <w:t>21</w:t>
            </w:r>
            <w:r w:rsidRPr="00DF0E07">
              <w:rPr>
                <w:b/>
                <w:bCs/>
                <w:sz w:val="26"/>
                <w:szCs w:val="26"/>
              </w:rPr>
              <w:t>-</w:t>
            </w:r>
            <w:r w:rsidR="00D50A36" w:rsidRPr="00DF0E07">
              <w:rPr>
                <w:b/>
                <w:bCs/>
                <w:sz w:val="26"/>
                <w:szCs w:val="26"/>
              </w:rPr>
              <w:t>31</w:t>
            </w:r>
            <w:r w:rsidRPr="00DF0E07">
              <w:rPr>
                <w:b/>
                <w:bCs/>
                <w:sz w:val="26"/>
                <w:szCs w:val="26"/>
              </w:rPr>
              <w:t xml:space="preserve"> de </w:t>
            </w:r>
            <w:r w:rsidR="00D50A36" w:rsidRPr="00DF0E07">
              <w:rPr>
                <w:b/>
                <w:bCs/>
                <w:sz w:val="26"/>
                <w:szCs w:val="26"/>
              </w:rPr>
              <w:t>marzo</w:t>
            </w:r>
            <w:r w:rsidRPr="00DF0E07">
              <w:rPr>
                <w:b/>
                <w:bCs/>
                <w:sz w:val="26"/>
                <w:szCs w:val="26"/>
              </w:rPr>
              <w:t xml:space="preserve"> de 20</w:t>
            </w:r>
            <w:r w:rsidR="007955DA" w:rsidRPr="00DF0E07">
              <w:rPr>
                <w:b/>
                <w:bCs/>
                <w:sz w:val="26"/>
                <w:szCs w:val="26"/>
              </w:rPr>
              <w:t>2</w:t>
            </w:r>
            <w:r w:rsidR="00D50A36" w:rsidRPr="00DF0E07">
              <w:rPr>
                <w:b/>
                <w:bCs/>
                <w:sz w:val="26"/>
                <w:szCs w:val="26"/>
              </w:rPr>
              <w:t>2</w:t>
            </w:r>
          </w:p>
        </w:tc>
        <w:tc>
          <w:tcPr>
            <w:tcW w:w="3261" w:type="dxa"/>
          </w:tcPr>
          <w:p w14:paraId="2B4A33B0" w14:textId="77777777" w:rsidR="00093EEB" w:rsidRPr="00DF0E07" w:rsidRDefault="007955DA" w:rsidP="007955DA">
            <w:pPr>
              <w:spacing w:before="0"/>
              <w:rPr>
                <w:szCs w:val="24"/>
              </w:rPr>
            </w:pPr>
            <w:bookmarkStart w:id="2" w:name="ditulogo"/>
            <w:bookmarkEnd w:id="2"/>
            <w:r w:rsidRPr="00DF0E07">
              <w:rPr>
                <w:noProof/>
                <w:lang w:eastAsia="es-ES_tradnl"/>
              </w:rPr>
              <w:drawing>
                <wp:inline distT="0" distB="0" distL="0" distR="0" wp14:anchorId="11C6056E" wp14:editId="74CB147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DF0E07" w14:paraId="42A0C19B" w14:textId="77777777">
        <w:trPr>
          <w:cantSplit/>
          <w:trHeight w:val="20"/>
        </w:trPr>
        <w:tc>
          <w:tcPr>
            <w:tcW w:w="10173" w:type="dxa"/>
            <w:gridSpan w:val="2"/>
            <w:tcBorders>
              <w:bottom w:val="single" w:sz="12" w:space="0" w:color="auto"/>
            </w:tcBorders>
          </w:tcPr>
          <w:p w14:paraId="181D99C4" w14:textId="77777777" w:rsidR="00093EEB" w:rsidRPr="00DF0E07" w:rsidRDefault="00093EEB">
            <w:pPr>
              <w:spacing w:before="0"/>
              <w:rPr>
                <w:b/>
                <w:bCs/>
                <w:szCs w:val="24"/>
              </w:rPr>
            </w:pPr>
          </w:p>
        </w:tc>
      </w:tr>
      <w:tr w:rsidR="00093EEB" w:rsidRPr="00DF0E07" w14:paraId="77DED827" w14:textId="77777777">
        <w:trPr>
          <w:cantSplit/>
          <w:trHeight w:val="20"/>
        </w:trPr>
        <w:tc>
          <w:tcPr>
            <w:tcW w:w="6912" w:type="dxa"/>
            <w:tcBorders>
              <w:top w:val="single" w:sz="12" w:space="0" w:color="auto"/>
            </w:tcBorders>
          </w:tcPr>
          <w:p w14:paraId="2C302323" w14:textId="77777777" w:rsidR="00093EEB" w:rsidRPr="00DF0E0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DC0C8A9" w14:textId="77777777" w:rsidR="00093EEB" w:rsidRPr="00DF0E07" w:rsidRDefault="00093EEB">
            <w:pPr>
              <w:spacing w:before="0"/>
              <w:rPr>
                <w:b/>
                <w:bCs/>
                <w:szCs w:val="24"/>
              </w:rPr>
            </w:pPr>
          </w:p>
        </w:tc>
      </w:tr>
      <w:tr w:rsidR="00093EEB" w:rsidRPr="00DF0E07" w14:paraId="55355D8D" w14:textId="77777777">
        <w:trPr>
          <w:cantSplit/>
          <w:trHeight w:val="20"/>
        </w:trPr>
        <w:tc>
          <w:tcPr>
            <w:tcW w:w="6912" w:type="dxa"/>
            <w:shd w:val="clear" w:color="auto" w:fill="auto"/>
          </w:tcPr>
          <w:p w14:paraId="3B174B6D" w14:textId="77777777" w:rsidR="00093EEB" w:rsidRPr="00DF0E07" w:rsidRDefault="0020134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DF0E07">
              <w:rPr>
                <w:rFonts w:cs="Times"/>
                <w:b/>
                <w:szCs w:val="24"/>
              </w:rPr>
              <w:t>Punto del orden del día: PL 1.6</w:t>
            </w:r>
          </w:p>
        </w:tc>
        <w:tc>
          <w:tcPr>
            <w:tcW w:w="3261" w:type="dxa"/>
          </w:tcPr>
          <w:p w14:paraId="07B566CC" w14:textId="77777777" w:rsidR="00093EEB" w:rsidRPr="00DF0E07" w:rsidRDefault="00093EEB" w:rsidP="00C2727F">
            <w:pPr>
              <w:spacing w:before="0"/>
              <w:rPr>
                <w:b/>
                <w:bCs/>
                <w:szCs w:val="24"/>
              </w:rPr>
            </w:pPr>
            <w:r w:rsidRPr="00DF0E07">
              <w:rPr>
                <w:b/>
                <w:bCs/>
                <w:szCs w:val="24"/>
              </w:rPr>
              <w:t>Documento C</w:t>
            </w:r>
            <w:r w:rsidR="007955DA" w:rsidRPr="00DF0E07">
              <w:rPr>
                <w:b/>
                <w:bCs/>
                <w:szCs w:val="24"/>
              </w:rPr>
              <w:t>2</w:t>
            </w:r>
            <w:r w:rsidR="00D50A36" w:rsidRPr="00DF0E07">
              <w:rPr>
                <w:b/>
                <w:bCs/>
                <w:szCs w:val="24"/>
              </w:rPr>
              <w:t>2</w:t>
            </w:r>
            <w:r w:rsidRPr="00DF0E07">
              <w:rPr>
                <w:b/>
                <w:bCs/>
                <w:szCs w:val="24"/>
              </w:rPr>
              <w:t>/</w:t>
            </w:r>
            <w:r w:rsidR="00201349" w:rsidRPr="00DF0E07">
              <w:rPr>
                <w:b/>
                <w:bCs/>
                <w:szCs w:val="24"/>
              </w:rPr>
              <w:t>55</w:t>
            </w:r>
            <w:r w:rsidRPr="00DF0E07">
              <w:rPr>
                <w:b/>
                <w:bCs/>
                <w:szCs w:val="24"/>
              </w:rPr>
              <w:t>-S</w:t>
            </w:r>
          </w:p>
        </w:tc>
      </w:tr>
      <w:tr w:rsidR="00093EEB" w:rsidRPr="00DF0E07" w14:paraId="4CCCB8A6" w14:textId="77777777">
        <w:trPr>
          <w:cantSplit/>
          <w:trHeight w:val="20"/>
        </w:trPr>
        <w:tc>
          <w:tcPr>
            <w:tcW w:w="6912" w:type="dxa"/>
            <w:shd w:val="clear" w:color="auto" w:fill="auto"/>
          </w:tcPr>
          <w:p w14:paraId="7B52C1F6" w14:textId="77777777" w:rsidR="00093EEB" w:rsidRPr="00DF0E07" w:rsidRDefault="00093EEB">
            <w:pPr>
              <w:shd w:val="solid" w:color="FFFFFF" w:fill="FFFFFF"/>
              <w:spacing w:before="0"/>
              <w:rPr>
                <w:smallCaps/>
                <w:szCs w:val="24"/>
              </w:rPr>
            </w:pPr>
            <w:bookmarkStart w:id="5" w:name="ddate" w:colFirst="1" w:colLast="1"/>
            <w:bookmarkEnd w:id="3"/>
            <w:bookmarkEnd w:id="4"/>
          </w:p>
        </w:tc>
        <w:tc>
          <w:tcPr>
            <w:tcW w:w="3261" w:type="dxa"/>
          </w:tcPr>
          <w:p w14:paraId="30E7EF1B" w14:textId="77777777" w:rsidR="00093EEB" w:rsidRPr="00DF0E07" w:rsidRDefault="00201349" w:rsidP="00C2727F">
            <w:pPr>
              <w:spacing w:before="0"/>
              <w:rPr>
                <w:b/>
                <w:bCs/>
                <w:szCs w:val="24"/>
              </w:rPr>
            </w:pPr>
            <w:r w:rsidRPr="00DF0E07">
              <w:rPr>
                <w:b/>
                <w:bCs/>
                <w:szCs w:val="24"/>
              </w:rPr>
              <w:t>4 de febrero</w:t>
            </w:r>
            <w:r w:rsidR="00093EEB" w:rsidRPr="00DF0E07">
              <w:rPr>
                <w:b/>
                <w:bCs/>
                <w:szCs w:val="24"/>
              </w:rPr>
              <w:t xml:space="preserve"> de 20</w:t>
            </w:r>
            <w:r w:rsidR="007955DA" w:rsidRPr="00DF0E07">
              <w:rPr>
                <w:b/>
                <w:bCs/>
                <w:szCs w:val="24"/>
              </w:rPr>
              <w:t>2</w:t>
            </w:r>
            <w:r w:rsidR="000007D1" w:rsidRPr="00DF0E07">
              <w:rPr>
                <w:b/>
                <w:bCs/>
                <w:szCs w:val="24"/>
              </w:rPr>
              <w:t>1</w:t>
            </w:r>
          </w:p>
        </w:tc>
      </w:tr>
      <w:tr w:rsidR="00093EEB" w:rsidRPr="00DF0E07" w14:paraId="3F4086D8" w14:textId="77777777">
        <w:trPr>
          <w:cantSplit/>
          <w:trHeight w:val="20"/>
        </w:trPr>
        <w:tc>
          <w:tcPr>
            <w:tcW w:w="6912" w:type="dxa"/>
            <w:shd w:val="clear" w:color="auto" w:fill="auto"/>
          </w:tcPr>
          <w:p w14:paraId="64D489F9" w14:textId="77777777" w:rsidR="00093EEB" w:rsidRPr="00DF0E07" w:rsidRDefault="00093EEB">
            <w:pPr>
              <w:shd w:val="solid" w:color="FFFFFF" w:fill="FFFFFF"/>
              <w:spacing w:before="0"/>
              <w:rPr>
                <w:smallCaps/>
                <w:szCs w:val="24"/>
              </w:rPr>
            </w:pPr>
            <w:bookmarkStart w:id="6" w:name="dorlang" w:colFirst="1" w:colLast="1"/>
            <w:bookmarkEnd w:id="5"/>
          </w:p>
        </w:tc>
        <w:tc>
          <w:tcPr>
            <w:tcW w:w="3261" w:type="dxa"/>
          </w:tcPr>
          <w:p w14:paraId="48BE1536" w14:textId="77777777" w:rsidR="00093EEB" w:rsidRPr="00DF0E07" w:rsidRDefault="00093EEB" w:rsidP="00093EEB">
            <w:pPr>
              <w:spacing w:before="0"/>
              <w:rPr>
                <w:b/>
                <w:bCs/>
                <w:szCs w:val="24"/>
              </w:rPr>
            </w:pPr>
            <w:r w:rsidRPr="00DF0E07">
              <w:rPr>
                <w:b/>
                <w:bCs/>
                <w:szCs w:val="24"/>
              </w:rPr>
              <w:t>Original: inglés</w:t>
            </w:r>
          </w:p>
        </w:tc>
      </w:tr>
      <w:tr w:rsidR="00093EEB" w:rsidRPr="00DF0E07" w14:paraId="7550CEAE" w14:textId="77777777">
        <w:trPr>
          <w:cantSplit/>
        </w:trPr>
        <w:tc>
          <w:tcPr>
            <w:tcW w:w="10173" w:type="dxa"/>
            <w:gridSpan w:val="2"/>
          </w:tcPr>
          <w:p w14:paraId="2981D839" w14:textId="77777777" w:rsidR="00093EEB" w:rsidRPr="00DF0E07" w:rsidRDefault="00201349">
            <w:pPr>
              <w:pStyle w:val="Source"/>
            </w:pPr>
            <w:bookmarkStart w:id="7" w:name="dsource" w:colFirst="0" w:colLast="0"/>
            <w:bookmarkEnd w:id="1"/>
            <w:bookmarkEnd w:id="6"/>
            <w:r w:rsidRPr="00DF0E07">
              <w:t xml:space="preserve">Presidenta del Grupo de Trabajo del Consejo sobre la utilización </w:t>
            </w:r>
            <w:r w:rsidRPr="00DF0E07">
              <w:br/>
              <w:t>de los seis idiomas oficiales de la Unión (GTC-Idiomas)</w:t>
            </w:r>
          </w:p>
        </w:tc>
      </w:tr>
      <w:tr w:rsidR="00093EEB" w:rsidRPr="00DF0E07" w14:paraId="3CB68D19" w14:textId="77777777">
        <w:trPr>
          <w:cantSplit/>
        </w:trPr>
        <w:tc>
          <w:tcPr>
            <w:tcW w:w="10173" w:type="dxa"/>
            <w:gridSpan w:val="2"/>
          </w:tcPr>
          <w:p w14:paraId="3815F075" w14:textId="77777777" w:rsidR="00093EEB" w:rsidRPr="00DF0E07" w:rsidRDefault="00201349">
            <w:pPr>
              <w:pStyle w:val="Title1"/>
            </w:pPr>
            <w:bookmarkStart w:id="8" w:name="dtitle1" w:colFirst="0" w:colLast="0"/>
            <w:bookmarkStart w:id="9" w:name="_Hlk96356148"/>
            <w:bookmarkEnd w:id="7"/>
            <w:r w:rsidRPr="00DF0E07">
              <w:t>INFORME CUATRIENAL DEL GRUPO DE TRABAJO DEL CONSEJO SOBRE LOS IDIOMAS</w:t>
            </w:r>
          </w:p>
        </w:tc>
      </w:tr>
      <w:bookmarkEnd w:id="8"/>
    </w:tbl>
    <w:p w14:paraId="424FD4B2" w14:textId="77777777" w:rsidR="00093EEB" w:rsidRPr="00DF0E07"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DF0E07" w14:paraId="1679D79C"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bookmarkEnd w:id="9"/>
          <w:p w14:paraId="0B9F77A0" w14:textId="77777777" w:rsidR="00093EEB" w:rsidRPr="00DF0E07" w:rsidRDefault="00093EEB">
            <w:pPr>
              <w:pStyle w:val="Headingb"/>
            </w:pPr>
            <w:r w:rsidRPr="00DF0E07">
              <w:t>Resumen</w:t>
            </w:r>
          </w:p>
          <w:p w14:paraId="7FBCE91F" w14:textId="77777777" w:rsidR="00093EEB" w:rsidRPr="00DF0E07" w:rsidRDefault="00201349">
            <w:r w:rsidRPr="00DF0E07">
              <w:t>En el presente Informe se resumen las actividades y los logros del Grupo de Trabajo del Consejo sobre los Idiomas (GTC-I</w:t>
            </w:r>
            <w:r w:rsidR="00B26738">
              <w:t>diomas) durante el período 2019</w:t>
            </w:r>
            <w:r w:rsidR="00B26738">
              <w:noBreakHyphen/>
            </w:r>
            <w:r w:rsidRPr="00DF0E07">
              <w:t>2022, de conformidad con la Resolución 154 (Rev. Dubái, 2018) y la Resolución 1372 (Rev. 2019) del Consejo.</w:t>
            </w:r>
          </w:p>
          <w:p w14:paraId="0D484CB7" w14:textId="77777777" w:rsidR="00093EEB" w:rsidRPr="00DF0E07" w:rsidRDefault="00093EEB">
            <w:pPr>
              <w:pStyle w:val="Headingb"/>
            </w:pPr>
            <w:r w:rsidRPr="00DF0E07">
              <w:t>Acción solicitada</w:t>
            </w:r>
          </w:p>
          <w:p w14:paraId="29B3C519" w14:textId="77777777" w:rsidR="00093EEB" w:rsidRPr="00DF0E07" w:rsidRDefault="00201349">
            <w:r w:rsidRPr="00DF0E07">
              <w:t xml:space="preserve">Se invita al Consejo a </w:t>
            </w:r>
            <w:r w:rsidRPr="00DF0E07">
              <w:rPr>
                <w:b/>
                <w:bCs/>
              </w:rPr>
              <w:t xml:space="preserve">tomar nota </w:t>
            </w:r>
            <w:r w:rsidRPr="00DF0E07">
              <w:t>del presente informe y a</w:t>
            </w:r>
            <w:r w:rsidRPr="00DF0E07">
              <w:rPr>
                <w:b/>
                <w:bCs/>
              </w:rPr>
              <w:t xml:space="preserve"> presentar</w:t>
            </w:r>
            <w:r w:rsidRPr="00DF0E07">
              <w:t xml:space="preserve"> sus recomendaciones a la Conferencia de Plenipotenciarios, según proceda.</w:t>
            </w:r>
          </w:p>
          <w:p w14:paraId="709D27E5" w14:textId="77777777" w:rsidR="00093EEB" w:rsidRPr="00DF0E07" w:rsidRDefault="00093EEB">
            <w:pPr>
              <w:pStyle w:val="Table"/>
              <w:keepNext w:val="0"/>
              <w:spacing w:before="0" w:after="0"/>
              <w:rPr>
                <w:caps w:val="0"/>
                <w:sz w:val="22"/>
                <w:lang w:val="es-ES_tradnl"/>
              </w:rPr>
            </w:pPr>
            <w:r w:rsidRPr="00DF0E07">
              <w:rPr>
                <w:caps w:val="0"/>
                <w:sz w:val="22"/>
                <w:lang w:val="es-ES_tradnl"/>
              </w:rPr>
              <w:t>____________</w:t>
            </w:r>
          </w:p>
          <w:p w14:paraId="581077E6" w14:textId="77777777" w:rsidR="00093EEB" w:rsidRPr="00DF0E07" w:rsidRDefault="00093EEB">
            <w:pPr>
              <w:pStyle w:val="Headingb"/>
            </w:pPr>
            <w:r w:rsidRPr="00DF0E07">
              <w:t>Referencia</w:t>
            </w:r>
          </w:p>
          <w:p w14:paraId="0AD48834" w14:textId="381F2A6C" w:rsidR="00093EEB" w:rsidRPr="00DF0E07" w:rsidRDefault="00432299" w:rsidP="00201349">
            <w:pPr>
              <w:spacing w:after="120"/>
            </w:pPr>
            <w:hyperlink r:id="rId8" w:history="1">
              <w:r w:rsidR="00201349" w:rsidRPr="00DF0E07">
                <w:rPr>
                  <w:rStyle w:val="Hyperlink"/>
                </w:rPr>
                <w:t>Decisión 11 (Rev. Dubái, 2018) de la Conferencia de Plenipotenciarios</w:t>
              </w:r>
            </w:hyperlink>
            <w:r w:rsidR="00201349" w:rsidRPr="00DF0E07">
              <w:br/>
            </w:r>
            <w:hyperlink r:id="rId9" w:history="1">
              <w:r w:rsidR="00201349" w:rsidRPr="00DF0E07">
                <w:rPr>
                  <w:rStyle w:val="Hyperlink"/>
                </w:rPr>
                <w:t>Sitio web del GTC-Idiomas</w:t>
              </w:r>
            </w:hyperlink>
          </w:p>
        </w:tc>
      </w:tr>
    </w:tbl>
    <w:p w14:paraId="5B512F4C" w14:textId="77777777" w:rsidR="00201349" w:rsidRPr="00DF0E07" w:rsidRDefault="00201349" w:rsidP="00201349">
      <w:pPr>
        <w:pStyle w:val="Heading1"/>
      </w:pPr>
      <w:r w:rsidRPr="00DF0E07">
        <w:t>I</w:t>
      </w:r>
      <w:r w:rsidRPr="00DF0E07">
        <w:tab/>
        <w:t>Introducción</w:t>
      </w:r>
    </w:p>
    <w:p w14:paraId="54905638" w14:textId="77777777" w:rsidR="00201349" w:rsidRPr="00DF0E07" w:rsidRDefault="00201349" w:rsidP="00201349">
      <w:pPr>
        <w:rPr>
          <w:szCs w:val="22"/>
        </w:rPr>
      </w:pPr>
      <w:r w:rsidRPr="00DF0E07">
        <w:rPr>
          <w:szCs w:val="22"/>
        </w:rPr>
        <w:t xml:space="preserve">De conformidad con la Resolución 154 (Rev. Dubái, 2018) y la Resolución 1372 del Consejo, el Grupo de </w:t>
      </w:r>
      <w:r w:rsidRPr="00DF0E07">
        <w:t>Trabajo del Consejo sobre los Idiomas (GTC-Idiomas) tiene el mandato de continuar tomando todas las medidas necesarias para garantizar el uso de los seis idiomas oficiales de la Unión en igualdad de condiciones, así como de ofrecer servicios de interpretación y traducción de la documentación de la UIT</w:t>
      </w:r>
      <w:r w:rsidRPr="00DF0E07">
        <w:rPr>
          <w:szCs w:val="22"/>
        </w:rPr>
        <w:t>.</w:t>
      </w:r>
    </w:p>
    <w:p w14:paraId="4048737E" w14:textId="77777777" w:rsidR="00201349" w:rsidRPr="00DF0E07" w:rsidRDefault="00201349" w:rsidP="00201349">
      <w:r w:rsidRPr="00DF0E07">
        <w:t xml:space="preserve">La labor del </w:t>
      </w:r>
      <w:r w:rsidRPr="00DF0E07">
        <w:rPr>
          <w:color w:val="000000"/>
        </w:rPr>
        <w:t>GTC-Idiomas, presidido por la Sra.</w:t>
      </w:r>
      <w:r w:rsidRPr="00DF0E07">
        <w:t xml:space="preserve"> </w:t>
      </w:r>
      <w:proofErr w:type="spellStart"/>
      <w:r w:rsidRPr="00DF0E07">
        <w:rPr>
          <w:rFonts w:cs="Calibri"/>
          <w:b/>
          <w:bCs/>
          <w:szCs w:val="24"/>
        </w:rPr>
        <w:t>Monia</w:t>
      </w:r>
      <w:proofErr w:type="spellEnd"/>
      <w:r w:rsidRPr="00DF0E07">
        <w:rPr>
          <w:rFonts w:cs="Calibri"/>
          <w:b/>
          <w:bCs/>
          <w:szCs w:val="24"/>
        </w:rPr>
        <w:t xml:space="preserve"> </w:t>
      </w:r>
      <w:proofErr w:type="spellStart"/>
      <w:r w:rsidRPr="00DF0E07">
        <w:rPr>
          <w:rFonts w:cs="Calibri"/>
          <w:b/>
          <w:bCs/>
          <w:szCs w:val="24"/>
        </w:rPr>
        <w:t>Jaber</w:t>
      </w:r>
      <w:proofErr w:type="spellEnd"/>
      <w:r w:rsidRPr="00DF0E07">
        <w:rPr>
          <w:rFonts w:cs="Calibri"/>
          <w:b/>
          <w:bCs/>
          <w:szCs w:val="24"/>
        </w:rPr>
        <w:t xml:space="preserve"> </w:t>
      </w:r>
      <w:proofErr w:type="spellStart"/>
      <w:r w:rsidRPr="00DF0E07">
        <w:rPr>
          <w:rFonts w:cs="Calibri"/>
          <w:b/>
          <w:bCs/>
          <w:szCs w:val="24"/>
        </w:rPr>
        <w:t>Khalfallah</w:t>
      </w:r>
      <w:proofErr w:type="spellEnd"/>
      <w:r w:rsidRPr="00DF0E07">
        <w:rPr>
          <w:rFonts w:cs="Calibri"/>
          <w:bCs/>
          <w:szCs w:val="24"/>
        </w:rPr>
        <w:t xml:space="preserve"> </w:t>
      </w:r>
      <w:r w:rsidRPr="00DF0E07">
        <w:rPr>
          <w:rFonts w:cstheme="majorBidi"/>
          <w:b/>
        </w:rPr>
        <w:t xml:space="preserve">(Túnez) </w:t>
      </w:r>
      <w:r w:rsidRPr="00DF0E07">
        <w:rPr>
          <w:rFonts w:cstheme="majorBidi"/>
        </w:rPr>
        <w:t>durante el período 2019-2022, se centró en</w:t>
      </w:r>
      <w:r w:rsidRPr="00DF0E07">
        <w:t>:</w:t>
      </w:r>
    </w:p>
    <w:p w14:paraId="368377C0" w14:textId="77777777" w:rsidR="00201349" w:rsidRPr="00DF0E07" w:rsidRDefault="00201349" w:rsidP="00201349">
      <w:pPr>
        <w:pStyle w:val="enumlev1"/>
      </w:pPr>
      <w:r w:rsidRPr="00DF0E07">
        <w:t>a)</w:t>
      </w:r>
      <w:r w:rsidRPr="00DF0E07">
        <w:tab/>
        <w:t xml:space="preserve">el análisis del presupuesto y los procedimientos de traducción e interpretación </w:t>
      </w:r>
      <w:r w:rsidRPr="00DF0E07">
        <w:rPr>
          <w:rFonts w:cs="Calibri"/>
          <w:szCs w:val="24"/>
        </w:rPr>
        <w:t>en los seis idiomas oficiales;</w:t>
      </w:r>
    </w:p>
    <w:p w14:paraId="6C95C575" w14:textId="77777777" w:rsidR="00201349" w:rsidRPr="00DF0E07" w:rsidRDefault="00201349" w:rsidP="00201349">
      <w:pPr>
        <w:pStyle w:val="enumlev1"/>
      </w:pPr>
      <w:r w:rsidRPr="00DF0E07">
        <w:t>b)</w:t>
      </w:r>
      <w:r w:rsidRPr="00DF0E07">
        <w:tab/>
        <w:t>las estadísticas sobre la utilización, la descarga y la compra de las distintas versiones lingüísticas de los documentos de la UIT;</w:t>
      </w:r>
    </w:p>
    <w:p w14:paraId="48C508FF" w14:textId="77777777" w:rsidR="00201349" w:rsidRPr="00DF0E07" w:rsidRDefault="00201349" w:rsidP="00201349">
      <w:pPr>
        <w:pStyle w:val="enumlev1"/>
      </w:pPr>
      <w:r w:rsidRPr="00DF0E07">
        <w:rPr>
          <w:rFonts w:asciiTheme="minorHAnsi" w:hAnsiTheme="minorHAnsi"/>
          <w:szCs w:val="22"/>
        </w:rPr>
        <w:lastRenderedPageBreak/>
        <w:t>c)</w:t>
      </w:r>
      <w:r w:rsidRPr="00DF0E07">
        <w:rPr>
          <w:rFonts w:asciiTheme="minorHAnsi" w:hAnsiTheme="minorHAnsi"/>
          <w:szCs w:val="22"/>
        </w:rPr>
        <w:tab/>
      </w:r>
      <w:r w:rsidRPr="00DF0E07">
        <w:t>la participación en reuniones interinstitucionales para evaluar herramientas y procedimientos;</w:t>
      </w:r>
    </w:p>
    <w:p w14:paraId="49F70344" w14:textId="77777777" w:rsidR="00201349" w:rsidRPr="00DF0E07" w:rsidRDefault="00201349" w:rsidP="00201349">
      <w:pPr>
        <w:pStyle w:val="enumlev1"/>
      </w:pPr>
      <w:r w:rsidRPr="00DF0E07">
        <w:rPr>
          <w:rFonts w:asciiTheme="minorHAnsi" w:hAnsiTheme="minorHAnsi"/>
          <w:szCs w:val="22"/>
        </w:rPr>
        <w:t>d)</w:t>
      </w:r>
      <w:r w:rsidRPr="00DF0E07">
        <w:rPr>
          <w:rFonts w:asciiTheme="minorHAnsi" w:hAnsiTheme="minorHAnsi"/>
          <w:szCs w:val="22"/>
        </w:rPr>
        <w:tab/>
      </w:r>
      <w:r w:rsidRPr="00DF0E07">
        <w:t>el estudio y la evaluación de procedimientos de traducción alternativos;</w:t>
      </w:r>
    </w:p>
    <w:p w14:paraId="24451F5F" w14:textId="77777777" w:rsidR="00201349" w:rsidRPr="00DF0E07" w:rsidRDefault="00201349" w:rsidP="00201349">
      <w:pPr>
        <w:pStyle w:val="enumlev1"/>
        <w:rPr>
          <w:rFonts w:cs="Calibri"/>
          <w:szCs w:val="24"/>
        </w:rPr>
      </w:pPr>
      <w:r w:rsidRPr="00DF0E07">
        <w:t>e)</w:t>
      </w:r>
      <w:r w:rsidRPr="00DF0E07">
        <w:tab/>
        <w:t>la mejora del uso de los seis idiomas en el sitio web de la UIT en igualdad de condiciones;</w:t>
      </w:r>
      <w:r w:rsidRPr="00DF0E07">
        <w:rPr>
          <w:rFonts w:cs="Calibri"/>
          <w:szCs w:val="24"/>
        </w:rPr>
        <w:t xml:space="preserve"> </w:t>
      </w:r>
    </w:p>
    <w:p w14:paraId="0AD146EC" w14:textId="77777777" w:rsidR="00201349" w:rsidRPr="00DF0E07" w:rsidRDefault="00201349" w:rsidP="00201349">
      <w:pPr>
        <w:pStyle w:val="enumlev1"/>
        <w:rPr>
          <w:rFonts w:cs="Calibri"/>
          <w:szCs w:val="24"/>
        </w:rPr>
      </w:pPr>
      <w:r w:rsidRPr="00DF0E07">
        <w:t>f)</w:t>
      </w:r>
      <w:r w:rsidRPr="00DF0E07">
        <w:tab/>
        <w:t>el establecimiento de un Grupo Intersectorial sobre Multilingüismo; y</w:t>
      </w:r>
    </w:p>
    <w:p w14:paraId="199A832F" w14:textId="77777777" w:rsidR="00201349" w:rsidRPr="00DF0E07" w:rsidRDefault="00201349" w:rsidP="00201349">
      <w:pPr>
        <w:pStyle w:val="enumlev1"/>
      </w:pPr>
      <w:r w:rsidRPr="00DF0E07">
        <w:t>g)</w:t>
      </w:r>
      <w:r w:rsidRPr="00DF0E07">
        <w:tab/>
        <w:t xml:space="preserve">el desarrollo de un Marco político sobre el multilingüismo. </w:t>
      </w:r>
    </w:p>
    <w:p w14:paraId="57A7656F" w14:textId="77777777" w:rsidR="00201349" w:rsidRPr="00DF0E07" w:rsidRDefault="00201349" w:rsidP="00201349">
      <w:pPr>
        <w:pStyle w:val="Heading1"/>
      </w:pPr>
      <w:r w:rsidRPr="00DF0E07">
        <w:t>II</w:t>
      </w:r>
      <w:r w:rsidRPr="00DF0E07">
        <w:tab/>
        <w:t>Actividades del GTC-Idiomas</w:t>
      </w:r>
    </w:p>
    <w:p w14:paraId="4BEB387A" w14:textId="77777777" w:rsidR="00201349" w:rsidRPr="00DF0E07" w:rsidRDefault="00201349" w:rsidP="00201349">
      <w:r w:rsidRPr="00DF0E07">
        <w:t>1</w:t>
      </w:r>
      <w:r w:rsidRPr="00DF0E07">
        <w:tab/>
      </w:r>
      <w:proofErr w:type="gramStart"/>
      <w:r w:rsidRPr="00DF0E07">
        <w:t>Los</w:t>
      </w:r>
      <w:proofErr w:type="gramEnd"/>
      <w:r w:rsidRPr="00DF0E07">
        <w:t xml:space="preserve"> principales resultados de la </w:t>
      </w:r>
      <w:hyperlink r:id="rId10" w:history="1">
        <w:r w:rsidRPr="00B26738">
          <w:rPr>
            <w:rStyle w:val="Hyperlink"/>
            <w:rFonts w:asciiTheme="minorHAnsi" w:hAnsiTheme="minorHAnsi"/>
          </w:rPr>
          <w:t>novena reunión</w:t>
        </w:r>
      </w:hyperlink>
      <w:r w:rsidRPr="00DF0E07">
        <w:t xml:space="preserve"> del GTC-Idiomas, celebrada el 28 de enero de 2019, fueron: </w:t>
      </w:r>
    </w:p>
    <w:p w14:paraId="19E28267" w14:textId="77777777" w:rsidR="00201349" w:rsidRPr="00DF0E07" w:rsidRDefault="00201349" w:rsidP="00201349">
      <w:pPr>
        <w:pStyle w:val="enumlev1"/>
      </w:pPr>
      <w:r w:rsidRPr="00DF0E07">
        <w:t>–</w:t>
      </w:r>
      <w:r w:rsidRPr="00DF0E07">
        <w:tab/>
        <w:t>la provisión de orientaciones sobre la ejecución de la Resolución 154 (Rev. Dubái, 2018) durante el período 2019-2022;</w:t>
      </w:r>
    </w:p>
    <w:p w14:paraId="21B17A58" w14:textId="77777777" w:rsidR="00201349" w:rsidRPr="00DF0E07" w:rsidRDefault="00201349" w:rsidP="00201349">
      <w:pPr>
        <w:pStyle w:val="enumlev1"/>
      </w:pPr>
      <w:r w:rsidRPr="00DF0E07">
        <w:t>–</w:t>
      </w:r>
      <w:r w:rsidRPr="00DF0E07">
        <w:tab/>
        <w:t>la solicitud de un plan detallado para la ejecución de proyectos piloto relacionados con procedimientos alternativos de traducción, interpretación y subtitulado de cara a los próximos dos o cuatro años; y</w:t>
      </w:r>
    </w:p>
    <w:p w14:paraId="30AF3C0A" w14:textId="77777777" w:rsidR="00201349" w:rsidRPr="00DF0E07" w:rsidRDefault="00201349" w:rsidP="00201349">
      <w:pPr>
        <w:pStyle w:val="enumlev1"/>
      </w:pPr>
      <w:r w:rsidRPr="00DF0E07">
        <w:t>–</w:t>
      </w:r>
      <w:r w:rsidRPr="00DF0E07">
        <w:tab/>
        <w:t>la solicitud de una revisión del mandato del GTC-Idiomas (Resolución 1372 del Consejo) para incluir la asistencia relativa a la financiación y el mantenimiento de un sitio web del Foro de la CMSI en los seis idiomas oficiales de la UIT.</w:t>
      </w:r>
    </w:p>
    <w:p w14:paraId="4D9F1CB4" w14:textId="77777777" w:rsidR="00201349" w:rsidRPr="00DF0E07" w:rsidRDefault="00201349" w:rsidP="00201349">
      <w:r w:rsidRPr="00DF0E07">
        <w:t>2</w:t>
      </w:r>
      <w:r w:rsidRPr="00DF0E07">
        <w:tab/>
      </w:r>
      <w:proofErr w:type="gramStart"/>
      <w:r w:rsidRPr="00DF0E07">
        <w:t>Los</w:t>
      </w:r>
      <w:proofErr w:type="gramEnd"/>
      <w:r w:rsidRPr="00DF0E07">
        <w:t xml:space="preserve"> principales resultados de la</w:t>
      </w:r>
      <w:r w:rsidRPr="00DF0E07">
        <w:rPr>
          <w:color w:val="000000"/>
        </w:rPr>
        <w:t xml:space="preserve"> </w:t>
      </w:r>
      <w:hyperlink r:id="rId11" w:history="1">
        <w:r w:rsidRPr="00B26738">
          <w:rPr>
            <w:rStyle w:val="Hyperlink"/>
            <w:rFonts w:asciiTheme="minorHAnsi" w:hAnsiTheme="minorHAnsi"/>
          </w:rPr>
          <w:t>décima reunión</w:t>
        </w:r>
      </w:hyperlink>
      <w:r w:rsidRPr="00DF0E07">
        <w:rPr>
          <w:color w:val="000000"/>
        </w:rPr>
        <w:t xml:space="preserve"> </w:t>
      </w:r>
      <w:r w:rsidRPr="00DF0E07">
        <w:t xml:space="preserve">del GTC-Idiomas, celebrada el </w:t>
      </w:r>
      <w:r w:rsidRPr="00DF0E07">
        <w:rPr>
          <w:color w:val="000000"/>
        </w:rPr>
        <w:t xml:space="preserve">14 de febrero de 2020, </w:t>
      </w:r>
      <w:r w:rsidRPr="00DF0E07">
        <w:t>consistieron en:</w:t>
      </w:r>
    </w:p>
    <w:p w14:paraId="6C1D13C2" w14:textId="77777777" w:rsidR="00201349" w:rsidRPr="00DF0E07" w:rsidRDefault="00201349" w:rsidP="00201349">
      <w:pPr>
        <w:pStyle w:val="enumlev1"/>
      </w:pPr>
      <w:r w:rsidRPr="00DF0E07">
        <w:t>–</w:t>
      </w:r>
      <w:r w:rsidRPr="00DF0E07">
        <w:tab/>
        <w:t>solicitar a la Secretaría que incluyera información sobre el presupuesto de los servicios de interpretación en futuros informes; y</w:t>
      </w:r>
    </w:p>
    <w:p w14:paraId="328BE8AC" w14:textId="77777777" w:rsidR="00201349" w:rsidRPr="00DF0E07" w:rsidRDefault="00201349" w:rsidP="00201349">
      <w:pPr>
        <w:pStyle w:val="enumlev1"/>
      </w:pPr>
      <w:r w:rsidRPr="00DF0E07">
        <w:t>–</w:t>
      </w:r>
      <w:r w:rsidRPr="00DF0E07">
        <w:tab/>
        <w:t>solicitar a la Secretaría que tomase todas las medidas necesarias para cumplir plenamente la labor de armonización de los sitios web de los Sectores del UIT, de tal manera que estos empleasen los seis idiomas oficiales de la Unión en igualdad de condiciones.</w:t>
      </w:r>
    </w:p>
    <w:p w14:paraId="3C69D73E" w14:textId="77777777" w:rsidR="00201349" w:rsidRPr="00DF0E07" w:rsidRDefault="00201349" w:rsidP="00201349">
      <w:r w:rsidRPr="00DF0E07">
        <w:rPr>
          <w:rFonts w:asciiTheme="minorHAnsi" w:hAnsiTheme="minorHAnsi"/>
        </w:rPr>
        <w:t>3</w:t>
      </w:r>
      <w:r w:rsidRPr="00DF0E07">
        <w:rPr>
          <w:rFonts w:asciiTheme="minorHAnsi" w:hAnsiTheme="minorHAnsi"/>
        </w:rPr>
        <w:tab/>
      </w:r>
      <w:proofErr w:type="gramStart"/>
      <w:r w:rsidRPr="00DF0E07">
        <w:rPr>
          <w:rFonts w:asciiTheme="minorHAnsi" w:hAnsiTheme="minorHAnsi"/>
        </w:rPr>
        <w:t>Los</w:t>
      </w:r>
      <w:proofErr w:type="gramEnd"/>
      <w:r w:rsidRPr="00DF0E07">
        <w:rPr>
          <w:rFonts w:asciiTheme="minorHAnsi" w:hAnsiTheme="minorHAnsi"/>
        </w:rPr>
        <w:t xml:space="preserve"> principales resultados de la</w:t>
      </w:r>
      <w:r w:rsidRPr="00DF0E07">
        <w:rPr>
          <w:rFonts w:asciiTheme="minorHAnsi" w:hAnsiTheme="minorHAnsi"/>
          <w:color w:val="000000"/>
        </w:rPr>
        <w:t xml:space="preserve"> </w:t>
      </w:r>
      <w:hyperlink r:id="rId12" w:history="1">
        <w:r w:rsidRPr="00B26738">
          <w:rPr>
            <w:rStyle w:val="Hyperlink"/>
          </w:rPr>
          <w:t>undécima reunión</w:t>
        </w:r>
      </w:hyperlink>
      <w:r w:rsidRPr="00DF0E07">
        <w:t xml:space="preserve"> </w:t>
      </w:r>
      <w:r w:rsidRPr="00DF0E07">
        <w:rPr>
          <w:rFonts w:asciiTheme="minorHAnsi" w:hAnsiTheme="minorHAnsi"/>
        </w:rPr>
        <w:t xml:space="preserve">del GTC-Idiomas, celebrada el </w:t>
      </w:r>
      <w:r w:rsidRPr="00DF0E07">
        <w:t>5 de febrero de 2021, consistieron en:</w:t>
      </w:r>
    </w:p>
    <w:p w14:paraId="43732750" w14:textId="77777777" w:rsidR="00201349" w:rsidRPr="00DF0E07" w:rsidRDefault="00201349" w:rsidP="00201349">
      <w:pPr>
        <w:pStyle w:val="enumlev1"/>
        <w:rPr>
          <w:rFonts w:asciiTheme="minorHAnsi" w:hAnsiTheme="minorHAnsi"/>
          <w:szCs w:val="24"/>
        </w:rPr>
      </w:pPr>
      <w:r w:rsidRPr="00DF0E07">
        <w:t>–</w:t>
      </w:r>
      <w:r w:rsidRPr="00DF0E07">
        <w:rPr>
          <w:rFonts w:asciiTheme="minorHAnsi" w:hAnsiTheme="minorHAnsi"/>
          <w:szCs w:val="24"/>
        </w:rPr>
        <w:tab/>
        <w:t xml:space="preserve">solicitar a la Secretaría que incluyera </w:t>
      </w:r>
      <w:r w:rsidRPr="00DF0E07">
        <w:t>información sobre los gastos reales de los servicios lingüísticos, así como sobre la evolución de los volúmenes de traducción por idioma, en futuros informes;</w:t>
      </w:r>
    </w:p>
    <w:p w14:paraId="33B7EDF9" w14:textId="77777777" w:rsidR="00201349" w:rsidRPr="00DF0E07" w:rsidRDefault="00201349" w:rsidP="00201349">
      <w:pPr>
        <w:pStyle w:val="enumlev1"/>
        <w:rPr>
          <w:rFonts w:asciiTheme="minorHAnsi" w:hAnsiTheme="minorHAnsi"/>
          <w:szCs w:val="24"/>
        </w:rPr>
      </w:pPr>
      <w:r w:rsidRPr="00DF0E07">
        <w:t>–</w:t>
      </w:r>
      <w:r w:rsidRPr="00DF0E07">
        <w:rPr>
          <w:rFonts w:asciiTheme="minorHAnsi" w:hAnsiTheme="minorHAnsi"/>
          <w:szCs w:val="24"/>
        </w:rPr>
        <w:tab/>
      </w:r>
      <w:r w:rsidRPr="00DF0E07">
        <w:t>solicitar a la Secretaría que realizase un seguimiento de las recomendaciones de la DCI sobre el apoyo al multilingüismo en las comunicaciones y el intercambio de conocimientos;</w:t>
      </w:r>
    </w:p>
    <w:p w14:paraId="32312EFE" w14:textId="77777777" w:rsidR="00201349" w:rsidRPr="00DF0E07" w:rsidRDefault="00201349" w:rsidP="00201349">
      <w:pPr>
        <w:pStyle w:val="enumlev1"/>
        <w:rPr>
          <w:rFonts w:asciiTheme="minorHAnsi" w:hAnsiTheme="minorHAnsi"/>
          <w:szCs w:val="24"/>
        </w:rPr>
      </w:pPr>
      <w:r w:rsidRPr="00DF0E07">
        <w:t>–</w:t>
      </w:r>
      <w:r w:rsidRPr="00DF0E07">
        <w:rPr>
          <w:rFonts w:asciiTheme="minorHAnsi" w:hAnsiTheme="minorHAnsi"/>
          <w:szCs w:val="24"/>
        </w:rPr>
        <w:tab/>
      </w:r>
      <w:proofErr w:type="gramStart"/>
      <w:r w:rsidRPr="00DF0E07">
        <w:rPr>
          <w:rFonts w:asciiTheme="minorHAnsi" w:hAnsiTheme="minorHAnsi"/>
          <w:szCs w:val="24"/>
        </w:rPr>
        <w:t>recomendar</w:t>
      </w:r>
      <w:proofErr w:type="gramEnd"/>
      <w:r w:rsidRPr="00DF0E07">
        <w:rPr>
          <w:rFonts w:asciiTheme="minorHAnsi" w:hAnsiTheme="minorHAnsi"/>
          <w:szCs w:val="24"/>
        </w:rPr>
        <w:t xml:space="preserve"> que el Consejo solicitase </w:t>
      </w:r>
      <w:r w:rsidRPr="00DF0E07">
        <w:t>a la BDT que considerara la posibilidad de utilizar otros idiomas además de los seis oficiales de la UIT en los sitios web y las comunicaciones de las oficinas regionales</w:t>
      </w:r>
      <w:r w:rsidRPr="00DF0E07">
        <w:rPr>
          <w:rFonts w:asciiTheme="minorHAnsi" w:hAnsiTheme="minorHAnsi"/>
          <w:szCs w:val="24"/>
        </w:rPr>
        <w:t>;</w:t>
      </w:r>
    </w:p>
    <w:p w14:paraId="23E48F55" w14:textId="77777777" w:rsidR="00201349" w:rsidRPr="00DF0E07" w:rsidRDefault="00201349" w:rsidP="00201349">
      <w:pPr>
        <w:pStyle w:val="enumlev1"/>
        <w:rPr>
          <w:rFonts w:asciiTheme="minorHAnsi" w:hAnsiTheme="minorHAnsi"/>
          <w:szCs w:val="24"/>
        </w:rPr>
      </w:pPr>
      <w:r w:rsidRPr="00DF0E07">
        <w:t>–</w:t>
      </w:r>
      <w:r w:rsidRPr="00DF0E07">
        <w:rPr>
          <w:rFonts w:asciiTheme="minorHAnsi" w:hAnsiTheme="minorHAnsi"/>
          <w:szCs w:val="24"/>
        </w:rPr>
        <w:tab/>
      </w:r>
      <w:r w:rsidRPr="00DF0E07">
        <w:t>tomar nota de la información proporcionada por la Secretaría sobre sus esfuerzos en favor de la armonización de los sitios web de los Sectores en los seis idiomas de la Unión</w:t>
      </w:r>
      <w:r w:rsidRPr="00DF0E07">
        <w:rPr>
          <w:rFonts w:asciiTheme="minorHAnsi" w:hAnsiTheme="minorHAnsi"/>
          <w:szCs w:val="24"/>
        </w:rPr>
        <w:t>; y</w:t>
      </w:r>
    </w:p>
    <w:p w14:paraId="125B672E" w14:textId="77777777" w:rsidR="00201349" w:rsidRPr="00DF0E07" w:rsidRDefault="00201349" w:rsidP="00201349">
      <w:pPr>
        <w:pStyle w:val="enumlev1"/>
        <w:rPr>
          <w:rFonts w:asciiTheme="minorHAnsi" w:hAnsiTheme="minorHAnsi"/>
          <w:szCs w:val="24"/>
        </w:rPr>
      </w:pPr>
      <w:r w:rsidRPr="00DF0E07">
        <w:t>–</w:t>
      </w:r>
      <w:r w:rsidRPr="00DF0E07">
        <w:rPr>
          <w:rFonts w:asciiTheme="minorHAnsi" w:hAnsiTheme="minorHAnsi"/>
          <w:szCs w:val="24"/>
        </w:rPr>
        <w:tab/>
        <w:t xml:space="preserve">solicitar </w:t>
      </w:r>
      <w:r w:rsidRPr="00DF0E07">
        <w:t>a la Secretaría que proporcionase información objetiva sobre las consecuencias de la aplicación de los plazos de la Resolución 165 en las próximas reuniones importantes</w:t>
      </w:r>
      <w:r w:rsidRPr="00DF0E07">
        <w:rPr>
          <w:rFonts w:asciiTheme="minorHAnsi" w:hAnsiTheme="minorHAnsi"/>
          <w:szCs w:val="24"/>
        </w:rPr>
        <w:t>, en términos de presentación de las contribuciones, para garantizar la puntualidad de sus traducciones.</w:t>
      </w:r>
    </w:p>
    <w:p w14:paraId="57920522" w14:textId="77777777" w:rsidR="00201349" w:rsidRPr="00DF0E07" w:rsidRDefault="00201349" w:rsidP="00201349">
      <w:r w:rsidRPr="00DF0E07">
        <w:rPr>
          <w:color w:val="000000"/>
          <w:szCs w:val="22"/>
        </w:rPr>
        <w:lastRenderedPageBreak/>
        <w:t>4</w:t>
      </w:r>
      <w:r w:rsidRPr="00DF0E07">
        <w:rPr>
          <w:color w:val="000000"/>
          <w:szCs w:val="22"/>
        </w:rPr>
        <w:tab/>
      </w:r>
      <w:proofErr w:type="gramStart"/>
      <w:r w:rsidRPr="00DF0E07">
        <w:t>Los</w:t>
      </w:r>
      <w:proofErr w:type="gramEnd"/>
      <w:r w:rsidRPr="00DF0E07">
        <w:t xml:space="preserve"> principales resultados de la</w:t>
      </w:r>
      <w:r w:rsidRPr="00DF0E07">
        <w:rPr>
          <w:color w:val="000000"/>
        </w:rPr>
        <w:t xml:space="preserve"> </w:t>
      </w:r>
      <w:hyperlink r:id="rId13" w:history="1">
        <w:r w:rsidRPr="00B26738">
          <w:rPr>
            <w:rStyle w:val="Hyperlink"/>
            <w:rFonts w:asciiTheme="minorHAnsi" w:hAnsiTheme="minorHAnsi"/>
            <w:szCs w:val="22"/>
          </w:rPr>
          <w:t>duodécima reunión</w:t>
        </w:r>
      </w:hyperlink>
      <w:r w:rsidRPr="00DF0E07">
        <w:rPr>
          <w:color w:val="000000"/>
          <w:szCs w:val="22"/>
        </w:rPr>
        <w:t xml:space="preserve"> </w:t>
      </w:r>
      <w:r w:rsidRPr="00DF0E07">
        <w:t xml:space="preserve">del GTC-Idiomas, celebrada el </w:t>
      </w:r>
      <w:r w:rsidRPr="00DF0E07">
        <w:rPr>
          <w:color w:val="000000"/>
          <w:szCs w:val="22"/>
        </w:rPr>
        <w:t xml:space="preserve">18 de enero de 2022, consistieron en: </w:t>
      </w:r>
    </w:p>
    <w:p w14:paraId="17DBD6C0" w14:textId="77777777" w:rsidR="00201349" w:rsidRPr="00DF0E07" w:rsidRDefault="00201349" w:rsidP="00201349">
      <w:pPr>
        <w:pStyle w:val="enumlev1"/>
      </w:pPr>
      <w:r w:rsidRPr="00DF0E07">
        <w:t>–</w:t>
      </w:r>
      <w:r w:rsidRPr="00DF0E07">
        <w:tab/>
        <w:t xml:space="preserve">solicitar que se acelerase el desarrollo del sitio web unificado </w:t>
      </w:r>
      <w:proofErr w:type="spellStart"/>
      <w:r w:rsidRPr="00DF0E07">
        <w:rPr>
          <w:i/>
        </w:rPr>
        <w:t>OneITU</w:t>
      </w:r>
      <w:proofErr w:type="spellEnd"/>
      <w:r w:rsidRPr="00DF0E07">
        <w:t>, con propuestas, prototipos y plazos concretos;</w:t>
      </w:r>
    </w:p>
    <w:p w14:paraId="67CA3EB7" w14:textId="77777777" w:rsidR="00201349" w:rsidRPr="00DF0E07" w:rsidRDefault="00201349" w:rsidP="00201349">
      <w:pPr>
        <w:pStyle w:val="enumlev1"/>
      </w:pPr>
      <w:r w:rsidRPr="00DF0E07">
        <w:t>–</w:t>
      </w:r>
      <w:r w:rsidRPr="00DF0E07">
        <w:tab/>
        <w:t xml:space="preserve">refrendar el Marco político </w:t>
      </w:r>
      <w:r w:rsidRPr="00DF0E07">
        <w:rPr>
          <w:bCs/>
          <w:szCs w:val="22"/>
        </w:rPr>
        <w:t>sobre el multilingüismo, modificado por el Grupo de Trabajo del Consejo</w:t>
      </w:r>
      <w:r w:rsidRPr="00DF0E07">
        <w:t>;</w:t>
      </w:r>
    </w:p>
    <w:p w14:paraId="54D4F0CF" w14:textId="77777777" w:rsidR="00201349" w:rsidRPr="00DF0E07" w:rsidRDefault="00201349" w:rsidP="00201349">
      <w:pPr>
        <w:pStyle w:val="enumlev1"/>
      </w:pPr>
      <w:r w:rsidRPr="00DF0E07">
        <w:t>–</w:t>
      </w:r>
      <w:r w:rsidRPr="00DF0E07">
        <w:tab/>
        <w:t xml:space="preserve">solicitar a la </w:t>
      </w:r>
      <w:r w:rsidRPr="00DF0E07">
        <w:rPr>
          <w:rFonts w:cs="Calibri"/>
          <w:bCs/>
        </w:rPr>
        <w:t>Secretaría que elaborase directrices administrativas y operativas para la ejecución del Marco político</w:t>
      </w:r>
      <w:r w:rsidRPr="00DF0E07">
        <w:t>;</w:t>
      </w:r>
    </w:p>
    <w:p w14:paraId="0827187C" w14:textId="77777777" w:rsidR="00201349" w:rsidRPr="00DF0E07" w:rsidRDefault="00201349" w:rsidP="00201349">
      <w:pPr>
        <w:pStyle w:val="enumlev1"/>
      </w:pPr>
      <w:r w:rsidRPr="00DF0E07">
        <w:t>–</w:t>
      </w:r>
      <w:r w:rsidRPr="00DF0E07">
        <w:tab/>
      </w:r>
      <w:proofErr w:type="gramStart"/>
      <w:r w:rsidRPr="00DF0E07">
        <w:t>proponer</w:t>
      </w:r>
      <w:proofErr w:type="gramEnd"/>
      <w:r w:rsidRPr="00DF0E07">
        <w:t xml:space="preserve"> que se estableciesen nuevos plazos para la publicación de los documentos traducidos antes de las reuniones y conferencias; y</w:t>
      </w:r>
    </w:p>
    <w:p w14:paraId="5EE2F402" w14:textId="77777777" w:rsidR="00201349" w:rsidRPr="00DF0E07" w:rsidRDefault="00201349" w:rsidP="00201349">
      <w:pPr>
        <w:pStyle w:val="enumlev1"/>
      </w:pPr>
      <w:r w:rsidRPr="00DF0E07">
        <w:t>–</w:t>
      </w:r>
      <w:r w:rsidRPr="00DF0E07">
        <w:tab/>
        <w:t xml:space="preserve">solicitar la </w:t>
      </w:r>
      <w:r w:rsidRPr="00DF0E07">
        <w:rPr>
          <w:rFonts w:cs="Calibri"/>
          <w:bCs/>
        </w:rPr>
        <w:t>elaboración de un informe cuatrienal en el que se resumieran las reuniones celebradas por el GTC-Idiomas entre 2019 y 2022, con miras a su presentación a la Conferencia de Plenipotenciarios de 2022.</w:t>
      </w:r>
    </w:p>
    <w:p w14:paraId="43B7DBF3" w14:textId="77777777" w:rsidR="00201349" w:rsidRPr="00DF0E07" w:rsidRDefault="00201349" w:rsidP="00201349">
      <w:pPr>
        <w:pStyle w:val="Heading1"/>
      </w:pPr>
      <w:r w:rsidRPr="00DF0E07">
        <w:t>III</w:t>
      </w:r>
      <w:r w:rsidRPr="00DF0E07">
        <w:tab/>
        <w:t>Recomendaciones a la PP-22</w:t>
      </w:r>
    </w:p>
    <w:p w14:paraId="7F7DD057" w14:textId="77777777" w:rsidR="007955DA" w:rsidRPr="00DF0E07" w:rsidRDefault="00201349" w:rsidP="000B0D00">
      <w:r w:rsidRPr="00DF0E07">
        <w:t xml:space="preserve">De conformidad con los </w:t>
      </w:r>
      <w:r w:rsidRPr="00DF0E07">
        <w:rPr>
          <w:i/>
          <w:iCs/>
        </w:rPr>
        <w:t>decide</w:t>
      </w:r>
      <w:r w:rsidRPr="00DF0E07">
        <w:t xml:space="preserve"> 4 y 5 de la Decisión </w:t>
      </w:r>
      <w:r w:rsidRPr="00DF0E07">
        <w:rPr>
          <w:b/>
          <w:bCs/>
        </w:rPr>
        <w:t>11</w:t>
      </w:r>
      <w:r w:rsidRPr="00DF0E07">
        <w:t xml:space="preserve"> de la Conferencia de Plenipotenciarios, se invita al Consejo a recomendar a la Conferencia de Plenipotenciarios que mantenga el Grupo de Trabajo del Consejo sobre los Idiomas, en virtud de la Resolución 154, Utilización de los seis idiomas oficiales de la Unión en igualdad de condiciones, de la Conferencia de Plenipotenciarios.</w:t>
      </w:r>
    </w:p>
    <w:p w14:paraId="18AE9C5C" w14:textId="77777777" w:rsidR="00201349" w:rsidRPr="00DF0E07" w:rsidRDefault="00201349" w:rsidP="00411C49">
      <w:pPr>
        <w:pStyle w:val="Reasons"/>
      </w:pPr>
    </w:p>
    <w:p w14:paraId="7DB1278C" w14:textId="77777777" w:rsidR="00201349" w:rsidRPr="00DF0E07" w:rsidRDefault="00201349">
      <w:pPr>
        <w:jc w:val="center"/>
      </w:pPr>
      <w:r w:rsidRPr="00DF0E07">
        <w:t>______________</w:t>
      </w:r>
    </w:p>
    <w:p w14:paraId="1047138F" w14:textId="77777777" w:rsidR="00201349" w:rsidRPr="00DF0E07" w:rsidRDefault="00201349" w:rsidP="000B0D00"/>
    <w:sectPr w:rsidR="00201349" w:rsidRPr="00DF0E07" w:rsidSect="006710F6">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1B4EA" w14:textId="77777777" w:rsidR="00201349" w:rsidRDefault="00201349">
      <w:r>
        <w:separator/>
      </w:r>
    </w:p>
  </w:endnote>
  <w:endnote w:type="continuationSeparator" w:id="0">
    <w:p w14:paraId="4D7963F8" w14:textId="77777777" w:rsidR="00201349" w:rsidRDefault="0020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95A2" w14:textId="77777777" w:rsidR="00760F1C" w:rsidRPr="00432299" w:rsidRDefault="00432299" w:rsidP="00340B59">
    <w:pPr>
      <w:pStyle w:val="Footer"/>
      <w:rPr>
        <w:lang w:val="fr-FR"/>
      </w:rPr>
    </w:pPr>
    <w:r w:rsidRPr="00432299">
      <w:rPr>
        <w:color w:val="F2F2F2" w:themeColor="background1" w:themeShade="F2"/>
      </w:rPr>
      <w:fldChar w:fldCharType="begin"/>
    </w:r>
    <w:r w:rsidRPr="00432299">
      <w:rPr>
        <w:color w:val="F2F2F2" w:themeColor="background1" w:themeShade="F2"/>
      </w:rPr>
      <w:instrText xml:space="preserve"> FILENAME \p  \* MERGEFORMAT </w:instrText>
    </w:r>
    <w:r w:rsidRPr="00432299">
      <w:rPr>
        <w:color w:val="F2F2F2" w:themeColor="background1" w:themeShade="F2"/>
      </w:rPr>
      <w:fldChar w:fldCharType="separate"/>
    </w:r>
    <w:r w:rsidR="00340B59" w:rsidRPr="00432299">
      <w:rPr>
        <w:color w:val="F2F2F2" w:themeColor="background1" w:themeShade="F2"/>
      </w:rPr>
      <w:t>P:\ESP\SG\CONSEIL\C22\000\055S.docx</w:t>
    </w:r>
    <w:r w:rsidRPr="00432299">
      <w:rPr>
        <w:color w:val="F2F2F2" w:themeColor="background1" w:themeShade="F2"/>
      </w:rPr>
      <w:fldChar w:fldCharType="end"/>
    </w:r>
    <w:r w:rsidR="00340B59" w:rsidRPr="00432299">
      <w:rPr>
        <w:color w:val="F2F2F2" w:themeColor="background1" w:themeShade="F2"/>
      </w:rPr>
      <w:t xml:space="preserve"> (501461)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B18E" w14:textId="77777777" w:rsidR="00760F1C" w:rsidRDefault="00760F1C">
    <w:pPr>
      <w:spacing w:after="120"/>
      <w:jc w:val="center"/>
    </w:pPr>
    <w:r>
      <w:t xml:space="preserve">• </w:t>
    </w:r>
    <w:hyperlink r:id="rId1" w:history="1">
      <w:r>
        <w:rPr>
          <w:rStyle w:val="Hyperlink"/>
        </w:rPr>
        <w:t>http://www.itu.int/council</w:t>
      </w:r>
    </w:hyperlink>
    <w:r>
      <w:t xml:space="preserve"> •</w:t>
    </w:r>
  </w:p>
  <w:p w14:paraId="13716403" w14:textId="77777777" w:rsidR="00340B59" w:rsidRPr="00432299" w:rsidRDefault="00340B59" w:rsidP="00340B59">
    <w:pPr>
      <w:pStyle w:val="Footer"/>
      <w:rPr>
        <w:lang w:val="fr-FR"/>
      </w:rPr>
    </w:pPr>
    <w:r w:rsidRPr="00432299">
      <w:rPr>
        <w:color w:val="F2F2F2" w:themeColor="background1" w:themeShade="F2"/>
      </w:rPr>
      <w:fldChar w:fldCharType="begin"/>
    </w:r>
    <w:r w:rsidRPr="00432299">
      <w:rPr>
        <w:color w:val="F2F2F2" w:themeColor="background1" w:themeShade="F2"/>
      </w:rPr>
      <w:instrText xml:space="preserve"> FILENAME \p  \* MERGEFORMAT </w:instrText>
    </w:r>
    <w:r w:rsidRPr="00432299">
      <w:rPr>
        <w:color w:val="F2F2F2" w:themeColor="background1" w:themeShade="F2"/>
      </w:rPr>
      <w:fldChar w:fldCharType="separate"/>
    </w:r>
    <w:r w:rsidRPr="00432299">
      <w:rPr>
        <w:color w:val="F2F2F2" w:themeColor="background1" w:themeShade="F2"/>
      </w:rPr>
      <w:t>P:\ESP\SG\CONSEIL\C22\000\055S.docx</w:t>
    </w:r>
    <w:r w:rsidRPr="00432299">
      <w:rPr>
        <w:color w:val="F2F2F2" w:themeColor="background1" w:themeShade="F2"/>
      </w:rPr>
      <w:fldChar w:fldCharType="end"/>
    </w:r>
    <w:r w:rsidRPr="00432299">
      <w:rPr>
        <w:color w:val="F2F2F2" w:themeColor="background1" w:themeShade="F2"/>
      </w:rPr>
      <w:t xml:space="preserve"> (501461)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17D5" w14:textId="77777777" w:rsidR="00201349" w:rsidRDefault="00201349">
      <w:r>
        <w:t>____________________</w:t>
      </w:r>
    </w:p>
  </w:footnote>
  <w:footnote w:type="continuationSeparator" w:id="0">
    <w:p w14:paraId="436643CC" w14:textId="77777777" w:rsidR="00201349" w:rsidRDefault="0020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FB39" w14:textId="77777777" w:rsidR="00760F1C" w:rsidRDefault="000B7C15" w:rsidP="007657F0">
    <w:pPr>
      <w:pStyle w:val="Header"/>
    </w:pPr>
    <w:r>
      <w:fldChar w:fldCharType="begin"/>
    </w:r>
    <w:r>
      <w:instrText>PAGE</w:instrText>
    </w:r>
    <w:r>
      <w:fldChar w:fldCharType="separate"/>
    </w:r>
    <w:r w:rsidR="00B26738">
      <w:rPr>
        <w:noProof/>
      </w:rPr>
      <w:t>2</w:t>
    </w:r>
    <w:r>
      <w:rPr>
        <w:noProof/>
      </w:rPr>
      <w:fldChar w:fldCharType="end"/>
    </w:r>
  </w:p>
  <w:p w14:paraId="42BB8336" w14:textId="77777777" w:rsidR="00760F1C" w:rsidRDefault="00760F1C" w:rsidP="00C2727F">
    <w:pPr>
      <w:pStyle w:val="Header"/>
    </w:pPr>
    <w:r>
      <w:t>C</w:t>
    </w:r>
    <w:r w:rsidR="007955DA">
      <w:t>2</w:t>
    </w:r>
    <w:r w:rsidR="00D50A36">
      <w:t>2</w:t>
    </w:r>
    <w:r w:rsidR="00201349">
      <w:t>/55</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C607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F8A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A7AA3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4AAA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9C25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7A76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06DB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9CC0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D013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7BAE5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3877B82"/>
    <w:multiLevelType w:val="hybridMultilevel"/>
    <w:tmpl w:val="FC329868"/>
    <w:lvl w:ilvl="0" w:tplc="9C76E05E">
      <w:start w:val="1"/>
      <w:numFmt w:val="upperRoman"/>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9"/>
    <w:rsid w:val="000007D1"/>
    <w:rsid w:val="00093EEB"/>
    <w:rsid w:val="000B0D00"/>
    <w:rsid w:val="000B7C15"/>
    <w:rsid w:val="000D1D0F"/>
    <w:rsid w:val="000F5290"/>
    <w:rsid w:val="0010165C"/>
    <w:rsid w:val="00146BFB"/>
    <w:rsid w:val="001F14A2"/>
    <w:rsid w:val="00201349"/>
    <w:rsid w:val="002801AA"/>
    <w:rsid w:val="002C4676"/>
    <w:rsid w:val="002C70B0"/>
    <w:rsid w:val="002F3CC4"/>
    <w:rsid w:val="00340B59"/>
    <w:rsid w:val="00432299"/>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51E8"/>
    <w:rsid w:val="00913B9C"/>
    <w:rsid w:val="00956E77"/>
    <w:rsid w:val="009F4811"/>
    <w:rsid w:val="00AA390C"/>
    <w:rsid w:val="00B0200A"/>
    <w:rsid w:val="00B26738"/>
    <w:rsid w:val="00B574DB"/>
    <w:rsid w:val="00B826C2"/>
    <w:rsid w:val="00B8298E"/>
    <w:rsid w:val="00BD0723"/>
    <w:rsid w:val="00BD2518"/>
    <w:rsid w:val="00BF1D1C"/>
    <w:rsid w:val="00C20C59"/>
    <w:rsid w:val="00C2727F"/>
    <w:rsid w:val="00C55B1F"/>
    <w:rsid w:val="00CF1A67"/>
    <w:rsid w:val="00D2750E"/>
    <w:rsid w:val="00D50A36"/>
    <w:rsid w:val="00D62446"/>
    <w:rsid w:val="00DA4EA2"/>
    <w:rsid w:val="00DC3D3E"/>
    <w:rsid w:val="00DE2C90"/>
    <w:rsid w:val="00DE3B24"/>
    <w:rsid w:val="00DF0E07"/>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286E1C"/>
  <w15:docId w15:val="{2705A7EB-0F26-4F31-8F83-9F354FBD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uiPriority w:val="34"/>
    <w:qFormat/>
    <w:rsid w:val="00201349"/>
    <w:pPr>
      <w:ind w:left="720"/>
      <w:contextualSpacing/>
    </w:pPr>
    <w:rPr>
      <w:rFonts w:eastAsia="SimSu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DEC-011-S.pdf" TargetMode="External"/><Relationship Id="rId13" Type="http://schemas.openxmlformats.org/officeDocument/2006/relationships/hyperlink" Target="https://www.itu.int/md/S22-RCLCWGLANG12-C-0005/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tu.int/md/S21-RCLCWGLANG11-C-0005/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0-RCLCWGLANG10-C-0004/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19-RCLCWGLANG9-C-0005/es" TargetMode="External"/><Relationship Id="rId4" Type="http://schemas.openxmlformats.org/officeDocument/2006/relationships/webSettings" Target="webSettings.xml"/><Relationship Id="rId9" Type="http://schemas.openxmlformats.org/officeDocument/2006/relationships/hyperlink" Target="https://www.itu.int/en/council/cwg-lang/Pages/default.asp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ejon\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3</Pages>
  <Words>891</Words>
  <Characters>5271</Characters>
  <Application>Microsoft Office Word</Application>
  <DocSecurity>4</DocSecurity>
  <Lines>43</Lines>
  <Paragraphs>12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6150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cuatrienal del Grupo de Trabajo del Consejo sobre los Idiomas</dc:title>
  <dc:subject>Consejo 2022</dc:subject>
  <dc:creator>Spanish</dc:creator>
  <cp:keywords>C2022, C22</cp:keywords>
  <dc:description/>
  <cp:lastModifiedBy>Xue, Kun</cp:lastModifiedBy>
  <cp:revision>2</cp:revision>
  <cp:lastPrinted>2006-03-24T09:51:00Z</cp:lastPrinted>
  <dcterms:created xsi:type="dcterms:W3CDTF">2022-02-21T16:17:00Z</dcterms:created>
  <dcterms:modified xsi:type="dcterms:W3CDTF">2022-02-21T16:17:00Z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