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6100D" w14:paraId="046E13D0" w14:textId="77777777">
        <w:trPr>
          <w:cantSplit/>
        </w:trPr>
        <w:tc>
          <w:tcPr>
            <w:tcW w:w="6911" w:type="dxa"/>
          </w:tcPr>
          <w:p w14:paraId="31658C9B" w14:textId="77777777" w:rsidR="00BC7BC0" w:rsidRPr="0066100D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6100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66100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66100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66100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66100D">
              <w:rPr>
                <w:b/>
                <w:bCs/>
                <w:sz w:val="24"/>
                <w:szCs w:val="24"/>
                <w:lang w:val="ru-RU"/>
              </w:rPr>
              <w:t>Женева</w:t>
            </w:r>
            <w:r w:rsidR="00225368" w:rsidRPr="0066100D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005BE0" w:rsidRPr="0066100D">
              <w:rPr>
                <w:b/>
                <w:bCs/>
                <w:sz w:val="24"/>
                <w:szCs w:val="24"/>
                <w:lang w:val="ru-RU"/>
              </w:rPr>
              <w:t>21</w:t>
            </w:r>
            <w:r w:rsidR="005B3DEC" w:rsidRPr="0066100D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005BE0" w:rsidRPr="0066100D">
              <w:rPr>
                <w:b/>
                <w:bCs/>
                <w:sz w:val="24"/>
                <w:szCs w:val="24"/>
                <w:lang w:val="ru-RU"/>
              </w:rPr>
              <w:t>31</w:t>
            </w:r>
            <w:r w:rsidR="00005BE0" w:rsidRPr="0066100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05BE0" w:rsidRPr="0066100D">
              <w:rPr>
                <w:b/>
                <w:bCs/>
                <w:sz w:val="24"/>
                <w:szCs w:val="24"/>
                <w:lang w:val="ru-RU"/>
              </w:rPr>
              <w:t xml:space="preserve">марта </w:t>
            </w:r>
            <w:r w:rsidR="00225368" w:rsidRPr="0066100D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66100D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005BE0" w:rsidRPr="0066100D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225368" w:rsidRPr="0066100D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1FCFDD6B" w14:textId="77777777" w:rsidR="00BC7BC0" w:rsidRPr="0066100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6100D">
              <w:rPr>
                <w:noProof/>
                <w:lang w:val="ru-RU" w:eastAsia="zh-CN"/>
              </w:rPr>
              <w:drawing>
                <wp:inline distT="0" distB="0" distL="0" distR="0" wp14:anchorId="6719177C" wp14:editId="48A6CED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6100D" w14:paraId="7164557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DFAC00C" w14:textId="77777777" w:rsidR="00BC7BC0" w:rsidRPr="0066100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7A649A6" w14:textId="77777777" w:rsidR="00BC7BC0" w:rsidRPr="0066100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6100D" w14:paraId="7CCBBBB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12FD993" w14:textId="77777777" w:rsidR="00BC7BC0" w:rsidRPr="0066100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3BAB558" w14:textId="77777777" w:rsidR="00BC7BC0" w:rsidRPr="0066100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6100D" w14:paraId="424ED0C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EEE72DE" w14:textId="6C133F3D" w:rsidR="00BC7BC0" w:rsidRPr="0066100D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6100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6100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4A7AC3" w:rsidRPr="0066100D">
              <w:rPr>
                <w:b/>
                <w:bCs/>
                <w:caps/>
                <w:szCs w:val="22"/>
                <w:lang w:val="ru-RU"/>
              </w:rPr>
              <w:t>PL 2.4</w:t>
            </w:r>
          </w:p>
        </w:tc>
        <w:tc>
          <w:tcPr>
            <w:tcW w:w="3120" w:type="dxa"/>
          </w:tcPr>
          <w:p w14:paraId="0CB97875" w14:textId="0BC8104D" w:rsidR="00BC7BC0" w:rsidRPr="0066100D" w:rsidRDefault="00F4742C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6100D">
              <w:rPr>
                <w:b/>
                <w:bCs/>
                <w:szCs w:val="22"/>
                <w:lang w:val="ru-RU"/>
              </w:rPr>
              <w:t xml:space="preserve">Пересмотр </w:t>
            </w:r>
            <w:r w:rsidR="009E6ECA">
              <w:rPr>
                <w:b/>
                <w:bCs/>
                <w:szCs w:val="22"/>
                <w:lang w:val="ru-RU"/>
              </w:rPr>
              <w:t>2</w:t>
            </w:r>
            <w:r w:rsidRPr="0066100D">
              <w:rPr>
                <w:b/>
                <w:bCs/>
                <w:szCs w:val="22"/>
                <w:lang w:val="ru-RU"/>
              </w:rPr>
              <w:br/>
            </w:r>
            <w:r w:rsidR="00BC7BC0" w:rsidRPr="0066100D">
              <w:rPr>
                <w:b/>
                <w:bCs/>
                <w:szCs w:val="22"/>
                <w:lang w:val="ru-RU"/>
              </w:rPr>
              <w:t>Документ</w:t>
            </w:r>
            <w:r w:rsidRPr="0066100D">
              <w:rPr>
                <w:b/>
                <w:bCs/>
                <w:szCs w:val="22"/>
                <w:lang w:val="ru-RU"/>
              </w:rPr>
              <w:t>а</w:t>
            </w:r>
            <w:r w:rsidR="00BC7BC0" w:rsidRPr="0066100D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66100D">
              <w:rPr>
                <w:b/>
                <w:bCs/>
                <w:szCs w:val="22"/>
                <w:lang w:val="ru-RU"/>
              </w:rPr>
              <w:t>2</w:t>
            </w:r>
            <w:r w:rsidR="00005BE0" w:rsidRPr="0066100D">
              <w:rPr>
                <w:b/>
                <w:bCs/>
                <w:szCs w:val="22"/>
                <w:lang w:val="ru-RU"/>
              </w:rPr>
              <w:t>2</w:t>
            </w:r>
            <w:r w:rsidR="00BC7BC0" w:rsidRPr="0066100D">
              <w:rPr>
                <w:b/>
                <w:bCs/>
                <w:szCs w:val="22"/>
                <w:lang w:val="ru-RU"/>
              </w:rPr>
              <w:t>/</w:t>
            </w:r>
            <w:r w:rsidR="004A7AC3" w:rsidRPr="0066100D">
              <w:rPr>
                <w:b/>
                <w:bCs/>
                <w:szCs w:val="22"/>
                <w:lang w:val="ru-RU"/>
              </w:rPr>
              <w:t>37</w:t>
            </w:r>
            <w:r w:rsidR="00BC7BC0" w:rsidRPr="0066100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6100D" w14:paraId="2562FEC9" w14:textId="77777777">
        <w:trPr>
          <w:cantSplit/>
          <w:trHeight w:val="23"/>
        </w:trPr>
        <w:tc>
          <w:tcPr>
            <w:tcW w:w="6911" w:type="dxa"/>
            <w:vMerge/>
          </w:tcPr>
          <w:p w14:paraId="64AB7B6A" w14:textId="77777777" w:rsidR="00BC7BC0" w:rsidRPr="0066100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1AA82A7" w14:textId="6F83AB98" w:rsidR="00BC7BC0" w:rsidRPr="0066100D" w:rsidRDefault="009E6ECA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31</w:t>
            </w:r>
            <w:r w:rsidR="00F4742C" w:rsidRPr="0066100D">
              <w:rPr>
                <w:b/>
                <w:bCs/>
                <w:szCs w:val="22"/>
                <w:lang w:val="ru-RU"/>
              </w:rPr>
              <w:t xml:space="preserve"> марта</w:t>
            </w:r>
            <w:r w:rsidR="00EB4FCB" w:rsidRPr="0066100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6100D">
              <w:rPr>
                <w:b/>
                <w:bCs/>
                <w:szCs w:val="22"/>
                <w:lang w:val="ru-RU"/>
              </w:rPr>
              <w:t>20</w:t>
            </w:r>
            <w:r w:rsidR="00442515" w:rsidRPr="0066100D">
              <w:rPr>
                <w:b/>
                <w:bCs/>
                <w:szCs w:val="22"/>
                <w:lang w:val="ru-RU"/>
              </w:rPr>
              <w:t>2</w:t>
            </w:r>
            <w:r w:rsidR="004A7AC3" w:rsidRPr="0066100D">
              <w:rPr>
                <w:b/>
                <w:bCs/>
                <w:szCs w:val="22"/>
                <w:lang w:val="ru-RU"/>
              </w:rPr>
              <w:t>2</w:t>
            </w:r>
            <w:r w:rsidR="00BC7BC0" w:rsidRPr="0066100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6100D" w14:paraId="2AAC651E" w14:textId="77777777">
        <w:trPr>
          <w:cantSplit/>
          <w:trHeight w:val="23"/>
        </w:trPr>
        <w:tc>
          <w:tcPr>
            <w:tcW w:w="6911" w:type="dxa"/>
            <w:vMerge/>
          </w:tcPr>
          <w:p w14:paraId="61D52EBF" w14:textId="77777777" w:rsidR="00BC7BC0" w:rsidRPr="0066100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A6F4B66" w14:textId="77777777" w:rsidR="00BC7BC0" w:rsidRPr="0066100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6100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6100D" w14:paraId="242243FA" w14:textId="77777777">
        <w:trPr>
          <w:cantSplit/>
        </w:trPr>
        <w:tc>
          <w:tcPr>
            <w:tcW w:w="10031" w:type="dxa"/>
            <w:gridSpan w:val="2"/>
          </w:tcPr>
          <w:p w14:paraId="32AFFA4E" w14:textId="64F50428" w:rsidR="00BC7BC0" w:rsidRPr="0066100D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6100D">
              <w:rPr>
                <w:lang w:val="ru-RU"/>
              </w:rPr>
              <w:t>Отчет Генерального секретаря</w:t>
            </w:r>
          </w:p>
        </w:tc>
      </w:tr>
      <w:tr w:rsidR="00BC7BC0" w:rsidRPr="0066100D" w14:paraId="16978A86" w14:textId="77777777">
        <w:trPr>
          <w:cantSplit/>
        </w:trPr>
        <w:tc>
          <w:tcPr>
            <w:tcW w:w="10031" w:type="dxa"/>
            <w:gridSpan w:val="2"/>
          </w:tcPr>
          <w:p w14:paraId="519685CA" w14:textId="69F890EF" w:rsidR="00BC7BC0" w:rsidRPr="0066100D" w:rsidRDefault="004A7AC3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6100D">
              <w:rPr>
                <w:lang w:val="ru-RU"/>
              </w:rPr>
              <w:t xml:space="preserve">РАСПИСАНИЕ БУДУЩИХ КОНФЕРЕНЦИЙ, АССАМБЛЕЙ И СОБРАНИЙ СОЮЗА: </w:t>
            </w:r>
            <w:proofErr w:type="gramStart"/>
            <w:r w:rsidRPr="0066100D">
              <w:rPr>
                <w:lang w:val="ru-RU"/>
              </w:rPr>
              <w:t>202</w:t>
            </w:r>
            <w:r w:rsidR="00190DFC" w:rsidRPr="0066100D">
              <w:rPr>
                <w:lang w:val="ru-RU"/>
              </w:rPr>
              <w:t>2</w:t>
            </w:r>
            <w:r w:rsidRPr="0066100D">
              <w:rPr>
                <w:lang w:val="ru-RU"/>
              </w:rPr>
              <w:t>−202</w:t>
            </w:r>
            <w:r w:rsidR="00190DFC" w:rsidRPr="0066100D">
              <w:rPr>
                <w:lang w:val="ru-RU"/>
              </w:rPr>
              <w:t>5</w:t>
            </w:r>
            <w:proofErr w:type="gramEnd"/>
            <w:r w:rsidRPr="0066100D">
              <w:rPr>
                <w:lang w:val="ru-RU"/>
              </w:rPr>
              <w:t> ГОДЫ</w:t>
            </w:r>
          </w:p>
        </w:tc>
      </w:tr>
      <w:bookmarkEnd w:id="2"/>
    </w:tbl>
    <w:p w14:paraId="4EA9FEFC" w14:textId="77777777" w:rsidR="002D2F57" w:rsidRPr="0066100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60A6F" w14:paraId="7CB4CBAC" w14:textId="77777777" w:rsidTr="009A1EBC">
        <w:trPr>
          <w:trHeight w:val="213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E8517" w14:textId="77777777" w:rsidR="004A7AC3" w:rsidRPr="0066100D" w:rsidRDefault="004A7AC3" w:rsidP="004A7AC3">
            <w:pPr>
              <w:pStyle w:val="Headingb"/>
              <w:rPr>
                <w:szCs w:val="22"/>
                <w:lang w:val="ru-RU"/>
              </w:rPr>
            </w:pPr>
            <w:r w:rsidRPr="0066100D">
              <w:rPr>
                <w:szCs w:val="22"/>
                <w:lang w:val="ru-RU"/>
              </w:rPr>
              <w:t>Резюме</w:t>
            </w:r>
          </w:p>
          <w:p w14:paraId="2A34666C" w14:textId="15025013" w:rsidR="004A7AC3" w:rsidRPr="0066100D" w:rsidRDefault="004A7AC3" w:rsidP="004A7AC3">
            <w:pPr>
              <w:rPr>
                <w:szCs w:val="22"/>
                <w:lang w:val="ru-RU"/>
              </w:rPr>
            </w:pPr>
            <w:r w:rsidRPr="0066100D">
              <w:rPr>
                <w:lang w:val="ru-RU"/>
              </w:rPr>
              <w:t>Ниже представлено планируемое расписание на 202</w:t>
            </w:r>
            <w:r w:rsidR="00190DFC" w:rsidRPr="0066100D">
              <w:rPr>
                <w:lang w:val="ru-RU"/>
              </w:rPr>
              <w:t>2</w:t>
            </w:r>
            <w:r w:rsidRPr="0066100D">
              <w:rPr>
                <w:lang w:val="ru-RU"/>
              </w:rPr>
              <w:t>–202</w:t>
            </w:r>
            <w:r w:rsidR="00190DFC" w:rsidRPr="0066100D">
              <w:rPr>
                <w:lang w:val="ru-RU"/>
              </w:rPr>
              <w:t>5</w:t>
            </w:r>
            <w:r w:rsidRPr="0066100D">
              <w:rPr>
                <w:lang w:val="ru-RU"/>
              </w:rPr>
              <w:t xml:space="preserve"> годы для общего сведения</w:t>
            </w:r>
            <w:r w:rsidRPr="0066100D">
              <w:rPr>
                <w:szCs w:val="22"/>
                <w:lang w:val="ru-RU"/>
              </w:rPr>
              <w:t>.</w:t>
            </w:r>
          </w:p>
          <w:p w14:paraId="374A1760" w14:textId="77777777" w:rsidR="004A7AC3" w:rsidRPr="0066100D" w:rsidRDefault="004A7AC3" w:rsidP="004A7AC3">
            <w:pPr>
              <w:pStyle w:val="Headingb"/>
              <w:rPr>
                <w:lang w:val="ru-RU"/>
              </w:rPr>
            </w:pPr>
            <w:r w:rsidRPr="0066100D">
              <w:rPr>
                <w:lang w:val="ru-RU"/>
              </w:rPr>
              <w:t>Необходимые действия</w:t>
            </w:r>
          </w:p>
          <w:p w14:paraId="3C289A50" w14:textId="306F850F" w:rsidR="002D2F57" w:rsidRPr="0066100D" w:rsidRDefault="004A7AC3" w:rsidP="004A7AC3">
            <w:pPr>
              <w:rPr>
                <w:i/>
                <w:iCs/>
                <w:lang w:val="ru-RU"/>
              </w:rPr>
            </w:pPr>
            <w:r w:rsidRPr="0066100D">
              <w:rPr>
                <w:lang w:val="ru-RU"/>
              </w:rPr>
              <w:t>Совету предлагается</w:t>
            </w:r>
            <w:r w:rsidRPr="0066100D">
              <w:rPr>
                <w:color w:val="000000"/>
                <w:lang w:val="ru-RU"/>
              </w:rPr>
              <w:t xml:space="preserve"> </w:t>
            </w:r>
            <w:r w:rsidRPr="0066100D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66100D">
              <w:rPr>
                <w:color w:val="000000"/>
                <w:lang w:val="ru-RU"/>
              </w:rPr>
              <w:t xml:space="preserve"> </w:t>
            </w:r>
            <w:r w:rsidRPr="0066100D">
              <w:rPr>
                <w:lang w:val="ru-RU"/>
              </w:rPr>
              <w:t>настоящий отчет.</w:t>
            </w:r>
          </w:p>
        </w:tc>
      </w:tr>
    </w:tbl>
    <w:p w14:paraId="7BB67055" w14:textId="4AC65BD8" w:rsidR="004A7AC3" w:rsidRPr="0066100D" w:rsidRDefault="00FB3CA8" w:rsidP="0066100D">
      <w:pPr>
        <w:pStyle w:val="Normalaftertitle"/>
        <w:rPr>
          <w:lang w:val="ru-RU"/>
        </w:rPr>
      </w:pPr>
      <w:r w:rsidRPr="0066100D">
        <w:rPr>
          <w:lang w:val="ru-RU"/>
        </w:rPr>
        <w:t>Следует отметить</w:t>
      </w:r>
      <w:r w:rsidR="004A7AC3" w:rsidRPr="0066100D">
        <w:rPr>
          <w:lang w:val="ru-RU"/>
        </w:rPr>
        <w:t xml:space="preserve">, что сроки и места проведения </w:t>
      </w:r>
      <w:r w:rsidR="00082069" w:rsidRPr="0066100D">
        <w:rPr>
          <w:lang w:val="ru-RU"/>
        </w:rPr>
        <w:t xml:space="preserve">определенных </w:t>
      </w:r>
      <w:r w:rsidR="004A7AC3" w:rsidRPr="0066100D">
        <w:rPr>
          <w:lang w:val="ru-RU"/>
        </w:rPr>
        <w:t>мероприятий в</w:t>
      </w:r>
      <w:r w:rsidRPr="0066100D">
        <w:rPr>
          <w:lang w:val="ru-RU"/>
        </w:rPr>
        <w:t xml:space="preserve"> период</w:t>
      </w:r>
      <w:r w:rsidR="004A7AC3" w:rsidRPr="0066100D">
        <w:rPr>
          <w:lang w:val="ru-RU"/>
        </w:rPr>
        <w:t xml:space="preserve"> </w:t>
      </w:r>
      <w:proofErr w:type="gramStart"/>
      <w:r w:rsidR="004A7AC3" w:rsidRPr="0066100D">
        <w:rPr>
          <w:lang w:val="ru-RU"/>
        </w:rPr>
        <w:t>2023</w:t>
      </w:r>
      <w:r w:rsidR="0066100D" w:rsidRPr="0066100D">
        <w:rPr>
          <w:lang w:val="ru-RU"/>
        </w:rPr>
        <w:t>−</w:t>
      </w:r>
      <w:r w:rsidRPr="0066100D">
        <w:rPr>
          <w:lang w:val="ru-RU"/>
        </w:rPr>
        <w:t>2026</w:t>
      </w:r>
      <w:proofErr w:type="gramEnd"/>
      <w:r w:rsidRPr="0066100D">
        <w:rPr>
          <w:lang w:val="ru-RU"/>
        </w:rPr>
        <w:t> годов</w:t>
      </w:r>
      <w:r w:rsidR="004A7AC3" w:rsidRPr="0066100D">
        <w:rPr>
          <w:lang w:val="ru-RU"/>
        </w:rPr>
        <w:t xml:space="preserve"> </w:t>
      </w:r>
      <w:r w:rsidR="00082069" w:rsidRPr="0066100D">
        <w:rPr>
          <w:lang w:val="ru-RU"/>
        </w:rPr>
        <w:t xml:space="preserve">могут быть изменены ввиду ограничений, связанных со </w:t>
      </w:r>
      <w:r w:rsidR="004A7AC3" w:rsidRPr="0066100D">
        <w:rPr>
          <w:lang w:val="ru-RU"/>
        </w:rPr>
        <w:t>снос</w:t>
      </w:r>
      <w:r w:rsidR="00082069" w:rsidRPr="0066100D">
        <w:rPr>
          <w:lang w:val="ru-RU"/>
        </w:rPr>
        <w:t>ом</w:t>
      </w:r>
      <w:r w:rsidR="004A7AC3" w:rsidRPr="0066100D">
        <w:rPr>
          <w:lang w:val="ru-RU"/>
        </w:rPr>
        <w:t xml:space="preserve"> здания "</w:t>
      </w:r>
      <w:proofErr w:type="spellStart"/>
      <w:r w:rsidR="004A7AC3" w:rsidRPr="0066100D">
        <w:rPr>
          <w:lang w:val="ru-RU"/>
        </w:rPr>
        <w:t>Варембе</w:t>
      </w:r>
      <w:proofErr w:type="spellEnd"/>
      <w:r w:rsidR="004A7AC3" w:rsidRPr="0066100D">
        <w:rPr>
          <w:lang w:val="ru-RU"/>
        </w:rPr>
        <w:t>" и</w:t>
      </w:r>
      <w:r w:rsidR="0066100D">
        <w:rPr>
          <w:lang w:val="en-US"/>
        </w:rPr>
        <w:t> </w:t>
      </w:r>
      <w:r w:rsidR="004A7AC3" w:rsidRPr="0066100D">
        <w:rPr>
          <w:lang w:val="ru-RU"/>
        </w:rPr>
        <w:t>строительств</w:t>
      </w:r>
      <w:r w:rsidR="00AB0EEE" w:rsidRPr="0066100D">
        <w:rPr>
          <w:lang w:val="ru-RU"/>
        </w:rPr>
        <w:t>ом</w:t>
      </w:r>
      <w:r w:rsidR="004A7AC3" w:rsidRPr="0066100D">
        <w:rPr>
          <w:lang w:val="ru-RU"/>
        </w:rPr>
        <w:t xml:space="preserve"> нового здания</w:t>
      </w:r>
      <w:r w:rsidR="00AB0EEE" w:rsidRPr="0066100D">
        <w:rPr>
          <w:lang w:val="ru-RU"/>
        </w:rPr>
        <w:t xml:space="preserve"> штаб-квартиры МСЭ</w:t>
      </w:r>
      <w:r w:rsidR="004A7AC3" w:rsidRPr="0066100D">
        <w:rPr>
          <w:lang w:val="ru-RU"/>
        </w:rPr>
        <w:t>.</w:t>
      </w:r>
    </w:p>
    <w:p w14:paraId="3EF672CE" w14:textId="2ADAA9D8" w:rsidR="004A7AC3" w:rsidRPr="0066100D" w:rsidRDefault="004A7A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6100D">
        <w:rPr>
          <w:lang w:val="ru-RU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"/>
        <w:gridCol w:w="10"/>
        <w:gridCol w:w="908"/>
        <w:gridCol w:w="13"/>
        <w:gridCol w:w="20"/>
        <w:gridCol w:w="896"/>
        <w:gridCol w:w="15"/>
        <w:gridCol w:w="31"/>
        <w:gridCol w:w="899"/>
        <w:gridCol w:w="44"/>
        <w:gridCol w:w="39"/>
        <w:gridCol w:w="836"/>
        <w:gridCol w:w="18"/>
        <w:gridCol w:w="49"/>
        <w:gridCol w:w="867"/>
        <w:gridCol w:w="18"/>
        <w:gridCol w:w="58"/>
        <w:gridCol w:w="857"/>
        <w:gridCol w:w="19"/>
        <w:gridCol w:w="66"/>
        <w:gridCol w:w="893"/>
        <w:gridCol w:w="15"/>
        <w:gridCol w:w="35"/>
        <w:gridCol w:w="945"/>
        <w:gridCol w:w="10"/>
        <w:gridCol w:w="840"/>
        <w:gridCol w:w="13"/>
        <w:gridCol w:w="929"/>
        <w:gridCol w:w="51"/>
        <w:gridCol w:w="12"/>
        <w:gridCol w:w="992"/>
      </w:tblGrid>
      <w:tr w:rsidR="00DB43D1" w:rsidRPr="0066100D" w14:paraId="4A443CDF" w14:textId="77777777" w:rsidTr="00661D77">
        <w:trPr>
          <w:trHeight w:val="57"/>
          <w:jc w:val="center"/>
        </w:trPr>
        <w:tc>
          <w:tcPr>
            <w:tcW w:w="11325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78395379" w14:textId="77777777" w:rsidR="00DB43D1" w:rsidRPr="0066100D" w:rsidRDefault="00860A6F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hyperlink w:anchor="Year_2022" w:history="1">
              <w:r w:rsidR="00DB43D1" w:rsidRPr="0066100D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  <w:lang w:val="ru-RU"/>
                </w:rPr>
                <w:t>2022</w:t>
              </w:r>
            </w:hyperlink>
          </w:p>
        </w:tc>
      </w:tr>
      <w:tr w:rsidR="00DB43D1" w:rsidRPr="0066100D" w14:paraId="24905912" w14:textId="77777777" w:rsidTr="00141DDD">
        <w:trPr>
          <w:trHeight w:val="57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36E010D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CF34CD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CD8BA0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165DFDC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7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C49C6A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557A6D4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EA7CD8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684D54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0F74D8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A65FF1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5F92240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21A3D0DC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DB43D1" w:rsidRPr="0066100D" w14:paraId="52E9997F" w14:textId="77777777" w:rsidTr="00141DDD">
        <w:trPr>
          <w:jc w:val="center"/>
        </w:trPr>
        <w:tc>
          <w:tcPr>
            <w:tcW w:w="927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0B5D683" w14:textId="474B3A30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11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20</w:t>
            </w: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AF34AA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128424E4" w14:textId="19EA0E96" w:rsidR="00DB43D1" w:rsidRPr="0066100D" w:rsidRDefault="004A2737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proofErr w:type="spellStart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М</w:t>
            </w:r>
            <w:r w:rsidR="00AB0EEE"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ежрег</w:t>
            </w:r>
            <w:proofErr w:type="spellEnd"/>
            <w:r w:rsidR="00AB0EEE"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 xml:space="preserve">. </w:t>
            </w:r>
            <w:proofErr w:type="spellStart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п</w:t>
            </w:r>
            <w:r w:rsidR="00AB0EEE"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одг</w:t>
            </w:r>
            <w:proofErr w:type="spellEnd"/>
            <w:r w:rsidR="00AB0EEE"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. собрание</w:t>
            </w:r>
            <w:r w:rsidR="00AB0EEE" w:rsidRPr="006610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 xml:space="preserve"> </w:t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к ПК</w:t>
            </w:r>
            <w:r w:rsidR="00AC2E8E" w:rsidRPr="006610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noBreakHyphen/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22</w:t>
            </w:r>
          </w:p>
          <w:p w14:paraId="7287FD17" w14:textId="75EF0627" w:rsidR="00DB43D1" w:rsidRPr="0066100D" w:rsidRDefault="00AB0EEE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1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РГС-СФП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20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C-22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21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31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605596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642F28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sz w:val="12"/>
                <w:lang w:val="ru-RU"/>
              </w:rPr>
              <w:tab/>
              <w:t>ВДЭИО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015EC411" w14:textId="22A35A03" w:rsidR="00DB43D1" w:rsidRPr="0066100D" w:rsidRDefault="004A2737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proofErr w:type="spellStart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Межрег</w:t>
            </w:r>
            <w:proofErr w:type="spellEnd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 xml:space="preserve">. </w:t>
            </w:r>
            <w:proofErr w:type="spellStart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подг</w:t>
            </w:r>
            <w:proofErr w:type="spellEnd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. собрание</w:t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 xml:space="preserve"> к ПК</w:t>
            </w:r>
            <w:r w:rsidR="0066100D" w:rsidRPr="006610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noBreakHyphen/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22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</w:t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вторая часть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B947B7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A5091E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FF9B61F" w14:textId="61DC3822" w:rsidR="00DB43D1" w:rsidRPr="0066100D" w:rsidRDefault="004A2737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proofErr w:type="spellStart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Межрег</w:t>
            </w:r>
            <w:proofErr w:type="spellEnd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 xml:space="preserve">. </w:t>
            </w:r>
            <w:proofErr w:type="spellStart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подг</w:t>
            </w:r>
            <w:proofErr w:type="spellEnd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. собрание</w:t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 xml:space="preserve"> к ПК-22</w:t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первая неделя сентября</w:t>
            </w:r>
          </w:p>
          <w:p w14:paraId="29CCC73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C-22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закл</w:t>
            </w:r>
            <w:proofErr w:type="spellEnd"/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. собрание)</w:t>
            </w:r>
          </w:p>
          <w:p w14:paraId="3003378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24/09</w:t>
            </w:r>
          </w:p>
          <w:p w14:paraId="06756EB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ПК-22</w:t>
            </w:r>
          </w:p>
          <w:p w14:paraId="622518F4" w14:textId="230116A4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26/09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14/10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43B2481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BF436DD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DB43D1" w:rsidRPr="0066100D" w14:paraId="6751A914" w14:textId="77777777" w:rsidTr="00661D77">
        <w:trPr>
          <w:jc w:val="center"/>
        </w:trPr>
        <w:tc>
          <w:tcPr>
            <w:tcW w:w="11325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6B2757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МСЭ-R*****</w:t>
            </w:r>
          </w:p>
        </w:tc>
      </w:tr>
      <w:tr w:rsidR="00DB43D1" w:rsidRPr="0066100D" w14:paraId="06A21170" w14:textId="77777777" w:rsidTr="00661D77">
        <w:trPr>
          <w:trHeight w:val="183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2D0435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B49A6D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КГР****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24</w:t>
            </w:r>
          </w:p>
        </w:tc>
        <w:tc>
          <w:tcPr>
            <w:tcW w:w="466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C73E19" w14:textId="089DD89A" w:rsidR="009E6ECA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РРК22.1</w:t>
            </w:r>
            <w:r w:rsidR="00141DD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9E6ECA" w:rsidRPr="0066100D">
              <w:rPr>
                <w:rFonts w:asciiTheme="minorHAnsi" w:hAnsiTheme="minorHAnsi"/>
                <w:sz w:val="12"/>
                <w:lang w:val="ru-RU"/>
              </w:rPr>
              <w:t>14−18</w:t>
            </w:r>
          </w:p>
          <w:p w14:paraId="3C9C5F82" w14:textId="4EA07C19" w:rsidR="009E6ECA" w:rsidRDefault="009E6ECA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КГР****</w:t>
            </w:r>
          </w:p>
          <w:p w14:paraId="5CDE5BD6" w14:textId="5F6345DD" w:rsidR="009E6ECA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proofErr w:type="gramStart"/>
            <w:r w:rsidRPr="0066100D">
              <w:rPr>
                <w:rFonts w:asciiTheme="minorHAnsi" w:hAnsiTheme="minorHAnsi"/>
                <w:sz w:val="12"/>
                <w:lang w:val="ru-RU"/>
              </w:rPr>
              <w:t>11</w:t>
            </w:r>
            <w:r w:rsidR="0066100D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14</w:t>
            </w:r>
            <w:proofErr w:type="gramEnd"/>
          </w:p>
          <w:p w14:paraId="2FE27853" w14:textId="253D41EA" w:rsidR="00DB43D1" w:rsidRPr="009E6ECA" w:rsidRDefault="00DB43D1" w:rsidP="00141D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="009E6ECA">
              <w:rPr>
                <w:rFonts w:asciiTheme="minorHAnsi" w:hAnsiTheme="minorHAnsi"/>
                <w:sz w:val="12"/>
                <w:lang w:val="ru-RU"/>
              </w:rPr>
              <w:tab/>
            </w:r>
            <w:r w:rsidR="009E6ECA">
              <w:rPr>
                <w:rFonts w:asciiTheme="minorHAnsi" w:hAnsiTheme="minorHAnsi"/>
                <w:sz w:val="12"/>
                <w:lang w:val="ru-RU"/>
              </w:rPr>
              <w:tab/>
            </w:r>
            <w:r w:rsidR="009E6ECA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РРК22.22**</w:t>
            </w:r>
            <w:r w:rsidR="00141DD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9E6ECA">
              <w:rPr>
                <w:rFonts w:asciiTheme="minorHAnsi" w:hAnsiTheme="minorHAnsi"/>
                <w:sz w:val="12"/>
                <w:lang w:val="ru-RU"/>
              </w:rPr>
              <w:tab/>
            </w:r>
            <w:r w:rsidR="009E6ECA">
              <w:rPr>
                <w:rFonts w:asciiTheme="minorHAnsi" w:hAnsiTheme="minorHAnsi"/>
                <w:sz w:val="12"/>
                <w:lang w:val="ru-RU"/>
              </w:rPr>
              <w:tab/>
            </w:r>
            <w:r w:rsidR="009E6ECA">
              <w:rPr>
                <w:rFonts w:asciiTheme="minorHAnsi" w:hAnsiTheme="minorHAnsi"/>
                <w:sz w:val="12"/>
                <w:lang w:val="ru-RU"/>
              </w:rPr>
              <w:tab/>
            </w:r>
            <w:r w:rsidR="009E6ECA">
              <w:rPr>
                <w:rFonts w:asciiTheme="minorHAnsi" w:hAnsiTheme="minorHAnsi"/>
                <w:sz w:val="12"/>
                <w:lang w:val="ru-RU"/>
              </w:rPr>
              <w:tab/>
            </w:r>
            <w:r w:rsidR="009E6ECA">
              <w:rPr>
                <w:rFonts w:asciiTheme="minorHAnsi" w:hAnsiTheme="minorHAnsi"/>
                <w:sz w:val="12"/>
                <w:lang w:val="ru-RU"/>
              </w:rPr>
              <w:tab/>
            </w:r>
            <w:r w:rsidR="009E6ECA">
              <w:rPr>
                <w:rFonts w:asciiTheme="minorHAnsi" w:hAnsiTheme="minorHAnsi"/>
                <w:sz w:val="12"/>
                <w:lang w:val="ru-RU"/>
              </w:rPr>
              <w:tab/>
            </w:r>
            <w:r w:rsidR="009E6ECA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>27/06</w:t>
            </w:r>
            <w:r w:rsidR="0066100D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1/07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EC39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1937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7" w:type="dxa"/>
            <w:gridSpan w:val="6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50569" w14:textId="4A7C8ADD" w:rsidR="009E6ECA" w:rsidRDefault="009E6ECA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6"/>
                <w:tab w:val="left" w:pos="601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ВСР-22****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24–28</w:t>
            </w:r>
          </w:p>
          <w:p w14:paraId="545293B2" w14:textId="33887A2C" w:rsidR="00DB43D1" w:rsidRPr="0066100D" w:rsidRDefault="009E6ECA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6"/>
                <w:tab w:val="left" w:pos="601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РРК22.3***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lang w:val="ru-RU"/>
              </w:rPr>
              <w:tab/>
            </w:r>
            <w:proofErr w:type="gramStart"/>
            <w:r w:rsidR="00DB43D1" w:rsidRPr="0066100D">
              <w:rPr>
                <w:rFonts w:asciiTheme="minorHAnsi" w:hAnsiTheme="minorHAnsi"/>
                <w:sz w:val="12"/>
                <w:lang w:val="ru-RU"/>
              </w:rPr>
              <w:t>31/10</w:t>
            </w:r>
            <w:r w:rsidR="0066100D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="00DB43D1" w:rsidRPr="0066100D">
              <w:rPr>
                <w:rFonts w:asciiTheme="minorHAnsi" w:hAnsiTheme="minorHAnsi"/>
                <w:sz w:val="12"/>
                <w:lang w:val="ru-RU"/>
              </w:rPr>
              <w:t>4/11</w:t>
            </w:r>
            <w:proofErr w:type="gramEnd"/>
          </w:p>
          <w:p w14:paraId="2D328842" w14:textId="02B89249" w:rsidR="009E6ECA" w:rsidRPr="009E6ECA" w:rsidRDefault="00DB43D1" w:rsidP="009E6ECA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741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IRWSP***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30/11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2/12</w:t>
            </w:r>
          </w:p>
        </w:tc>
      </w:tr>
      <w:tr w:rsidR="00DB43D1" w:rsidRPr="0066100D" w14:paraId="77A770F5" w14:textId="77777777" w:rsidTr="00661D77">
        <w:trPr>
          <w:jc w:val="center"/>
        </w:trPr>
        <w:tc>
          <w:tcPr>
            <w:tcW w:w="652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283B7C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3" w:name="_Hlk92966355"/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МСЭ-T****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622E08B6" w14:textId="77777777" w:rsidR="00DB43D1" w:rsidRPr="0066100D" w:rsidRDefault="00DB43D1" w:rsidP="00DB43D1">
            <w:pPr>
              <w:shd w:val="thinDiagCross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827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110988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МСЭ-T****</w:t>
            </w:r>
          </w:p>
        </w:tc>
      </w:tr>
      <w:bookmarkEnd w:id="3"/>
      <w:tr w:rsidR="00DB43D1" w:rsidRPr="0066100D" w14:paraId="0E75C75D" w14:textId="77777777" w:rsidTr="00661D77">
        <w:trPr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DA55CF0" w14:textId="35F5A146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442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ГСС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10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14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28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BEB5FCA" w14:textId="31697E8E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ВАСЭ-20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9</w:t>
            </w:r>
          </w:p>
        </w:tc>
        <w:tc>
          <w:tcPr>
            <w:tcW w:w="2801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0FC6CB4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</w:p>
          <w:p w14:paraId="58716F9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5"/>
                <w:tab w:val="left" w:pos="1134"/>
                <w:tab w:val="left" w:pos="1930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2D28C9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6807B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FD04A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4A80FE0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  <w:t>"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 МСЭ****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  <w:t>КГСЭ***</w:t>
            </w:r>
          </w:p>
        </w:tc>
      </w:tr>
      <w:tr w:rsidR="00DB43D1" w:rsidRPr="0066100D" w14:paraId="017EFCD6" w14:textId="77777777" w:rsidTr="00661D77">
        <w:trPr>
          <w:jc w:val="center"/>
        </w:trPr>
        <w:tc>
          <w:tcPr>
            <w:tcW w:w="8488" w:type="dxa"/>
            <w:gridSpan w:val="26"/>
            <w:tcBorders>
              <w:top w:val="dashDotStroked" w:sz="24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576DFD18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2837" w:type="dxa"/>
            <w:gridSpan w:val="6"/>
            <w:tcBorders>
              <w:top w:val="dashDotStroked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1937868" w14:textId="1D093042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МСЭ-D*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28/11</w:t>
            </w:r>
            <w:r w:rsidR="0066100D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9/12</w:t>
            </w:r>
          </w:p>
        </w:tc>
      </w:tr>
      <w:tr w:rsidR="00141DDD" w:rsidRPr="0066100D" w14:paraId="76EA9AFE" w14:textId="77777777" w:rsidTr="00141DDD">
        <w:trPr>
          <w:jc w:val="center"/>
        </w:trPr>
        <w:tc>
          <w:tcPr>
            <w:tcW w:w="927" w:type="dxa"/>
            <w:gridSpan w:val="2"/>
            <w:tcBorders>
              <w:top w:val="single" w:sz="2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FB6430E" w14:textId="77777777" w:rsidR="00141DDD" w:rsidRPr="0066100D" w:rsidRDefault="00141DDD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P2C@LDC5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lang w:val="ru-RU"/>
              </w:rPr>
              <w:t>24</w:t>
            </w:r>
          </w:p>
        </w:tc>
        <w:tc>
          <w:tcPr>
            <w:tcW w:w="931" w:type="dxa"/>
            <w:gridSpan w:val="3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4952FB3" w14:textId="3B099135" w:rsidR="00141DDD" w:rsidRPr="0066100D" w:rsidRDefault="00141DDD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IAGDI-CRO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lang w:val="ru-RU"/>
              </w:rPr>
              <w:t>24</w:t>
            </w:r>
          </w:p>
        </w:tc>
        <w:tc>
          <w:tcPr>
            <w:tcW w:w="1861" w:type="dxa"/>
            <w:gridSpan w:val="5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A53D380" w14:textId="77777777" w:rsidR="00141DDD" w:rsidRPr="0066100D" w:rsidRDefault="00141DDD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P2C**</w:t>
            </w:r>
          </w:p>
        </w:tc>
        <w:tc>
          <w:tcPr>
            <w:tcW w:w="937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</w:tcPr>
          <w:p w14:paraId="1CE59784" w14:textId="77777777" w:rsidR="00141DDD" w:rsidRPr="0066100D" w:rsidRDefault="00141DDD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ru-RU"/>
              </w:rPr>
            </w:pPr>
          </w:p>
        </w:tc>
        <w:tc>
          <w:tcPr>
            <w:tcW w:w="934" w:type="dxa"/>
            <w:gridSpan w:val="3"/>
            <w:tcBorders>
              <w:top w:val="single" w:sz="2" w:space="0" w:color="auto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EF25768" w14:textId="1DEB7A0B" w:rsidR="00141DDD" w:rsidRPr="0066100D" w:rsidRDefault="00141DDD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ru-RU"/>
              </w:rPr>
            </w:pP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GC-GYS</w:t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2–4/06</w:t>
            </w:r>
            <w:r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  <w:t>ВКРЭ</w:t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  <w:t>6−16/06</w:t>
            </w:r>
          </w:p>
        </w:tc>
        <w:tc>
          <w:tcPr>
            <w:tcW w:w="93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0FE9F4" w14:textId="77777777" w:rsidR="00141DDD" w:rsidRPr="0066100D" w:rsidRDefault="00141DDD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78EFFD2" w14:textId="77777777" w:rsidR="00141DDD" w:rsidRPr="0066100D" w:rsidRDefault="00141DDD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F8EE63" w14:textId="2266665C" w:rsidR="00141DDD" w:rsidRPr="0066100D" w:rsidRDefault="00141DDD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EGH-EGTI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12−16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4ED4368" w14:textId="77777777" w:rsidR="00141DDD" w:rsidRPr="00614B66" w:rsidRDefault="00141DDD" w:rsidP="00141D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</w:tabs>
              <w:spacing w:before="0"/>
              <w:ind w:right="888"/>
              <w:rPr>
                <w:rFonts w:asciiTheme="minorHAnsi" w:hAnsiTheme="minorHAnsi"/>
                <w:color w:val="000000"/>
                <w:sz w:val="1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D3FB949" w14:textId="2B6136CB" w:rsidR="00141DDD" w:rsidRPr="00614B66" w:rsidRDefault="00141DDD" w:rsidP="00141D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</w:tabs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ГСР-22</w:t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>21−23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52426A0" w14:textId="000A445D" w:rsidR="00141DDD" w:rsidRPr="00614B66" w:rsidRDefault="00141DDD" w:rsidP="00141D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</w:tabs>
              <w:spacing w:before="0"/>
              <w:ind w:right="888"/>
              <w:rPr>
                <w:rFonts w:asciiTheme="minorHAnsi" w:hAnsiTheme="minorHAnsi"/>
                <w:color w:val="000000"/>
                <w:sz w:val="12"/>
                <w:lang w:val="ru-RU"/>
              </w:rPr>
            </w:pPr>
          </w:p>
        </w:tc>
      </w:tr>
      <w:tr w:rsidR="00DB43D1" w:rsidRPr="0066100D" w14:paraId="70FABE5E" w14:textId="77777777" w:rsidTr="00141DDD">
        <w:trPr>
          <w:jc w:val="center"/>
        </w:trPr>
        <w:tc>
          <w:tcPr>
            <w:tcW w:w="92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148FE6F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8559B0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72A1A70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4516E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ИКТ"*</w:t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pacing w:val="-4"/>
                <w:sz w:val="12"/>
                <w:lang w:val="ru-RU"/>
              </w:rPr>
              <w:t>28</w:t>
            </w:r>
          </w:p>
        </w:tc>
        <w:tc>
          <w:tcPr>
            <w:tcW w:w="187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68D4C94" w14:textId="0E85D056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 xml:space="preserve">Форум </w:t>
            </w:r>
            <w:proofErr w:type="gramStart"/>
            <w:r w:rsidRPr="0066100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 xml:space="preserve">ВВУИО </w:t>
            </w:r>
            <w:r w:rsidR="0041595E" w:rsidRPr="0066100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 xml:space="preserve"> (</w:t>
            </w:r>
            <w:proofErr w:type="gramEnd"/>
            <w:r w:rsidR="0041595E" w:rsidRPr="0066100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виртуальный) с 15/3</w:t>
            </w:r>
            <w:r w:rsidR="0041595E" w:rsidRPr="0066100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br/>
              <w:t>Заключительный Форум ВВУИО (очный)</w:t>
            </w:r>
            <w:r w:rsidRPr="0066100D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30/05</w:t>
            </w:r>
            <w:r w:rsidR="0066100D"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03/06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BF925F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15F20BB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5" w:type="dxa"/>
            <w:gridSpan w:val="8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774DB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0ED76FE" w14:textId="3B274622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Всемирное мероприятие ITU Telecom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br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</w:t>
            </w:r>
          </w:p>
        </w:tc>
      </w:tr>
      <w:tr w:rsidR="00DB43D1" w:rsidRPr="0066100D" w14:paraId="0F5A4EDC" w14:textId="77777777" w:rsidTr="00661D77">
        <w:trPr>
          <w:trHeight w:val="57"/>
          <w:jc w:val="center"/>
        </w:trPr>
        <w:tc>
          <w:tcPr>
            <w:tcW w:w="11325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5E66230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66100D">
              <w:rPr>
                <w:sz w:val="24"/>
                <w:lang w:val="ru-RU"/>
              </w:rPr>
              <w:br w:type="page"/>
            </w:r>
            <w:hyperlink w:anchor="Year_2023" w:history="1">
              <w:r w:rsidRPr="0066100D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  <w:lang w:val="ru-RU"/>
                </w:rPr>
                <w:t>2023</w:t>
              </w:r>
            </w:hyperlink>
          </w:p>
        </w:tc>
      </w:tr>
      <w:tr w:rsidR="00DB43D1" w:rsidRPr="0066100D" w14:paraId="5B98AA5C" w14:textId="77777777" w:rsidTr="00661D77">
        <w:trPr>
          <w:trHeight w:val="57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169011CF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007FB68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D448A04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1013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96F8F00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7CDBAC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A8364F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DC46D0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59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397B2E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95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DB84B4C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22D7F9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42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684D40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1055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00C68994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DB43D1" w:rsidRPr="0066100D" w14:paraId="48185B76" w14:textId="77777777" w:rsidTr="00661D77">
        <w:trPr>
          <w:jc w:val="center"/>
        </w:trPr>
        <w:tc>
          <w:tcPr>
            <w:tcW w:w="1845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0ACC831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РГС**</w:t>
            </w:r>
          </w:p>
          <w:p w14:paraId="62CDA501" w14:textId="3BAF564E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6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17/02</w:t>
            </w:r>
          </w:p>
        </w:tc>
        <w:tc>
          <w:tcPr>
            <w:tcW w:w="1957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63FF22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E3A87E1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67BB34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5299A440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РГС**</w:t>
            </w:r>
          </w:p>
          <w:p w14:paraId="6B3F15F2" w14:textId="28213103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proofErr w:type="gramStart"/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6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7</w:t>
            </w:r>
            <w:proofErr w:type="gramEnd"/>
            <w:r w:rsidR="00CB5193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10</w:t>
            </w:r>
          </w:p>
          <w:p w14:paraId="6E39D7ED" w14:textId="22EDEFC5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0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C-23**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11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21</w:t>
            </w:r>
          </w:p>
        </w:tc>
        <w:tc>
          <w:tcPr>
            <w:tcW w:w="97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C1D9868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66CAA9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РГС**</w:t>
            </w:r>
          </w:p>
          <w:p w14:paraId="21DA4B43" w14:textId="674C45DD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18</w:t>
            </w:r>
            <w:r w:rsidR="00CB5193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E86175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93A41D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AFBC74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DB43D1" w:rsidRPr="0066100D" w14:paraId="7987035F" w14:textId="77777777" w:rsidTr="00661D77">
        <w:trPr>
          <w:jc w:val="center"/>
        </w:trPr>
        <w:tc>
          <w:tcPr>
            <w:tcW w:w="11325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9799CF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*****</w:t>
            </w:r>
          </w:p>
        </w:tc>
      </w:tr>
      <w:tr w:rsidR="00DB43D1" w:rsidRPr="0066100D" w14:paraId="4A7FC696" w14:textId="77777777" w:rsidTr="00661D77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B993F5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11F886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41C0C02B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РРК23.1***</w:t>
            </w:r>
          </w:p>
          <w:p w14:paraId="1A9908EA" w14:textId="002DAC36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proofErr w:type="gramStart"/>
            <w:r w:rsidRPr="0066100D">
              <w:rPr>
                <w:rFonts w:asciiTheme="minorHAnsi" w:hAnsiTheme="minorHAnsi"/>
                <w:sz w:val="12"/>
                <w:lang w:val="ru-RU"/>
              </w:rPr>
              <w:t>20</w:t>
            </w:r>
            <w:r w:rsidR="00CB5193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24</w:t>
            </w:r>
            <w:proofErr w:type="gramEnd"/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6F6661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****</w:t>
            </w:r>
          </w:p>
          <w:p w14:paraId="7BF7C3EF" w14:textId="4C789A1E" w:rsidR="00DB43D1" w:rsidRPr="0066100D" w:rsidRDefault="006F666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ПСК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23-2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</w:t>
            </w:r>
            <w:r w:rsidR="0041595E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7</w:t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/03</w:t>
            </w:r>
            <w:r w:rsidR="00CB5193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6/04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763DFE1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45" w:type="dxa"/>
            <w:gridSpan w:val="9"/>
            <w:shd w:val="clear" w:color="auto" w:fill="FFFFFF" w:themeFill="background1"/>
          </w:tcPr>
          <w:p w14:paraId="4349696F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701"/>
                <w:tab w:val="left" w:pos="2049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РРК23.2***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IRWSP***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26/06/4/07</w:t>
            </w:r>
          </w:p>
        </w:tc>
        <w:tc>
          <w:tcPr>
            <w:tcW w:w="2838" w:type="dxa"/>
            <w:gridSpan w:val="8"/>
            <w:shd w:val="clear" w:color="auto" w:fill="FFFFFF" w:themeFill="background1"/>
          </w:tcPr>
          <w:p w14:paraId="725EA04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РРК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23.3***</w:t>
            </w:r>
          </w:p>
          <w:p w14:paraId="33371B7C" w14:textId="27A23B4F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736"/>
                <w:tab w:val="left" w:pos="2835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proofErr w:type="gramStart"/>
            <w:r w:rsidRPr="0066100D">
              <w:rPr>
                <w:rFonts w:asciiTheme="minorHAnsi" w:hAnsiTheme="minorHAnsi"/>
                <w:sz w:val="12"/>
                <w:lang w:val="ru-RU"/>
              </w:rPr>
              <w:t>16</w:t>
            </w:r>
            <w:r w:rsidR="00CB5193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20</w:t>
            </w:r>
            <w:proofErr w:type="gramEnd"/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AР-23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13</w:t>
            </w:r>
            <w:r w:rsidR="00CB5193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17/11</w:t>
            </w:r>
          </w:p>
          <w:p w14:paraId="6426224F" w14:textId="18CBC6CA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6F6661" w:rsidRPr="0066100D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ВКР</w:t>
            </w:r>
            <w:r w:rsidRPr="0066100D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-23</w:t>
            </w:r>
          </w:p>
          <w:p w14:paraId="49B08357" w14:textId="3941A241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>20/11</w:t>
            </w:r>
            <w:r w:rsidR="00CB5193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15/12</w:t>
            </w:r>
          </w:p>
        </w:tc>
        <w:tc>
          <w:tcPr>
            <w:tcW w:w="1004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51D923C" w14:textId="51FB334D" w:rsidR="00DB43D1" w:rsidRPr="0066100D" w:rsidRDefault="00E5133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ПСК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27-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1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18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19</w:t>
            </w:r>
          </w:p>
        </w:tc>
      </w:tr>
      <w:tr w:rsidR="00DB43D1" w:rsidRPr="0066100D" w14:paraId="5B946590" w14:textId="77777777" w:rsidTr="00661D77">
        <w:trPr>
          <w:jc w:val="center"/>
        </w:trPr>
        <w:tc>
          <w:tcPr>
            <w:tcW w:w="650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2F24A9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МСЭ-T****</w:t>
            </w: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4423BA53" w14:textId="77777777" w:rsidR="00DB43D1" w:rsidRPr="0066100D" w:rsidRDefault="00DB43D1" w:rsidP="00DB43D1">
            <w:pPr>
              <w:shd w:val="thinDiagCross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842" w:type="dxa"/>
            <w:gridSpan w:val="10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AFE29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МСЭ-T****</w:t>
            </w:r>
          </w:p>
        </w:tc>
      </w:tr>
      <w:tr w:rsidR="00DB43D1" w:rsidRPr="0066100D" w14:paraId="09DE5340" w14:textId="77777777" w:rsidTr="00661D77">
        <w:trPr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70933A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6710896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074238A" w14:textId="59B610FF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ИИ****</w:t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КГСЭ****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22</w:t>
            </w:r>
            <w:r w:rsidR="00CB5193"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28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28426ED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2D5F1A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4A417F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638928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359DF74" w14:textId="41E09BA4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 МСЭ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"****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  <w:r w:rsidR="00E51331"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КГСЭ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***</w:t>
            </w:r>
          </w:p>
        </w:tc>
      </w:tr>
      <w:tr w:rsidR="00DB43D1" w:rsidRPr="0066100D" w14:paraId="5B540715" w14:textId="77777777" w:rsidTr="00661D77">
        <w:trPr>
          <w:jc w:val="center"/>
        </w:trPr>
        <w:tc>
          <w:tcPr>
            <w:tcW w:w="5572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12C81D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МСЭ-D**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37DC271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5A99186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2838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A1FD4" w14:textId="42544C59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462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  <w:t>МСЭ-D*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2</w:t>
            </w:r>
            <w:r w:rsidR="0041595E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5</w:t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/10</w:t>
            </w:r>
            <w:r w:rsidR="00CB5193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6/11</w:t>
            </w:r>
          </w:p>
        </w:tc>
        <w:tc>
          <w:tcPr>
            <w:tcW w:w="100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CB3DDE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DB43D1" w:rsidRPr="0066100D" w14:paraId="1B2C5534" w14:textId="77777777" w:rsidTr="00661D77">
        <w:trPr>
          <w:jc w:val="center"/>
        </w:trPr>
        <w:tc>
          <w:tcPr>
            <w:tcW w:w="5572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1A0A49E" w14:textId="498DBFD5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E51331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МРС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-3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WTIS*****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ГСР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****</w:t>
            </w:r>
          </w:p>
          <w:p w14:paraId="4AD82221" w14:textId="6464D8EE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proofErr w:type="gramStart"/>
            <w:r w:rsidRPr="0066100D">
              <w:rPr>
                <w:rFonts w:asciiTheme="minorHAnsi" w:hAnsiTheme="minorHAnsi"/>
                <w:sz w:val="12"/>
                <w:lang w:val="ru-RU"/>
              </w:rPr>
              <w:t>14</w:t>
            </w:r>
            <w:r w:rsidR="00CB5193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15</w:t>
            </w:r>
            <w:proofErr w:type="gramEnd"/>
          </w:p>
          <w:p w14:paraId="60A238EF" w14:textId="27022B0B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right"/>
              <w:rPr>
                <w:rFonts w:asciiTheme="minorHAnsi" w:hAnsiTheme="minorHAnsi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КГРЭ*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19</w:t>
            </w:r>
            <w:r w:rsidR="00CB5193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23</w:t>
            </w:r>
          </w:p>
          <w:p w14:paraId="4A6F06B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GET*****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0613E7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DA57C7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2838" w:type="dxa"/>
            <w:gridSpan w:val="8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0A403DE" w14:textId="1302E0E4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EGH-EGTI*</w:t>
            </w:r>
          </w:p>
          <w:p w14:paraId="0B346157" w14:textId="38B6E6C5" w:rsidR="00DB43D1" w:rsidRPr="0066100D" w:rsidRDefault="00DB43D1" w:rsidP="0066100D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18</w:t>
            </w:r>
            <w:r w:rsidR="00CB5193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21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386F32F" w14:textId="56287F99" w:rsidR="00DB43D1" w:rsidRPr="0066100D" w:rsidRDefault="00E5133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ГИСП</w:t>
            </w:r>
          </w:p>
        </w:tc>
      </w:tr>
      <w:tr w:rsidR="00DB43D1" w:rsidRPr="0066100D" w14:paraId="0255689E" w14:textId="77777777" w:rsidTr="00661D77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CD5A9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187318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00045AAE" w14:textId="3F59BD7D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  <w:r w:rsidRPr="0066100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Форум ВВУИО**</w:t>
            </w:r>
            <w:r w:rsidRPr="0066100D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13</w:t>
            </w:r>
            <w:r w:rsidR="00CB5193"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17</w:t>
            </w: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177B8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ИКТ"*</w:t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pacing w:val="-4"/>
                <w:sz w:val="12"/>
                <w:lang w:val="ru-RU"/>
              </w:rPr>
              <w:t>20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EB04B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2004C4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63C6D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CF242F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8" w:type="dxa"/>
            <w:gridSpan w:val="8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ABD3E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Всемирное мероприятие ITU Telecom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</w:t>
            </w:r>
          </w:p>
        </w:tc>
        <w:tc>
          <w:tcPr>
            <w:tcW w:w="100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34ECFA91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DB43D1" w:rsidRPr="0066100D" w14:paraId="57C11374" w14:textId="77777777" w:rsidTr="00661D77">
        <w:trPr>
          <w:jc w:val="center"/>
        </w:trPr>
        <w:tc>
          <w:tcPr>
            <w:tcW w:w="11325" w:type="dxa"/>
            <w:gridSpan w:val="3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219B2402" w14:textId="77777777" w:rsidR="00DB43D1" w:rsidRPr="0066100D" w:rsidRDefault="00860A6F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hyperlink w:anchor="Year_2023" w:history="1">
              <w:r w:rsidR="00DB43D1" w:rsidRPr="0066100D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  <w:lang w:val="ru-RU"/>
                </w:rPr>
                <w:t>2024</w:t>
              </w:r>
            </w:hyperlink>
          </w:p>
        </w:tc>
      </w:tr>
      <w:tr w:rsidR="00DB43D1" w:rsidRPr="0066100D" w14:paraId="48A4209B" w14:textId="77777777" w:rsidTr="00141DDD">
        <w:trPr>
          <w:jc w:val="center"/>
        </w:trPr>
        <w:tc>
          <w:tcPr>
            <w:tcW w:w="937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51438DC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3D62318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90D1B06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6D27DB6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42D825C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0EEFC0F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B489002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9C97E48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1FE7D06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6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B0F4C76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4F51952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9D91915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DB43D1" w:rsidRPr="0066100D" w14:paraId="37466553" w14:textId="77777777" w:rsidTr="00141DDD">
        <w:trPr>
          <w:jc w:val="center"/>
        </w:trPr>
        <w:tc>
          <w:tcPr>
            <w:tcW w:w="93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3BC50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8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C3961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РГС**</w:t>
            </w:r>
          </w:p>
          <w:p w14:paraId="069222CC" w14:textId="48617898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19/02</w:t>
            </w:r>
            <w:r w:rsidR="00CB5193"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1/03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D9672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15EF1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420FD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250CA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РГС**</w:t>
            </w:r>
          </w:p>
          <w:p w14:paraId="1F024F25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4-5-8</w:t>
            </w: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ab/>
              <w:t>C-24**</w:t>
            </w:r>
          </w:p>
          <w:p w14:paraId="36A2F849" w14:textId="10D25F79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ab/>
              <w:t>9</w:t>
            </w:r>
            <w:r w:rsidR="00CB5193"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19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BEB0D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0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52618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РГС**</w:t>
            </w:r>
          </w:p>
          <w:p w14:paraId="35632E6D" w14:textId="6F7DA926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30/09</w:t>
            </w:r>
            <w:r w:rsidR="00CB5193"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11/10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DEEB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E8CB69C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DB43D1" w:rsidRPr="0066100D" w14:paraId="6D2E7E08" w14:textId="77777777" w:rsidTr="00661D77">
        <w:trPr>
          <w:jc w:val="center"/>
        </w:trPr>
        <w:tc>
          <w:tcPr>
            <w:tcW w:w="11325" w:type="dxa"/>
            <w:gridSpan w:val="3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2A9F52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МСЭ-R*****</w:t>
            </w:r>
          </w:p>
        </w:tc>
      </w:tr>
      <w:tr w:rsidR="00DB43D1" w:rsidRPr="0066100D" w14:paraId="66789CC6" w14:textId="77777777" w:rsidTr="00661D77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BA5E0D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5AF22D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7AD7AB2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РРК24.1***</w:t>
            </w:r>
          </w:p>
          <w:p w14:paraId="3ECDE157" w14:textId="32F68B02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КГР***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7B4AAF4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45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7B332D7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РРК24.2***</w:t>
            </w:r>
          </w:p>
        </w:tc>
        <w:tc>
          <w:tcPr>
            <w:tcW w:w="283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496BB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РРК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24.3***</w:t>
            </w: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EF7760D" w14:textId="2538A9CE" w:rsidR="00DB43D1" w:rsidRPr="0066100D" w:rsidRDefault="00162A22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-24****</w:t>
            </w:r>
          </w:p>
        </w:tc>
      </w:tr>
      <w:tr w:rsidR="00DB43D1" w:rsidRPr="0066100D" w14:paraId="2BDCB25E" w14:textId="77777777" w:rsidTr="00661D77">
        <w:trPr>
          <w:jc w:val="center"/>
        </w:trPr>
        <w:tc>
          <w:tcPr>
            <w:tcW w:w="650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233FC8" w14:textId="1CF3D8CD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МСЭ-T****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162A22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МРС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****</w:t>
            </w:r>
          </w:p>
        </w:tc>
        <w:tc>
          <w:tcPr>
            <w:tcW w:w="4820" w:type="dxa"/>
            <w:gridSpan w:val="13"/>
            <w:tcBorders>
              <w:top w:val="dashDotStroked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52AC0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МСЭ-T****</w:t>
            </w:r>
          </w:p>
          <w:p w14:paraId="119F6B1B" w14:textId="373F9E73" w:rsidR="00DB43D1" w:rsidRPr="0066100D" w:rsidRDefault="00162A22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ГСС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*****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6579A0" w:rsidRPr="0066100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ВАСЭ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-24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****</w:t>
            </w:r>
          </w:p>
        </w:tc>
      </w:tr>
      <w:tr w:rsidR="00DB43D1" w:rsidRPr="0066100D" w14:paraId="08F97A28" w14:textId="77777777" w:rsidTr="00661D77">
        <w:trPr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CB38588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1E1693E4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31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334515E" w14:textId="57254172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ИИ****</w:t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  <w:t>КГСЭ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6</w:t>
            </w:r>
            <w:r w:rsidR="00CB5193"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12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9225E2F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684258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69FF6C4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1CAB7C8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 МСЭ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"****</w:t>
            </w:r>
          </w:p>
        </w:tc>
      </w:tr>
      <w:tr w:rsidR="00DB43D1" w:rsidRPr="0066100D" w14:paraId="411B730F" w14:textId="77777777" w:rsidTr="00661D77">
        <w:trPr>
          <w:jc w:val="center"/>
        </w:trPr>
        <w:tc>
          <w:tcPr>
            <w:tcW w:w="5572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5D005CE" w14:textId="4D5E0F32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МСЭ-D**</w:t>
            </w:r>
            <w:r w:rsidR="0041595E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*</w:t>
            </w:r>
            <w:r w:rsidR="0041595E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41595E" w:rsidRPr="0066100D">
              <w:rPr>
                <w:rFonts w:asciiTheme="minorHAnsi" w:hAnsiTheme="minorHAnsi"/>
                <w:sz w:val="12"/>
                <w:lang w:val="ru-RU"/>
              </w:rPr>
              <w:t>15/04–3/05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87B8F4B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373519D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3842" w:type="dxa"/>
            <w:gridSpan w:val="10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B2C6496" w14:textId="68B9FBFC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  <w:t>МСЭ-D</w:t>
            </w:r>
            <w:r w:rsidR="0041595E"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="0041595E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18–31/10</w:t>
            </w:r>
          </w:p>
        </w:tc>
      </w:tr>
      <w:tr w:rsidR="00DB43D1" w:rsidRPr="0066100D" w14:paraId="5D021FA0" w14:textId="77777777" w:rsidTr="00661D77">
        <w:trPr>
          <w:jc w:val="center"/>
        </w:trPr>
        <w:tc>
          <w:tcPr>
            <w:tcW w:w="5572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519D280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WTIS*****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ГСР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*****</w:t>
            </w:r>
          </w:p>
          <w:p w14:paraId="5AAD6059" w14:textId="71E28199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  <w:lang w:val="ru-RU"/>
              </w:rPr>
            </w:pP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КГРЭ*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>6</w:t>
            </w:r>
            <w:r w:rsidR="00CB5193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8562D18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D0CC7BD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3842" w:type="dxa"/>
            <w:gridSpan w:val="10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E57653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EGH-EGTI**</w:t>
            </w:r>
          </w:p>
          <w:p w14:paraId="59D2DABA" w14:textId="2B446331" w:rsidR="00DB43D1" w:rsidRPr="0066100D" w:rsidRDefault="00DB43D1" w:rsidP="00DB43D1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proofErr w:type="gramStart"/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23</w:t>
            </w:r>
            <w:r w:rsidR="00CB5193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="0041595E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27</w:t>
            </w:r>
            <w:proofErr w:type="gramEnd"/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РПС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</w:t>
            </w:r>
          </w:p>
          <w:p w14:paraId="091DF30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DB43D1" w:rsidRPr="0066100D" w14:paraId="587ABB64" w14:textId="77777777" w:rsidTr="00661D77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84182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9FD15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92E8E0F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0CA9AB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ИКТ"*</w:t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pacing w:val="-4"/>
                <w:sz w:val="12"/>
                <w:lang w:val="ru-RU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D5E541" w14:textId="58301311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Форум ВВУИО**</w:t>
            </w:r>
            <w:r w:rsidRPr="0066100D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27</w:t>
            </w:r>
            <w:r w:rsidR="00614B66">
              <w:rPr>
                <w:rFonts w:asciiTheme="minorHAnsi" w:hAnsiTheme="minorHAnsi" w:cs="Times New Roman Bold"/>
                <w:spacing w:val="-4"/>
                <w:sz w:val="12"/>
                <w:lang w:val="en-US"/>
              </w:rPr>
              <w:t>−</w:t>
            </w:r>
            <w:r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31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C8CA2D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00F8D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571770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8" w:type="dxa"/>
            <w:gridSpan w:val="8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2AFA8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Всемирное мероприятие ITU Telecom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</w:t>
            </w:r>
          </w:p>
        </w:tc>
        <w:tc>
          <w:tcPr>
            <w:tcW w:w="100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2FD9FAE4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p w14:paraId="475E4029" w14:textId="6CBA5C24" w:rsidR="00DB43D1" w:rsidRPr="0066100D" w:rsidRDefault="00DB43D1" w:rsidP="00190DFC">
      <w:pPr>
        <w:rPr>
          <w:lang w:val="ru-RU"/>
        </w:rPr>
      </w:pP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20"/>
        <w:gridCol w:w="908"/>
        <w:gridCol w:w="33"/>
        <w:gridCol w:w="896"/>
        <w:gridCol w:w="46"/>
        <w:gridCol w:w="943"/>
        <w:gridCol w:w="39"/>
        <w:gridCol w:w="836"/>
        <w:gridCol w:w="67"/>
        <w:gridCol w:w="867"/>
        <w:gridCol w:w="76"/>
        <w:gridCol w:w="857"/>
        <w:gridCol w:w="85"/>
        <w:gridCol w:w="893"/>
        <w:gridCol w:w="50"/>
        <w:gridCol w:w="945"/>
        <w:gridCol w:w="850"/>
        <w:gridCol w:w="93"/>
        <w:gridCol w:w="900"/>
        <w:gridCol w:w="42"/>
        <w:gridCol w:w="962"/>
      </w:tblGrid>
      <w:tr w:rsidR="00DB43D1" w:rsidRPr="0066100D" w14:paraId="20096F39" w14:textId="77777777" w:rsidTr="00661D77">
        <w:trPr>
          <w:jc w:val="center"/>
        </w:trPr>
        <w:tc>
          <w:tcPr>
            <w:tcW w:w="11325" w:type="dxa"/>
            <w:gridSpan w:val="2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05D03838" w14:textId="77777777" w:rsidR="00DB43D1" w:rsidRPr="0066100D" w:rsidRDefault="00860A6F" w:rsidP="00661D7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hyperlink w:anchor="Year_2023" w:history="1">
              <w:r w:rsidR="00DB43D1" w:rsidRPr="0066100D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ru-RU"/>
                </w:rPr>
                <w:t>2025</w:t>
              </w:r>
            </w:hyperlink>
          </w:p>
        </w:tc>
      </w:tr>
      <w:tr w:rsidR="00DB43D1" w:rsidRPr="0066100D" w14:paraId="6B5A0315" w14:textId="77777777" w:rsidTr="00661D77">
        <w:trPr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4FC9DFF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A4613A3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D6BF914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4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23F5C30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3C09B2C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F0D92AC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6C07FFE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1FAECE4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25EDAD1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BFD64A8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30B6DFA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7886EDB4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DB43D1" w:rsidRPr="0066100D" w14:paraId="74A89559" w14:textId="77777777" w:rsidTr="00661D77">
        <w:trPr>
          <w:jc w:val="center"/>
        </w:trPr>
        <w:tc>
          <w:tcPr>
            <w:tcW w:w="937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51DA8" w14:textId="77777777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8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FBEED" w14:textId="2F569642" w:rsidR="00DB43D1" w:rsidRPr="0066100D" w:rsidRDefault="002844AC" w:rsidP="00661D7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DB43D1"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**</w:t>
            </w:r>
          </w:p>
          <w:p w14:paraId="160C5E8B" w14:textId="4D5B2751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10</w:t>
            </w:r>
            <w:r w:rsidR="00CB5193"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21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3C92B" w14:textId="77777777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96C30" w14:textId="77777777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sz w:val="12"/>
                <w:lang w:val="ru-RU"/>
              </w:rPr>
              <w:t>WTISD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820C4" w14:textId="7990745B" w:rsidR="00DB43D1" w:rsidRPr="0066100D" w:rsidRDefault="002844AC" w:rsidP="00661D7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DB43D1"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**</w:t>
            </w:r>
          </w:p>
          <w:p w14:paraId="356DC2F0" w14:textId="49025BFD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proofErr w:type="gramStart"/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5</w:t>
            </w:r>
            <w:r w:rsidR="00CB5193"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6</w:t>
            </w:r>
            <w:proofErr w:type="gramEnd"/>
            <w:r w:rsidR="00CB5193"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C52D2" w14:textId="77777777" w:rsidR="00DB43D1" w:rsidRPr="0066100D" w:rsidRDefault="00DB43D1" w:rsidP="00661D7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ab/>
              <w:t>C-25**</w:t>
            </w:r>
          </w:p>
          <w:p w14:paraId="75620FC3" w14:textId="216F65EE" w:rsidR="00DB43D1" w:rsidRPr="0066100D" w:rsidRDefault="00DB43D1" w:rsidP="00661D7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ab/>
              <w:t>1</w:t>
            </w:r>
            <w:r w:rsidR="00CB5193"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3A500" w14:textId="77777777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DBFE5" w14:textId="16E2E84A" w:rsidR="00DB43D1" w:rsidRPr="0066100D" w:rsidRDefault="002844AC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DB43D1"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**</w:t>
            </w:r>
          </w:p>
          <w:p w14:paraId="6217BEA8" w14:textId="0643D493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8</w:t>
            </w:r>
            <w:r w:rsidR="00CB5193"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19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A26A5" w14:textId="77777777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EA96C31" w14:textId="77777777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DB43D1" w:rsidRPr="0066100D" w14:paraId="162AD0A4" w14:textId="77777777" w:rsidTr="00661D77">
        <w:trPr>
          <w:jc w:val="center"/>
        </w:trPr>
        <w:tc>
          <w:tcPr>
            <w:tcW w:w="11325" w:type="dxa"/>
            <w:gridSpan w:val="2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27679C9" w14:textId="77777777" w:rsidR="00DB43D1" w:rsidRPr="0066100D" w:rsidRDefault="00DB43D1" w:rsidP="00661D7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*****</w:t>
            </w:r>
          </w:p>
        </w:tc>
      </w:tr>
      <w:tr w:rsidR="00DB43D1" w:rsidRPr="0066100D" w14:paraId="387580FB" w14:textId="77777777" w:rsidTr="00661D77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92D50A" w14:textId="77777777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3038041" w14:textId="77777777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57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285C0A1E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РРК25.1***</w:t>
            </w:r>
          </w:p>
          <w:p w14:paraId="6DFCE5D4" w14:textId="77777777" w:rsidR="00DB43D1" w:rsidRPr="0066100D" w:rsidRDefault="00DB43D1" w:rsidP="00661D77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КГР****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1A09FA6B" w14:textId="77777777" w:rsidR="00DB43D1" w:rsidRPr="0066100D" w:rsidRDefault="00DB43D1" w:rsidP="00661D7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4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BD88CDA" w14:textId="7A6E2707" w:rsidR="00DB43D1" w:rsidRPr="0066100D" w:rsidRDefault="00DB43D1" w:rsidP="00614B66">
            <w:pPr>
              <w:tabs>
                <w:tab w:val="clear" w:pos="794"/>
                <w:tab w:val="clear" w:pos="1191"/>
                <w:tab w:val="left" w:pos="342"/>
                <w:tab w:val="left" w:pos="626"/>
                <w:tab w:val="left" w:pos="1048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РРК25.2***</w:t>
            </w: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4098" w14:textId="77777777" w:rsidR="00DB43D1" w:rsidRPr="0066100D" w:rsidRDefault="00DB43D1" w:rsidP="00614B66">
            <w:pPr>
              <w:tabs>
                <w:tab w:val="clear" w:pos="1191"/>
                <w:tab w:val="clear" w:pos="1588"/>
                <w:tab w:val="left" w:pos="189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РРК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25.3***</w:t>
            </w:r>
          </w:p>
          <w:p w14:paraId="57DABFF0" w14:textId="77777777" w:rsidR="00DB43D1" w:rsidRPr="0066100D" w:rsidRDefault="00DB43D1" w:rsidP="00661D77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E024748" w14:textId="77777777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DB43D1" w:rsidRPr="0066100D" w14:paraId="252E3923" w14:textId="77777777" w:rsidTr="00661D77">
        <w:trPr>
          <w:jc w:val="center"/>
        </w:trPr>
        <w:tc>
          <w:tcPr>
            <w:tcW w:w="6505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EE1DF59" w14:textId="77777777" w:rsidR="00DB43D1" w:rsidRPr="0066100D" w:rsidRDefault="00DB43D1" w:rsidP="00661D77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МСЭ-T****</w:t>
            </w:r>
          </w:p>
        </w:tc>
        <w:tc>
          <w:tcPr>
            <w:tcW w:w="4820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421BB9" w14:textId="77777777" w:rsidR="00DB43D1" w:rsidRPr="0066100D" w:rsidRDefault="00DB43D1" w:rsidP="00661D77">
            <w:pPr>
              <w:tabs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МСЭ-T****</w:t>
            </w:r>
          </w:p>
        </w:tc>
      </w:tr>
      <w:tr w:rsidR="00DB43D1" w:rsidRPr="0066100D" w14:paraId="56018AA2" w14:textId="77777777" w:rsidTr="00661D77">
        <w:trPr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952BEA4" w14:textId="77777777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76688BFE" w14:textId="77777777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3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3CF7733" w14:textId="29BF7FE1" w:rsidR="00DB43D1" w:rsidRPr="0066100D" w:rsidRDefault="00DB43D1" w:rsidP="00661D77">
            <w:pPr>
              <w:tabs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  <w:t>КГСЭ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</w:t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 xml:space="preserve"> </w:t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  <w:t>Саммит по ИИ****</w:t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7</w:t>
            </w:r>
            <w:r w:rsidR="00CB5193"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14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91CB6F7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DA420F6" w14:textId="77777777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C91412D" w14:textId="77777777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B7E43F3" w14:textId="77777777" w:rsidR="00DB43D1" w:rsidRPr="0066100D" w:rsidRDefault="00DB43D1" w:rsidP="00661D77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 МСЭ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"****</w:t>
            </w:r>
          </w:p>
        </w:tc>
      </w:tr>
      <w:tr w:rsidR="00DB43D1" w:rsidRPr="0066100D" w14:paraId="7F45185C" w14:textId="77777777" w:rsidTr="00661D77">
        <w:trPr>
          <w:jc w:val="center"/>
        </w:trPr>
        <w:tc>
          <w:tcPr>
            <w:tcW w:w="5572" w:type="dxa"/>
            <w:gridSpan w:val="11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4303C06" w14:textId="24A91E5E" w:rsidR="00DB43D1" w:rsidRPr="0066100D" w:rsidRDefault="00DB43D1" w:rsidP="00CB5193">
            <w:pPr>
              <w:tabs>
                <w:tab w:val="clear" w:pos="794"/>
                <w:tab w:val="clear" w:pos="1191"/>
                <w:tab w:val="left" w:pos="540"/>
                <w:tab w:val="left" w:pos="1156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МСЭ-D**</w:t>
            </w:r>
            <w:r w:rsidR="008460FD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8460FD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8460FD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15–28/02</w:t>
            </w: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97B7D7C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3189C694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3842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D93EF04" w14:textId="77777777" w:rsidR="00DB43D1" w:rsidRPr="0066100D" w:rsidRDefault="00DB43D1" w:rsidP="00661D7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DB43D1" w:rsidRPr="0066100D" w14:paraId="5CD9241B" w14:textId="77777777" w:rsidTr="00661D77">
        <w:trPr>
          <w:jc w:val="center"/>
        </w:trPr>
        <w:tc>
          <w:tcPr>
            <w:tcW w:w="5572" w:type="dxa"/>
            <w:gridSpan w:val="11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8C46C33" w14:textId="410038BD" w:rsidR="00DB43D1" w:rsidRPr="0066100D" w:rsidRDefault="00141DDD" w:rsidP="00141D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65"/>
                <w:tab w:val="left" w:pos="2715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2844AC" w:rsidRPr="0066100D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ГСР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*****</w:t>
            </w:r>
          </w:p>
          <w:p w14:paraId="42778DDC" w14:textId="408D6FF8" w:rsidR="00DB43D1" w:rsidRPr="0066100D" w:rsidRDefault="00141DDD" w:rsidP="00141D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65"/>
                <w:tab w:val="left" w:pos="285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GET*****</w:t>
            </w:r>
          </w:p>
          <w:p w14:paraId="7F8A06A3" w14:textId="5E523D41" w:rsidR="00DB43D1" w:rsidRPr="00141DDD" w:rsidRDefault="00141DDD" w:rsidP="00141D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65"/>
                <w:tab w:val="left" w:pos="2715"/>
                <w:tab w:val="left" w:pos="2857"/>
                <w:tab w:val="left" w:pos="3994"/>
                <w:tab w:val="left" w:pos="4700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2844AC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DB43D1" w:rsidRPr="0066100D">
              <w:rPr>
                <w:rFonts w:asciiTheme="minorHAnsi" w:hAnsiTheme="minorHAnsi"/>
                <w:sz w:val="12"/>
                <w:lang w:val="ru-RU"/>
              </w:rPr>
              <w:t>1</w:t>
            </w:r>
            <w:r w:rsidR="006406C5" w:rsidRPr="0066100D">
              <w:rPr>
                <w:rFonts w:asciiTheme="minorHAnsi" w:hAnsiTheme="minorHAnsi"/>
                <w:sz w:val="12"/>
                <w:lang w:val="ru-RU"/>
              </w:rPr>
              <w:t>4</w:t>
            </w:r>
            <w:r>
              <w:rPr>
                <w:rFonts w:asciiTheme="minorHAnsi" w:hAnsiTheme="minorHAnsi"/>
                <w:sz w:val="12"/>
                <w:lang w:val="ru-RU"/>
              </w:rPr>
              <w:t>−</w:t>
            </w:r>
            <w:r w:rsidR="006406C5" w:rsidRPr="0066100D">
              <w:rPr>
                <w:rFonts w:asciiTheme="minorHAnsi" w:hAnsiTheme="minorHAnsi"/>
                <w:sz w:val="12"/>
                <w:lang w:val="ru-RU"/>
              </w:rPr>
              <w:t>24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D2D939F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8853712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3842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99E6E33" w14:textId="4245FD4D" w:rsidR="00DB43D1" w:rsidRPr="0066100D" w:rsidRDefault="00DB43D1" w:rsidP="00614B66">
            <w:pPr>
              <w:tabs>
                <w:tab w:val="clear" w:pos="794"/>
                <w:tab w:val="clear" w:pos="1191"/>
                <w:tab w:val="clear" w:pos="1588"/>
                <w:tab w:val="left" w:pos="343"/>
                <w:tab w:val="left" w:pos="1039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EGH-EGTI**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="002844AC" w:rsidRPr="006610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ВКРЭ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*****</w:t>
            </w:r>
          </w:p>
          <w:p w14:paraId="073379ED" w14:textId="0EBA7703" w:rsidR="00DB43D1" w:rsidRPr="0066100D" w:rsidRDefault="00DB43D1" w:rsidP="0066100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22</w:t>
            </w:r>
            <w:r w:rsidR="00CB5193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2</w:t>
            </w:r>
            <w:r w:rsidR="008460FD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6</w:t>
            </w:r>
          </w:p>
        </w:tc>
      </w:tr>
      <w:tr w:rsidR="00DB43D1" w:rsidRPr="0066100D" w14:paraId="0C3807CC" w14:textId="77777777" w:rsidTr="00661D77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4B03B1" w14:textId="61635451" w:rsidR="00DB43D1" w:rsidRPr="0066100D" w:rsidRDefault="00DB43D1" w:rsidP="00661D7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D955A7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DB78B8E" w14:textId="77777777" w:rsidR="00DB43D1" w:rsidRPr="0066100D" w:rsidRDefault="00DB43D1" w:rsidP="00661D77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71C704" w14:textId="77777777" w:rsidR="00DB43D1" w:rsidRPr="0066100D" w:rsidRDefault="00DB43D1" w:rsidP="00661D7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ИКТ"*</w:t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pacing w:val="-4"/>
                <w:sz w:val="12"/>
                <w:lang w:val="ru-RU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ECA4D0" w14:textId="2B6C78E3" w:rsidR="00DB43D1" w:rsidRPr="0066100D" w:rsidRDefault="00DB43D1" w:rsidP="00661D7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Форум ВВУИО **</w:t>
            </w:r>
            <w:r w:rsidRPr="0066100D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2</w:t>
            </w:r>
            <w:r w:rsidR="008460FD"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6</w:t>
            </w:r>
            <w:r w:rsidR="00CB5193"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−</w:t>
            </w:r>
            <w:r w:rsidR="008460FD"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30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7BC0E4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A3B217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F3C5DE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FAA141" w14:textId="0C5A3E2A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Всемирное мероприятие ITU Telecom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</w:t>
            </w:r>
          </w:p>
        </w:tc>
        <w:tc>
          <w:tcPr>
            <w:tcW w:w="100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6D08F8A7" w14:textId="77777777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p w14:paraId="6FE050F5" w14:textId="38E86B04" w:rsidR="00190DFC" w:rsidRPr="0066100D" w:rsidRDefault="00190DFC" w:rsidP="00190DFC">
      <w:pPr>
        <w:rPr>
          <w:lang w:val="ru-RU"/>
        </w:rPr>
      </w:pPr>
    </w:p>
    <w:p w14:paraId="1DB867A8" w14:textId="77777777" w:rsidR="006579A0" w:rsidRPr="0066100D" w:rsidRDefault="006579A0" w:rsidP="00190DFC">
      <w:pPr>
        <w:pStyle w:val="Headingb"/>
        <w:rPr>
          <w:lang w:val="ru-RU"/>
        </w:rPr>
        <w:sectPr w:rsidR="006579A0" w:rsidRPr="0066100D" w:rsidSect="00CF629C">
          <w:headerReference w:type="default" r:id="rId8"/>
          <w:footerReference w:type="default" r:id="rId9"/>
          <w:footerReference w:type="first" r:id="rId1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bookmarkStart w:id="4" w:name="yea2021"/>
    </w:p>
    <w:p w14:paraId="2070DA69" w14:textId="77777777" w:rsidR="00190DFC" w:rsidRPr="0066100D" w:rsidRDefault="00190DFC" w:rsidP="00190DFC">
      <w:pPr>
        <w:pStyle w:val="Headingb"/>
        <w:rPr>
          <w:lang w:val="ru-RU"/>
        </w:rPr>
      </w:pPr>
      <w:bookmarkStart w:id="5" w:name="yea2022"/>
      <w:bookmarkEnd w:id="4"/>
      <w:r w:rsidRPr="0066100D">
        <w:rPr>
          <w:lang w:val="ru-RU"/>
        </w:rPr>
        <w:lastRenderedPageBreak/>
        <w:t>2022 год</w:t>
      </w:r>
      <w:bookmarkEnd w:id="5"/>
    </w:p>
    <w:p w14:paraId="2477BD7F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МСЭ-R*****</w:t>
      </w:r>
      <w:r w:rsidRPr="0066100D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январь−декабрь</w:t>
      </w:r>
    </w:p>
    <w:p w14:paraId="20AD7254" w14:textId="09019688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МСЭ-T****</w:t>
      </w:r>
      <w:r w:rsidRPr="0066100D">
        <w:rPr>
          <w:rFonts w:asciiTheme="minorHAnsi" w:hAnsiTheme="minorHAnsi"/>
          <w:lang w:val="ru-RU"/>
        </w:rPr>
        <w:tab/>
        <w:t>Собрания исследовательских комиссий по стандартизации электросвязи, оперативных групп</w:t>
      </w:r>
      <w:r w:rsidR="00162A22" w:rsidRPr="0066100D">
        <w:rPr>
          <w:rFonts w:asciiTheme="minorHAnsi" w:hAnsiTheme="minorHAnsi"/>
          <w:lang w:val="ru-RU"/>
        </w:rPr>
        <w:t>, региональных групп</w:t>
      </w:r>
      <w:r w:rsidRPr="0066100D">
        <w:rPr>
          <w:rFonts w:asciiTheme="minorHAnsi" w:hAnsiTheme="minorHAnsi"/>
          <w:lang w:val="ru-RU"/>
        </w:rPr>
        <w:t xml:space="preserve"> и семинары-практикумы: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январь</w:t>
      </w:r>
      <w:r w:rsidR="00A126F6" w:rsidRPr="0066100D">
        <w:rPr>
          <w:rFonts w:asciiTheme="minorHAnsi" w:hAnsiTheme="minorHAnsi"/>
          <w:b/>
          <w:bCs/>
          <w:lang w:val="ru-RU"/>
        </w:rPr>
        <w:t xml:space="preserve">, конец </w:t>
      </w:r>
      <w:proofErr w:type="gramStart"/>
      <w:r w:rsidR="00A126F6" w:rsidRPr="0066100D">
        <w:rPr>
          <w:rFonts w:asciiTheme="minorHAnsi" w:hAnsiTheme="minorHAnsi"/>
          <w:b/>
          <w:bCs/>
          <w:lang w:val="ru-RU"/>
        </w:rPr>
        <w:t xml:space="preserve">апреля </w:t>
      </w:r>
      <w:r w:rsidRPr="0066100D">
        <w:rPr>
          <w:rFonts w:asciiTheme="minorHAnsi" w:hAnsiTheme="minorHAnsi"/>
          <w:b/>
          <w:bCs/>
          <w:lang w:val="ru-RU"/>
        </w:rPr>
        <w:t>−</w:t>
      </w:r>
      <w:r w:rsidR="00A126F6" w:rsidRPr="0066100D">
        <w:rPr>
          <w:rFonts w:asciiTheme="minorHAnsi" w:hAnsiTheme="minorHAnsi"/>
          <w:b/>
          <w:bCs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lang w:val="ru-RU"/>
        </w:rPr>
        <w:t>июль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</w:t>
      </w:r>
      <w:r w:rsidRPr="0066100D">
        <w:rPr>
          <w:rFonts w:asciiTheme="minorHAnsi" w:hAnsiTheme="minorHAnsi"/>
          <w:lang w:val="ru-RU"/>
        </w:rPr>
        <w:t>и</w:t>
      </w:r>
      <w:r w:rsidRPr="0066100D">
        <w:rPr>
          <w:rFonts w:asciiTheme="minorHAnsi" w:hAnsiTheme="minorHAnsi"/>
          <w:b/>
          <w:bCs/>
          <w:lang w:val="ru-RU"/>
        </w:rPr>
        <w:t xml:space="preserve"> </w:t>
      </w:r>
      <w:r w:rsidR="00162A22" w:rsidRPr="0066100D">
        <w:rPr>
          <w:rFonts w:asciiTheme="minorHAnsi" w:hAnsiTheme="minorHAnsi"/>
          <w:b/>
          <w:bCs/>
          <w:lang w:val="ru-RU"/>
        </w:rPr>
        <w:t xml:space="preserve">конец </w:t>
      </w:r>
      <w:r w:rsidR="00A126F6" w:rsidRPr="0066100D">
        <w:rPr>
          <w:rFonts w:asciiTheme="minorHAnsi" w:hAnsiTheme="minorHAnsi"/>
          <w:b/>
          <w:bCs/>
          <w:lang w:val="ru-RU"/>
        </w:rPr>
        <w:t>август</w:t>
      </w:r>
      <w:r w:rsidR="00162A22" w:rsidRPr="0066100D">
        <w:rPr>
          <w:rFonts w:asciiTheme="minorHAnsi" w:hAnsiTheme="minorHAnsi"/>
          <w:b/>
          <w:bCs/>
          <w:lang w:val="ru-RU"/>
        </w:rPr>
        <w:t>а</w:t>
      </w:r>
      <w:r w:rsidRPr="0066100D">
        <w:rPr>
          <w:rFonts w:asciiTheme="minorHAnsi" w:hAnsiTheme="minorHAnsi"/>
          <w:b/>
          <w:bCs/>
          <w:lang w:val="ru-RU"/>
        </w:rPr>
        <w:t>−декабрь</w:t>
      </w:r>
    </w:p>
    <w:p w14:paraId="3907B50B" w14:textId="1A9971C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МРС к ВАСЭ-20</w:t>
      </w:r>
      <w:r w:rsidRPr="0066100D">
        <w:rPr>
          <w:rFonts w:asciiTheme="minorHAnsi" w:hAnsiTheme="minorHAnsi"/>
          <w:lang w:val="ru-RU"/>
        </w:rPr>
        <w:tab/>
      </w:r>
      <w:r w:rsidRPr="0066100D">
        <w:rPr>
          <w:color w:val="000000"/>
          <w:lang w:val="ru-RU" w:eastAsia="en-GB"/>
        </w:rPr>
        <w:t>Межрегиональное собрание по подготовке к ВАСЭ-20:</w:t>
      </w:r>
      <w:r w:rsidR="00162A22" w:rsidRPr="0066100D">
        <w:rPr>
          <w:color w:val="000000"/>
          <w:lang w:val="ru-RU" w:eastAsia="en-GB"/>
        </w:rPr>
        <w:t xml:space="preserve"> (виртуальное) </w:t>
      </w:r>
      <w:r w:rsidRPr="0066100D">
        <w:rPr>
          <w:b/>
          <w:bCs/>
          <w:color w:val="000000"/>
          <w:lang w:val="ru-RU" w:eastAsia="en-GB"/>
        </w:rPr>
        <w:t>6 января</w:t>
      </w:r>
    </w:p>
    <w:p w14:paraId="77B92722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КГСЭ*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предлагаемые даты: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10−14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января</w:t>
      </w:r>
    </w:p>
    <w:p w14:paraId="57615992" w14:textId="7AC0F445" w:rsidR="002C0388" w:rsidRPr="0066100D" w:rsidRDefault="00162A22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lang w:val="ru-RU"/>
        </w:rPr>
        <w:t>РГС</w:t>
      </w:r>
      <w:r w:rsidR="002C0388" w:rsidRPr="0066100D">
        <w:rPr>
          <w:lang w:val="ru-RU"/>
        </w:rPr>
        <w:tab/>
      </w:r>
      <w:r w:rsidRPr="0066100D">
        <w:rPr>
          <w:lang w:val="ru-RU"/>
        </w:rPr>
        <w:t>Рабочие группы Совета</w:t>
      </w:r>
      <w:r w:rsidR="002C0388" w:rsidRPr="0066100D">
        <w:rPr>
          <w:lang w:val="ru-RU"/>
        </w:rPr>
        <w:t xml:space="preserve">: </w:t>
      </w:r>
      <w:r w:rsidR="002C0388" w:rsidRPr="0066100D">
        <w:rPr>
          <w:b/>
          <w:bCs/>
          <w:lang w:val="ru-RU"/>
        </w:rPr>
        <w:t>11–20 января</w:t>
      </w:r>
    </w:p>
    <w:p w14:paraId="4CB61A11" w14:textId="22745847" w:rsidR="002C0388" w:rsidRPr="0066100D" w:rsidRDefault="002C0388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P2C@LDC5</w:t>
      </w:r>
      <w:r w:rsidRPr="0066100D">
        <w:rPr>
          <w:lang w:val="ru-RU"/>
        </w:rPr>
        <w:tab/>
      </w:r>
      <w:r w:rsidR="00661D77" w:rsidRPr="0066100D">
        <w:rPr>
          <w:lang w:val="ru-RU"/>
        </w:rPr>
        <w:t>"</w:t>
      </w:r>
      <w:r w:rsidR="00661D77" w:rsidRPr="0066100D">
        <w:rPr>
          <w:color w:val="000000"/>
          <w:lang w:val="ru-RU"/>
        </w:rPr>
        <w:t>Партнерства для подключения" на 5-й Конференции по НРС</w:t>
      </w:r>
      <w:r w:rsidRPr="0066100D">
        <w:rPr>
          <w:lang w:val="ru-RU"/>
        </w:rPr>
        <w:t xml:space="preserve">: </w:t>
      </w:r>
      <w:r w:rsidRPr="0066100D">
        <w:rPr>
          <w:b/>
          <w:bCs/>
          <w:lang w:val="ru-RU"/>
        </w:rPr>
        <w:t>24 января</w:t>
      </w:r>
    </w:p>
    <w:p w14:paraId="0112EAD3" w14:textId="1817BA36" w:rsidR="002C0388" w:rsidRPr="0066100D" w:rsidRDefault="002C0388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P2C**</w:t>
      </w:r>
      <w:r w:rsidRPr="0066100D">
        <w:rPr>
          <w:lang w:val="ru-RU"/>
        </w:rPr>
        <w:tab/>
      </w:r>
      <w:r w:rsidR="00661D77" w:rsidRPr="0066100D">
        <w:rPr>
          <w:lang w:val="ru-RU"/>
        </w:rPr>
        <w:t>"</w:t>
      </w:r>
      <w:r w:rsidR="00661D77" w:rsidRPr="0066100D">
        <w:rPr>
          <w:color w:val="000000"/>
          <w:lang w:val="ru-RU"/>
        </w:rPr>
        <w:t>Партнерства для подключения" –</w:t>
      </w:r>
      <w:r w:rsidRPr="0066100D">
        <w:rPr>
          <w:lang w:val="ru-RU"/>
        </w:rPr>
        <w:t xml:space="preserve"> </w:t>
      </w:r>
      <w:r w:rsidR="00661D77" w:rsidRPr="0066100D">
        <w:rPr>
          <w:lang w:val="ru-RU"/>
        </w:rPr>
        <w:t>четыре однодневных мероприятия</w:t>
      </w:r>
      <w:r w:rsidRPr="0066100D">
        <w:rPr>
          <w:lang w:val="ru-RU"/>
        </w:rPr>
        <w:t xml:space="preserve"> (</w:t>
      </w:r>
      <w:r w:rsidR="00661D77" w:rsidRPr="0066100D">
        <w:rPr>
          <w:lang w:val="ru-RU"/>
        </w:rPr>
        <w:t>виртуальных</w:t>
      </w:r>
      <w:r w:rsidRPr="0066100D">
        <w:rPr>
          <w:lang w:val="ru-RU"/>
        </w:rPr>
        <w:t xml:space="preserve">): </w:t>
      </w:r>
      <w:r w:rsidRPr="0066100D">
        <w:rPr>
          <w:b/>
          <w:bCs/>
          <w:lang w:val="ru-RU"/>
        </w:rPr>
        <w:t xml:space="preserve">февраль, март, апрель </w:t>
      </w:r>
      <w:r w:rsidRPr="0066100D">
        <w:rPr>
          <w:lang w:val="ru-RU"/>
        </w:rPr>
        <w:t>и</w:t>
      </w:r>
      <w:r w:rsidRPr="0066100D">
        <w:rPr>
          <w:b/>
          <w:bCs/>
          <w:lang w:val="ru-RU"/>
        </w:rPr>
        <w:t xml:space="preserve"> май</w:t>
      </w:r>
    </w:p>
    <w:p w14:paraId="4DC762AA" w14:textId="07F1D363" w:rsidR="002C0388" w:rsidRPr="0066100D" w:rsidRDefault="002C0388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u w:val="single"/>
          <w:lang w:val="ru-RU"/>
        </w:rPr>
      </w:pPr>
      <w:r w:rsidRPr="0066100D">
        <w:rPr>
          <w:lang w:val="ru-RU"/>
        </w:rPr>
        <w:t xml:space="preserve">IAGDI-CRO </w:t>
      </w:r>
      <w:r w:rsidRPr="0066100D">
        <w:rPr>
          <w:lang w:val="ru-RU"/>
        </w:rPr>
        <w:tab/>
      </w:r>
      <w:r w:rsidR="00661D77" w:rsidRPr="0066100D">
        <w:rPr>
          <w:color w:val="000000"/>
          <w:lang w:val="ru-RU"/>
        </w:rPr>
        <w:t>Отраслевая консультативная группа по вопросам развития</w:t>
      </w:r>
      <w:r w:rsidR="00661D77" w:rsidRPr="0066100D">
        <w:rPr>
          <w:lang w:val="ru-RU"/>
        </w:rPr>
        <w:t xml:space="preserve"> и</w:t>
      </w:r>
      <w:r w:rsidRPr="0066100D">
        <w:rPr>
          <w:lang w:val="ru-RU"/>
        </w:rPr>
        <w:t xml:space="preserve"> </w:t>
      </w:r>
      <w:r w:rsidR="00661D77" w:rsidRPr="0066100D">
        <w:rPr>
          <w:color w:val="000000"/>
          <w:lang w:val="ru-RU"/>
        </w:rPr>
        <w:t>Собрание старших сотрудников по регулированию из частного сектора</w:t>
      </w:r>
      <w:r w:rsidR="00661D77" w:rsidRPr="0066100D">
        <w:rPr>
          <w:lang w:val="ru-RU"/>
        </w:rPr>
        <w:t xml:space="preserve"> </w:t>
      </w:r>
      <w:r w:rsidRPr="0066100D">
        <w:rPr>
          <w:lang w:val="ru-RU"/>
        </w:rPr>
        <w:t>(</w:t>
      </w:r>
      <w:r w:rsidR="00661D77" w:rsidRPr="0066100D">
        <w:rPr>
          <w:lang w:val="ru-RU"/>
        </w:rPr>
        <w:t>виртуальные</w:t>
      </w:r>
      <w:r w:rsidRPr="0066100D">
        <w:rPr>
          <w:lang w:val="ru-RU"/>
        </w:rPr>
        <w:t xml:space="preserve">): </w:t>
      </w:r>
      <w:r w:rsidRPr="0066100D">
        <w:rPr>
          <w:b/>
          <w:bCs/>
          <w:lang w:val="ru-RU"/>
        </w:rPr>
        <w:t>24 февраля</w:t>
      </w:r>
    </w:p>
    <w:p w14:paraId="68789279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color w:val="000000" w:themeColor="text1"/>
          <w:lang w:val="ru-RU"/>
        </w:rPr>
        <w:t>ГСС</w:t>
      </w:r>
      <w:r w:rsidRPr="0066100D">
        <w:rPr>
          <w:rFonts w:asciiTheme="minorHAnsi" w:hAnsiTheme="minorHAnsi"/>
          <w:color w:val="000000" w:themeColor="text1"/>
          <w:lang w:val="ru-RU"/>
        </w:rPr>
        <w:tab/>
        <w:t xml:space="preserve">Глобальный симпозиум по стандартам: </w:t>
      </w:r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>28 февраля</w:t>
      </w:r>
    </w:p>
    <w:p w14:paraId="74981A19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66100D">
        <w:rPr>
          <w:rFonts w:asciiTheme="minorHAnsi" w:hAnsiTheme="minorHAnsi"/>
          <w:color w:val="000000" w:themeColor="text1"/>
          <w:lang w:val="ru-RU"/>
        </w:rPr>
        <w:t>ВАСЭ-20</w:t>
      </w:r>
      <w:r w:rsidRPr="0066100D">
        <w:rPr>
          <w:rFonts w:asciiTheme="minorHAnsi" w:hAnsiTheme="minorHAnsi"/>
          <w:color w:val="000000" w:themeColor="text1"/>
          <w:lang w:val="ru-RU"/>
        </w:rPr>
        <w:tab/>
        <w:t xml:space="preserve">Всемирная ассамблея по стандартизации электросвязи: </w:t>
      </w:r>
      <w:proofErr w:type="gramStart"/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>1−9</w:t>
      </w:r>
      <w:proofErr w:type="gramEnd"/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 xml:space="preserve"> марта</w:t>
      </w:r>
    </w:p>
    <w:p w14:paraId="369C7F68" w14:textId="64AF8C63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КГР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="002C0388" w:rsidRPr="0066100D">
        <w:rPr>
          <w:rFonts w:asciiTheme="minorHAnsi" w:hAnsiTheme="minorHAnsi"/>
          <w:b/>
          <w:bCs/>
          <w:lang w:val="ru-RU"/>
        </w:rPr>
        <w:t>24 февраля и 11–14 апреля</w:t>
      </w:r>
    </w:p>
    <w:p w14:paraId="2CD08522" w14:textId="682C20D5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РРК22.1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комитет: </w:t>
      </w:r>
      <w:r w:rsidR="002C0388" w:rsidRPr="0066100D">
        <w:rPr>
          <w:rFonts w:asciiTheme="minorHAnsi" w:hAnsiTheme="minorHAnsi"/>
          <w:b/>
          <w:bCs/>
          <w:lang w:val="ru-RU"/>
        </w:rPr>
        <w:t>14–18</w:t>
      </w:r>
      <w:r w:rsidR="002C0388"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lang w:val="ru-RU"/>
        </w:rPr>
        <w:t>март</w:t>
      </w:r>
      <w:r w:rsidR="002C0388" w:rsidRPr="0066100D">
        <w:rPr>
          <w:rFonts w:asciiTheme="minorHAnsi" w:hAnsiTheme="minorHAnsi"/>
          <w:b/>
          <w:bCs/>
          <w:lang w:val="ru-RU"/>
        </w:rPr>
        <w:t>а</w:t>
      </w:r>
    </w:p>
    <w:p w14:paraId="39943182" w14:textId="34829B14" w:rsidR="002C0388" w:rsidRPr="0066100D" w:rsidRDefault="00661D77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МРС</w:t>
      </w:r>
      <w:r w:rsidR="002C0388" w:rsidRPr="0066100D">
        <w:rPr>
          <w:rFonts w:asciiTheme="minorHAnsi" w:hAnsiTheme="minorHAnsi"/>
          <w:lang w:val="ru-RU"/>
        </w:rPr>
        <w:t xml:space="preserve">-3 </w:t>
      </w:r>
      <w:r w:rsidRPr="0066100D">
        <w:rPr>
          <w:rFonts w:asciiTheme="minorHAnsi" w:hAnsiTheme="minorHAnsi"/>
          <w:lang w:val="ru-RU"/>
        </w:rPr>
        <w:t>к ВКРЭ</w:t>
      </w:r>
      <w:r w:rsidR="002C0388" w:rsidRPr="0066100D">
        <w:rPr>
          <w:rFonts w:asciiTheme="minorHAnsi" w:hAnsiTheme="minorHAnsi"/>
          <w:lang w:val="ru-RU"/>
        </w:rPr>
        <w:tab/>
      </w:r>
      <w:r w:rsidRPr="0066100D">
        <w:rPr>
          <w:rFonts w:asciiTheme="minorHAnsi" w:hAnsiTheme="minorHAnsi"/>
          <w:lang w:val="ru-RU"/>
        </w:rPr>
        <w:t>Межрегиональное собрание по подготовке к ВКРЭ</w:t>
      </w:r>
      <w:r w:rsidR="002C0388" w:rsidRPr="0066100D">
        <w:rPr>
          <w:rFonts w:asciiTheme="minorHAnsi" w:hAnsiTheme="minorHAnsi"/>
          <w:lang w:val="ru-RU"/>
        </w:rPr>
        <w:t xml:space="preserve"> (</w:t>
      </w:r>
      <w:r w:rsidRPr="0066100D">
        <w:rPr>
          <w:rFonts w:asciiTheme="minorHAnsi" w:hAnsiTheme="minorHAnsi"/>
          <w:lang w:val="ru-RU"/>
        </w:rPr>
        <w:t>виртуальное</w:t>
      </w:r>
      <w:r w:rsidR="002C0388" w:rsidRPr="0066100D">
        <w:rPr>
          <w:rFonts w:asciiTheme="minorHAnsi" w:hAnsiTheme="minorHAnsi"/>
          <w:lang w:val="ru-RU"/>
        </w:rPr>
        <w:t xml:space="preserve">): </w:t>
      </w:r>
      <w:r w:rsidR="002C0388" w:rsidRPr="0066100D">
        <w:rPr>
          <w:rFonts w:asciiTheme="minorHAnsi" w:hAnsiTheme="minorHAnsi"/>
          <w:b/>
          <w:bCs/>
          <w:lang w:val="ru-RU"/>
        </w:rPr>
        <w:t>14–15 марта</w:t>
      </w:r>
    </w:p>
    <w:p w14:paraId="053C1BC7" w14:textId="31D4E24B" w:rsidR="002C0388" w:rsidRPr="0066100D" w:rsidRDefault="00661D77" w:rsidP="00AC2E8E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proofErr w:type="spellStart"/>
      <w:r w:rsidRPr="0066100D">
        <w:rPr>
          <w:rFonts w:asciiTheme="minorHAnsi" w:hAnsiTheme="minorHAnsi"/>
          <w:lang w:val="ru-RU"/>
        </w:rPr>
        <w:t>Межрег</w:t>
      </w:r>
      <w:proofErr w:type="spellEnd"/>
      <w:r w:rsidRPr="0066100D">
        <w:rPr>
          <w:rFonts w:asciiTheme="minorHAnsi" w:hAnsiTheme="minorHAnsi"/>
          <w:lang w:val="ru-RU"/>
        </w:rPr>
        <w:t xml:space="preserve">. </w:t>
      </w:r>
      <w:proofErr w:type="spellStart"/>
      <w:r w:rsidRPr="0066100D">
        <w:rPr>
          <w:rFonts w:asciiTheme="minorHAnsi" w:hAnsiTheme="minorHAnsi"/>
          <w:lang w:val="ru-RU"/>
        </w:rPr>
        <w:t>подг</w:t>
      </w:r>
      <w:proofErr w:type="spellEnd"/>
      <w:r w:rsidRPr="0066100D">
        <w:rPr>
          <w:rFonts w:asciiTheme="minorHAnsi" w:hAnsiTheme="minorHAnsi"/>
          <w:lang w:val="ru-RU"/>
        </w:rPr>
        <w:t>.</w:t>
      </w:r>
      <w:r w:rsidR="00971012" w:rsidRPr="0066100D">
        <w:rPr>
          <w:rFonts w:asciiTheme="minorHAnsi" w:hAnsiTheme="minorHAnsi"/>
          <w:lang w:val="ru-RU"/>
        </w:rPr>
        <w:tab/>
      </w:r>
      <w:r w:rsidRPr="0066100D">
        <w:rPr>
          <w:rFonts w:asciiTheme="minorHAnsi" w:hAnsiTheme="minorHAnsi"/>
          <w:lang w:val="ru-RU"/>
        </w:rPr>
        <w:t xml:space="preserve">Первое межрегиональное подготовительное собрание, приуроченное к </w:t>
      </w:r>
      <w:r w:rsidR="002C0388" w:rsidRPr="0066100D">
        <w:rPr>
          <w:rFonts w:asciiTheme="minorHAnsi" w:hAnsiTheme="minorHAnsi"/>
          <w:lang w:val="ru-RU"/>
        </w:rPr>
        <w:t xml:space="preserve">C22: </w:t>
      </w:r>
      <w:r w:rsidR="00AC2E8E" w:rsidRPr="0066100D">
        <w:rPr>
          <w:rFonts w:asciiTheme="minorHAnsi" w:hAnsiTheme="minorHAnsi"/>
          <w:lang w:val="ru-RU"/>
        </w:rPr>
        <w:t xml:space="preserve">собр. к ПК-22 </w:t>
      </w:r>
      <w:r w:rsidR="00AC2E8E" w:rsidRPr="0066100D">
        <w:rPr>
          <w:rFonts w:asciiTheme="minorHAnsi" w:hAnsiTheme="minorHAnsi"/>
          <w:lang w:val="ru-RU"/>
        </w:rPr>
        <w:tab/>
      </w:r>
      <w:r w:rsidR="008460FD" w:rsidRPr="0066100D">
        <w:rPr>
          <w:rFonts w:asciiTheme="minorHAnsi" w:hAnsiTheme="minorHAnsi"/>
          <w:b/>
          <w:bCs/>
          <w:lang w:val="ru-RU"/>
        </w:rPr>
        <w:t>28</w:t>
      </w:r>
      <w:r w:rsidR="002C0388" w:rsidRPr="0066100D">
        <w:rPr>
          <w:rFonts w:asciiTheme="minorHAnsi" w:hAnsiTheme="minorHAnsi"/>
          <w:b/>
          <w:bCs/>
          <w:lang w:val="ru-RU"/>
        </w:rPr>
        <w:t> марта</w:t>
      </w:r>
      <w:r w:rsidR="009F2880" w:rsidRPr="0066100D">
        <w:rPr>
          <w:rFonts w:asciiTheme="minorHAnsi" w:hAnsiTheme="minorHAnsi"/>
          <w:lang w:val="ru-RU"/>
        </w:rPr>
        <w:t xml:space="preserve"> </w:t>
      </w:r>
    </w:p>
    <w:p w14:paraId="6E0242B5" w14:textId="43C6A4C0" w:rsidR="002C0388" w:rsidRPr="0066100D" w:rsidRDefault="00661D77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РГС-СФП</w:t>
      </w:r>
      <w:r w:rsidR="002C0388" w:rsidRPr="0066100D">
        <w:rPr>
          <w:rFonts w:asciiTheme="minorHAnsi" w:hAnsiTheme="minorHAnsi"/>
          <w:b/>
          <w:bCs/>
          <w:lang w:val="ru-RU"/>
        </w:rPr>
        <w:tab/>
      </w:r>
      <w:r w:rsidRPr="0066100D">
        <w:rPr>
          <w:rFonts w:asciiTheme="minorHAnsi" w:hAnsiTheme="minorHAnsi"/>
          <w:lang w:val="ru-RU"/>
        </w:rPr>
        <w:t>Рабочая группа Совета по разработке Стратегического и Финансового планов на</w:t>
      </w:r>
      <w:r w:rsidR="002C0388" w:rsidRPr="0066100D">
        <w:rPr>
          <w:rFonts w:asciiTheme="minorHAnsi" w:hAnsiTheme="minorHAnsi"/>
          <w:lang w:val="ru-RU"/>
        </w:rPr>
        <w:t xml:space="preserve"> 2024</w:t>
      </w:r>
      <w:r w:rsidRPr="0066100D">
        <w:rPr>
          <w:rFonts w:asciiTheme="minorHAnsi" w:hAnsiTheme="minorHAnsi"/>
          <w:lang w:val="ru-RU"/>
        </w:rPr>
        <w:t>–</w:t>
      </w:r>
      <w:r w:rsidR="002C0388" w:rsidRPr="0066100D">
        <w:rPr>
          <w:rFonts w:asciiTheme="minorHAnsi" w:hAnsiTheme="minorHAnsi"/>
          <w:lang w:val="ru-RU"/>
        </w:rPr>
        <w:t>2027</w:t>
      </w:r>
      <w:r w:rsidRPr="0066100D">
        <w:rPr>
          <w:rFonts w:asciiTheme="minorHAnsi" w:hAnsiTheme="minorHAnsi"/>
          <w:lang w:val="ru-RU"/>
        </w:rPr>
        <w:t> годы</w:t>
      </w:r>
      <w:r w:rsidR="002C0388" w:rsidRPr="0066100D">
        <w:rPr>
          <w:rFonts w:asciiTheme="minorHAnsi" w:hAnsiTheme="minorHAnsi"/>
          <w:lang w:val="ru-RU"/>
        </w:rPr>
        <w:t xml:space="preserve">: </w:t>
      </w:r>
      <w:r w:rsidR="002C0388" w:rsidRPr="0066100D">
        <w:rPr>
          <w:rFonts w:asciiTheme="minorHAnsi" w:hAnsiTheme="minorHAnsi"/>
          <w:b/>
          <w:bCs/>
          <w:lang w:val="ru-RU"/>
        </w:rPr>
        <w:t xml:space="preserve">20 марта </w:t>
      </w:r>
      <w:r w:rsidR="002C0388" w:rsidRPr="0066100D">
        <w:rPr>
          <w:rFonts w:asciiTheme="minorHAnsi" w:hAnsiTheme="minorHAnsi"/>
          <w:lang w:val="ru-RU"/>
        </w:rPr>
        <w:t>(</w:t>
      </w:r>
      <w:r w:rsidRPr="0066100D">
        <w:rPr>
          <w:rFonts w:asciiTheme="minorHAnsi" w:hAnsiTheme="minorHAnsi"/>
          <w:lang w:val="ru-RU"/>
        </w:rPr>
        <w:t>перед началом</w:t>
      </w:r>
      <w:r w:rsidR="002C0388" w:rsidRPr="0066100D">
        <w:rPr>
          <w:rFonts w:asciiTheme="minorHAnsi" w:hAnsiTheme="minorHAnsi"/>
          <w:lang w:val="ru-RU"/>
        </w:rPr>
        <w:t xml:space="preserve"> C22)</w:t>
      </w:r>
    </w:p>
    <w:p w14:paraId="2430EC36" w14:textId="5347FD1E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C-22</w:t>
      </w:r>
      <w:r w:rsidRPr="0066100D">
        <w:rPr>
          <w:rFonts w:asciiTheme="minorHAnsi" w:hAnsiTheme="minorHAnsi"/>
          <w:lang w:val="ru-RU"/>
        </w:rPr>
        <w:tab/>
        <w:t xml:space="preserve">Совет 2022 года: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2</w:t>
      </w:r>
      <w:r w:rsidR="002C0388" w:rsidRPr="0066100D">
        <w:rPr>
          <w:rFonts w:asciiTheme="minorHAnsi" w:hAnsiTheme="minorHAnsi"/>
          <w:b/>
          <w:bCs/>
          <w:lang w:val="ru-RU"/>
        </w:rPr>
        <w:t>1</w:t>
      </w:r>
      <w:r w:rsidRPr="0066100D">
        <w:rPr>
          <w:rFonts w:asciiTheme="minorHAnsi" w:hAnsiTheme="minorHAnsi"/>
          <w:b/>
          <w:bCs/>
          <w:lang w:val="ru-RU"/>
        </w:rPr>
        <w:t>−</w:t>
      </w:r>
      <w:r w:rsidR="002C0388" w:rsidRPr="0066100D">
        <w:rPr>
          <w:rFonts w:asciiTheme="minorHAnsi" w:hAnsiTheme="minorHAnsi"/>
          <w:b/>
          <w:bCs/>
          <w:lang w:val="ru-RU"/>
        </w:rPr>
        <w:t>3</w:t>
      </w:r>
      <w:r w:rsidRPr="0066100D">
        <w:rPr>
          <w:rFonts w:asciiTheme="minorHAnsi" w:hAnsiTheme="minorHAnsi"/>
          <w:b/>
          <w:bCs/>
          <w:lang w:val="ru-RU"/>
        </w:rPr>
        <w:t>1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</w:t>
      </w:r>
      <w:r w:rsidR="002C0388" w:rsidRPr="0066100D">
        <w:rPr>
          <w:rFonts w:asciiTheme="minorHAnsi" w:hAnsiTheme="minorHAnsi"/>
          <w:b/>
          <w:bCs/>
          <w:lang w:val="ru-RU"/>
        </w:rPr>
        <w:t>марта</w:t>
      </w:r>
    </w:p>
    <w:p w14:paraId="254B6B0C" w14:textId="6E5140CC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 xml:space="preserve">"Девушки </w:t>
      </w:r>
      <w:r w:rsidRPr="0066100D">
        <w:rPr>
          <w:rFonts w:asciiTheme="minorHAnsi" w:hAnsiTheme="minorHAnsi"/>
          <w:lang w:val="ru-RU"/>
        </w:rPr>
        <w:tab/>
        <w:t>Международный день "Девушки в ИКТ"</w:t>
      </w:r>
      <w:r w:rsidR="009F2880" w:rsidRPr="0066100D">
        <w:rPr>
          <w:rFonts w:asciiTheme="minorHAnsi" w:hAnsiTheme="minorHAnsi"/>
          <w:lang w:val="ru-RU"/>
        </w:rPr>
        <w:t xml:space="preserve"> (</w:t>
      </w:r>
      <w:r w:rsidR="00661D77" w:rsidRPr="0066100D">
        <w:rPr>
          <w:rFonts w:asciiTheme="minorHAnsi" w:hAnsiTheme="minorHAnsi"/>
          <w:lang w:val="ru-RU"/>
        </w:rPr>
        <w:t>виртуальный</w:t>
      </w:r>
      <w:r w:rsidR="009F2880" w:rsidRPr="0066100D">
        <w:rPr>
          <w:rFonts w:asciiTheme="minorHAnsi" w:hAnsiTheme="minorHAnsi"/>
          <w:lang w:val="ru-RU"/>
        </w:rPr>
        <w:t>)</w:t>
      </w:r>
      <w:r w:rsidRPr="0066100D">
        <w:rPr>
          <w:rFonts w:asciiTheme="minorHAnsi" w:hAnsiTheme="minorHAnsi"/>
          <w:lang w:val="ru-RU"/>
        </w:rPr>
        <w:t xml:space="preserve">: </w:t>
      </w:r>
      <w:r w:rsidRPr="0066100D">
        <w:rPr>
          <w:rFonts w:asciiTheme="minorHAnsi" w:hAnsiTheme="minorHAnsi"/>
          <w:b/>
          <w:bCs/>
          <w:lang w:val="ru-RU"/>
        </w:rPr>
        <w:t>2</w:t>
      </w:r>
      <w:r w:rsidR="009F2880" w:rsidRPr="0066100D">
        <w:rPr>
          <w:rFonts w:asciiTheme="minorHAnsi" w:hAnsiTheme="minorHAnsi"/>
          <w:b/>
          <w:bCs/>
          <w:lang w:val="ru-RU"/>
        </w:rPr>
        <w:t>8</w:t>
      </w:r>
      <w:r w:rsidRPr="0066100D">
        <w:rPr>
          <w:rFonts w:asciiTheme="minorHAnsi" w:hAnsiTheme="minorHAnsi"/>
          <w:b/>
          <w:bCs/>
          <w:lang w:val="ru-RU"/>
        </w:rPr>
        <w:t xml:space="preserve"> апреля</w:t>
      </w:r>
      <w:r w:rsidRPr="0066100D">
        <w:rPr>
          <w:rFonts w:asciiTheme="minorHAnsi" w:hAnsiTheme="minorHAnsi"/>
          <w:lang w:val="ru-RU"/>
        </w:rPr>
        <w:br/>
        <w:t>в ИКТ"</w:t>
      </w:r>
    </w:p>
    <w:p w14:paraId="49EA01CE" w14:textId="2157F296" w:rsidR="009F2880" w:rsidRPr="0066100D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ВДЭИО</w:t>
      </w:r>
      <w:r w:rsidRPr="0066100D">
        <w:rPr>
          <w:rFonts w:asciiTheme="minorHAnsi" w:hAnsiTheme="minorHAnsi"/>
          <w:lang w:val="ru-RU"/>
        </w:rPr>
        <w:tab/>
        <w:t>Всемирный день электросвязи и информационного общества</w:t>
      </w:r>
      <w:r w:rsidR="00F45CDC" w:rsidRPr="0066100D">
        <w:rPr>
          <w:rFonts w:asciiTheme="minorHAnsi" w:hAnsiTheme="minorHAnsi"/>
          <w:lang w:val="ru-RU"/>
        </w:rPr>
        <w:t xml:space="preserve"> (виртуальный): </w:t>
      </w:r>
      <w:r w:rsidR="00F45CDC" w:rsidRPr="0066100D">
        <w:rPr>
          <w:rFonts w:asciiTheme="minorHAnsi" w:hAnsiTheme="minorHAnsi"/>
          <w:b/>
          <w:bCs/>
          <w:lang w:val="ru-RU"/>
        </w:rPr>
        <w:t>17 мая</w:t>
      </w:r>
      <w:r w:rsidR="00661D77" w:rsidRPr="0066100D">
        <w:rPr>
          <w:rFonts w:asciiTheme="minorHAnsi" w:hAnsiTheme="minorHAnsi"/>
          <w:lang w:val="ru-RU"/>
        </w:rPr>
        <w:t xml:space="preserve"> </w:t>
      </w:r>
    </w:p>
    <w:p w14:paraId="014665BB" w14:textId="42B759F2" w:rsidR="009F2880" w:rsidRPr="0066100D" w:rsidRDefault="009F2880" w:rsidP="002844A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Форум ВВУИО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</w:t>
      </w:r>
      <w:r w:rsidRPr="0066100D">
        <w:rPr>
          <w:lang w:val="ru-RU"/>
        </w:rPr>
        <w:t xml:space="preserve">: </w:t>
      </w:r>
      <w:r w:rsidR="00F45CDC" w:rsidRPr="0066100D">
        <w:rPr>
          <w:rFonts w:asciiTheme="minorHAnsi" w:hAnsiTheme="minorHAnsi"/>
          <w:lang w:val="ru-RU"/>
        </w:rPr>
        <w:t xml:space="preserve">(виртуальные сессии с 15 марта, очное заключительное собрание с 30 мая): </w:t>
      </w:r>
      <w:r w:rsidRPr="0066100D">
        <w:rPr>
          <w:b/>
          <w:bCs/>
          <w:lang w:val="ru-RU"/>
        </w:rPr>
        <w:t>30 </w:t>
      </w:r>
      <w:proofErr w:type="gramStart"/>
      <w:r w:rsidRPr="0066100D">
        <w:rPr>
          <w:b/>
          <w:bCs/>
          <w:lang w:val="ru-RU"/>
        </w:rPr>
        <w:t>мая</w:t>
      </w:r>
      <w:r w:rsidR="00AC2E8E" w:rsidRPr="0066100D">
        <w:rPr>
          <w:b/>
          <w:bCs/>
          <w:lang w:val="ru-RU"/>
        </w:rPr>
        <w:t> </w:t>
      </w:r>
      <w:r w:rsidRPr="0066100D">
        <w:rPr>
          <w:b/>
          <w:bCs/>
          <w:lang w:val="ru-RU"/>
        </w:rPr>
        <w:t>− 3</w:t>
      </w:r>
      <w:proofErr w:type="gramEnd"/>
      <w:r w:rsidRPr="0066100D">
        <w:rPr>
          <w:b/>
          <w:bCs/>
          <w:lang w:val="ru-RU"/>
        </w:rPr>
        <w:t xml:space="preserve"> июня</w:t>
      </w:r>
    </w:p>
    <w:p w14:paraId="16D57EA0" w14:textId="033E1EB6" w:rsidR="009F2880" w:rsidRPr="0066100D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GC-GYS</w:t>
      </w:r>
      <w:r w:rsidRPr="0066100D">
        <w:rPr>
          <w:rFonts w:asciiTheme="minorHAnsi" w:hAnsiTheme="minorHAnsi"/>
          <w:lang w:val="ru-RU"/>
        </w:rPr>
        <w:tab/>
      </w:r>
      <w:r w:rsidR="00B03939" w:rsidRPr="0066100D">
        <w:rPr>
          <w:color w:val="000000"/>
          <w:lang w:val="ru-RU"/>
        </w:rPr>
        <w:t>Глобальный молодежный саммит "Поколение подключений"</w:t>
      </w:r>
      <w:r w:rsidRPr="0066100D">
        <w:rPr>
          <w:rFonts w:asciiTheme="minorHAnsi" w:hAnsiTheme="minorHAnsi"/>
          <w:lang w:val="ru-RU"/>
        </w:rPr>
        <w:t xml:space="preserve">: </w:t>
      </w:r>
      <w:r w:rsidR="00F45CDC" w:rsidRPr="0066100D">
        <w:rPr>
          <w:rFonts w:asciiTheme="minorHAnsi" w:hAnsiTheme="minorHAnsi"/>
          <w:b/>
          <w:bCs/>
          <w:lang w:val="ru-RU"/>
        </w:rPr>
        <w:t>2–</w:t>
      </w:r>
      <w:r w:rsidRPr="0066100D">
        <w:rPr>
          <w:rFonts w:asciiTheme="minorHAnsi" w:hAnsiTheme="minorHAnsi"/>
          <w:b/>
          <w:bCs/>
          <w:lang w:val="ru-RU"/>
        </w:rPr>
        <w:t>4 июня</w:t>
      </w:r>
    </w:p>
    <w:p w14:paraId="17677F4B" w14:textId="6170CEDA" w:rsidR="009F2880" w:rsidRPr="0066100D" w:rsidRDefault="006F6661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ВКРЭ</w:t>
      </w:r>
      <w:r w:rsidR="00F45CDC" w:rsidRPr="0066100D">
        <w:rPr>
          <w:rFonts w:asciiTheme="minorHAnsi" w:hAnsiTheme="minorHAnsi"/>
          <w:lang w:val="ru-RU"/>
        </w:rPr>
        <w:t>-21</w:t>
      </w:r>
      <w:r w:rsidR="009F2880" w:rsidRPr="0066100D">
        <w:rPr>
          <w:rFonts w:asciiTheme="minorHAnsi" w:hAnsiTheme="minorHAnsi"/>
          <w:lang w:val="ru-RU"/>
        </w:rPr>
        <w:tab/>
      </w:r>
      <w:r w:rsidR="00B03939" w:rsidRPr="0066100D">
        <w:rPr>
          <w:rFonts w:asciiTheme="minorHAnsi" w:hAnsiTheme="minorHAnsi"/>
          <w:lang w:val="ru-RU"/>
        </w:rPr>
        <w:t>Всемирная конференция по развитию электросвязи</w:t>
      </w:r>
      <w:r w:rsidR="009F2880" w:rsidRPr="0066100D">
        <w:rPr>
          <w:rFonts w:asciiTheme="minorHAnsi" w:hAnsiTheme="minorHAnsi"/>
          <w:lang w:val="ru-RU"/>
        </w:rPr>
        <w:t>:</w:t>
      </w:r>
      <w:r w:rsidR="009F2880" w:rsidRPr="0066100D">
        <w:rPr>
          <w:rFonts w:asciiTheme="minorHAnsi" w:hAnsiTheme="minorHAnsi"/>
          <w:b/>
          <w:bCs/>
          <w:lang w:val="ru-RU"/>
        </w:rPr>
        <w:t xml:space="preserve"> </w:t>
      </w:r>
      <w:proofErr w:type="gramStart"/>
      <w:r w:rsidR="009F2880" w:rsidRPr="0066100D">
        <w:rPr>
          <w:rFonts w:asciiTheme="minorHAnsi" w:hAnsiTheme="minorHAnsi"/>
          <w:b/>
          <w:bCs/>
          <w:lang w:val="ru-RU"/>
        </w:rPr>
        <w:t>6</w:t>
      </w:r>
      <w:r w:rsidR="009F2880" w:rsidRPr="0066100D">
        <w:rPr>
          <w:b/>
          <w:bCs/>
          <w:lang w:val="ru-RU"/>
        </w:rPr>
        <w:t>−</w:t>
      </w:r>
      <w:r w:rsidR="009F2880" w:rsidRPr="0066100D">
        <w:rPr>
          <w:rFonts w:asciiTheme="minorHAnsi" w:hAnsiTheme="minorHAnsi"/>
          <w:b/>
          <w:bCs/>
          <w:lang w:val="ru-RU"/>
        </w:rPr>
        <w:t>1</w:t>
      </w:r>
      <w:r w:rsidR="00F45CDC" w:rsidRPr="0066100D">
        <w:rPr>
          <w:rFonts w:asciiTheme="minorHAnsi" w:hAnsiTheme="minorHAnsi"/>
          <w:b/>
          <w:bCs/>
          <w:lang w:val="ru-RU"/>
        </w:rPr>
        <w:t>6</w:t>
      </w:r>
      <w:proofErr w:type="gramEnd"/>
      <w:r w:rsidR="009F2880" w:rsidRPr="0066100D">
        <w:rPr>
          <w:rFonts w:asciiTheme="minorHAnsi" w:hAnsiTheme="minorHAnsi"/>
          <w:b/>
          <w:bCs/>
          <w:lang w:val="ru-RU"/>
        </w:rPr>
        <w:t xml:space="preserve"> июня</w:t>
      </w:r>
      <w:r w:rsidR="002844AC" w:rsidRPr="0066100D">
        <w:rPr>
          <w:rFonts w:asciiTheme="minorHAnsi" w:hAnsiTheme="minorHAnsi"/>
          <w:b/>
          <w:bCs/>
          <w:lang w:val="ru-RU"/>
        </w:rPr>
        <w:t xml:space="preserve"> 2022 года</w:t>
      </w:r>
    </w:p>
    <w:p w14:paraId="788B1870" w14:textId="5B17A0C6" w:rsidR="009F2880" w:rsidRPr="0066100D" w:rsidRDefault="00526870" w:rsidP="000751D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proofErr w:type="spellStart"/>
      <w:r w:rsidRPr="0066100D">
        <w:rPr>
          <w:rFonts w:asciiTheme="minorHAnsi" w:hAnsiTheme="minorHAnsi"/>
          <w:lang w:val="ru-RU"/>
        </w:rPr>
        <w:t>Межрег</w:t>
      </w:r>
      <w:proofErr w:type="spellEnd"/>
      <w:r w:rsidRPr="0066100D">
        <w:rPr>
          <w:rFonts w:asciiTheme="minorHAnsi" w:hAnsiTheme="minorHAnsi"/>
          <w:lang w:val="ru-RU"/>
        </w:rPr>
        <w:t xml:space="preserve">. </w:t>
      </w:r>
      <w:proofErr w:type="spellStart"/>
      <w:r w:rsidRPr="0066100D">
        <w:rPr>
          <w:rFonts w:asciiTheme="minorHAnsi" w:hAnsiTheme="minorHAnsi"/>
          <w:lang w:val="ru-RU"/>
        </w:rPr>
        <w:t>подг</w:t>
      </w:r>
      <w:proofErr w:type="spellEnd"/>
      <w:r w:rsidRPr="0066100D">
        <w:rPr>
          <w:rFonts w:asciiTheme="minorHAnsi" w:hAnsiTheme="minorHAnsi"/>
          <w:lang w:val="ru-RU"/>
        </w:rPr>
        <w:t>.</w:t>
      </w:r>
      <w:r w:rsidR="009F2880" w:rsidRPr="0066100D">
        <w:rPr>
          <w:rFonts w:asciiTheme="minorHAnsi" w:hAnsiTheme="minorHAnsi"/>
          <w:lang w:val="ru-RU"/>
        </w:rPr>
        <w:tab/>
      </w:r>
      <w:r w:rsidR="00E77B42" w:rsidRPr="0066100D">
        <w:rPr>
          <w:rFonts w:asciiTheme="minorHAnsi" w:hAnsiTheme="minorHAnsi"/>
          <w:lang w:val="ru-RU"/>
        </w:rPr>
        <w:t>Второе межрегиональное подготовительное собрание к ПК-22</w:t>
      </w:r>
      <w:r w:rsidR="009F2880" w:rsidRPr="0066100D">
        <w:rPr>
          <w:rFonts w:asciiTheme="minorHAnsi" w:hAnsiTheme="minorHAnsi"/>
          <w:lang w:val="ru-RU"/>
        </w:rPr>
        <w:t xml:space="preserve">: </w:t>
      </w:r>
      <w:r w:rsidR="00E77B42" w:rsidRPr="0066100D">
        <w:rPr>
          <w:rFonts w:asciiTheme="minorHAnsi" w:hAnsiTheme="minorHAnsi"/>
          <w:lang w:val="ru-RU"/>
        </w:rPr>
        <w:br/>
      </w:r>
      <w:r w:rsidR="000751DA" w:rsidRPr="0066100D">
        <w:rPr>
          <w:rFonts w:asciiTheme="minorHAnsi" w:hAnsiTheme="minorHAnsi"/>
          <w:lang w:val="ru-RU"/>
        </w:rPr>
        <w:t>собр. к ПК-22*</w:t>
      </w:r>
      <w:r w:rsidR="000751DA" w:rsidRPr="0066100D">
        <w:rPr>
          <w:rFonts w:asciiTheme="minorHAnsi" w:hAnsiTheme="minorHAnsi"/>
          <w:lang w:val="ru-RU"/>
        </w:rPr>
        <w:tab/>
      </w:r>
      <w:r w:rsidR="00E77B42" w:rsidRPr="0066100D">
        <w:rPr>
          <w:rFonts w:asciiTheme="minorHAnsi" w:hAnsiTheme="minorHAnsi"/>
          <w:lang w:val="ru-RU"/>
        </w:rPr>
        <w:t>предлагаемы</w:t>
      </w:r>
      <w:r w:rsidR="002844AC" w:rsidRPr="0066100D">
        <w:rPr>
          <w:rFonts w:asciiTheme="minorHAnsi" w:hAnsiTheme="minorHAnsi"/>
          <w:lang w:val="ru-RU"/>
        </w:rPr>
        <w:t>е даты</w:t>
      </w:r>
      <w:r w:rsidR="009F2880" w:rsidRPr="0066100D">
        <w:rPr>
          <w:rFonts w:asciiTheme="minorHAnsi" w:hAnsiTheme="minorHAnsi"/>
          <w:lang w:val="ru-RU"/>
        </w:rPr>
        <w:t xml:space="preserve">: </w:t>
      </w:r>
      <w:r w:rsidR="00E77B42" w:rsidRPr="0066100D">
        <w:rPr>
          <w:rFonts w:asciiTheme="minorHAnsi" w:hAnsiTheme="minorHAnsi"/>
          <w:b/>
          <w:bCs/>
          <w:lang w:val="ru-RU"/>
        </w:rPr>
        <w:t>вторая половина июня</w:t>
      </w:r>
    </w:p>
    <w:p w14:paraId="69F2510F" w14:textId="347FB55B" w:rsidR="009F2880" w:rsidRPr="0066100D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РРК22.2**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комитет: предлагаемы</w:t>
      </w:r>
      <w:r w:rsidR="002844AC" w:rsidRPr="0066100D">
        <w:rPr>
          <w:rFonts w:asciiTheme="minorHAnsi" w:hAnsiTheme="minorHAnsi"/>
          <w:lang w:val="ru-RU"/>
        </w:rPr>
        <w:t>е</w:t>
      </w:r>
      <w:r w:rsidRPr="0066100D">
        <w:rPr>
          <w:rFonts w:asciiTheme="minorHAnsi" w:hAnsiTheme="minorHAnsi"/>
          <w:lang w:val="ru-RU"/>
        </w:rPr>
        <w:t xml:space="preserve"> </w:t>
      </w:r>
      <w:r w:rsidR="002844AC" w:rsidRPr="0066100D">
        <w:rPr>
          <w:rFonts w:asciiTheme="minorHAnsi" w:hAnsiTheme="minorHAnsi"/>
          <w:lang w:val="ru-RU"/>
        </w:rPr>
        <w:t>даты</w:t>
      </w:r>
      <w:r w:rsidRPr="0066100D">
        <w:rPr>
          <w:rFonts w:asciiTheme="minorHAnsi" w:hAnsiTheme="minorHAnsi"/>
          <w:lang w:val="ru-RU"/>
        </w:rPr>
        <w:t xml:space="preserve">: </w:t>
      </w:r>
      <w:r w:rsidRPr="0066100D">
        <w:rPr>
          <w:rFonts w:asciiTheme="minorHAnsi" w:hAnsiTheme="minorHAnsi"/>
          <w:b/>
          <w:bCs/>
          <w:lang w:val="ru-RU"/>
        </w:rPr>
        <w:t>27</w:t>
      </w:r>
      <w:r w:rsidRPr="0066100D">
        <w:rPr>
          <w:rFonts w:asciiTheme="minorHAnsi" w:hAnsiTheme="minorHAnsi"/>
          <w:lang w:val="ru-RU"/>
        </w:rPr>
        <w:t xml:space="preserve"> </w:t>
      </w:r>
      <w:proofErr w:type="gramStart"/>
      <w:r w:rsidRPr="0066100D">
        <w:rPr>
          <w:rFonts w:asciiTheme="minorHAnsi" w:hAnsiTheme="minorHAnsi"/>
          <w:b/>
          <w:lang w:val="ru-RU"/>
        </w:rPr>
        <w:t>июня − 1</w:t>
      </w:r>
      <w:proofErr w:type="gramEnd"/>
      <w:r w:rsidRPr="0066100D">
        <w:rPr>
          <w:rFonts w:asciiTheme="minorHAnsi" w:hAnsiTheme="minorHAnsi"/>
          <w:b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lang w:val="ru-RU"/>
        </w:rPr>
        <w:t>июля</w:t>
      </w:r>
    </w:p>
    <w:p w14:paraId="69CB80CD" w14:textId="015DAEFA" w:rsidR="009F2880" w:rsidRPr="0066100D" w:rsidRDefault="00AE35A2" w:rsidP="000751D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proofErr w:type="spellStart"/>
      <w:r w:rsidRPr="0066100D">
        <w:rPr>
          <w:rFonts w:asciiTheme="minorHAnsi" w:hAnsiTheme="minorHAnsi"/>
          <w:lang w:val="ru-RU"/>
        </w:rPr>
        <w:t>Межрег</w:t>
      </w:r>
      <w:proofErr w:type="spellEnd"/>
      <w:r w:rsidRPr="0066100D">
        <w:rPr>
          <w:rFonts w:asciiTheme="minorHAnsi" w:hAnsiTheme="minorHAnsi"/>
          <w:lang w:val="ru-RU"/>
        </w:rPr>
        <w:t xml:space="preserve">. </w:t>
      </w:r>
      <w:proofErr w:type="spellStart"/>
      <w:r w:rsidRPr="0066100D">
        <w:rPr>
          <w:rFonts w:asciiTheme="minorHAnsi" w:hAnsiTheme="minorHAnsi"/>
          <w:lang w:val="ru-RU"/>
        </w:rPr>
        <w:t>подг</w:t>
      </w:r>
      <w:proofErr w:type="spellEnd"/>
      <w:r w:rsidR="000751DA" w:rsidRPr="0066100D">
        <w:rPr>
          <w:rFonts w:asciiTheme="minorHAnsi" w:hAnsiTheme="minorHAnsi"/>
          <w:lang w:val="ru-RU"/>
        </w:rPr>
        <w:t>.</w:t>
      </w:r>
      <w:r w:rsidR="009F2880" w:rsidRPr="0066100D">
        <w:rPr>
          <w:rFonts w:asciiTheme="minorHAnsi" w:hAnsiTheme="minorHAnsi"/>
          <w:lang w:val="ru-RU"/>
        </w:rPr>
        <w:tab/>
      </w:r>
      <w:r w:rsidRPr="0066100D">
        <w:rPr>
          <w:rFonts w:asciiTheme="minorHAnsi" w:hAnsiTheme="minorHAnsi"/>
          <w:lang w:val="ru-RU"/>
        </w:rPr>
        <w:t xml:space="preserve">Третье межрегиональное подготовительное собрание к ПК-22: </w:t>
      </w:r>
      <w:r w:rsidRPr="0066100D">
        <w:rPr>
          <w:rFonts w:asciiTheme="minorHAnsi" w:hAnsiTheme="minorHAnsi"/>
          <w:lang w:val="ru-RU"/>
        </w:rPr>
        <w:br/>
      </w:r>
      <w:r w:rsidR="000751DA" w:rsidRPr="0066100D">
        <w:rPr>
          <w:rFonts w:asciiTheme="minorHAnsi" w:hAnsiTheme="minorHAnsi"/>
          <w:lang w:val="ru-RU"/>
        </w:rPr>
        <w:t>собр. к ПК-22*</w:t>
      </w:r>
      <w:r w:rsidR="000751DA" w:rsidRPr="0066100D">
        <w:rPr>
          <w:rFonts w:asciiTheme="minorHAnsi" w:hAnsiTheme="minorHAnsi"/>
          <w:lang w:val="ru-RU"/>
        </w:rPr>
        <w:tab/>
      </w:r>
      <w:r w:rsidRPr="0066100D">
        <w:rPr>
          <w:rFonts w:asciiTheme="minorHAnsi" w:hAnsiTheme="minorHAnsi"/>
          <w:b/>
          <w:bCs/>
          <w:lang w:val="ru-RU"/>
        </w:rPr>
        <w:t>первая неделя сентября</w:t>
      </w:r>
    </w:p>
    <w:p w14:paraId="4A1D7A24" w14:textId="2C99A555" w:rsidR="009F2880" w:rsidRPr="0066100D" w:rsidRDefault="009F2880" w:rsidP="009E0281">
      <w:pPr>
        <w:keepNext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66100D">
        <w:rPr>
          <w:rFonts w:asciiTheme="minorHAnsi" w:hAnsiTheme="minorHAnsi"/>
          <w:color w:val="000000" w:themeColor="text1"/>
          <w:lang w:val="ru-RU"/>
        </w:rPr>
        <w:lastRenderedPageBreak/>
        <w:t>EGH-EGTI</w:t>
      </w:r>
      <w:r w:rsidRPr="0066100D">
        <w:rPr>
          <w:rFonts w:asciiTheme="minorHAnsi" w:hAnsiTheme="minorHAnsi"/>
          <w:color w:val="000000" w:themeColor="text1"/>
          <w:lang w:val="ru-RU"/>
        </w:rPr>
        <w:tab/>
      </w:r>
      <w:r w:rsidRPr="0066100D">
        <w:rPr>
          <w:rFonts w:asciiTheme="minorHAnsi" w:hAnsiTheme="minorHAnsi"/>
          <w:lang w:val="ru-RU"/>
        </w:rPr>
        <w:t xml:space="preserve">Собрания Группы экспертов </w:t>
      </w:r>
      <w:r w:rsidRPr="0066100D">
        <w:rPr>
          <w:color w:val="000000"/>
          <w:lang w:val="ru-RU"/>
        </w:rPr>
        <w:t>по показателям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color w:val="000000"/>
          <w:lang w:val="ru-RU"/>
        </w:rPr>
        <w:t xml:space="preserve">ИКТ в домашних хозяйствах и </w:t>
      </w:r>
      <w:r w:rsidRPr="0066100D">
        <w:rPr>
          <w:rFonts w:asciiTheme="minorHAnsi" w:hAnsiTheme="minorHAnsi"/>
          <w:lang w:val="ru-RU"/>
        </w:rPr>
        <w:t xml:space="preserve">Группы экспертов </w:t>
      </w:r>
      <w:r w:rsidRPr="0066100D">
        <w:rPr>
          <w:color w:val="000000"/>
          <w:lang w:val="ru-RU"/>
        </w:rPr>
        <w:t>по показателям в области электросвязи/ИКТ</w:t>
      </w:r>
      <w:r w:rsidR="00AE35A2" w:rsidRPr="0066100D">
        <w:rPr>
          <w:color w:val="000000"/>
          <w:lang w:val="ru-RU"/>
        </w:rPr>
        <w:t xml:space="preserve"> (виртуальные)</w:t>
      </w:r>
      <w:r w:rsidRPr="0066100D">
        <w:rPr>
          <w:rFonts w:asciiTheme="minorHAnsi" w:hAnsiTheme="minorHAnsi"/>
          <w:color w:val="000000" w:themeColor="text1"/>
          <w:lang w:val="ru-RU"/>
        </w:rPr>
        <w:t xml:space="preserve">: </w:t>
      </w:r>
      <w:proofErr w:type="gramStart"/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>12−16</w:t>
      </w:r>
      <w:proofErr w:type="gramEnd"/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 xml:space="preserve"> сентября</w:t>
      </w:r>
    </w:p>
    <w:p w14:paraId="3DC2C29B" w14:textId="77777777" w:rsidR="009F2880" w:rsidRPr="0066100D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C-22</w:t>
      </w:r>
      <w:r w:rsidRPr="0066100D">
        <w:rPr>
          <w:rFonts w:asciiTheme="minorHAnsi" w:hAnsiTheme="minorHAnsi"/>
          <w:lang w:val="ru-RU"/>
        </w:rPr>
        <w:tab/>
        <w:t xml:space="preserve">Заключительное собрание сессии Совета 2022 года: </w:t>
      </w:r>
      <w:r w:rsidRPr="0066100D">
        <w:rPr>
          <w:rFonts w:asciiTheme="minorHAnsi" w:hAnsiTheme="minorHAnsi"/>
          <w:b/>
          <w:bCs/>
          <w:lang w:val="ru-RU"/>
        </w:rPr>
        <w:t>24</w:t>
      </w:r>
      <w:r w:rsidRPr="0066100D">
        <w:rPr>
          <w:rFonts w:asciiTheme="minorHAnsi" w:hAnsiTheme="minorHAnsi"/>
          <w:lang w:val="ru-RU"/>
        </w:rPr>
        <w:t> </w:t>
      </w:r>
      <w:r w:rsidRPr="0066100D">
        <w:rPr>
          <w:rFonts w:asciiTheme="minorHAnsi" w:hAnsiTheme="minorHAnsi"/>
          <w:b/>
          <w:bCs/>
          <w:lang w:val="ru-RU"/>
        </w:rPr>
        <w:t>сентября</w:t>
      </w:r>
      <w:r w:rsidRPr="0066100D">
        <w:rPr>
          <w:rFonts w:asciiTheme="minorHAnsi" w:hAnsiTheme="minorHAnsi"/>
          <w:lang w:val="ru-RU"/>
        </w:rPr>
        <w:br/>
        <w:t xml:space="preserve">(заключительное </w:t>
      </w:r>
      <w:r w:rsidRPr="0066100D">
        <w:rPr>
          <w:rFonts w:asciiTheme="minorHAnsi" w:hAnsiTheme="minorHAnsi"/>
          <w:lang w:val="ru-RU"/>
        </w:rPr>
        <w:br/>
        <w:t>собрание)</w:t>
      </w:r>
    </w:p>
    <w:p w14:paraId="73B07AF7" w14:textId="3FBC6D8B" w:rsidR="009F2880" w:rsidRPr="0066100D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ПК-22</w:t>
      </w:r>
      <w:r w:rsidRPr="0066100D">
        <w:rPr>
          <w:rFonts w:asciiTheme="minorHAnsi" w:hAnsiTheme="minorHAnsi"/>
          <w:lang w:val="ru-RU"/>
        </w:rPr>
        <w:tab/>
        <w:t xml:space="preserve">Полномочная конференция: </w:t>
      </w:r>
      <w:r w:rsidRPr="0066100D">
        <w:rPr>
          <w:rFonts w:asciiTheme="minorHAnsi" w:hAnsiTheme="minorHAnsi"/>
          <w:b/>
          <w:bCs/>
          <w:lang w:val="ru-RU"/>
        </w:rPr>
        <w:t>26 сентября – 14 октября</w:t>
      </w:r>
    </w:p>
    <w:p w14:paraId="3AC33A00" w14:textId="196307CF" w:rsidR="00F45CDC" w:rsidRPr="0066100D" w:rsidRDefault="00F45CDC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ВСР-22</w:t>
      </w:r>
      <w:r w:rsidR="0005452B" w:rsidRPr="0066100D">
        <w:rPr>
          <w:rFonts w:asciiTheme="minorHAnsi" w:hAnsiTheme="minorHAnsi"/>
          <w:lang w:val="ru-RU"/>
        </w:rPr>
        <w:t>****</w:t>
      </w:r>
      <w:r w:rsidRPr="0066100D">
        <w:rPr>
          <w:rFonts w:asciiTheme="minorHAnsi" w:hAnsiTheme="minorHAnsi"/>
          <w:lang w:val="ru-RU"/>
        </w:rPr>
        <w:tab/>
        <w:t xml:space="preserve">Всемирный семинар по радиосвязи: </w:t>
      </w:r>
      <w:r w:rsidRPr="0066100D">
        <w:rPr>
          <w:rFonts w:asciiTheme="minorHAnsi" w:hAnsiTheme="minorHAnsi"/>
          <w:b/>
          <w:bCs/>
          <w:lang w:val="ru-RU"/>
        </w:rPr>
        <w:t>24–28 октября</w:t>
      </w:r>
    </w:p>
    <w:p w14:paraId="78694617" w14:textId="05FE8D89" w:rsidR="009F2880" w:rsidRPr="0066100D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РРК22.3**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комитет: </w:t>
      </w:r>
      <w:r w:rsidR="00AE35A2" w:rsidRPr="0066100D">
        <w:rPr>
          <w:rFonts w:asciiTheme="minorHAnsi" w:hAnsiTheme="minorHAnsi"/>
          <w:lang w:val="ru-RU"/>
        </w:rPr>
        <w:t>предлагаемы</w:t>
      </w:r>
      <w:r w:rsidR="002844AC" w:rsidRPr="0066100D">
        <w:rPr>
          <w:rFonts w:asciiTheme="minorHAnsi" w:hAnsiTheme="minorHAnsi"/>
          <w:lang w:val="ru-RU"/>
        </w:rPr>
        <w:t>е даты</w:t>
      </w:r>
      <w:r w:rsidR="00AE35A2" w:rsidRPr="0066100D">
        <w:rPr>
          <w:rFonts w:asciiTheme="minorHAnsi" w:hAnsiTheme="minorHAnsi"/>
          <w:lang w:val="ru-RU"/>
        </w:rPr>
        <w:t xml:space="preserve">: </w:t>
      </w:r>
      <w:r w:rsidRPr="0066100D">
        <w:rPr>
          <w:rFonts w:asciiTheme="minorHAnsi" w:hAnsiTheme="minorHAnsi"/>
          <w:b/>
          <w:bCs/>
          <w:lang w:val="ru-RU"/>
        </w:rPr>
        <w:t>31</w:t>
      </w:r>
      <w:r w:rsidRPr="0066100D">
        <w:rPr>
          <w:rFonts w:asciiTheme="minorHAnsi" w:hAnsiTheme="minorHAnsi"/>
          <w:lang w:val="ru-RU"/>
        </w:rPr>
        <w:t xml:space="preserve"> </w:t>
      </w:r>
      <w:proofErr w:type="gramStart"/>
      <w:r w:rsidRPr="0066100D">
        <w:rPr>
          <w:rFonts w:asciiTheme="minorHAnsi" w:hAnsiTheme="minorHAnsi"/>
          <w:b/>
          <w:lang w:val="ru-RU"/>
        </w:rPr>
        <w:t>октября − 4</w:t>
      </w:r>
      <w:proofErr w:type="gramEnd"/>
      <w:r w:rsidRPr="0066100D">
        <w:rPr>
          <w:rFonts w:asciiTheme="minorHAnsi" w:hAnsiTheme="minorHAnsi"/>
          <w:b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lang w:val="ru-RU"/>
        </w:rPr>
        <w:t>ноября</w:t>
      </w:r>
    </w:p>
    <w:p w14:paraId="79B2C98D" w14:textId="77777777" w:rsidR="009F2880" w:rsidRPr="0066100D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КГСЭ***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 xml:space="preserve">ноябрь </w:t>
      </w:r>
      <w:r w:rsidRPr="0066100D">
        <w:rPr>
          <w:rFonts w:asciiTheme="minorHAnsi" w:hAnsiTheme="minorHAnsi"/>
          <w:lang w:val="ru-RU"/>
        </w:rPr>
        <w:t>или</w:t>
      </w:r>
      <w:r w:rsidRPr="0066100D">
        <w:rPr>
          <w:rFonts w:asciiTheme="minorHAnsi" w:hAnsiTheme="minorHAnsi"/>
          <w:b/>
          <w:bCs/>
          <w:lang w:val="ru-RU"/>
        </w:rPr>
        <w:t xml:space="preserve"> декабрь</w:t>
      </w:r>
    </w:p>
    <w:p w14:paraId="4C15DAC7" w14:textId="77777777" w:rsidR="009F2880" w:rsidRPr="0066100D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"</w:t>
      </w:r>
      <w:r w:rsidRPr="0066100D">
        <w:rPr>
          <w:rFonts w:asciiTheme="minorHAnsi" w:hAnsiTheme="minorHAnsi"/>
          <w:u w:val="single"/>
          <w:lang w:val="ru-RU"/>
        </w:rPr>
        <w:t>Калейдоскоп"</w:t>
      </w:r>
      <w:r w:rsidRPr="0066100D">
        <w:rPr>
          <w:rFonts w:asciiTheme="minorHAnsi" w:hAnsiTheme="minorHAnsi"/>
          <w:lang w:val="ru-RU"/>
        </w:rPr>
        <w:tab/>
        <w:t xml:space="preserve">"Калейдоскоп" МСЭ: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ноябрь−декабрь</w:t>
      </w:r>
      <w:r w:rsidRPr="0066100D">
        <w:rPr>
          <w:rFonts w:asciiTheme="minorHAnsi" w:hAnsiTheme="minorHAnsi"/>
          <w:u w:val="single"/>
          <w:lang w:val="ru-RU"/>
        </w:rPr>
        <w:br/>
        <w:t>МСЭ</w:t>
      </w:r>
      <w:r w:rsidRPr="0066100D">
        <w:rPr>
          <w:rFonts w:asciiTheme="minorHAnsi" w:hAnsiTheme="minorHAnsi"/>
          <w:lang w:val="ru-RU"/>
        </w:rPr>
        <w:t>****</w:t>
      </w:r>
    </w:p>
    <w:p w14:paraId="3F675159" w14:textId="556830AD" w:rsidR="00141DDD" w:rsidRPr="0066100D" w:rsidRDefault="00141DDD" w:rsidP="00141DDD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ГСР-22</w:t>
      </w:r>
      <w:r w:rsidRPr="0066100D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 (виртуальный): </w:t>
      </w:r>
      <w:proofErr w:type="gramStart"/>
      <w:r>
        <w:rPr>
          <w:rFonts w:asciiTheme="minorHAnsi" w:hAnsiTheme="minorHAnsi"/>
          <w:b/>
          <w:bCs/>
          <w:lang w:val="ru-RU"/>
        </w:rPr>
        <w:t>21−23</w:t>
      </w:r>
      <w:proofErr w:type="gramEnd"/>
      <w:r>
        <w:rPr>
          <w:rFonts w:asciiTheme="minorHAnsi" w:hAnsiTheme="minorHAnsi"/>
          <w:b/>
          <w:bCs/>
          <w:lang w:val="ru-RU"/>
        </w:rPr>
        <w:t> </w:t>
      </w:r>
      <w:r w:rsidRPr="0066100D">
        <w:rPr>
          <w:rFonts w:asciiTheme="minorHAnsi" w:hAnsiTheme="minorHAnsi"/>
          <w:b/>
          <w:bCs/>
          <w:lang w:val="ru-RU"/>
        </w:rPr>
        <w:t>ноября</w:t>
      </w:r>
    </w:p>
    <w:p w14:paraId="60E438A8" w14:textId="5F149402" w:rsidR="00A126F6" w:rsidRPr="0066100D" w:rsidRDefault="00A126F6" w:rsidP="00A126F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IRWSP***</w:t>
      </w:r>
      <w:r w:rsidRPr="0066100D">
        <w:rPr>
          <w:rFonts w:asciiTheme="minorHAnsi" w:hAnsiTheme="minorHAnsi"/>
          <w:lang w:val="ru-RU"/>
        </w:rPr>
        <w:tab/>
        <w:t xml:space="preserve">2-й Межрегиональный семинар-практикум МСЭ по подготовке к ВКР-23: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30</w:t>
      </w:r>
      <w:r w:rsidRPr="0066100D">
        <w:rPr>
          <w:rFonts w:asciiTheme="minorHAnsi" w:hAnsiTheme="minorHAnsi"/>
          <w:lang w:val="ru-RU"/>
        </w:rPr>
        <w:t xml:space="preserve">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ноября − 2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декабря</w:t>
      </w:r>
    </w:p>
    <w:p w14:paraId="1D74B887" w14:textId="6F11ADD0" w:rsidR="00A126F6" w:rsidRPr="0066100D" w:rsidRDefault="00A126F6" w:rsidP="00A126F6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Всемирное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Всемирное</w:t>
      </w:r>
      <w:proofErr w:type="spellEnd"/>
      <w:r w:rsidRPr="0066100D">
        <w:rPr>
          <w:rFonts w:asciiTheme="minorHAnsi" w:hAnsiTheme="minorHAnsi"/>
          <w:lang w:val="ru-RU"/>
        </w:rPr>
        <w:t xml:space="preserve"> мероприятие ITU Telecom-2022: предлагаемый период:</w:t>
      </w:r>
      <w:r w:rsidRPr="0066100D">
        <w:rPr>
          <w:rFonts w:asciiTheme="minorHAnsi" w:hAnsiTheme="minorHAnsi"/>
          <w:u w:val="single"/>
          <w:lang w:val="ru-RU"/>
        </w:rPr>
        <w:br/>
        <w:t>мероприятие ITU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rFonts w:asciiTheme="minorHAnsi" w:hAnsiTheme="minorHAnsi"/>
          <w:lang w:val="ru-RU"/>
        </w:rPr>
        <w:tab/>
      </w:r>
      <w:r w:rsidR="00AE35A2" w:rsidRPr="0066100D">
        <w:rPr>
          <w:rFonts w:asciiTheme="minorHAnsi" w:hAnsiTheme="minorHAnsi"/>
          <w:b/>
          <w:bCs/>
          <w:lang w:val="ru-RU"/>
        </w:rPr>
        <w:t>декабрь</w:t>
      </w:r>
      <w:r w:rsidRPr="0066100D">
        <w:rPr>
          <w:rFonts w:asciiTheme="minorHAnsi" w:hAnsiTheme="minorHAnsi"/>
          <w:b/>
          <w:bCs/>
          <w:lang w:val="ru-RU"/>
        </w:rPr>
        <w:t xml:space="preserve"> </w:t>
      </w:r>
      <w:r w:rsidR="00AE35A2" w:rsidRPr="0066100D">
        <w:rPr>
          <w:rFonts w:asciiTheme="minorHAnsi" w:hAnsiTheme="minorHAnsi"/>
          <w:b/>
          <w:bCs/>
          <w:lang w:val="ru-RU"/>
        </w:rPr>
        <w:t>или отложить до</w:t>
      </w:r>
      <w:r w:rsidRPr="0066100D">
        <w:rPr>
          <w:rFonts w:asciiTheme="minorHAnsi" w:hAnsiTheme="minorHAnsi"/>
          <w:b/>
          <w:bCs/>
          <w:lang w:val="ru-RU"/>
        </w:rPr>
        <w:t xml:space="preserve"> 2023</w:t>
      </w:r>
      <w:r w:rsidR="00AE35A2" w:rsidRPr="0066100D">
        <w:rPr>
          <w:rFonts w:asciiTheme="minorHAnsi" w:hAnsiTheme="minorHAnsi"/>
          <w:b/>
          <w:bCs/>
          <w:lang w:val="ru-RU"/>
        </w:rPr>
        <w:t> года</w:t>
      </w:r>
      <w:r w:rsidRPr="0066100D">
        <w:rPr>
          <w:rFonts w:asciiTheme="minorHAnsi" w:hAnsiTheme="minorHAnsi"/>
          <w:u w:val="single"/>
          <w:lang w:val="ru-RU"/>
        </w:rPr>
        <w:br/>
        <w:t>Telecom-2022</w:t>
      </w:r>
      <w:r w:rsidRPr="0066100D">
        <w:rPr>
          <w:rFonts w:asciiTheme="minorHAnsi" w:hAnsiTheme="minorHAnsi"/>
          <w:lang w:val="ru-RU"/>
        </w:rPr>
        <w:t>****</w:t>
      </w:r>
    </w:p>
    <w:p w14:paraId="63C5AF4A" w14:textId="0A2C1965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МСЭ-D*</w:t>
      </w:r>
      <w:r w:rsidRPr="0066100D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 w:rsidR="00A126F6" w:rsidRPr="0066100D">
        <w:rPr>
          <w:rFonts w:asciiTheme="minorHAnsi" w:hAnsiTheme="minorHAnsi"/>
          <w:b/>
          <w:bCs/>
          <w:lang w:val="ru-RU"/>
        </w:rPr>
        <w:t>28 </w:t>
      </w:r>
      <w:proofErr w:type="gramStart"/>
      <w:r w:rsidR="00A126F6" w:rsidRPr="0066100D">
        <w:rPr>
          <w:rFonts w:asciiTheme="minorHAnsi" w:hAnsiTheme="minorHAnsi"/>
          <w:b/>
          <w:bCs/>
          <w:lang w:val="ru-RU"/>
        </w:rPr>
        <w:t xml:space="preserve">ноября </w:t>
      </w:r>
      <w:r w:rsidR="00A126F6" w:rsidRPr="0066100D">
        <w:rPr>
          <w:b/>
          <w:bCs/>
          <w:lang w:val="ru-RU"/>
        </w:rPr>
        <w:t>−</w:t>
      </w:r>
      <w:r w:rsidR="00A126F6" w:rsidRPr="0066100D">
        <w:rPr>
          <w:rFonts w:asciiTheme="minorHAnsi" w:hAnsiTheme="minorHAnsi"/>
          <w:b/>
          <w:bCs/>
          <w:lang w:val="ru-RU"/>
        </w:rPr>
        <w:t xml:space="preserve"> 9</w:t>
      </w:r>
      <w:proofErr w:type="gramEnd"/>
      <w:r w:rsidR="00A126F6" w:rsidRPr="0066100D">
        <w:rPr>
          <w:rFonts w:asciiTheme="minorHAnsi" w:hAnsiTheme="minorHAnsi"/>
          <w:b/>
          <w:bCs/>
          <w:lang w:val="ru-RU"/>
        </w:rPr>
        <w:t xml:space="preserve"> декабря</w:t>
      </w:r>
    </w:p>
    <w:p w14:paraId="30AAFF30" w14:textId="77777777" w:rsidR="00190DFC" w:rsidRPr="0066100D" w:rsidRDefault="00190DFC" w:rsidP="00190DFC">
      <w:pPr>
        <w:pStyle w:val="Headingb"/>
        <w:spacing w:before="360"/>
        <w:rPr>
          <w:lang w:val="ru-RU"/>
        </w:rPr>
      </w:pPr>
      <w:bookmarkStart w:id="6" w:name="yea2023"/>
      <w:r w:rsidRPr="0066100D">
        <w:rPr>
          <w:lang w:val="ru-RU"/>
        </w:rPr>
        <w:t>2023 год</w:t>
      </w:r>
      <w:bookmarkEnd w:id="6"/>
    </w:p>
    <w:p w14:paraId="2B0C8EBC" w14:textId="77777777" w:rsidR="00190DFC" w:rsidRPr="0066100D" w:rsidRDefault="00190DFC" w:rsidP="00190DFC">
      <w:pPr>
        <w:keepNext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bookmarkStart w:id="7" w:name="_Hlk70955544"/>
      <w:r w:rsidRPr="0066100D">
        <w:rPr>
          <w:rFonts w:asciiTheme="minorHAnsi" w:hAnsiTheme="minorHAnsi"/>
          <w:lang w:val="ru-RU"/>
        </w:rPr>
        <w:t>МСЭ-R*****</w:t>
      </w:r>
      <w:r w:rsidRPr="0066100D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январь−декабрь</w:t>
      </w:r>
    </w:p>
    <w:p w14:paraId="1BCC81EA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МСЭ-T****</w:t>
      </w:r>
      <w:r w:rsidRPr="0066100D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электросвязи, оперативных групп и семинары-практикумы: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66100D">
        <w:rPr>
          <w:rFonts w:asciiTheme="minorHAnsi" w:hAnsiTheme="minorHAnsi"/>
          <w:lang w:val="ru-RU"/>
        </w:rPr>
        <w:t>и</w:t>
      </w:r>
      <w:r w:rsidRPr="0066100D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14:paraId="0FA0A9A7" w14:textId="51CE21CF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РГС**</w:t>
      </w:r>
      <w:r w:rsidRPr="0066100D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6−</w:t>
      </w:r>
      <w:r w:rsidR="00A126F6" w:rsidRPr="0066100D">
        <w:rPr>
          <w:rFonts w:asciiTheme="minorHAnsi" w:hAnsiTheme="minorHAnsi"/>
          <w:b/>
          <w:bCs/>
          <w:lang w:val="ru-RU"/>
        </w:rPr>
        <w:t>1</w:t>
      </w:r>
      <w:r w:rsidRPr="0066100D">
        <w:rPr>
          <w:rFonts w:asciiTheme="minorHAnsi" w:hAnsiTheme="minorHAnsi"/>
          <w:b/>
          <w:bCs/>
          <w:lang w:val="ru-RU"/>
        </w:rPr>
        <w:t>7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февраля</w:t>
      </w:r>
    </w:p>
    <w:p w14:paraId="5B03866F" w14:textId="1CEE763C" w:rsidR="00A126F6" w:rsidRPr="0066100D" w:rsidRDefault="00A126F6" w:rsidP="00A126F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GET*****</w:t>
      </w:r>
      <w:r w:rsidRPr="0066100D">
        <w:rPr>
          <w:rFonts w:asciiTheme="minorHAnsi" w:hAnsiTheme="minorHAnsi"/>
          <w:lang w:val="ru-RU"/>
        </w:rPr>
        <w:tab/>
      </w:r>
      <w:r w:rsidR="00733F3F" w:rsidRPr="0066100D">
        <w:rPr>
          <w:color w:val="000000"/>
          <w:lang w:val="ru-RU"/>
        </w:rPr>
        <w:t>Четвертый Глобальный симпозиум по электросвязи в чрезвычайных ситуациях (виртуальный</w:t>
      </w:r>
      <w:r w:rsidRPr="0066100D">
        <w:rPr>
          <w:rFonts w:asciiTheme="minorHAnsi" w:hAnsiTheme="minorHAnsi"/>
          <w:lang w:val="ru-RU"/>
        </w:rPr>
        <w:t xml:space="preserve">): </w:t>
      </w:r>
      <w:r w:rsidR="00733F3F" w:rsidRPr="0066100D">
        <w:rPr>
          <w:rFonts w:asciiTheme="minorHAnsi" w:hAnsiTheme="minorHAnsi"/>
          <w:lang w:val="ru-RU"/>
        </w:rPr>
        <w:t>предлагаемый период</w:t>
      </w:r>
      <w:r w:rsidRPr="0066100D">
        <w:rPr>
          <w:rFonts w:asciiTheme="minorHAnsi" w:hAnsiTheme="minorHAnsi"/>
          <w:lang w:val="ru-RU"/>
        </w:rPr>
        <w:t xml:space="preserve">: </w:t>
      </w:r>
      <w:r w:rsidR="00733F3F" w:rsidRPr="0066100D">
        <w:rPr>
          <w:rFonts w:asciiTheme="minorHAnsi" w:hAnsiTheme="minorHAnsi"/>
          <w:b/>
          <w:bCs/>
          <w:lang w:val="ru-RU"/>
        </w:rPr>
        <w:t>март</w:t>
      </w:r>
    </w:p>
    <w:p w14:paraId="219935A0" w14:textId="073820F3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МСЭ-D**</w:t>
      </w:r>
      <w:r w:rsidRPr="0066100D">
        <w:rPr>
          <w:rFonts w:asciiTheme="minorHAnsi" w:hAnsiTheme="minorHAnsi"/>
          <w:lang w:val="ru-RU"/>
        </w:rPr>
        <w:tab/>
      </w:r>
      <w:r w:rsidR="00733F3F" w:rsidRPr="0066100D">
        <w:rPr>
          <w:rFonts w:asciiTheme="minorHAnsi" w:hAnsiTheme="minorHAnsi"/>
          <w:lang w:val="ru-RU"/>
        </w:rPr>
        <w:t>Группы Докладчиков</w:t>
      </w:r>
      <w:r w:rsidRPr="0066100D">
        <w:rPr>
          <w:rFonts w:asciiTheme="minorHAnsi" w:hAnsiTheme="minorHAnsi"/>
          <w:lang w:val="ru-RU"/>
        </w:rPr>
        <w:t xml:space="preserve"> по развитию электросвязи: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май</w:t>
      </w:r>
    </w:p>
    <w:p w14:paraId="0DAAF952" w14:textId="6D049B31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РРК23.1***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комитет: предлагаемы</w:t>
      </w:r>
      <w:r w:rsidR="00733F3F" w:rsidRPr="0066100D">
        <w:rPr>
          <w:rFonts w:asciiTheme="minorHAnsi" w:hAnsiTheme="minorHAnsi"/>
          <w:lang w:val="ru-RU"/>
        </w:rPr>
        <w:t>е даты</w:t>
      </w:r>
      <w:r w:rsidRPr="0066100D">
        <w:rPr>
          <w:rFonts w:asciiTheme="minorHAnsi" w:hAnsiTheme="minorHAnsi"/>
          <w:lang w:val="ru-RU"/>
        </w:rPr>
        <w:t xml:space="preserve">: </w:t>
      </w:r>
      <w:proofErr w:type="gramStart"/>
      <w:r w:rsidR="00A126F6" w:rsidRPr="0066100D">
        <w:rPr>
          <w:rFonts w:asciiTheme="minorHAnsi" w:hAnsiTheme="minorHAnsi"/>
          <w:b/>
          <w:bCs/>
          <w:lang w:val="ru-RU"/>
        </w:rPr>
        <w:t>20−24</w:t>
      </w:r>
      <w:proofErr w:type="gramEnd"/>
      <w:r w:rsidR="00A126F6"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rFonts w:asciiTheme="minorHAnsi" w:hAnsiTheme="minorHAnsi"/>
          <w:b/>
          <w:lang w:val="ru-RU"/>
        </w:rPr>
        <w:t>март</w:t>
      </w:r>
      <w:r w:rsidR="00A126F6" w:rsidRPr="0066100D">
        <w:rPr>
          <w:rFonts w:asciiTheme="minorHAnsi" w:hAnsiTheme="minorHAnsi"/>
          <w:b/>
          <w:lang w:val="ru-RU"/>
        </w:rPr>
        <w:t>а</w:t>
      </w:r>
    </w:p>
    <w:p w14:paraId="636CBC27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Форум ВВУИО**</w:t>
      </w:r>
      <w:r w:rsidRPr="0066100D">
        <w:rPr>
          <w:rFonts w:asciiTheme="minorHAnsi" w:hAnsiTheme="minorHAnsi"/>
          <w:lang w:val="ru-RU"/>
        </w:rPr>
        <w:tab/>
        <w:t xml:space="preserve">Форум Всемирной встречи на высшем уровне по вопросам информационного общества: предлагаемые даты: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13−17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марта</w:t>
      </w:r>
    </w:p>
    <w:p w14:paraId="5D7B019A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КГСЭ***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66100D">
        <w:rPr>
          <w:rFonts w:asciiTheme="minorHAnsi" w:hAnsiTheme="minorHAnsi"/>
          <w:b/>
          <w:lang w:val="ru-RU"/>
        </w:rPr>
        <w:t>май−июнь</w:t>
      </w:r>
      <w:r w:rsidRPr="0066100D">
        <w:rPr>
          <w:rFonts w:asciiTheme="minorHAnsi" w:hAnsiTheme="minorHAnsi"/>
          <w:lang w:val="ru-RU"/>
        </w:rPr>
        <w:t xml:space="preserve"> и </w:t>
      </w:r>
      <w:r w:rsidRPr="0066100D">
        <w:rPr>
          <w:rFonts w:asciiTheme="minorHAnsi" w:hAnsiTheme="minorHAnsi"/>
          <w:b/>
          <w:lang w:val="ru-RU"/>
        </w:rPr>
        <w:t>декабрь</w:t>
      </w:r>
    </w:p>
    <w:p w14:paraId="52F95E31" w14:textId="4BF63D5C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КГР****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апрель</w:t>
      </w:r>
    </w:p>
    <w:p w14:paraId="439F5132" w14:textId="6570C0A6" w:rsidR="00190DFC" w:rsidRPr="0066100D" w:rsidRDefault="00190DFC" w:rsidP="009E0281">
      <w:pPr>
        <w:keepNext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Cs/>
          <w:lang w:val="ru-RU"/>
        </w:rPr>
      </w:pPr>
      <w:r w:rsidRPr="0066100D">
        <w:rPr>
          <w:rFonts w:asciiTheme="minorHAnsi" w:hAnsiTheme="minorHAnsi"/>
          <w:lang w:val="ru-RU"/>
        </w:rPr>
        <w:lastRenderedPageBreak/>
        <w:t>ПСК23-2</w:t>
      </w:r>
      <w:r w:rsidRPr="0066100D">
        <w:rPr>
          <w:rFonts w:asciiTheme="minorHAnsi" w:hAnsiTheme="minorHAnsi"/>
          <w:lang w:val="ru-RU"/>
        </w:rPr>
        <w:tab/>
        <w:t xml:space="preserve">2-я сессия Подготовительного собрания к </w:t>
      </w:r>
      <w:r w:rsidR="00733F3F" w:rsidRPr="0066100D">
        <w:rPr>
          <w:rFonts w:asciiTheme="minorHAnsi" w:hAnsiTheme="minorHAnsi"/>
          <w:lang w:val="ru-RU"/>
        </w:rPr>
        <w:t xml:space="preserve">Конференции для </w:t>
      </w:r>
      <w:r w:rsidRPr="0066100D">
        <w:rPr>
          <w:rFonts w:asciiTheme="minorHAnsi" w:hAnsiTheme="minorHAnsi"/>
          <w:lang w:val="ru-RU"/>
        </w:rPr>
        <w:t xml:space="preserve">ВКР-23: </w:t>
      </w:r>
      <w:r w:rsidRPr="0066100D">
        <w:rPr>
          <w:rFonts w:asciiTheme="minorHAnsi" w:hAnsiTheme="minorHAnsi"/>
          <w:b/>
          <w:bCs/>
          <w:lang w:val="ru-RU"/>
        </w:rPr>
        <w:t>2</w:t>
      </w:r>
      <w:r w:rsidR="005B7AF3" w:rsidRPr="0066100D">
        <w:rPr>
          <w:rFonts w:asciiTheme="minorHAnsi" w:hAnsiTheme="minorHAnsi"/>
          <w:b/>
          <w:bCs/>
          <w:lang w:val="ru-RU"/>
        </w:rPr>
        <w:t>7</w:t>
      </w:r>
      <w:r w:rsidR="00BF4633" w:rsidRPr="0066100D">
        <w:rPr>
          <w:rFonts w:asciiTheme="minorHAnsi" w:hAnsiTheme="minorHAnsi"/>
          <w:b/>
          <w:bCs/>
          <w:lang w:val="ru-RU"/>
        </w:rPr>
        <w:t> </w:t>
      </w:r>
      <w:r w:rsidR="00A126F6" w:rsidRPr="0066100D">
        <w:rPr>
          <w:rFonts w:asciiTheme="minorHAnsi" w:hAnsiTheme="minorHAnsi"/>
          <w:b/>
          <w:bCs/>
          <w:lang w:val="ru-RU"/>
        </w:rPr>
        <w:t xml:space="preserve">марта </w:t>
      </w:r>
      <w:r w:rsidR="00733F3F" w:rsidRPr="0066100D">
        <w:rPr>
          <w:rFonts w:asciiTheme="minorHAnsi" w:hAnsiTheme="minorHAnsi"/>
          <w:b/>
          <w:lang w:val="ru-RU"/>
        </w:rPr>
        <w:t>–</w:t>
      </w:r>
      <w:r w:rsidR="00BF4633" w:rsidRPr="0066100D">
        <w:rPr>
          <w:rFonts w:asciiTheme="minorHAnsi" w:hAnsiTheme="minorHAnsi"/>
          <w:b/>
          <w:lang w:val="ru-RU"/>
        </w:rPr>
        <w:t xml:space="preserve"> </w:t>
      </w:r>
      <w:r w:rsidR="00A126F6" w:rsidRPr="0066100D">
        <w:rPr>
          <w:rFonts w:asciiTheme="minorHAnsi" w:hAnsiTheme="minorHAnsi"/>
          <w:b/>
          <w:bCs/>
          <w:lang w:val="ru-RU"/>
        </w:rPr>
        <w:t>6</w:t>
      </w:r>
      <w:r w:rsidR="00733F3F" w:rsidRPr="0066100D">
        <w:rPr>
          <w:rFonts w:asciiTheme="minorHAnsi" w:hAnsiTheme="minorHAnsi"/>
          <w:b/>
          <w:bCs/>
          <w:lang w:val="ru-RU"/>
        </w:rPr>
        <w:t> </w:t>
      </w:r>
      <w:r w:rsidR="00A126F6" w:rsidRPr="0066100D">
        <w:rPr>
          <w:rFonts w:asciiTheme="minorHAnsi" w:hAnsiTheme="minorHAnsi"/>
          <w:b/>
          <w:bCs/>
          <w:lang w:val="ru-RU"/>
        </w:rPr>
        <w:t>апреля</w:t>
      </w:r>
    </w:p>
    <w:p w14:paraId="51FACB5F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WTIS*****</w:t>
      </w:r>
      <w:r w:rsidRPr="0066100D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март−апрель</w:t>
      </w:r>
    </w:p>
    <w:p w14:paraId="1D58DE0B" w14:textId="533762E3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Саммит по ИИ****</w:t>
      </w:r>
      <w:r w:rsidRPr="0066100D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66100D">
        <w:rPr>
          <w:rFonts w:asciiTheme="minorHAnsi" w:hAnsiTheme="minorHAnsi"/>
          <w:b/>
          <w:bCs/>
          <w:lang w:val="ru-RU"/>
        </w:rPr>
        <w:t xml:space="preserve"> </w:t>
      </w:r>
      <w:proofErr w:type="gramStart"/>
      <w:r w:rsidR="00BF4633" w:rsidRPr="0066100D">
        <w:rPr>
          <w:rFonts w:asciiTheme="minorHAnsi" w:hAnsiTheme="minorHAnsi"/>
          <w:b/>
          <w:bCs/>
          <w:lang w:val="ru-RU"/>
        </w:rPr>
        <w:t>22</w:t>
      </w:r>
      <w:r w:rsidR="00BF4633" w:rsidRPr="0066100D">
        <w:rPr>
          <w:rFonts w:asciiTheme="minorHAnsi" w:hAnsiTheme="minorHAnsi"/>
          <w:b/>
          <w:lang w:val="ru-RU"/>
        </w:rPr>
        <w:t>−</w:t>
      </w:r>
      <w:r w:rsidR="00BF4633" w:rsidRPr="0066100D">
        <w:rPr>
          <w:rFonts w:asciiTheme="minorHAnsi" w:hAnsiTheme="minorHAnsi"/>
          <w:b/>
          <w:bCs/>
          <w:lang w:val="ru-RU"/>
        </w:rPr>
        <w:t>28</w:t>
      </w:r>
      <w:proofErr w:type="gramEnd"/>
      <w:r w:rsidR="00BF4633" w:rsidRPr="0066100D">
        <w:rPr>
          <w:rFonts w:asciiTheme="minorHAnsi" w:hAnsiTheme="minorHAnsi"/>
          <w:b/>
          <w:bCs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lang w:val="ru-RU"/>
        </w:rPr>
        <w:t>апрел</w:t>
      </w:r>
      <w:r w:rsidR="00BF4633" w:rsidRPr="0066100D">
        <w:rPr>
          <w:rFonts w:asciiTheme="minorHAnsi" w:hAnsiTheme="minorHAnsi"/>
          <w:b/>
          <w:bCs/>
          <w:lang w:val="ru-RU"/>
        </w:rPr>
        <w:t>я</w:t>
      </w:r>
    </w:p>
    <w:p w14:paraId="754B205D" w14:textId="020E683E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 xml:space="preserve">"Девушки </w:t>
      </w:r>
      <w:r w:rsidRPr="0066100D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66100D">
        <w:rPr>
          <w:rFonts w:asciiTheme="minorHAnsi" w:hAnsiTheme="minorHAnsi"/>
          <w:b/>
          <w:bCs/>
          <w:lang w:val="ru-RU"/>
        </w:rPr>
        <w:t>20 апреля</w:t>
      </w:r>
      <w:r w:rsidRPr="0066100D">
        <w:rPr>
          <w:rFonts w:asciiTheme="minorHAnsi" w:hAnsiTheme="minorHAnsi"/>
          <w:lang w:val="ru-RU"/>
        </w:rPr>
        <w:br/>
        <w:t>в ИКТ"*</w:t>
      </w:r>
    </w:p>
    <w:p w14:paraId="5E257DDA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ВДЭИО</w:t>
      </w:r>
      <w:r w:rsidRPr="0066100D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66100D">
        <w:rPr>
          <w:rFonts w:asciiTheme="minorHAnsi" w:hAnsiTheme="minorHAnsi"/>
          <w:b/>
          <w:bCs/>
          <w:lang w:val="ru-RU"/>
        </w:rPr>
        <w:t>17 мая</w:t>
      </w:r>
    </w:p>
    <w:p w14:paraId="5F5A0DF4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ГИСП**</w:t>
      </w:r>
      <w:r w:rsidRPr="0066100D">
        <w:rPr>
          <w:rFonts w:asciiTheme="minorHAnsi" w:hAnsiTheme="minorHAnsi"/>
          <w:lang w:val="ru-RU"/>
        </w:rPr>
        <w:tab/>
      </w:r>
      <w:r w:rsidRPr="0066100D">
        <w:rPr>
          <w:color w:val="000000"/>
          <w:lang w:val="ru-RU"/>
        </w:rPr>
        <w:t>Группа по инициативам в области создания потенциала</w:t>
      </w:r>
      <w:r w:rsidRPr="0066100D">
        <w:rPr>
          <w:rFonts w:asciiTheme="minorHAnsi" w:hAnsiTheme="minorHAnsi"/>
          <w:lang w:val="ru-RU"/>
        </w:rPr>
        <w:t xml:space="preserve">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май−июнь</w:t>
      </w:r>
    </w:p>
    <w:p w14:paraId="1CD629DA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КГРЭ*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развитию электросвязи: предлагаемые даты: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19−23</w:t>
      </w:r>
      <w:proofErr w:type="gramEnd"/>
      <w:r w:rsidRPr="0066100D">
        <w:rPr>
          <w:rFonts w:asciiTheme="minorHAnsi" w:hAnsiTheme="minorHAnsi"/>
          <w:b/>
          <w:bCs/>
          <w:lang w:val="ru-RU"/>
        </w:rPr>
        <w:t> июня</w:t>
      </w:r>
    </w:p>
    <w:p w14:paraId="5F104C5C" w14:textId="0ED97D8D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ГСР</w:t>
      </w:r>
      <w:r w:rsidRPr="0066100D">
        <w:rPr>
          <w:rFonts w:asciiTheme="minorHAnsi" w:hAnsiTheme="minorHAnsi"/>
          <w:lang w:val="ru-RU"/>
        </w:rPr>
        <w:t>****</w:t>
      </w:r>
      <w:r w:rsidRPr="0066100D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июнь</w:t>
      </w:r>
    </w:p>
    <w:p w14:paraId="4CCBA63D" w14:textId="42FCFA0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РРК23.2***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комитет: предлагаемы</w:t>
      </w:r>
      <w:r w:rsidR="005C0756" w:rsidRPr="0066100D">
        <w:rPr>
          <w:rFonts w:asciiTheme="minorHAnsi" w:hAnsiTheme="minorHAnsi"/>
          <w:lang w:val="ru-RU"/>
        </w:rPr>
        <w:t>е даты</w:t>
      </w:r>
      <w:r w:rsidRPr="0066100D">
        <w:rPr>
          <w:rFonts w:asciiTheme="minorHAnsi" w:hAnsiTheme="minorHAnsi"/>
          <w:lang w:val="ru-RU"/>
        </w:rPr>
        <w:t xml:space="preserve">: </w:t>
      </w:r>
      <w:r w:rsidR="00BA374A" w:rsidRPr="0066100D">
        <w:rPr>
          <w:rFonts w:asciiTheme="minorHAnsi" w:hAnsiTheme="minorHAnsi"/>
          <w:b/>
          <w:bCs/>
          <w:lang w:val="ru-RU"/>
        </w:rPr>
        <w:t>26 июня – 4</w:t>
      </w:r>
      <w:r w:rsidR="00BA374A"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rFonts w:asciiTheme="minorHAnsi" w:hAnsiTheme="minorHAnsi"/>
          <w:b/>
          <w:lang w:val="ru-RU"/>
        </w:rPr>
        <w:t>июл</w:t>
      </w:r>
      <w:r w:rsidR="00BA374A" w:rsidRPr="0066100D">
        <w:rPr>
          <w:rFonts w:asciiTheme="minorHAnsi" w:hAnsiTheme="minorHAnsi"/>
          <w:b/>
          <w:lang w:val="ru-RU"/>
        </w:rPr>
        <w:t>я</w:t>
      </w:r>
    </w:p>
    <w:p w14:paraId="3BB5457B" w14:textId="52828C45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РГС**</w:t>
      </w:r>
      <w:r w:rsidRPr="0066100D">
        <w:rPr>
          <w:rFonts w:asciiTheme="minorHAnsi" w:hAnsiTheme="minorHAnsi"/>
          <w:lang w:val="ru-RU"/>
        </w:rPr>
        <w:tab/>
      </w:r>
      <w:r w:rsidR="005C0756" w:rsidRPr="0066100D">
        <w:rPr>
          <w:rFonts w:asciiTheme="minorHAnsi" w:hAnsiTheme="minorHAnsi"/>
          <w:lang w:val="ru-RU"/>
        </w:rPr>
        <w:t>Дополнительные сессии р</w:t>
      </w:r>
      <w:r w:rsidRPr="0066100D">
        <w:rPr>
          <w:rFonts w:asciiTheme="minorHAnsi" w:hAnsiTheme="minorHAnsi"/>
          <w:lang w:val="ru-RU"/>
        </w:rPr>
        <w:t>абочи</w:t>
      </w:r>
      <w:r w:rsidR="005C0756" w:rsidRPr="0066100D">
        <w:rPr>
          <w:rFonts w:asciiTheme="minorHAnsi" w:hAnsiTheme="minorHAnsi"/>
          <w:lang w:val="ru-RU"/>
        </w:rPr>
        <w:t>х</w:t>
      </w:r>
      <w:r w:rsidRPr="0066100D">
        <w:rPr>
          <w:rFonts w:asciiTheme="minorHAnsi" w:hAnsiTheme="minorHAnsi"/>
          <w:lang w:val="ru-RU"/>
        </w:rPr>
        <w:t xml:space="preserve"> групп Совета</w:t>
      </w:r>
      <w:r w:rsidR="005C0756" w:rsidRPr="0066100D">
        <w:rPr>
          <w:rFonts w:asciiTheme="minorHAnsi" w:hAnsiTheme="minorHAnsi"/>
          <w:lang w:val="ru-RU"/>
        </w:rPr>
        <w:t xml:space="preserve"> (при необходимости)</w:t>
      </w:r>
      <w:r w:rsidRPr="0066100D">
        <w:rPr>
          <w:rFonts w:asciiTheme="minorHAnsi" w:hAnsiTheme="minorHAnsi"/>
          <w:lang w:val="ru-RU"/>
        </w:rPr>
        <w:t xml:space="preserve">: предлагаемые даты: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6−7</w:t>
      </w:r>
      <w:proofErr w:type="gramEnd"/>
      <w:r w:rsidRPr="0066100D">
        <w:rPr>
          <w:rFonts w:asciiTheme="minorHAnsi" w:hAnsiTheme="minorHAnsi"/>
          <w:b/>
          <w:bCs/>
          <w:lang w:val="ru-RU"/>
        </w:rPr>
        <w:t>−10 июля</w:t>
      </w:r>
    </w:p>
    <w:p w14:paraId="343758ED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C-23**</w:t>
      </w:r>
      <w:r w:rsidRPr="0066100D">
        <w:rPr>
          <w:rFonts w:asciiTheme="minorHAnsi" w:hAnsiTheme="minorHAnsi"/>
          <w:lang w:val="ru-RU"/>
        </w:rPr>
        <w:tab/>
        <w:t xml:space="preserve">Совет 2023 года: предлагаемые даты: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11−21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июля</w:t>
      </w:r>
    </w:p>
    <w:p w14:paraId="4A5B3C63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Всемирное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Всемирное</w:t>
      </w:r>
      <w:proofErr w:type="spellEnd"/>
      <w:r w:rsidRPr="0066100D">
        <w:rPr>
          <w:rFonts w:asciiTheme="minorHAnsi" w:hAnsiTheme="minorHAnsi"/>
          <w:lang w:val="ru-RU"/>
        </w:rPr>
        <w:t xml:space="preserve"> мероприятие ITU Telecom-2023: предлагаемый период:</w:t>
      </w:r>
      <w:r w:rsidRPr="0066100D">
        <w:rPr>
          <w:rFonts w:asciiTheme="minorHAnsi" w:hAnsiTheme="minorHAnsi"/>
          <w:u w:val="single"/>
          <w:lang w:val="ru-RU"/>
        </w:rPr>
        <w:br/>
        <w:t>мероприятие ITU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rFonts w:asciiTheme="minorHAnsi" w:hAnsiTheme="minorHAnsi"/>
          <w:lang w:val="ru-RU"/>
        </w:rPr>
        <w:tab/>
      </w:r>
      <w:r w:rsidRPr="0066100D">
        <w:rPr>
          <w:rFonts w:asciiTheme="minorHAnsi" w:hAnsiTheme="minorHAnsi"/>
          <w:b/>
          <w:bCs/>
          <w:lang w:val="ru-RU"/>
        </w:rPr>
        <w:t>сентябрь−ноябрь</w:t>
      </w:r>
      <w:r w:rsidRPr="0066100D">
        <w:rPr>
          <w:rFonts w:asciiTheme="minorHAnsi" w:hAnsiTheme="minorHAnsi"/>
          <w:u w:val="single"/>
          <w:lang w:val="ru-RU"/>
        </w:rPr>
        <w:br/>
        <w:t>Telecom-2023</w:t>
      </w:r>
      <w:r w:rsidRPr="0066100D">
        <w:rPr>
          <w:rFonts w:asciiTheme="minorHAnsi" w:hAnsiTheme="minorHAnsi"/>
          <w:lang w:val="ru-RU"/>
        </w:rPr>
        <w:t>****</w:t>
      </w:r>
    </w:p>
    <w:p w14:paraId="292875F6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РГС**</w:t>
      </w:r>
      <w:r w:rsidRPr="0066100D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18−29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сентября</w:t>
      </w:r>
    </w:p>
    <w:p w14:paraId="10422999" w14:textId="461F47AA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IRWSP***</w:t>
      </w:r>
      <w:r w:rsidRPr="0066100D">
        <w:rPr>
          <w:rFonts w:asciiTheme="minorHAnsi" w:hAnsiTheme="minorHAnsi"/>
          <w:lang w:val="ru-RU"/>
        </w:rPr>
        <w:tab/>
        <w:t xml:space="preserve">3-й </w:t>
      </w:r>
      <w:r w:rsidRPr="0066100D">
        <w:rPr>
          <w:color w:val="000000"/>
          <w:lang w:val="ru-RU"/>
        </w:rPr>
        <w:t>Межрегиональный семинар-практикум МСЭ по подготовке к ВКР-23</w:t>
      </w:r>
      <w:r w:rsidRPr="0066100D">
        <w:rPr>
          <w:rFonts w:asciiTheme="minorHAnsi" w:hAnsiTheme="minorHAnsi"/>
          <w:lang w:val="ru-RU"/>
        </w:rPr>
        <w:t xml:space="preserve">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3</w:t>
      </w:r>
      <w:r w:rsidRPr="0066100D">
        <w:rPr>
          <w:rFonts w:asciiTheme="minorHAnsi" w:hAnsiTheme="minorHAnsi"/>
          <w:b/>
          <w:bCs/>
          <w:lang w:val="ru-RU"/>
        </w:rPr>
        <w:noBreakHyphen/>
        <w:t>й квартал</w:t>
      </w:r>
      <w:r w:rsidR="00BF4633" w:rsidRPr="0066100D">
        <w:rPr>
          <w:rFonts w:asciiTheme="minorHAnsi" w:hAnsiTheme="minorHAnsi"/>
          <w:b/>
          <w:bCs/>
          <w:lang w:val="ru-RU"/>
        </w:rPr>
        <w:t xml:space="preserve"> или 4-й квартал</w:t>
      </w:r>
    </w:p>
    <w:p w14:paraId="55429425" w14:textId="6732A5CF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66100D">
        <w:rPr>
          <w:rFonts w:asciiTheme="minorHAnsi" w:hAnsiTheme="minorHAnsi"/>
          <w:color w:val="000000" w:themeColor="text1"/>
          <w:lang w:val="ru-RU"/>
        </w:rPr>
        <w:t>EGH-EGTI</w:t>
      </w:r>
      <w:r w:rsidRPr="0066100D">
        <w:rPr>
          <w:rFonts w:asciiTheme="minorHAnsi" w:hAnsiTheme="minorHAnsi"/>
          <w:lang w:val="ru-RU"/>
        </w:rPr>
        <w:t>*</w:t>
      </w:r>
      <w:r w:rsidRPr="0066100D">
        <w:rPr>
          <w:rFonts w:asciiTheme="minorHAnsi" w:hAnsiTheme="minorHAnsi"/>
          <w:color w:val="000000" w:themeColor="text1"/>
          <w:lang w:val="ru-RU"/>
        </w:rPr>
        <w:tab/>
      </w:r>
      <w:r w:rsidRPr="0066100D">
        <w:rPr>
          <w:rFonts w:asciiTheme="minorHAnsi" w:hAnsiTheme="minorHAnsi"/>
          <w:lang w:val="ru-RU"/>
        </w:rPr>
        <w:t xml:space="preserve">Собрания Группы экспертов </w:t>
      </w:r>
      <w:r w:rsidRPr="0066100D">
        <w:rPr>
          <w:color w:val="000000"/>
          <w:lang w:val="ru-RU"/>
        </w:rPr>
        <w:t>по показателям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color w:val="000000"/>
          <w:lang w:val="ru-RU"/>
        </w:rPr>
        <w:t xml:space="preserve">ИКТ в домашних хозяйствах и </w:t>
      </w:r>
      <w:r w:rsidRPr="0066100D">
        <w:rPr>
          <w:rFonts w:asciiTheme="minorHAnsi" w:hAnsiTheme="minorHAnsi"/>
          <w:lang w:val="ru-RU"/>
        </w:rPr>
        <w:t xml:space="preserve">Группы экспертов </w:t>
      </w:r>
      <w:r w:rsidRPr="0066100D">
        <w:rPr>
          <w:color w:val="000000"/>
          <w:lang w:val="ru-RU"/>
        </w:rPr>
        <w:t>по показателям в области электросвязи/ИКТ</w:t>
      </w:r>
      <w:r w:rsidRPr="0066100D">
        <w:rPr>
          <w:rFonts w:asciiTheme="minorHAnsi" w:hAnsiTheme="minorHAnsi"/>
          <w:lang w:val="ru-RU"/>
        </w:rPr>
        <w:t>, предлагаемые даты</w:t>
      </w:r>
      <w:r w:rsidRPr="0066100D">
        <w:rPr>
          <w:rFonts w:asciiTheme="minorHAnsi" w:hAnsiTheme="minorHAnsi"/>
          <w:color w:val="000000" w:themeColor="text1"/>
          <w:lang w:val="ru-RU"/>
        </w:rPr>
        <w:t xml:space="preserve">: </w:t>
      </w:r>
      <w:proofErr w:type="gramStart"/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>18−21</w:t>
      </w:r>
      <w:proofErr w:type="gramEnd"/>
      <w:r w:rsidRPr="0066100D">
        <w:rPr>
          <w:rFonts w:asciiTheme="minorHAnsi" w:hAnsiTheme="minorHAnsi"/>
          <w:color w:val="000000" w:themeColor="text1"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763A26CE" w14:textId="0F0282F1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МСЭ-D*</w:t>
      </w:r>
      <w:r w:rsidRPr="0066100D">
        <w:rPr>
          <w:rFonts w:asciiTheme="minorHAnsi" w:hAnsiTheme="minorHAnsi"/>
          <w:lang w:val="ru-RU"/>
        </w:rPr>
        <w:tab/>
      </w:r>
      <w:r w:rsidR="00AC0F50" w:rsidRPr="0066100D">
        <w:rPr>
          <w:rFonts w:asciiTheme="minorHAnsi" w:hAnsiTheme="minorHAnsi"/>
          <w:lang w:val="ru-RU"/>
        </w:rPr>
        <w:t>Исследовательские комиссии</w:t>
      </w:r>
      <w:r w:rsidRPr="0066100D">
        <w:rPr>
          <w:rFonts w:asciiTheme="minorHAnsi" w:hAnsiTheme="minorHAnsi"/>
          <w:lang w:val="ru-RU"/>
        </w:rPr>
        <w:t xml:space="preserve"> по развитию электросвязи: предлагаемые даты: </w:t>
      </w:r>
      <w:r w:rsidRPr="0066100D">
        <w:rPr>
          <w:rFonts w:asciiTheme="minorHAnsi" w:hAnsiTheme="minorHAnsi"/>
          <w:b/>
          <w:bCs/>
          <w:lang w:val="ru-RU"/>
        </w:rPr>
        <w:t>2</w:t>
      </w:r>
      <w:r w:rsidR="005B7AF3" w:rsidRPr="0066100D">
        <w:rPr>
          <w:rFonts w:asciiTheme="minorHAnsi" w:hAnsiTheme="minorHAnsi"/>
          <w:b/>
          <w:bCs/>
          <w:lang w:val="ru-RU"/>
        </w:rPr>
        <w:t>5</w:t>
      </w:r>
      <w:r w:rsidRPr="0066100D">
        <w:rPr>
          <w:rFonts w:asciiTheme="minorHAnsi" w:hAnsiTheme="minorHAnsi"/>
          <w:b/>
          <w:bCs/>
          <w:lang w:val="ru-RU"/>
        </w:rPr>
        <w:t> 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 xml:space="preserve">октября − </w:t>
      </w:r>
      <w:r w:rsidR="00BF4633" w:rsidRPr="0066100D">
        <w:rPr>
          <w:rFonts w:asciiTheme="minorHAnsi" w:hAnsiTheme="minorHAnsi"/>
          <w:b/>
          <w:bCs/>
          <w:lang w:val="ru-RU"/>
        </w:rPr>
        <w:t>6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ноября</w:t>
      </w:r>
    </w:p>
    <w:p w14:paraId="2FEFA519" w14:textId="7497FCF6" w:rsidR="00190DFC" w:rsidRPr="0066100D" w:rsidRDefault="00190DFC" w:rsidP="00190DFC">
      <w:pPr>
        <w:tabs>
          <w:tab w:val="clear" w:pos="794"/>
          <w:tab w:val="clear" w:pos="1191"/>
          <w:tab w:val="clear" w:pos="1588"/>
          <w:tab w:val="left" w:pos="3828"/>
        </w:tabs>
        <w:snapToGrid w:val="0"/>
        <w:spacing w:before="80"/>
        <w:ind w:left="1985" w:hanging="1985"/>
        <w:rPr>
          <w:rFonts w:asciiTheme="minorHAnsi" w:hAnsiTheme="minorHAnsi"/>
          <w:bCs/>
          <w:lang w:val="ru-RU"/>
        </w:rPr>
      </w:pPr>
      <w:r w:rsidRPr="0066100D">
        <w:rPr>
          <w:rFonts w:asciiTheme="minorHAnsi" w:hAnsiTheme="minorHAnsi"/>
          <w:bCs/>
          <w:lang w:val="ru-RU"/>
        </w:rPr>
        <w:t>РРК23.3***</w:t>
      </w:r>
      <w:r w:rsidRPr="0066100D">
        <w:rPr>
          <w:rFonts w:asciiTheme="minorHAnsi" w:hAnsiTheme="minorHAnsi"/>
          <w:bCs/>
          <w:lang w:val="ru-RU"/>
        </w:rPr>
        <w:tab/>
      </w:r>
      <w:proofErr w:type="spellStart"/>
      <w:r w:rsidRPr="0066100D">
        <w:rPr>
          <w:rFonts w:asciiTheme="minorHAnsi" w:hAnsiTheme="minorHAnsi"/>
          <w:bCs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bCs/>
          <w:lang w:val="ru-RU"/>
        </w:rPr>
        <w:t xml:space="preserve"> комитет: предлагаемы</w:t>
      </w:r>
      <w:r w:rsidR="00AC0F50" w:rsidRPr="0066100D">
        <w:rPr>
          <w:rFonts w:asciiTheme="minorHAnsi" w:hAnsiTheme="minorHAnsi"/>
          <w:bCs/>
          <w:lang w:val="ru-RU"/>
        </w:rPr>
        <w:t>е даты</w:t>
      </w:r>
      <w:r w:rsidRPr="0066100D">
        <w:rPr>
          <w:rFonts w:asciiTheme="minorHAnsi" w:hAnsiTheme="minorHAnsi"/>
          <w:bCs/>
          <w:lang w:val="ru-RU"/>
        </w:rPr>
        <w:t xml:space="preserve">: </w:t>
      </w:r>
      <w:proofErr w:type="gramStart"/>
      <w:r w:rsidR="00BF4633" w:rsidRPr="0066100D">
        <w:rPr>
          <w:rFonts w:asciiTheme="minorHAnsi" w:hAnsiTheme="minorHAnsi"/>
          <w:b/>
          <w:bCs/>
          <w:lang w:val="ru-RU"/>
        </w:rPr>
        <w:t>16−20</w:t>
      </w:r>
      <w:proofErr w:type="gramEnd"/>
      <w:r w:rsidR="00BF4633" w:rsidRPr="0066100D">
        <w:rPr>
          <w:rFonts w:asciiTheme="minorHAnsi" w:hAnsiTheme="minorHAnsi"/>
          <w:b/>
          <w:bCs/>
          <w:lang w:val="ru-RU"/>
        </w:rPr>
        <w:t xml:space="preserve"> о</w:t>
      </w:r>
      <w:r w:rsidRPr="0066100D">
        <w:rPr>
          <w:rFonts w:asciiTheme="minorHAnsi" w:hAnsiTheme="minorHAnsi"/>
          <w:b/>
          <w:bCs/>
          <w:lang w:val="ru-RU"/>
        </w:rPr>
        <w:t>ктябр</w:t>
      </w:r>
      <w:r w:rsidR="00BF4633" w:rsidRPr="0066100D">
        <w:rPr>
          <w:rFonts w:asciiTheme="minorHAnsi" w:hAnsiTheme="minorHAnsi"/>
          <w:b/>
          <w:bCs/>
          <w:lang w:val="ru-RU"/>
        </w:rPr>
        <w:t>я</w:t>
      </w:r>
    </w:p>
    <w:p w14:paraId="179D7817" w14:textId="05D06321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proofErr w:type="gramStart"/>
      <w:r w:rsidRPr="0066100D">
        <w:rPr>
          <w:u w:val="single"/>
          <w:lang w:val="ru-RU"/>
        </w:rPr>
        <w:t>АР-23</w:t>
      </w:r>
      <w:proofErr w:type="gramEnd"/>
      <w:r w:rsidRPr="0066100D">
        <w:rPr>
          <w:lang w:val="ru-RU"/>
        </w:rPr>
        <w:tab/>
        <w:t xml:space="preserve">Ассамблея радиосвязи: </w:t>
      </w:r>
      <w:r w:rsidR="00BF4633" w:rsidRPr="0066100D">
        <w:rPr>
          <w:b/>
          <w:bCs/>
          <w:lang w:val="ru-RU"/>
        </w:rPr>
        <w:t>13</w:t>
      </w:r>
      <w:r w:rsidR="00BF4633" w:rsidRPr="0066100D">
        <w:rPr>
          <w:rFonts w:asciiTheme="minorHAnsi" w:hAnsiTheme="minorHAnsi"/>
          <w:b/>
          <w:bCs/>
          <w:lang w:val="ru-RU"/>
        </w:rPr>
        <w:t>−</w:t>
      </w:r>
      <w:r w:rsidR="00BF4633" w:rsidRPr="0066100D">
        <w:rPr>
          <w:b/>
          <w:bCs/>
          <w:lang w:val="ru-RU"/>
        </w:rPr>
        <w:t>17 ноября</w:t>
      </w:r>
    </w:p>
    <w:p w14:paraId="0F14D330" w14:textId="2677A2E9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u w:val="single"/>
          <w:lang w:val="ru-RU"/>
        </w:rPr>
        <w:t>ВКР-23</w:t>
      </w:r>
      <w:r w:rsidRPr="0066100D">
        <w:rPr>
          <w:lang w:val="ru-RU"/>
        </w:rPr>
        <w:tab/>
      </w:r>
      <w:r w:rsidRPr="0066100D">
        <w:rPr>
          <w:color w:val="000000"/>
          <w:lang w:val="ru-RU"/>
        </w:rPr>
        <w:t xml:space="preserve">Всемирная конференция радиосвязи: </w:t>
      </w:r>
      <w:r w:rsidR="00BF4633" w:rsidRPr="0066100D">
        <w:rPr>
          <w:b/>
          <w:bCs/>
          <w:lang w:val="ru-RU"/>
        </w:rPr>
        <w:t xml:space="preserve">20 </w:t>
      </w:r>
      <w:proofErr w:type="gramStart"/>
      <w:r w:rsidR="00BF4633" w:rsidRPr="0066100D">
        <w:rPr>
          <w:b/>
          <w:bCs/>
          <w:lang w:val="ru-RU"/>
        </w:rPr>
        <w:t xml:space="preserve">ноября </w:t>
      </w:r>
      <w:r w:rsidR="00BF4633" w:rsidRPr="0066100D">
        <w:rPr>
          <w:rFonts w:asciiTheme="minorHAnsi" w:hAnsiTheme="minorHAnsi"/>
          <w:b/>
          <w:bCs/>
          <w:lang w:val="ru-RU"/>
        </w:rPr>
        <w:t>−</w:t>
      </w:r>
      <w:r w:rsidR="00BF4633" w:rsidRPr="0066100D">
        <w:rPr>
          <w:b/>
          <w:bCs/>
          <w:lang w:val="ru-RU"/>
        </w:rPr>
        <w:t xml:space="preserve"> 15</w:t>
      </w:r>
      <w:proofErr w:type="gramEnd"/>
      <w:r w:rsidR="00BF4633" w:rsidRPr="0066100D">
        <w:rPr>
          <w:b/>
          <w:bCs/>
          <w:lang w:val="ru-RU"/>
        </w:rPr>
        <w:t> декабря</w:t>
      </w:r>
    </w:p>
    <w:p w14:paraId="2CF6A132" w14:textId="52519B46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u w:val="single"/>
          <w:lang w:val="ru-RU"/>
        </w:rPr>
        <w:t>ПСК27-1</w:t>
      </w:r>
      <w:r w:rsidRPr="0066100D">
        <w:rPr>
          <w:lang w:val="ru-RU"/>
        </w:rPr>
        <w:tab/>
      </w:r>
      <w:r w:rsidRPr="0066100D">
        <w:rPr>
          <w:color w:val="000000"/>
          <w:lang w:val="ru-RU"/>
        </w:rPr>
        <w:t xml:space="preserve">Подготовительное собрание к </w:t>
      </w:r>
      <w:r w:rsidR="00AC0F50" w:rsidRPr="0066100D">
        <w:rPr>
          <w:color w:val="000000"/>
          <w:lang w:val="ru-RU"/>
        </w:rPr>
        <w:t xml:space="preserve">Конференции для </w:t>
      </w:r>
      <w:r w:rsidRPr="0066100D">
        <w:rPr>
          <w:color w:val="000000"/>
          <w:lang w:val="ru-RU"/>
        </w:rPr>
        <w:t>ВКР-27</w:t>
      </w:r>
      <w:r w:rsidRPr="0066100D">
        <w:rPr>
          <w:lang w:val="ru-RU"/>
        </w:rPr>
        <w:t xml:space="preserve">: </w:t>
      </w:r>
      <w:proofErr w:type="gramStart"/>
      <w:r w:rsidR="00BF4633" w:rsidRPr="0066100D">
        <w:rPr>
          <w:b/>
          <w:bCs/>
          <w:lang w:val="ru-RU"/>
        </w:rPr>
        <w:t>18</w:t>
      </w:r>
      <w:r w:rsidR="00BF4633" w:rsidRPr="0066100D">
        <w:rPr>
          <w:rFonts w:asciiTheme="minorHAnsi" w:hAnsiTheme="minorHAnsi"/>
          <w:b/>
          <w:bCs/>
          <w:lang w:val="ru-RU"/>
        </w:rPr>
        <w:t>−</w:t>
      </w:r>
      <w:r w:rsidR="00BF4633" w:rsidRPr="0066100D">
        <w:rPr>
          <w:b/>
          <w:bCs/>
          <w:lang w:val="ru-RU"/>
        </w:rPr>
        <w:t>19</w:t>
      </w:r>
      <w:proofErr w:type="gramEnd"/>
      <w:r w:rsidR="00BF4633" w:rsidRPr="0066100D">
        <w:rPr>
          <w:b/>
          <w:bCs/>
          <w:lang w:val="ru-RU"/>
        </w:rPr>
        <w:t xml:space="preserve"> декабря</w:t>
      </w:r>
    </w:p>
    <w:p w14:paraId="0C92BCF4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"Калейдоскоп"</w:t>
      </w:r>
      <w:r w:rsidRPr="0066100D">
        <w:rPr>
          <w:rFonts w:asciiTheme="minorHAnsi" w:hAnsiTheme="minorHAnsi"/>
          <w:lang w:val="ru-RU"/>
        </w:rPr>
        <w:tab/>
        <w:t>"Калейдоскоп" МСЭ: предлагаемый период: </w:t>
      </w:r>
      <w:r w:rsidRPr="0066100D">
        <w:rPr>
          <w:rFonts w:asciiTheme="minorHAnsi" w:hAnsiTheme="minorHAnsi"/>
          <w:b/>
          <w:bCs/>
          <w:lang w:val="ru-RU"/>
        </w:rPr>
        <w:t>ноябрь−декабрь</w:t>
      </w:r>
      <w:r w:rsidRPr="0066100D">
        <w:rPr>
          <w:rFonts w:asciiTheme="minorHAnsi" w:hAnsiTheme="minorHAnsi"/>
          <w:b/>
          <w:bCs/>
          <w:lang w:val="ru-RU"/>
        </w:rPr>
        <w:br/>
      </w:r>
      <w:r w:rsidRPr="0066100D">
        <w:rPr>
          <w:rFonts w:asciiTheme="minorHAnsi" w:hAnsiTheme="minorHAnsi"/>
          <w:u w:val="single"/>
          <w:lang w:val="ru-RU"/>
        </w:rPr>
        <w:t>МСЭ</w:t>
      </w:r>
      <w:r w:rsidRPr="0066100D">
        <w:rPr>
          <w:rFonts w:asciiTheme="minorHAnsi" w:hAnsiTheme="minorHAnsi"/>
          <w:color w:val="000000" w:themeColor="text1"/>
          <w:lang w:val="ru-RU"/>
        </w:rPr>
        <w:t>****</w:t>
      </w:r>
    </w:p>
    <w:bookmarkEnd w:id="7"/>
    <w:p w14:paraId="7467A28C" w14:textId="77777777" w:rsidR="00190DFC" w:rsidRPr="0066100D" w:rsidRDefault="00190DFC" w:rsidP="009E0281">
      <w:pPr>
        <w:pStyle w:val="Headingb"/>
        <w:spacing w:before="360"/>
        <w:rPr>
          <w:lang w:val="ru-RU"/>
        </w:rPr>
      </w:pPr>
      <w:r w:rsidRPr="0066100D">
        <w:rPr>
          <w:lang w:val="ru-RU"/>
        </w:rPr>
        <w:lastRenderedPageBreak/>
        <w:t>2024 год</w:t>
      </w:r>
    </w:p>
    <w:p w14:paraId="46D3C0C2" w14:textId="77777777" w:rsidR="00190DFC" w:rsidRPr="0066100D" w:rsidRDefault="00190DFC" w:rsidP="009E0281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lang w:val="ru-RU"/>
        </w:rPr>
        <w:t>МСЭ-R*****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66100D">
        <w:rPr>
          <w:lang w:val="ru-RU"/>
        </w:rPr>
        <w:t>: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lang w:val="ru-RU"/>
        </w:rPr>
        <w:t>январь−декабрь</w:t>
      </w:r>
    </w:p>
    <w:p w14:paraId="44969B88" w14:textId="607DDDE3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lang w:val="ru-RU"/>
        </w:rPr>
        <w:t>МСЭ-T</w:t>
      </w:r>
      <w:r w:rsidRPr="0066100D">
        <w:rPr>
          <w:rFonts w:asciiTheme="minorHAnsi" w:hAnsiTheme="minorHAnsi"/>
          <w:lang w:val="ru-RU"/>
        </w:rPr>
        <w:t>****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66100D">
        <w:rPr>
          <w:lang w:val="ru-RU"/>
        </w:rPr>
        <w:t xml:space="preserve">: </w:t>
      </w:r>
      <w:r w:rsidRPr="0066100D">
        <w:rPr>
          <w:b/>
          <w:bCs/>
          <w:lang w:val="ru-RU"/>
        </w:rPr>
        <w:t>январь−июль</w:t>
      </w:r>
      <w:r w:rsidRPr="0066100D">
        <w:rPr>
          <w:lang w:val="ru-RU"/>
        </w:rPr>
        <w:t xml:space="preserve"> и </w:t>
      </w:r>
      <w:r w:rsidR="00BF4633" w:rsidRPr="0066100D">
        <w:rPr>
          <w:b/>
          <w:bCs/>
          <w:lang w:val="ru-RU"/>
        </w:rPr>
        <w:t xml:space="preserve">конец </w:t>
      </w:r>
      <w:proofErr w:type="gramStart"/>
      <w:r w:rsidR="00BF4633" w:rsidRPr="0066100D">
        <w:rPr>
          <w:b/>
          <w:bCs/>
          <w:lang w:val="ru-RU"/>
        </w:rPr>
        <w:t xml:space="preserve">августа </w:t>
      </w:r>
      <w:r w:rsidRPr="0066100D">
        <w:rPr>
          <w:b/>
          <w:bCs/>
          <w:lang w:val="ru-RU"/>
        </w:rPr>
        <w:t>−</w:t>
      </w:r>
      <w:r w:rsidR="00BF4633" w:rsidRPr="0066100D">
        <w:rPr>
          <w:b/>
          <w:bCs/>
          <w:lang w:val="ru-RU"/>
        </w:rPr>
        <w:t xml:space="preserve"> </w:t>
      </w:r>
      <w:r w:rsidRPr="0066100D">
        <w:rPr>
          <w:b/>
          <w:bCs/>
          <w:lang w:val="ru-RU"/>
        </w:rPr>
        <w:t>октябрь</w:t>
      </w:r>
      <w:proofErr w:type="gramEnd"/>
    </w:p>
    <w:p w14:paraId="60D98E11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РГС**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Рабочие группы Совета: предлагаемые даты</w:t>
      </w:r>
      <w:r w:rsidRPr="0066100D">
        <w:rPr>
          <w:lang w:val="ru-RU"/>
        </w:rPr>
        <w:t xml:space="preserve">: </w:t>
      </w:r>
      <w:r w:rsidRPr="0066100D">
        <w:rPr>
          <w:b/>
          <w:bCs/>
          <w:lang w:val="ru-RU"/>
        </w:rPr>
        <w:t xml:space="preserve">19 </w:t>
      </w:r>
      <w:proofErr w:type="gramStart"/>
      <w:r w:rsidRPr="0066100D">
        <w:rPr>
          <w:b/>
          <w:bCs/>
          <w:lang w:val="ru-RU"/>
        </w:rPr>
        <w:t>февраля − 1</w:t>
      </w:r>
      <w:proofErr w:type="gramEnd"/>
      <w:r w:rsidRPr="0066100D">
        <w:rPr>
          <w:b/>
          <w:bCs/>
          <w:lang w:val="ru-RU"/>
        </w:rPr>
        <w:t xml:space="preserve"> марта</w:t>
      </w:r>
    </w:p>
    <w:p w14:paraId="152BFDF7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РРК24.1***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март</w:t>
      </w:r>
    </w:p>
    <w:p w14:paraId="53BAB3C3" w14:textId="6478A322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КГР***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март−апрель</w:t>
      </w:r>
    </w:p>
    <w:p w14:paraId="3C8F212C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lang w:val="ru-RU"/>
        </w:rPr>
        <w:t>W</w:t>
      </w:r>
      <w:r w:rsidRPr="0066100D">
        <w:rPr>
          <w:rFonts w:asciiTheme="minorHAnsi" w:hAnsiTheme="minorHAnsi"/>
          <w:lang w:val="ru-RU"/>
        </w:rPr>
        <w:t>TIS*****</w:t>
      </w:r>
      <w:r w:rsidRPr="0066100D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март−апрель</w:t>
      </w:r>
    </w:p>
    <w:p w14:paraId="2A78898F" w14:textId="2EC03F1D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Саммит по ИИ****</w:t>
      </w:r>
      <w:r w:rsidRPr="0066100D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66100D">
        <w:rPr>
          <w:rFonts w:asciiTheme="minorHAnsi" w:hAnsiTheme="minorHAnsi"/>
          <w:b/>
          <w:bCs/>
          <w:lang w:val="ru-RU"/>
        </w:rPr>
        <w:t xml:space="preserve"> </w:t>
      </w:r>
      <w:proofErr w:type="gramStart"/>
      <w:r w:rsidR="00BF4633" w:rsidRPr="0066100D">
        <w:rPr>
          <w:rFonts w:asciiTheme="minorHAnsi" w:hAnsiTheme="minorHAnsi"/>
          <w:b/>
          <w:bCs/>
          <w:lang w:val="ru-RU"/>
        </w:rPr>
        <w:t>6</w:t>
      </w:r>
      <w:r w:rsidR="00BF4633" w:rsidRPr="0066100D">
        <w:rPr>
          <w:b/>
          <w:bCs/>
          <w:lang w:val="ru-RU"/>
        </w:rPr>
        <w:t>−12</w:t>
      </w:r>
      <w:proofErr w:type="gramEnd"/>
      <w:r w:rsidR="00BF4633" w:rsidRPr="0066100D">
        <w:rPr>
          <w:b/>
          <w:bCs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lang w:val="ru-RU"/>
        </w:rPr>
        <w:t>апрел</w:t>
      </w:r>
      <w:r w:rsidR="00BF4633" w:rsidRPr="0066100D">
        <w:rPr>
          <w:rFonts w:asciiTheme="minorHAnsi" w:hAnsiTheme="minorHAnsi"/>
          <w:b/>
          <w:bCs/>
          <w:lang w:val="ru-RU"/>
        </w:rPr>
        <w:t>я</w:t>
      </w:r>
    </w:p>
    <w:p w14:paraId="6D420046" w14:textId="2041FFF2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 xml:space="preserve">"Девушки </w:t>
      </w:r>
      <w:r w:rsidRPr="0066100D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66100D">
        <w:rPr>
          <w:rFonts w:asciiTheme="minorHAnsi" w:hAnsiTheme="minorHAnsi"/>
          <w:b/>
          <w:bCs/>
          <w:lang w:val="ru-RU"/>
        </w:rPr>
        <w:t>25 апреля</w:t>
      </w:r>
      <w:r w:rsidRPr="0066100D">
        <w:rPr>
          <w:rFonts w:asciiTheme="minorHAnsi" w:hAnsiTheme="minorHAnsi"/>
          <w:lang w:val="ru-RU"/>
        </w:rPr>
        <w:br/>
        <w:t>в ИКТ"*</w:t>
      </w:r>
    </w:p>
    <w:p w14:paraId="181168A8" w14:textId="179DC144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lang w:val="ru-RU"/>
        </w:rPr>
        <w:t>МСЭ</w:t>
      </w:r>
      <w:r w:rsidRPr="0066100D">
        <w:rPr>
          <w:lang w:val="ru-RU"/>
        </w:rPr>
        <w:t>-D</w:t>
      </w:r>
      <w:r w:rsidRPr="0066100D">
        <w:rPr>
          <w:rFonts w:asciiTheme="minorHAnsi" w:hAnsiTheme="minorHAnsi"/>
          <w:lang w:val="ru-RU"/>
        </w:rPr>
        <w:t>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Группы Докладчиков по развитию электросвязи: предлагаемый период:</w:t>
      </w:r>
      <w:r w:rsidRPr="0066100D">
        <w:rPr>
          <w:lang w:val="ru-RU"/>
        </w:rPr>
        <w:t xml:space="preserve"> </w:t>
      </w:r>
      <w:r w:rsidRPr="0066100D">
        <w:rPr>
          <w:lang w:val="ru-RU"/>
        </w:rPr>
        <w:br/>
      </w:r>
      <w:r w:rsidR="005B7AF3" w:rsidRPr="0066100D">
        <w:rPr>
          <w:b/>
          <w:bCs/>
          <w:lang w:val="ru-RU"/>
        </w:rPr>
        <w:t>15 </w:t>
      </w:r>
      <w:r w:rsidRPr="0066100D">
        <w:rPr>
          <w:b/>
          <w:bCs/>
          <w:lang w:val="ru-RU"/>
        </w:rPr>
        <w:t>апрел</w:t>
      </w:r>
      <w:r w:rsidR="005B7AF3" w:rsidRPr="0066100D">
        <w:rPr>
          <w:b/>
          <w:bCs/>
          <w:lang w:val="ru-RU"/>
        </w:rPr>
        <w:t>я – 3 </w:t>
      </w:r>
      <w:r w:rsidRPr="0066100D">
        <w:rPr>
          <w:b/>
          <w:bCs/>
          <w:lang w:val="ru-RU"/>
        </w:rPr>
        <w:t>ма</w:t>
      </w:r>
      <w:r w:rsidR="005B7AF3" w:rsidRPr="0066100D">
        <w:rPr>
          <w:b/>
          <w:bCs/>
          <w:lang w:val="ru-RU"/>
        </w:rPr>
        <w:t>я</w:t>
      </w:r>
    </w:p>
    <w:p w14:paraId="6E2DD98D" w14:textId="2E5ACCC3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КГРЭ</w:t>
      </w:r>
      <w:r w:rsidRPr="0066100D">
        <w:rPr>
          <w:rFonts w:asciiTheme="minorHAnsi" w:hAnsiTheme="minorHAnsi"/>
          <w:lang w:val="ru-RU"/>
        </w:rPr>
        <w:t>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Консультативная группа по развитию электросвязи: предлагаемы</w:t>
      </w:r>
      <w:r w:rsidR="00AC0F50" w:rsidRPr="0066100D">
        <w:rPr>
          <w:rFonts w:asciiTheme="minorHAnsi" w:hAnsiTheme="minorHAnsi"/>
          <w:lang w:val="ru-RU"/>
        </w:rPr>
        <w:t>е даты</w:t>
      </w:r>
      <w:r w:rsidRPr="0066100D">
        <w:rPr>
          <w:lang w:val="ru-RU"/>
        </w:rPr>
        <w:t xml:space="preserve">: </w:t>
      </w:r>
      <w:proofErr w:type="gramStart"/>
      <w:r w:rsidR="00BF4633" w:rsidRPr="0066100D">
        <w:rPr>
          <w:b/>
          <w:bCs/>
          <w:lang w:val="ru-RU"/>
        </w:rPr>
        <w:t>6−10</w:t>
      </w:r>
      <w:proofErr w:type="gramEnd"/>
      <w:r w:rsidR="00BF4633" w:rsidRPr="0066100D">
        <w:rPr>
          <w:b/>
          <w:bCs/>
          <w:lang w:val="ru-RU"/>
        </w:rPr>
        <w:t> </w:t>
      </w:r>
      <w:r w:rsidRPr="0066100D">
        <w:rPr>
          <w:b/>
          <w:bCs/>
          <w:lang w:val="ru-RU"/>
        </w:rPr>
        <w:t>ма</w:t>
      </w:r>
      <w:r w:rsidR="00BF4633" w:rsidRPr="0066100D">
        <w:rPr>
          <w:b/>
          <w:bCs/>
          <w:lang w:val="ru-RU"/>
        </w:rPr>
        <w:t>я</w:t>
      </w:r>
    </w:p>
    <w:p w14:paraId="6FFFF107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ВДЭИО</w:t>
      </w:r>
      <w:r w:rsidRPr="0066100D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66100D">
        <w:rPr>
          <w:rFonts w:asciiTheme="minorHAnsi" w:hAnsiTheme="minorHAnsi"/>
          <w:b/>
          <w:bCs/>
          <w:lang w:val="ru-RU"/>
        </w:rPr>
        <w:t>17 мая</w:t>
      </w:r>
    </w:p>
    <w:p w14:paraId="48CE8EA8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lang w:val="ru-RU"/>
        </w:rPr>
        <w:t>МРС к ВАСЭ-24****</w:t>
      </w:r>
      <w:r w:rsidRPr="0066100D">
        <w:rPr>
          <w:rFonts w:asciiTheme="minorHAnsi" w:hAnsiTheme="minorHAnsi"/>
          <w:lang w:val="ru-RU"/>
        </w:rPr>
        <w:tab/>
      </w:r>
      <w:r w:rsidRPr="0066100D">
        <w:rPr>
          <w:color w:val="000000"/>
          <w:lang w:val="ru-RU" w:eastAsia="en-GB"/>
        </w:rPr>
        <w:t>Межрегиональное собрание по подготовке к ВАСЭ-24</w:t>
      </w:r>
      <w:r w:rsidRPr="0066100D">
        <w:rPr>
          <w:rFonts w:asciiTheme="minorHAnsi" w:hAnsiTheme="minorHAnsi"/>
          <w:lang w:val="ru-RU"/>
        </w:rPr>
        <w:t xml:space="preserve">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 xml:space="preserve">май </w:t>
      </w:r>
      <w:r w:rsidRPr="0066100D">
        <w:rPr>
          <w:rFonts w:asciiTheme="minorHAnsi" w:hAnsiTheme="minorHAnsi"/>
          <w:lang w:val="ru-RU"/>
        </w:rPr>
        <w:t>или</w:t>
      </w:r>
      <w:r w:rsidRPr="0066100D">
        <w:rPr>
          <w:rFonts w:asciiTheme="minorHAnsi" w:hAnsiTheme="minorHAnsi"/>
          <w:b/>
          <w:bCs/>
          <w:lang w:val="ru-RU"/>
        </w:rPr>
        <w:t xml:space="preserve"> июль</w:t>
      </w:r>
    </w:p>
    <w:p w14:paraId="37439946" w14:textId="4056EF15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lang w:val="ru-RU"/>
        </w:rPr>
        <w:t>Форум ВВУИО</w:t>
      </w:r>
      <w:r w:rsidRPr="0066100D">
        <w:rPr>
          <w:lang w:val="ru-RU"/>
        </w:rPr>
        <w:t>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общества: предлагаемые даты</w:t>
      </w:r>
      <w:r w:rsidRPr="0066100D">
        <w:rPr>
          <w:lang w:val="ru-RU"/>
        </w:rPr>
        <w:t xml:space="preserve">: </w:t>
      </w:r>
      <w:proofErr w:type="gramStart"/>
      <w:r w:rsidRPr="0066100D">
        <w:rPr>
          <w:b/>
          <w:bCs/>
          <w:lang w:val="ru-RU"/>
        </w:rPr>
        <w:t>27−31</w:t>
      </w:r>
      <w:proofErr w:type="gramEnd"/>
      <w:r w:rsidRPr="0066100D">
        <w:rPr>
          <w:b/>
          <w:bCs/>
          <w:lang w:val="ru-RU"/>
        </w:rPr>
        <w:t xml:space="preserve"> мая</w:t>
      </w:r>
    </w:p>
    <w:p w14:paraId="375BEEE4" w14:textId="4E53CB69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lang w:val="ru-RU"/>
        </w:rPr>
        <w:t>КГСЭ</w:t>
      </w:r>
      <w:r w:rsidRPr="0066100D">
        <w:rPr>
          <w:rFonts w:asciiTheme="minorHAnsi" w:hAnsiTheme="minorHAnsi"/>
          <w:spacing w:val="-4"/>
          <w:lang w:val="ru-RU"/>
        </w:rPr>
        <w:t>***</w:t>
      </w:r>
      <w:r w:rsidR="00AC0F50" w:rsidRPr="0066100D">
        <w:rPr>
          <w:rFonts w:asciiTheme="minorHAnsi" w:hAnsiTheme="minorHAnsi"/>
          <w:spacing w:val="-4"/>
          <w:lang w:val="ru-RU"/>
        </w:rPr>
        <w:t>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 xml:space="preserve">май </w:t>
      </w:r>
      <w:r w:rsidRPr="0066100D">
        <w:rPr>
          <w:rFonts w:asciiTheme="minorHAnsi" w:hAnsiTheme="minorHAnsi"/>
          <w:lang w:val="ru-RU"/>
        </w:rPr>
        <w:t>или</w:t>
      </w:r>
      <w:r w:rsidRPr="0066100D">
        <w:rPr>
          <w:rFonts w:asciiTheme="minorHAnsi" w:hAnsiTheme="minorHAnsi"/>
          <w:b/>
          <w:bCs/>
          <w:lang w:val="ru-RU"/>
        </w:rPr>
        <w:t xml:space="preserve"> ию</w:t>
      </w:r>
      <w:r w:rsidR="00AC0F50" w:rsidRPr="0066100D">
        <w:rPr>
          <w:rFonts w:asciiTheme="minorHAnsi" w:hAnsiTheme="minorHAnsi"/>
          <w:b/>
          <w:bCs/>
          <w:lang w:val="ru-RU"/>
        </w:rPr>
        <w:t>н</w:t>
      </w:r>
      <w:r w:rsidRPr="0066100D">
        <w:rPr>
          <w:rFonts w:asciiTheme="minorHAnsi" w:hAnsiTheme="minorHAnsi"/>
          <w:b/>
          <w:bCs/>
          <w:lang w:val="ru-RU"/>
        </w:rPr>
        <w:t>ь</w:t>
      </w:r>
    </w:p>
    <w:p w14:paraId="5CE88036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ГСР</w:t>
      </w:r>
      <w:r w:rsidRPr="0066100D">
        <w:rPr>
          <w:rFonts w:asciiTheme="minorHAnsi" w:hAnsiTheme="minorHAnsi"/>
          <w:lang w:val="ru-RU"/>
        </w:rPr>
        <w:t>*****</w:t>
      </w:r>
      <w:r w:rsidRPr="0066100D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июнь</w:t>
      </w:r>
    </w:p>
    <w:p w14:paraId="5E8B7A39" w14:textId="04257BAE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lang w:val="ru-RU"/>
        </w:rPr>
        <w:t>РРК24.2***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комитет: предлагаемый период: </w:t>
      </w:r>
      <w:r w:rsidRPr="0066100D">
        <w:rPr>
          <w:rFonts w:asciiTheme="minorHAnsi" w:hAnsiTheme="minorHAnsi"/>
          <w:b/>
          <w:lang w:val="ru-RU"/>
        </w:rPr>
        <w:t>ию</w:t>
      </w:r>
      <w:r w:rsidR="00AC0F50" w:rsidRPr="0066100D">
        <w:rPr>
          <w:rFonts w:asciiTheme="minorHAnsi" w:hAnsiTheme="minorHAnsi"/>
          <w:b/>
          <w:lang w:val="ru-RU"/>
        </w:rPr>
        <w:t>н</w:t>
      </w:r>
      <w:r w:rsidRPr="0066100D">
        <w:rPr>
          <w:rFonts w:asciiTheme="minorHAnsi" w:hAnsiTheme="minorHAnsi"/>
          <w:b/>
          <w:lang w:val="ru-RU"/>
        </w:rPr>
        <w:t>ь</w:t>
      </w:r>
    </w:p>
    <w:p w14:paraId="27DCB80C" w14:textId="7C6C6AD8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РГС**</w:t>
      </w:r>
      <w:r w:rsidRPr="0066100D">
        <w:rPr>
          <w:lang w:val="ru-RU"/>
        </w:rPr>
        <w:tab/>
      </w:r>
      <w:r w:rsidR="00803813" w:rsidRPr="0066100D">
        <w:rPr>
          <w:lang w:val="ru-RU"/>
        </w:rPr>
        <w:t>Дополнительные сессии р</w:t>
      </w:r>
      <w:r w:rsidRPr="0066100D">
        <w:rPr>
          <w:rFonts w:asciiTheme="minorHAnsi" w:hAnsiTheme="minorHAnsi"/>
          <w:lang w:val="ru-RU"/>
        </w:rPr>
        <w:t>абочи</w:t>
      </w:r>
      <w:r w:rsidR="00803813" w:rsidRPr="0066100D">
        <w:rPr>
          <w:rFonts w:asciiTheme="minorHAnsi" w:hAnsiTheme="minorHAnsi"/>
          <w:lang w:val="ru-RU"/>
        </w:rPr>
        <w:t>х</w:t>
      </w:r>
      <w:r w:rsidRPr="0066100D">
        <w:rPr>
          <w:rFonts w:asciiTheme="minorHAnsi" w:hAnsiTheme="minorHAnsi"/>
          <w:lang w:val="ru-RU"/>
        </w:rPr>
        <w:t xml:space="preserve"> групп Совета</w:t>
      </w:r>
      <w:r w:rsidRPr="0066100D">
        <w:rPr>
          <w:lang w:val="ru-RU"/>
        </w:rPr>
        <w:t xml:space="preserve"> (при необходимости): </w:t>
      </w:r>
      <w:r w:rsidRPr="0066100D">
        <w:rPr>
          <w:rFonts w:asciiTheme="minorHAnsi" w:hAnsiTheme="minorHAnsi"/>
          <w:lang w:val="ru-RU"/>
        </w:rPr>
        <w:t>предлагаемые даты</w:t>
      </w:r>
      <w:r w:rsidRPr="0066100D">
        <w:rPr>
          <w:lang w:val="ru-RU"/>
        </w:rPr>
        <w:t xml:space="preserve">: </w:t>
      </w:r>
      <w:proofErr w:type="gramStart"/>
      <w:r w:rsidRPr="0066100D">
        <w:rPr>
          <w:b/>
          <w:bCs/>
          <w:lang w:val="ru-RU"/>
        </w:rPr>
        <w:t>4−5</w:t>
      </w:r>
      <w:proofErr w:type="gramEnd"/>
      <w:r w:rsidRPr="0066100D">
        <w:rPr>
          <w:b/>
          <w:bCs/>
          <w:lang w:val="ru-RU"/>
        </w:rPr>
        <w:t>−8 июля</w:t>
      </w:r>
    </w:p>
    <w:p w14:paraId="598D67F2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C-24**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Совет 2024 года: предлагаемые даты</w:t>
      </w:r>
      <w:r w:rsidRPr="0066100D">
        <w:rPr>
          <w:lang w:val="ru-RU"/>
        </w:rPr>
        <w:t xml:space="preserve">: </w:t>
      </w:r>
      <w:proofErr w:type="gramStart"/>
      <w:r w:rsidRPr="0066100D">
        <w:rPr>
          <w:b/>
          <w:bCs/>
          <w:lang w:val="ru-RU"/>
        </w:rPr>
        <w:t>9−19</w:t>
      </w:r>
      <w:proofErr w:type="gramEnd"/>
      <w:r w:rsidRPr="0066100D">
        <w:rPr>
          <w:b/>
          <w:bCs/>
          <w:lang w:val="ru-RU"/>
        </w:rPr>
        <w:t xml:space="preserve"> июля</w:t>
      </w:r>
    </w:p>
    <w:p w14:paraId="20D9829C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color w:val="000000" w:themeColor="text1"/>
          <w:lang w:val="ru-RU"/>
        </w:rPr>
        <w:t>ГСС</w:t>
      </w:r>
      <w:r w:rsidRPr="0066100D">
        <w:rPr>
          <w:rFonts w:asciiTheme="minorHAnsi" w:hAnsiTheme="minorHAnsi"/>
          <w:lang w:val="ru-RU"/>
        </w:rPr>
        <w:t>*****</w:t>
      </w:r>
      <w:r w:rsidRPr="0066100D">
        <w:rPr>
          <w:rFonts w:asciiTheme="minorHAnsi" w:hAnsiTheme="minorHAnsi"/>
          <w:color w:val="000000" w:themeColor="text1"/>
          <w:lang w:val="ru-RU"/>
        </w:rPr>
        <w:tab/>
        <w:t xml:space="preserve">Глобальный симпозиум по стандартам: </w:t>
      </w:r>
      <w:r w:rsidRPr="0066100D">
        <w:rPr>
          <w:b/>
          <w:bCs/>
          <w:lang w:val="ru-RU"/>
        </w:rPr>
        <w:t>4-й квартал</w:t>
      </w:r>
    </w:p>
    <w:p w14:paraId="53747064" w14:textId="1A0BFDA9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color w:val="000000" w:themeColor="text1"/>
          <w:u w:val="single"/>
          <w:lang w:val="ru-RU"/>
        </w:rPr>
        <w:t>ВАСЭ-24</w:t>
      </w:r>
      <w:r w:rsidRPr="0066100D">
        <w:rPr>
          <w:rFonts w:asciiTheme="minorHAnsi" w:hAnsiTheme="minorHAnsi"/>
          <w:lang w:val="ru-RU"/>
        </w:rPr>
        <w:t>****</w:t>
      </w:r>
      <w:r w:rsidRPr="0066100D">
        <w:rPr>
          <w:rFonts w:asciiTheme="minorHAnsi" w:hAnsiTheme="minorHAnsi"/>
          <w:color w:val="000000" w:themeColor="text1"/>
          <w:lang w:val="ru-RU"/>
        </w:rPr>
        <w:tab/>
        <w:t>Всемирная ассамблея по стандартизации электросвязи: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b/>
          <w:bCs/>
          <w:lang w:val="ru-RU"/>
        </w:rPr>
        <w:t>4-й квартал</w:t>
      </w:r>
    </w:p>
    <w:p w14:paraId="35087E60" w14:textId="3F3C77F8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color w:val="000000" w:themeColor="text1"/>
          <w:lang w:val="ru-RU"/>
        </w:rPr>
        <w:t>EGH-EGTI</w:t>
      </w:r>
      <w:r w:rsidRPr="0066100D">
        <w:rPr>
          <w:rFonts w:asciiTheme="minorHAnsi" w:hAnsiTheme="minorHAnsi"/>
          <w:lang w:val="ru-RU"/>
        </w:rPr>
        <w:t>*</w:t>
      </w:r>
      <w:r w:rsidRPr="0066100D">
        <w:rPr>
          <w:rFonts w:asciiTheme="minorHAnsi" w:hAnsiTheme="minorHAnsi"/>
          <w:color w:val="000000" w:themeColor="text1"/>
          <w:lang w:val="ru-RU"/>
        </w:rPr>
        <w:tab/>
      </w:r>
      <w:r w:rsidRPr="0066100D">
        <w:rPr>
          <w:rFonts w:asciiTheme="minorHAnsi" w:hAnsiTheme="minorHAnsi"/>
          <w:lang w:val="ru-RU"/>
        </w:rPr>
        <w:t xml:space="preserve">Собрания Группы экспертов </w:t>
      </w:r>
      <w:r w:rsidRPr="0066100D">
        <w:rPr>
          <w:color w:val="000000"/>
          <w:lang w:val="ru-RU"/>
        </w:rPr>
        <w:t>по показателям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color w:val="000000"/>
          <w:lang w:val="ru-RU"/>
        </w:rPr>
        <w:t xml:space="preserve">ИКТ в домашних хозяйствах и </w:t>
      </w:r>
      <w:r w:rsidRPr="0066100D">
        <w:rPr>
          <w:rFonts w:asciiTheme="minorHAnsi" w:hAnsiTheme="minorHAnsi"/>
          <w:lang w:val="ru-RU"/>
        </w:rPr>
        <w:t xml:space="preserve">Группы экспертов </w:t>
      </w:r>
      <w:r w:rsidRPr="0066100D">
        <w:rPr>
          <w:color w:val="000000"/>
          <w:lang w:val="ru-RU"/>
        </w:rPr>
        <w:t>по показателям в области электросвязи/ИКТ</w:t>
      </w:r>
      <w:r w:rsidRPr="0066100D">
        <w:rPr>
          <w:rFonts w:asciiTheme="minorHAnsi" w:hAnsiTheme="minorHAnsi"/>
          <w:lang w:val="ru-RU"/>
        </w:rPr>
        <w:t>, предлагаемы</w:t>
      </w:r>
      <w:r w:rsidR="00803813" w:rsidRPr="0066100D">
        <w:rPr>
          <w:rFonts w:asciiTheme="minorHAnsi" w:hAnsiTheme="minorHAnsi"/>
          <w:lang w:val="ru-RU"/>
        </w:rPr>
        <w:t>е даты</w:t>
      </w:r>
      <w:r w:rsidRPr="0066100D">
        <w:rPr>
          <w:rFonts w:asciiTheme="minorHAnsi" w:hAnsiTheme="minorHAnsi"/>
          <w:color w:val="000000" w:themeColor="text1"/>
          <w:lang w:val="ru-RU"/>
        </w:rPr>
        <w:t xml:space="preserve">: </w:t>
      </w:r>
      <w:proofErr w:type="gramStart"/>
      <w:r w:rsidR="00BF4633" w:rsidRPr="0066100D">
        <w:rPr>
          <w:rFonts w:asciiTheme="minorHAnsi" w:hAnsiTheme="minorHAnsi"/>
          <w:b/>
          <w:bCs/>
          <w:color w:val="000000" w:themeColor="text1"/>
          <w:lang w:val="ru-RU"/>
        </w:rPr>
        <w:t>23</w:t>
      </w:r>
      <w:r w:rsidR="00BF4633" w:rsidRPr="0066100D">
        <w:rPr>
          <w:b/>
          <w:bCs/>
          <w:lang w:val="ru-RU"/>
        </w:rPr>
        <w:t>−</w:t>
      </w:r>
      <w:r w:rsidR="005B7AF3" w:rsidRPr="0066100D">
        <w:rPr>
          <w:b/>
          <w:bCs/>
          <w:lang w:val="ru-RU"/>
        </w:rPr>
        <w:t>27</w:t>
      </w:r>
      <w:proofErr w:type="gramEnd"/>
      <w:r w:rsidR="00BF4633" w:rsidRPr="0066100D">
        <w:rPr>
          <w:b/>
          <w:bCs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>сентябр</w:t>
      </w:r>
      <w:r w:rsidR="00BF4633" w:rsidRPr="0066100D">
        <w:rPr>
          <w:rFonts w:asciiTheme="minorHAnsi" w:hAnsiTheme="minorHAnsi"/>
          <w:b/>
          <w:bCs/>
          <w:color w:val="000000" w:themeColor="text1"/>
          <w:lang w:val="ru-RU"/>
        </w:rPr>
        <w:t>я</w:t>
      </w:r>
    </w:p>
    <w:p w14:paraId="21E4FEBF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РГС**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Рабочие группы Совета: предлагаемые даты</w:t>
      </w:r>
      <w:r w:rsidRPr="0066100D">
        <w:rPr>
          <w:lang w:val="ru-RU"/>
        </w:rPr>
        <w:t xml:space="preserve">: </w:t>
      </w:r>
      <w:r w:rsidRPr="0066100D">
        <w:rPr>
          <w:b/>
          <w:bCs/>
          <w:lang w:val="ru-RU"/>
        </w:rPr>
        <w:t xml:space="preserve">30 </w:t>
      </w:r>
      <w:proofErr w:type="gramStart"/>
      <w:r w:rsidRPr="0066100D">
        <w:rPr>
          <w:b/>
          <w:bCs/>
          <w:lang w:val="ru-RU"/>
        </w:rPr>
        <w:t>сентября − 11</w:t>
      </w:r>
      <w:proofErr w:type="gramEnd"/>
      <w:r w:rsidRPr="0066100D">
        <w:rPr>
          <w:b/>
          <w:bCs/>
          <w:lang w:val="ru-RU"/>
        </w:rPr>
        <w:t xml:space="preserve"> октября</w:t>
      </w:r>
    </w:p>
    <w:p w14:paraId="690D9F01" w14:textId="5AA6CCEA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МСЭ-D**</w:t>
      </w:r>
      <w:r w:rsidRPr="0066100D">
        <w:rPr>
          <w:rFonts w:asciiTheme="minorHAnsi" w:hAnsiTheme="minorHAnsi"/>
          <w:lang w:val="ru-RU"/>
        </w:rPr>
        <w:tab/>
      </w:r>
      <w:r w:rsidR="00803813" w:rsidRPr="0066100D">
        <w:rPr>
          <w:rFonts w:asciiTheme="minorHAnsi" w:hAnsiTheme="minorHAnsi"/>
          <w:lang w:val="ru-RU"/>
        </w:rPr>
        <w:t>Исследовательские комиссии</w:t>
      </w:r>
      <w:r w:rsidRPr="0066100D">
        <w:rPr>
          <w:rFonts w:asciiTheme="minorHAnsi" w:hAnsiTheme="minorHAnsi"/>
          <w:lang w:val="ru-RU"/>
        </w:rPr>
        <w:t xml:space="preserve"> по развитию электросвязи: предлагаемый период:</w:t>
      </w:r>
      <w:r w:rsidRPr="0066100D">
        <w:rPr>
          <w:rFonts w:asciiTheme="minorHAnsi" w:hAnsiTheme="minorHAnsi"/>
          <w:b/>
          <w:bCs/>
          <w:lang w:val="ru-RU"/>
        </w:rPr>
        <w:t xml:space="preserve"> </w:t>
      </w:r>
      <w:r w:rsidR="00BF4633" w:rsidRPr="0066100D">
        <w:rPr>
          <w:rFonts w:asciiTheme="minorHAnsi" w:hAnsiTheme="minorHAnsi"/>
          <w:b/>
          <w:bCs/>
          <w:lang w:val="ru-RU"/>
        </w:rPr>
        <w:t>1</w:t>
      </w:r>
      <w:r w:rsidR="00601F2F" w:rsidRPr="0066100D">
        <w:rPr>
          <w:rFonts w:asciiTheme="minorHAnsi" w:hAnsiTheme="minorHAnsi"/>
          <w:b/>
          <w:bCs/>
          <w:lang w:val="ru-RU"/>
        </w:rPr>
        <w:t>8–31</w:t>
      </w:r>
      <w:r w:rsidR="00BF4633" w:rsidRPr="0066100D">
        <w:rPr>
          <w:rFonts w:asciiTheme="minorHAnsi" w:hAnsiTheme="minorHAnsi"/>
          <w:b/>
          <w:bCs/>
          <w:lang w:val="ru-RU"/>
        </w:rPr>
        <w:t> октября</w:t>
      </w:r>
    </w:p>
    <w:p w14:paraId="4A99DD5A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bookmarkStart w:id="8" w:name="_Hlk68101621"/>
      <w:r w:rsidRPr="0066100D">
        <w:rPr>
          <w:rFonts w:asciiTheme="minorHAnsi" w:hAnsiTheme="minorHAnsi"/>
          <w:u w:val="single"/>
          <w:lang w:val="ru-RU"/>
        </w:rPr>
        <w:lastRenderedPageBreak/>
        <w:t>Всемирное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Всемирное</w:t>
      </w:r>
      <w:proofErr w:type="spellEnd"/>
      <w:r w:rsidRPr="0066100D">
        <w:rPr>
          <w:rFonts w:asciiTheme="minorHAnsi" w:hAnsiTheme="minorHAnsi"/>
          <w:lang w:val="ru-RU"/>
        </w:rPr>
        <w:t xml:space="preserve"> мероприятие ITU Telecom-2024: предлагаемый период:</w:t>
      </w:r>
      <w:r w:rsidRPr="0066100D">
        <w:rPr>
          <w:rFonts w:asciiTheme="minorHAnsi" w:hAnsiTheme="minorHAnsi"/>
          <w:u w:val="single"/>
          <w:lang w:val="ru-RU"/>
        </w:rPr>
        <w:br/>
        <w:t>мероприятие ITU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rFonts w:asciiTheme="minorHAnsi" w:hAnsiTheme="minorHAnsi"/>
          <w:lang w:val="ru-RU"/>
        </w:rPr>
        <w:tab/>
      </w:r>
      <w:r w:rsidRPr="0066100D">
        <w:rPr>
          <w:rFonts w:asciiTheme="minorHAnsi" w:hAnsiTheme="minorHAnsi"/>
          <w:b/>
          <w:bCs/>
          <w:lang w:val="ru-RU"/>
        </w:rPr>
        <w:t>сентябрь−ноябрь</w:t>
      </w:r>
      <w:r w:rsidRPr="0066100D">
        <w:rPr>
          <w:rFonts w:asciiTheme="minorHAnsi" w:hAnsiTheme="minorHAnsi"/>
          <w:u w:val="single"/>
          <w:lang w:val="ru-RU"/>
        </w:rPr>
        <w:br/>
        <w:t>Telecom-2024</w:t>
      </w:r>
      <w:r w:rsidRPr="0066100D">
        <w:rPr>
          <w:rFonts w:asciiTheme="minorHAnsi" w:hAnsiTheme="minorHAnsi"/>
          <w:lang w:val="ru-RU"/>
        </w:rPr>
        <w:t>****</w:t>
      </w:r>
    </w:p>
    <w:bookmarkEnd w:id="8"/>
    <w:p w14:paraId="0BCDA66E" w14:textId="2D7570A9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РРК24.3***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bCs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bCs/>
          <w:lang w:val="ru-RU"/>
        </w:rPr>
        <w:t xml:space="preserve"> комитет: предлагаемый период</w:t>
      </w:r>
      <w:r w:rsidRPr="0066100D">
        <w:rPr>
          <w:rFonts w:asciiTheme="minorHAnsi" w:hAnsiTheme="minorHAnsi"/>
          <w:lang w:val="ru-RU"/>
        </w:rPr>
        <w:t xml:space="preserve">: </w:t>
      </w:r>
      <w:r w:rsidR="00BF4633" w:rsidRPr="0066100D">
        <w:rPr>
          <w:rFonts w:asciiTheme="minorHAnsi" w:hAnsiTheme="minorHAnsi"/>
          <w:b/>
          <w:bCs/>
          <w:lang w:val="ru-RU"/>
        </w:rPr>
        <w:t>ноябрь</w:t>
      </w:r>
    </w:p>
    <w:p w14:paraId="6B76908B" w14:textId="646B5962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РПС</w:t>
      </w:r>
      <w:r w:rsidRPr="0066100D">
        <w:rPr>
          <w:rFonts w:asciiTheme="minorHAnsi" w:hAnsiTheme="minorHAnsi"/>
          <w:lang w:val="ru-RU"/>
        </w:rPr>
        <w:t>****</w:t>
      </w:r>
      <w:r w:rsidRPr="0066100D">
        <w:rPr>
          <w:rFonts w:asciiTheme="minorHAnsi" w:hAnsiTheme="minorHAnsi"/>
          <w:lang w:val="ru-RU"/>
        </w:rPr>
        <w:tab/>
        <w:t xml:space="preserve">Региональные подготовительные собрания к ВКРЭ-21, </w:t>
      </w:r>
      <w:r w:rsidRPr="0066100D">
        <w:rPr>
          <w:rFonts w:asciiTheme="minorHAnsi" w:hAnsiTheme="minorHAnsi"/>
          <w:bCs/>
          <w:lang w:val="ru-RU"/>
        </w:rPr>
        <w:t>предлагаемый период</w:t>
      </w:r>
      <w:r w:rsidRPr="0066100D">
        <w:rPr>
          <w:rFonts w:asciiTheme="minorHAnsi" w:hAnsiTheme="minorHAnsi"/>
          <w:lang w:val="ru-RU"/>
        </w:rPr>
        <w:t xml:space="preserve">: </w:t>
      </w:r>
      <w:r w:rsidRPr="0066100D">
        <w:rPr>
          <w:rFonts w:asciiTheme="minorHAnsi" w:hAnsiTheme="minorHAnsi"/>
          <w:lang w:val="ru-RU"/>
        </w:rPr>
        <w:br/>
      </w:r>
      <w:r w:rsidRPr="0066100D">
        <w:rPr>
          <w:rFonts w:asciiTheme="minorHAnsi" w:hAnsiTheme="minorHAnsi"/>
          <w:b/>
          <w:bCs/>
          <w:lang w:val="ru-RU"/>
        </w:rPr>
        <w:t>ноябрь−декабрь</w:t>
      </w:r>
    </w:p>
    <w:p w14:paraId="3E940262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"Калейдоскоп"</w:t>
      </w:r>
      <w:r w:rsidRPr="0066100D">
        <w:rPr>
          <w:rFonts w:asciiTheme="minorHAnsi" w:hAnsiTheme="minorHAnsi"/>
          <w:lang w:val="ru-RU"/>
        </w:rPr>
        <w:tab/>
        <w:t>"Калейдоскоп" МСЭ: предлагаемый период: </w:t>
      </w:r>
      <w:r w:rsidRPr="0066100D">
        <w:rPr>
          <w:rFonts w:asciiTheme="minorHAnsi" w:hAnsiTheme="minorHAnsi"/>
          <w:b/>
          <w:bCs/>
          <w:lang w:val="ru-RU"/>
        </w:rPr>
        <w:t>ноябрь−декабрь</w:t>
      </w:r>
      <w:r w:rsidRPr="0066100D">
        <w:rPr>
          <w:rFonts w:asciiTheme="minorHAnsi" w:hAnsiTheme="minorHAnsi"/>
          <w:b/>
          <w:bCs/>
          <w:lang w:val="ru-RU"/>
        </w:rPr>
        <w:br/>
      </w:r>
      <w:r w:rsidRPr="0066100D">
        <w:rPr>
          <w:rFonts w:asciiTheme="minorHAnsi" w:hAnsiTheme="minorHAnsi"/>
          <w:u w:val="single"/>
          <w:lang w:val="ru-RU"/>
        </w:rPr>
        <w:t>МСЭ</w:t>
      </w:r>
      <w:r w:rsidRPr="0066100D">
        <w:rPr>
          <w:rFonts w:asciiTheme="minorHAnsi" w:hAnsiTheme="minorHAnsi"/>
          <w:color w:val="000000" w:themeColor="text1"/>
          <w:lang w:val="ru-RU"/>
        </w:rPr>
        <w:t>****</w:t>
      </w:r>
    </w:p>
    <w:p w14:paraId="4F2C3401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ВСР-24****</w:t>
      </w:r>
      <w:r w:rsidRPr="0066100D">
        <w:rPr>
          <w:rFonts w:asciiTheme="minorHAnsi" w:hAnsiTheme="minorHAnsi"/>
          <w:lang w:val="ru-RU"/>
        </w:rPr>
        <w:tab/>
        <w:t xml:space="preserve">Всемирный семинар по радиосвязи: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декабрь</w:t>
      </w:r>
    </w:p>
    <w:p w14:paraId="301D247F" w14:textId="0C20D620" w:rsidR="00BF4633" w:rsidRPr="0066100D" w:rsidRDefault="00BF4633" w:rsidP="00BF4633">
      <w:pPr>
        <w:pStyle w:val="Headingb"/>
        <w:spacing w:before="360"/>
        <w:rPr>
          <w:lang w:val="ru-RU"/>
        </w:rPr>
      </w:pPr>
      <w:r w:rsidRPr="0066100D">
        <w:rPr>
          <w:lang w:val="ru-RU"/>
        </w:rPr>
        <w:t>2025 год</w:t>
      </w:r>
    </w:p>
    <w:p w14:paraId="690DDE85" w14:textId="52AC5608" w:rsidR="00BF4633" w:rsidRPr="0066100D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lang w:val="ru-RU"/>
        </w:rPr>
        <w:t>МСЭ-T</w:t>
      </w:r>
      <w:r w:rsidRPr="0066100D">
        <w:rPr>
          <w:rFonts w:asciiTheme="minorHAnsi" w:hAnsiTheme="minorHAnsi"/>
          <w:lang w:val="ru-RU"/>
        </w:rPr>
        <w:t>****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66100D">
        <w:rPr>
          <w:lang w:val="ru-RU"/>
        </w:rPr>
        <w:t xml:space="preserve">: </w:t>
      </w:r>
      <w:r w:rsidRPr="0066100D">
        <w:rPr>
          <w:b/>
          <w:bCs/>
          <w:lang w:val="ru-RU"/>
        </w:rPr>
        <w:t>январь−июль</w:t>
      </w:r>
      <w:r w:rsidRPr="0066100D">
        <w:rPr>
          <w:lang w:val="ru-RU"/>
        </w:rPr>
        <w:t xml:space="preserve"> и </w:t>
      </w:r>
      <w:r w:rsidRPr="0066100D">
        <w:rPr>
          <w:b/>
          <w:bCs/>
          <w:lang w:val="ru-RU"/>
        </w:rPr>
        <w:t xml:space="preserve">конец </w:t>
      </w:r>
      <w:proofErr w:type="gramStart"/>
      <w:r w:rsidRPr="0066100D">
        <w:rPr>
          <w:b/>
          <w:bCs/>
          <w:lang w:val="ru-RU"/>
        </w:rPr>
        <w:t>августа − октябрь</w:t>
      </w:r>
      <w:proofErr w:type="gramEnd"/>
    </w:p>
    <w:p w14:paraId="532FBAB0" w14:textId="77777777" w:rsidR="00333160" w:rsidRPr="0066100D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lang w:val="ru-RU"/>
        </w:rPr>
        <w:t>МСЭ-R*****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66100D">
        <w:rPr>
          <w:lang w:val="ru-RU"/>
        </w:rPr>
        <w:t>: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lang w:val="ru-RU"/>
        </w:rPr>
        <w:t>январь−декабрь</w:t>
      </w:r>
    </w:p>
    <w:p w14:paraId="33D2C863" w14:textId="3455B721" w:rsidR="00BF4633" w:rsidRPr="0066100D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lang w:val="ru-RU"/>
        </w:rPr>
        <w:t>РГС**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Рабочие группы Совета: предлагаемые даты</w:t>
      </w:r>
      <w:r w:rsidRPr="0066100D">
        <w:rPr>
          <w:lang w:val="ru-RU"/>
        </w:rPr>
        <w:t xml:space="preserve">: </w:t>
      </w:r>
      <w:proofErr w:type="gramStart"/>
      <w:r w:rsidRPr="0066100D">
        <w:rPr>
          <w:b/>
          <w:bCs/>
          <w:lang w:val="ru-RU"/>
        </w:rPr>
        <w:t>10</w:t>
      </w:r>
      <w:r w:rsidRPr="0066100D">
        <w:rPr>
          <w:rFonts w:asciiTheme="minorHAnsi" w:hAnsiTheme="minorHAnsi"/>
          <w:b/>
          <w:bCs/>
          <w:lang w:val="ru-RU"/>
        </w:rPr>
        <w:t>−</w:t>
      </w:r>
      <w:r w:rsidRPr="0066100D">
        <w:rPr>
          <w:b/>
          <w:bCs/>
          <w:lang w:val="ru-RU"/>
        </w:rPr>
        <w:t>21</w:t>
      </w:r>
      <w:proofErr w:type="gramEnd"/>
      <w:r w:rsidRPr="0066100D">
        <w:rPr>
          <w:b/>
          <w:bCs/>
          <w:lang w:val="ru-RU"/>
        </w:rPr>
        <w:t xml:space="preserve"> февраля</w:t>
      </w:r>
    </w:p>
    <w:p w14:paraId="4C488106" w14:textId="6286F8D7" w:rsidR="00333160" w:rsidRPr="0066100D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МСЭ-D**</w:t>
      </w:r>
      <w:r w:rsidRPr="0066100D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предлагаемый период: </w:t>
      </w:r>
      <w:r w:rsidR="00601F2F" w:rsidRPr="0066100D">
        <w:rPr>
          <w:rFonts w:asciiTheme="minorHAnsi" w:hAnsiTheme="minorHAnsi"/>
          <w:b/>
          <w:bCs/>
          <w:lang w:val="ru-RU"/>
        </w:rPr>
        <w:t>15–28</w:t>
      </w:r>
      <w:r w:rsidR="00601F2F" w:rsidRPr="0066100D">
        <w:rPr>
          <w:rFonts w:asciiTheme="minorHAnsi" w:hAnsiTheme="minorHAnsi"/>
          <w:lang w:val="ru-RU"/>
        </w:rPr>
        <w:t> </w:t>
      </w:r>
      <w:r w:rsidRPr="0066100D">
        <w:rPr>
          <w:rFonts w:asciiTheme="minorHAnsi" w:hAnsiTheme="minorHAnsi"/>
          <w:b/>
          <w:bCs/>
          <w:lang w:val="ru-RU"/>
        </w:rPr>
        <w:t>феврал</w:t>
      </w:r>
      <w:r w:rsidR="00601F2F" w:rsidRPr="0066100D">
        <w:rPr>
          <w:rFonts w:asciiTheme="minorHAnsi" w:hAnsiTheme="minorHAnsi"/>
          <w:b/>
          <w:bCs/>
          <w:lang w:val="ru-RU"/>
        </w:rPr>
        <w:t>я</w:t>
      </w:r>
    </w:p>
    <w:p w14:paraId="144A634F" w14:textId="75E54150" w:rsidR="00BF4633" w:rsidRPr="0066100D" w:rsidRDefault="00BF4633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GET*****</w:t>
      </w:r>
      <w:r w:rsidRPr="0066100D">
        <w:rPr>
          <w:lang w:val="ru-RU"/>
        </w:rPr>
        <w:tab/>
      </w:r>
      <w:r w:rsidR="00803813" w:rsidRPr="0066100D">
        <w:rPr>
          <w:color w:val="000000"/>
          <w:lang w:val="ru-RU"/>
        </w:rPr>
        <w:t>Четвертый Глобальный симпозиум по электросвязи в чрезвычайных ситуациях (виртуальный</w:t>
      </w:r>
      <w:r w:rsidRPr="0066100D">
        <w:rPr>
          <w:lang w:val="ru-RU"/>
        </w:rPr>
        <w:t xml:space="preserve">): </w:t>
      </w:r>
      <w:r w:rsidR="00333160" w:rsidRPr="0066100D">
        <w:rPr>
          <w:rFonts w:asciiTheme="minorHAnsi" w:hAnsiTheme="minorHAnsi"/>
          <w:bCs/>
          <w:lang w:val="ru-RU"/>
        </w:rPr>
        <w:t>предлагаемый период</w:t>
      </w:r>
      <w:r w:rsidRPr="0066100D">
        <w:rPr>
          <w:lang w:val="ru-RU"/>
        </w:rPr>
        <w:t xml:space="preserve">: </w:t>
      </w:r>
      <w:r w:rsidR="00EA5A57" w:rsidRPr="0066100D">
        <w:rPr>
          <w:b/>
          <w:bCs/>
          <w:lang w:val="ru-RU"/>
        </w:rPr>
        <w:t>март</w:t>
      </w:r>
    </w:p>
    <w:p w14:paraId="04D077BD" w14:textId="248F18BA" w:rsidR="00BF4633" w:rsidRPr="0066100D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РРК25.1***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</w:t>
      </w:r>
      <w:r w:rsidR="00BF4633" w:rsidRPr="0066100D">
        <w:rPr>
          <w:lang w:val="ru-RU"/>
        </w:rPr>
        <w:t xml:space="preserve">: </w:t>
      </w:r>
      <w:r w:rsidRPr="0066100D">
        <w:rPr>
          <w:rFonts w:asciiTheme="minorHAnsi" w:hAnsiTheme="minorHAnsi"/>
          <w:bCs/>
          <w:lang w:val="ru-RU"/>
        </w:rPr>
        <w:t>предлагаемый период</w:t>
      </w:r>
      <w:r w:rsidR="00BF4633" w:rsidRPr="0066100D">
        <w:rPr>
          <w:lang w:val="ru-RU"/>
        </w:rPr>
        <w:t xml:space="preserve">: </w:t>
      </w:r>
      <w:r w:rsidRPr="0066100D">
        <w:rPr>
          <w:b/>
          <w:bCs/>
          <w:lang w:val="ru-RU"/>
        </w:rPr>
        <w:t>март</w:t>
      </w:r>
    </w:p>
    <w:p w14:paraId="4C8E3D50" w14:textId="63BC95DB" w:rsidR="00BF4633" w:rsidRPr="0066100D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КГР****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март−апрель</w:t>
      </w:r>
    </w:p>
    <w:p w14:paraId="07D313FC" w14:textId="4D8C24D1" w:rsidR="00BF4633" w:rsidRPr="0066100D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lang w:val="ru-RU"/>
        </w:rPr>
        <w:t>W</w:t>
      </w:r>
      <w:r w:rsidRPr="0066100D">
        <w:rPr>
          <w:rFonts w:asciiTheme="minorHAnsi" w:hAnsiTheme="minorHAnsi"/>
          <w:lang w:val="ru-RU"/>
        </w:rPr>
        <w:t>TIS*****</w:t>
      </w:r>
      <w:r w:rsidRPr="0066100D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март−апрель</w:t>
      </w:r>
    </w:p>
    <w:p w14:paraId="020F5784" w14:textId="20B462CD" w:rsidR="00333160" w:rsidRPr="0066100D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 xml:space="preserve">"Девушки </w:t>
      </w:r>
      <w:r w:rsidRPr="0066100D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66100D">
        <w:rPr>
          <w:rFonts w:asciiTheme="minorHAnsi" w:hAnsiTheme="minorHAnsi"/>
          <w:b/>
          <w:bCs/>
          <w:lang w:val="ru-RU"/>
        </w:rPr>
        <w:t>24 апреля</w:t>
      </w:r>
      <w:r w:rsidRPr="0066100D">
        <w:rPr>
          <w:rFonts w:asciiTheme="minorHAnsi" w:hAnsiTheme="minorHAnsi"/>
          <w:lang w:val="ru-RU"/>
        </w:rPr>
        <w:br/>
        <w:t>в ИКТ"*</w:t>
      </w:r>
      <w:r w:rsidR="005D6E79" w:rsidRPr="0066100D">
        <w:rPr>
          <w:rFonts w:asciiTheme="minorHAnsi" w:hAnsiTheme="minorHAnsi"/>
          <w:lang w:val="ru-RU"/>
        </w:rPr>
        <w:t>*</w:t>
      </w:r>
    </w:p>
    <w:p w14:paraId="4115253C" w14:textId="5BE17BCA" w:rsidR="00333160" w:rsidRPr="0066100D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lang w:val="ru-RU"/>
        </w:rPr>
        <w:t>КГРЭ</w:t>
      </w:r>
      <w:r w:rsidRPr="0066100D">
        <w:rPr>
          <w:rFonts w:asciiTheme="minorHAnsi" w:hAnsiTheme="minorHAnsi"/>
          <w:lang w:val="ru-RU"/>
        </w:rPr>
        <w:t>*</w:t>
      </w:r>
      <w:r w:rsidR="00601F2F" w:rsidRPr="0066100D">
        <w:rPr>
          <w:rFonts w:asciiTheme="minorHAnsi" w:hAnsiTheme="minorHAnsi"/>
          <w:lang w:val="ru-RU"/>
        </w:rPr>
        <w:t>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Консультативная группа по развитию электросвязи: предлагаемые даты</w:t>
      </w:r>
      <w:r w:rsidRPr="0066100D">
        <w:rPr>
          <w:lang w:val="ru-RU"/>
        </w:rPr>
        <w:t xml:space="preserve">: </w:t>
      </w:r>
      <w:proofErr w:type="gramStart"/>
      <w:r w:rsidR="00601F2F" w:rsidRPr="0066100D">
        <w:rPr>
          <w:b/>
          <w:bCs/>
          <w:lang w:val="ru-RU"/>
        </w:rPr>
        <w:t>14</w:t>
      </w:r>
      <w:r w:rsidR="00CB5193" w:rsidRPr="0066100D">
        <w:rPr>
          <w:b/>
          <w:bCs/>
          <w:lang w:val="ru-RU"/>
        </w:rPr>
        <w:t>−</w:t>
      </w:r>
      <w:r w:rsidR="00601F2F" w:rsidRPr="0066100D">
        <w:rPr>
          <w:b/>
          <w:bCs/>
          <w:lang w:val="ru-RU"/>
        </w:rPr>
        <w:t>24</w:t>
      </w:r>
      <w:proofErr w:type="gramEnd"/>
      <w:r w:rsidR="00601F2F" w:rsidRPr="0066100D">
        <w:rPr>
          <w:b/>
          <w:bCs/>
          <w:lang w:val="ru-RU"/>
        </w:rPr>
        <w:t> апреля</w:t>
      </w:r>
    </w:p>
    <w:p w14:paraId="2ADCA62E" w14:textId="77777777" w:rsidR="00333160" w:rsidRPr="0066100D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ВДЭИО</w:t>
      </w:r>
      <w:r w:rsidRPr="0066100D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66100D">
        <w:rPr>
          <w:rFonts w:asciiTheme="minorHAnsi" w:hAnsiTheme="minorHAnsi"/>
          <w:b/>
          <w:bCs/>
          <w:lang w:val="ru-RU"/>
        </w:rPr>
        <w:t>17 мая</w:t>
      </w:r>
    </w:p>
    <w:p w14:paraId="4773AD37" w14:textId="41AB3942" w:rsidR="00333160" w:rsidRPr="0066100D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Форум ВВУИО</w:t>
      </w:r>
      <w:r w:rsidRPr="0066100D">
        <w:rPr>
          <w:lang w:val="ru-RU"/>
        </w:rPr>
        <w:t>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общества: предлагаемые даты</w:t>
      </w:r>
      <w:r w:rsidRPr="0066100D">
        <w:rPr>
          <w:lang w:val="ru-RU"/>
        </w:rPr>
        <w:t xml:space="preserve">: </w:t>
      </w:r>
      <w:r w:rsidR="00601F2F" w:rsidRPr="0066100D">
        <w:rPr>
          <w:b/>
          <w:bCs/>
          <w:lang w:val="ru-RU"/>
        </w:rPr>
        <w:t>26–30</w:t>
      </w:r>
      <w:r w:rsidRPr="0066100D">
        <w:rPr>
          <w:b/>
          <w:bCs/>
          <w:lang w:val="ru-RU"/>
        </w:rPr>
        <w:t xml:space="preserve"> мая</w:t>
      </w:r>
    </w:p>
    <w:p w14:paraId="2EF9BCF4" w14:textId="77777777" w:rsidR="00333160" w:rsidRPr="0066100D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ГСР</w:t>
      </w:r>
      <w:r w:rsidRPr="0066100D">
        <w:rPr>
          <w:rFonts w:asciiTheme="minorHAnsi" w:hAnsiTheme="minorHAnsi"/>
          <w:lang w:val="ru-RU"/>
        </w:rPr>
        <w:t>*****</w:t>
      </w:r>
      <w:r w:rsidRPr="0066100D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июнь</w:t>
      </w:r>
    </w:p>
    <w:p w14:paraId="533751D4" w14:textId="09934C92" w:rsidR="00333160" w:rsidRPr="0066100D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КГСЭ</w:t>
      </w:r>
      <w:r w:rsidRPr="0066100D">
        <w:rPr>
          <w:rFonts w:asciiTheme="minorHAnsi" w:hAnsiTheme="minorHAnsi"/>
          <w:spacing w:val="-4"/>
          <w:lang w:val="ru-RU"/>
        </w:rPr>
        <w:t>***</w:t>
      </w:r>
      <w:r w:rsidR="00803813" w:rsidRPr="0066100D">
        <w:rPr>
          <w:rFonts w:asciiTheme="minorHAnsi" w:hAnsiTheme="minorHAnsi"/>
          <w:spacing w:val="-4"/>
          <w:lang w:val="ru-RU"/>
        </w:rPr>
        <w:t>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 xml:space="preserve">май </w:t>
      </w:r>
      <w:r w:rsidRPr="0066100D">
        <w:rPr>
          <w:rFonts w:asciiTheme="minorHAnsi" w:hAnsiTheme="minorHAnsi"/>
          <w:lang w:val="ru-RU"/>
        </w:rPr>
        <w:t>или</w:t>
      </w:r>
      <w:r w:rsidRPr="0066100D">
        <w:rPr>
          <w:rFonts w:asciiTheme="minorHAnsi" w:hAnsiTheme="minorHAnsi"/>
          <w:b/>
          <w:bCs/>
          <w:lang w:val="ru-RU"/>
        </w:rPr>
        <w:t xml:space="preserve"> июнь</w:t>
      </w:r>
    </w:p>
    <w:p w14:paraId="614F0CC8" w14:textId="087E123B" w:rsidR="00333160" w:rsidRPr="0066100D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РГС**</w:t>
      </w:r>
      <w:r w:rsidRPr="0066100D">
        <w:rPr>
          <w:lang w:val="ru-RU"/>
        </w:rPr>
        <w:tab/>
      </w:r>
      <w:r w:rsidR="00803813" w:rsidRPr="0066100D">
        <w:rPr>
          <w:lang w:val="ru-RU"/>
        </w:rPr>
        <w:t>Дополнительные сессии р</w:t>
      </w:r>
      <w:r w:rsidRPr="0066100D">
        <w:rPr>
          <w:rFonts w:asciiTheme="minorHAnsi" w:hAnsiTheme="minorHAnsi"/>
          <w:lang w:val="ru-RU"/>
        </w:rPr>
        <w:t>абочи</w:t>
      </w:r>
      <w:r w:rsidR="00803813" w:rsidRPr="0066100D">
        <w:rPr>
          <w:rFonts w:asciiTheme="minorHAnsi" w:hAnsiTheme="minorHAnsi"/>
          <w:lang w:val="ru-RU"/>
        </w:rPr>
        <w:t>х</w:t>
      </w:r>
      <w:r w:rsidRPr="0066100D">
        <w:rPr>
          <w:rFonts w:asciiTheme="minorHAnsi" w:hAnsiTheme="minorHAnsi"/>
          <w:lang w:val="ru-RU"/>
        </w:rPr>
        <w:t xml:space="preserve"> групп Совета</w:t>
      </w:r>
      <w:r w:rsidRPr="0066100D">
        <w:rPr>
          <w:lang w:val="ru-RU"/>
        </w:rPr>
        <w:t xml:space="preserve"> (при необходимости): </w:t>
      </w:r>
      <w:r w:rsidRPr="0066100D">
        <w:rPr>
          <w:rFonts w:asciiTheme="minorHAnsi" w:hAnsiTheme="minorHAnsi"/>
          <w:lang w:val="ru-RU"/>
        </w:rPr>
        <w:t>предлагаемые даты</w:t>
      </w:r>
      <w:r w:rsidRPr="0066100D">
        <w:rPr>
          <w:lang w:val="ru-RU"/>
        </w:rPr>
        <w:t xml:space="preserve">: </w:t>
      </w:r>
      <w:r w:rsidRPr="0066100D">
        <w:rPr>
          <w:b/>
          <w:bCs/>
          <w:lang w:val="ru-RU"/>
        </w:rPr>
        <w:t>5–</w:t>
      </w:r>
      <w:proofErr w:type="gramStart"/>
      <w:r w:rsidRPr="0066100D">
        <w:rPr>
          <w:b/>
          <w:bCs/>
          <w:lang w:val="ru-RU"/>
        </w:rPr>
        <w:t>6−9</w:t>
      </w:r>
      <w:proofErr w:type="gramEnd"/>
      <w:r w:rsidRPr="0066100D">
        <w:rPr>
          <w:b/>
          <w:bCs/>
          <w:lang w:val="ru-RU"/>
        </w:rPr>
        <w:t xml:space="preserve"> ию</w:t>
      </w:r>
      <w:r w:rsidR="00411266" w:rsidRPr="0066100D">
        <w:rPr>
          <w:b/>
          <w:bCs/>
          <w:lang w:val="ru-RU"/>
        </w:rPr>
        <w:t>н</w:t>
      </w:r>
      <w:r w:rsidRPr="0066100D">
        <w:rPr>
          <w:b/>
          <w:bCs/>
          <w:lang w:val="ru-RU"/>
        </w:rPr>
        <w:t>я</w:t>
      </w:r>
    </w:p>
    <w:p w14:paraId="1B2344E3" w14:textId="5BAE8E65" w:rsidR="00411266" w:rsidRPr="0066100D" w:rsidRDefault="00411266" w:rsidP="0041126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Саммит по ИИ****</w:t>
      </w:r>
      <w:r w:rsidRPr="0066100D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66100D">
        <w:rPr>
          <w:rFonts w:asciiTheme="minorHAnsi" w:hAnsiTheme="minorHAnsi"/>
          <w:b/>
          <w:bCs/>
          <w:lang w:val="ru-RU"/>
        </w:rPr>
        <w:t xml:space="preserve">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7</w:t>
      </w:r>
      <w:r w:rsidRPr="0066100D">
        <w:rPr>
          <w:b/>
          <w:bCs/>
          <w:lang w:val="ru-RU"/>
        </w:rPr>
        <w:t>−14</w:t>
      </w:r>
      <w:proofErr w:type="gramEnd"/>
      <w:r w:rsidRPr="0066100D">
        <w:rPr>
          <w:b/>
          <w:bCs/>
          <w:lang w:val="ru-RU"/>
        </w:rPr>
        <w:t xml:space="preserve"> ию</w:t>
      </w:r>
      <w:r w:rsidR="00803813" w:rsidRPr="0066100D">
        <w:rPr>
          <w:b/>
          <w:bCs/>
          <w:lang w:val="ru-RU"/>
        </w:rPr>
        <w:t>н</w:t>
      </w:r>
      <w:r w:rsidRPr="0066100D">
        <w:rPr>
          <w:b/>
          <w:bCs/>
          <w:lang w:val="ru-RU"/>
        </w:rPr>
        <w:t>я</w:t>
      </w:r>
    </w:p>
    <w:p w14:paraId="223C8A2D" w14:textId="0C1CBFF1" w:rsidR="00BF4633" w:rsidRPr="0066100D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lang w:val="ru-RU"/>
        </w:rPr>
        <w:t>РРК25.2***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</w:t>
      </w:r>
      <w:r w:rsidR="00BF4633" w:rsidRPr="0066100D">
        <w:rPr>
          <w:lang w:val="ru-RU"/>
        </w:rPr>
        <w:t xml:space="preserve">: </w:t>
      </w:r>
      <w:r w:rsidRPr="0066100D">
        <w:rPr>
          <w:rFonts w:asciiTheme="minorHAnsi" w:hAnsiTheme="minorHAnsi"/>
          <w:bCs/>
          <w:lang w:val="ru-RU"/>
        </w:rPr>
        <w:t>предлагаемый период</w:t>
      </w:r>
      <w:r w:rsidR="00BF4633" w:rsidRPr="0066100D">
        <w:rPr>
          <w:lang w:val="ru-RU"/>
        </w:rPr>
        <w:t xml:space="preserve">: </w:t>
      </w:r>
      <w:r w:rsidRPr="0066100D">
        <w:rPr>
          <w:b/>
          <w:bCs/>
          <w:lang w:val="ru-RU"/>
        </w:rPr>
        <w:t>июль</w:t>
      </w:r>
    </w:p>
    <w:p w14:paraId="078DB22C" w14:textId="7AA2B6E0" w:rsidR="00BF4633" w:rsidRPr="0066100D" w:rsidRDefault="00BF4633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C-25**</w:t>
      </w:r>
      <w:r w:rsidRPr="0066100D">
        <w:rPr>
          <w:lang w:val="ru-RU"/>
        </w:rPr>
        <w:tab/>
      </w:r>
      <w:r w:rsidR="00411266" w:rsidRPr="0066100D">
        <w:rPr>
          <w:rFonts w:asciiTheme="minorHAnsi" w:hAnsiTheme="minorHAnsi"/>
          <w:lang w:val="ru-RU"/>
        </w:rPr>
        <w:t>Совет 2025 года: предлагаемые даты</w:t>
      </w:r>
      <w:r w:rsidR="00411266" w:rsidRPr="0066100D">
        <w:rPr>
          <w:lang w:val="ru-RU"/>
        </w:rPr>
        <w:t xml:space="preserve">: </w:t>
      </w:r>
      <w:proofErr w:type="gramStart"/>
      <w:r w:rsidR="00411266" w:rsidRPr="0066100D">
        <w:rPr>
          <w:b/>
          <w:bCs/>
          <w:lang w:val="ru-RU"/>
        </w:rPr>
        <w:t>1−11</w:t>
      </w:r>
      <w:proofErr w:type="gramEnd"/>
      <w:r w:rsidR="00411266" w:rsidRPr="0066100D">
        <w:rPr>
          <w:b/>
          <w:bCs/>
          <w:lang w:val="ru-RU"/>
        </w:rPr>
        <w:t xml:space="preserve"> июля</w:t>
      </w:r>
    </w:p>
    <w:p w14:paraId="61F902F2" w14:textId="3500239A" w:rsidR="00BF4633" w:rsidRPr="0066100D" w:rsidRDefault="00BA6FD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lang w:val="ru-RU"/>
        </w:rPr>
        <w:lastRenderedPageBreak/>
        <w:t>РГС</w:t>
      </w:r>
      <w:r w:rsidR="00BF4633" w:rsidRPr="0066100D">
        <w:rPr>
          <w:lang w:val="ru-RU"/>
        </w:rPr>
        <w:t>**</w:t>
      </w:r>
      <w:r w:rsidR="00BF4633" w:rsidRPr="0066100D">
        <w:rPr>
          <w:lang w:val="ru-RU"/>
        </w:rPr>
        <w:tab/>
      </w:r>
      <w:r w:rsidRPr="0066100D">
        <w:rPr>
          <w:lang w:val="ru-RU"/>
        </w:rPr>
        <w:t>Рабочие группы Совета</w:t>
      </w:r>
      <w:r w:rsidR="00BF4633" w:rsidRPr="0066100D">
        <w:rPr>
          <w:lang w:val="ru-RU"/>
        </w:rPr>
        <w:t xml:space="preserve">: </w:t>
      </w:r>
      <w:r w:rsidR="00E77B42" w:rsidRPr="0066100D">
        <w:rPr>
          <w:lang w:val="ru-RU"/>
        </w:rPr>
        <w:t>предлагаемые даты</w:t>
      </w:r>
      <w:r w:rsidR="00BF4633" w:rsidRPr="0066100D">
        <w:rPr>
          <w:lang w:val="ru-RU"/>
        </w:rPr>
        <w:t xml:space="preserve">: </w:t>
      </w:r>
      <w:r w:rsidR="00BF4633" w:rsidRPr="0066100D">
        <w:rPr>
          <w:b/>
          <w:bCs/>
          <w:lang w:val="ru-RU"/>
        </w:rPr>
        <w:t>8</w:t>
      </w:r>
      <w:r w:rsidR="00333160" w:rsidRPr="0066100D">
        <w:rPr>
          <w:b/>
          <w:bCs/>
          <w:lang w:val="ru-RU"/>
        </w:rPr>
        <w:t>–</w:t>
      </w:r>
      <w:r w:rsidR="00BF4633" w:rsidRPr="0066100D">
        <w:rPr>
          <w:b/>
          <w:bCs/>
          <w:lang w:val="ru-RU"/>
        </w:rPr>
        <w:t xml:space="preserve">19 </w:t>
      </w:r>
      <w:r w:rsidR="00333160" w:rsidRPr="0066100D">
        <w:rPr>
          <w:b/>
          <w:bCs/>
          <w:lang w:val="ru-RU"/>
        </w:rPr>
        <w:t>сентября</w:t>
      </w:r>
    </w:p>
    <w:p w14:paraId="28F2EA43" w14:textId="520A2D35" w:rsidR="00BF4633" w:rsidRPr="0066100D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color w:val="000000" w:themeColor="text1"/>
          <w:lang w:val="ru-RU"/>
        </w:rPr>
        <w:t>EGH-EGTI</w:t>
      </w:r>
      <w:r w:rsidRPr="0066100D">
        <w:rPr>
          <w:rFonts w:asciiTheme="minorHAnsi" w:hAnsiTheme="minorHAnsi"/>
          <w:lang w:val="ru-RU"/>
        </w:rPr>
        <w:t>*</w:t>
      </w:r>
      <w:r w:rsidRPr="0066100D">
        <w:rPr>
          <w:rFonts w:asciiTheme="minorHAnsi" w:hAnsiTheme="minorHAnsi"/>
          <w:color w:val="000000" w:themeColor="text1"/>
          <w:lang w:val="ru-RU"/>
        </w:rPr>
        <w:tab/>
      </w:r>
      <w:r w:rsidRPr="0066100D">
        <w:rPr>
          <w:rFonts w:asciiTheme="minorHAnsi" w:hAnsiTheme="minorHAnsi"/>
          <w:lang w:val="ru-RU"/>
        </w:rPr>
        <w:t xml:space="preserve">Собрания Группы экспертов </w:t>
      </w:r>
      <w:r w:rsidRPr="0066100D">
        <w:rPr>
          <w:color w:val="000000"/>
          <w:lang w:val="ru-RU"/>
        </w:rPr>
        <w:t>по показателям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color w:val="000000"/>
          <w:lang w:val="ru-RU"/>
        </w:rPr>
        <w:t xml:space="preserve">ИКТ в домашних хозяйствах и </w:t>
      </w:r>
      <w:r w:rsidRPr="0066100D">
        <w:rPr>
          <w:rFonts w:asciiTheme="minorHAnsi" w:hAnsiTheme="minorHAnsi"/>
          <w:lang w:val="ru-RU"/>
        </w:rPr>
        <w:t xml:space="preserve">Группы экспертов </w:t>
      </w:r>
      <w:r w:rsidRPr="0066100D">
        <w:rPr>
          <w:color w:val="000000"/>
          <w:lang w:val="ru-RU"/>
        </w:rPr>
        <w:t>по показателям в области электросвязи/ИКТ</w:t>
      </w:r>
      <w:r w:rsidRPr="0066100D">
        <w:rPr>
          <w:rFonts w:asciiTheme="minorHAnsi" w:hAnsiTheme="minorHAnsi"/>
          <w:lang w:val="ru-RU"/>
        </w:rPr>
        <w:t>, предлагаемы</w:t>
      </w:r>
      <w:r w:rsidR="00803813" w:rsidRPr="0066100D">
        <w:rPr>
          <w:rFonts w:asciiTheme="minorHAnsi" w:hAnsiTheme="minorHAnsi"/>
          <w:lang w:val="ru-RU"/>
        </w:rPr>
        <w:t>е даты</w:t>
      </w:r>
      <w:r w:rsidRPr="0066100D">
        <w:rPr>
          <w:rFonts w:asciiTheme="minorHAnsi" w:hAnsiTheme="minorHAnsi"/>
          <w:color w:val="000000" w:themeColor="text1"/>
          <w:lang w:val="ru-RU"/>
        </w:rPr>
        <w:t xml:space="preserve">: </w:t>
      </w:r>
      <w:proofErr w:type="gramStart"/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>22</w:t>
      </w:r>
      <w:r w:rsidRPr="0066100D">
        <w:rPr>
          <w:b/>
          <w:bCs/>
          <w:lang w:val="ru-RU"/>
        </w:rPr>
        <w:t>−2</w:t>
      </w:r>
      <w:r w:rsidR="00601F2F" w:rsidRPr="0066100D">
        <w:rPr>
          <w:b/>
          <w:bCs/>
          <w:lang w:val="ru-RU"/>
        </w:rPr>
        <w:t>6</w:t>
      </w:r>
      <w:proofErr w:type="gramEnd"/>
      <w:r w:rsidRPr="0066100D">
        <w:rPr>
          <w:b/>
          <w:bCs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4385929B" w14:textId="1592A2EC" w:rsidR="00CE1B60" w:rsidRPr="0066100D" w:rsidRDefault="00CE1B60" w:rsidP="00CE1B6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Всемирное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Всемирное</w:t>
      </w:r>
      <w:proofErr w:type="spellEnd"/>
      <w:r w:rsidRPr="0066100D">
        <w:rPr>
          <w:rFonts w:asciiTheme="minorHAnsi" w:hAnsiTheme="minorHAnsi"/>
          <w:lang w:val="ru-RU"/>
        </w:rPr>
        <w:t xml:space="preserve"> мероприятие ITU Telecom-2025: предлагаемый период:</w:t>
      </w:r>
      <w:r w:rsidRPr="0066100D">
        <w:rPr>
          <w:rFonts w:asciiTheme="minorHAnsi" w:hAnsiTheme="minorHAnsi"/>
          <w:u w:val="single"/>
          <w:lang w:val="ru-RU"/>
        </w:rPr>
        <w:br/>
        <w:t>мероприятие ITU</w:t>
      </w:r>
      <w:r w:rsidRPr="0066100D">
        <w:rPr>
          <w:rFonts w:asciiTheme="minorHAnsi" w:hAnsiTheme="minorHAnsi"/>
          <w:lang w:val="ru-RU"/>
        </w:rPr>
        <w:tab/>
      </w:r>
      <w:r w:rsidRPr="0066100D">
        <w:rPr>
          <w:rFonts w:asciiTheme="minorHAnsi" w:hAnsiTheme="minorHAnsi"/>
          <w:b/>
          <w:bCs/>
          <w:lang w:val="ru-RU"/>
        </w:rPr>
        <w:t>сентябрь−ноябрь</w:t>
      </w:r>
      <w:r w:rsidRPr="0066100D">
        <w:rPr>
          <w:rFonts w:asciiTheme="minorHAnsi" w:hAnsiTheme="minorHAnsi"/>
          <w:u w:val="single"/>
          <w:lang w:val="ru-RU"/>
        </w:rPr>
        <w:br/>
        <w:t>Telecom-2025</w:t>
      </w:r>
      <w:r w:rsidRPr="0066100D">
        <w:rPr>
          <w:rFonts w:asciiTheme="minorHAnsi" w:hAnsiTheme="minorHAnsi"/>
          <w:lang w:val="ru-RU"/>
        </w:rPr>
        <w:t>****</w:t>
      </w:r>
    </w:p>
    <w:p w14:paraId="69B89B67" w14:textId="234F618E" w:rsidR="00BF4633" w:rsidRPr="0066100D" w:rsidRDefault="00803813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u w:val="single"/>
          <w:lang w:val="ru-RU"/>
        </w:rPr>
        <w:t>ВКРЭ</w:t>
      </w:r>
      <w:r w:rsidR="00BF4633" w:rsidRPr="0066100D">
        <w:rPr>
          <w:lang w:val="ru-RU"/>
        </w:rPr>
        <w:t>*****</w:t>
      </w:r>
      <w:r w:rsidR="00BF4633" w:rsidRPr="0066100D">
        <w:rPr>
          <w:lang w:val="ru-RU"/>
        </w:rPr>
        <w:tab/>
      </w:r>
      <w:r w:rsidRPr="0066100D">
        <w:rPr>
          <w:lang w:val="ru-RU"/>
        </w:rPr>
        <w:t>Всемирная конференция по развитию электросвязи</w:t>
      </w:r>
      <w:r w:rsidR="00BF4633" w:rsidRPr="0066100D">
        <w:rPr>
          <w:lang w:val="ru-RU"/>
        </w:rPr>
        <w:t xml:space="preserve">: </w:t>
      </w:r>
      <w:r w:rsidR="00333160" w:rsidRPr="0066100D">
        <w:rPr>
          <w:rFonts w:asciiTheme="minorHAnsi" w:hAnsiTheme="minorHAnsi"/>
          <w:bCs/>
          <w:lang w:val="ru-RU"/>
        </w:rPr>
        <w:t>предлагаемый период</w:t>
      </w:r>
      <w:r w:rsidR="00BF4633" w:rsidRPr="0066100D">
        <w:rPr>
          <w:lang w:val="ru-RU"/>
        </w:rPr>
        <w:t xml:space="preserve">: </w:t>
      </w:r>
      <w:proofErr w:type="gramStart"/>
      <w:r w:rsidR="00333160" w:rsidRPr="0066100D">
        <w:rPr>
          <w:b/>
          <w:bCs/>
          <w:lang w:val="ru-RU"/>
        </w:rPr>
        <w:t>октябрь–ноябрь</w:t>
      </w:r>
      <w:proofErr w:type="gramEnd"/>
    </w:p>
    <w:p w14:paraId="6BAB275D" w14:textId="7FB2CDD3" w:rsidR="00CE1B60" w:rsidRPr="0066100D" w:rsidRDefault="00CE1B60" w:rsidP="00CE1B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РРК25.3***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bCs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bCs/>
          <w:lang w:val="ru-RU"/>
        </w:rPr>
        <w:t xml:space="preserve"> комитет: предлагаемый период</w:t>
      </w:r>
      <w:r w:rsidRPr="0066100D">
        <w:rPr>
          <w:rFonts w:asciiTheme="minorHAnsi" w:hAnsiTheme="minorHAnsi"/>
          <w:lang w:val="ru-RU"/>
        </w:rPr>
        <w:t xml:space="preserve">: </w:t>
      </w:r>
      <w:r w:rsidRPr="0066100D">
        <w:rPr>
          <w:rFonts w:asciiTheme="minorHAnsi" w:hAnsiTheme="minorHAnsi"/>
          <w:b/>
          <w:bCs/>
          <w:lang w:val="ru-RU"/>
        </w:rPr>
        <w:t>ноябрь</w:t>
      </w:r>
    </w:p>
    <w:p w14:paraId="3951DCC9" w14:textId="77777777" w:rsidR="00CE1B60" w:rsidRPr="0066100D" w:rsidRDefault="00CE1B60" w:rsidP="00CE1B6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"Калейдоскоп"</w:t>
      </w:r>
      <w:r w:rsidRPr="0066100D">
        <w:rPr>
          <w:rFonts w:asciiTheme="minorHAnsi" w:hAnsiTheme="minorHAnsi"/>
          <w:lang w:val="ru-RU"/>
        </w:rPr>
        <w:tab/>
        <w:t>"Калейдоскоп" МСЭ: предлагаемый период: </w:t>
      </w:r>
      <w:r w:rsidRPr="0066100D">
        <w:rPr>
          <w:rFonts w:asciiTheme="minorHAnsi" w:hAnsiTheme="minorHAnsi"/>
          <w:b/>
          <w:bCs/>
          <w:lang w:val="ru-RU"/>
        </w:rPr>
        <w:t>ноябрь−декабрь</w:t>
      </w:r>
      <w:r w:rsidRPr="0066100D">
        <w:rPr>
          <w:rFonts w:asciiTheme="minorHAnsi" w:hAnsiTheme="minorHAnsi"/>
          <w:b/>
          <w:bCs/>
          <w:lang w:val="ru-RU"/>
        </w:rPr>
        <w:br/>
      </w:r>
      <w:r w:rsidRPr="0066100D">
        <w:rPr>
          <w:rFonts w:asciiTheme="minorHAnsi" w:hAnsiTheme="minorHAnsi"/>
          <w:u w:val="single"/>
          <w:lang w:val="ru-RU"/>
        </w:rPr>
        <w:t>МСЭ</w:t>
      </w:r>
      <w:r w:rsidRPr="0066100D">
        <w:rPr>
          <w:rFonts w:asciiTheme="minorHAnsi" w:hAnsiTheme="minorHAnsi"/>
          <w:color w:val="000000" w:themeColor="text1"/>
          <w:lang w:val="ru-RU"/>
        </w:rPr>
        <w:t>****</w:t>
      </w:r>
    </w:p>
    <w:p w14:paraId="0F9F2347" w14:textId="6DCC66A8" w:rsidR="002D2F57" w:rsidRPr="0066100D" w:rsidRDefault="00B40342" w:rsidP="00CB5193">
      <w:pPr>
        <w:spacing w:before="480"/>
        <w:jc w:val="center"/>
        <w:rPr>
          <w:lang w:val="ru-RU"/>
        </w:rPr>
      </w:pPr>
      <w:r w:rsidRPr="0066100D">
        <w:rPr>
          <w:lang w:val="ru-RU"/>
        </w:rPr>
        <w:t>______________</w:t>
      </w:r>
    </w:p>
    <w:sectPr w:rsidR="002D2F57" w:rsidRPr="0066100D" w:rsidSect="00CB5193">
      <w:footerReference w:type="default" r:id="rId11"/>
      <w:pgSz w:w="11907" w:h="16834"/>
      <w:pgMar w:top="1418" w:right="1134" w:bottom="2552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4590" w14:textId="77777777" w:rsidR="002844AC" w:rsidRDefault="002844AC">
      <w:r>
        <w:separator/>
      </w:r>
    </w:p>
  </w:endnote>
  <w:endnote w:type="continuationSeparator" w:id="0">
    <w:p w14:paraId="4D5A1245" w14:textId="77777777" w:rsidR="002844AC" w:rsidRDefault="0028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Nimbus Roman No9 L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1E0" w:firstRow="1" w:lastRow="1" w:firstColumn="1" w:lastColumn="1" w:noHBand="0" w:noVBand="0"/>
    </w:tblPr>
    <w:tblGrid>
      <w:gridCol w:w="5387"/>
      <w:gridCol w:w="4394"/>
    </w:tblGrid>
    <w:tr w:rsidR="002844AC" w:rsidRPr="00860A6F" w14:paraId="609FDD59" w14:textId="77777777" w:rsidTr="00661D77">
      <w:tc>
        <w:tcPr>
          <w:tcW w:w="5387" w:type="dxa"/>
        </w:tcPr>
        <w:p w14:paraId="0160055F" w14:textId="77777777" w:rsidR="002844AC" w:rsidRDefault="002844AC" w:rsidP="006579A0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14:paraId="5BBAB7FF" w14:textId="77777777" w:rsidR="002844AC" w:rsidRPr="00B02893" w:rsidRDefault="002844AC" w:rsidP="006579A0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14:paraId="25318B1B" w14:textId="77777777" w:rsidR="002844AC" w:rsidRPr="003270A5" w:rsidRDefault="002844AC" w:rsidP="006579A0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394" w:type="dxa"/>
        </w:tcPr>
        <w:p w14:paraId="78B2451A" w14:textId="77777777" w:rsidR="002844AC" w:rsidRDefault="002844AC" w:rsidP="006579A0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14:paraId="6A11DC6C" w14:textId="77777777" w:rsidR="002844AC" w:rsidRPr="003270A5" w:rsidRDefault="002844AC" w:rsidP="006579A0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14:paraId="4A41FD51" w14:textId="77777777" w:rsidR="002844AC" w:rsidRPr="003270A5" w:rsidRDefault="002844AC" w:rsidP="006579A0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02629C92" w14:textId="385DDBBE" w:rsidR="002844AC" w:rsidRPr="00860A6F" w:rsidRDefault="00CB5193" w:rsidP="00CB5193">
    <w:pPr>
      <w:pStyle w:val="Footer"/>
      <w:spacing w:before="120"/>
      <w:rPr>
        <w:color w:val="D9D9D9" w:themeColor="background1" w:themeShade="D9"/>
      </w:rPr>
    </w:pPr>
    <w:r w:rsidRPr="00860A6F">
      <w:rPr>
        <w:color w:val="D9D9D9" w:themeColor="background1" w:themeShade="D9"/>
        <w:lang w:val="fr-CH"/>
      </w:rPr>
      <w:fldChar w:fldCharType="begin"/>
    </w:r>
    <w:r w:rsidRPr="00860A6F">
      <w:rPr>
        <w:color w:val="D9D9D9" w:themeColor="background1" w:themeShade="D9"/>
        <w:lang w:val="fr-CH"/>
      </w:rPr>
      <w:instrText xml:space="preserve"> FILENAME \p \* MERGEFORMAT </w:instrText>
    </w:r>
    <w:r w:rsidRPr="00860A6F">
      <w:rPr>
        <w:color w:val="D9D9D9" w:themeColor="background1" w:themeShade="D9"/>
        <w:lang w:val="fr-CH"/>
      </w:rPr>
      <w:fldChar w:fldCharType="separate"/>
    </w:r>
    <w:r w:rsidRPr="00860A6F">
      <w:rPr>
        <w:color w:val="D9D9D9" w:themeColor="background1" w:themeShade="D9"/>
        <w:lang w:val="fr-CH"/>
      </w:rPr>
      <w:t>P:\RUS\SG\CONSEIL\C22\000\037REV1R.docx</w:t>
    </w:r>
    <w:r w:rsidRPr="00860A6F">
      <w:rPr>
        <w:color w:val="D9D9D9" w:themeColor="background1" w:themeShade="D9"/>
        <w:lang w:val="ru-RU"/>
      </w:rPr>
      <w:fldChar w:fldCharType="end"/>
    </w:r>
    <w:r w:rsidRPr="00860A6F">
      <w:rPr>
        <w:color w:val="D9D9D9" w:themeColor="background1" w:themeShade="D9"/>
      </w:rPr>
      <w:t xml:space="preserve"> (</w:t>
    </w:r>
    <w:r w:rsidR="00141DDD" w:rsidRPr="00860A6F">
      <w:rPr>
        <w:color w:val="D9D9D9" w:themeColor="background1" w:themeShade="D9"/>
      </w:rPr>
      <w:t>503539</w:t>
    </w:r>
    <w:r w:rsidRPr="00860A6F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F072" w14:textId="77777777" w:rsidR="002844AC" w:rsidRDefault="002844A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1E0" w:firstRow="1" w:lastRow="1" w:firstColumn="1" w:lastColumn="1" w:noHBand="0" w:noVBand="0"/>
    </w:tblPr>
    <w:tblGrid>
      <w:gridCol w:w="5387"/>
      <w:gridCol w:w="4394"/>
    </w:tblGrid>
    <w:tr w:rsidR="005D6E79" w:rsidRPr="00860A6F" w14:paraId="6CFF8281" w14:textId="77777777" w:rsidTr="00891A2E">
      <w:tc>
        <w:tcPr>
          <w:tcW w:w="5387" w:type="dxa"/>
        </w:tcPr>
        <w:p w14:paraId="7A9D7990" w14:textId="77777777" w:rsidR="005D6E79" w:rsidRDefault="005D6E79" w:rsidP="005D6E79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14:paraId="064D907D" w14:textId="77777777" w:rsidR="005D6E79" w:rsidRPr="00B02893" w:rsidRDefault="005D6E79" w:rsidP="005D6E79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14:paraId="68ACB298" w14:textId="77777777" w:rsidR="005D6E79" w:rsidRPr="003270A5" w:rsidRDefault="005D6E79" w:rsidP="005D6E79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394" w:type="dxa"/>
        </w:tcPr>
        <w:p w14:paraId="444C7159" w14:textId="77777777" w:rsidR="005D6E79" w:rsidRDefault="005D6E79" w:rsidP="005D6E79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14:paraId="43A52E09" w14:textId="77777777" w:rsidR="005D6E79" w:rsidRPr="003270A5" w:rsidRDefault="005D6E79" w:rsidP="005D6E79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14:paraId="32E3ECC8" w14:textId="77777777" w:rsidR="005D6E79" w:rsidRPr="003270A5" w:rsidRDefault="005D6E79" w:rsidP="005D6E79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bookmarkStart w:id="9" w:name="_Hlk98922101"/>
  <w:bookmarkStart w:id="10" w:name="_Hlk98922102"/>
  <w:p w14:paraId="559F9986" w14:textId="239966F1" w:rsidR="002844AC" w:rsidRPr="00860A6F" w:rsidRDefault="002844AC" w:rsidP="005D6E79">
    <w:pPr>
      <w:pStyle w:val="Footer"/>
      <w:spacing w:before="120"/>
      <w:rPr>
        <w:color w:val="D9D9D9" w:themeColor="background1" w:themeShade="D9"/>
      </w:rPr>
    </w:pPr>
    <w:r w:rsidRPr="00860A6F">
      <w:rPr>
        <w:color w:val="D9D9D9" w:themeColor="background1" w:themeShade="D9"/>
        <w:lang w:val="fr-CH"/>
      </w:rPr>
      <w:fldChar w:fldCharType="begin"/>
    </w:r>
    <w:r w:rsidRPr="00860A6F">
      <w:rPr>
        <w:color w:val="D9D9D9" w:themeColor="background1" w:themeShade="D9"/>
        <w:lang w:val="fr-CH"/>
      </w:rPr>
      <w:instrText xml:space="preserve"> FILENAME \p \* MERGEFORMAT </w:instrText>
    </w:r>
    <w:r w:rsidRPr="00860A6F">
      <w:rPr>
        <w:color w:val="D9D9D9" w:themeColor="background1" w:themeShade="D9"/>
        <w:lang w:val="fr-CH"/>
      </w:rPr>
      <w:fldChar w:fldCharType="separate"/>
    </w:r>
    <w:r w:rsidR="00CB5193" w:rsidRPr="00860A6F">
      <w:rPr>
        <w:color w:val="D9D9D9" w:themeColor="background1" w:themeShade="D9"/>
        <w:lang w:val="fr-CH"/>
      </w:rPr>
      <w:t>P:\RUS\SG\CONSEIL\C22\000\037REV1R.docx</w:t>
    </w:r>
    <w:r w:rsidRPr="00860A6F">
      <w:rPr>
        <w:color w:val="D9D9D9" w:themeColor="background1" w:themeShade="D9"/>
        <w:lang w:val="ru-RU"/>
      </w:rPr>
      <w:fldChar w:fldCharType="end"/>
    </w:r>
    <w:r w:rsidRPr="00860A6F">
      <w:rPr>
        <w:color w:val="D9D9D9" w:themeColor="background1" w:themeShade="D9"/>
      </w:rPr>
      <w:t xml:space="preserve"> (</w:t>
    </w:r>
    <w:r w:rsidR="00141DDD" w:rsidRPr="00860A6F">
      <w:rPr>
        <w:color w:val="D9D9D9" w:themeColor="background1" w:themeShade="D9"/>
      </w:rPr>
      <w:t>503539</w:t>
    </w:r>
    <w:r w:rsidRPr="00860A6F">
      <w:rPr>
        <w:color w:val="D9D9D9" w:themeColor="background1" w:themeShade="D9"/>
      </w:rPr>
      <w:t>)</w:t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F3E4" w14:textId="77777777" w:rsidR="002844AC" w:rsidRDefault="002844AC">
      <w:r>
        <w:t>____________________</w:t>
      </w:r>
    </w:p>
  </w:footnote>
  <w:footnote w:type="continuationSeparator" w:id="0">
    <w:p w14:paraId="3710FC61" w14:textId="77777777" w:rsidR="002844AC" w:rsidRDefault="0028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06D9" w14:textId="77777777" w:rsidR="002844AC" w:rsidRDefault="002844AC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C79790A" w14:textId="3E8D537B" w:rsidR="002844AC" w:rsidRDefault="002844AC" w:rsidP="009534EF">
    <w:pPr>
      <w:pStyle w:val="Header"/>
      <w:spacing w:after="360"/>
    </w:pPr>
    <w:r>
      <w:t>C22/37</w:t>
    </w:r>
    <w:r w:rsidR="00CB5193">
      <w:t>(</w:t>
    </w:r>
    <w:proofErr w:type="spellStart"/>
    <w:r w:rsidR="00CB5193">
      <w:t>Rev</w:t>
    </w:r>
    <w:proofErr w:type="spellEnd"/>
    <w:r w:rsidR="00CB5193">
      <w:t>.</w:t>
    </w:r>
    <w:proofErr w:type="gramStart"/>
    <w:r w:rsidR="00141DDD">
      <w:rPr>
        <w:lang w:val="ru-RU"/>
      </w:rPr>
      <w:t>2</w:t>
    </w:r>
    <w:r w:rsidR="00CB5193">
      <w:t>)</w:t>
    </w:r>
    <w:r>
      <w:t>-</w:t>
    </w:r>
    <w:proofErr w:type="gramEnd"/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306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91"/>
    <w:rsid w:val="00005BE0"/>
    <w:rsid w:val="0002183E"/>
    <w:rsid w:val="0005452B"/>
    <w:rsid w:val="000569B4"/>
    <w:rsid w:val="000728EB"/>
    <w:rsid w:val="000751DA"/>
    <w:rsid w:val="00080E82"/>
    <w:rsid w:val="00082069"/>
    <w:rsid w:val="00094DDC"/>
    <w:rsid w:val="000E568E"/>
    <w:rsid w:val="000E7A98"/>
    <w:rsid w:val="00141DDD"/>
    <w:rsid w:val="0014734F"/>
    <w:rsid w:val="0015710D"/>
    <w:rsid w:val="00162A22"/>
    <w:rsid w:val="00163A32"/>
    <w:rsid w:val="00190DFC"/>
    <w:rsid w:val="00192B41"/>
    <w:rsid w:val="001B7B09"/>
    <w:rsid w:val="001E6719"/>
    <w:rsid w:val="001E7F50"/>
    <w:rsid w:val="002219C4"/>
    <w:rsid w:val="00225368"/>
    <w:rsid w:val="00227FF0"/>
    <w:rsid w:val="0025381A"/>
    <w:rsid w:val="0027640D"/>
    <w:rsid w:val="002844AC"/>
    <w:rsid w:val="00291EB6"/>
    <w:rsid w:val="002C0388"/>
    <w:rsid w:val="002D2F57"/>
    <w:rsid w:val="002D48C5"/>
    <w:rsid w:val="00333160"/>
    <w:rsid w:val="0037251E"/>
    <w:rsid w:val="003B4C77"/>
    <w:rsid w:val="003E45C6"/>
    <w:rsid w:val="003F099E"/>
    <w:rsid w:val="003F235E"/>
    <w:rsid w:val="004023E0"/>
    <w:rsid w:val="00403DD8"/>
    <w:rsid w:val="00411266"/>
    <w:rsid w:val="0041595E"/>
    <w:rsid w:val="00442515"/>
    <w:rsid w:val="0045686C"/>
    <w:rsid w:val="004918C4"/>
    <w:rsid w:val="00497703"/>
    <w:rsid w:val="004A0374"/>
    <w:rsid w:val="004A2737"/>
    <w:rsid w:val="004A45B5"/>
    <w:rsid w:val="004A7AC3"/>
    <w:rsid w:val="004D0129"/>
    <w:rsid w:val="00526870"/>
    <w:rsid w:val="00535B8A"/>
    <w:rsid w:val="005A64D5"/>
    <w:rsid w:val="005B3DEC"/>
    <w:rsid w:val="005B7AF3"/>
    <w:rsid w:val="005C0756"/>
    <w:rsid w:val="005D6E79"/>
    <w:rsid w:val="00601994"/>
    <w:rsid w:val="00601F2F"/>
    <w:rsid w:val="00614B66"/>
    <w:rsid w:val="006406C5"/>
    <w:rsid w:val="006579A0"/>
    <w:rsid w:val="0066100D"/>
    <w:rsid w:val="00661D77"/>
    <w:rsid w:val="006E2D42"/>
    <w:rsid w:val="006F6661"/>
    <w:rsid w:val="00703676"/>
    <w:rsid w:val="00707304"/>
    <w:rsid w:val="00732269"/>
    <w:rsid w:val="00733F3F"/>
    <w:rsid w:val="00743885"/>
    <w:rsid w:val="00785ABD"/>
    <w:rsid w:val="007A2DD4"/>
    <w:rsid w:val="007D38B5"/>
    <w:rsid w:val="007E7EA0"/>
    <w:rsid w:val="00803813"/>
    <w:rsid w:val="00807255"/>
    <w:rsid w:val="0081023E"/>
    <w:rsid w:val="008173AA"/>
    <w:rsid w:val="00840A14"/>
    <w:rsid w:val="008460FD"/>
    <w:rsid w:val="00860A6F"/>
    <w:rsid w:val="008652C8"/>
    <w:rsid w:val="00892B8C"/>
    <w:rsid w:val="00895A5B"/>
    <w:rsid w:val="008B62B4"/>
    <w:rsid w:val="008D2D7B"/>
    <w:rsid w:val="008E0737"/>
    <w:rsid w:val="008F7C2C"/>
    <w:rsid w:val="00940E96"/>
    <w:rsid w:val="009534EF"/>
    <w:rsid w:val="00971012"/>
    <w:rsid w:val="0099504E"/>
    <w:rsid w:val="009A1057"/>
    <w:rsid w:val="009A1EBC"/>
    <w:rsid w:val="009B0BAE"/>
    <w:rsid w:val="009B64E4"/>
    <w:rsid w:val="009C1C89"/>
    <w:rsid w:val="009D24A8"/>
    <w:rsid w:val="009E0281"/>
    <w:rsid w:val="009E6ECA"/>
    <w:rsid w:val="009F2880"/>
    <w:rsid w:val="009F3448"/>
    <w:rsid w:val="009F379B"/>
    <w:rsid w:val="00A01CF9"/>
    <w:rsid w:val="00A126F6"/>
    <w:rsid w:val="00A71773"/>
    <w:rsid w:val="00A808E1"/>
    <w:rsid w:val="00AB0EEE"/>
    <w:rsid w:val="00AC0F50"/>
    <w:rsid w:val="00AC2E8E"/>
    <w:rsid w:val="00AE2C85"/>
    <w:rsid w:val="00AE35A2"/>
    <w:rsid w:val="00B03939"/>
    <w:rsid w:val="00B12A37"/>
    <w:rsid w:val="00B40342"/>
    <w:rsid w:val="00B63EF2"/>
    <w:rsid w:val="00BA374A"/>
    <w:rsid w:val="00BA6FD0"/>
    <w:rsid w:val="00BA7D89"/>
    <w:rsid w:val="00BC0D39"/>
    <w:rsid w:val="00BC7BC0"/>
    <w:rsid w:val="00BD57B7"/>
    <w:rsid w:val="00BE63E2"/>
    <w:rsid w:val="00BF05AB"/>
    <w:rsid w:val="00BF4633"/>
    <w:rsid w:val="00CB5193"/>
    <w:rsid w:val="00CD2009"/>
    <w:rsid w:val="00CD4EAA"/>
    <w:rsid w:val="00CE1B60"/>
    <w:rsid w:val="00CF629C"/>
    <w:rsid w:val="00D92EEA"/>
    <w:rsid w:val="00DA5D4E"/>
    <w:rsid w:val="00DB43D1"/>
    <w:rsid w:val="00DC4CEC"/>
    <w:rsid w:val="00E176BA"/>
    <w:rsid w:val="00E423EC"/>
    <w:rsid w:val="00E51331"/>
    <w:rsid w:val="00E55121"/>
    <w:rsid w:val="00E77B42"/>
    <w:rsid w:val="00EA0FF4"/>
    <w:rsid w:val="00EA5A57"/>
    <w:rsid w:val="00EB4FCB"/>
    <w:rsid w:val="00EC6BC5"/>
    <w:rsid w:val="00EE3491"/>
    <w:rsid w:val="00EF43F5"/>
    <w:rsid w:val="00F35898"/>
    <w:rsid w:val="00F45CDC"/>
    <w:rsid w:val="00F4742C"/>
    <w:rsid w:val="00F5225B"/>
    <w:rsid w:val="00FB3CA8"/>
    <w:rsid w:val="00FE5701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A5BD0"/>
  <w15:docId w15:val="{E5B7A5DE-144B-44A7-ACAA-B47BA566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9</Pages>
  <Words>1709</Words>
  <Characters>12564</Characters>
  <Application>Microsoft Office Word</Application>
  <DocSecurity>4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2022-2025</vt:lpstr>
    </vt:vector>
  </TitlesOfParts>
  <Manager>General Secretariat - Pool</Manager>
  <Company>International Telecommunication Union (ITU)</Company>
  <LinksUpToDate>false</LinksUpToDate>
  <CharactersWithSpaces>14245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2022-2025</dc:title>
  <dc:subject>Council 2022</dc:subject>
  <dc:creator>Russian</dc:creator>
  <cp:keywords>C2022, C22, Council-22</cp:keywords>
  <dc:description/>
  <cp:lastModifiedBy>Brouard, Ricarda</cp:lastModifiedBy>
  <cp:revision>2</cp:revision>
  <cp:lastPrinted>2006-03-28T16:12:00Z</cp:lastPrinted>
  <dcterms:created xsi:type="dcterms:W3CDTF">2022-04-20T15:17:00Z</dcterms:created>
  <dcterms:modified xsi:type="dcterms:W3CDTF">2022-04-20T15:17:00Z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