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7AEA7938" w14:textId="77777777">
        <w:trPr>
          <w:cantSplit/>
        </w:trPr>
        <w:tc>
          <w:tcPr>
            <w:tcW w:w="6912" w:type="dxa"/>
          </w:tcPr>
          <w:p w14:paraId="379DA558" w14:textId="77777777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D50A36">
              <w:rPr>
                <w:b/>
                <w:bCs/>
                <w:sz w:val="30"/>
                <w:szCs w:val="30"/>
              </w:rPr>
              <w:t>2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="00D50A36">
              <w:rPr>
                <w:b/>
                <w:bCs/>
                <w:sz w:val="26"/>
                <w:szCs w:val="26"/>
              </w:rPr>
              <w:t>Ginebra</w:t>
            </w:r>
            <w:r w:rsidRPr="000007D1">
              <w:rPr>
                <w:b/>
                <w:bCs/>
                <w:sz w:val="26"/>
                <w:szCs w:val="26"/>
              </w:rPr>
              <w:t xml:space="preserve">, </w:t>
            </w:r>
            <w:r w:rsidR="00D50A36">
              <w:rPr>
                <w:b/>
                <w:bCs/>
                <w:sz w:val="26"/>
                <w:szCs w:val="26"/>
              </w:rPr>
              <w:t>21</w:t>
            </w:r>
            <w:r w:rsidRPr="000007D1">
              <w:rPr>
                <w:b/>
                <w:bCs/>
                <w:sz w:val="26"/>
                <w:szCs w:val="26"/>
              </w:rPr>
              <w:t>-</w:t>
            </w:r>
            <w:r w:rsidR="00D50A36">
              <w:rPr>
                <w:b/>
                <w:bCs/>
                <w:sz w:val="26"/>
                <w:szCs w:val="26"/>
              </w:rPr>
              <w:t>31</w:t>
            </w:r>
            <w:r w:rsidRPr="000007D1">
              <w:rPr>
                <w:b/>
                <w:bCs/>
                <w:sz w:val="26"/>
                <w:szCs w:val="26"/>
              </w:rPr>
              <w:t xml:space="preserve"> de </w:t>
            </w:r>
            <w:r w:rsidR="00D50A36">
              <w:rPr>
                <w:b/>
                <w:bCs/>
                <w:sz w:val="26"/>
                <w:szCs w:val="26"/>
              </w:rPr>
              <w:t>marzo</w:t>
            </w:r>
            <w:r w:rsidRPr="000007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007D1">
              <w:rPr>
                <w:b/>
                <w:bCs/>
                <w:sz w:val="26"/>
                <w:szCs w:val="26"/>
              </w:rPr>
              <w:t>2</w:t>
            </w:r>
            <w:r w:rsidR="00D50A3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35DD03E0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D57D73A" wp14:editId="4DE884D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031EC25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1039592D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6F22408E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E11E615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FB49E1B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06ABC79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tbl>
            <w:tblPr>
              <w:tblpPr w:leftFromText="180" w:rightFromText="180" w:horzAnchor="margin" w:tblpY="-645"/>
              <w:tblW w:w="10170" w:type="dxa"/>
              <w:tblLayout w:type="fixed"/>
              <w:tblLook w:val="04A0" w:firstRow="1" w:lastRow="0" w:firstColumn="1" w:lastColumn="0" w:noHBand="0" w:noVBand="1"/>
            </w:tblPr>
            <w:tblGrid>
              <w:gridCol w:w="10170"/>
            </w:tblGrid>
            <w:tr w:rsidR="003B0F7A" w:rsidRPr="00E50167" w14:paraId="17930A18" w14:textId="77777777" w:rsidTr="000339B4">
              <w:trPr>
                <w:cantSplit/>
                <w:trHeight w:val="20"/>
              </w:trPr>
              <w:tc>
                <w:tcPr>
                  <w:tcW w:w="6912" w:type="dxa"/>
                  <w:hideMark/>
                </w:tcPr>
                <w:p w14:paraId="304D1107" w14:textId="77777777" w:rsidR="003B0F7A" w:rsidRPr="00E50167" w:rsidRDefault="003B0F7A" w:rsidP="003B0F7A">
                  <w:pPr>
                    <w:tabs>
                      <w:tab w:val="left" w:pos="1560"/>
                      <w:tab w:val="left" w:pos="3544"/>
                      <w:tab w:val="left" w:pos="3969"/>
                    </w:tabs>
                    <w:spacing w:before="0"/>
                    <w:rPr>
                      <w:rFonts w:cs="Times"/>
                      <w:b/>
                      <w:szCs w:val="24"/>
                    </w:rPr>
                  </w:pPr>
                  <w:bookmarkStart w:id="3" w:name="dnum" w:colFirst="1" w:colLast="1"/>
                  <w:bookmarkStart w:id="4" w:name="dmeeting" w:colFirst="0" w:colLast="0"/>
                  <w:r w:rsidRPr="00E50167">
                    <w:rPr>
                      <w:rFonts w:cs="Times"/>
                      <w:b/>
                      <w:szCs w:val="24"/>
                    </w:rPr>
                    <w:t>Punto del orden del día: PL 2.4</w:t>
                  </w:r>
                </w:p>
              </w:tc>
            </w:tr>
          </w:tbl>
          <w:p w14:paraId="1013841F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</w:p>
        </w:tc>
        <w:tc>
          <w:tcPr>
            <w:tcW w:w="3261" w:type="dxa"/>
          </w:tcPr>
          <w:tbl>
            <w:tblPr>
              <w:tblpPr w:leftFromText="180" w:rightFromText="180" w:horzAnchor="margin" w:tblpY="-645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10173"/>
            </w:tblGrid>
            <w:tr w:rsidR="003B0F7A" w:rsidRPr="00E50167" w14:paraId="705D9908" w14:textId="77777777" w:rsidTr="000339B4">
              <w:trPr>
                <w:cantSplit/>
                <w:trHeight w:val="20"/>
              </w:trPr>
              <w:tc>
                <w:tcPr>
                  <w:tcW w:w="3261" w:type="dxa"/>
                </w:tcPr>
                <w:p w14:paraId="3A05175A" w14:textId="77777777" w:rsidR="003B0F7A" w:rsidRPr="00E50167" w:rsidRDefault="003B0F7A" w:rsidP="003B0F7A">
                  <w:pPr>
                    <w:spacing w:before="0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Revisión 1 al</w:t>
                  </w:r>
                  <w:r>
                    <w:rPr>
                      <w:b/>
                      <w:bCs/>
                      <w:szCs w:val="24"/>
                    </w:rPr>
                    <w:br/>
                  </w:r>
                  <w:r w:rsidRPr="00E50167">
                    <w:rPr>
                      <w:b/>
                      <w:bCs/>
                      <w:szCs w:val="24"/>
                    </w:rPr>
                    <w:t>Documento C22/37-S</w:t>
                  </w:r>
                </w:p>
              </w:tc>
            </w:tr>
          </w:tbl>
          <w:p w14:paraId="57C0488A" w14:textId="0818C9DF" w:rsidR="00093EEB" w:rsidRPr="00093EEB" w:rsidRDefault="00093EEB" w:rsidP="00C2727F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B0F7A" w:rsidRPr="000B0D00" w14:paraId="5E23E3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7142C65" w14:textId="77777777" w:rsidR="003B0F7A" w:rsidRPr="000B0D00" w:rsidRDefault="003B0F7A" w:rsidP="003B0F7A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2BF7D7F0" w14:textId="7F62047F" w:rsidR="003B0F7A" w:rsidRPr="00093EEB" w:rsidRDefault="003B0F7A" w:rsidP="003B0F7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 de marzo</w:t>
            </w:r>
            <w:r w:rsidRPr="00E50167">
              <w:rPr>
                <w:b/>
                <w:bCs/>
                <w:szCs w:val="24"/>
              </w:rPr>
              <w:t xml:space="preserve"> de 2022</w:t>
            </w:r>
          </w:p>
        </w:tc>
      </w:tr>
      <w:tr w:rsidR="00093EEB" w:rsidRPr="000B0D00" w14:paraId="1C76F83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1D52938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099B0E0F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3B0F7A" w:rsidRPr="000B0D00" w14:paraId="4B5E4A56" w14:textId="77777777">
        <w:trPr>
          <w:cantSplit/>
        </w:trPr>
        <w:tc>
          <w:tcPr>
            <w:tcW w:w="10173" w:type="dxa"/>
            <w:gridSpan w:val="2"/>
          </w:tcPr>
          <w:p w14:paraId="1B1D3A9D" w14:textId="55627309" w:rsidR="003B0F7A" w:rsidRPr="000B0D00" w:rsidRDefault="003B0F7A" w:rsidP="003B0F7A">
            <w:pPr>
              <w:pStyle w:val="Source"/>
            </w:pPr>
            <w:bookmarkStart w:id="7" w:name="dsource" w:colFirst="0" w:colLast="0"/>
            <w:bookmarkEnd w:id="1"/>
            <w:bookmarkEnd w:id="6"/>
            <w:r w:rsidRPr="00E50167">
              <w:t>Informe del Secretario General</w:t>
            </w:r>
          </w:p>
        </w:tc>
      </w:tr>
      <w:tr w:rsidR="003B0F7A" w:rsidRPr="000B0D00" w14:paraId="481E57E6" w14:textId="77777777">
        <w:trPr>
          <w:cantSplit/>
        </w:trPr>
        <w:tc>
          <w:tcPr>
            <w:tcW w:w="10173" w:type="dxa"/>
            <w:gridSpan w:val="2"/>
          </w:tcPr>
          <w:p w14:paraId="7B56B302" w14:textId="108218E1" w:rsidR="003B0F7A" w:rsidRPr="000B0D00" w:rsidRDefault="003B0F7A" w:rsidP="003B0F7A">
            <w:pPr>
              <w:pStyle w:val="Title1"/>
            </w:pPr>
            <w:bookmarkStart w:id="8" w:name="dtitle1" w:colFirst="0" w:colLast="0"/>
            <w:bookmarkEnd w:id="7"/>
            <w:r w:rsidRPr="00E50167">
              <w:t>CALENDARIO DE FUTURAS CONFERENCIAS, ASAMBLEAS</w:t>
            </w:r>
            <w:r w:rsidR="003E0B88">
              <w:t xml:space="preserve"> </w:t>
            </w:r>
            <w:r w:rsidRPr="00E50167">
              <w:t>Y REUNIONES</w:t>
            </w:r>
            <w:r w:rsidR="003E0B88">
              <w:br/>
            </w:r>
            <w:r w:rsidRPr="00E50167">
              <w:t>DE LA UNIÓN: 2022-2025</w:t>
            </w:r>
          </w:p>
        </w:tc>
      </w:tr>
      <w:bookmarkEnd w:id="8"/>
    </w:tbl>
    <w:p w14:paraId="4F1EFC47" w14:textId="77777777" w:rsidR="00093EEB" w:rsidRPr="000B0D00" w:rsidRDefault="00093EEB"/>
    <w:tbl>
      <w:tblPr>
        <w:tblW w:w="789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2"/>
      </w:tblGrid>
      <w:tr w:rsidR="00093EEB" w:rsidRPr="000B0D00" w14:paraId="132B11EB" w14:textId="77777777" w:rsidTr="003B0F7A">
        <w:trPr>
          <w:trHeight w:val="2260"/>
        </w:trPr>
        <w:tc>
          <w:tcPr>
            <w:tcW w:w="7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114F2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14:paraId="4D41F9D8" w14:textId="77777777" w:rsidR="003B0F7A" w:rsidRPr="00E50167" w:rsidRDefault="003B0F7A" w:rsidP="003B0F7A">
            <w:r w:rsidRPr="00E50167">
              <w:t>Se presenta, para información general, el siguiente calendario planificado para el periodo 2022-2025.</w:t>
            </w:r>
          </w:p>
          <w:p w14:paraId="58E82CA2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14:paraId="2E050F5C" w14:textId="2262E491" w:rsidR="00093EEB" w:rsidRPr="003B0F7A" w:rsidRDefault="003B0F7A" w:rsidP="003B0F7A">
            <w:pPr>
              <w:rPr>
                <w:sz w:val="22"/>
                <w:lang w:val="es-ES"/>
              </w:rPr>
            </w:pPr>
            <w:r w:rsidRPr="00E50167">
              <w:t xml:space="preserve">Se invita al Consejo a </w:t>
            </w:r>
            <w:r w:rsidRPr="00E50167">
              <w:rPr>
                <w:b/>
                <w:bCs/>
              </w:rPr>
              <w:t xml:space="preserve">tomar nota </w:t>
            </w:r>
            <w:r w:rsidRPr="00E50167">
              <w:t>del presente Informe.</w:t>
            </w:r>
          </w:p>
        </w:tc>
      </w:tr>
    </w:tbl>
    <w:p w14:paraId="4B544843" w14:textId="77777777" w:rsidR="003E0B88" w:rsidRDefault="003E0B88" w:rsidP="003B0F7A">
      <w:pPr>
        <w:pStyle w:val="Normalaftertitle"/>
      </w:pPr>
    </w:p>
    <w:p w14:paraId="378EDD4F" w14:textId="6A0134D2" w:rsidR="003B0F7A" w:rsidRPr="00E50167" w:rsidRDefault="003B0F7A" w:rsidP="003B0F7A">
      <w:pPr>
        <w:pStyle w:val="Normalaftertitle"/>
        <w:rPr>
          <w:rFonts w:asciiTheme="minorHAnsi" w:hAnsiTheme="minorHAnsi" w:cs="Calibri"/>
          <w:szCs w:val="24"/>
        </w:rPr>
      </w:pPr>
      <w:r w:rsidRPr="00E50167">
        <w:t xml:space="preserve">Cabe señalar que para el </w:t>
      </w:r>
      <w:r w:rsidR="00565360">
        <w:t>periodo</w:t>
      </w:r>
      <w:r w:rsidRPr="00E50167">
        <w:t xml:space="preserve"> 2023-2026 las fechas y los lugares de determinadas reuniones podrían variar debido a limitaciones relacionadas con la demolición del edificio de </w:t>
      </w:r>
      <w:proofErr w:type="spellStart"/>
      <w:r w:rsidRPr="00E50167">
        <w:t>Varembé</w:t>
      </w:r>
      <w:proofErr w:type="spellEnd"/>
      <w:r w:rsidRPr="00E50167">
        <w:t xml:space="preserve"> y la construcción de la nueva sede de la UIT</w:t>
      </w:r>
      <w:r w:rsidRPr="00E50167">
        <w:rPr>
          <w:rFonts w:asciiTheme="minorHAnsi" w:hAnsiTheme="minorHAnsi" w:cs="Calibri"/>
          <w:szCs w:val="24"/>
        </w:rPr>
        <w:t>.</w:t>
      </w:r>
    </w:p>
    <w:p w14:paraId="7ECCE7E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50167">
        <w:br w:type="page"/>
      </w:r>
    </w:p>
    <w:p w14:paraId="486B3DD9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8"/>
        <w:gridCol w:w="10"/>
        <w:gridCol w:w="906"/>
        <w:gridCol w:w="12"/>
        <w:gridCol w:w="19"/>
        <w:gridCol w:w="895"/>
        <w:gridCol w:w="15"/>
        <w:gridCol w:w="31"/>
        <w:gridCol w:w="898"/>
        <w:gridCol w:w="44"/>
        <w:gridCol w:w="39"/>
        <w:gridCol w:w="835"/>
        <w:gridCol w:w="18"/>
        <w:gridCol w:w="49"/>
        <w:gridCol w:w="866"/>
        <w:gridCol w:w="18"/>
        <w:gridCol w:w="58"/>
        <w:gridCol w:w="856"/>
        <w:gridCol w:w="19"/>
        <w:gridCol w:w="66"/>
        <w:gridCol w:w="471"/>
        <w:gridCol w:w="356"/>
        <w:gridCol w:w="11"/>
        <w:gridCol w:w="54"/>
        <w:gridCol w:w="15"/>
        <w:gridCol w:w="35"/>
        <w:gridCol w:w="28"/>
        <w:gridCol w:w="684"/>
        <w:gridCol w:w="36"/>
        <w:gridCol w:w="206"/>
        <w:gridCol w:w="852"/>
        <w:gridCol w:w="90"/>
        <w:gridCol w:w="22"/>
        <w:gridCol w:w="829"/>
        <w:gridCol w:w="51"/>
        <w:gridCol w:w="44"/>
        <w:gridCol w:w="951"/>
        <w:gridCol w:w="15"/>
      </w:tblGrid>
      <w:tr w:rsidR="003B0F7A" w:rsidRPr="00E50167" w14:paraId="42EB567C" w14:textId="77777777" w:rsidTr="00150555">
        <w:trPr>
          <w:trHeight w:val="57"/>
          <w:jc w:val="center"/>
        </w:trPr>
        <w:tc>
          <w:tcPr>
            <w:tcW w:w="11325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55308F03" w14:textId="46B96868" w:rsidR="003B0F7A" w:rsidRPr="00A26F51" w:rsidRDefault="005052A7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3B0F7A" w:rsidRPr="00A26F51">
                <w:rPr>
                  <w:rStyle w:val="Hyperlink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3B0F7A" w:rsidRPr="00E50167" w14:paraId="7B7C4765" w14:textId="77777777" w:rsidTr="00150555">
        <w:trPr>
          <w:trHeight w:val="57"/>
          <w:jc w:val="center"/>
        </w:trPr>
        <w:tc>
          <w:tcPr>
            <w:tcW w:w="92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9619834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28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018F5D5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29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89BB848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8F97C11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6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619972F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EC9950D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6680FA7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73" w:type="dxa"/>
            <w:gridSpan w:val="6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12D644B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89" w:type="dxa"/>
            <w:gridSpan w:val="5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56D56ED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EACBF74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4399A8F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10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20EB3C7D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3B0F7A" w:rsidRPr="00E50167" w14:paraId="0CE347CB" w14:textId="77777777" w:rsidTr="00150555">
        <w:trPr>
          <w:jc w:val="center"/>
        </w:trPr>
        <w:tc>
          <w:tcPr>
            <w:tcW w:w="92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9CBF289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>11-21</w:t>
            </w:r>
          </w:p>
        </w:tc>
        <w:tc>
          <w:tcPr>
            <w:tcW w:w="928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02473EB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17FEBC5" w14:textId="77777777" w:rsidR="003B0F7A" w:rsidRPr="00E50167" w:rsidRDefault="003B0F7A" w:rsidP="000339B4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Reunión </w:t>
            </w:r>
            <w:proofErr w:type="spellStart"/>
            <w:r w:rsidRPr="00E50167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Prep</w:t>
            </w:r>
            <w:proofErr w:type="spellEnd"/>
            <w:r w:rsidRPr="00E50167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. Inter. PP-22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</w:p>
          <w:p w14:paraId="43849F89" w14:textId="77777777" w:rsidR="003B0F7A" w:rsidRPr="00E50167" w:rsidRDefault="003B0F7A" w:rsidP="000339B4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CWG-SFP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>20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C-22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86A35">
              <w:rPr>
                <w:rFonts w:asciiTheme="minorHAnsi" w:hAnsiTheme="minorHAnsi"/>
                <w:bCs/>
                <w:sz w:val="12"/>
                <w:szCs w:val="12"/>
              </w:rPr>
              <w:t>21-31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1E922BC" w14:textId="77777777" w:rsidR="003B0F7A" w:rsidRPr="00E50167" w:rsidRDefault="003B0F7A" w:rsidP="000339B4">
            <w:pPr>
              <w:tabs>
                <w:tab w:val="clear" w:pos="567"/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7E66993" w14:textId="77777777" w:rsidR="003B0F7A" w:rsidRPr="00E50167" w:rsidRDefault="003B0F7A" w:rsidP="000339B4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sz w:val="12"/>
              </w:rPr>
              <w:tab/>
              <w:t>DMTSI</w:t>
            </w:r>
            <w:r w:rsidRPr="00E50167">
              <w:rPr>
                <w:rFonts w:asciiTheme="minorHAnsi" w:hAnsiTheme="minorHAnsi"/>
                <w:sz w:val="12"/>
              </w:rPr>
              <w:br/>
            </w:r>
            <w:r w:rsidRPr="00E50167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D6D2017" w14:textId="77777777" w:rsidR="003B0F7A" w:rsidRPr="00286A35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Reunión Preparatoria Interregional para la PP-22*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bCs/>
                <w:sz w:val="12"/>
                <w:szCs w:val="12"/>
              </w:rPr>
              <w:t>Segunda parte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E74FD94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6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30EDD6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1" w:type="dxa"/>
            <w:gridSpan w:val="6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520E0C4" w14:textId="77777777" w:rsidR="003B0F7A" w:rsidRPr="00E50167" w:rsidRDefault="003B0F7A" w:rsidP="000339B4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Reunión  Preparatoria Interregional para la PP-22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86A35">
              <w:rPr>
                <w:rFonts w:asciiTheme="minorHAnsi" w:hAnsiTheme="minorHAnsi"/>
                <w:bCs/>
                <w:sz w:val="12"/>
                <w:szCs w:val="12"/>
              </w:rPr>
              <w:t>1ª semana de septiembre</w:t>
            </w:r>
          </w:p>
          <w:p w14:paraId="695B979E" w14:textId="77777777" w:rsidR="003B0F7A" w:rsidRPr="00E50167" w:rsidRDefault="003B0F7A" w:rsidP="000339B4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(sesión final)</w:t>
            </w:r>
          </w:p>
          <w:p w14:paraId="79D46F1F" w14:textId="77777777" w:rsidR="003B0F7A" w:rsidRPr="00E50167" w:rsidRDefault="003B0F7A" w:rsidP="000339B4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65B7F996" w14:textId="77777777" w:rsidR="003B0F7A" w:rsidRPr="00E50167" w:rsidRDefault="003B0F7A" w:rsidP="000339B4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5DEEDD1C" w14:textId="77777777" w:rsidR="003B0F7A" w:rsidRPr="00E50167" w:rsidRDefault="003B0F7A" w:rsidP="000339B4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FA57169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10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8FC94BE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B0F7A" w:rsidRPr="00E50167" w14:paraId="4581C3FF" w14:textId="77777777" w:rsidTr="00150555">
        <w:trPr>
          <w:jc w:val="center"/>
        </w:trPr>
        <w:tc>
          <w:tcPr>
            <w:tcW w:w="11325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645F983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3B0F7A" w:rsidRPr="00E50167" w14:paraId="469AE577" w14:textId="77777777" w:rsidTr="00150555">
        <w:trPr>
          <w:trHeight w:val="183"/>
          <w:jc w:val="center"/>
        </w:trPr>
        <w:tc>
          <w:tcPr>
            <w:tcW w:w="92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48EA53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524013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  <w:r w:rsidRPr="00E50167">
              <w:rPr>
                <w:rFonts w:asciiTheme="minorHAnsi" w:hAnsiTheme="minorHAnsi"/>
                <w:sz w:val="12"/>
                <w:szCs w:val="12"/>
              </w:rPr>
              <w:br/>
              <w:t>24</w:t>
            </w:r>
          </w:p>
        </w:tc>
        <w:tc>
          <w:tcPr>
            <w:tcW w:w="4660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711582" w14:textId="77777777" w:rsidR="003B0F7A" w:rsidRPr="00E50167" w:rsidRDefault="003B0F7A" w:rsidP="000339B4">
            <w:pPr>
              <w:tabs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RRB22.1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GAR****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RRB22.22**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sz w:val="12"/>
              </w:rPr>
              <w:t>14-18</w:t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  <w:t>11-14</w:t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  <w:t>27/06-1/07</w:t>
            </w:r>
          </w:p>
          <w:p w14:paraId="6152F8C3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E3731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3148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54" w:type="dxa"/>
            <w:gridSpan w:val="8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7993C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176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RRB22.3***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>31/10-4/11</w:t>
            </w:r>
          </w:p>
          <w:p w14:paraId="474E52DC" w14:textId="77777777" w:rsidR="003B0F7A" w:rsidRPr="00E50167" w:rsidRDefault="003B0F7A" w:rsidP="000339B4">
            <w:pPr>
              <w:tabs>
                <w:tab w:val="clear" w:pos="1701"/>
                <w:tab w:val="left" w:pos="741"/>
                <w:tab w:val="left" w:pos="159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TIRP***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  <w:p w14:paraId="22CDA760" w14:textId="77777777" w:rsidR="003B0F7A" w:rsidRPr="00E50167" w:rsidRDefault="003B0F7A" w:rsidP="000339B4">
            <w:pPr>
              <w:tabs>
                <w:tab w:val="clear" w:pos="2268"/>
                <w:tab w:val="left" w:pos="18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SMR-22****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24-28</w:t>
            </w:r>
          </w:p>
        </w:tc>
      </w:tr>
      <w:tr w:rsidR="003B0F7A" w:rsidRPr="00E50167" w14:paraId="4B8CDF08" w14:textId="77777777" w:rsidTr="00150555">
        <w:trPr>
          <w:jc w:val="center"/>
        </w:trPr>
        <w:tc>
          <w:tcPr>
            <w:tcW w:w="6509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F61ED08" w14:textId="77777777" w:rsidR="003B0F7A" w:rsidRPr="00E50167" w:rsidRDefault="003B0F7A" w:rsidP="000339B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3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2ACF2DD7" w14:textId="77777777" w:rsidR="003B0F7A" w:rsidRPr="00E50167" w:rsidRDefault="003B0F7A" w:rsidP="000339B4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3" w:type="dxa"/>
            <w:gridSpan w:val="1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1E5417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3B0F7A" w:rsidRPr="00E50167" w14:paraId="50E5E2BF" w14:textId="77777777" w:rsidTr="00150555">
        <w:trPr>
          <w:jc w:val="center"/>
        </w:trPr>
        <w:tc>
          <w:tcPr>
            <w:tcW w:w="184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655063A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SMN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>10-14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6DCD47C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AMNT-20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50D064CC" w14:textId="77777777" w:rsidR="003B0F7A" w:rsidRPr="00E50167" w:rsidRDefault="003B0F7A" w:rsidP="000339B4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5B7D873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8F794A9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D0EEBEA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07D45A7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clear" w:pos="2268"/>
                <w:tab w:val="left" w:pos="315"/>
                <w:tab w:val="left" w:pos="1307"/>
                <w:tab w:val="left" w:pos="1845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GANT***</w:t>
            </w:r>
          </w:p>
        </w:tc>
      </w:tr>
      <w:tr w:rsidR="003B0F7A" w:rsidRPr="00E50167" w14:paraId="2BC4CB32" w14:textId="77777777" w:rsidTr="00150555">
        <w:trPr>
          <w:jc w:val="center"/>
        </w:trPr>
        <w:tc>
          <w:tcPr>
            <w:tcW w:w="8471" w:type="dxa"/>
            <w:gridSpan w:val="31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E389361" w14:textId="77777777" w:rsidR="003B0F7A" w:rsidRPr="00E50167" w:rsidRDefault="003B0F7A" w:rsidP="000339B4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854" w:type="dxa"/>
            <w:gridSpan w:val="8"/>
            <w:tcBorders>
              <w:top w:val="dashDotStroked" w:sz="2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B7AA97B" w14:textId="77777777" w:rsidR="003B0F7A" w:rsidRPr="00E50167" w:rsidRDefault="003B0F7A" w:rsidP="000339B4">
            <w:pPr>
              <w:tabs>
                <w:tab w:val="clear" w:pos="1701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UIT-D*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E50167">
              <w:rPr>
                <w:rFonts w:asciiTheme="minorHAnsi" w:hAnsiTheme="minorHAnsi"/>
                <w:color w:val="000000"/>
                <w:sz w:val="12"/>
              </w:rPr>
              <w:t>28/11-9/12</w:t>
            </w:r>
          </w:p>
        </w:tc>
      </w:tr>
      <w:tr w:rsidR="003B0F7A" w:rsidRPr="00E50167" w14:paraId="37C729F6" w14:textId="77777777" w:rsidTr="00150555">
        <w:trPr>
          <w:jc w:val="center"/>
        </w:trPr>
        <w:tc>
          <w:tcPr>
            <w:tcW w:w="921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7B40C37" w14:textId="77777777" w:rsidR="003B0F7A" w:rsidRPr="00E50167" w:rsidRDefault="003B0F7A" w:rsidP="000339B4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P2C@LDC5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sz w:val="12"/>
              </w:rPr>
              <w:t>24</w:t>
            </w:r>
          </w:p>
        </w:tc>
        <w:tc>
          <w:tcPr>
            <w:tcW w:w="928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14565A9" w14:textId="77777777" w:rsidR="003B0F7A" w:rsidRDefault="003B0F7A" w:rsidP="000339B4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IAGDI-CRO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400996">
              <w:rPr>
                <w:rFonts w:asciiTheme="minorHAnsi" w:hAnsiTheme="minorHAnsi"/>
                <w:bCs/>
                <w:sz w:val="12"/>
              </w:rPr>
              <w:t>24</w:t>
            </w:r>
          </w:p>
          <w:p w14:paraId="5A225A67" w14:textId="77777777" w:rsidR="003B0F7A" w:rsidRPr="00E50167" w:rsidRDefault="003B0F7A" w:rsidP="000339B4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1858" w:type="dxa"/>
            <w:gridSpan w:val="5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2F30119" w14:textId="77777777" w:rsidR="003B0F7A" w:rsidRPr="00E50167" w:rsidRDefault="003B0F7A" w:rsidP="000339B4">
            <w:pPr>
              <w:tabs>
                <w:tab w:val="clear" w:pos="1134"/>
                <w:tab w:val="left" w:pos="253"/>
              </w:tabs>
              <w:spacing w:before="0"/>
              <w:rPr>
                <w:rFonts w:asciiTheme="minorHAnsi" w:hAnsiTheme="minorHAnsi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P2C**</w:t>
            </w:r>
          </w:p>
        </w:tc>
        <w:tc>
          <w:tcPr>
            <w:tcW w:w="936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F7E1A8F" w14:textId="77777777" w:rsidR="003B0F7A" w:rsidRPr="00E50167" w:rsidRDefault="003B0F7A" w:rsidP="000339B4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CDD12A" w14:textId="77777777" w:rsidR="003B0F7A" w:rsidRPr="00E50167" w:rsidRDefault="003B0F7A" w:rsidP="000339B4">
            <w:pPr>
              <w:tabs>
                <w:tab w:val="clear" w:pos="567"/>
                <w:tab w:val="left" w:pos="88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u w:val="single"/>
              </w:rPr>
              <w:t>GC-GYS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400996">
              <w:rPr>
                <w:rFonts w:asciiTheme="minorHAnsi" w:hAnsiTheme="minorHAnsi"/>
                <w:bCs/>
                <w:sz w:val="12"/>
              </w:rPr>
              <w:t>2-4/06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00996">
              <w:rPr>
                <w:rFonts w:asciiTheme="minorHAnsi" w:hAnsiTheme="minorHAnsi"/>
                <w:b/>
                <w:bCs/>
                <w:sz w:val="12"/>
                <w:u w:val="single"/>
              </w:rPr>
              <w:t>CMDT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6-1</w:t>
            </w:r>
            <w:r>
              <w:rPr>
                <w:rFonts w:asciiTheme="minorHAnsi" w:hAnsiTheme="minorHAnsi"/>
                <w:b/>
                <w:bCs/>
                <w:sz w:val="12"/>
              </w:rPr>
              <w:t>6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/06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9DE23C8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3" w:type="dxa"/>
            <w:gridSpan w:val="6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0F7C3B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89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1DD5B3" w14:textId="77777777" w:rsidR="003B0F7A" w:rsidRPr="00E50167" w:rsidRDefault="003B0F7A" w:rsidP="000339B4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GEH-GEIT 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E50167">
              <w:rPr>
                <w:rFonts w:asciiTheme="minorHAnsi" w:hAnsiTheme="minorHAnsi"/>
                <w:color w:val="000000"/>
                <w:sz w:val="12"/>
              </w:rPr>
              <w:t>12-16</w:t>
            </w:r>
          </w:p>
        </w:tc>
        <w:tc>
          <w:tcPr>
            <w:tcW w:w="2854" w:type="dxa"/>
            <w:gridSpan w:val="8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9C0E03" w14:textId="77777777" w:rsidR="003B0F7A" w:rsidRPr="00E50167" w:rsidRDefault="003B0F7A" w:rsidP="00CC713A">
            <w:pPr>
              <w:tabs>
                <w:tab w:val="clear" w:pos="1134"/>
                <w:tab w:val="clear" w:pos="1701"/>
                <w:tab w:val="left" w:pos="923"/>
                <w:tab w:val="left" w:pos="1349"/>
              </w:tabs>
              <w:spacing w:before="40"/>
              <w:ind w:left="68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GSR-22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86A35">
              <w:rPr>
                <w:rFonts w:asciiTheme="minorHAnsi" w:hAnsiTheme="minorHAnsi"/>
                <w:bCs/>
                <w:color w:val="000000"/>
                <w:sz w:val="12"/>
              </w:rPr>
              <w:t>31/10-4/11</w:t>
            </w:r>
          </w:p>
          <w:p w14:paraId="5BD28F0F" w14:textId="77777777" w:rsidR="003B0F7A" w:rsidRPr="00E50167" w:rsidRDefault="003B0F7A" w:rsidP="000339B4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3B0F7A" w:rsidRPr="00E50167" w14:paraId="2AF2277C" w14:textId="77777777" w:rsidTr="00150555">
        <w:trPr>
          <w:jc w:val="center"/>
        </w:trPr>
        <w:tc>
          <w:tcPr>
            <w:tcW w:w="92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EA19157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51A1AE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1B4596B" w14:textId="77777777" w:rsidR="003B0F7A" w:rsidRPr="00E50167" w:rsidRDefault="003B0F7A" w:rsidP="000339B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D7231B" w14:textId="77777777" w:rsidR="003B0F7A" w:rsidRPr="00E50167" w:rsidRDefault="003B0F7A" w:rsidP="00312306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ind w:left="-57" w:right="-57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t>Niñas en las TIC**</w:t>
            </w: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E50167">
              <w:rPr>
                <w:rFonts w:asciiTheme="minorHAnsi" w:hAnsiTheme="minorHAnsi"/>
                <w:spacing w:val="-4"/>
                <w:sz w:val="12"/>
              </w:rPr>
              <w:t>28</w:t>
            </w:r>
          </w:p>
        </w:tc>
        <w:tc>
          <w:tcPr>
            <w:tcW w:w="1869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6A965B" w14:textId="77777777" w:rsidR="003B0F7A" w:rsidRPr="00286A35" w:rsidRDefault="003B0F7A" w:rsidP="00312306">
            <w:pPr>
              <w:spacing w:before="0"/>
              <w:ind w:left="-57" w:right="-113"/>
              <w:rPr>
                <w:rFonts w:asciiTheme="minorHAnsi" w:hAnsiTheme="minorHAnsi" w:cs="Times New Roman Bold"/>
                <w:bCs/>
                <w:spacing w:val="-6"/>
                <w:sz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de la CMSI</w:t>
            </w: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 (virtual) </w:t>
            </w:r>
            <w:r w:rsidRPr="00286A35">
              <w:rPr>
                <w:rFonts w:asciiTheme="minorHAnsi" w:hAnsiTheme="minorHAnsi" w:cs="Times New Roman Bold"/>
                <w:bCs/>
                <w:spacing w:val="-6"/>
                <w:sz w:val="12"/>
              </w:rPr>
              <w:t>desde el 15/03</w:t>
            </w:r>
          </w:p>
          <w:p w14:paraId="1A16E8D8" w14:textId="00F419CF" w:rsidR="003B0F7A" w:rsidRPr="00E50167" w:rsidRDefault="003B0F7A" w:rsidP="00312306">
            <w:pPr>
              <w:spacing w:before="0"/>
              <w:ind w:left="-57" w:right="-113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Reunión final del Foro de la CMSI (presencial):</w:t>
            </w:r>
            <w:r w:rsidR="00312306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 </w:t>
            </w:r>
            <w:r w:rsidR="00312306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br/>
            </w:r>
            <w:r w:rsidRPr="00E50167">
              <w:rPr>
                <w:rFonts w:asciiTheme="minorHAnsi" w:hAnsiTheme="minorHAnsi" w:cs="Times New Roman Bold"/>
                <w:spacing w:val="-4"/>
                <w:sz w:val="12"/>
              </w:rPr>
              <w:t>30/05-03/06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EF5A64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86BA9D0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3" w:type="dxa"/>
            <w:gridSpan w:val="10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5E513A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01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E5EEE8B" w14:textId="77777777" w:rsidR="003B0F7A" w:rsidRPr="00E50167" w:rsidRDefault="003B0F7A" w:rsidP="00CC713A">
            <w:pPr>
              <w:spacing w:before="0"/>
              <w:ind w:left="-113" w:right="-113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proofErr w:type="spellStart"/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</w:t>
            </w:r>
            <w:proofErr w:type="spellEnd"/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 Telecom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3B0F7A" w:rsidRPr="00E50167" w14:paraId="347DF1CE" w14:textId="77777777" w:rsidTr="00150555">
        <w:trPr>
          <w:gridAfter w:val="1"/>
          <w:wAfter w:w="15" w:type="dxa"/>
          <w:trHeight w:val="57"/>
          <w:jc w:val="center"/>
        </w:trPr>
        <w:tc>
          <w:tcPr>
            <w:tcW w:w="11310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26E1837C" w14:textId="7DA9FFAC" w:rsidR="003B0F7A" w:rsidRPr="00A26F51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26F51">
              <w:rPr>
                <w:b/>
                <w:bCs/>
                <w:sz w:val="22"/>
                <w:szCs w:val="22"/>
              </w:rPr>
              <w:br w:type="page"/>
            </w:r>
            <w:hyperlink w:anchor="Year_2023" w:history="1">
              <w:r w:rsidRPr="00A26F51">
                <w:rPr>
                  <w:rStyle w:val="Hyperlink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3B0F7A" w:rsidRPr="00E50167" w14:paraId="4634C94E" w14:textId="77777777" w:rsidTr="00150555">
        <w:trPr>
          <w:gridAfter w:val="1"/>
          <w:wAfter w:w="15" w:type="dxa"/>
          <w:trHeight w:val="57"/>
          <w:jc w:val="center"/>
        </w:trPr>
        <w:tc>
          <w:tcPr>
            <w:tcW w:w="92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5EB249CB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28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8C5E867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29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B71BAB1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1012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513FB22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A96113B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A1FE205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42EAEA3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58" w:type="dxa"/>
            <w:gridSpan w:val="5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DEE6E5E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04" w:type="dxa"/>
            <w:gridSpan w:val="6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F0CED1B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DF1004C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1A53521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46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19F424CF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3B0F7A" w:rsidRPr="00E50167" w14:paraId="6E2183DF" w14:textId="77777777" w:rsidTr="00150555">
        <w:trPr>
          <w:gridAfter w:val="1"/>
          <w:wAfter w:w="15" w:type="dxa"/>
          <w:jc w:val="center"/>
        </w:trPr>
        <w:tc>
          <w:tcPr>
            <w:tcW w:w="1837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21B8056" w14:textId="77777777" w:rsidR="003B0F7A" w:rsidRPr="00E50167" w:rsidRDefault="003B0F7A" w:rsidP="000339B4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GTC**</w:t>
            </w:r>
          </w:p>
          <w:p w14:paraId="24175CA1" w14:textId="77777777" w:rsidR="003B0F7A" w:rsidRPr="00E50167" w:rsidRDefault="003B0F7A" w:rsidP="000339B4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3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F4949DB" w14:textId="77777777" w:rsidR="003B0F7A" w:rsidRPr="00E50167" w:rsidRDefault="003B0F7A" w:rsidP="000339B4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A32755" w14:textId="77777777" w:rsidR="003B0F7A" w:rsidRPr="00E50167" w:rsidRDefault="003B0F7A" w:rsidP="000339B4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sz w:val="12"/>
              </w:rPr>
              <w:t>DMTSI</w:t>
            </w:r>
            <w:r w:rsidRPr="00E50167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328BA5F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7C82CE30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GTC**</w:t>
            </w:r>
          </w:p>
          <w:p w14:paraId="412CF50F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sz w:val="12"/>
                <w:szCs w:val="12"/>
              </w:rPr>
              <w:t>6-7-10</w:t>
            </w:r>
          </w:p>
          <w:p w14:paraId="74C21065" w14:textId="77777777" w:rsidR="003B0F7A" w:rsidRPr="00E50167" w:rsidRDefault="003B0F7A" w:rsidP="000339B4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7" w:type="dxa"/>
            <w:gridSpan w:val="6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3FBEBA0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6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8B3990" w14:textId="77777777" w:rsidR="003B0F7A" w:rsidRPr="00E50167" w:rsidRDefault="003B0F7A" w:rsidP="000339B4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GTC**</w:t>
            </w:r>
          </w:p>
          <w:p w14:paraId="322BF406" w14:textId="77777777" w:rsidR="003B0F7A" w:rsidRPr="00E50167" w:rsidRDefault="003B0F7A" w:rsidP="000339B4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B3D5230" w14:textId="77777777" w:rsidR="003B0F7A" w:rsidRPr="00E50167" w:rsidRDefault="003B0F7A" w:rsidP="000339B4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A86DB45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96CC1F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B0F7A" w:rsidRPr="00E50167" w14:paraId="4EDB6342" w14:textId="77777777" w:rsidTr="00150555">
        <w:trPr>
          <w:gridAfter w:val="1"/>
          <w:wAfter w:w="15" w:type="dxa"/>
          <w:jc w:val="center"/>
        </w:trPr>
        <w:tc>
          <w:tcPr>
            <w:tcW w:w="11310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6CCEE37" w14:textId="77777777" w:rsidR="003B0F7A" w:rsidRPr="00E50167" w:rsidRDefault="003B0F7A" w:rsidP="000339B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3B0F7A" w:rsidRPr="00286A35" w14:paraId="01B67542" w14:textId="77777777" w:rsidTr="00150555">
        <w:trPr>
          <w:gridAfter w:val="1"/>
          <w:wAfter w:w="15" w:type="dxa"/>
          <w:trHeight w:val="183"/>
          <w:jc w:val="center"/>
        </w:trPr>
        <w:tc>
          <w:tcPr>
            <w:tcW w:w="91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17BCC6B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55DFEDD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52071D88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RRB23.1***</w:t>
            </w:r>
          </w:p>
          <w:p w14:paraId="7604BB8D" w14:textId="77777777" w:rsidR="003B0F7A" w:rsidRPr="00286A35" w:rsidRDefault="003B0F7A" w:rsidP="000339B4">
            <w:pPr>
              <w:spacing w:before="0"/>
              <w:rPr>
                <w:rFonts w:asciiTheme="minorHAnsi" w:hAnsiTheme="minorHAnsi"/>
                <w:bCs/>
                <w:sz w:val="12"/>
              </w:rPr>
            </w:pPr>
            <w:r w:rsidRPr="00286A35">
              <w:rPr>
                <w:rFonts w:asciiTheme="minorHAnsi" w:hAnsiTheme="minorHAnsi"/>
                <w:bCs/>
                <w:sz w:val="12"/>
              </w:rPr>
              <w:t>20-24</w:t>
            </w:r>
          </w:p>
          <w:p w14:paraId="2E9C0590" w14:textId="77777777" w:rsidR="003B0F7A" w:rsidRPr="00E50167" w:rsidRDefault="003B0F7A" w:rsidP="000339B4">
            <w:pPr>
              <w:tabs>
                <w:tab w:val="clear" w:pos="1134"/>
                <w:tab w:val="left" w:pos="109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  <w:p w14:paraId="328E2A2C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RPC23-2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86A35">
              <w:rPr>
                <w:rFonts w:asciiTheme="minorHAnsi" w:hAnsiTheme="minorHAnsi"/>
                <w:bCs/>
                <w:sz w:val="12"/>
                <w:szCs w:val="12"/>
              </w:rPr>
              <w:t>27/03-6/04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FFFF" w:themeFill="background1"/>
          </w:tcPr>
          <w:p w14:paraId="12F4B10E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50391C1C" w14:textId="77777777" w:rsidR="003B0F7A" w:rsidRPr="00E50167" w:rsidRDefault="003B0F7A" w:rsidP="000339B4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2" w:type="dxa"/>
            <w:gridSpan w:val="12"/>
            <w:shd w:val="clear" w:color="auto" w:fill="FFFFFF" w:themeFill="background1"/>
          </w:tcPr>
          <w:p w14:paraId="39F83697" w14:textId="77777777" w:rsidR="003B0F7A" w:rsidRPr="00286A35" w:rsidRDefault="003B0F7A" w:rsidP="000339B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2001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  <w:t>RRB23.2***</w:t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  <w:t>TIRP</w:t>
            </w: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***</w:t>
            </w: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Cs/>
                <w:sz w:val="12"/>
                <w:szCs w:val="12"/>
                <w:lang w:val="fr-FR"/>
              </w:rPr>
              <w:t>26/06/4/07</w:t>
            </w:r>
          </w:p>
        </w:tc>
        <w:tc>
          <w:tcPr>
            <w:tcW w:w="2848" w:type="dxa"/>
            <w:gridSpan w:val="11"/>
            <w:shd w:val="clear" w:color="auto" w:fill="FFFFFF" w:themeFill="background1"/>
          </w:tcPr>
          <w:p w14:paraId="0252FF39" w14:textId="77777777" w:rsidR="003B0F7A" w:rsidRPr="00286A35" w:rsidRDefault="003B0F7A" w:rsidP="000339B4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>RRB23.3***</w:t>
            </w:r>
          </w:p>
          <w:p w14:paraId="4515E24F" w14:textId="77777777" w:rsidR="003B0F7A" w:rsidRPr="00286A35" w:rsidRDefault="003B0F7A" w:rsidP="000339B4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sz w:val="12"/>
                <w:lang w:val="fr-FR"/>
              </w:rPr>
              <w:t>16-20</w:t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u w:val="single"/>
                <w:lang w:val="fr-FR"/>
              </w:rPr>
              <w:t>AR-23</w:t>
            </w:r>
          </w:p>
          <w:p w14:paraId="7397B7CE" w14:textId="77777777" w:rsidR="003B0F7A" w:rsidRPr="00286A35" w:rsidRDefault="003B0F7A" w:rsidP="000339B4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  <w:t>13-17/11</w:t>
            </w:r>
          </w:p>
          <w:p w14:paraId="1E735924" w14:textId="77777777" w:rsidR="003B0F7A" w:rsidRPr="00286A35" w:rsidRDefault="003B0F7A" w:rsidP="000339B4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u w:val="single"/>
                <w:lang w:val="fr-FR"/>
              </w:rPr>
              <w:t>CMR-23</w:t>
            </w:r>
          </w:p>
          <w:p w14:paraId="4A2F84EE" w14:textId="77777777" w:rsidR="003B0F7A" w:rsidRPr="00286A35" w:rsidRDefault="003B0F7A" w:rsidP="000339B4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  <w:t>20/11-15/12</w:t>
            </w:r>
          </w:p>
        </w:tc>
        <w:tc>
          <w:tcPr>
            <w:tcW w:w="995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</w:tcPr>
          <w:p w14:paraId="1C0B89E9" w14:textId="77777777" w:rsidR="003B0F7A" w:rsidRPr="00286A35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u w:val="single"/>
                <w:lang w:val="fr-FR"/>
              </w:rPr>
              <w:t>RPC</w:t>
            </w: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FR"/>
              </w:rPr>
              <w:t>27-1</w:t>
            </w: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  <w:t>18-19</w:t>
            </w:r>
          </w:p>
        </w:tc>
      </w:tr>
      <w:tr w:rsidR="003B0F7A" w:rsidRPr="00286A35" w14:paraId="0AFAC39B" w14:textId="77777777" w:rsidTr="00150555">
        <w:trPr>
          <w:gridAfter w:val="1"/>
          <w:wAfter w:w="15" w:type="dxa"/>
          <w:jc w:val="center"/>
        </w:trPr>
        <w:tc>
          <w:tcPr>
            <w:tcW w:w="6490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BD0EA3" w14:textId="77777777" w:rsidR="003B0F7A" w:rsidRPr="00286A35" w:rsidRDefault="003B0F7A" w:rsidP="000339B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UIT-T</w:t>
            </w:r>
            <w:r w:rsidRPr="00286A35">
              <w:rPr>
                <w:rFonts w:asciiTheme="minorHAnsi" w:hAnsiTheme="minorHAnsi"/>
                <w:sz w:val="12"/>
                <w:szCs w:val="12"/>
                <w:lang w:val="fr-FR"/>
              </w:rPr>
              <w:t>****</w:t>
            </w:r>
          </w:p>
        </w:tc>
        <w:tc>
          <w:tcPr>
            <w:tcW w:w="977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22E75CC2" w14:textId="77777777" w:rsidR="003B0F7A" w:rsidRPr="00286A35" w:rsidRDefault="003B0F7A" w:rsidP="000339B4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3843" w:type="dxa"/>
            <w:gridSpan w:val="1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DE4B48" w14:textId="77777777" w:rsidR="003B0F7A" w:rsidRPr="00286A35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UIT-T</w:t>
            </w:r>
            <w:r w:rsidRPr="00286A35">
              <w:rPr>
                <w:rFonts w:asciiTheme="minorHAnsi" w:hAnsiTheme="minorHAnsi"/>
                <w:sz w:val="12"/>
                <w:szCs w:val="12"/>
                <w:lang w:val="fr-FR"/>
              </w:rPr>
              <w:t>****</w:t>
            </w:r>
          </w:p>
        </w:tc>
      </w:tr>
      <w:tr w:rsidR="003B0F7A" w:rsidRPr="00E50167" w14:paraId="71009C38" w14:textId="77777777" w:rsidTr="00150555">
        <w:trPr>
          <w:gridAfter w:val="1"/>
          <w:wAfter w:w="15" w:type="dxa"/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12EB87F" w14:textId="77777777" w:rsidR="003B0F7A" w:rsidRPr="00286A35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868B9E8" w14:textId="77777777" w:rsidR="003B0F7A" w:rsidRPr="00286A35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4B09D9F" w14:textId="77777777" w:rsidR="003B0F7A" w:rsidRPr="00286A35" w:rsidRDefault="003B0F7A" w:rsidP="000339B4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</w:pPr>
            <w:proofErr w:type="spellStart"/>
            <w:r w:rsidRPr="00286A3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  <w:t>Cumbre</w:t>
            </w:r>
            <w:proofErr w:type="spellEnd"/>
            <w:r w:rsidRPr="00286A3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  <w:t xml:space="preserve"> IA****</w:t>
            </w:r>
            <w:r w:rsidRPr="00286A3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  <w:tab/>
            </w:r>
            <w:r w:rsidRPr="00286A3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  <w:tab/>
              <w:t>GANT****</w:t>
            </w:r>
          </w:p>
          <w:p w14:paraId="769BBA45" w14:textId="77777777" w:rsidR="003B0F7A" w:rsidRPr="00E50167" w:rsidRDefault="003B0F7A" w:rsidP="000339B4">
            <w:pPr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E50167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22-28</w:t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F45DD48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646E281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86C566A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F3BFB65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B283832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315"/>
                <w:tab w:val="left" w:pos="90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GANT***</w:t>
            </w:r>
          </w:p>
        </w:tc>
      </w:tr>
      <w:tr w:rsidR="003B0F7A" w:rsidRPr="00E50167" w14:paraId="20458E4F" w14:textId="77777777" w:rsidTr="00150555">
        <w:trPr>
          <w:gridAfter w:val="1"/>
          <w:wAfter w:w="15" w:type="dxa"/>
          <w:jc w:val="center"/>
        </w:trPr>
        <w:tc>
          <w:tcPr>
            <w:tcW w:w="5558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F760A2D" w14:textId="77777777" w:rsidR="003B0F7A" w:rsidRPr="00E50167" w:rsidRDefault="003B0F7A" w:rsidP="000339B4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UIT-D**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E7147AD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D77DD5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8" w:type="dxa"/>
            <w:gridSpan w:val="11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80320E1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A4539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A4539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A4539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UIT-D*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Pr="00A4539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A4539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A4539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9008D7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25/10-6/11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B114309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B0F7A" w:rsidRPr="00F84D3A" w14:paraId="525C1EF8" w14:textId="77777777" w:rsidTr="00150555">
        <w:trPr>
          <w:gridAfter w:val="1"/>
          <w:wAfter w:w="15" w:type="dxa"/>
          <w:jc w:val="center"/>
        </w:trPr>
        <w:tc>
          <w:tcPr>
            <w:tcW w:w="5558" w:type="dxa"/>
            <w:gridSpan w:val="16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7711E9A" w14:textId="77777777" w:rsidR="003B0F7A" w:rsidRPr="00293ADD" w:rsidRDefault="003B0F7A" w:rsidP="000339B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  <w:t>RIR-3</w:t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  <w:t>SMIT*****</w:t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9008D7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GSR</w:t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>****</w:t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>14-15</w:t>
            </w:r>
          </w:p>
          <w:p w14:paraId="39AFD2BC" w14:textId="77777777" w:rsidR="003B0F7A" w:rsidRPr="00F84D3A" w:rsidRDefault="003B0F7A" w:rsidP="000339B4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F84D3A">
              <w:rPr>
                <w:rFonts w:asciiTheme="minorHAnsi" w:hAnsiTheme="minorHAnsi"/>
                <w:b/>
                <w:bCs/>
                <w:sz w:val="12"/>
                <w:lang w:val="en-US"/>
              </w:rPr>
              <w:t>GADT*</w:t>
            </w:r>
            <w:r w:rsidRPr="00F84D3A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  <w:t>19-23</w:t>
            </w:r>
          </w:p>
          <w:p w14:paraId="29345981" w14:textId="77777777" w:rsidR="003B0F7A" w:rsidRPr="00F84D3A" w:rsidRDefault="003B0F7A" w:rsidP="000339B4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F84D3A">
              <w:rPr>
                <w:rFonts w:asciiTheme="minorHAnsi" w:hAnsiTheme="minorHAnsi"/>
                <w:b/>
                <w:bCs/>
                <w:sz w:val="12"/>
                <w:lang w:val="en-US"/>
              </w:rPr>
              <w:t>GET*****</w:t>
            </w:r>
          </w:p>
        </w:tc>
        <w:tc>
          <w:tcPr>
            <w:tcW w:w="932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85A7038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977" w:type="dxa"/>
            <w:gridSpan w:val="6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09003B0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2848" w:type="dxa"/>
            <w:gridSpan w:val="11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EA4DA1" w14:textId="77777777" w:rsidR="003B0F7A" w:rsidRPr="00F84D3A" w:rsidRDefault="003B0F7A" w:rsidP="000339B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GEH-GEIT*</w:t>
            </w: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6AB0F965" w14:textId="77777777" w:rsidR="003B0F7A" w:rsidRPr="00F84D3A" w:rsidRDefault="003B0F7A" w:rsidP="000339B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F84D3A">
              <w:rPr>
                <w:rFonts w:asciiTheme="minorHAnsi" w:hAnsiTheme="minorHAnsi"/>
                <w:color w:val="000000"/>
                <w:sz w:val="12"/>
                <w:lang w:val="en-US"/>
              </w:rPr>
              <w:t>18-21</w:t>
            </w: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</w:tc>
        <w:tc>
          <w:tcPr>
            <w:tcW w:w="99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25C84B7" w14:textId="77777777" w:rsidR="003B0F7A" w:rsidRPr="00F84D3A" w:rsidRDefault="003B0F7A" w:rsidP="000339B4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GCBI</w:t>
            </w:r>
          </w:p>
        </w:tc>
      </w:tr>
      <w:tr w:rsidR="003B0F7A" w:rsidRPr="00F84D3A" w14:paraId="17A9B353" w14:textId="77777777" w:rsidTr="00150555">
        <w:trPr>
          <w:gridAfter w:val="1"/>
          <w:wAfter w:w="15" w:type="dxa"/>
          <w:jc w:val="center"/>
        </w:trPr>
        <w:tc>
          <w:tcPr>
            <w:tcW w:w="91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31CFCAA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15E729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2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5521531" w14:textId="77777777" w:rsidR="003B0F7A" w:rsidRPr="00F84D3A" w:rsidRDefault="003B0F7A" w:rsidP="000339B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en-US"/>
              </w:rPr>
            </w:pPr>
            <w:proofErr w:type="spellStart"/>
            <w:r w:rsidRPr="00F84D3A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en-US"/>
              </w:rPr>
              <w:t>Foro</w:t>
            </w:r>
            <w:proofErr w:type="spellEnd"/>
            <w:r w:rsidRPr="00F84D3A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en-US"/>
              </w:rPr>
              <w:t xml:space="preserve"> CMSI**</w:t>
            </w:r>
            <w:r w:rsidRPr="00F84D3A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en-US"/>
              </w:rPr>
              <w:br/>
            </w:r>
            <w:r w:rsidRPr="00F84D3A">
              <w:rPr>
                <w:rFonts w:asciiTheme="minorHAnsi" w:hAnsiTheme="minorHAnsi" w:cs="Times New Roman Bold"/>
                <w:spacing w:val="-4"/>
                <w:sz w:val="12"/>
                <w:lang w:val="en-US"/>
              </w:rPr>
              <w:t>13-17</w:t>
            </w:r>
          </w:p>
        </w:tc>
        <w:tc>
          <w:tcPr>
            <w:tcW w:w="102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903D809" w14:textId="77777777" w:rsidR="003B0F7A" w:rsidRPr="00F84D3A" w:rsidRDefault="003B0F7A" w:rsidP="000339B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en-US"/>
              </w:rPr>
            </w:pPr>
            <w:proofErr w:type="spellStart"/>
            <w:r w:rsidRPr="00F84D3A">
              <w:rPr>
                <w:rFonts w:asciiTheme="minorHAnsi" w:hAnsiTheme="minorHAnsi"/>
                <w:b/>
                <w:bCs/>
                <w:spacing w:val="-4"/>
                <w:sz w:val="12"/>
                <w:lang w:val="en-US"/>
              </w:rPr>
              <w:t>Niñas</w:t>
            </w:r>
            <w:proofErr w:type="spellEnd"/>
            <w:r w:rsidRPr="00F84D3A">
              <w:rPr>
                <w:rFonts w:asciiTheme="minorHAnsi" w:hAnsiTheme="minorHAnsi"/>
                <w:b/>
                <w:bCs/>
                <w:spacing w:val="-4"/>
                <w:sz w:val="12"/>
                <w:lang w:val="en-US"/>
              </w:rPr>
              <w:t xml:space="preserve"> </w:t>
            </w:r>
            <w:proofErr w:type="spellStart"/>
            <w:r w:rsidRPr="00F84D3A">
              <w:rPr>
                <w:rFonts w:asciiTheme="minorHAnsi" w:hAnsiTheme="minorHAnsi"/>
                <w:b/>
                <w:bCs/>
                <w:spacing w:val="-4"/>
                <w:sz w:val="12"/>
                <w:lang w:val="en-US"/>
              </w:rPr>
              <w:t>en</w:t>
            </w:r>
            <w:proofErr w:type="spellEnd"/>
            <w:r w:rsidRPr="00F84D3A">
              <w:rPr>
                <w:rFonts w:asciiTheme="minorHAnsi" w:hAnsiTheme="minorHAnsi"/>
                <w:b/>
                <w:bCs/>
                <w:spacing w:val="-4"/>
                <w:sz w:val="12"/>
                <w:lang w:val="en-US"/>
              </w:rPr>
              <w:t xml:space="preserve"> las TIC*</w:t>
            </w:r>
            <w:r w:rsidRPr="00F84D3A">
              <w:rPr>
                <w:rFonts w:asciiTheme="minorHAnsi" w:hAnsiTheme="minorHAnsi"/>
                <w:b/>
                <w:bCs/>
                <w:spacing w:val="-4"/>
                <w:sz w:val="12"/>
                <w:lang w:val="en-US"/>
              </w:rPr>
              <w:br/>
            </w:r>
            <w:r w:rsidRPr="00F84D3A">
              <w:rPr>
                <w:rFonts w:asciiTheme="minorHAnsi" w:hAnsiTheme="minorHAnsi"/>
                <w:spacing w:val="-4"/>
                <w:sz w:val="12"/>
                <w:lang w:val="en-US"/>
              </w:rPr>
              <w:t>20</w:t>
            </w:r>
          </w:p>
        </w:tc>
        <w:tc>
          <w:tcPr>
            <w:tcW w:w="8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383A5F1" w14:textId="77777777" w:rsidR="003B0F7A" w:rsidRPr="00F84D3A" w:rsidRDefault="003B0F7A" w:rsidP="000339B4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C81CBC5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</w:p>
        </w:tc>
        <w:tc>
          <w:tcPr>
            <w:tcW w:w="93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A730767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7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EFD529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2848" w:type="dxa"/>
            <w:gridSpan w:val="11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0D13819" w14:textId="77777777" w:rsidR="003B0F7A" w:rsidRPr="00F84D3A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World Telecom</w:t>
            </w: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</w:t>
            </w:r>
          </w:p>
        </w:tc>
        <w:tc>
          <w:tcPr>
            <w:tcW w:w="99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561E563" w14:textId="77777777" w:rsidR="003B0F7A" w:rsidRPr="00F84D3A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</w:tr>
      <w:tr w:rsidR="003B0F7A" w:rsidRPr="00F84D3A" w14:paraId="1BEB10FC" w14:textId="77777777" w:rsidTr="00150555">
        <w:trPr>
          <w:gridAfter w:val="1"/>
          <w:wAfter w:w="15" w:type="dxa"/>
          <w:jc w:val="center"/>
        </w:trPr>
        <w:tc>
          <w:tcPr>
            <w:tcW w:w="11310" w:type="dxa"/>
            <w:gridSpan w:val="3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14:paraId="64513F02" w14:textId="0276C7B0" w:rsidR="003B0F7A" w:rsidRPr="00A26F51" w:rsidRDefault="005052A7" w:rsidP="000339B4">
            <w:pPr>
              <w:keepNext/>
              <w:keepLines/>
              <w:spacing w:before="0"/>
              <w:jc w:val="center"/>
              <w:rPr>
                <w:rStyle w:val="Hyperlink"/>
                <w:b/>
                <w:bCs/>
                <w:sz w:val="22"/>
                <w:szCs w:val="22"/>
              </w:rPr>
            </w:pPr>
            <w:hyperlink w:anchor="Year_2024" w:history="1">
              <w:r w:rsidR="003B0F7A" w:rsidRPr="00A26F51">
                <w:rPr>
                  <w:rStyle w:val="Hyperlink"/>
                  <w:b/>
                  <w:bCs/>
                  <w:sz w:val="22"/>
                  <w:szCs w:val="22"/>
                </w:rPr>
                <w:t>2024</w:t>
              </w:r>
            </w:hyperlink>
          </w:p>
        </w:tc>
      </w:tr>
      <w:tr w:rsidR="003B0F7A" w:rsidRPr="00E50167" w14:paraId="2372F8B6" w14:textId="77777777" w:rsidTr="00150555">
        <w:trPr>
          <w:gridAfter w:val="1"/>
          <w:wAfter w:w="15" w:type="dxa"/>
          <w:jc w:val="center"/>
        </w:trPr>
        <w:tc>
          <w:tcPr>
            <w:tcW w:w="93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14:paraId="23F7648C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7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64D90FE5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7643B781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1EE3BE9C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41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22142C22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7AEDD66F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11486879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2" w:type="dxa"/>
            <w:gridSpan w:val="6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21DC9F15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54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27CFBA27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6725359E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6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1986EB3B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5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DE9D9"/>
          </w:tcPr>
          <w:p w14:paraId="67FB016F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3B0F7A" w:rsidRPr="00E50167" w14:paraId="7AC6B3EC" w14:textId="77777777" w:rsidTr="00150555">
        <w:trPr>
          <w:gridAfter w:val="1"/>
          <w:wAfter w:w="15" w:type="dxa"/>
          <w:jc w:val="center"/>
        </w:trPr>
        <w:tc>
          <w:tcPr>
            <w:tcW w:w="9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C1B7D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734D2" w14:textId="77777777" w:rsidR="003B0F7A" w:rsidRPr="00E50167" w:rsidRDefault="003B0F7A" w:rsidP="000339B4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GTC**</w:t>
            </w:r>
          </w:p>
          <w:p w14:paraId="23322ECA" w14:textId="77777777" w:rsidR="003B0F7A" w:rsidRPr="00E50167" w:rsidRDefault="003B0F7A" w:rsidP="000339B4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9AE55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1E07F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sz w:val="12"/>
              </w:rPr>
              <w:t>DMTSI</w:t>
            </w:r>
            <w:r w:rsidRPr="00E50167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E5E60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7547A" w14:textId="77777777" w:rsidR="003B0F7A" w:rsidRPr="00E50167" w:rsidRDefault="003B0F7A" w:rsidP="000339B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GTC**</w:t>
            </w:r>
          </w:p>
          <w:p w14:paraId="46E0B0B9" w14:textId="77777777" w:rsidR="003B0F7A" w:rsidRPr="00E50167" w:rsidRDefault="003B0F7A" w:rsidP="000339B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34E89255" w14:textId="77777777" w:rsidR="003B0F7A" w:rsidRPr="00E50167" w:rsidRDefault="003B0F7A" w:rsidP="000339B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9AA6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9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3AEFD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GTC**</w:t>
            </w:r>
          </w:p>
          <w:p w14:paraId="38CD1433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9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CBEC5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87F6807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B0F7A" w:rsidRPr="00E50167" w14:paraId="500A6DBA" w14:textId="77777777" w:rsidTr="00150555">
        <w:trPr>
          <w:gridAfter w:val="1"/>
          <w:wAfter w:w="15" w:type="dxa"/>
          <w:jc w:val="center"/>
        </w:trPr>
        <w:tc>
          <w:tcPr>
            <w:tcW w:w="11310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F16DB4" w14:textId="77777777" w:rsidR="003B0F7A" w:rsidRPr="00E50167" w:rsidRDefault="003B0F7A" w:rsidP="000339B4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UIT-R*****</w:t>
            </w:r>
          </w:p>
        </w:tc>
      </w:tr>
      <w:tr w:rsidR="003B0F7A" w:rsidRPr="00E50167" w14:paraId="366D2EFE" w14:textId="77777777" w:rsidTr="00150555">
        <w:trPr>
          <w:gridAfter w:val="1"/>
          <w:wAfter w:w="15" w:type="dxa"/>
          <w:jc w:val="center"/>
        </w:trPr>
        <w:tc>
          <w:tcPr>
            <w:tcW w:w="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06285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05C02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86B4CF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RRB24.1***</w:t>
            </w:r>
          </w:p>
          <w:p w14:paraId="5BD33B3F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GAR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94B5C1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85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D8D19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RRB24.2***</w:t>
            </w:r>
          </w:p>
        </w:tc>
        <w:tc>
          <w:tcPr>
            <w:tcW w:w="2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FEAC5B6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RRB24.3***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CAF917D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SMR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-24****</w:t>
            </w:r>
          </w:p>
        </w:tc>
      </w:tr>
      <w:tr w:rsidR="003B0F7A" w:rsidRPr="00E50167" w14:paraId="45B6EF1E" w14:textId="77777777" w:rsidTr="00150555">
        <w:trPr>
          <w:gridAfter w:val="1"/>
          <w:wAfter w:w="15" w:type="dxa"/>
          <w:jc w:val="center"/>
        </w:trPr>
        <w:tc>
          <w:tcPr>
            <w:tcW w:w="6575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0A429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UIT-T****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RIR****</w:t>
            </w:r>
          </w:p>
        </w:tc>
        <w:tc>
          <w:tcPr>
            <w:tcW w:w="4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968339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0D3502BE" w14:textId="77777777" w:rsidR="003B0F7A" w:rsidRPr="00E50167" w:rsidRDefault="003B0F7A" w:rsidP="000339B4">
            <w:pPr>
              <w:keepNext/>
              <w:keepLines/>
              <w:tabs>
                <w:tab w:val="clear" w:pos="1701"/>
                <w:tab w:val="left" w:pos="212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SMN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30097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0097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0097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AMNT-24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</w:tr>
      <w:tr w:rsidR="003B0F7A" w:rsidRPr="00E50167" w14:paraId="2CC8F5AD" w14:textId="77777777" w:rsidTr="00150555">
        <w:trPr>
          <w:gridAfter w:val="1"/>
          <w:wAfter w:w="15" w:type="dxa"/>
          <w:jc w:val="center"/>
        </w:trPr>
        <w:tc>
          <w:tcPr>
            <w:tcW w:w="186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01F4D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D98CD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BC36C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Cumbre IA****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GANT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***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300973">
              <w:rPr>
                <w:rFonts w:asciiTheme="minorHAnsi" w:hAnsiTheme="minorHAnsi" w:cstheme="minorHAnsi"/>
                <w:bCs/>
                <w:sz w:val="12"/>
                <w:szCs w:val="12"/>
              </w:rPr>
              <w:t>6-12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4BCA2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567BE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0C9DC83" w14:textId="77777777" w:rsidR="003B0F7A" w:rsidRPr="00E50167" w:rsidRDefault="003B0F7A" w:rsidP="000339B4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B1D440F" w14:textId="77777777" w:rsidR="003B0F7A" w:rsidRPr="00E50167" w:rsidRDefault="003B0F7A" w:rsidP="000339B4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Caleidoscopio de la UIT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****</w:t>
            </w:r>
          </w:p>
        </w:tc>
      </w:tr>
      <w:tr w:rsidR="003B0F7A" w:rsidRPr="00E50167" w14:paraId="18E0E7D3" w14:textId="77777777" w:rsidTr="00150555">
        <w:trPr>
          <w:gridAfter w:val="1"/>
          <w:wAfter w:w="15" w:type="dxa"/>
          <w:jc w:val="center"/>
        </w:trPr>
        <w:tc>
          <w:tcPr>
            <w:tcW w:w="563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5BC00" w14:textId="77777777" w:rsidR="003B0F7A" w:rsidRPr="00E50167" w:rsidRDefault="003B0F7A" w:rsidP="000339B4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UIT-D**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  <w:t>15/04-3/05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A10CA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BF1F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2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5AC268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UIT-D**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18-31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/1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0</w:t>
            </w:r>
          </w:p>
        </w:tc>
      </w:tr>
      <w:tr w:rsidR="003B0F7A" w:rsidRPr="00E50167" w14:paraId="0983325F" w14:textId="77777777" w:rsidTr="00150555">
        <w:trPr>
          <w:gridAfter w:val="1"/>
          <w:wAfter w:w="15" w:type="dxa"/>
          <w:jc w:val="center"/>
        </w:trPr>
        <w:tc>
          <w:tcPr>
            <w:tcW w:w="563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72A4D8B" w14:textId="77777777" w:rsidR="003B0F7A" w:rsidRPr="00E50167" w:rsidRDefault="003B0F7A" w:rsidP="000339B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SMIT*****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7CED7056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GADT*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>6-10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FB7ED7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3DD1A7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264" w:type="dxa"/>
            <w:gridSpan w:val="16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0A0BB72" w14:textId="77777777" w:rsidR="003B0F7A" w:rsidRPr="00E50167" w:rsidRDefault="003B0F7A" w:rsidP="000339B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</w:p>
          <w:p w14:paraId="61440510" w14:textId="77777777" w:rsidR="003B0F7A" w:rsidRPr="00E50167" w:rsidRDefault="003B0F7A" w:rsidP="000339B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color w:val="000000"/>
                <w:sz w:val="12"/>
              </w:rPr>
              <w:t>23-</w:t>
            </w:r>
            <w:r>
              <w:rPr>
                <w:rFonts w:asciiTheme="minorHAnsi" w:hAnsiTheme="minorHAnsi"/>
                <w:color w:val="000000"/>
                <w:sz w:val="12"/>
              </w:rPr>
              <w:t>27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RPR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3B0F7A" w:rsidRPr="00E50167" w14:paraId="58783E43" w14:textId="77777777" w:rsidTr="00150555">
        <w:trPr>
          <w:gridAfter w:val="1"/>
          <w:wAfter w:w="15" w:type="dxa"/>
          <w:jc w:val="center"/>
        </w:trPr>
        <w:tc>
          <w:tcPr>
            <w:tcW w:w="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2E26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70DCC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9021B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2AC16" w14:textId="77777777" w:rsidR="003B0F7A" w:rsidRPr="00E50167" w:rsidRDefault="003B0F7A" w:rsidP="00312306">
            <w:pPr>
              <w:keepLines/>
              <w:spacing w:before="0"/>
              <w:ind w:left="-57" w:right="-57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t>Niñas en las TIC*</w:t>
            </w: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E50167">
              <w:rPr>
                <w:rFonts w:asciiTheme="minorHAnsi" w:hAnsiTheme="minorHAnsi"/>
                <w:spacing w:val="-4"/>
                <w:sz w:val="12"/>
              </w:rPr>
              <w:t>25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09F82" w14:textId="77777777" w:rsidR="003B0F7A" w:rsidRPr="00E50167" w:rsidRDefault="003B0F7A" w:rsidP="00312306">
            <w:pPr>
              <w:keepLines/>
              <w:spacing w:before="0"/>
              <w:ind w:left="-57" w:right="-113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Foro de la CMSI**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300973">
              <w:rPr>
                <w:rFonts w:asciiTheme="minorHAnsi" w:hAnsiTheme="minorHAnsi" w:cstheme="minorHAnsi"/>
                <w:bCs/>
                <w:sz w:val="12"/>
                <w:szCs w:val="12"/>
              </w:rPr>
              <w:t>27-31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1E10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20B81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01679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B0C28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proofErr w:type="spellStart"/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World</w:t>
            </w:r>
            <w:proofErr w:type="spellEnd"/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 xml:space="preserve"> Telecom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E1918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435A142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B0F7A" w:rsidRPr="00E50167" w14:paraId="573D0EF1" w14:textId="77777777" w:rsidTr="00150555">
        <w:trPr>
          <w:gridAfter w:val="1"/>
          <w:wAfter w:w="15" w:type="dxa"/>
          <w:jc w:val="center"/>
        </w:trPr>
        <w:tc>
          <w:tcPr>
            <w:tcW w:w="11310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7F96FA7" w14:textId="60DEF792" w:rsidR="003B0F7A" w:rsidRPr="00A26F51" w:rsidRDefault="005052A7" w:rsidP="00312306">
            <w:pPr>
              <w:keepNext/>
              <w:keepLines/>
              <w:spacing w:before="0"/>
              <w:jc w:val="center"/>
              <w:rPr>
                <w:b/>
                <w:sz w:val="22"/>
                <w:szCs w:val="22"/>
              </w:rPr>
            </w:pPr>
            <w:hyperlink w:anchor="Year_2025" w:history="1">
              <w:r w:rsidR="003B0F7A" w:rsidRPr="00A26F51">
                <w:rPr>
                  <w:rStyle w:val="Hyperlink"/>
                  <w:b/>
                  <w:sz w:val="22"/>
                  <w:szCs w:val="22"/>
                </w:rPr>
                <w:t>2025</w:t>
              </w:r>
            </w:hyperlink>
          </w:p>
        </w:tc>
      </w:tr>
      <w:tr w:rsidR="003B0F7A" w:rsidRPr="00E50167" w14:paraId="7B39B0EE" w14:textId="77777777" w:rsidTr="00150555">
        <w:trPr>
          <w:gridAfter w:val="1"/>
          <w:wAfter w:w="15" w:type="dxa"/>
          <w:jc w:val="center"/>
        </w:trPr>
        <w:tc>
          <w:tcPr>
            <w:tcW w:w="9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5C731302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45AD1D4D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1D49EA31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37AA1DC3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14449204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25A26491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61F8E298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2419CBD8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8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0CADE328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05F0262A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68F4C850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11B5819A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3B0F7A" w:rsidRPr="00E50167" w14:paraId="6C0D17C3" w14:textId="77777777" w:rsidTr="00150555">
        <w:trPr>
          <w:gridAfter w:val="1"/>
          <w:wAfter w:w="15" w:type="dxa"/>
          <w:jc w:val="center"/>
        </w:trPr>
        <w:tc>
          <w:tcPr>
            <w:tcW w:w="9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59F4E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D757C" w14:textId="77777777" w:rsidR="003B0F7A" w:rsidRPr="00E50167" w:rsidRDefault="003B0F7A" w:rsidP="00312306">
            <w:pPr>
              <w:keepNext/>
              <w:keepLines/>
              <w:tabs>
                <w:tab w:val="left" w:pos="150"/>
              </w:tabs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CTG**</w:t>
            </w:r>
          </w:p>
          <w:p w14:paraId="02910385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0C742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</w:p>
        </w:tc>
        <w:tc>
          <w:tcPr>
            <w:tcW w:w="9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8DC76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sz w:val="12"/>
              </w:rPr>
              <w:t>DMTSI</w:t>
            </w:r>
            <w:r w:rsidRPr="00E50167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6F29" w14:textId="77777777" w:rsidR="003B0F7A" w:rsidRPr="00E50167" w:rsidRDefault="003B0F7A" w:rsidP="00312306">
            <w:pPr>
              <w:keepNext/>
              <w:keepLines/>
              <w:tabs>
                <w:tab w:val="left" w:pos="150"/>
              </w:tabs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CTG**</w:t>
            </w:r>
          </w:p>
          <w:p w14:paraId="0B1B5F00" w14:textId="15E7E4F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</w:p>
        </w:tc>
        <w:tc>
          <w:tcPr>
            <w:tcW w:w="9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83414" w14:textId="77777777" w:rsidR="003B0F7A" w:rsidRPr="00E50167" w:rsidRDefault="003B0F7A" w:rsidP="00312306">
            <w:pPr>
              <w:keepNext/>
              <w:keepLines/>
              <w:tabs>
                <w:tab w:val="left" w:pos="150"/>
              </w:tabs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C-25**</w:t>
            </w:r>
          </w:p>
          <w:p w14:paraId="1F92BC22" w14:textId="77777777" w:rsidR="003B0F7A" w:rsidRPr="00E50167" w:rsidRDefault="003B0F7A" w:rsidP="00312306">
            <w:pPr>
              <w:keepNext/>
              <w:keepLines/>
              <w:tabs>
                <w:tab w:val="clear" w:pos="567"/>
                <w:tab w:val="left" w:pos="180"/>
              </w:tabs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ab/>
              <w:t>1-11</w:t>
            </w:r>
          </w:p>
        </w:tc>
        <w:tc>
          <w:tcPr>
            <w:tcW w:w="8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82829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00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9957E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CTG**</w:t>
            </w:r>
          </w:p>
          <w:p w14:paraId="0E28F27F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B9F05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1405517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B0F7A" w:rsidRPr="00E50167" w14:paraId="662EA666" w14:textId="77777777" w:rsidTr="00150555">
        <w:trPr>
          <w:gridAfter w:val="1"/>
          <w:wAfter w:w="15" w:type="dxa"/>
          <w:jc w:val="center"/>
        </w:trPr>
        <w:tc>
          <w:tcPr>
            <w:tcW w:w="11310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D558DD3" w14:textId="77777777" w:rsidR="003B0F7A" w:rsidRPr="00E50167" w:rsidRDefault="003B0F7A" w:rsidP="00312306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3B0F7A" w:rsidRPr="00E50167" w14:paraId="63653CC1" w14:textId="77777777" w:rsidTr="00150555">
        <w:trPr>
          <w:gridAfter w:val="1"/>
          <w:wAfter w:w="15" w:type="dxa"/>
          <w:trHeight w:val="183"/>
          <w:jc w:val="center"/>
        </w:trPr>
        <w:tc>
          <w:tcPr>
            <w:tcW w:w="91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B29396" w14:textId="77777777" w:rsidR="003B0F7A" w:rsidRPr="00E50167" w:rsidRDefault="003B0F7A" w:rsidP="004C4F73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BD4B6FD" w14:textId="77777777" w:rsidR="003B0F7A" w:rsidRPr="00E50167" w:rsidRDefault="003B0F7A" w:rsidP="004C4F73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1A7CC50E" w14:textId="77777777" w:rsidR="003B0F7A" w:rsidRPr="00E50167" w:rsidRDefault="003B0F7A" w:rsidP="004C4F73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RRB25.1***</w:t>
            </w:r>
          </w:p>
          <w:p w14:paraId="3FA065F4" w14:textId="77777777" w:rsidR="003B0F7A" w:rsidRPr="00E50167" w:rsidRDefault="003B0F7A" w:rsidP="004C4F73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FFFF" w:themeFill="background1"/>
          </w:tcPr>
          <w:p w14:paraId="07742081" w14:textId="77777777" w:rsidR="003B0F7A" w:rsidRPr="00E50167" w:rsidRDefault="003B0F7A" w:rsidP="004C4F73">
            <w:pPr>
              <w:keepNext/>
              <w:keepLines/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2" w:type="dxa"/>
            <w:gridSpan w:val="12"/>
            <w:tcBorders>
              <w:right w:val="single" w:sz="4" w:space="0" w:color="auto"/>
            </w:tcBorders>
            <w:shd w:val="clear" w:color="auto" w:fill="FFFFFF" w:themeFill="background1"/>
          </w:tcPr>
          <w:p w14:paraId="0D0FA6B2" w14:textId="77777777" w:rsidR="003B0F7A" w:rsidRPr="00E50167" w:rsidRDefault="003B0F7A" w:rsidP="004C4F7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RRB25.2***</w:t>
            </w:r>
          </w:p>
        </w:tc>
        <w:tc>
          <w:tcPr>
            <w:tcW w:w="2848" w:type="dxa"/>
            <w:gridSpan w:val="11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7AA620" w14:textId="77777777" w:rsidR="003B0F7A" w:rsidRPr="00E50167" w:rsidRDefault="003B0F7A" w:rsidP="004C4F73">
            <w:pPr>
              <w:keepNext/>
              <w:keepLines/>
              <w:tabs>
                <w:tab w:val="clear" w:pos="1134"/>
                <w:tab w:val="clear" w:pos="1701"/>
                <w:tab w:val="clear" w:pos="2268"/>
                <w:tab w:val="left" w:pos="921"/>
                <w:tab w:val="left" w:pos="185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RRB25.3***</w:t>
            </w:r>
          </w:p>
          <w:p w14:paraId="7843DA96" w14:textId="77777777" w:rsidR="003B0F7A" w:rsidRPr="00E50167" w:rsidRDefault="003B0F7A" w:rsidP="004C4F73">
            <w:pPr>
              <w:keepNext/>
              <w:keepLines/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E2598D6" w14:textId="77777777" w:rsidR="003B0F7A" w:rsidRPr="00E50167" w:rsidRDefault="003B0F7A" w:rsidP="004C4F73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B0F7A" w:rsidRPr="00E50167" w14:paraId="5F71FA53" w14:textId="77777777" w:rsidTr="00150555">
        <w:trPr>
          <w:gridAfter w:val="1"/>
          <w:wAfter w:w="15" w:type="dxa"/>
          <w:jc w:val="center"/>
        </w:trPr>
        <w:tc>
          <w:tcPr>
            <w:tcW w:w="6490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D8B159" w14:textId="77777777" w:rsidR="003B0F7A" w:rsidRPr="00E50167" w:rsidRDefault="003B0F7A" w:rsidP="004C4F73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7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D187920" w14:textId="77777777" w:rsidR="003B0F7A" w:rsidRPr="00C7765C" w:rsidRDefault="003B0F7A" w:rsidP="004C4F73">
            <w:pPr>
              <w:keepNext/>
              <w:keepLines/>
              <w:spacing w:before="0"/>
              <w:rPr>
                <w:sz w:val="12"/>
                <w:szCs w:val="12"/>
              </w:rPr>
            </w:pPr>
          </w:p>
        </w:tc>
        <w:tc>
          <w:tcPr>
            <w:tcW w:w="3843" w:type="dxa"/>
            <w:gridSpan w:val="13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</w:tcPr>
          <w:p w14:paraId="6EEB99A3" w14:textId="77777777" w:rsidR="003B0F7A" w:rsidRPr="00E50167" w:rsidRDefault="003B0F7A" w:rsidP="004C4F73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3B0F7A" w:rsidRPr="00E50167" w14:paraId="76DA4C79" w14:textId="77777777" w:rsidTr="00150555">
        <w:trPr>
          <w:gridAfter w:val="1"/>
          <w:wAfter w:w="15" w:type="dxa"/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29D2296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144A590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27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19073AE" w14:textId="77777777" w:rsidR="003B0F7A" w:rsidRPr="00E50167" w:rsidRDefault="003B0F7A" w:rsidP="000339B4">
            <w:pPr>
              <w:tabs>
                <w:tab w:val="clear" w:pos="1701"/>
                <w:tab w:val="clear" w:pos="2268"/>
                <w:tab w:val="left" w:pos="1610"/>
                <w:tab w:val="left" w:pos="2420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GANT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IA****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  <w:t>7-14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DB2C968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EE56389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12866ED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60131A5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3B0F7A" w:rsidRPr="00E50167" w14:paraId="05A4D977" w14:textId="77777777" w:rsidTr="00150555">
        <w:trPr>
          <w:gridAfter w:val="1"/>
          <w:wAfter w:w="15" w:type="dxa"/>
          <w:jc w:val="center"/>
        </w:trPr>
        <w:tc>
          <w:tcPr>
            <w:tcW w:w="5558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FB4B8E0" w14:textId="77777777" w:rsidR="003B0F7A" w:rsidRPr="00286A35" w:rsidRDefault="003B0F7A" w:rsidP="000339B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UIT-D**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9008D7">
              <w:rPr>
                <w:rFonts w:asciiTheme="minorHAnsi" w:hAnsiTheme="minorHAnsi"/>
                <w:b/>
                <w:bCs/>
                <w:sz w:val="12"/>
              </w:rPr>
              <w:t>15-28/02</w:t>
            </w:r>
          </w:p>
        </w:tc>
        <w:tc>
          <w:tcPr>
            <w:tcW w:w="932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32527CA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7" w:type="dxa"/>
            <w:gridSpan w:val="6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37455FD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843" w:type="dxa"/>
            <w:gridSpan w:val="13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1138A14" w14:textId="77777777" w:rsidR="003B0F7A" w:rsidRPr="00E50167" w:rsidRDefault="003B0F7A" w:rsidP="000339B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3B0F7A" w:rsidRPr="00E50167" w14:paraId="24F8A7AE" w14:textId="77777777" w:rsidTr="00150555">
        <w:trPr>
          <w:gridAfter w:val="1"/>
          <w:wAfter w:w="15" w:type="dxa"/>
          <w:jc w:val="center"/>
        </w:trPr>
        <w:tc>
          <w:tcPr>
            <w:tcW w:w="5558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037668D" w14:textId="77777777" w:rsidR="003B0F7A" w:rsidRPr="00E50167" w:rsidRDefault="003B0F7A" w:rsidP="000339B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SMIT*****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9008D7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0865EB2B" w14:textId="77777777" w:rsidR="003B0F7A" w:rsidRPr="00E50167" w:rsidRDefault="003B0F7A" w:rsidP="000339B4">
            <w:pPr>
              <w:tabs>
                <w:tab w:val="clear" w:pos="567"/>
                <w:tab w:val="clear" w:pos="2268"/>
                <w:tab w:val="left" w:pos="540"/>
                <w:tab w:val="left" w:pos="2125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GET*****</w:t>
            </w:r>
          </w:p>
          <w:p w14:paraId="48FB9016" w14:textId="77777777" w:rsidR="003B0F7A" w:rsidRPr="00E50167" w:rsidRDefault="003B0F7A" w:rsidP="000339B4">
            <w:pPr>
              <w:tabs>
                <w:tab w:val="clear" w:pos="567"/>
                <w:tab w:val="left" w:pos="540"/>
                <w:tab w:val="left" w:pos="3835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GADT*</w:t>
            </w:r>
          </w:p>
          <w:p w14:paraId="75D3700F" w14:textId="77777777" w:rsidR="003B0F7A" w:rsidRPr="00E50167" w:rsidRDefault="003B0F7A" w:rsidP="000339B4">
            <w:pPr>
              <w:tabs>
                <w:tab w:val="clear" w:pos="567"/>
                <w:tab w:val="left" w:pos="540"/>
                <w:tab w:val="left" w:pos="3835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>14-24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B7EE802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E97789B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843" w:type="dxa"/>
            <w:gridSpan w:val="13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3FAB104" w14:textId="77777777" w:rsidR="003B0F7A" w:rsidRPr="00E50167" w:rsidRDefault="003B0F7A" w:rsidP="000339B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GEH-GEIT** 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*****</w:t>
            </w:r>
          </w:p>
          <w:p w14:paraId="7365D711" w14:textId="77777777" w:rsidR="003B0F7A" w:rsidRPr="00E50167" w:rsidRDefault="003B0F7A" w:rsidP="000339B4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color w:val="000000"/>
                <w:sz w:val="12"/>
              </w:rPr>
              <w:t>22-2</w:t>
            </w:r>
            <w:r>
              <w:rPr>
                <w:rFonts w:asciiTheme="minorHAnsi" w:hAnsiTheme="minorHAnsi"/>
                <w:color w:val="000000"/>
                <w:sz w:val="12"/>
              </w:rPr>
              <w:t>6</w:t>
            </w:r>
            <w:r w:rsidRPr="00E50167">
              <w:rPr>
                <w:rFonts w:asciiTheme="minorHAnsi" w:hAnsiTheme="minorHAnsi"/>
                <w:color w:val="000000"/>
                <w:sz w:val="12"/>
              </w:rPr>
              <w:tab/>
            </w:r>
          </w:p>
        </w:tc>
      </w:tr>
      <w:tr w:rsidR="003B0F7A" w:rsidRPr="00E50167" w14:paraId="5F463E2A" w14:textId="77777777" w:rsidTr="00150555">
        <w:trPr>
          <w:gridAfter w:val="1"/>
          <w:wAfter w:w="15" w:type="dxa"/>
          <w:jc w:val="center"/>
        </w:trPr>
        <w:tc>
          <w:tcPr>
            <w:tcW w:w="913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458577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1E1C77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E36F359" w14:textId="77777777" w:rsidR="003B0F7A" w:rsidRPr="00E50167" w:rsidRDefault="003B0F7A" w:rsidP="000339B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102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226963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t>Niñas en las TIC*</w:t>
            </w: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E50167">
              <w:rPr>
                <w:rFonts w:asciiTheme="minorHAnsi" w:hAnsiTheme="minorHAnsi"/>
                <w:spacing w:val="-4"/>
                <w:sz w:val="12"/>
              </w:rPr>
              <w:t>25</w:t>
            </w:r>
          </w:p>
        </w:tc>
        <w:tc>
          <w:tcPr>
            <w:tcW w:w="83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31BC74" w14:textId="77777777" w:rsidR="003B0F7A" w:rsidRPr="00E50167" w:rsidRDefault="003B0F7A" w:rsidP="000339B4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de la CMSI**</w:t>
            </w:r>
            <w:r w:rsidRPr="00E50167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>
              <w:rPr>
                <w:rFonts w:asciiTheme="minorHAnsi" w:hAnsiTheme="minorHAnsi" w:cs="Times New Roman Bold"/>
                <w:spacing w:val="-4"/>
                <w:sz w:val="12"/>
              </w:rPr>
              <w:t>26-30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177E8A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5E4A27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4F81BA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8" w:type="dxa"/>
            <w:gridSpan w:val="11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3081F5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proofErr w:type="spellStart"/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</w:t>
            </w:r>
            <w:proofErr w:type="spellEnd"/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 Telecom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7F64F20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7D768FCC" w14:textId="2FA09604" w:rsidR="00312306" w:rsidRDefault="00312306" w:rsidP="00312306"/>
    <w:p w14:paraId="3EA7E202" w14:textId="4996364D" w:rsidR="00312306" w:rsidRDefault="00312306" w:rsidP="00312306"/>
    <w:p w14:paraId="22ADFE11" w14:textId="77777777" w:rsidR="00312306" w:rsidRDefault="00312306" w:rsidP="00312306"/>
    <w:p w14:paraId="1EB1C266" w14:textId="77777777" w:rsidR="00312306" w:rsidRPr="00E50167" w:rsidRDefault="00312306" w:rsidP="00312306"/>
    <w:p w14:paraId="349DADB0" w14:textId="77777777" w:rsidR="003B0F7A" w:rsidRPr="00E50167" w:rsidRDefault="003B0F7A" w:rsidP="00312306">
      <w:pPr>
        <w:sectPr w:rsidR="003B0F7A" w:rsidRPr="00E50167" w:rsidSect="000E6B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4" w:code="9"/>
          <w:pgMar w:top="1418" w:right="1134" w:bottom="907" w:left="1134" w:header="624" w:footer="510" w:gutter="0"/>
          <w:paperSrc w:first="15" w:other="15"/>
          <w:cols w:space="720"/>
          <w:titlePg/>
        </w:sectPr>
      </w:pPr>
    </w:p>
    <w:p w14:paraId="201CF6C1" w14:textId="77777777" w:rsidR="003B0F7A" w:rsidRPr="00565360" w:rsidRDefault="003B0F7A" w:rsidP="00565360">
      <w:pPr>
        <w:pStyle w:val="Headingb"/>
        <w:spacing w:before="480"/>
        <w:rPr>
          <w:color w:val="0070C0"/>
          <w:sz w:val="28"/>
          <w:szCs w:val="28"/>
          <w:lang w:val="fr-FR"/>
        </w:rPr>
      </w:pPr>
      <w:bookmarkStart w:id="9" w:name="Year_2022"/>
      <w:bookmarkStart w:id="10" w:name="Year_2021"/>
      <w:r w:rsidRPr="00565360">
        <w:rPr>
          <w:color w:val="0070C0"/>
          <w:sz w:val="28"/>
          <w:szCs w:val="28"/>
          <w:lang w:val="fr-FR"/>
        </w:rPr>
        <w:lastRenderedPageBreak/>
        <w:t>2022</w:t>
      </w:r>
      <w:bookmarkEnd w:id="9"/>
    </w:p>
    <w:bookmarkEnd w:id="10"/>
    <w:p w14:paraId="12331E5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UIT-R*****</w:t>
      </w:r>
      <w:r w:rsidRPr="00E50167">
        <w:tab/>
        <w:t>Comisiones de Estudio de Radiocomunicaciones, Grupos de Trabajo y Grupos de Tareas: periodo propuesto: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enero-diciembre</w:t>
      </w:r>
    </w:p>
    <w:p w14:paraId="4E1F8303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E50167">
        <w:t>UIT-T****</w:t>
      </w:r>
      <w:r w:rsidRPr="00E50167">
        <w:tab/>
        <w:t>Grupo Asesor de Normalización de las Telecomunicaciones, Grupos Temáticos, Grupos Regionales y Talleres: periodo propuesto:</w:t>
      </w:r>
      <w:r w:rsidRPr="00E50167">
        <w:br/>
      </w:r>
      <w:r w:rsidRPr="00E50167">
        <w:rPr>
          <w:b/>
          <w:bCs/>
        </w:rPr>
        <w:t xml:space="preserve">enero, finales de abril-julio </w:t>
      </w:r>
      <w:r w:rsidRPr="00E50167">
        <w:t xml:space="preserve">y </w:t>
      </w:r>
      <w:r w:rsidRPr="00E50167">
        <w:rPr>
          <w:b/>
          <w:bCs/>
        </w:rPr>
        <w:t>finales de agosto-diciembre</w:t>
      </w:r>
    </w:p>
    <w:p w14:paraId="29F1E5A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 w:cstheme="minorHAnsi"/>
          <w:shd w:val="clear" w:color="auto" w:fill="FFFFFF"/>
        </w:rPr>
        <w:t>RIR para la AMNT-20</w:t>
      </w:r>
      <w:r w:rsidRPr="00E50167">
        <w:rPr>
          <w:rFonts w:asciiTheme="minorHAnsi" w:hAnsiTheme="minorHAnsi" w:cstheme="minorHAnsi"/>
          <w:shd w:val="clear" w:color="auto" w:fill="FFFFFF"/>
        </w:rPr>
        <w:tab/>
        <w:t>R</w:t>
      </w:r>
      <w:r w:rsidRPr="00E50167">
        <w:t>eunión</w:t>
      </w:r>
      <w:r w:rsidRPr="00E50167">
        <w:rPr>
          <w:rFonts w:asciiTheme="minorHAnsi" w:hAnsiTheme="minorHAnsi" w:cstheme="minorHAnsi"/>
          <w:shd w:val="clear" w:color="auto" w:fill="FFFFFF"/>
        </w:rPr>
        <w:t xml:space="preserve"> interregional para la preparación de la AMNT</w:t>
      </w:r>
      <w:r w:rsidRPr="00E50167">
        <w:rPr>
          <w:color w:val="000000" w:themeColor="text1"/>
          <w:sz w:val="22"/>
          <w:szCs w:val="22"/>
        </w:rPr>
        <w:t xml:space="preserve">-20: </w:t>
      </w:r>
      <w:r w:rsidRPr="00E50167">
        <w:rPr>
          <w:rFonts w:asciiTheme="minorHAnsi" w:hAnsiTheme="minorHAnsi" w:cstheme="minorHAnsi"/>
          <w:b/>
          <w:bCs/>
          <w:shd w:val="clear" w:color="auto" w:fill="FFFFFF"/>
        </w:rPr>
        <w:t>6 de enero</w:t>
      </w:r>
    </w:p>
    <w:p w14:paraId="40041029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GANT*</w:t>
      </w:r>
      <w:r w:rsidRPr="00E50167">
        <w:tab/>
        <w:t xml:space="preserve">Grupo Asesor de Normalización de las Telecomunicaciones: </w:t>
      </w:r>
      <w:r w:rsidRPr="00E50167">
        <w:br/>
        <w:t xml:space="preserve">fechas propuestas: </w:t>
      </w:r>
      <w:r w:rsidRPr="00E50167">
        <w:rPr>
          <w:b/>
          <w:bCs/>
        </w:rPr>
        <w:t xml:space="preserve">10-14 de enero </w:t>
      </w:r>
    </w:p>
    <w:p w14:paraId="76ECBC39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</w:t>
      </w:r>
      <w:r w:rsidRPr="00E50167">
        <w:tab/>
        <w:t>Grupos de Trabajo del Consejo:</w:t>
      </w:r>
      <w:r w:rsidRPr="00E50167">
        <w:rPr>
          <w:rFonts w:asciiTheme="minorHAnsi" w:hAnsiTheme="minorHAnsi"/>
          <w:b/>
          <w:bCs/>
        </w:rPr>
        <w:t xml:space="preserve"> 11-20 de enero</w:t>
      </w:r>
    </w:p>
    <w:p w14:paraId="72FDD3E9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P2C @LDC5</w:t>
      </w:r>
      <w:r w:rsidRPr="00E50167">
        <w:rPr>
          <w:rFonts w:asciiTheme="minorHAnsi" w:hAnsiTheme="minorHAnsi"/>
          <w:color w:val="000000" w:themeColor="text1"/>
        </w:rPr>
        <w:tab/>
      </w:r>
      <w:proofErr w:type="spellStart"/>
      <w:r w:rsidRPr="00E50167">
        <w:rPr>
          <w:rFonts w:asciiTheme="minorHAnsi" w:hAnsiTheme="minorHAnsi"/>
          <w:i/>
          <w:color w:val="000000" w:themeColor="text1"/>
        </w:rPr>
        <w:t>Partner</w:t>
      </w:r>
      <w:proofErr w:type="spellEnd"/>
      <w:r w:rsidRPr="00E50167">
        <w:rPr>
          <w:rFonts w:asciiTheme="minorHAnsi" w:hAnsiTheme="minorHAnsi"/>
          <w:i/>
          <w:color w:val="000000" w:themeColor="text1"/>
        </w:rPr>
        <w:t xml:space="preserve"> to </w:t>
      </w:r>
      <w:proofErr w:type="spellStart"/>
      <w:r w:rsidRPr="00E50167">
        <w:rPr>
          <w:rFonts w:asciiTheme="minorHAnsi" w:hAnsiTheme="minorHAnsi"/>
          <w:i/>
          <w:color w:val="000000" w:themeColor="text1"/>
        </w:rPr>
        <w:t>Connect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 en PMA5: </w:t>
      </w:r>
      <w:r w:rsidRPr="00E50167">
        <w:rPr>
          <w:rFonts w:asciiTheme="minorHAnsi" w:hAnsiTheme="minorHAnsi"/>
          <w:b/>
          <w:bCs/>
          <w:color w:val="000000" w:themeColor="text1"/>
        </w:rPr>
        <w:t>24 de enero</w:t>
      </w:r>
      <w:r w:rsidRPr="00E50167">
        <w:rPr>
          <w:rFonts w:asciiTheme="minorHAnsi" w:hAnsiTheme="minorHAnsi"/>
          <w:color w:val="000000" w:themeColor="text1"/>
        </w:rPr>
        <w:t xml:space="preserve"> </w:t>
      </w:r>
    </w:p>
    <w:p w14:paraId="0EB77F9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P2C**</w:t>
      </w:r>
      <w:r w:rsidRPr="00E50167">
        <w:rPr>
          <w:rFonts w:asciiTheme="minorHAnsi" w:hAnsiTheme="minorHAnsi"/>
        </w:rPr>
        <w:tab/>
      </w:r>
      <w:r w:rsidRPr="00E50167">
        <w:rPr>
          <w:rFonts w:asciiTheme="minorHAnsi" w:hAnsiTheme="minorHAnsi"/>
          <w:i/>
        </w:rPr>
        <w:t xml:space="preserve">Partner2Connect </w:t>
      </w:r>
      <w:r w:rsidRPr="00E50167">
        <w:rPr>
          <w:rFonts w:asciiTheme="minorHAnsi" w:hAnsiTheme="minorHAnsi"/>
        </w:rPr>
        <w:t xml:space="preserve">– </w:t>
      </w:r>
      <w:r w:rsidRPr="00E50167">
        <w:t>Cuatro eventos de una jornada (virtual):</w:t>
      </w:r>
      <w:r w:rsidRPr="00E50167">
        <w:br/>
      </w:r>
      <w:r w:rsidRPr="00E50167">
        <w:rPr>
          <w:b/>
          <w:bCs/>
        </w:rPr>
        <w:t>febrero</w:t>
      </w:r>
      <w:r w:rsidRPr="00E50167">
        <w:t xml:space="preserve">, </w:t>
      </w:r>
      <w:r w:rsidRPr="00E50167">
        <w:rPr>
          <w:b/>
          <w:bCs/>
        </w:rPr>
        <w:t>marzo</w:t>
      </w:r>
      <w:r w:rsidRPr="00E50167">
        <w:t xml:space="preserve">, </w:t>
      </w:r>
      <w:r w:rsidRPr="00E50167">
        <w:rPr>
          <w:b/>
          <w:bCs/>
        </w:rPr>
        <w:t>abril</w:t>
      </w:r>
      <w:r w:rsidRPr="00E50167">
        <w:t xml:space="preserve"> y </w:t>
      </w:r>
      <w:r w:rsidRPr="00E50167">
        <w:rPr>
          <w:b/>
          <w:bCs/>
        </w:rPr>
        <w:t>mayo</w:t>
      </w:r>
    </w:p>
    <w:p w14:paraId="30A5A323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IAGDI-CRO</w:t>
      </w:r>
      <w:r w:rsidRPr="00E50167">
        <w:tab/>
      </w:r>
      <w:r w:rsidRPr="00E50167">
        <w:rPr>
          <w:bCs/>
        </w:rPr>
        <w:t xml:space="preserve">Grupo Asesor de la Industria sobre Desarrollo y los Directores de Reglamentación del Sector Privado (IAGDI-CRO) </w:t>
      </w:r>
      <w:r w:rsidRPr="00E50167">
        <w:t xml:space="preserve">(virtual): </w:t>
      </w:r>
      <w:r w:rsidRPr="00E50167">
        <w:rPr>
          <w:b/>
          <w:bCs/>
        </w:rPr>
        <w:t>24 de febrero</w:t>
      </w:r>
    </w:p>
    <w:p w14:paraId="5D7037C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SMN</w:t>
      </w:r>
      <w:r w:rsidRPr="00E50167">
        <w:rPr>
          <w:rFonts w:asciiTheme="minorHAnsi" w:hAnsiTheme="minorHAnsi"/>
          <w:color w:val="000000" w:themeColor="text1"/>
        </w:rPr>
        <w:tab/>
        <w:t xml:space="preserve">Simposio </w:t>
      </w:r>
      <w:r w:rsidRPr="00E50167">
        <w:t>Mundial</w:t>
      </w:r>
      <w:r w:rsidRPr="00E50167">
        <w:rPr>
          <w:rFonts w:asciiTheme="minorHAnsi" w:hAnsiTheme="minorHAnsi"/>
          <w:color w:val="000000" w:themeColor="text1"/>
        </w:rPr>
        <w:t xml:space="preserve"> de Normalización: </w:t>
      </w:r>
      <w:r w:rsidRPr="00E50167">
        <w:rPr>
          <w:rFonts w:asciiTheme="minorHAnsi" w:hAnsiTheme="minorHAnsi"/>
          <w:b/>
          <w:bCs/>
          <w:color w:val="000000" w:themeColor="text1"/>
        </w:rPr>
        <w:t>28 de febrero</w:t>
      </w:r>
    </w:p>
    <w:p w14:paraId="3519954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AMNT-20</w:t>
      </w:r>
      <w:r w:rsidRPr="00E50167">
        <w:rPr>
          <w:rFonts w:asciiTheme="minorHAnsi" w:hAnsiTheme="minorHAnsi"/>
          <w:color w:val="000000" w:themeColor="text1"/>
        </w:rPr>
        <w:tab/>
        <w:t>Asamblea Mundial de Normalización de las Telecomunicaciones:</w:t>
      </w:r>
      <w:r w:rsidRPr="00E50167">
        <w:rPr>
          <w:rFonts w:asciiTheme="minorHAnsi" w:hAnsiTheme="minorHAnsi"/>
          <w:color w:val="000000" w:themeColor="text1"/>
        </w:rPr>
        <w:br/>
      </w:r>
      <w:r w:rsidRPr="00E50167">
        <w:rPr>
          <w:rFonts w:asciiTheme="minorHAnsi" w:hAnsiTheme="minorHAnsi"/>
          <w:b/>
          <w:bCs/>
          <w:color w:val="000000" w:themeColor="text1"/>
        </w:rPr>
        <w:t>1-9 de marzo</w:t>
      </w:r>
    </w:p>
    <w:p w14:paraId="317FBA0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GAR</w:t>
      </w:r>
      <w:r w:rsidRPr="00E50167">
        <w:tab/>
        <w:t xml:space="preserve">Grupo Asesor de Radiocomunicaciones: </w:t>
      </w:r>
      <w:r w:rsidRPr="00E50167">
        <w:br/>
      </w:r>
      <w:r w:rsidRPr="00E50167">
        <w:rPr>
          <w:b/>
          <w:bCs/>
        </w:rPr>
        <w:t>24 de febrero y 11-14 de abril</w:t>
      </w:r>
    </w:p>
    <w:p w14:paraId="0C10691A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RRB22.1</w:t>
      </w:r>
      <w:r w:rsidRPr="00E50167">
        <w:tab/>
        <w:t xml:space="preserve">Junta del Reglamento de Radiocomunicaciones: </w:t>
      </w:r>
      <w:r w:rsidRPr="00E50167">
        <w:rPr>
          <w:b/>
          <w:bCs/>
        </w:rPr>
        <w:t>14-18 de</w:t>
      </w:r>
      <w:r w:rsidRPr="00E50167">
        <w:t xml:space="preserve"> </w:t>
      </w:r>
      <w:r w:rsidRPr="00E50167">
        <w:rPr>
          <w:b/>
          <w:bCs/>
        </w:rPr>
        <w:t>marzo</w:t>
      </w:r>
    </w:p>
    <w:p w14:paraId="6C9CB3A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</w:pPr>
      <w:r w:rsidRPr="00E50167">
        <w:t>RIR-3 de la CMDT</w:t>
      </w:r>
      <w:r w:rsidRPr="00E50167" w:rsidDel="000736D4">
        <w:t xml:space="preserve"> </w:t>
      </w:r>
      <w:r w:rsidRPr="00E50167">
        <w:tab/>
        <w:t>Reunión Interregional para la preparación de la CMDT (virtual):</w:t>
      </w:r>
      <w:r w:rsidRPr="00E50167">
        <w:br/>
      </w:r>
      <w:r w:rsidRPr="00E50167">
        <w:rPr>
          <w:b/>
          <w:bCs/>
        </w:rPr>
        <w:t>14-15 de marzo</w:t>
      </w:r>
    </w:p>
    <w:p w14:paraId="52A50A20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 xml:space="preserve">PP-22 </w:t>
      </w:r>
      <w:proofErr w:type="spellStart"/>
      <w:r w:rsidRPr="00E50167">
        <w:rPr>
          <w:rFonts w:asciiTheme="minorHAnsi" w:hAnsiTheme="minorHAnsi"/>
          <w:color w:val="000000" w:themeColor="text1"/>
        </w:rPr>
        <w:t>Int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-reg. </w:t>
      </w:r>
      <w:proofErr w:type="spellStart"/>
      <w:r w:rsidRPr="00E50167">
        <w:rPr>
          <w:rFonts w:asciiTheme="minorHAnsi" w:hAnsiTheme="minorHAnsi"/>
          <w:color w:val="000000" w:themeColor="text1"/>
        </w:rPr>
        <w:t>Prep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 M.</w:t>
      </w:r>
      <w:r w:rsidRPr="00E50167">
        <w:rPr>
          <w:rFonts w:asciiTheme="minorHAnsi" w:hAnsiTheme="minorHAnsi"/>
          <w:color w:val="000000" w:themeColor="text1"/>
        </w:rPr>
        <w:tab/>
        <w:t>Primera Reunión Preparatoria Interregional para la PP-22</w:t>
      </w:r>
      <w:r w:rsidRPr="00E50167" w:rsidDel="00CE2DDF">
        <w:rPr>
          <w:rFonts w:asciiTheme="minorHAnsi" w:hAnsiTheme="minorHAnsi"/>
          <w:color w:val="000000" w:themeColor="text1"/>
        </w:rPr>
        <w:t xml:space="preserve"> </w:t>
      </w:r>
      <w:r w:rsidRPr="00E50167">
        <w:rPr>
          <w:rFonts w:asciiTheme="minorHAnsi" w:hAnsiTheme="minorHAnsi"/>
          <w:color w:val="000000" w:themeColor="text1"/>
        </w:rPr>
        <w:t xml:space="preserve">celebrada conjuntamente con el C22: </w:t>
      </w:r>
      <w:r>
        <w:rPr>
          <w:rFonts w:asciiTheme="minorHAnsi" w:hAnsiTheme="minorHAnsi"/>
          <w:b/>
          <w:bCs/>
          <w:color w:val="000000" w:themeColor="text1"/>
        </w:rPr>
        <w:t>28</w:t>
      </w:r>
      <w:r w:rsidRPr="00E50167">
        <w:rPr>
          <w:rFonts w:asciiTheme="minorHAnsi" w:hAnsiTheme="minorHAnsi"/>
          <w:b/>
          <w:bCs/>
          <w:color w:val="000000" w:themeColor="text1"/>
        </w:rPr>
        <w:t> de marzo</w:t>
      </w:r>
    </w:p>
    <w:p w14:paraId="20823C3A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CWG-SFP</w:t>
      </w:r>
      <w:r w:rsidRPr="00E50167">
        <w:rPr>
          <w:b/>
          <w:bCs/>
        </w:rPr>
        <w:tab/>
      </w:r>
      <w:r w:rsidRPr="00E50167">
        <w:t>Grupo de Trabajo del Consejo sobre los Planes Estratégico y Financiero para</w:t>
      </w:r>
      <w:r w:rsidRPr="00E50167" w:rsidDel="00CE2DDF">
        <w:t xml:space="preserve"> </w:t>
      </w:r>
      <w:r w:rsidRPr="00E50167">
        <w:t xml:space="preserve">2024-2027: </w:t>
      </w:r>
      <w:r w:rsidRPr="00E50167">
        <w:rPr>
          <w:b/>
          <w:bCs/>
        </w:rPr>
        <w:t xml:space="preserve">20 de marzo </w:t>
      </w:r>
      <w:r w:rsidRPr="00E50167">
        <w:t>(antes del comienzo del C22)</w:t>
      </w:r>
    </w:p>
    <w:p w14:paraId="3F4D454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C-22</w:t>
      </w:r>
      <w:r w:rsidRPr="00E50167">
        <w:tab/>
        <w:t xml:space="preserve">Consejo 2022: </w:t>
      </w:r>
      <w:r w:rsidRPr="00E50167">
        <w:rPr>
          <w:b/>
          <w:bCs/>
        </w:rPr>
        <w:t>21-31 de marzo</w:t>
      </w:r>
    </w:p>
    <w:p w14:paraId="126878B6" w14:textId="7A58BED8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 xml:space="preserve">Las Niñas en </w:t>
      </w:r>
      <w:r w:rsidRPr="00E50167">
        <w:rPr>
          <w:cs/>
        </w:rPr>
        <w:t>‎</w:t>
      </w:r>
      <w:r w:rsidRPr="00E50167">
        <w:t>las TIC</w:t>
      </w:r>
      <w:r w:rsidRPr="00E50167">
        <w:tab/>
        <w:t xml:space="preserve">Día Internacional </w:t>
      </w:r>
      <w:r w:rsidR="00565360">
        <w:t>"</w:t>
      </w:r>
      <w:r w:rsidRPr="00E50167">
        <w:t xml:space="preserve">Las Niñas en </w:t>
      </w:r>
      <w:r w:rsidRPr="00E50167">
        <w:rPr>
          <w:cs/>
        </w:rPr>
        <w:t>‎</w:t>
      </w:r>
      <w:r w:rsidRPr="00E50167">
        <w:t>las TIC</w:t>
      </w:r>
      <w:r w:rsidR="00565360">
        <w:t>"</w:t>
      </w:r>
      <w:r w:rsidRPr="00E50167">
        <w:t xml:space="preserve"> (virtual): </w:t>
      </w:r>
      <w:r w:rsidRPr="00E50167">
        <w:rPr>
          <w:b/>
          <w:bCs/>
        </w:rPr>
        <w:t>28 de abril</w:t>
      </w:r>
    </w:p>
    <w:p w14:paraId="4CEB9A82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Telecomunicaciones y la Sociedad de la Información (virtual): </w:t>
      </w:r>
      <w:r w:rsidRPr="00E50167">
        <w:rPr>
          <w:rFonts w:asciiTheme="minorHAnsi" w:hAnsiTheme="minorHAnsi"/>
          <w:b/>
          <w:bCs/>
        </w:rPr>
        <w:t>17 de mayo</w:t>
      </w:r>
    </w:p>
    <w:p w14:paraId="0593568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Foro de la CMSI</w:t>
      </w:r>
      <w:r w:rsidRPr="00E50167">
        <w:tab/>
        <w:t>Foro Mundial de la Cumbre sobre la Sociedad de la Información (</w:t>
      </w:r>
      <w:r>
        <w:t xml:space="preserve">sesiones </w:t>
      </w:r>
      <w:r w:rsidRPr="00E50167">
        <w:t>virtual</w:t>
      </w:r>
      <w:r>
        <w:t>es a partir del 15 de marzo</w:t>
      </w:r>
      <w:r w:rsidRPr="00E50167">
        <w:t xml:space="preserve"> </w:t>
      </w:r>
      <w:r>
        <w:t xml:space="preserve">y reunión final </w:t>
      </w:r>
      <w:r w:rsidRPr="00E50167">
        <w:t>presencial</w:t>
      </w:r>
      <w:r>
        <w:t xml:space="preserve"> a partir del 30 de mayo</w:t>
      </w:r>
      <w:r w:rsidRPr="00E50167">
        <w:t xml:space="preserve">): </w:t>
      </w:r>
      <w:r w:rsidRPr="00E50167">
        <w:rPr>
          <w:b/>
          <w:bCs/>
        </w:rPr>
        <w:t>30 de mayo – 3 de junio</w:t>
      </w:r>
    </w:p>
    <w:p w14:paraId="006A4E3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286A35">
        <w:rPr>
          <w:u w:val="single"/>
        </w:rPr>
        <w:t>GC-GYS</w:t>
      </w:r>
      <w:r w:rsidRPr="00E50167">
        <w:tab/>
        <w:t xml:space="preserve">Cumbre Mundial de la Juventud </w:t>
      </w:r>
      <w:proofErr w:type="spellStart"/>
      <w:r w:rsidRPr="00E50167">
        <w:rPr>
          <w:i/>
        </w:rPr>
        <w:t>Generation</w:t>
      </w:r>
      <w:proofErr w:type="spellEnd"/>
      <w:r w:rsidRPr="00E50167">
        <w:rPr>
          <w:i/>
        </w:rPr>
        <w:t xml:space="preserve"> </w:t>
      </w:r>
      <w:proofErr w:type="spellStart"/>
      <w:r w:rsidRPr="00E50167">
        <w:rPr>
          <w:i/>
        </w:rPr>
        <w:t>Connect</w:t>
      </w:r>
      <w:proofErr w:type="spellEnd"/>
      <w:r w:rsidRPr="00E50167">
        <w:t xml:space="preserve">: </w:t>
      </w:r>
      <w:r>
        <w:rPr>
          <w:b/>
          <w:bCs/>
        </w:rPr>
        <w:t>2</w:t>
      </w:r>
      <w:r w:rsidRPr="00E50167">
        <w:rPr>
          <w:b/>
          <w:bCs/>
        </w:rPr>
        <w:t>-</w:t>
      </w:r>
      <w:r>
        <w:rPr>
          <w:b/>
          <w:bCs/>
        </w:rPr>
        <w:t>4</w:t>
      </w:r>
      <w:r w:rsidRPr="00E50167">
        <w:rPr>
          <w:b/>
          <w:bCs/>
        </w:rPr>
        <w:t xml:space="preserve"> de junio</w:t>
      </w:r>
    </w:p>
    <w:p w14:paraId="09471BB4" w14:textId="77777777" w:rsidR="003B0F7A" w:rsidRPr="00E50167" w:rsidRDefault="003B0F7A" w:rsidP="00F94F5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286A35">
        <w:rPr>
          <w:u w:val="single"/>
        </w:rPr>
        <w:lastRenderedPageBreak/>
        <w:t>CMDT-21</w:t>
      </w:r>
      <w:r w:rsidRPr="00E50167">
        <w:tab/>
        <w:t>Conferencia Mundial de Desarrollo de las Telecomunicaciones:</w:t>
      </w:r>
      <w:r w:rsidRPr="00E50167">
        <w:rPr>
          <w:b/>
          <w:bCs/>
        </w:rPr>
        <w:br/>
        <w:t>6-1</w:t>
      </w:r>
      <w:r>
        <w:rPr>
          <w:b/>
          <w:bCs/>
        </w:rPr>
        <w:t>6</w:t>
      </w:r>
      <w:r w:rsidRPr="00E50167">
        <w:rPr>
          <w:b/>
          <w:bCs/>
        </w:rPr>
        <w:t xml:space="preserve"> de junio de 2022</w:t>
      </w:r>
    </w:p>
    <w:p w14:paraId="07FE70B5" w14:textId="5C539402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 xml:space="preserve">PP-22 </w:t>
      </w:r>
      <w:proofErr w:type="spellStart"/>
      <w:r w:rsidRPr="00E50167">
        <w:rPr>
          <w:rFonts w:asciiTheme="minorHAnsi" w:hAnsiTheme="minorHAnsi"/>
          <w:color w:val="000000" w:themeColor="text1"/>
        </w:rPr>
        <w:t>Int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-reg. </w:t>
      </w:r>
      <w:proofErr w:type="spellStart"/>
      <w:r w:rsidRPr="00E50167">
        <w:rPr>
          <w:rFonts w:asciiTheme="minorHAnsi" w:hAnsiTheme="minorHAnsi"/>
          <w:color w:val="000000" w:themeColor="text1"/>
        </w:rPr>
        <w:t>Prep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 M.*</w:t>
      </w:r>
      <w:r w:rsidRPr="00E50167">
        <w:rPr>
          <w:rFonts w:asciiTheme="minorHAnsi" w:hAnsiTheme="minorHAnsi"/>
          <w:color w:val="000000" w:themeColor="text1"/>
        </w:rPr>
        <w:tab/>
        <w:t>Segunda Reunión Preparatoria Interregional para la PP-22;</w:t>
      </w:r>
      <w:r w:rsidR="00CC713A">
        <w:rPr>
          <w:rFonts w:asciiTheme="minorHAnsi" w:hAnsiTheme="minorHAnsi"/>
          <w:color w:val="000000" w:themeColor="text1"/>
        </w:rPr>
        <w:t xml:space="preserve"> </w:t>
      </w:r>
      <w:r w:rsidRPr="00E50167">
        <w:rPr>
          <w:rFonts w:asciiTheme="minorHAnsi" w:hAnsiTheme="minorHAnsi"/>
          <w:color w:val="000000" w:themeColor="text1"/>
        </w:rPr>
        <w:t xml:space="preserve">fechas propuestas: </w:t>
      </w:r>
      <w:r w:rsidRPr="00E50167">
        <w:rPr>
          <w:rFonts w:asciiTheme="minorHAnsi" w:hAnsiTheme="minorHAnsi"/>
          <w:b/>
          <w:bCs/>
          <w:color w:val="000000" w:themeColor="text1"/>
        </w:rPr>
        <w:t>segunda mitad de junio</w:t>
      </w:r>
    </w:p>
    <w:p w14:paraId="4736841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RRB22.2**</w:t>
      </w:r>
      <w:r w:rsidRPr="00E50167">
        <w:tab/>
        <w:t>Junta del Reglamento de Radiocomunicaciones. Fechas propuestas:</w:t>
      </w:r>
      <w:r w:rsidRPr="00E50167">
        <w:br/>
      </w:r>
      <w:r w:rsidRPr="00E50167">
        <w:rPr>
          <w:b/>
          <w:bCs/>
        </w:rPr>
        <w:t>27 de junio – 1 de julio</w:t>
      </w:r>
    </w:p>
    <w:p w14:paraId="11764E9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 xml:space="preserve">PP-22 </w:t>
      </w:r>
      <w:proofErr w:type="spellStart"/>
      <w:r w:rsidRPr="00E50167">
        <w:rPr>
          <w:rFonts w:asciiTheme="minorHAnsi" w:hAnsiTheme="minorHAnsi"/>
          <w:color w:val="000000" w:themeColor="text1"/>
        </w:rPr>
        <w:t>Int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-reg. </w:t>
      </w:r>
      <w:proofErr w:type="spellStart"/>
      <w:r w:rsidRPr="00E50167">
        <w:t>Prep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 M.*</w:t>
      </w:r>
      <w:r w:rsidRPr="00E50167">
        <w:rPr>
          <w:rFonts w:asciiTheme="minorHAnsi" w:hAnsiTheme="minorHAnsi"/>
          <w:color w:val="000000" w:themeColor="text1"/>
        </w:rPr>
        <w:tab/>
        <w:t>Tercera Reunión Preparatoria Interregional para la PP-22:</w:t>
      </w:r>
      <w:r w:rsidRPr="00E50167">
        <w:rPr>
          <w:rFonts w:asciiTheme="minorHAnsi" w:hAnsiTheme="minorHAnsi"/>
          <w:color w:val="000000" w:themeColor="text1"/>
        </w:rPr>
        <w:br/>
      </w:r>
      <w:r w:rsidRPr="00E50167">
        <w:rPr>
          <w:rFonts w:asciiTheme="minorHAnsi" w:hAnsiTheme="minorHAnsi"/>
          <w:b/>
          <w:bCs/>
          <w:color w:val="000000" w:themeColor="text1"/>
        </w:rPr>
        <w:t>primera semana de septiembre</w:t>
      </w:r>
    </w:p>
    <w:p w14:paraId="02B2E6E8" w14:textId="050B1954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GEH-GEIT</w:t>
      </w:r>
      <w:r w:rsidRPr="00E50167">
        <w:tab/>
        <w:t xml:space="preserve">Reuniones del Grupo de Expertos en Indicadores de Telecomunicaciones/TIC (GEIT) y del Grupo de Expertos en Indicadores TIC en el Hogar (GEH) (virtual): </w:t>
      </w:r>
      <w:r w:rsidRPr="00E50167">
        <w:rPr>
          <w:b/>
          <w:bCs/>
        </w:rPr>
        <w:t>12-16 de septiembre</w:t>
      </w:r>
    </w:p>
    <w:p w14:paraId="24510E2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u w:val="single"/>
        </w:rPr>
        <w:t>C-22</w:t>
      </w:r>
      <w:r w:rsidRPr="00E50167">
        <w:t xml:space="preserve"> (sesión final)</w:t>
      </w:r>
      <w:r w:rsidRPr="00E50167">
        <w:rPr>
          <w:b/>
          <w:bCs/>
        </w:rPr>
        <w:tab/>
      </w:r>
      <w:r w:rsidRPr="00E50167">
        <w:t>Sesión final de la reunión de 2022 del Consejo</w:t>
      </w:r>
      <w:r w:rsidRPr="00E50167">
        <w:rPr>
          <w:spacing w:val="-4"/>
        </w:rPr>
        <w:t xml:space="preserve">: </w:t>
      </w:r>
      <w:r w:rsidRPr="00E50167">
        <w:rPr>
          <w:b/>
          <w:bCs/>
          <w:spacing w:val="-4"/>
        </w:rPr>
        <w:t>24</w:t>
      </w:r>
      <w:r w:rsidRPr="00E50167">
        <w:rPr>
          <w:b/>
          <w:bCs/>
        </w:rPr>
        <w:t xml:space="preserve"> de septiembre</w:t>
      </w:r>
    </w:p>
    <w:p w14:paraId="5498A6AA" w14:textId="77777777" w:rsidR="003B0F7A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u w:val="single"/>
        </w:rPr>
        <w:t>PP-</w:t>
      </w:r>
      <w:r w:rsidRPr="00E50167">
        <w:rPr>
          <w:rFonts w:asciiTheme="minorHAnsi" w:hAnsiTheme="minorHAnsi"/>
          <w:u w:val="single"/>
        </w:rPr>
        <w:t>22</w:t>
      </w:r>
      <w:r w:rsidRPr="00E50167">
        <w:rPr>
          <w:rFonts w:asciiTheme="minorHAnsi" w:hAnsiTheme="minorHAnsi"/>
        </w:rPr>
        <w:tab/>
        <w:t xml:space="preserve">Conferencia de Plenipotenciarios: </w:t>
      </w:r>
      <w:r w:rsidRPr="00E50167">
        <w:rPr>
          <w:b/>
          <w:bCs/>
        </w:rPr>
        <w:t>26 de septiembre – 14 de octubre</w:t>
      </w:r>
    </w:p>
    <w:p w14:paraId="7F3EB6F3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694" w:hanging="2694"/>
        <w:rPr>
          <w:b/>
          <w:bCs/>
        </w:rPr>
      </w:pPr>
      <w:r w:rsidRPr="00E50167">
        <w:t>SMR-22****</w:t>
      </w:r>
      <w:r w:rsidRPr="00E50167">
        <w:tab/>
        <w:t xml:space="preserve">Seminario Mundial de Radiocomunicaciones: </w:t>
      </w:r>
      <w:r>
        <w:rPr>
          <w:b/>
          <w:bCs/>
        </w:rPr>
        <w:t>24</w:t>
      </w:r>
      <w:r w:rsidRPr="00E50167">
        <w:rPr>
          <w:b/>
          <w:bCs/>
        </w:rPr>
        <w:t>-</w:t>
      </w:r>
      <w:r>
        <w:rPr>
          <w:b/>
          <w:bCs/>
        </w:rPr>
        <w:t>28</w:t>
      </w:r>
      <w:r w:rsidRPr="00E50167">
        <w:rPr>
          <w:b/>
          <w:bCs/>
        </w:rPr>
        <w:t xml:space="preserve"> de</w:t>
      </w:r>
      <w:r w:rsidRPr="00E50167">
        <w:t xml:space="preserve"> </w:t>
      </w:r>
      <w:r>
        <w:rPr>
          <w:b/>
          <w:bCs/>
        </w:rPr>
        <w:t>octubre</w:t>
      </w:r>
    </w:p>
    <w:p w14:paraId="23FD7766" w14:textId="02138B92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RRB22.3**</w:t>
      </w:r>
      <w:r w:rsidRPr="00E50167">
        <w:tab/>
        <w:t xml:space="preserve">Junta del Reglamento de Radiocomunicaciones: fechas propuestas: </w:t>
      </w:r>
      <w:r w:rsidR="00CC713A">
        <w:br/>
      </w:r>
      <w:r w:rsidRPr="00E50167">
        <w:rPr>
          <w:b/>
          <w:bCs/>
        </w:rPr>
        <w:t>31 de</w:t>
      </w:r>
      <w:r w:rsidRPr="00E50167">
        <w:t xml:space="preserve"> </w:t>
      </w:r>
      <w:r w:rsidRPr="00E50167">
        <w:rPr>
          <w:b/>
          <w:bCs/>
        </w:rPr>
        <w:t>octubre – 4 de noviembre</w:t>
      </w:r>
    </w:p>
    <w:p w14:paraId="4DDA45EB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  <w:spacing w:val="-4"/>
        </w:rPr>
        <w:t>***</w:t>
      </w:r>
      <w:r w:rsidRPr="00E50167">
        <w:rPr>
          <w:rFonts w:asciiTheme="minorHAnsi" w:hAnsiTheme="minorHAnsi"/>
        </w:rPr>
        <w:tab/>
        <w:t xml:space="preserve">Grupo Asesor de Normalización de las Telecomunicaciones: periodo propuesto: </w:t>
      </w:r>
      <w:r w:rsidRPr="00E50167">
        <w:rPr>
          <w:rFonts w:asciiTheme="minorHAnsi" w:hAnsiTheme="minorHAnsi"/>
          <w:b/>
          <w:bCs/>
        </w:rPr>
        <w:t xml:space="preserve">noviembre </w:t>
      </w:r>
      <w:r w:rsidRPr="00E50167">
        <w:rPr>
          <w:rFonts w:asciiTheme="minorHAnsi" w:hAnsiTheme="minorHAnsi"/>
        </w:rPr>
        <w:t>o</w:t>
      </w:r>
      <w:r w:rsidRPr="00E50167">
        <w:rPr>
          <w:rFonts w:asciiTheme="minorHAnsi" w:hAnsiTheme="minorHAnsi"/>
          <w:b/>
          <w:bCs/>
        </w:rPr>
        <w:t xml:space="preserve"> diciembre</w:t>
      </w:r>
    </w:p>
    <w:p w14:paraId="3CE5AEE6" w14:textId="760E8514" w:rsidR="00D66D5E" w:rsidRPr="00E50167" w:rsidRDefault="00D66D5E" w:rsidP="00D66D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napToGrid w:val="0"/>
        <w:spacing w:before="100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Caleidoscopio</w:t>
      </w:r>
      <w:r>
        <w:rPr>
          <w:rFonts w:asciiTheme="minorHAnsi" w:hAnsiTheme="minorHAnsi"/>
        </w:rPr>
        <w:tab/>
      </w:r>
      <w:proofErr w:type="spellStart"/>
      <w:r w:rsidRPr="00D66D5E">
        <w:rPr>
          <w:rFonts w:asciiTheme="minorHAnsi" w:hAnsiTheme="minorHAnsi"/>
          <w:spacing w:val="-4"/>
        </w:rPr>
        <w:t>Caleidoscopio</w:t>
      </w:r>
      <w:proofErr w:type="spellEnd"/>
      <w:r w:rsidRPr="00E50167">
        <w:t xml:space="preserve"> de la UIT</w:t>
      </w:r>
      <w:r w:rsidRPr="00E50167">
        <w:rPr>
          <w:rFonts w:asciiTheme="minorHAnsi" w:hAnsiTheme="minorHAnsi"/>
        </w:rPr>
        <w:t>: periodo propuesto:</w:t>
      </w:r>
      <w:r>
        <w:rPr>
          <w:rFonts w:asciiTheme="minorHAnsi" w:hAnsiTheme="minorHAnsi"/>
        </w:rPr>
        <w:br/>
      </w:r>
      <w:r w:rsidRPr="00E50167">
        <w:rPr>
          <w:rFonts w:asciiTheme="minorHAnsi" w:hAnsiTheme="minorHAnsi"/>
          <w:u w:val="single"/>
        </w:rPr>
        <w:t>de la UIT</w:t>
      </w:r>
      <w:r w:rsidRPr="00E50167">
        <w:rPr>
          <w:rFonts w:asciiTheme="minorHAnsi" w:hAnsiTheme="minorHAnsi"/>
          <w:color w:val="000000" w:themeColor="text1"/>
        </w:rPr>
        <w:t>****</w:t>
      </w:r>
      <w:r>
        <w:rPr>
          <w:rFonts w:asciiTheme="minorHAnsi" w:hAnsiTheme="minorHAnsi"/>
          <w:color w:val="000000" w:themeColor="text1"/>
        </w:rPr>
        <w:tab/>
      </w:r>
      <w:r w:rsidRPr="00E50167">
        <w:rPr>
          <w:rFonts w:asciiTheme="minorHAnsi" w:hAnsiTheme="minorHAnsi"/>
          <w:b/>
          <w:bCs/>
        </w:rPr>
        <w:t>noviembre-diciembre</w:t>
      </w:r>
    </w:p>
    <w:p w14:paraId="7526B82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694" w:hanging="2694"/>
        <w:rPr>
          <w:b/>
          <w:bCs/>
        </w:rPr>
      </w:pPr>
      <w:r w:rsidRPr="00E50167">
        <w:t>TIRP***</w:t>
      </w:r>
      <w:r w:rsidRPr="00E50167">
        <w:tab/>
        <w:t>2º Taller Interregional de la UIT sobre los Preparativos de la CMR-23:</w:t>
      </w:r>
      <w:r w:rsidRPr="00E50167">
        <w:rPr>
          <w:b/>
        </w:rPr>
        <w:t xml:space="preserve"> </w:t>
      </w:r>
      <w:r w:rsidRPr="00E50167">
        <w:rPr>
          <w:b/>
        </w:rPr>
        <w:br/>
      </w:r>
      <w:r w:rsidRPr="00E50167">
        <w:t xml:space="preserve">periodo propuesto: </w:t>
      </w:r>
      <w:r w:rsidRPr="00E50167">
        <w:rPr>
          <w:b/>
          <w:bCs/>
        </w:rPr>
        <w:t>30 de</w:t>
      </w:r>
      <w:r w:rsidRPr="00E50167">
        <w:t xml:space="preserve"> </w:t>
      </w:r>
      <w:r w:rsidRPr="00E50167">
        <w:rPr>
          <w:b/>
          <w:bCs/>
        </w:rPr>
        <w:t>noviembre – 2 de diciembre</w:t>
      </w:r>
    </w:p>
    <w:p w14:paraId="6974E393" w14:textId="5C99C0E2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GSR-22</w:t>
      </w:r>
      <w:r w:rsidRPr="00E50167">
        <w:rPr>
          <w:rFonts w:asciiTheme="minorHAnsi" w:hAnsiTheme="minorHAnsi"/>
        </w:rPr>
        <w:tab/>
        <w:t xml:space="preserve">Simposio Mundial para </w:t>
      </w:r>
      <w:r w:rsidRPr="00E50167">
        <w:t>Organismos</w:t>
      </w:r>
      <w:r w:rsidRPr="00E50167">
        <w:rPr>
          <w:rFonts w:asciiTheme="minorHAnsi" w:hAnsiTheme="minorHAnsi"/>
        </w:rPr>
        <w:t xml:space="preserve"> Reguladores</w:t>
      </w:r>
      <w:r>
        <w:rPr>
          <w:rFonts w:asciiTheme="minorHAnsi" w:hAnsiTheme="minorHAnsi"/>
        </w:rPr>
        <w:t xml:space="preserve"> (virtual)</w:t>
      </w:r>
      <w:r w:rsidRPr="00E50167">
        <w:rPr>
          <w:rFonts w:asciiTheme="minorHAnsi" w:hAnsiTheme="minorHAnsi"/>
        </w:rPr>
        <w:t>:</w:t>
      </w:r>
      <w:r w:rsidR="00CC713A"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 xml:space="preserve">31 de octubre-4 </w:t>
      </w:r>
      <w:r w:rsidRPr="00E50167">
        <w:rPr>
          <w:rFonts w:asciiTheme="minorHAnsi" w:hAnsiTheme="minorHAnsi"/>
          <w:b/>
          <w:bCs/>
        </w:rPr>
        <w:t>de noviembre</w:t>
      </w:r>
    </w:p>
    <w:p w14:paraId="444B6C0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spacing w:val="-6"/>
          <w:u w:val="single"/>
        </w:rPr>
        <w:t xml:space="preserve">Telecom </w:t>
      </w:r>
      <w:proofErr w:type="spellStart"/>
      <w:r w:rsidRPr="00E50167">
        <w:rPr>
          <w:rFonts w:asciiTheme="minorHAnsi" w:hAnsiTheme="minorHAnsi"/>
          <w:spacing w:val="-6"/>
          <w:u w:val="single"/>
        </w:rPr>
        <w:t>World</w:t>
      </w:r>
      <w:proofErr w:type="spellEnd"/>
      <w:r w:rsidRPr="00E50167">
        <w:rPr>
          <w:rFonts w:asciiTheme="minorHAnsi" w:hAnsiTheme="minorHAnsi"/>
          <w:spacing w:val="-6"/>
          <w:u w:val="single"/>
        </w:rPr>
        <w:t xml:space="preserve"> 2022</w:t>
      </w:r>
      <w:r w:rsidRPr="00E50167">
        <w:rPr>
          <w:rFonts w:asciiTheme="minorHAnsi" w:hAnsiTheme="minorHAnsi"/>
          <w:spacing w:val="-6"/>
        </w:rPr>
        <w:t>****</w:t>
      </w:r>
      <w:r w:rsidRPr="00E50167">
        <w:rPr>
          <w:rFonts w:asciiTheme="minorHAnsi" w:hAnsiTheme="minorHAnsi"/>
        </w:rPr>
        <w:tab/>
      </w:r>
      <w:r w:rsidRPr="00E50167">
        <w:rPr>
          <w:rFonts w:asciiTheme="minorHAnsi" w:hAnsiTheme="minorHAnsi"/>
          <w:i/>
        </w:rPr>
        <w:t xml:space="preserve">ITU </w:t>
      </w:r>
      <w:r w:rsidRPr="00E50167">
        <w:rPr>
          <w:i/>
        </w:rPr>
        <w:t>Telecom</w:t>
      </w:r>
      <w:r w:rsidRPr="00E50167">
        <w:rPr>
          <w:rFonts w:asciiTheme="minorHAnsi" w:hAnsiTheme="minorHAnsi"/>
          <w:i/>
        </w:rPr>
        <w:t xml:space="preserve"> </w:t>
      </w:r>
      <w:proofErr w:type="spellStart"/>
      <w:r w:rsidRPr="00E50167">
        <w:rPr>
          <w:rFonts w:asciiTheme="minorHAnsi" w:hAnsiTheme="minorHAnsi"/>
          <w:i/>
        </w:rPr>
        <w:t>World</w:t>
      </w:r>
      <w:proofErr w:type="spellEnd"/>
      <w:r w:rsidRPr="00E50167">
        <w:rPr>
          <w:rFonts w:asciiTheme="minorHAnsi" w:hAnsiTheme="minorHAnsi"/>
          <w:i/>
        </w:rPr>
        <w:t xml:space="preserve"> 2022</w:t>
      </w:r>
      <w:r w:rsidRPr="00E50167">
        <w:rPr>
          <w:rFonts w:asciiTheme="minorHAnsi" w:hAnsiTheme="minorHAnsi"/>
        </w:rPr>
        <w:t>: periodo propuesto:</w:t>
      </w:r>
      <w:r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diciembre o aplazamiento a 2023</w:t>
      </w:r>
    </w:p>
    <w:p w14:paraId="1C7BF20E" w14:textId="77777777" w:rsidR="003B0F7A" w:rsidRPr="00E50167" w:rsidRDefault="003B0F7A" w:rsidP="003B0F7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t>UIT-D*</w:t>
      </w:r>
      <w:r w:rsidRPr="00E50167">
        <w:tab/>
      </w:r>
      <w:r w:rsidRPr="00E50167">
        <w:rPr>
          <w:rFonts w:asciiTheme="minorHAnsi" w:hAnsiTheme="minorHAnsi"/>
        </w:rPr>
        <w:t>Comisiones de Estudio de Desarrollo de las Telecomunicaciones: fechas propuestas</w:t>
      </w:r>
      <w:r w:rsidRPr="00E50167">
        <w:t>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28 de noviembre – 9 de diciembre</w:t>
      </w:r>
    </w:p>
    <w:p w14:paraId="5A01CEB0" w14:textId="77777777" w:rsidR="003B0F7A" w:rsidRPr="00A26F51" w:rsidRDefault="003B0F7A" w:rsidP="00565360">
      <w:pPr>
        <w:pStyle w:val="Headingb"/>
        <w:spacing w:before="240"/>
        <w:rPr>
          <w:color w:val="0070C0"/>
          <w:sz w:val="28"/>
          <w:szCs w:val="28"/>
          <w:lang w:val="es-ES"/>
        </w:rPr>
      </w:pPr>
      <w:bookmarkStart w:id="11" w:name="Year_2023"/>
      <w:r w:rsidRPr="00A26F51">
        <w:rPr>
          <w:color w:val="0070C0"/>
          <w:sz w:val="28"/>
          <w:szCs w:val="28"/>
          <w:lang w:val="es-ES"/>
        </w:rPr>
        <w:t>2023</w:t>
      </w:r>
      <w:bookmarkEnd w:id="11"/>
    </w:p>
    <w:p w14:paraId="12631A58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t>UIT-R*****</w:t>
      </w:r>
      <w:r w:rsidRPr="00E50167">
        <w:tab/>
        <w:t>Comisiones de Estudio de Radiocomunicaciones, Grupos de Trabajo y Grupos de Tareas: periodo propuesto: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enero-diciembre</w:t>
      </w:r>
    </w:p>
    <w:p w14:paraId="7EF664BA" w14:textId="0A390E5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UIT-T</w:t>
      </w:r>
      <w:r w:rsidRPr="00E50167">
        <w:rPr>
          <w:rFonts w:asciiTheme="minorHAnsi" w:hAnsiTheme="minorHAnsi"/>
        </w:rPr>
        <w:t>****</w:t>
      </w:r>
      <w:r w:rsidRPr="00E50167">
        <w:tab/>
        <w:t>Grupo Asesor de Normalización de las Telecomunicaciones,</w:t>
      </w:r>
      <w:r w:rsidRPr="00E50167">
        <w:br/>
        <w:t>Grupos Temáticos y Talleres</w:t>
      </w:r>
      <w:r w:rsidR="00CC713A">
        <w:t>:</w:t>
      </w:r>
      <w:r w:rsidRPr="00E50167">
        <w:t xml:space="preserve"> periodo propuesto:</w:t>
      </w:r>
      <w:r w:rsidR="00CC713A">
        <w:br/>
      </w:r>
      <w:r w:rsidRPr="00E50167">
        <w:rPr>
          <w:b/>
          <w:bCs/>
        </w:rPr>
        <w:t xml:space="preserve">enero-julio </w:t>
      </w:r>
      <w:r w:rsidRPr="00E50167">
        <w:t xml:space="preserve">y </w:t>
      </w:r>
      <w:r w:rsidRPr="00E50167">
        <w:rPr>
          <w:b/>
          <w:bCs/>
        </w:rPr>
        <w:t>septiembre-diciembre</w:t>
      </w:r>
    </w:p>
    <w:p w14:paraId="4D832DB4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>Grupos de Trabajo del Consejo: fechas propuestas:</w:t>
      </w:r>
      <w:r w:rsidRPr="00E50167">
        <w:br/>
      </w:r>
      <w:r w:rsidRPr="00E50167">
        <w:rPr>
          <w:b/>
          <w:bCs/>
        </w:rPr>
        <w:t>6-17 de febrero</w:t>
      </w:r>
    </w:p>
    <w:p w14:paraId="3C7D2F3A" w14:textId="77777777" w:rsidR="003B0F7A" w:rsidRPr="00E50167" w:rsidRDefault="003B0F7A" w:rsidP="00F94F5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E50167">
        <w:lastRenderedPageBreak/>
        <w:t>GET*****</w:t>
      </w:r>
      <w:r w:rsidRPr="00E50167">
        <w:tab/>
        <w:t xml:space="preserve">Cuarto Foro Mundial sobre Telecomunicaciones de Emergencia (virtual): periodo propuesto: </w:t>
      </w:r>
      <w:r w:rsidRPr="00E50167">
        <w:rPr>
          <w:b/>
        </w:rPr>
        <w:t>marzo</w:t>
      </w:r>
    </w:p>
    <w:p w14:paraId="29899FE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UIT</w:t>
      </w:r>
      <w:r w:rsidRPr="00E50167">
        <w:t>-D</w:t>
      </w:r>
      <w:r w:rsidRPr="00E50167">
        <w:rPr>
          <w:rFonts w:asciiTheme="minorHAnsi" w:hAnsiTheme="minorHAnsi"/>
        </w:rPr>
        <w:t>**</w:t>
      </w:r>
      <w:r w:rsidRPr="00E50167">
        <w:tab/>
        <w:t xml:space="preserve">Grupos de Relator de Desarrollo de las Telecomunicaciones: </w:t>
      </w:r>
      <w:bookmarkStart w:id="12" w:name="_Hlk41044534"/>
      <w:r w:rsidRPr="00E50167">
        <w:t>periodo propuesto</w:t>
      </w:r>
      <w:bookmarkEnd w:id="12"/>
      <w:r w:rsidRPr="00E50167">
        <w:t xml:space="preserve">: </w:t>
      </w:r>
      <w:r w:rsidRPr="00E50167">
        <w:rPr>
          <w:b/>
          <w:bCs/>
        </w:rPr>
        <w:t>mayo</w:t>
      </w:r>
    </w:p>
    <w:p w14:paraId="1FC961D4" w14:textId="3976D122" w:rsidR="003B0F7A" w:rsidRPr="00E50167" w:rsidRDefault="003B0F7A" w:rsidP="003B0F7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RRB23.1***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t>fechas propuestas</w:t>
      </w:r>
      <w:r w:rsidRPr="00E50167">
        <w:rPr>
          <w:rFonts w:asciiTheme="minorHAnsi" w:hAnsiTheme="minorHAnsi"/>
        </w:rPr>
        <w:t>:</w:t>
      </w:r>
      <w:r w:rsidR="00CC713A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20-24 de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marzo</w:t>
      </w:r>
    </w:p>
    <w:p w14:paraId="0BBAB8DE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Foro de la CMSI**</w:t>
      </w:r>
      <w:r w:rsidRPr="00E50167">
        <w:tab/>
        <w:t xml:space="preserve">Foro de la Cumbre Mundial de la Sociedad de la Información: </w:t>
      </w:r>
      <w:r w:rsidRPr="00E50167">
        <w:br/>
        <w:t xml:space="preserve">fechas propuestas: </w:t>
      </w:r>
      <w:r w:rsidRPr="00E50167">
        <w:rPr>
          <w:b/>
          <w:bCs/>
        </w:rPr>
        <w:t>13-17 de marzo</w:t>
      </w:r>
    </w:p>
    <w:p w14:paraId="1552CEA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  <w:spacing w:val="-4"/>
        </w:rPr>
        <w:t>***</w:t>
      </w:r>
      <w:r w:rsidRPr="00E50167">
        <w:rPr>
          <w:rFonts w:asciiTheme="minorHAnsi" w:hAnsiTheme="minorHAnsi"/>
        </w:rPr>
        <w:tab/>
      </w:r>
      <w:r w:rsidRPr="00E50167">
        <w:t>Grupo Asesor de Normalización de las Telecomunicaciones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 xml:space="preserve">mayo-junio </w:t>
      </w:r>
      <w:r w:rsidRPr="00E50167">
        <w:rPr>
          <w:rFonts w:asciiTheme="minorHAnsi" w:hAnsiTheme="minorHAnsi"/>
        </w:rPr>
        <w:t>y</w:t>
      </w:r>
      <w:r w:rsidRPr="00E50167">
        <w:rPr>
          <w:rFonts w:asciiTheme="minorHAnsi" w:hAnsiTheme="minorHAnsi"/>
          <w:b/>
          <w:bCs/>
        </w:rPr>
        <w:t xml:space="preserve"> diciembre</w:t>
      </w:r>
    </w:p>
    <w:p w14:paraId="24CDAFE3" w14:textId="1E41EABB" w:rsidR="003B0F7A" w:rsidRPr="00E50167" w:rsidRDefault="003B0F7A" w:rsidP="003B0F7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GAR****</w:t>
      </w:r>
      <w:r w:rsidRPr="00E50167">
        <w:rPr>
          <w:rFonts w:asciiTheme="minorHAnsi" w:hAnsiTheme="minorHAnsi"/>
        </w:rPr>
        <w:tab/>
        <w:t xml:space="preserve">Grupo Asesor de Radiocomunicaciones: periodo propuesto: </w:t>
      </w:r>
      <w:r w:rsidRPr="00E50167">
        <w:rPr>
          <w:rFonts w:asciiTheme="minorHAnsi" w:hAnsiTheme="minorHAnsi"/>
          <w:b/>
          <w:bCs/>
        </w:rPr>
        <w:t>abril</w:t>
      </w:r>
    </w:p>
    <w:p w14:paraId="01E15031" w14:textId="544ED36B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RPC23-2</w:t>
      </w:r>
      <w:r w:rsidRPr="00E50167">
        <w:rPr>
          <w:rFonts w:asciiTheme="minorHAnsi" w:hAnsiTheme="minorHAnsi"/>
        </w:rPr>
        <w:tab/>
        <w:t xml:space="preserve">2ª sesión de la </w:t>
      </w:r>
      <w:r w:rsidRPr="00E50167">
        <w:rPr>
          <w:rFonts w:asciiTheme="minorHAnsi" w:hAnsiTheme="minorHAnsi"/>
          <w:spacing w:val="-4"/>
        </w:rPr>
        <w:t>Reunión Preparatoria de la Conferencia para la CMR-23:</w:t>
      </w:r>
      <w:r w:rsidR="00565360"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  <w:b/>
          <w:bCs/>
        </w:rPr>
        <w:t>27</w:t>
      </w:r>
      <w:r w:rsidRPr="00E50167">
        <w:rPr>
          <w:rFonts w:asciiTheme="minorHAnsi" w:hAnsiTheme="minorHAnsi"/>
          <w:b/>
          <w:bCs/>
        </w:rPr>
        <w:t xml:space="preserve"> de marzo – 6 de abril</w:t>
      </w:r>
    </w:p>
    <w:p w14:paraId="3BCE082C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SMIT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  <w:t xml:space="preserve">Simposio Mundial de Indicadores de Telecomunicaciones/TIC: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6A1C457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</w:rPr>
        <w:t>Cumbre IA</w:t>
      </w:r>
      <w:r w:rsidRPr="00E50167">
        <w:t xml:space="preserve"> ****</w:t>
      </w:r>
      <w:r w:rsidRPr="00E50167">
        <w:tab/>
        <w:t xml:space="preserve">Cumbre Mundial </w:t>
      </w:r>
      <w:r w:rsidRPr="00A14B02">
        <w:rPr>
          <w:rFonts w:asciiTheme="minorHAnsi" w:hAnsiTheme="minorHAnsi"/>
          <w:i/>
        </w:rPr>
        <w:t xml:space="preserve">AI </w:t>
      </w:r>
      <w:proofErr w:type="spellStart"/>
      <w:r w:rsidRPr="00A14B02">
        <w:rPr>
          <w:rFonts w:asciiTheme="minorHAnsi" w:hAnsiTheme="minorHAnsi"/>
          <w:i/>
        </w:rPr>
        <w:t>for</w:t>
      </w:r>
      <w:proofErr w:type="spellEnd"/>
      <w:r w:rsidRPr="00A14B02">
        <w:rPr>
          <w:rFonts w:asciiTheme="minorHAnsi" w:hAnsiTheme="minorHAnsi"/>
          <w:i/>
        </w:rPr>
        <w:t xml:space="preserve"> Good</w:t>
      </w:r>
      <w:r w:rsidRPr="00E50167">
        <w:rPr>
          <w:rFonts w:asciiTheme="minorHAnsi" w:hAnsiTheme="minorHAnsi"/>
        </w:rPr>
        <w:t xml:space="preserve">: periodo propuesto: </w:t>
      </w:r>
      <w:r w:rsidRPr="00E50167">
        <w:rPr>
          <w:rFonts w:asciiTheme="minorHAnsi" w:hAnsiTheme="minorHAnsi"/>
          <w:b/>
          <w:bCs/>
        </w:rPr>
        <w:t>22-28 de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abril</w:t>
      </w:r>
    </w:p>
    <w:p w14:paraId="59A0FF81" w14:textId="1D3F71B1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Niñas en las TIC*</w:t>
      </w:r>
      <w:r w:rsidRPr="00E50167">
        <w:rPr>
          <w:rFonts w:asciiTheme="minorHAnsi" w:hAnsiTheme="minorHAnsi"/>
        </w:rPr>
        <w:tab/>
        <w:t xml:space="preserve">Día Internacional </w:t>
      </w:r>
      <w:r w:rsidR="00565360">
        <w:rPr>
          <w:rFonts w:asciiTheme="minorHAnsi" w:hAnsiTheme="minorHAnsi"/>
        </w:rPr>
        <w:t>"</w:t>
      </w:r>
      <w:r w:rsidRPr="00E50167">
        <w:rPr>
          <w:rFonts w:asciiTheme="minorHAnsi" w:hAnsiTheme="minorHAnsi"/>
        </w:rPr>
        <w:t>Las niñas en las TIC</w:t>
      </w:r>
      <w:r w:rsidR="00565360">
        <w:rPr>
          <w:rFonts w:asciiTheme="minorHAnsi" w:hAnsiTheme="minorHAnsi"/>
        </w:rPr>
        <w:t>"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20 de abril</w:t>
      </w:r>
    </w:p>
    <w:p w14:paraId="1076D095" w14:textId="6849CB86" w:rsidR="003B0F7A" w:rsidRPr="00E50167" w:rsidRDefault="003B0F7A" w:rsidP="00CC713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right="-113" w:hanging="2693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Telecomunicaciones y la Sociedad</w:t>
      </w:r>
      <w:r w:rsidR="00CC713A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</w:rPr>
        <w:t>de la Información:</w:t>
      </w:r>
      <w:r w:rsidR="00CC713A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17 de mayo</w:t>
      </w:r>
    </w:p>
    <w:p w14:paraId="392C9A01" w14:textId="3E99EAA9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GIC**</w:t>
      </w:r>
      <w:r w:rsidRPr="00E50167">
        <w:rPr>
          <w:rFonts w:asciiTheme="minorHAnsi" w:hAnsiTheme="minorHAnsi"/>
        </w:rPr>
        <w:tab/>
        <w:t xml:space="preserve">Grupo sobre Iniciativas de Capacitación: </w:t>
      </w:r>
      <w:r w:rsidRPr="00E50167">
        <w:t>periodo propuesto:</w:t>
      </w:r>
      <w:r w:rsidR="00CC713A">
        <w:br/>
      </w:r>
      <w:r w:rsidRPr="00E50167">
        <w:rPr>
          <w:b/>
          <w:bCs/>
        </w:rPr>
        <w:t>mayo-junio</w:t>
      </w:r>
    </w:p>
    <w:p w14:paraId="7F1CE2D7" w14:textId="11195F4C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GADT</w:t>
      </w:r>
      <w:r w:rsidRPr="00E50167">
        <w:rPr>
          <w:rFonts w:asciiTheme="minorHAnsi" w:hAnsiTheme="minorHAnsi"/>
        </w:rPr>
        <w:t>*</w:t>
      </w:r>
      <w:r w:rsidRPr="00E50167">
        <w:tab/>
        <w:t>Grupo Asesor de Desarrollo de las Telecomunicaciones:</w:t>
      </w:r>
      <w:r w:rsidR="00CC713A">
        <w:br/>
      </w:r>
      <w:r w:rsidRPr="00E50167">
        <w:t xml:space="preserve">fecha propuesta: </w:t>
      </w:r>
      <w:r w:rsidRPr="00E50167">
        <w:rPr>
          <w:b/>
          <w:bCs/>
        </w:rPr>
        <w:t>19-23 de junio</w:t>
      </w:r>
    </w:p>
    <w:p w14:paraId="12374114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GSR</w:t>
      </w:r>
      <w:r w:rsidRPr="00E50167">
        <w:rPr>
          <w:rFonts w:asciiTheme="minorHAnsi" w:hAnsiTheme="minorHAnsi"/>
        </w:rPr>
        <w:t>****</w:t>
      </w:r>
      <w:r w:rsidRPr="00E50167">
        <w:rPr>
          <w:rFonts w:asciiTheme="minorHAnsi" w:hAnsiTheme="minorHAnsi"/>
        </w:rPr>
        <w:tab/>
        <w:t xml:space="preserve">Simposio Mundial para </w:t>
      </w:r>
      <w:r w:rsidRPr="00E50167">
        <w:t>Organismos</w:t>
      </w:r>
      <w:r w:rsidRPr="00E50167">
        <w:rPr>
          <w:rFonts w:asciiTheme="minorHAnsi" w:hAnsiTheme="minorHAnsi"/>
        </w:rPr>
        <w:t xml:space="preserve"> Reguladores: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6CC85030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RRB23.2****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  <w:t xml:space="preserve">fechas propuestas: </w:t>
      </w:r>
      <w:r w:rsidRPr="00E50167">
        <w:rPr>
          <w:rFonts w:asciiTheme="minorHAnsi" w:hAnsiTheme="minorHAnsi"/>
          <w:b/>
          <w:bCs/>
        </w:rPr>
        <w:t>26 de junio –</w:t>
      </w:r>
      <w:r w:rsidRPr="00E50167">
        <w:rPr>
          <w:b/>
          <w:bCs/>
        </w:rPr>
        <w:t xml:space="preserve"> 4 de julio</w:t>
      </w:r>
    </w:p>
    <w:p w14:paraId="5BB93CEB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 xml:space="preserve">Reuniones suplementarias de los Grupos de Trabajo del Consejo (si procede): fechas propuestas: </w:t>
      </w:r>
      <w:r w:rsidRPr="00E50167">
        <w:rPr>
          <w:b/>
          <w:bCs/>
        </w:rPr>
        <w:t>6-7 – 10 de julio</w:t>
      </w:r>
    </w:p>
    <w:p w14:paraId="6C62EA65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C-23**</w:t>
      </w:r>
      <w:r w:rsidRPr="00E50167">
        <w:tab/>
        <w:t xml:space="preserve">Consejo 2023: fechas propuestas: </w:t>
      </w:r>
      <w:r w:rsidRPr="00E50167">
        <w:rPr>
          <w:b/>
          <w:bCs/>
        </w:rPr>
        <w:t>11-21 de julio</w:t>
      </w:r>
    </w:p>
    <w:p w14:paraId="29C71B88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spacing w:val="-8"/>
          <w:u w:val="single"/>
        </w:rPr>
        <w:t xml:space="preserve">Telecom </w:t>
      </w:r>
      <w:proofErr w:type="spellStart"/>
      <w:r w:rsidRPr="00E50167">
        <w:rPr>
          <w:rFonts w:asciiTheme="minorHAnsi" w:hAnsiTheme="minorHAnsi"/>
          <w:spacing w:val="-8"/>
          <w:u w:val="single"/>
        </w:rPr>
        <w:t>World</w:t>
      </w:r>
      <w:proofErr w:type="spellEnd"/>
      <w:r w:rsidRPr="00E50167">
        <w:rPr>
          <w:rFonts w:asciiTheme="minorHAnsi" w:hAnsiTheme="minorHAnsi"/>
          <w:spacing w:val="-8"/>
          <w:u w:val="single"/>
        </w:rPr>
        <w:t xml:space="preserve"> 2023</w:t>
      </w:r>
      <w:r w:rsidRPr="00E50167">
        <w:rPr>
          <w:rFonts w:asciiTheme="minorHAnsi" w:hAnsiTheme="minorHAnsi"/>
          <w:spacing w:val="-8"/>
        </w:rPr>
        <w:t>****</w:t>
      </w:r>
      <w:r w:rsidRPr="00E50167">
        <w:rPr>
          <w:rFonts w:asciiTheme="minorHAnsi" w:hAnsiTheme="minorHAnsi"/>
        </w:rPr>
        <w:tab/>
        <w:t xml:space="preserve">ITU Telecom </w:t>
      </w:r>
      <w:proofErr w:type="spellStart"/>
      <w:r w:rsidRPr="00E50167">
        <w:rPr>
          <w:rFonts w:asciiTheme="minorHAnsi" w:hAnsiTheme="minorHAnsi"/>
        </w:rPr>
        <w:t>World</w:t>
      </w:r>
      <w:proofErr w:type="spellEnd"/>
      <w:r w:rsidRPr="00E50167">
        <w:rPr>
          <w:rFonts w:asciiTheme="minorHAnsi" w:hAnsiTheme="minorHAnsi"/>
        </w:rPr>
        <w:t xml:space="preserve"> 2023: periodo propuesto: </w:t>
      </w:r>
      <w:r w:rsidRPr="00E50167">
        <w:rPr>
          <w:rFonts w:asciiTheme="minorHAnsi" w:hAnsiTheme="minorHAnsi"/>
          <w:b/>
          <w:bCs/>
        </w:rPr>
        <w:t>septiembre-noviembre</w:t>
      </w:r>
    </w:p>
    <w:p w14:paraId="5677E72E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GTC**</w:t>
      </w:r>
      <w:r w:rsidRPr="00E50167">
        <w:rPr>
          <w:rFonts w:asciiTheme="minorHAnsi" w:hAnsiTheme="minorHAnsi"/>
          <w:b/>
          <w:bCs/>
          <w:spacing w:val="-4"/>
        </w:rPr>
        <w:tab/>
      </w:r>
      <w:r w:rsidRPr="00E50167">
        <w:rPr>
          <w:rFonts w:asciiTheme="minorHAnsi" w:hAnsiTheme="minorHAnsi"/>
          <w:spacing w:val="-4"/>
        </w:rPr>
        <w:t xml:space="preserve">Grupos de </w:t>
      </w:r>
      <w:r w:rsidRPr="00E50167">
        <w:t>Trabajo</w:t>
      </w:r>
      <w:r w:rsidRPr="00E50167">
        <w:rPr>
          <w:rFonts w:asciiTheme="minorHAnsi" w:hAnsiTheme="minorHAnsi"/>
          <w:spacing w:val="-4"/>
        </w:rPr>
        <w:t xml:space="preserve"> </w:t>
      </w:r>
      <w:r w:rsidRPr="00E50167">
        <w:rPr>
          <w:rFonts w:asciiTheme="minorHAnsi" w:hAnsiTheme="minorHAnsi"/>
        </w:rPr>
        <w:t>del</w:t>
      </w:r>
      <w:r w:rsidRPr="00E50167">
        <w:rPr>
          <w:rFonts w:asciiTheme="minorHAnsi" w:hAnsiTheme="minorHAnsi"/>
          <w:spacing w:val="-4"/>
        </w:rPr>
        <w:t xml:space="preserve"> Consejo: fechas propuestas: </w:t>
      </w:r>
      <w:r w:rsidRPr="00E50167">
        <w:rPr>
          <w:rFonts w:asciiTheme="minorHAnsi" w:hAnsiTheme="minorHAnsi"/>
          <w:b/>
          <w:bCs/>
          <w:spacing w:val="-4"/>
        </w:rPr>
        <w:t>18-29 de septiembre</w:t>
      </w:r>
    </w:p>
    <w:p w14:paraId="50ECA115" w14:textId="1569B07E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TIRP***</w:t>
      </w:r>
      <w:r w:rsidRPr="00E50167">
        <w:rPr>
          <w:rFonts w:asciiTheme="minorHAnsi" w:hAnsiTheme="minorHAnsi"/>
          <w:spacing w:val="-4"/>
        </w:rPr>
        <w:tab/>
        <w:t>3</w:t>
      </w:r>
      <w:r w:rsidRPr="00E50167">
        <w:rPr>
          <w:rFonts w:asciiTheme="minorHAnsi" w:hAnsiTheme="minorHAnsi"/>
          <w:spacing w:val="-4"/>
          <w:vertAlign w:val="superscript"/>
        </w:rPr>
        <w:t>er</w:t>
      </w:r>
      <w:r w:rsidRPr="00E50167">
        <w:rPr>
          <w:rFonts w:asciiTheme="minorHAnsi" w:hAnsiTheme="minorHAnsi"/>
          <w:spacing w:val="-4"/>
        </w:rPr>
        <w:t xml:space="preserve"> Taller Interregional sobre los Preparativos de la CMR-23: </w:t>
      </w:r>
      <w:r w:rsidRPr="00E50167">
        <w:rPr>
          <w:rFonts w:asciiTheme="minorHAnsi" w:hAnsiTheme="minorHAnsi"/>
          <w:spacing w:val="-4"/>
        </w:rPr>
        <w:br/>
        <w:t xml:space="preserve">periodo propuesto: </w:t>
      </w:r>
      <w:r w:rsidRPr="00E50167">
        <w:rPr>
          <w:rFonts w:asciiTheme="minorHAnsi" w:hAnsiTheme="minorHAnsi"/>
          <w:b/>
          <w:bCs/>
          <w:spacing w:val="-4"/>
        </w:rPr>
        <w:t>3</w:t>
      </w:r>
      <w:r w:rsidRPr="00E50167">
        <w:rPr>
          <w:rFonts w:asciiTheme="minorHAnsi" w:hAnsiTheme="minorHAnsi"/>
          <w:b/>
          <w:bCs/>
          <w:spacing w:val="-4"/>
          <w:vertAlign w:val="superscript"/>
        </w:rPr>
        <w:t>er</w:t>
      </w:r>
      <w:r w:rsidRPr="00E50167">
        <w:rPr>
          <w:rFonts w:asciiTheme="minorHAnsi" w:hAnsiTheme="minorHAnsi"/>
          <w:b/>
          <w:bCs/>
          <w:spacing w:val="-4"/>
        </w:rPr>
        <w:t xml:space="preserve"> o 4° trimestre</w:t>
      </w:r>
    </w:p>
    <w:p w14:paraId="20EC8683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rFonts w:asciiTheme="minorHAnsi" w:hAnsiTheme="minorHAnsi"/>
          <w:b/>
          <w:bCs/>
          <w:color w:val="000000" w:themeColor="text1"/>
          <w:spacing w:val="-4"/>
        </w:rPr>
      </w:pPr>
      <w:r w:rsidRPr="00E50167">
        <w:rPr>
          <w:rFonts w:asciiTheme="minorHAnsi" w:hAnsiTheme="minorHAnsi"/>
          <w:spacing w:val="-4"/>
        </w:rPr>
        <w:t>GEH-GEIT*</w:t>
      </w:r>
      <w:r w:rsidRPr="00E50167">
        <w:rPr>
          <w:rFonts w:asciiTheme="minorHAnsi" w:hAnsiTheme="minorHAnsi"/>
          <w:spacing w:val="-4"/>
        </w:rPr>
        <w:tab/>
        <w:t xml:space="preserve">Reuniones del Grupo de Expertos en Indicadores de Telecomunicaciones/TIC (GEIT) y del Grupo de Expertos en Indicadores TIC en el Hogar (GEH): fecha propuesta: </w:t>
      </w:r>
      <w:r w:rsidRPr="00E50167">
        <w:rPr>
          <w:rFonts w:asciiTheme="minorHAnsi" w:hAnsiTheme="minorHAnsi"/>
          <w:b/>
          <w:bCs/>
          <w:spacing w:val="-4"/>
        </w:rPr>
        <w:t>18-21 septiembre</w:t>
      </w:r>
    </w:p>
    <w:p w14:paraId="2CF107F0" w14:textId="77777777" w:rsidR="003B0F7A" w:rsidRPr="00E50167" w:rsidRDefault="003B0F7A" w:rsidP="00F94F5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lastRenderedPageBreak/>
        <w:t>UIT-D*</w:t>
      </w:r>
      <w:r w:rsidRPr="00E50167">
        <w:rPr>
          <w:rFonts w:asciiTheme="minorHAnsi" w:hAnsiTheme="minorHAnsi"/>
          <w:spacing w:val="-4"/>
        </w:rPr>
        <w:tab/>
        <w:t xml:space="preserve">Comisiones de Estudio de Desarrollo de las Telecomunicaciones: </w:t>
      </w:r>
      <w:r w:rsidRPr="00E50167">
        <w:rPr>
          <w:rFonts w:asciiTheme="minorHAnsi" w:hAnsiTheme="minorHAnsi"/>
          <w:spacing w:val="-4"/>
        </w:rPr>
        <w:br/>
        <w:t xml:space="preserve">fechas propuestas: </w:t>
      </w:r>
      <w:r w:rsidRPr="00E50167">
        <w:rPr>
          <w:rFonts w:asciiTheme="minorHAnsi" w:hAnsiTheme="minorHAnsi"/>
          <w:b/>
          <w:bCs/>
          <w:spacing w:val="-4"/>
        </w:rPr>
        <w:t>2</w:t>
      </w:r>
      <w:r>
        <w:rPr>
          <w:rFonts w:asciiTheme="minorHAnsi" w:hAnsiTheme="minorHAnsi"/>
          <w:b/>
          <w:bCs/>
          <w:spacing w:val="-4"/>
        </w:rPr>
        <w:t>5</w:t>
      </w:r>
      <w:r w:rsidRPr="00E50167">
        <w:rPr>
          <w:rFonts w:asciiTheme="minorHAnsi" w:hAnsiTheme="minorHAnsi"/>
          <w:b/>
          <w:bCs/>
          <w:spacing w:val="-4"/>
        </w:rPr>
        <w:t xml:space="preserve"> de octubre – 6 de noviembre</w:t>
      </w:r>
    </w:p>
    <w:p w14:paraId="35CA4C7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RRB23.3***</w:t>
      </w:r>
      <w:r w:rsidRPr="00E50167">
        <w:rPr>
          <w:rFonts w:asciiTheme="minorHAnsi" w:hAnsiTheme="minorHAnsi"/>
          <w:spacing w:val="-4"/>
        </w:rPr>
        <w:tab/>
        <w:t xml:space="preserve">Junta del Reglamento de Radiocomunicaciones: </w:t>
      </w:r>
      <w:r w:rsidRPr="00E50167">
        <w:rPr>
          <w:rFonts w:asciiTheme="minorHAnsi" w:hAnsiTheme="minorHAnsi"/>
          <w:spacing w:val="-4"/>
        </w:rPr>
        <w:br/>
        <w:t xml:space="preserve">fechas propuestas: </w:t>
      </w:r>
      <w:r w:rsidRPr="00E50167">
        <w:rPr>
          <w:rFonts w:asciiTheme="minorHAnsi" w:hAnsiTheme="minorHAnsi"/>
          <w:b/>
          <w:bCs/>
          <w:spacing w:val="-4"/>
        </w:rPr>
        <w:t>16-20 de octubre</w:t>
      </w:r>
    </w:p>
    <w:p w14:paraId="2CE3651E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  <w:u w:val="single"/>
        </w:rPr>
        <w:t>AR-23</w:t>
      </w:r>
      <w:r w:rsidRPr="00E50167">
        <w:rPr>
          <w:rFonts w:asciiTheme="minorHAnsi" w:hAnsiTheme="minorHAnsi"/>
          <w:spacing w:val="-4"/>
        </w:rPr>
        <w:tab/>
        <w:t xml:space="preserve">Asamblea de Radiocomunicaciones: </w:t>
      </w:r>
      <w:r w:rsidRPr="00E50167">
        <w:rPr>
          <w:rFonts w:asciiTheme="minorHAnsi" w:hAnsiTheme="minorHAnsi"/>
          <w:b/>
          <w:bCs/>
          <w:spacing w:val="-4"/>
        </w:rPr>
        <w:t>13-17 de noviembre</w:t>
      </w:r>
    </w:p>
    <w:p w14:paraId="2AAAF01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  <w:u w:val="single"/>
        </w:rPr>
        <w:t>CMR-23</w:t>
      </w:r>
      <w:r w:rsidRPr="00E50167">
        <w:rPr>
          <w:rFonts w:asciiTheme="minorHAnsi" w:hAnsiTheme="minorHAnsi"/>
          <w:spacing w:val="-4"/>
        </w:rPr>
        <w:tab/>
        <w:t xml:space="preserve">Conferencia Mundial de Radiocomunicaciones: </w:t>
      </w:r>
      <w:r w:rsidRPr="00E50167">
        <w:rPr>
          <w:rFonts w:asciiTheme="minorHAnsi" w:hAnsiTheme="minorHAnsi"/>
          <w:spacing w:val="-4"/>
        </w:rPr>
        <w:br/>
      </w:r>
      <w:r w:rsidRPr="00E50167">
        <w:rPr>
          <w:rFonts w:asciiTheme="minorHAnsi" w:hAnsiTheme="minorHAnsi"/>
          <w:b/>
          <w:bCs/>
          <w:spacing w:val="-4"/>
        </w:rPr>
        <w:t>20 de noviembre – 15 de diciembre</w:t>
      </w:r>
    </w:p>
    <w:p w14:paraId="7ACA558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3467F0">
        <w:rPr>
          <w:rFonts w:asciiTheme="minorHAnsi" w:hAnsiTheme="minorHAnsi"/>
          <w:spacing w:val="-4"/>
          <w:u w:val="single"/>
        </w:rPr>
        <w:t>RPC27-1</w:t>
      </w:r>
      <w:r w:rsidRPr="00E50167">
        <w:rPr>
          <w:rFonts w:asciiTheme="minorHAnsi" w:hAnsiTheme="minorHAnsi"/>
          <w:b/>
          <w:bCs/>
          <w:spacing w:val="-4"/>
        </w:rPr>
        <w:tab/>
      </w:r>
      <w:r w:rsidRPr="00E50167">
        <w:rPr>
          <w:rFonts w:asciiTheme="minorHAnsi" w:hAnsiTheme="minorHAnsi"/>
          <w:spacing w:val="-4"/>
        </w:rPr>
        <w:t xml:space="preserve">Reunión Preparatoria de la Conferencia para la CMR-27: </w:t>
      </w:r>
      <w:r w:rsidRPr="00E50167">
        <w:rPr>
          <w:rFonts w:asciiTheme="minorHAnsi" w:hAnsiTheme="minorHAnsi"/>
          <w:spacing w:val="-4"/>
        </w:rPr>
        <w:br/>
      </w:r>
      <w:r w:rsidRPr="00E50167">
        <w:rPr>
          <w:rFonts w:asciiTheme="minorHAnsi" w:hAnsiTheme="minorHAnsi"/>
          <w:b/>
          <w:bCs/>
          <w:spacing w:val="-4"/>
        </w:rPr>
        <w:t>18-19 de diciembre</w:t>
      </w:r>
    </w:p>
    <w:p w14:paraId="1EA21708" w14:textId="77777777" w:rsidR="00D66D5E" w:rsidRPr="00E50167" w:rsidRDefault="00D66D5E" w:rsidP="00D66D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napToGrid w:val="0"/>
        <w:spacing w:before="100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Caleidoscopio</w:t>
      </w:r>
      <w:r>
        <w:rPr>
          <w:rFonts w:asciiTheme="minorHAnsi" w:hAnsiTheme="minorHAnsi"/>
        </w:rPr>
        <w:tab/>
      </w:r>
      <w:proofErr w:type="spellStart"/>
      <w:r w:rsidRPr="00D66D5E">
        <w:rPr>
          <w:rFonts w:asciiTheme="minorHAnsi" w:hAnsiTheme="minorHAnsi"/>
          <w:spacing w:val="-4"/>
        </w:rPr>
        <w:t>Caleidoscopio</w:t>
      </w:r>
      <w:proofErr w:type="spellEnd"/>
      <w:r w:rsidRPr="00E50167">
        <w:t xml:space="preserve"> de la UIT</w:t>
      </w:r>
      <w:r w:rsidRPr="00E50167">
        <w:rPr>
          <w:rFonts w:asciiTheme="minorHAnsi" w:hAnsiTheme="minorHAnsi"/>
        </w:rPr>
        <w:t>: periodo propuesto:</w:t>
      </w:r>
      <w:r>
        <w:rPr>
          <w:rFonts w:asciiTheme="minorHAnsi" w:hAnsiTheme="minorHAnsi"/>
        </w:rPr>
        <w:br/>
      </w:r>
      <w:r w:rsidRPr="00E50167">
        <w:rPr>
          <w:rFonts w:asciiTheme="minorHAnsi" w:hAnsiTheme="minorHAnsi"/>
          <w:u w:val="single"/>
        </w:rPr>
        <w:t>de la UIT</w:t>
      </w:r>
      <w:r w:rsidRPr="00E50167">
        <w:rPr>
          <w:rFonts w:asciiTheme="minorHAnsi" w:hAnsiTheme="minorHAnsi"/>
          <w:color w:val="000000" w:themeColor="text1"/>
        </w:rPr>
        <w:t>****</w:t>
      </w:r>
      <w:r>
        <w:rPr>
          <w:rFonts w:asciiTheme="minorHAnsi" w:hAnsiTheme="minorHAnsi"/>
          <w:color w:val="000000" w:themeColor="text1"/>
        </w:rPr>
        <w:tab/>
      </w:r>
      <w:r w:rsidRPr="00E50167">
        <w:rPr>
          <w:rFonts w:asciiTheme="minorHAnsi" w:hAnsiTheme="minorHAnsi"/>
          <w:b/>
          <w:bCs/>
        </w:rPr>
        <w:t>noviembre-diciembre</w:t>
      </w:r>
    </w:p>
    <w:p w14:paraId="3A2574AC" w14:textId="77777777" w:rsidR="003B0F7A" w:rsidRPr="00A26F51" w:rsidRDefault="003B0F7A" w:rsidP="00565360">
      <w:pPr>
        <w:pStyle w:val="Headingb"/>
        <w:spacing w:before="240"/>
        <w:rPr>
          <w:color w:val="0070C0"/>
          <w:sz w:val="28"/>
          <w:szCs w:val="28"/>
          <w:lang w:val="es-ES"/>
        </w:rPr>
      </w:pPr>
      <w:bookmarkStart w:id="13" w:name="Year_2024"/>
      <w:r w:rsidRPr="00A26F51">
        <w:rPr>
          <w:color w:val="0070C0"/>
          <w:sz w:val="28"/>
          <w:szCs w:val="28"/>
          <w:lang w:val="es-ES"/>
        </w:rPr>
        <w:t>2024</w:t>
      </w:r>
      <w:bookmarkEnd w:id="13"/>
    </w:p>
    <w:p w14:paraId="49F9CCD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t>UIT-R*****</w:t>
      </w:r>
      <w:r w:rsidRPr="00E50167">
        <w:tab/>
        <w:t>Comisiones de Estudio, Grupos de Trabajo y Grupos de Tareas Especiales de Radiocomunicaciones:</w:t>
      </w:r>
      <w:r w:rsidRPr="00E50167">
        <w:br/>
        <w:t xml:space="preserve">periodo propuesto: </w:t>
      </w:r>
      <w:r w:rsidRPr="00E50167">
        <w:rPr>
          <w:b/>
          <w:bCs/>
        </w:rPr>
        <w:t>enero-diciembre</w:t>
      </w:r>
    </w:p>
    <w:p w14:paraId="0F35271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UIT-T</w:t>
      </w:r>
      <w:r w:rsidRPr="00E50167">
        <w:rPr>
          <w:rFonts w:asciiTheme="minorHAnsi" w:hAnsiTheme="minorHAnsi"/>
        </w:rPr>
        <w:t>****</w:t>
      </w:r>
      <w:r w:rsidRPr="00E50167">
        <w:tab/>
        <w:t>Grupo Asesor de Normalización de las Telecomunicaciones, Grupos Temáticos y Talleres: periodo propuesto:</w:t>
      </w:r>
      <w:r w:rsidRPr="00E50167">
        <w:br/>
      </w:r>
      <w:r w:rsidRPr="00E50167">
        <w:rPr>
          <w:b/>
          <w:bCs/>
        </w:rPr>
        <w:t>enero-julio</w:t>
      </w:r>
      <w:r w:rsidRPr="00E50167">
        <w:t xml:space="preserve"> y </w:t>
      </w:r>
      <w:r w:rsidRPr="00E50167">
        <w:rPr>
          <w:b/>
          <w:bCs/>
        </w:rPr>
        <w:t>finales de agosto-octubre</w:t>
      </w:r>
    </w:p>
    <w:p w14:paraId="05292095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GTC**</w:t>
      </w:r>
      <w:r w:rsidRPr="00E50167">
        <w:tab/>
        <w:t xml:space="preserve">Grupos de Trabajo del Consejo: fecha propuesta: </w:t>
      </w:r>
      <w:r w:rsidRPr="00E50167">
        <w:rPr>
          <w:b/>
          <w:bCs/>
        </w:rPr>
        <w:br/>
        <w:t>19 de febrero – 1 de marzo</w:t>
      </w:r>
    </w:p>
    <w:p w14:paraId="15D3A05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RRB24.1***</w:t>
      </w:r>
      <w:r w:rsidRPr="00E50167">
        <w:rPr>
          <w:rFonts w:asciiTheme="minorHAnsi" w:hAnsiTheme="minorHAnsi"/>
        </w:rPr>
        <w:tab/>
        <w:t xml:space="preserve">Junta del </w:t>
      </w:r>
      <w:r w:rsidRPr="00E50167">
        <w:t>Reglamento</w:t>
      </w:r>
      <w:r w:rsidRPr="00E50167">
        <w:rPr>
          <w:rFonts w:asciiTheme="minorHAnsi" w:hAnsiTheme="minorHAnsi"/>
        </w:rPr>
        <w:t xml:space="preserve"> de Radiocomunicaciones: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</w:t>
      </w:r>
    </w:p>
    <w:p w14:paraId="72BAE38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GAR***</w:t>
      </w:r>
      <w:r w:rsidRPr="00E50167">
        <w:rPr>
          <w:rFonts w:asciiTheme="minorHAnsi" w:hAnsiTheme="minorHAnsi"/>
        </w:rPr>
        <w:tab/>
        <w:t xml:space="preserve">Grupo Asesor de </w:t>
      </w:r>
      <w:r w:rsidRPr="00E50167">
        <w:t>Radiocomunicaciones</w:t>
      </w:r>
      <w:r w:rsidRPr="00E50167">
        <w:rPr>
          <w:rFonts w:asciiTheme="minorHAnsi" w:hAnsiTheme="minorHAnsi"/>
        </w:rPr>
        <w:t>: periodo propuesto:</w:t>
      </w:r>
      <w:r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marzo-abril</w:t>
      </w:r>
    </w:p>
    <w:p w14:paraId="06B7752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SMIT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  <w:t xml:space="preserve">Simposio </w:t>
      </w:r>
      <w:r w:rsidRPr="00E50167">
        <w:t>Mundial</w:t>
      </w:r>
      <w:r w:rsidRPr="00E50167">
        <w:rPr>
          <w:rFonts w:asciiTheme="minorHAnsi" w:hAnsiTheme="minorHAnsi"/>
        </w:rPr>
        <w:t xml:space="preserve"> de Indicadores de Telecomunicaciones/TIC: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471735F6" w14:textId="1F517329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Cumbre IA</w:t>
      </w:r>
      <w:r w:rsidRPr="00E50167">
        <w:t>****</w:t>
      </w:r>
      <w:r w:rsidRPr="00E50167">
        <w:tab/>
        <w:t xml:space="preserve">Cumbre Mundial </w:t>
      </w:r>
      <w:r w:rsidRPr="00E50167">
        <w:rPr>
          <w:rFonts w:asciiTheme="minorHAnsi" w:hAnsiTheme="minorHAnsi"/>
          <w:i/>
        </w:rPr>
        <w:t xml:space="preserve">AI </w:t>
      </w:r>
      <w:proofErr w:type="spellStart"/>
      <w:r w:rsidRPr="00E50167">
        <w:rPr>
          <w:rFonts w:asciiTheme="minorHAnsi" w:hAnsiTheme="minorHAnsi"/>
          <w:i/>
        </w:rPr>
        <w:t>for</w:t>
      </w:r>
      <w:proofErr w:type="spellEnd"/>
      <w:r w:rsidRPr="00E50167">
        <w:rPr>
          <w:rFonts w:asciiTheme="minorHAnsi" w:hAnsiTheme="minorHAnsi"/>
          <w:i/>
        </w:rPr>
        <w:t xml:space="preserve"> Good</w:t>
      </w:r>
      <w:r w:rsidRPr="00E50167">
        <w:rPr>
          <w:rFonts w:asciiTheme="minorHAnsi" w:hAnsiTheme="minorHAnsi"/>
        </w:rPr>
        <w:t>: periodo propuesto:</w:t>
      </w:r>
      <w:r w:rsidRPr="00E50167">
        <w:rPr>
          <w:rFonts w:asciiTheme="minorHAnsi" w:hAnsiTheme="minorHAnsi"/>
          <w:b/>
          <w:bCs/>
        </w:rPr>
        <w:t xml:space="preserve"> 6-12 de abril</w:t>
      </w:r>
    </w:p>
    <w:p w14:paraId="607DE672" w14:textId="61D40F0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Niñas en las TIC*</w:t>
      </w:r>
      <w:r w:rsidRPr="00E50167">
        <w:rPr>
          <w:rFonts w:asciiTheme="minorHAnsi" w:hAnsiTheme="minorHAnsi"/>
        </w:rPr>
        <w:tab/>
        <w:t xml:space="preserve">Día </w:t>
      </w:r>
      <w:r w:rsidRPr="00E50167">
        <w:t>Internacional</w:t>
      </w:r>
      <w:r w:rsidRPr="00E50167">
        <w:rPr>
          <w:rFonts w:asciiTheme="minorHAnsi" w:hAnsiTheme="minorHAnsi"/>
        </w:rPr>
        <w:t xml:space="preserve"> de </w:t>
      </w:r>
      <w:r w:rsidR="00565360">
        <w:rPr>
          <w:rFonts w:asciiTheme="minorHAnsi" w:hAnsiTheme="minorHAnsi"/>
        </w:rPr>
        <w:t>"</w:t>
      </w:r>
      <w:r w:rsidRPr="00E50167">
        <w:rPr>
          <w:rFonts w:asciiTheme="minorHAnsi" w:hAnsiTheme="minorHAnsi"/>
        </w:rPr>
        <w:t>las Niñas en las TIC</w:t>
      </w:r>
      <w:r w:rsidR="00565360">
        <w:rPr>
          <w:rFonts w:asciiTheme="minorHAnsi" w:hAnsiTheme="minorHAnsi"/>
        </w:rPr>
        <w:t>"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25 de abril</w:t>
      </w:r>
    </w:p>
    <w:p w14:paraId="58FE9993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UIT</w:t>
      </w:r>
      <w:r w:rsidRPr="00E50167">
        <w:t>-D</w:t>
      </w:r>
      <w:r w:rsidRPr="00E50167">
        <w:rPr>
          <w:rFonts w:asciiTheme="minorHAnsi" w:hAnsiTheme="minorHAnsi"/>
        </w:rPr>
        <w:t>**</w:t>
      </w:r>
      <w:r w:rsidRPr="00E50167">
        <w:tab/>
        <w:t>Grupos de Relator de Desarrollo de las Telecomunicaciones:</w:t>
      </w:r>
      <w:r w:rsidRPr="00E50167">
        <w:br/>
        <w:t xml:space="preserve">periodo propuesto: </w:t>
      </w:r>
      <w:r w:rsidRPr="003467F0">
        <w:rPr>
          <w:b/>
        </w:rPr>
        <w:t>15 de</w:t>
      </w:r>
      <w:r>
        <w:t xml:space="preserve"> </w:t>
      </w:r>
      <w:r w:rsidRPr="00E50167">
        <w:rPr>
          <w:b/>
          <w:bCs/>
        </w:rPr>
        <w:t>abril-</w:t>
      </w:r>
      <w:r>
        <w:rPr>
          <w:b/>
          <w:bCs/>
        </w:rPr>
        <w:t xml:space="preserve">3 de </w:t>
      </w:r>
      <w:r w:rsidRPr="00E50167">
        <w:rPr>
          <w:b/>
          <w:bCs/>
        </w:rPr>
        <w:t>mayo</w:t>
      </w:r>
    </w:p>
    <w:p w14:paraId="3A56876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GADT</w:t>
      </w:r>
      <w:r w:rsidRPr="00E50167">
        <w:rPr>
          <w:rFonts w:asciiTheme="minorHAnsi" w:hAnsiTheme="minorHAnsi"/>
        </w:rPr>
        <w:t>*</w:t>
      </w:r>
      <w:r w:rsidRPr="00E50167">
        <w:tab/>
        <w:t>Grupo Asesor de Desarrollo de las Telecomunicaciones:</w:t>
      </w:r>
      <w:r w:rsidRPr="00E50167">
        <w:br/>
        <w:t xml:space="preserve">fechas propuestas: </w:t>
      </w:r>
      <w:r w:rsidRPr="00E50167">
        <w:rPr>
          <w:b/>
          <w:bCs/>
        </w:rPr>
        <w:t>6-10 de</w:t>
      </w:r>
      <w:r w:rsidRPr="00E50167">
        <w:t xml:space="preserve"> </w:t>
      </w:r>
      <w:r w:rsidRPr="00E50167">
        <w:rPr>
          <w:b/>
          <w:bCs/>
        </w:rPr>
        <w:t>mayo</w:t>
      </w:r>
    </w:p>
    <w:p w14:paraId="24953C95" w14:textId="4D287374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Telecomunicaciones y la Sociedad</w:t>
      </w:r>
      <w:r w:rsidR="00CC713A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</w:rPr>
        <w:t xml:space="preserve">de la Información: </w:t>
      </w:r>
      <w:r w:rsidRPr="00E50167">
        <w:rPr>
          <w:rFonts w:asciiTheme="minorHAnsi" w:hAnsiTheme="minorHAnsi"/>
          <w:b/>
          <w:bCs/>
        </w:rPr>
        <w:t>17 de mayo</w:t>
      </w:r>
    </w:p>
    <w:p w14:paraId="0C41E285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RIR para la AMNT-24****</w:t>
      </w:r>
      <w:r w:rsidRPr="00E50167">
        <w:rPr>
          <w:rFonts w:asciiTheme="minorHAnsi" w:hAnsiTheme="minorHAnsi"/>
        </w:rPr>
        <w:tab/>
      </w:r>
      <w:r w:rsidRPr="00E50167">
        <w:t>Reunión</w:t>
      </w:r>
      <w:r w:rsidRPr="00E50167">
        <w:rPr>
          <w:rFonts w:asciiTheme="minorHAnsi" w:hAnsiTheme="minorHAnsi"/>
        </w:rPr>
        <w:t xml:space="preserve"> Interregional para la preparación de la AMNT</w:t>
      </w:r>
      <w:r w:rsidRPr="00E50167">
        <w:rPr>
          <w:color w:val="000000"/>
          <w:lang w:eastAsia="en-GB"/>
        </w:rPr>
        <w:t>-24</w:t>
      </w:r>
      <w:r w:rsidRPr="00E50167">
        <w:rPr>
          <w:rFonts w:asciiTheme="minorHAnsi" w:hAnsiTheme="minorHAnsi"/>
        </w:rPr>
        <w:t>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 xml:space="preserve">mayo </w:t>
      </w:r>
      <w:r w:rsidRPr="00E50167">
        <w:rPr>
          <w:rFonts w:asciiTheme="minorHAnsi" w:hAnsiTheme="minorHAnsi"/>
        </w:rPr>
        <w:t>o</w:t>
      </w:r>
      <w:r w:rsidRPr="00E50167">
        <w:rPr>
          <w:rFonts w:asciiTheme="minorHAnsi" w:hAnsiTheme="minorHAnsi"/>
          <w:b/>
          <w:bCs/>
        </w:rPr>
        <w:t xml:space="preserve"> julio</w:t>
      </w:r>
    </w:p>
    <w:p w14:paraId="569BB93E" w14:textId="34257FFD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Foro de la CMSI**</w:t>
      </w:r>
      <w:r w:rsidRPr="00E50167">
        <w:tab/>
        <w:t>Foro de la Cumbre Mundial sobre la Sociedad de la Información:</w:t>
      </w:r>
      <w:r w:rsidR="00CC713A">
        <w:br/>
      </w:r>
      <w:r w:rsidRPr="00E50167">
        <w:t xml:space="preserve">fecha propuesta: </w:t>
      </w:r>
      <w:r w:rsidRPr="00E50167">
        <w:rPr>
          <w:b/>
          <w:bCs/>
        </w:rPr>
        <w:t>27-31 de mayo</w:t>
      </w:r>
    </w:p>
    <w:p w14:paraId="2F1E70D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lastRenderedPageBreak/>
        <w:t>GANT</w:t>
      </w:r>
      <w:r w:rsidRPr="00E50167">
        <w:rPr>
          <w:rFonts w:asciiTheme="minorHAnsi" w:hAnsiTheme="minorHAnsi"/>
          <w:spacing w:val="-4"/>
        </w:rPr>
        <w:t>****</w:t>
      </w:r>
      <w:r w:rsidRPr="00E50167">
        <w:rPr>
          <w:rFonts w:asciiTheme="minorHAnsi" w:hAnsiTheme="minorHAnsi"/>
        </w:rPr>
        <w:tab/>
      </w:r>
      <w:r w:rsidRPr="00E50167">
        <w:t>Grupo</w:t>
      </w:r>
      <w:r w:rsidRPr="00E50167">
        <w:rPr>
          <w:rFonts w:asciiTheme="minorHAnsi" w:hAnsiTheme="minorHAnsi"/>
        </w:rPr>
        <w:t xml:space="preserve"> Asesor de Normalización de las Telecomunicaciones: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 xml:space="preserve">mayo </w:t>
      </w:r>
      <w:r w:rsidRPr="00E50167">
        <w:rPr>
          <w:rFonts w:asciiTheme="minorHAnsi" w:hAnsiTheme="minorHAnsi"/>
        </w:rPr>
        <w:t>o</w:t>
      </w:r>
      <w:r w:rsidRPr="00E50167">
        <w:rPr>
          <w:rFonts w:asciiTheme="minorHAnsi" w:hAnsiTheme="minorHAnsi"/>
          <w:b/>
          <w:bCs/>
        </w:rPr>
        <w:t xml:space="preserve"> junio</w:t>
      </w:r>
    </w:p>
    <w:p w14:paraId="3DDACDFA" w14:textId="2F9DA1D0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GSR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</w:r>
      <w:r w:rsidRPr="00E50167">
        <w:t>Simposio</w:t>
      </w:r>
      <w:r w:rsidRPr="00E50167">
        <w:rPr>
          <w:rFonts w:asciiTheme="minorHAnsi" w:hAnsiTheme="minorHAnsi"/>
        </w:rPr>
        <w:t xml:space="preserve"> Mundial para Organismos Reguladores:</w:t>
      </w:r>
      <w:r w:rsidR="00CC713A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0E1CD7A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RRB24.2***</w:t>
      </w:r>
      <w:r w:rsidRPr="00E50167">
        <w:rPr>
          <w:rFonts w:asciiTheme="minorHAnsi" w:hAnsiTheme="minorHAnsi"/>
        </w:rPr>
        <w:tab/>
        <w:t xml:space="preserve">Junta del </w:t>
      </w:r>
      <w:r w:rsidRPr="00E50167">
        <w:t>Reglamento</w:t>
      </w:r>
      <w:r w:rsidRPr="00E50167">
        <w:rPr>
          <w:rFonts w:asciiTheme="minorHAnsi" w:hAnsiTheme="minorHAnsi"/>
        </w:rPr>
        <w:t xml:space="preserve"> de Radiocomunicaciones: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038AB1E3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>Reuniones suplementarias de los Grupos de Trabajo del Consejo</w:t>
      </w:r>
      <w:r w:rsidRPr="00E50167">
        <w:br/>
        <w:t xml:space="preserve">(si procede): fecha propuesta: </w:t>
      </w:r>
      <w:r w:rsidRPr="00E50167">
        <w:rPr>
          <w:b/>
          <w:bCs/>
        </w:rPr>
        <w:t>4-5-8 de julio</w:t>
      </w:r>
    </w:p>
    <w:p w14:paraId="7AD7011E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C-24**</w:t>
      </w:r>
      <w:r w:rsidRPr="00E50167">
        <w:tab/>
        <w:t xml:space="preserve">Consejo 2024: fecha propuesta: </w:t>
      </w:r>
      <w:r w:rsidRPr="00E50167">
        <w:rPr>
          <w:b/>
          <w:bCs/>
        </w:rPr>
        <w:t>9-19 de julio</w:t>
      </w:r>
    </w:p>
    <w:p w14:paraId="2552C9D2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color w:val="000000" w:themeColor="text1"/>
        </w:rPr>
        <w:t>SMN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  <w:color w:val="000000" w:themeColor="text1"/>
        </w:rPr>
        <w:tab/>
        <w:t xml:space="preserve">Simposio </w:t>
      </w:r>
      <w:r w:rsidRPr="00E50167">
        <w:t>Mundial</w:t>
      </w:r>
      <w:r w:rsidRPr="00E50167">
        <w:rPr>
          <w:rFonts w:asciiTheme="minorHAnsi" w:hAnsiTheme="minorHAnsi"/>
          <w:color w:val="000000" w:themeColor="text1"/>
        </w:rPr>
        <w:t xml:space="preserve"> de Normalización: </w:t>
      </w:r>
      <w:r w:rsidRPr="00E50167">
        <w:rPr>
          <w:rFonts w:asciiTheme="minorHAnsi" w:hAnsiTheme="minorHAnsi"/>
          <w:b/>
          <w:bCs/>
        </w:rPr>
        <w:t>4º trimestre</w:t>
      </w:r>
    </w:p>
    <w:p w14:paraId="741542B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color w:val="000000" w:themeColor="text1"/>
          <w:u w:val="single"/>
        </w:rPr>
        <w:t>AMNT-24</w:t>
      </w:r>
      <w:r w:rsidRPr="00E50167">
        <w:rPr>
          <w:rFonts w:asciiTheme="minorHAnsi" w:hAnsiTheme="minorHAnsi"/>
        </w:rPr>
        <w:t>****</w:t>
      </w:r>
      <w:r w:rsidRPr="00E50167">
        <w:rPr>
          <w:rFonts w:asciiTheme="minorHAnsi" w:hAnsiTheme="minorHAnsi"/>
          <w:color w:val="000000" w:themeColor="text1"/>
        </w:rPr>
        <w:tab/>
        <w:t xml:space="preserve">Asamblea </w:t>
      </w:r>
      <w:r w:rsidRPr="00E50167">
        <w:t>Mundial</w:t>
      </w:r>
      <w:r w:rsidRPr="00E50167">
        <w:rPr>
          <w:rFonts w:asciiTheme="minorHAnsi" w:hAnsiTheme="minorHAnsi"/>
          <w:color w:val="000000" w:themeColor="text1"/>
        </w:rPr>
        <w:t xml:space="preserve"> de Normalización de las Telecomunicaciones:</w:t>
      </w:r>
      <w:r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4º trimestre</w:t>
      </w:r>
    </w:p>
    <w:p w14:paraId="6EAE81D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GEH-GEIT</w:t>
      </w:r>
      <w:r w:rsidRPr="00E50167">
        <w:rPr>
          <w:rFonts w:asciiTheme="minorHAnsi" w:hAnsiTheme="minorHAnsi"/>
        </w:rPr>
        <w:t>*</w:t>
      </w:r>
      <w:r w:rsidRPr="00E50167">
        <w:rPr>
          <w:rFonts w:asciiTheme="minorHAnsi" w:hAnsiTheme="minorHAnsi"/>
          <w:color w:val="000000" w:themeColor="text1"/>
        </w:rPr>
        <w:tab/>
      </w:r>
      <w:r w:rsidRPr="00E50167">
        <w:t xml:space="preserve">Reuniones del Grupo de Expertos en Indicadores de Telecomunicaciones/TIC (GEIT) y del Grupo de Expertos en Indicadores TIC en el Hogar (GEH), fechas propuestas: </w:t>
      </w:r>
      <w:r w:rsidRPr="00E50167">
        <w:rPr>
          <w:b/>
          <w:bCs/>
        </w:rPr>
        <w:t>23-</w:t>
      </w:r>
      <w:r>
        <w:rPr>
          <w:b/>
          <w:bCs/>
        </w:rPr>
        <w:t>27 de</w:t>
      </w:r>
      <w:r w:rsidRPr="00E50167">
        <w:rPr>
          <w:b/>
          <w:bCs/>
        </w:rPr>
        <w:t xml:space="preserve"> septiembre</w:t>
      </w:r>
    </w:p>
    <w:p w14:paraId="37B7D0AD" w14:textId="3DF7ADD1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>Grupos de Trabajo del Consejo:</w:t>
      </w:r>
      <w:r w:rsidR="002D6F2F">
        <w:t xml:space="preserve"> </w:t>
      </w:r>
      <w:r w:rsidRPr="00E50167">
        <w:t>fecha propuesta:</w:t>
      </w:r>
      <w:r w:rsidR="002D6F2F">
        <w:br/>
      </w:r>
      <w:r w:rsidRPr="00E50167">
        <w:rPr>
          <w:b/>
          <w:bCs/>
        </w:rPr>
        <w:t>30 de septiembre – 11 de octubre</w:t>
      </w:r>
    </w:p>
    <w:p w14:paraId="21CD3FE9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UIT-D**</w:t>
      </w:r>
      <w:r w:rsidRPr="00E50167">
        <w:rPr>
          <w:rFonts w:asciiTheme="minorHAnsi" w:hAnsiTheme="minorHAnsi"/>
        </w:rPr>
        <w:tab/>
        <w:t>Comisiones de Estudio de Desarrollo de las Telecomunicaciones: periodo propuesto:</w:t>
      </w:r>
      <w:r w:rsidRPr="00E50167">
        <w:rPr>
          <w:rFonts w:asciiTheme="minorHAnsi" w:hAnsiTheme="minorHAnsi"/>
          <w:b/>
          <w:bCs/>
        </w:rPr>
        <w:t xml:space="preserve"> 1</w:t>
      </w:r>
      <w:r>
        <w:rPr>
          <w:rFonts w:asciiTheme="minorHAnsi" w:hAnsiTheme="minorHAnsi"/>
          <w:b/>
          <w:bCs/>
        </w:rPr>
        <w:t>8-31</w:t>
      </w:r>
      <w:r w:rsidRPr="00E50167">
        <w:rPr>
          <w:rFonts w:asciiTheme="minorHAnsi" w:hAnsiTheme="minorHAnsi"/>
          <w:b/>
          <w:bCs/>
        </w:rPr>
        <w:t xml:space="preserve"> de octubre</w:t>
      </w:r>
    </w:p>
    <w:p w14:paraId="5A1996EC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bookmarkStart w:id="14" w:name="_Hlk68101621"/>
      <w:proofErr w:type="spellStart"/>
      <w:r w:rsidRPr="00E50167">
        <w:rPr>
          <w:rFonts w:asciiTheme="minorHAnsi" w:hAnsiTheme="minorHAnsi"/>
          <w:spacing w:val="-6"/>
          <w:u w:val="single"/>
        </w:rPr>
        <w:t>World</w:t>
      </w:r>
      <w:proofErr w:type="spellEnd"/>
      <w:r w:rsidRPr="00E50167">
        <w:rPr>
          <w:rFonts w:asciiTheme="minorHAnsi" w:hAnsiTheme="minorHAnsi"/>
          <w:spacing w:val="-6"/>
          <w:u w:val="single"/>
        </w:rPr>
        <w:t xml:space="preserve"> Telecom 2024</w:t>
      </w:r>
      <w:r w:rsidRPr="00E50167">
        <w:rPr>
          <w:rFonts w:asciiTheme="minorHAnsi" w:hAnsiTheme="minorHAnsi"/>
          <w:spacing w:val="-6"/>
        </w:rPr>
        <w:t>****</w:t>
      </w:r>
      <w:r w:rsidRPr="00E50167">
        <w:rPr>
          <w:rFonts w:asciiTheme="minorHAnsi" w:hAnsiTheme="minorHAnsi"/>
        </w:rPr>
        <w:tab/>
        <w:t xml:space="preserve">ITU Telecom </w:t>
      </w:r>
      <w:proofErr w:type="spellStart"/>
      <w:r w:rsidRPr="00E50167">
        <w:t>World</w:t>
      </w:r>
      <w:proofErr w:type="spellEnd"/>
      <w:r w:rsidRPr="00E50167">
        <w:rPr>
          <w:rFonts w:asciiTheme="minorHAnsi" w:hAnsiTheme="minorHAnsi"/>
        </w:rPr>
        <w:t xml:space="preserve"> 2024: periodo propuesto: </w:t>
      </w:r>
      <w:r w:rsidRPr="00E50167">
        <w:rPr>
          <w:rFonts w:asciiTheme="minorHAnsi" w:hAnsiTheme="minorHAnsi"/>
          <w:b/>
          <w:bCs/>
        </w:rPr>
        <w:t>septiembre-noviembre</w:t>
      </w:r>
    </w:p>
    <w:bookmarkEnd w:id="14"/>
    <w:p w14:paraId="22BFCE4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RRB24.3***</w:t>
      </w:r>
      <w:r w:rsidRPr="00E50167">
        <w:rPr>
          <w:rFonts w:asciiTheme="minorHAnsi" w:hAnsiTheme="minorHAnsi"/>
        </w:rPr>
        <w:tab/>
        <w:t xml:space="preserve">Junta del </w:t>
      </w:r>
      <w:r w:rsidRPr="00E50167">
        <w:t>Reglamento</w:t>
      </w:r>
      <w:r w:rsidRPr="00E50167">
        <w:rPr>
          <w:rFonts w:asciiTheme="minorHAnsi" w:hAnsiTheme="minorHAnsi"/>
        </w:rPr>
        <w:t xml:space="preserve"> de Radiocomunicaciones: </w:t>
      </w:r>
      <w:r w:rsidRPr="00E50167">
        <w:rPr>
          <w:rFonts w:asciiTheme="minorHAnsi" w:hAnsiTheme="minorHAnsi"/>
          <w:b/>
          <w:bCs/>
        </w:rPr>
        <w:t>noviembre</w:t>
      </w:r>
    </w:p>
    <w:p w14:paraId="335A2F6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rPr>
          <w:rFonts w:asciiTheme="minorHAnsi" w:hAnsiTheme="minorHAnsi"/>
          <w:u w:val="single"/>
        </w:rPr>
        <w:t>RPR</w:t>
      </w:r>
      <w:r w:rsidRPr="00E50167">
        <w:rPr>
          <w:rFonts w:asciiTheme="minorHAnsi" w:hAnsiTheme="minorHAnsi"/>
        </w:rPr>
        <w:t>****</w:t>
      </w:r>
      <w:r w:rsidRPr="00E50167">
        <w:rPr>
          <w:rFonts w:asciiTheme="minorHAnsi" w:hAnsiTheme="minorHAnsi"/>
        </w:rPr>
        <w:tab/>
        <w:t xml:space="preserve">Reuniones </w:t>
      </w:r>
      <w:r w:rsidRPr="00E50167">
        <w:t>Preparatorias</w:t>
      </w:r>
      <w:r w:rsidRPr="00E50167">
        <w:rPr>
          <w:rFonts w:asciiTheme="minorHAnsi" w:hAnsiTheme="minorHAnsi"/>
        </w:rPr>
        <w:t xml:space="preserve"> Regionales para la preparación</w:t>
      </w:r>
      <w:r w:rsidRPr="00E50167">
        <w:rPr>
          <w:rFonts w:asciiTheme="minorHAnsi" w:hAnsiTheme="minorHAnsi"/>
        </w:rPr>
        <w:br/>
        <w:t>de la CMDT</w:t>
      </w:r>
      <w:r w:rsidRPr="00E50167">
        <w:rPr>
          <w:rFonts w:asciiTheme="minorHAnsi" w:hAnsiTheme="minorHAnsi"/>
        </w:rPr>
        <w:noBreakHyphen/>
        <w:t xml:space="preserve">25: periodo propuesto: </w:t>
      </w:r>
      <w:r w:rsidRPr="00E50167">
        <w:rPr>
          <w:rFonts w:asciiTheme="minorHAnsi" w:hAnsiTheme="minorHAnsi"/>
          <w:b/>
          <w:bCs/>
        </w:rPr>
        <w:t>noviembre-diciembre</w:t>
      </w:r>
    </w:p>
    <w:p w14:paraId="4B5A3F49" w14:textId="77777777" w:rsidR="00D66D5E" w:rsidRPr="00E50167" w:rsidRDefault="00D66D5E" w:rsidP="00D66D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napToGrid w:val="0"/>
        <w:spacing w:before="100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Caleidoscopio</w:t>
      </w:r>
      <w:r>
        <w:rPr>
          <w:rFonts w:asciiTheme="minorHAnsi" w:hAnsiTheme="minorHAnsi"/>
        </w:rPr>
        <w:tab/>
      </w:r>
      <w:proofErr w:type="spellStart"/>
      <w:r w:rsidRPr="00D66D5E">
        <w:rPr>
          <w:rFonts w:asciiTheme="minorHAnsi" w:hAnsiTheme="minorHAnsi"/>
          <w:spacing w:val="-4"/>
        </w:rPr>
        <w:t>Caleidoscopio</w:t>
      </w:r>
      <w:proofErr w:type="spellEnd"/>
      <w:r w:rsidRPr="00E50167">
        <w:t xml:space="preserve"> de la UIT</w:t>
      </w:r>
      <w:r w:rsidRPr="00E50167">
        <w:rPr>
          <w:rFonts w:asciiTheme="minorHAnsi" w:hAnsiTheme="minorHAnsi"/>
        </w:rPr>
        <w:t>: periodo propuesto:</w:t>
      </w:r>
      <w:r>
        <w:rPr>
          <w:rFonts w:asciiTheme="minorHAnsi" w:hAnsiTheme="minorHAnsi"/>
        </w:rPr>
        <w:br/>
      </w:r>
      <w:r w:rsidRPr="00E50167">
        <w:rPr>
          <w:rFonts w:asciiTheme="minorHAnsi" w:hAnsiTheme="minorHAnsi"/>
          <w:u w:val="single"/>
        </w:rPr>
        <w:t>de la UIT</w:t>
      </w:r>
      <w:r w:rsidRPr="00E50167">
        <w:rPr>
          <w:rFonts w:asciiTheme="minorHAnsi" w:hAnsiTheme="minorHAnsi"/>
          <w:color w:val="000000" w:themeColor="text1"/>
        </w:rPr>
        <w:t>****</w:t>
      </w:r>
      <w:r>
        <w:rPr>
          <w:rFonts w:asciiTheme="minorHAnsi" w:hAnsiTheme="minorHAnsi"/>
          <w:color w:val="000000" w:themeColor="text1"/>
        </w:rPr>
        <w:tab/>
      </w:r>
      <w:r w:rsidRPr="00E50167">
        <w:rPr>
          <w:rFonts w:asciiTheme="minorHAnsi" w:hAnsiTheme="minorHAnsi"/>
          <w:b/>
          <w:bCs/>
        </w:rPr>
        <w:t>noviembre-diciembre</w:t>
      </w:r>
    </w:p>
    <w:p w14:paraId="701B507A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SMR-24****</w:t>
      </w:r>
      <w:r w:rsidRPr="00E50167">
        <w:rPr>
          <w:rFonts w:asciiTheme="minorHAnsi" w:hAnsiTheme="minorHAnsi"/>
        </w:rPr>
        <w:tab/>
        <w:t xml:space="preserve">Seminario Mundial de </w:t>
      </w:r>
      <w:r w:rsidRPr="00E50167">
        <w:t>Radiocomunicaciones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diciembre</w:t>
      </w:r>
    </w:p>
    <w:p w14:paraId="62EB4138" w14:textId="77777777" w:rsidR="003B0F7A" w:rsidRPr="00A26F51" w:rsidRDefault="003B0F7A" w:rsidP="00565360">
      <w:pPr>
        <w:pStyle w:val="Headingb"/>
        <w:spacing w:before="240"/>
        <w:rPr>
          <w:color w:val="0070C0"/>
          <w:sz w:val="28"/>
          <w:szCs w:val="28"/>
          <w:lang w:val="es-ES"/>
        </w:rPr>
      </w:pPr>
      <w:bookmarkStart w:id="15" w:name="Year_2025"/>
      <w:r w:rsidRPr="00A26F51">
        <w:rPr>
          <w:color w:val="0070C0"/>
          <w:sz w:val="28"/>
          <w:szCs w:val="28"/>
          <w:lang w:val="es-ES"/>
        </w:rPr>
        <w:t>2025</w:t>
      </w:r>
      <w:bookmarkEnd w:id="15"/>
    </w:p>
    <w:p w14:paraId="7631E692" w14:textId="2AC9A420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UIT-T</w:t>
      </w:r>
      <w:r w:rsidRPr="00E50167">
        <w:rPr>
          <w:rFonts w:asciiTheme="minorHAnsi" w:hAnsiTheme="minorHAnsi"/>
        </w:rPr>
        <w:t>****</w:t>
      </w:r>
      <w:r w:rsidRPr="00E50167">
        <w:tab/>
        <w:t>Grupo Asesor de Normalización de las Telecomunicaciones,</w:t>
      </w:r>
      <w:r w:rsidRPr="00E50167">
        <w:br/>
        <w:t>reuniones de Grupos Temáticos y Talleres: periodo propuesto:</w:t>
      </w:r>
      <w:r w:rsidR="00671A21">
        <w:br/>
      </w:r>
      <w:r w:rsidRPr="00E50167">
        <w:rPr>
          <w:b/>
          <w:bCs/>
        </w:rPr>
        <w:t xml:space="preserve">enero-julio </w:t>
      </w:r>
      <w:r w:rsidRPr="00E50167">
        <w:t xml:space="preserve">y </w:t>
      </w:r>
      <w:r w:rsidRPr="00E50167">
        <w:rPr>
          <w:b/>
          <w:bCs/>
        </w:rPr>
        <w:t>finales de agosto-octubre</w:t>
      </w:r>
    </w:p>
    <w:p w14:paraId="7367581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UIT-R*****</w:t>
      </w:r>
      <w:r w:rsidRPr="00E50167">
        <w:tab/>
        <w:t>Comisiones de Estudio de Radiocomunicaciones, Grupos de Trabajo y Grupos de Tareas: periodo propuesto: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enero-diciembre</w:t>
      </w:r>
    </w:p>
    <w:p w14:paraId="5EAB374E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 xml:space="preserve">Grupos de Trabajo del Consejo: </w:t>
      </w:r>
      <w:r w:rsidRPr="00E50167">
        <w:rPr>
          <w:rFonts w:asciiTheme="minorHAnsi" w:hAnsiTheme="minorHAnsi"/>
          <w:spacing w:val="-4"/>
        </w:rPr>
        <w:t xml:space="preserve">fechas propuestas: </w:t>
      </w:r>
      <w:r w:rsidRPr="00E50167">
        <w:rPr>
          <w:b/>
          <w:bCs/>
        </w:rPr>
        <w:t>10-21 de febrero</w:t>
      </w:r>
    </w:p>
    <w:p w14:paraId="69759A2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UIT-D**</w:t>
      </w:r>
      <w:r w:rsidRPr="00E50167">
        <w:tab/>
        <w:t xml:space="preserve">Comisiones de Estudio de Desarrollo de las Telecomunicaciones: periodo propuesto: </w:t>
      </w:r>
      <w:r>
        <w:t xml:space="preserve">15-28 de </w:t>
      </w:r>
      <w:r w:rsidRPr="00E50167">
        <w:rPr>
          <w:b/>
          <w:bCs/>
        </w:rPr>
        <w:t>febrero</w:t>
      </w:r>
    </w:p>
    <w:p w14:paraId="5FA7BCC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GET*****</w:t>
      </w:r>
      <w:r w:rsidRPr="00E50167">
        <w:tab/>
        <w:t xml:space="preserve">Cuarto Foro Mundial sobre Telecomunicaciones de Emergencia: periodo propuesto: </w:t>
      </w:r>
      <w:r w:rsidRPr="00E50167">
        <w:rPr>
          <w:b/>
        </w:rPr>
        <w:t>marzo</w:t>
      </w:r>
    </w:p>
    <w:p w14:paraId="41032798" w14:textId="77777777" w:rsidR="003B0F7A" w:rsidRPr="00E50167" w:rsidRDefault="003B0F7A" w:rsidP="003B0F7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lastRenderedPageBreak/>
        <w:t>RRB25.1***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</w:r>
      <w:r w:rsidRPr="00E50167">
        <w:t>periodo propuesto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marzo</w:t>
      </w:r>
    </w:p>
    <w:p w14:paraId="3112B641" w14:textId="77777777" w:rsidR="003B0F7A" w:rsidRPr="00E50167" w:rsidRDefault="003B0F7A" w:rsidP="003B0F7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GAR****</w:t>
      </w:r>
      <w:r w:rsidRPr="00E50167">
        <w:rPr>
          <w:rFonts w:asciiTheme="minorHAnsi" w:hAnsiTheme="minorHAnsi"/>
        </w:rPr>
        <w:tab/>
        <w:t xml:space="preserve">Grupo Asesor de Radiocomunicaciones: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35E6B2C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SMIT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  <w:t xml:space="preserve">Simposio Mundial de Indicadores de Telecomunicaciones/TIC: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6E647977" w14:textId="0FD48B32" w:rsidR="003B0F7A" w:rsidRPr="00E50167" w:rsidRDefault="003B0F7A" w:rsidP="00D66D5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Niñas en las TIC**</w:t>
      </w:r>
      <w:r w:rsidRPr="00E50167">
        <w:rPr>
          <w:rFonts w:asciiTheme="minorHAnsi" w:hAnsiTheme="minorHAnsi"/>
        </w:rPr>
        <w:tab/>
        <w:t xml:space="preserve">Día Internacional </w:t>
      </w:r>
      <w:r w:rsidR="00565360">
        <w:rPr>
          <w:rFonts w:asciiTheme="minorHAnsi" w:hAnsiTheme="minorHAnsi"/>
        </w:rPr>
        <w:t>"</w:t>
      </w:r>
      <w:r w:rsidRPr="00E50167">
        <w:rPr>
          <w:rFonts w:asciiTheme="minorHAnsi" w:hAnsiTheme="minorHAnsi"/>
        </w:rPr>
        <w:t>Las niñas en las TIC</w:t>
      </w:r>
      <w:r w:rsidR="00565360">
        <w:rPr>
          <w:rFonts w:asciiTheme="minorHAnsi" w:hAnsiTheme="minorHAnsi"/>
        </w:rPr>
        <w:t>"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24 de abril</w:t>
      </w:r>
    </w:p>
    <w:p w14:paraId="1F94C4E4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GADT</w:t>
      </w:r>
      <w:r w:rsidRPr="00E50167">
        <w:rPr>
          <w:rFonts w:asciiTheme="minorHAnsi" w:hAnsiTheme="minorHAnsi"/>
        </w:rPr>
        <w:t>*</w:t>
      </w:r>
      <w:r>
        <w:rPr>
          <w:rFonts w:asciiTheme="minorHAnsi" w:hAnsiTheme="minorHAnsi"/>
        </w:rPr>
        <w:t>**</w:t>
      </w:r>
      <w:r w:rsidRPr="00E50167">
        <w:tab/>
        <w:t xml:space="preserve">Grupo Asesor de Desarrollo de las Telecomunicaciones: fecha propuesta: </w:t>
      </w:r>
      <w:r>
        <w:rPr>
          <w:b/>
          <w:bCs/>
        </w:rPr>
        <w:t>14-24 de abril</w:t>
      </w:r>
    </w:p>
    <w:p w14:paraId="29521FA5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Telecomunicaciones y la Sociedad</w:t>
      </w:r>
      <w:r w:rsidRPr="00E50167">
        <w:rPr>
          <w:rFonts w:asciiTheme="minorHAnsi" w:hAnsiTheme="minorHAnsi"/>
        </w:rPr>
        <w:br/>
        <w:t xml:space="preserve">de la Información: </w:t>
      </w:r>
      <w:r w:rsidRPr="00E50167">
        <w:rPr>
          <w:rFonts w:asciiTheme="minorHAnsi" w:hAnsiTheme="minorHAnsi"/>
          <w:b/>
          <w:bCs/>
        </w:rPr>
        <w:t>17 de mayo</w:t>
      </w:r>
    </w:p>
    <w:p w14:paraId="4E94B4F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Foro de la CMSI**</w:t>
      </w:r>
      <w:r w:rsidRPr="00E50167">
        <w:tab/>
        <w:t xml:space="preserve">Foro de la Cumbre Mundial de la Sociedad de la Información: </w:t>
      </w:r>
      <w:r w:rsidRPr="00E50167">
        <w:br/>
        <w:t xml:space="preserve">fechas propuestas: </w:t>
      </w:r>
      <w:r>
        <w:rPr>
          <w:b/>
          <w:bCs/>
        </w:rPr>
        <w:t>26-30</w:t>
      </w:r>
      <w:r w:rsidRPr="00E50167">
        <w:rPr>
          <w:b/>
          <w:bCs/>
        </w:rPr>
        <w:t xml:space="preserve"> de mayo</w:t>
      </w:r>
    </w:p>
    <w:p w14:paraId="39F022A8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GSR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</w:r>
      <w:r w:rsidRPr="00E50167">
        <w:t>Simposio</w:t>
      </w:r>
      <w:r w:rsidRPr="00E50167">
        <w:rPr>
          <w:rFonts w:asciiTheme="minorHAnsi" w:hAnsiTheme="minorHAnsi"/>
        </w:rPr>
        <w:t xml:space="preserve"> Mundial para Organismos Reguladores: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4C6E4B3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  <w:spacing w:val="-4"/>
        </w:rPr>
        <w:t>****</w:t>
      </w:r>
      <w:r w:rsidRPr="00E50167">
        <w:rPr>
          <w:rFonts w:asciiTheme="minorHAnsi" w:hAnsiTheme="minorHAnsi"/>
        </w:rPr>
        <w:tab/>
      </w:r>
      <w:r w:rsidRPr="00E50167">
        <w:t>Grupo Asesor de Normalización de las Telecomunicaciones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 xml:space="preserve">mayo </w:t>
      </w:r>
      <w:r w:rsidRPr="00E50167">
        <w:rPr>
          <w:rFonts w:asciiTheme="minorHAnsi" w:hAnsiTheme="minorHAnsi"/>
        </w:rPr>
        <w:t xml:space="preserve">o </w:t>
      </w:r>
      <w:r w:rsidRPr="00E50167">
        <w:rPr>
          <w:rFonts w:asciiTheme="minorHAnsi" w:hAnsiTheme="minorHAnsi"/>
          <w:b/>
          <w:bCs/>
        </w:rPr>
        <w:t>junio</w:t>
      </w:r>
    </w:p>
    <w:p w14:paraId="3E48620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 xml:space="preserve">Reuniones suplementarias de los Grupos de Trabajo del Consejo (si procede): fechas propuestas: </w:t>
      </w:r>
      <w:r w:rsidRPr="00E50167">
        <w:rPr>
          <w:b/>
          <w:bCs/>
        </w:rPr>
        <w:t>5</w:t>
      </w:r>
      <w:r w:rsidRPr="00E50167">
        <w:t>-</w:t>
      </w:r>
      <w:r w:rsidRPr="00E50167">
        <w:rPr>
          <w:b/>
          <w:bCs/>
        </w:rPr>
        <w:t>6-9 de junio</w:t>
      </w:r>
    </w:p>
    <w:p w14:paraId="79E6B48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</w:rPr>
        <w:t>Cumbre IA</w:t>
      </w:r>
      <w:r w:rsidRPr="00E50167">
        <w:t xml:space="preserve"> ****</w:t>
      </w:r>
      <w:r w:rsidRPr="00E50167">
        <w:tab/>
        <w:t xml:space="preserve">Cumbre Mundial </w:t>
      </w:r>
      <w:r w:rsidRPr="00E50167">
        <w:rPr>
          <w:rFonts w:asciiTheme="minorHAnsi" w:hAnsiTheme="minorHAnsi"/>
          <w:i/>
        </w:rPr>
        <w:t xml:space="preserve">AI </w:t>
      </w:r>
      <w:proofErr w:type="spellStart"/>
      <w:r w:rsidRPr="00E50167">
        <w:rPr>
          <w:rFonts w:asciiTheme="minorHAnsi" w:hAnsiTheme="minorHAnsi"/>
          <w:i/>
        </w:rPr>
        <w:t>for</w:t>
      </w:r>
      <w:proofErr w:type="spellEnd"/>
      <w:r w:rsidRPr="00E50167">
        <w:rPr>
          <w:rFonts w:asciiTheme="minorHAnsi" w:hAnsiTheme="minorHAnsi"/>
          <w:i/>
        </w:rPr>
        <w:t xml:space="preserve"> Good</w:t>
      </w:r>
      <w:r w:rsidRPr="00E50167">
        <w:rPr>
          <w:rFonts w:asciiTheme="minorHAnsi" w:hAnsiTheme="minorHAnsi"/>
        </w:rPr>
        <w:t xml:space="preserve">: periodo propuesto: </w:t>
      </w:r>
      <w:r w:rsidRPr="00E50167">
        <w:rPr>
          <w:rFonts w:asciiTheme="minorHAnsi" w:hAnsiTheme="minorHAnsi"/>
          <w:b/>
          <w:bCs/>
        </w:rPr>
        <w:t>7-14 de junio</w:t>
      </w:r>
    </w:p>
    <w:p w14:paraId="22A9CD5C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RRB25.2***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b/>
          <w:bCs/>
        </w:rPr>
        <w:t>julio</w:t>
      </w:r>
    </w:p>
    <w:p w14:paraId="6737FC3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C-25**</w:t>
      </w:r>
      <w:r w:rsidRPr="00E50167">
        <w:tab/>
        <w:t xml:space="preserve">Consejo 2025: fechas propuestas: </w:t>
      </w:r>
      <w:r w:rsidRPr="00E50167">
        <w:rPr>
          <w:b/>
          <w:bCs/>
        </w:rPr>
        <w:t>1-11 de julio</w:t>
      </w:r>
    </w:p>
    <w:p w14:paraId="69D2BF5C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GTC**</w:t>
      </w:r>
      <w:r w:rsidRPr="00E50167">
        <w:rPr>
          <w:rFonts w:asciiTheme="minorHAnsi" w:hAnsiTheme="minorHAnsi"/>
          <w:b/>
          <w:bCs/>
          <w:spacing w:val="-4"/>
        </w:rPr>
        <w:tab/>
      </w:r>
      <w:r w:rsidRPr="00E50167">
        <w:rPr>
          <w:rFonts w:asciiTheme="minorHAnsi" w:hAnsiTheme="minorHAnsi"/>
          <w:spacing w:val="-4"/>
        </w:rPr>
        <w:t xml:space="preserve">Grupos de </w:t>
      </w:r>
      <w:r w:rsidRPr="00E50167">
        <w:t>Trabajo</w:t>
      </w:r>
      <w:r w:rsidRPr="00E50167">
        <w:rPr>
          <w:rFonts w:asciiTheme="minorHAnsi" w:hAnsiTheme="minorHAnsi"/>
          <w:spacing w:val="-4"/>
        </w:rPr>
        <w:t xml:space="preserve"> </w:t>
      </w:r>
      <w:r w:rsidRPr="00E50167">
        <w:rPr>
          <w:rFonts w:asciiTheme="minorHAnsi" w:hAnsiTheme="minorHAnsi"/>
        </w:rPr>
        <w:t>del</w:t>
      </w:r>
      <w:r w:rsidRPr="00E50167">
        <w:rPr>
          <w:rFonts w:asciiTheme="minorHAnsi" w:hAnsiTheme="minorHAnsi"/>
          <w:spacing w:val="-4"/>
        </w:rPr>
        <w:t xml:space="preserve"> Consejo: fechas propuestas: </w:t>
      </w:r>
      <w:r w:rsidRPr="00E50167">
        <w:rPr>
          <w:rFonts w:asciiTheme="minorHAnsi" w:hAnsiTheme="minorHAnsi"/>
          <w:b/>
          <w:bCs/>
          <w:spacing w:val="-4"/>
        </w:rPr>
        <w:t>8-19 de septiembre</w:t>
      </w:r>
    </w:p>
    <w:p w14:paraId="55042B4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rFonts w:asciiTheme="minorHAnsi" w:hAnsiTheme="minorHAnsi"/>
          <w:b/>
          <w:bCs/>
          <w:color w:val="000000" w:themeColor="text1"/>
          <w:spacing w:val="-4"/>
        </w:rPr>
      </w:pPr>
      <w:r w:rsidRPr="00E50167">
        <w:rPr>
          <w:rFonts w:asciiTheme="minorHAnsi" w:hAnsiTheme="minorHAnsi"/>
          <w:spacing w:val="-4"/>
        </w:rPr>
        <w:t>GEH-GEIT*</w:t>
      </w:r>
      <w:r w:rsidRPr="00E50167">
        <w:rPr>
          <w:rFonts w:asciiTheme="minorHAnsi" w:hAnsiTheme="minorHAnsi"/>
          <w:spacing w:val="-4"/>
        </w:rPr>
        <w:tab/>
        <w:t xml:space="preserve">Reuniones del Grupo de Expertos en Indicadores de Telecomunicaciones/TIC (GEIT) y del Grupo de Expertos en Indicadores TIC en el Hogar (GEH): fechas propuestas: </w:t>
      </w:r>
      <w:r w:rsidRPr="00E50167">
        <w:rPr>
          <w:rFonts w:asciiTheme="minorHAnsi" w:hAnsiTheme="minorHAnsi"/>
          <w:b/>
          <w:bCs/>
          <w:spacing w:val="-4"/>
        </w:rPr>
        <w:t>22-</w:t>
      </w:r>
      <w:r>
        <w:rPr>
          <w:rFonts w:asciiTheme="minorHAnsi" w:hAnsiTheme="minorHAnsi"/>
          <w:b/>
          <w:bCs/>
          <w:spacing w:val="-4"/>
        </w:rPr>
        <w:t>26</w:t>
      </w:r>
      <w:r w:rsidRPr="00E50167">
        <w:rPr>
          <w:rFonts w:asciiTheme="minorHAnsi" w:hAnsiTheme="minorHAnsi"/>
          <w:b/>
          <w:bCs/>
          <w:spacing w:val="-4"/>
        </w:rPr>
        <w:t xml:space="preserve"> de septiembre</w:t>
      </w:r>
    </w:p>
    <w:p w14:paraId="1BFD0A2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spacing w:val="-8"/>
          <w:u w:val="single"/>
        </w:rPr>
        <w:t xml:space="preserve">Telecom </w:t>
      </w:r>
      <w:proofErr w:type="spellStart"/>
      <w:r w:rsidRPr="00E50167">
        <w:rPr>
          <w:rFonts w:asciiTheme="minorHAnsi" w:hAnsiTheme="minorHAnsi"/>
          <w:spacing w:val="-8"/>
          <w:u w:val="single"/>
        </w:rPr>
        <w:t>World</w:t>
      </w:r>
      <w:proofErr w:type="spellEnd"/>
      <w:r w:rsidRPr="00E50167">
        <w:rPr>
          <w:rFonts w:asciiTheme="minorHAnsi" w:hAnsiTheme="minorHAnsi"/>
          <w:spacing w:val="-8"/>
          <w:u w:val="single"/>
        </w:rPr>
        <w:t xml:space="preserve"> 2025</w:t>
      </w:r>
      <w:r w:rsidRPr="00E50167">
        <w:rPr>
          <w:rFonts w:asciiTheme="minorHAnsi" w:hAnsiTheme="minorHAnsi"/>
          <w:spacing w:val="-8"/>
        </w:rPr>
        <w:t>****</w:t>
      </w:r>
      <w:r w:rsidRPr="00E50167">
        <w:rPr>
          <w:rFonts w:asciiTheme="minorHAnsi" w:hAnsiTheme="minorHAnsi"/>
        </w:rPr>
        <w:tab/>
        <w:t xml:space="preserve">ITU Telecom </w:t>
      </w:r>
      <w:proofErr w:type="spellStart"/>
      <w:r w:rsidRPr="00E50167">
        <w:rPr>
          <w:rFonts w:asciiTheme="minorHAnsi" w:hAnsiTheme="minorHAnsi"/>
        </w:rPr>
        <w:t>World</w:t>
      </w:r>
      <w:proofErr w:type="spellEnd"/>
      <w:r w:rsidRPr="00E50167">
        <w:rPr>
          <w:rFonts w:asciiTheme="minorHAnsi" w:hAnsiTheme="minorHAnsi"/>
        </w:rPr>
        <w:t xml:space="preserve"> 2025: periodo propuesto: </w:t>
      </w:r>
      <w:r w:rsidRPr="00E50167">
        <w:rPr>
          <w:rFonts w:asciiTheme="minorHAnsi" w:hAnsiTheme="minorHAnsi"/>
          <w:b/>
          <w:bCs/>
        </w:rPr>
        <w:t>septiembre-noviembre</w:t>
      </w:r>
    </w:p>
    <w:p w14:paraId="557A447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u w:val="single"/>
        </w:rPr>
        <w:t>CMDT</w:t>
      </w:r>
      <w:r w:rsidRPr="00E50167">
        <w:t>*****</w:t>
      </w:r>
      <w:r w:rsidRPr="00E50167">
        <w:tab/>
        <w:t>Conferencia Mundial de Desarrollo de las Telecomunicaciones:</w:t>
      </w:r>
      <w:r w:rsidRPr="00E50167">
        <w:rPr>
          <w:b/>
          <w:bCs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Pr="00E50167">
        <w:rPr>
          <w:rFonts w:asciiTheme="minorHAnsi" w:hAnsiTheme="minorHAnsi"/>
          <w:b/>
          <w:bCs/>
        </w:rPr>
        <w:t>octubre-</w:t>
      </w:r>
      <w:r w:rsidRPr="00E50167">
        <w:rPr>
          <w:b/>
          <w:bCs/>
        </w:rPr>
        <w:t>noviembre</w:t>
      </w:r>
    </w:p>
    <w:p w14:paraId="4EA17713" w14:textId="1E8629CA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RRB25.3***</w:t>
      </w:r>
      <w:r w:rsidRPr="00E50167">
        <w:rPr>
          <w:rFonts w:asciiTheme="minorHAnsi" w:hAnsiTheme="minorHAnsi"/>
          <w:spacing w:val="-4"/>
        </w:rPr>
        <w:tab/>
        <w:t xml:space="preserve">Junta del Reglamento de Radiocomunicaciones: periodo propuesto: </w:t>
      </w:r>
      <w:r w:rsidR="00DC23B4">
        <w:rPr>
          <w:rFonts w:asciiTheme="minorHAnsi" w:hAnsiTheme="minorHAnsi"/>
          <w:spacing w:val="-4"/>
        </w:rPr>
        <w:br/>
      </w:r>
      <w:r w:rsidRPr="00E50167">
        <w:rPr>
          <w:rFonts w:asciiTheme="minorHAnsi" w:hAnsiTheme="minorHAnsi"/>
          <w:b/>
          <w:bCs/>
          <w:spacing w:val="-4"/>
        </w:rPr>
        <w:t>noviembre</w:t>
      </w:r>
    </w:p>
    <w:p w14:paraId="603AA1E5" w14:textId="77777777" w:rsidR="00D66D5E" w:rsidRPr="00E50167" w:rsidRDefault="00D66D5E" w:rsidP="00D66D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napToGrid w:val="0"/>
        <w:spacing w:before="100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Caleidoscopio</w:t>
      </w:r>
      <w:r>
        <w:rPr>
          <w:rFonts w:asciiTheme="minorHAnsi" w:hAnsiTheme="minorHAnsi"/>
        </w:rPr>
        <w:tab/>
      </w:r>
      <w:proofErr w:type="spellStart"/>
      <w:r w:rsidRPr="00D66D5E">
        <w:rPr>
          <w:rFonts w:asciiTheme="minorHAnsi" w:hAnsiTheme="minorHAnsi"/>
          <w:spacing w:val="-4"/>
        </w:rPr>
        <w:t>Caleidoscopio</w:t>
      </w:r>
      <w:proofErr w:type="spellEnd"/>
      <w:r w:rsidRPr="00E50167">
        <w:t xml:space="preserve"> de la UIT</w:t>
      </w:r>
      <w:r w:rsidRPr="00E50167">
        <w:rPr>
          <w:rFonts w:asciiTheme="minorHAnsi" w:hAnsiTheme="minorHAnsi"/>
        </w:rPr>
        <w:t>: periodo propuesto:</w:t>
      </w:r>
      <w:r>
        <w:rPr>
          <w:rFonts w:asciiTheme="minorHAnsi" w:hAnsiTheme="minorHAnsi"/>
        </w:rPr>
        <w:br/>
      </w:r>
      <w:r w:rsidRPr="00E50167">
        <w:rPr>
          <w:rFonts w:asciiTheme="minorHAnsi" w:hAnsiTheme="minorHAnsi"/>
          <w:u w:val="single"/>
        </w:rPr>
        <w:t>de la UIT</w:t>
      </w:r>
      <w:r w:rsidRPr="00E50167">
        <w:rPr>
          <w:rFonts w:asciiTheme="minorHAnsi" w:hAnsiTheme="minorHAnsi"/>
          <w:color w:val="000000" w:themeColor="text1"/>
        </w:rPr>
        <w:t>****</w:t>
      </w:r>
      <w:r>
        <w:rPr>
          <w:rFonts w:asciiTheme="minorHAnsi" w:hAnsiTheme="minorHAnsi"/>
          <w:color w:val="000000" w:themeColor="text1"/>
        </w:rPr>
        <w:tab/>
      </w:r>
      <w:r w:rsidRPr="00E50167">
        <w:rPr>
          <w:rFonts w:asciiTheme="minorHAnsi" w:hAnsiTheme="minorHAnsi"/>
          <w:b/>
          <w:bCs/>
        </w:rPr>
        <w:t>noviembre-diciembre</w:t>
      </w:r>
    </w:p>
    <w:p w14:paraId="6EE1DFCC" w14:textId="77777777" w:rsidR="004C4F73" w:rsidRDefault="004C4F73" w:rsidP="0032202E">
      <w:pPr>
        <w:pStyle w:val="Reasons"/>
      </w:pPr>
    </w:p>
    <w:p w14:paraId="0B17332E" w14:textId="77777777" w:rsidR="00565360" w:rsidRDefault="00565360">
      <w:pPr>
        <w:jc w:val="center"/>
      </w:pPr>
      <w:r>
        <w:t>______________</w:t>
      </w:r>
    </w:p>
    <w:sectPr w:rsidR="00565360" w:rsidSect="00150555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87F6" w14:textId="77777777" w:rsidR="003B0F7A" w:rsidRDefault="003B0F7A">
      <w:r>
        <w:separator/>
      </w:r>
    </w:p>
  </w:endnote>
  <w:endnote w:type="continuationSeparator" w:id="0">
    <w:p w14:paraId="14974103" w14:textId="77777777" w:rsidR="003B0F7A" w:rsidRDefault="003B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EA22" w14:textId="77777777" w:rsidR="005052A7" w:rsidRDefault="00505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24"/>
      <w:gridCol w:w="4110"/>
    </w:tblGrid>
    <w:tr w:rsidR="00150555" w:rsidRPr="001F0EE7" w14:paraId="0009831C" w14:textId="77777777" w:rsidTr="007903FA">
      <w:tc>
        <w:tcPr>
          <w:tcW w:w="5924" w:type="dxa"/>
        </w:tcPr>
        <w:p w14:paraId="3161F670" w14:textId="2DE82FB5" w:rsidR="00150555" w:rsidRDefault="00150555" w:rsidP="00150555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a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>
            <w:rPr>
              <w:rFonts w:asciiTheme="minorHAnsi" w:hAnsiTheme="minorHAnsi"/>
              <w:sz w:val="16"/>
              <w:szCs w:val="16"/>
            </w:rPr>
            <w:t xml:space="preserve"> 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  <w:r w:rsidRPr="00150555">
            <w:rPr>
              <w:rFonts w:asciiTheme="minorHAnsi" w:hAnsiTheme="minorHAnsi"/>
              <w:sz w:val="16"/>
              <w:szCs w:val="16"/>
            </w:rPr>
            <w:t>.</w:t>
          </w:r>
        </w:p>
        <w:p w14:paraId="1637ECE6" w14:textId="6A3AE77C" w:rsidR="00150555" w:rsidRPr="005B47E1" w:rsidRDefault="00150555" w:rsidP="00150555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confirmar.</w:t>
          </w:r>
        </w:p>
        <w:p w14:paraId="7A87EE98" w14:textId="70CF5CE1" w:rsidR="00150555" w:rsidRPr="001F0EE7" w:rsidRDefault="00150555" w:rsidP="00150555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>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>Fechas propuestas, duración y/o lugar de celebración por confirm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ar.</w:t>
          </w:r>
        </w:p>
      </w:tc>
      <w:tc>
        <w:tcPr>
          <w:tcW w:w="4110" w:type="dxa"/>
        </w:tcPr>
        <w:p w14:paraId="4BD94284" w14:textId="0770E8F2" w:rsidR="00150555" w:rsidRPr="001F0EE7" w:rsidRDefault="00150555" w:rsidP="007903FA">
          <w:pPr>
            <w:tabs>
              <w:tab w:val="left" w:pos="454"/>
            </w:tabs>
            <w:spacing w:before="0"/>
            <w:rPr>
              <w:rFonts w:asciiTheme="minorHAnsi" w:hAnsiTheme="minorHAnsi"/>
              <w:bCs/>
              <w:sz w:val="16"/>
              <w:szCs w:val="16"/>
              <w:lang w:val="es-ES"/>
            </w:rPr>
          </w:pP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>***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>Periodo propuesto por confirmar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.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br/>
            <w:t>****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>Periodo/fechas y lugar de celebra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ción por determinar.</w:t>
          </w:r>
        </w:p>
        <w:p w14:paraId="68D9A12F" w14:textId="2531F4D2" w:rsidR="00150555" w:rsidRPr="001F0EE7" w:rsidRDefault="00150555" w:rsidP="007903FA">
          <w:pPr>
            <w:tabs>
              <w:tab w:val="left" w:pos="454"/>
            </w:tabs>
            <w:spacing w:before="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 xml:space="preserve">***** </w:t>
          </w: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ab/>
            <w:t>Periodo/fecha y lugar concreto por de</w:t>
          </w:r>
          <w:r>
            <w:rPr>
              <w:rFonts w:asciiTheme="minorHAnsi" w:hAnsiTheme="minorHAnsi"/>
              <w:bCs/>
              <w:sz w:val="16"/>
              <w:szCs w:val="16"/>
              <w:lang w:val="es-ES"/>
            </w:rPr>
            <w:t>terminar.</w:t>
          </w:r>
        </w:p>
      </w:tc>
    </w:tr>
  </w:tbl>
  <w:p w14:paraId="59C5F3EC" w14:textId="77777777" w:rsidR="00150555" w:rsidRPr="005052A7" w:rsidRDefault="00150555">
    <w:pPr>
      <w:pStyle w:val="Footer"/>
      <w:rPr>
        <w:color w:val="F2F2F2" w:themeColor="background1" w:themeShade="F2"/>
      </w:rPr>
    </w:pPr>
  </w:p>
  <w:p w14:paraId="5474AEBA" w14:textId="273FE877" w:rsidR="000C2DB8" w:rsidRPr="000C2DB8" w:rsidRDefault="000C2DB8">
    <w:pPr>
      <w:pStyle w:val="Footer"/>
      <w:rPr>
        <w:lang w:val="fr-FR"/>
      </w:rPr>
    </w:pPr>
    <w:r w:rsidRPr="005052A7">
      <w:rPr>
        <w:color w:val="F2F2F2" w:themeColor="background1" w:themeShade="F2"/>
      </w:rPr>
      <w:fldChar w:fldCharType="begin"/>
    </w:r>
    <w:r w:rsidRPr="005052A7">
      <w:rPr>
        <w:color w:val="F2F2F2" w:themeColor="background1" w:themeShade="F2"/>
        <w:lang w:val="fr-FR"/>
      </w:rPr>
      <w:instrText xml:space="preserve"> FILENAME \p  \* MERGEFORMAT </w:instrText>
    </w:r>
    <w:r w:rsidRPr="005052A7">
      <w:rPr>
        <w:color w:val="F2F2F2" w:themeColor="background1" w:themeShade="F2"/>
      </w:rPr>
      <w:fldChar w:fldCharType="separate"/>
    </w:r>
    <w:r w:rsidRPr="005052A7">
      <w:rPr>
        <w:color w:val="F2F2F2" w:themeColor="background1" w:themeShade="F2"/>
        <w:lang w:val="fr-FR"/>
      </w:rPr>
      <w:t>P:\ESP\SG\CONSEIL\C22\000\037REV1S.docx</w:t>
    </w:r>
    <w:r w:rsidRPr="005052A7">
      <w:rPr>
        <w:color w:val="F2F2F2" w:themeColor="background1" w:themeShade="F2"/>
      </w:rPr>
      <w:fldChar w:fldCharType="end"/>
    </w:r>
    <w:r w:rsidRPr="005052A7">
      <w:rPr>
        <w:color w:val="F2F2F2" w:themeColor="background1" w:themeShade="F2"/>
        <w:lang w:val="fr-FR"/>
      </w:rPr>
      <w:t xml:space="preserve"> (502634)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C190" w14:textId="77777777" w:rsidR="003B0F7A" w:rsidRPr="00A97B87" w:rsidRDefault="003B0F7A">
    <w:pPr>
      <w:spacing w:after="120"/>
      <w:jc w:val="center"/>
      <w:rPr>
        <w:lang w:val="en-GB"/>
      </w:rPr>
    </w:pPr>
    <w:r w:rsidRPr="00A97B87">
      <w:rPr>
        <w:lang w:val="en-GB"/>
      </w:rPr>
      <w:t xml:space="preserve">• </w:t>
    </w:r>
    <w:hyperlink r:id="rId1" w:history="1">
      <w:r w:rsidRPr="00A97B87">
        <w:rPr>
          <w:rStyle w:val="Hyperlink"/>
          <w:lang w:val="en-GB"/>
        </w:rPr>
        <w:t>http://www.itu.int/council</w:t>
      </w:r>
    </w:hyperlink>
    <w:r w:rsidRPr="00A97B87">
      <w:rPr>
        <w:lang w:val="en-GB"/>
      </w:rPr>
      <w:t xml:space="preserve"> •</w:t>
    </w:r>
  </w:p>
  <w:p w14:paraId="6B3A9D6F" w14:textId="77777777" w:rsidR="003B0F7A" w:rsidRPr="00A97B87" w:rsidRDefault="003B0F7A">
    <w:pPr>
      <w:pStyle w:val="Footer"/>
      <w:rPr>
        <w:color w:val="D9D9D9" w:themeColor="background1" w:themeShade="D9"/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2434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6C09" w14:textId="77777777" w:rsidR="003B0F7A" w:rsidRDefault="003B0F7A">
      <w:r>
        <w:t>____________________</w:t>
      </w:r>
    </w:p>
  </w:footnote>
  <w:footnote w:type="continuationSeparator" w:id="0">
    <w:p w14:paraId="74917F31" w14:textId="77777777" w:rsidR="003B0F7A" w:rsidRDefault="003B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1DE5" w14:textId="77777777" w:rsidR="005052A7" w:rsidRDefault="00505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B828" w14:textId="77777777" w:rsidR="003B0F7A" w:rsidRDefault="003B0F7A" w:rsidP="000E6BD5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ACA8A75" w14:textId="3D34F9B5" w:rsidR="003B0F7A" w:rsidRDefault="003B0F7A" w:rsidP="000E6BD5">
    <w:pPr>
      <w:pStyle w:val="Header"/>
    </w:pPr>
    <w:r>
      <w:t>C22/37</w:t>
    </w:r>
    <w:r w:rsidR="00A26F51">
      <w:t>(Rev.1)</w:t>
    </w:r>
    <w:r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3D52" w14:textId="77777777" w:rsidR="005052A7" w:rsidRDefault="005052A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1191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E7EB32A" w14:textId="3EC372C8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AC720C">
      <w:t>37(Rev.1)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7A"/>
    <w:rsid w:val="000007D1"/>
    <w:rsid w:val="00093EEB"/>
    <w:rsid w:val="000B0D00"/>
    <w:rsid w:val="000B7C15"/>
    <w:rsid w:val="000C2DB8"/>
    <w:rsid w:val="000D1D0F"/>
    <w:rsid w:val="000F5290"/>
    <w:rsid w:val="0010165C"/>
    <w:rsid w:val="00146BFB"/>
    <w:rsid w:val="00150555"/>
    <w:rsid w:val="001F14A2"/>
    <w:rsid w:val="00216BBB"/>
    <w:rsid w:val="002801AA"/>
    <w:rsid w:val="002C4676"/>
    <w:rsid w:val="002C70B0"/>
    <w:rsid w:val="002D6F2F"/>
    <w:rsid w:val="002F3CC4"/>
    <w:rsid w:val="00312306"/>
    <w:rsid w:val="003B0F7A"/>
    <w:rsid w:val="003E0B88"/>
    <w:rsid w:val="004C4F73"/>
    <w:rsid w:val="005052A7"/>
    <w:rsid w:val="00513630"/>
    <w:rsid w:val="00560125"/>
    <w:rsid w:val="00565360"/>
    <w:rsid w:val="00585553"/>
    <w:rsid w:val="005B34D9"/>
    <w:rsid w:val="005D0CCF"/>
    <w:rsid w:val="005E6425"/>
    <w:rsid w:val="005F3BCB"/>
    <w:rsid w:val="005F410F"/>
    <w:rsid w:val="0060149A"/>
    <w:rsid w:val="00601924"/>
    <w:rsid w:val="006447EA"/>
    <w:rsid w:val="0064731F"/>
    <w:rsid w:val="00664572"/>
    <w:rsid w:val="006710F6"/>
    <w:rsid w:val="00671A21"/>
    <w:rsid w:val="006C1B56"/>
    <w:rsid w:val="006D4761"/>
    <w:rsid w:val="00726872"/>
    <w:rsid w:val="00760F1C"/>
    <w:rsid w:val="007657F0"/>
    <w:rsid w:val="0077252D"/>
    <w:rsid w:val="007903FA"/>
    <w:rsid w:val="007955DA"/>
    <w:rsid w:val="007E5DD3"/>
    <w:rsid w:val="007F350B"/>
    <w:rsid w:val="00820BE4"/>
    <w:rsid w:val="008451E8"/>
    <w:rsid w:val="00913B9C"/>
    <w:rsid w:val="00956E77"/>
    <w:rsid w:val="009F4811"/>
    <w:rsid w:val="00A26F51"/>
    <w:rsid w:val="00AA390C"/>
    <w:rsid w:val="00AC720C"/>
    <w:rsid w:val="00AD0587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C713A"/>
    <w:rsid w:val="00CF1A67"/>
    <w:rsid w:val="00D2750E"/>
    <w:rsid w:val="00D50A36"/>
    <w:rsid w:val="00D62446"/>
    <w:rsid w:val="00D66D5E"/>
    <w:rsid w:val="00DA4EA2"/>
    <w:rsid w:val="00DC23B4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94F5A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5A7A7"/>
  <w15:docId w15:val="{56512DFB-0418-4C46-A9E3-3D09EC7F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Revision">
    <w:name w:val="Revision"/>
    <w:hidden/>
    <w:uiPriority w:val="99"/>
    <w:semiHidden/>
    <w:rsid w:val="003B0F7A"/>
    <w:rPr>
      <w:rFonts w:ascii="Calibri" w:hAnsi="Calibri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F7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3B0F7A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3B0F7A"/>
    <w:rPr>
      <w:rFonts w:ascii="Calibri" w:hAnsi="Calibri"/>
      <w:sz w:val="18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3B0F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0F7A"/>
    <w:rPr>
      <w:rFonts w:ascii="Segoe UI" w:hAnsi="Segoe UI" w:cs="Segoe UI"/>
      <w:sz w:val="18"/>
      <w:szCs w:val="18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6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</TotalTime>
  <Pages>9</Pages>
  <Words>2021</Words>
  <Characters>12763</Characters>
  <Application>Microsoft Office Word</Application>
  <DocSecurity>4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14755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futuras conferencias, asambleas y reuniones de la Uni髇: 2022-2025</dc:title>
  <dc:subject>Consejo 2022</dc:subject>
  <dc:creator>Spanish</dc:creator>
  <cp:keywords>C2022, C22, Council-22</cp:keywords>
  <dc:description/>
  <cp:lastModifiedBy>Xue, Kun</cp:lastModifiedBy>
  <cp:revision>2</cp:revision>
  <cp:lastPrinted>2006-03-24T09:51:00Z</cp:lastPrinted>
  <dcterms:created xsi:type="dcterms:W3CDTF">2022-03-22T16:35:00Z</dcterms:created>
  <dcterms:modified xsi:type="dcterms:W3CDTF">2022-03-22T16:35:00Z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