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457AC705" w14:textId="77777777">
        <w:trPr>
          <w:cantSplit/>
        </w:trPr>
        <w:tc>
          <w:tcPr>
            <w:tcW w:w="6911" w:type="dxa"/>
          </w:tcPr>
          <w:p w14:paraId="09185B40" w14:textId="128D0C51" w:rsidR="00700D1F" w:rsidRPr="00DF23FC" w:rsidRDefault="004719B4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</w:t>
            </w:r>
            <w:r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06715948" w14:textId="0FD47486" w:rsidR="00700D1F" w:rsidRDefault="00CC1717" w:rsidP="00CC1717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6486F9CA" wp14:editId="2929B4AB">
                  <wp:extent cx="687600" cy="7200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A73595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31D69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016B0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408EE22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370CC4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F16A7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6A88901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485BF9D" w14:textId="1CA72788" w:rsidR="00700D1F" w:rsidRPr="00FC5386" w:rsidRDefault="00700D1F" w:rsidP="00A8148C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A8148C">
              <w:rPr>
                <w:b/>
              </w:rPr>
              <w:t>2</w:t>
            </w:r>
            <w:r w:rsidR="00B40A53">
              <w:rPr>
                <w:b/>
              </w:rPr>
              <w:t>.</w:t>
            </w:r>
            <w:r w:rsidR="00745EE8">
              <w:rPr>
                <w:b/>
              </w:rPr>
              <w:t>4</w:t>
            </w:r>
          </w:p>
        </w:tc>
        <w:tc>
          <w:tcPr>
            <w:tcW w:w="3120" w:type="dxa"/>
          </w:tcPr>
          <w:p w14:paraId="5A14C9A4" w14:textId="2F4DF06A" w:rsidR="00700D1F" w:rsidRPr="00700D1F" w:rsidRDefault="00700D1F" w:rsidP="00A8148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745EE8" w:rsidRPr="00745EE8">
              <w:rPr>
                <w:b/>
                <w:bCs/>
                <w:szCs w:val="24"/>
                <w:lang w:eastAsia="zh-CN"/>
              </w:rPr>
              <w:t>C22</w:t>
            </w:r>
            <w:r w:rsidR="00CC1717" w:rsidRPr="00CC1717">
              <w:rPr>
                <w:b/>
                <w:bCs/>
                <w:szCs w:val="24"/>
                <w:lang w:eastAsia="zh-CN"/>
              </w:rPr>
              <w:t>/</w:t>
            </w:r>
            <w:r w:rsidR="00353C38">
              <w:rPr>
                <w:rFonts w:hint="eastAsia"/>
                <w:b/>
                <w:bCs/>
                <w:szCs w:val="24"/>
                <w:lang w:eastAsia="zh-CN"/>
              </w:rPr>
              <w:t>37</w:t>
            </w:r>
            <w:r w:rsidR="006A364C">
              <w:rPr>
                <w:b/>
                <w:bCs/>
                <w:szCs w:val="24"/>
                <w:lang w:eastAsia="zh-CN"/>
              </w:rPr>
              <w:t>(Rev.1)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70781FFC" w14:textId="77777777">
        <w:trPr>
          <w:cantSplit/>
          <w:trHeight w:val="23"/>
        </w:trPr>
        <w:tc>
          <w:tcPr>
            <w:tcW w:w="6911" w:type="dxa"/>
            <w:vMerge/>
          </w:tcPr>
          <w:p w14:paraId="140C915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1302E97" w14:textId="5B39A9D4" w:rsidR="00700D1F" w:rsidRPr="00FC5386" w:rsidRDefault="00700D1F" w:rsidP="00A8148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CC1717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45EE8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6A364C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A364C">
              <w:rPr>
                <w:rFonts w:hint="eastAsia"/>
                <w:b/>
                <w:bCs/>
                <w:szCs w:val="24"/>
                <w:lang w:eastAsia="zh-CN"/>
              </w:rPr>
              <w:t>15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9D041BC" w14:textId="77777777">
        <w:trPr>
          <w:cantSplit/>
          <w:trHeight w:val="23"/>
        </w:trPr>
        <w:tc>
          <w:tcPr>
            <w:tcW w:w="6911" w:type="dxa"/>
            <w:vMerge/>
          </w:tcPr>
          <w:p w14:paraId="4B6FEB2D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F9DF517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D97C9DB" w14:textId="77777777">
        <w:trPr>
          <w:cantSplit/>
        </w:trPr>
        <w:tc>
          <w:tcPr>
            <w:tcW w:w="10031" w:type="dxa"/>
          </w:tcPr>
          <w:p w14:paraId="15767CA0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6B91BB22" w14:textId="77777777">
        <w:trPr>
          <w:cantSplit/>
        </w:trPr>
        <w:tc>
          <w:tcPr>
            <w:tcW w:w="10031" w:type="dxa"/>
          </w:tcPr>
          <w:p w14:paraId="4327DE8E" w14:textId="49ECDAB0" w:rsidR="004D0ECD" w:rsidRPr="004D0ECD" w:rsidRDefault="00A253D0" w:rsidP="00E04A78">
            <w:pPr>
              <w:pStyle w:val="Title1"/>
              <w:rPr>
                <w:lang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国际电联未来大会、全会和会议的时间表：</w:t>
            </w:r>
            <w:r w:rsidR="00745EE8" w:rsidRPr="00745EE8">
              <w:rPr>
                <w:rFonts w:asciiTheme="minorHAnsi" w:hAnsiTheme="minorHAnsi" w:cstheme="minorHAnsi"/>
                <w:lang w:eastAsia="zh-CN"/>
              </w:rPr>
              <w:t>2022-2025</w:t>
            </w:r>
            <w:r>
              <w:rPr>
                <w:rFonts w:asciiTheme="minorHAnsi" w:hAnsiTheme="minorHAnsi" w:cstheme="minorHAnsi" w:hint="eastAsia"/>
                <w:lang w:val="en-US" w:eastAsia="zh-CN"/>
              </w:rPr>
              <w:t>年</w:t>
            </w:r>
          </w:p>
        </w:tc>
      </w:tr>
    </w:tbl>
    <w:p w14:paraId="225C08DF" w14:textId="77777777" w:rsidR="00353C38" w:rsidRDefault="00353C38" w:rsidP="00353C38">
      <w:pPr>
        <w:rPr>
          <w:szCs w:val="24"/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353C38" w14:paraId="01B08CC0" w14:textId="77777777" w:rsidTr="00353C38">
        <w:trPr>
          <w:trHeight w:val="228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CD195F" w14:textId="77777777" w:rsidR="00353C38" w:rsidRDefault="00353C38">
            <w:pPr>
              <w:pStyle w:val="Headingb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fr-FR" w:eastAsia="zh-CN"/>
              </w:rPr>
              <w:t>概</w:t>
            </w:r>
            <w:r>
              <w:rPr>
                <w:rFonts w:hint="eastAsia"/>
                <w:szCs w:val="24"/>
                <w:lang w:val="en-US" w:eastAsia="zh-CN"/>
              </w:rPr>
              <w:t>要</w:t>
            </w:r>
          </w:p>
          <w:p w14:paraId="3A531A7E" w14:textId="24D509DC" w:rsidR="00353C38" w:rsidRDefault="00353C38">
            <w:pPr>
              <w:ind w:firstLineChars="200" w:firstLine="480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fr-CH" w:eastAsia="zh-CN"/>
              </w:rPr>
              <w:t>现</w:t>
            </w:r>
            <w:r>
              <w:rPr>
                <w:rFonts w:hint="eastAsia"/>
                <w:szCs w:val="24"/>
                <w:lang w:val="en-US" w:eastAsia="zh-CN"/>
              </w:rPr>
              <w:t>将规划的</w:t>
            </w:r>
            <w:r w:rsidR="00745EE8" w:rsidRPr="00745EE8">
              <w:rPr>
                <w:szCs w:val="24"/>
                <w:lang w:eastAsia="zh-CN"/>
              </w:rPr>
              <w:t>2022-2025</w:t>
            </w:r>
            <w:r>
              <w:rPr>
                <w:rFonts w:hint="eastAsia"/>
                <w:szCs w:val="24"/>
                <w:lang w:val="en-US" w:eastAsia="zh-CN"/>
              </w:rPr>
              <w:t>年会议安排时间表提交如下，以供参考。</w:t>
            </w:r>
          </w:p>
          <w:p w14:paraId="212C2A78" w14:textId="77777777" w:rsidR="00353C38" w:rsidRDefault="00353C38">
            <w:pPr>
              <w:pStyle w:val="Headingb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需采取的行动</w:t>
            </w:r>
          </w:p>
          <w:p w14:paraId="00C6E6BD" w14:textId="6D9C3A1A" w:rsidR="00353C38" w:rsidRPr="005906C1" w:rsidRDefault="00353C38" w:rsidP="005906C1">
            <w:pPr>
              <w:ind w:firstLineChars="200" w:firstLine="480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请理事会将本报告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记录在案</w:t>
            </w:r>
            <w:r>
              <w:rPr>
                <w:rFonts w:hint="eastAsia"/>
                <w:szCs w:val="24"/>
                <w:lang w:val="en-US" w:eastAsia="zh-CN"/>
              </w:rPr>
              <w:t>。</w:t>
            </w:r>
          </w:p>
          <w:p w14:paraId="1F7C6161" w14:textId="3AFC2FAD" w:rsidR="00353C38" w:rsidRDefault="00353C38">
            <w:pPr>
              <w:pStyle w:val="BodyTextIndent3"/>
              <w:spacing w:before="120"/>
              <w:ind w:firstLineChars="200" w:firstLine="480"/>
              <w:textAlignment w:val="baseline"/>
              <w:rPr>
                <w:rFonts w:ascii="STKaiti" w:eastAsia="STKaiti" w:hAnsi="STKaiti"/>
                <w:caps/>
                <w:sz w:val="24"/>
                <w:szCs w:val="24"/>
              </w:rPr>
            </w:pPr>
          </w:p>
        </w:tc>
      </w:tr>
    </w:tbl>
    <w:p w14:paraId="0285D6EB" w14:textId="4B58CC28" w:rsidR="00745EE8" w:rsidRPr="00171B36" w:rsidRDefault="00745EE8" w:rsidP="00745EE8">
      <w:pPr>
        <w:spacing w:after="120"/>
        <w:jc w:val="both"/>
        <w:rPr>
          <w:lang w:eastAsia="zh-CN"/>
        </w:rPr>
      </w:pPr>
    </w:p>
    <w:p w14:paraId="703EE69E" w14:textId="173E2429" w:rsidR="00353C38" w:rsidRDefault="009D48AF" w:rsidP="006B496B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spacing w:before="240"/>
        <w:ind w:firstLineChars="200" w:firstLine="480"/>
        <w:rPr>
          <w:szCs w:val="22"/>
          <w:lang w:val="fr-FR" w:eastAsia="zh-CN"/>
        </w:rPr>
      </w:pPr>
      <w:r w:rsidRPr="009D48AF">
        <w:rPr>
          <w:rFonts w:hint="eastAsia"/>
          <w:szCs w:val="22"/>
          <w:lang w:eastAsia="zh-CN"/>
        </w:rPr>
        <w:t>应</w:t>
      </w:r>
      <w:r>
        <w:rPr>
          <w:rFonts w:hint="eastAsia"/>
          <w:szCs w:val="22"/>
          <w:lang w:eastAsia="zh-CN"/>
        </w:rPr>
        <w:t>注意</w:t>
      </w:r>
      <w:r w:rsidRPr="009D48AF">
        <w:rPr>
          <w:rFonts w:hint="eastAsia"/>
          <w:szCs w:val="22"/>
          <w:lang w:eastAsia="zh-CN"/>
        </w:rPr>
        <w:t>，在</w:t>
      </w:r>
      <w:r w:rsidRPr="009D48AF">
        <w:rPr>
          <w:rFonts w:hint="eastAsia"/>
          <w:szCs w:val="22"/>
          <w:lang w:eastAsia="zh-CN"/>
        </w:rPr>
        <w:t>2023-2026</w:t>
      </w:r>
      <w:r w:rsidRPr="009D48AF">
        <w:rPr>
          <w:rFonts w:hint="eastAsia"/>
          <w:szCs w:val="22"/>
          <w:lang w:eastAsia="zh-CN"/>
        </w:rPr>
        <w:t>年期间，由于</w:t>
      </w:r>
      <w:proofErr w:type="spellStart"/>
      <w:r w:rsidRPr="00353C38">
        <w:rPr>
          <w:szCs w:val="22"/>
          <w:lang w:val="fr-FR" w:eastAsia="zh-CN"/>
        </w:rPr>
        <w:t>Varembé</w:t>
      </w:r>
      <w:proofErr w:type="spellEnd"/>
      <w:r w:rsidRPr="00353C38">
        <w:rPr>
          <w:rFonts w:hint="eastAsia"/>
          <w:szCs w:val="22"/>
          <w:lang w:eastAsia="zh-CN"/>
        </w:rPr>
        <w:t>办公楼</w:t>
      </w:r>
      <w:r w:rsidRPr="00353C38">
        <w:rPr>
          <w:szCs w:val="22"/>
          <w:lang w:eastAsia="zh-CN"/>
        </w:rPr>
        <w:t>拆除和</w:t>
      </w:r>
      <w:r>
        <w:rPr>
          <w:rFonts w:hint="eastAsia"/>
          <w:szCs w:val="22"/>
          <w:lang w:eastAsia="zh-CN"/>
        </w:rPr>
        <w:t>建造国际电联总部新楼</w:t>
      </w:r>
      <w:r w:rsidR="00F534AB">
        <w:rPr>
          <w:rFonts w:hint="eastAsia"/>
          <w:szCs w:val="22"/>
          <w:lang w:eastAsia="zh-CN"/>
        </w:rPr>
        <w:t>的</w:t>
      </w:r>
      <w:r w:rsidRPr="00353C38">
        <w:rPr>
          <w:rFonts w:hint="eastAsia"/>
          <w:szCs w:val="22"/>
          <w:lang w:eastAsia="zh-CN"/>
        </w:rPr>
        <w:t>相关</w:t>
      </w:r>
      <w:r w:rsidRPr="00353C38">
        <w:rPr>
          <w:szCs w:val="22"/>
          <w:lang w:eastAsia="zh-CN"/>
        </w:rPr>
        <w:t>制约因素</w:t>
      </w:r>
      <w:r w:rsidRPr="009D48AF">
        <w:rPr>
          <w:rFonts w:hint="eastAsia"/>
          <w:szCs w:val="22"/>
          <w:lang w:eastAsia="zh-CN"/>
        </w:rPr>
        <w:t>，</w:t>
      </w:r>
      <w:r w:rsidR="00D0242B">
        <w:rPr>
          <w:rFonts w:hint="eastAsia"/>
          <w:szCs w:val="22"/>
          <w:lang w:eastAsia="zh-CN"/>
        </w:rPr>
        <w:t>一些</w:t>
      </w:r>
      <w:r w:rsidRPr="009D48AF">
        <w:rPr>
          <w:rFonts w:hint="eastAsia"/>
          <w:szCs w:val="22"/>
          <w:lang w:eastAsia="zh-CN"/>
        </w:rPr>
        <w:t>会议的日期和地点可能</w:t>
      </w:r>
      <w:r w:rsidR="00AB18DF">
        <w:rPr>
          <w:rFonts w:hint="eastAsia"/>
          <w:szCs w:val="22"/>
          <w:lang w:eastAsia="zh-CN"/>
        </w:rPr>
        <w:t>更改</w:t>
      </w:r>
      <w:r>
        <w:rPr>
          <w:rFonts w:hint="eastAsia"/>
          <w:szCs w:val="22"/>
          <w:lang w:eastAsia="zh-CN"/>
        </w:rPr>
        <w:t>。</w:t>
      </w:r>
    </w:p>
    <w:p w14:paraId="4150B592" w14:textId="671E8823" w:rsidR="003A6045" w:rsidRDefault="003A60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  <w:r>
        <w:rPr>
          <w:lang w:val="fr-FR" w:eastAsia="zh-CN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"/>
        <w:gridCol w:w="10"/>
        <w:gridCol w:w="908"/>
        <w:gridCol w:w="13"/>
        <w:gridCol w:w="20"/>
        <w:gridCol w:w="896"/>
        <w:gridCol w:w="15"/>
        <w:gridCol w:w="31"/>
        <w:gridCol w:w="899"/>
        <w:gridCol w:w="44"/>
        <w:gridCol w:w="39"/>
        <w:gridCol w:w="836"/>
        <w:gridCol w:w="18"/>
        <w:gridCol w:w="49"/>
        <w:gridCol w:w="867"/>
        <w:gridCol w:w="18"/>
        <w:gridCol w:w="58"/>
        <w:gridCol w:w="857"/>
        <w:gridCol w:w="19"/>
        <w:gridCol w:w="66"/>
        <w:gridCol w:w="893"/>
        <w:gridCol w:w="15"/>
        <w:gridCol w:w="35"/>
        <w:gridCol w:w="945"/>
        <w:gridCol w:w="10"/>
        <w:gridCol w:w="840"/>
        <w:gridCol w:w="13"/>
        <w:gridCol w:w="80"/>
        <w:gridCol w:w="849"/>
        <w:gridCol w:w="51"/>
        <w:gridCol w:w="12"/>
        <w:gridCol w:w="30"/>
        <w:gridCol w:w="962"/>
      </w:tblGrid>
      <w:tr w:rsidR="00745EE8" w:rsidRPr="003E29A6" w14:paraId="173AFA29" w14:textId="77777777" w:rsidTr="00B20A7A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055133C0" w14:textId="4A7DE93E" w:rsidR="00745EE8" w:rsidRPr="003B5741" w:rsidRDefault="00D96297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745EE8" w:rsidRPr="003B574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  <w:r w:rsidR="00745EE8" w:rsidRPr="00745EE8">
              <w:rPr>
                <w:rFonts w:asciiTheme="minorHAnsi" w:hAnsiTheme="minorHAnsi" w:hint="eastAsia"/>
                <w:b/>
                <w:bCs/>
                <w:color w:val="0000FF"/>
                <w:sz w:val="22"/>
                <w:szCs w:val="22"/>
                <w:u w:val="single"/>
              </w:rPr>
              <w:t>年</w:t>
            </w:r>
          </w:p>
        </w:tc>
      </w:tr>
      <w:tr w:rsidR="00745EE8" w:rsidRPr="00414901" w14:paraId="408978D9" w14:textId="77777777" w:rsidTr="00B20A7A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4C9BAD38" w14:textId="541607A5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B510B46" w14:textId="0BF19DA7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F2A2C4F" w14:textId="7650B07D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FF2AF29" w14:textId="729AB913" w:rsidR="00745EE8" w:rsidRPr="003B574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C369748" w14:textId="02C08589" w:rsidR="00745EE8" w:rsidRPr="003B574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5566166" w14:textId="68BD5BA8" w:rsidR="00745EE8" w:rsidRPr="003B574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DE36165" w14:textId="0F192B82" w:rsidR="00745EE8" w:rsidRPr="003B574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71C2347" w14:textId="42F46FA1" w:rsidR="00745EE8" w:rsidRPr="003B574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D822E7D" w14:textId="4D996027" w:rsidR="00745EE8" w:rsidRPr="003B574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63E4722" w14:textId="014DDFDE" w:rsidR="00745EE8" w:rsidRPr="003B574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E3B8F08" w14:textId="31C65306" w:rsidR="00745EE8" w:rsidRPr="003B574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7DEB2222" w14:textId="65D114D4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745EE8" w:rsidRPr="00B3725B" w14:paraId="7619C8FC" w14:textId="77777777" w:rsidTr="00B20A7A">
        <w:trPr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4EDF877" w14:textId="4B455EE8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</w:t>
            </w:r>
            <w:r w:rsidR="00FE40A9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5EAB">
              <w:rPr>
                <w:rFonts w:asciiTheme="minorHAnsi" w:hAnsiTheme="minorHAnsi"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sz w:val="12"/>
                <w:szCs w:val="12"/>
              </w:rPr>
              <w:t>1</w:t>
            </w:r>
            <w:r w:rsidRPr="00265EAB">
              <w:rPr>
                <w:rFonts w:asciiTheme="minorHAnsi" w:hAnsiTheme="minorHAnsi"/>
                <w:sz w:val="12"/>
                <w:szCs w:val="12"/>
              </w:rPr>
              <w:t>-2</w:t>
            </w:r>
            <w:r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861F30D" w14:textId="77777777" w:rsidR="00745EE8" w:rsidRPr="00B3725B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10B62373" w14:textId="6FB1BF54" w:rsidR="00745EE8" w:rsidRDefault="001531A0" w:rsidP="00B20A7A">
            <w:pPr>
              <w:tabs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</w:pPr>
            <w:r w:rsidRPr="001531A0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PP-22</w:t>
            </w:r>
            <w:r w:rsidRPr="001531A0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跨区域筹备</w:t>
            </w: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会议</w:t>
            </w:r>
            <w:r w:rsidR="00745EE8" w:rsidRPr="00BE001A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eastAsia="zh-CN"/>
              </w:rPr>
              <w:t>*</w:t>
            </w:r>
            <w:r w:rsidR="00745EE8"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t xml:space="preserve"> </w:t>
            </w:r>
          </w:p>
          <w:p w14:paraId="367AB191" w14:textId="77777777" w:rsidR="00745EE8" w:rsidRPr="003B5741" w:rsidRDefault="00745EE8" w:rsidP="00B20A7A">
            <w:pPr>
              <w:tabs>
                <w:tab w:val="left" w:pos="171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t>CWG-SFP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eastAsia="zh-CN"/>
              </w:rPr>
              <w:t>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eastAsia="zh-CN"/>
              </w:rPr>
              <w:tab/>
              <w:t>21-31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BFAE9C2" w14:textId="77777777" w:rsidR="00745EE8" w:rsidRPr="003B5741" w:rsidRDefault="00745EE8" w:rsidP="00B20A7A">
            <w:pPr>
              <w:tabs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3E68867" w14:textId="6A336456" w:rsidR="00745EE8" w:rsidRPr="003B5741" w:rsidRDefault="006C727D" w:rsidP="00B20A7A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 w:rsidRPr="006C727D">
              <w:rPr>
                <w:rFonts w:asciiTheme="minorHAnsi" w:hAnsiTheme="minorHAnsi"/>
                <w:b/>
                <w:sz w:val="12"/>
                <w:lang w:eastAsia="zh-CN"/>
              </w:rPr>
              <w:tab/>
            </w:r>
            <w:r w:rsidR="00745EE8" w:rsidRPr="003B5741">
              <w:rPr>
                <w:rFonts w:asciiTheme="minorHAnsi" w:hAnsiTheme="minorHAnsi"/>
                <w:b/>
                <w:sz w:val="12"/>
                <w:lang w:eastAsia="zh-CN"/>
              </w:rPr>
              <w:t>WTISD</w:t>
            </w:r>
            <w:r w:rsidR="00745EE8" w:rsidRPr="003B5741">
              <w:rPr>
                <w:rFonts w:asciiTheme="minorHAnsi" w:hAnsiTheme="minorHAnsi"/>
                <w:sz w:val="12"/>
                <w:lang w:eastAsia="zh-CN"/>
              </w:rPr>
              <w:br/>
            </w:r>
            <w:r w:rsidR="00745EE8" w:rsidRPr="003B5741">
              <w:rPr>
                <w:rFonts w:asciiTheme="minorHAnsi" w:hAnsiTheme="minorHAnsi"/>
                <w:sz w:val="12"/>
                <w:lang w:eastAsia="zh-CN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3E0B917D" w14:textId="235E7243" w:rsidR="00745EE8" w:rsidRPr="003B5741" w:rsidRDefault="00375F7E" w:rsidP="00B20A7A">
            <w:pPr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 w:rsidRPr="001531A0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PP-22</w:t>
            </w:r>
            <w:r w:rsidRPr="001531A0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跨区域筹备</w:t>
            </w: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会议</w:t>
            </w:r>
            <w:r w:rsidR="00745EE8"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t>*</w:t>
            </w:r>
            <w:r w:rsidR="00745EE8">
              <w:rPr>
                <w:rFonts w:asciiTheme="minorHAnsi" w:hAnsiTheme="minorHAnsi"/>
                <w:sz w:val="12"/>
                <w:szCs w:val="12"/>
                <w:lang w:eastAsia="zh-CN"/>
              </w:rPr>
              <w:br/>
            </w:r>
            <w:r w:rsidR="00FE40A9"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下半月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D9397B" w14:textId="77777777" w:rsidR="00745EE8" w:rsidRPr="003B574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47F120E" w14:textId="77777777" w:rsidR="00745EE8" w:rsidRPr="003B574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9E46BEA" w14:textId="01E1FB70" w:rsidR="00745EE8" w:rsidRDefault="00375F7E" w:rsidP="00B20A7A">
            <w:pPr>
              <w:tabs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</w:pPr>
            <w:r w:rsidRPr="001531A0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PP-22</w:t>
            </w:r>
            <w:r w:rsidRPr="001531A0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跨区域筹备</w:t>
            </w: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会议</w:t>
            </w:r>
            <w:r w:rsidR="00745EE8">
              <w:rPr>
                <w:rFonts w:asciiTheme="minorHAnsi" w:hAnsiTheme="minorHAnsi"/>
                <w:sz w:val="12"/>
                <w:szCs w:val="12"/>
                <w:lang w:eastAsia="zh-CN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eastAsia="zh-CN"/>
              </w:rPr>
              <w:t>9</w:t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月第</w:t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1</w:t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周</w:t>
            </w:r>
          </w:p>
          <w:p w14:paraId="7B0CDF20" w14:textId="35114C9C" w:rsidR="00745EE8" w:rsidRPr="003B5741" w:rsidRDefault="00745EE8" w:rsidP="00B20A7A">
            <w:pPr>
              <w:tabs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tab/>
            </w:r>
            <w:r w:rsidR="00E835FF" w:rsidRPr="00E835FF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eastAsia="zh-CN"/>
              </w:rPr>
              <w:t>C-22</w:t>
            </w:r>
            <w:r w:rsidR="00E835FF" w:rsidRPr="00E835FF">
              <w:rPr>
                <w:rFonts w:asciiTheme="minorHAnsi" w:hAnsiTheme="minorHAnsi" w:hint="eastAsia"/>
                <w:b/>
                <w:bCs/>
                <w:sz w:val="12"/>
                <w:szCs w:val="12"/>
                <w:u w:val="single"/>
                <w:lang w:eastAsia="zh-CN"/>
              </w:rPr>
              <w:t>（最后会议</w:t>
            </w:r>
            <w:r w:rsidR="00261047">
              <w:rPr>
                <w:rFonts w:asciiTheme="minorHAnsi" w:hAnsiTheme="minorHAnsi" w:hint="eastAsia"/>
                <w:b/>
                <w:bCs/>
                <w:sz w:val="12"/>
                <w:szCs w:val="12"/>
                <w:u w:val="single"/>
                <w:lang w:eastAsia="zh-CN"/>
              </w:rPr>
              <w:t>）</w:t>
            </w:r>
          </w:p>
          <w:p w14:paraId="37D8B6C7" w14:textId="77777777" w:rsidR="00745EE8" w:rsidRPr="003B5741" w:rsidRDefault="00745EE8" w:rsidP="00B20A7A">
            <w:pPr>
              <w:tabs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tab/>
            </w:r>
            <w:r w:rsidRPr="003B5741">
              <w:rPr>
                <w:rFonts w:asciiTheme="minorHAnsi" w:hAnsiTheme="minorHAnsi"/>
                <w:sz w:val="12"/>
                <w:szCs w:val="12"/>
                <w:lang w:eastAsia="zh-CN"/>
              </w:rPr>
              <w:t>24/09</w:t>
            </w:r>
          </w:p>
          <w:p w14:paraId="0FE8B65B" w14:textId="77777777" w:rsidR="00745EE8" w:rsidRPr="003B5741" w:rsidRDefault="00745EE8" w:rsidP="00B20A7A">
            <w:pPr>
              <w:tabs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eastAsia="zh-CN"/>
              </w:rPr>
              <w:t>PP-22</w:t>
            </w:r>
          </w:p>
          <w:p w14:paraId="6DA86E2A" w14:textId="77777777" w:rsidR="00745EE8" w:rsidRPr="003B5741" w:rsidRDefault="00745EE8" w:rsidP="00B20A7A">
            <w:pPr>
              <w:tabs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 w:rsidRPr="003B5741">
              <w:rPr>
                <w:rFonts w:asciiTheme="minorHAnsi" w:hAnsiTheme="minorHAnsi"/>
                <w:sz w:val="12"/>
                <w:szCs w:val="12"/>
                <w:lang w:eastAsia="zh-CN"/>
              </w:rPr>
              <w:tab/>
              <w:t>26/09 – 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97286E" w14:textId="77777777" w:rsidR="00745EE8" w:rsidRPr="003B5741" w:rsidRDefault="00745EE8" w:rsidP="00B20A7A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F708CF" w14:textId="77777777" w:rsidR="00745EE8" w:rsidRPr="00935C7E" w:rsidRDefault="00745EE8" w:rsidP="00B20A7A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</w:pPr>
          </w:p>
        </w:tc>
      </w:tr>
      <w:tr w:rsidR="00745EE8" w:rsidRPr="00B3725B" w14:paraId="7DA0F6E1" w14:textId="77777777" w:rsidTr="00B20A7A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64058F1" w14:textId="77777777" w:rsidR="00745EE8" w:rsidRPr="003B574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745EE8" w:rsidRPr="00414901" w14:paraId="3D36573E" w14:textId="77777777" w:rsidTr="00B20A7A">
        <w:trPr>
          <w:trHeight w:val="183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2C1412" w14:textId="77777777" w:rsidR="00745EE8" w:rsidRPr="00DB0D29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0AB39A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szCs w:val="12"/>
              </w:rPr>
              <w:t>RAG****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991C92" w14:textId="77777777" w:rsidR="00745EE8" w:rsidRPr="003B5741" w:rsidRDefault="00745EE8" w:rsidP="001B7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>RRB22.1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RAG****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RRB22.22**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9E7548">
              <w:rPr>
                <w:rFonts w:asciiTheme="minorHAnsi" w:hAnsiTheme="minorHAnsi"/>
                <w:sz w:val="12"/>
              </w:rPr>
              <w:t>14-18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11-14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27/06-1/07</w:t>
            </w:r>
          </w:p>
          <w:p w14:paraId="62E9F02B" w14:textId="77777777" w:rsidR="00745EE8" w:rsidRPr="003B574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F8760" w14:textId="77777777" w:rsidR="00745EE8" w:rsidRPr="003B574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93AFA" w14:textId="77777777" w:rsidR="00745EE8" w:rsidRPr="003B574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8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885F23" w14:textId="77777777" w:rsidR="00745EE8" w:rsidRPr="003B5741" w:rsidRDefault="00745EE8" w:rsidP="00B20A7A">
            <w:pPr>
              <w:tabs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9E7548">
              <w:rPr>
                <w:rFonts w:asciiTheme="minorHAnsi" w:hAnsiTheme="minorHAnsi"/>
                <w:sz w:val="12"/>
              </w:rPr>
              <w:t>31/10-4/11</w:t>
            </w:r>
          </w:p>
          <w:p w14:paraId="17B6A526" w14:textId="77777777" w:rsidR="00745EE8" w:rsidRPr="003B5741" w:rsidRDefault="00745EE8" w:rsidP="00B20A7A">
            <w:pPr>
              <w:tabs>
                <w:tab w:val="clear" w:pos="1588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  <w:p w14:paraId="54EA57C7" w14:textId="3E6ADCF0" w:rsidR="00745EE8" w:rsidRPr="003B5741" w:rsidRDefault="00745EE8" w:rsidP="00B20A7A">
            <w:pPr>
              <w:tabs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WRS-22****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6A364C">
              <w:rPr>
                <w:rFonts w:asciiTheme="minorHAnsi" w:hAnsiTheme="minorHAnsi"/>
                <w:sz w:val="12"/>
                <w:szCs w:val="12"/>
              </w:rPr>
              <w:t>24</w:t>
            </w:r>
            <w:r w:rsidRPr="00BE001A">
              <w:rPr>
                <w:rFonts w:asciiTheme="minorHAnsi" w:hAnsiTheme="minorHAnsi"/>
                <w:sz w:val="12"/>
                <w:szCs w:val="12"/>
              </w:rPr>
              <w:t>-</w:t>
            </w:r>
            <w:r w:rsidR="006A364C">
              <w:rPr>
                <w:rFonts w:asciiTheme="minorHAnsi" w:hAnsiTheme="minorHAnsi"/>
                <w:sz w:val="12"/>
                <w:szCs w:val="12"/>
              </w:rPr>
              <w:t>28</w:t>
            </w:r>
          </w:p>
        </w:tc>
      </w:tr>
      <w:tr w:rsidR="00745EE8" w:rsidRPr="00414901" w14:paraId="2697EFCB" w14:textId="77777777" w:rsidTr="00B20A7A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BDB937" w14:textId="77777777" w:rsidR="00745EE8" w:rsidRPr="003B5741" w:rsidRDefault="00745EE8" w:rsidP="00B20A7A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3" w:name="_Hlk92966355"/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1776F10" w14:textId="77777777" w:rsidR="00745EE8" w:rsidRPr="003B5741" w:rsidRDefault="00745EE8" w:rsidP="00B20A7A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EC8ADB" w14:textId="77777777" w:rsidR="00745EE8" w:rsidRPr="003B574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3"/>
      <w:tr w:rsidR="00745EE8" w:rsidRPr="00414901" w14:paraId="16726D39" w14:textId="77777777" w:rsidTr="00B20A7A">
        <w:trPr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DD6F884" w14:textId="77777777" w:rsidR="00745EE8" w:rsidRPr="00190C87" w:rsidRDefault="00745EE8" w:rsidP="00B20A7A">
            <w:pPr>
              <w:tabs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10-14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B08BB84" w14:textId="77777777" w:rsidR="00745EE8" w:rsidRPr="008721E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WTSA-20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090E8F72" w14:textId="77777777" w:rsidR="00745EE8" w:rsidRPr="003B5741" w:rsidRDefault="00745EE8" w:rsidP="00B20A7A">
            <w:pPr>
              <w:tabs>
                <w:tab w:val="left" w:pos="65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0EA1CFC0" w14:textId="77777777" w:rsidR="00745EE8" w:rsidRPr="003B5741" w:rsidRDefault="00745EE8" w:rsidP="00B20A7A">
            <w:pPr>
              <w:tabs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0ABA93A" w14:textId="77777777" w:rsidR="00745EE8" w:rsidRPr="003B5741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48803EB" w14:textId="77777777" w:rsidR="00745EE8" w:rsidRPr="003B5741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10B0CEF" w14:textId="77777777" w:rsidR="00745EE8" w:rsidRPr="003B5741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FFC205D" w14:textId="74B55F9E" w:rsidR="00745EE8" w:rsidRPr="003B5741" w:rsidRDefault="00745EE8" w:rsidP="001B78B8">
            <w:pPr>
              <w:tabs>
                <w:tab w:val="clear" w:pos="1985"/>
                <w:tab w:val="left" w:pos="315"/>
                <w:tab w:val="left" w:pos="1307"/>
                <w:tab w:val="left" w:pos="1740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tab/>
            </w:r>
            <w:r w:rsidR="00E835FF" w:rsidRPr="00E835FF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国际电联大视野活动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t>****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tab/>
              <w:t>TSAG***</w:t>
            </w:r>
          </w:p>
        </w:tc>
      </w:tr>
      <w:tr w:rsidR="00745EE8" w:rsidRPr="000D42E7" w14:paraId="561D5575" w14:textId="77777777" w:rsidTr="00B20A7A">
        <w:trPr>
          <w:jc w:val="center"/>
        </w:trPr>
        <w:tc>
          <w:tcPr>
            <w:tcW w:w="8488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ED4EA97" w14:textId="77777777" w:rsidR="00745EE8" w:rsidRPr="000C0669" w:rsidRDefault="00745EE8" w:rsidP="00B20A7A">
            <w:pPr>
              <w:tabs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 w:eastAsia="zh-CN"/>
              </w:rPr>
            </w:pPr>
          </w:p>
        </w:tc>
        <w:tc>
          <w:tcPr>
            <w:tcW w:w="2837" w:type="dxa"/>
            <w:gridSpan w:val="8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387641" w14:textId="77777777" w:rsidR="00745EE8" w:rsidRDefault="00745EE8" w:rsidP="00B20A7A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28/11-9/12</w:t>
            </w:r>
          </w:p>
        </w:tc>
      </w:tr>
      <w:tr w:rsidR="00745EE8" w:rsidRPr="000D42E7" w14:paraId="405277CC" w14:textId="77777777" w:rsidTr="00B20A7A">
        <w:trPr>
          <w:jc w:val="center"/>
        </w:trPr>
        <w:tc>
          <w:tcPr>
            <w:tcW w:w="927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E644C09" w14:textId="77777777" w:rsidR="00745EE8" w:rsidRPr="00935C7E" w:rsidRDefault="00745EE8" w:rsidP="00B20A7A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t>P2C@LDC5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24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8C5C9A4" w14:textId="77777777" w:rsidR="00745EE8" w:rsidRPr="00BE001A" w:rsidRDefault="00745EE8" w:rsidP="00B20A7A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t>IAGDI-CRO</w:t>
            </w: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46D56049" w14:textId="77777777" w:rsidR="00745EE8" w:rsidRDefault="00745EE8" w:rsidP="00B20A7A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02DBA3D8" w14:textId="77777777" w:rsidR="00745EE8" w:rsidRDefault="00745EE8" w:rsidP="00B20A7A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3F294858" w14:textId="77777777" w:rsidR="00745EE8" w:rsidRDefault="00745EE8" w:rsidP="00B20A7A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2DC93EA0" w14:textId="77777777" w:rsidR="00745EE8" w:rsidRPr="00935C7E" w:rsidRDefault="00745EE8" w:rsidP="00B20A7A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C7444C3" w14:textId="77777777" w:rsidR="00745EE8" w:rsidRPr="003A1F8A" w:rsidRDefault="00745EE8" w:rsidP="00B20A7A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P2C**</w:t>
            </w:r>
          </w:p>
        </w:tc>
        <w:tc>
          <w:tcPr>
            <w:tcW w:w="937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337EAF01" w14:textId="77777777" w:rsidR="00745EE8" w:rsidRPr="00935C7E" w:rsidRDefault="00745EE8" w:rsidP="00B20A7A">
            <w:pPr>
              <w:tabs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0C7BC1" w14:textId="147F86EC" w:rsidR="00745EE8" w:rsidRPr="00935C7E" w:rsidRDefault="00745EE8" w:rsidP="00B20A7A">
            <w:pPr>
              <w:tabs>
                <w:tab w:val="left" w:pos="150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7E76B3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GC-GYS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6A364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2-4</w:t>
            </w:r>
            <w:r w:rsidRPr="009E7548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/06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WTDC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D82FF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6-16</w:t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/06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F44C0A" w14:textId="77777777" w:rsidR="00745EE8" w:rsidRPr="00935C7E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160CED" w14:textId="77777777" w:rsidR="00745EE8" w:rsidRPr="00935C7E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FAAC26" w14:textId="77777777" w:rsidR="00745EE8" w:rsidRPr="000C0669" w:rsidRDefault="00745EE8" w:rsidP="00B20A7A">
            <w:pPr>
              <w:tabs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C0669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190C87">
              <w:rPr>
                <w:rFonts w:asciiTheme="minorHAnsi" w:hAnsiTheme="minorHAnsi"/>
                <w:color w:val="000000"/>
                <w:sz w:val="12"/>
                <w:lang w:val="en-US"/>
              </w:rPr>
              <w:t>12-16</w:t>
            </w:r>
          </w:p>
        </w:tc>
        <w:tc>
          <w:tcPr>
            <w:tcW w:w="2837" w:type="dxa"/>
            <w:gridSpan w:val="8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DAB15A7" w14:textId="7B67BDB5" w:rsidR="00745EE8" w:rsidRPr="001B156E" w:rsidRDefault="00745EE8" w:rsidP="00B20A7A">
            <w:pPr>
              <w:spacing w:before="0"/>
              <w:ind w:right="888"/>
              <w:jc w:val="center"/>
              <w:rPr>
                <w:rFonts w:asciiTheme="minorHAnsi" w:hAnsiTheme="minorHAnsi"/>
                <w:color w:val="000000"/>
                <w:sz w:val="12"/>
                <w:lang w:val="en-US" w:eastAsia="zh-CN"/>
              </w:rPr>
            </w:pPr>
            <w:r w:rsidRPr="00BE001A">
              <w:rPr>
                <w:rFonts w:asciiTheme="minorHAnsi" w:hAnsiTheme="minorHAnsi"/>
                <w:b/>
                <w:bCs/>
                <w:color w:val="000000"/>
                <w:sz w:val="12"/>
                <w:lang w:val="en-US" w:eastAsia="zh-CN"/>
              </w:rPr>
              <w:t>GSR-22</w:t>
            </w:r>
            <w:r w:rsidR="00D82FF9">
              <w:rPr>
                <w:rFonts w:asciiTheme="minorHAnsi" w:hAnsiTheme="minorHAnsi"/>
                <w:color w:val="000000"/>
                <w:sz w:val="12"/>
                <w:lang w:val="en-US" w:eastAsia="zh-CN"/>
              </w:rPr>
              <w:br/>
              <w:t>3</w:t>
            </w:r>
            <w:r>
              <w:rPr>
                <w:rFonts w:asciiTheme="minorHAnsi" w:hAnsiTheme="minorHAnsi"/>
                <w:color w:val="000000"/>
                <w:sz w:val="12"/>
                <w:lang w:val="en-US" w:eastAsia="zh-CN"/>
              </w:rPr>
              <w:t>1</w:t>
            </w:r>
            <w:r w:rsidR="00D82FF9">
              <w:rPr>
                <w:rFonts w:asciiTheme="minorHAnsi" w:hAnsiTheme="minorHAnsi"/>
                <w:color w:val="000000"/>
                <w:sz w:val="12"/>
                <w:lang w:val="en-US" w:eastAsia="zh-CN"/>
              </w:rPr>
              <w:t>/10-4</w:t>
            </w:r>
            <w:r>
              <w:rPr>
                <w:rFonts w:asciiTheme="minorHAnsi" w:hAnsiTheme="minorHAnsi"/>
                <w:color w:val="000000"/>
                <w:sz w:val="12"/>
                <w:lang w:val="en-US" w:eastAsia="zh-CN"/>
              </w:rPr>
              <w:t>/11</w:t>
            </w:r>
          </w:p>
          <w:p w14:paraId="276A9E95" w14:textId="77777777" w:rsidR="00745EE8" w:rsidRPr="00935C7E" w:rsidRDefault="00745EE8" w:rsidP="00B20A7A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eastAsia="zh-CN"/>
              </w:rPr>
            </w:pPr>
          </w:p>
        </w:tc>
      </w:tr>
      <w:tr w:rsidR="00745EE8" w:rsidRPr="00B3725B" w14:paraId="30CBA93F" w14:textId="77777777" w:rsidTr="00B20A7A">
        <w:trPr>
          <w:jc w:val="center"/>
        </w:trPr>
        <w:tc>
          <w:tcPr>
            <w:tcW w:w="92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CA9365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4854BB5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8B61334" w14:textId="77777777" w:rsidR="00745EE8" w:rsidRPr="0057694B" w:rsidRDefault="00745EE8" w:rsidP="00B20A7A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 w:eastAsia="zh-CN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0B916C" w14:textId="3F060358" w:rsidR="00745EE8" w:rsidRPr="0057694B" w:rsidRDefault="00E835FF" w:rsidP="00B20A7A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 w:eastAsia="zh-CN"/>
              </w:rPr>
            </w:pPr>
            <w:r w:rsidRPr="00E835FF">
              <w:rPr>
                <w:rFonts w:asciiTheme="minorHAnsi" w:hAnsiTheme="minorHAnsi" w:hint="eastAsia"/>
                <w:b/>
                <w:bCs/>
                <w:spacing w:val="-4"/>
                <w:sz w:val="12"/>
                <w:lang w:val="de-CH" w:eastAsia="zh-CN"/>
              </w:rPr>
              <w:t>信息通信</w:t>
            </w:r>
            <w:r w:rsidRPr="00E835FF">
              <w:rPr>
                <w:rFonts w:asciiTheme="minorHAnsi" w:hAnsiTheme="minorHAnsi"/>
                <w:b/>
                <w:bCs/>
                <w:spacing w:val="-4"/>
                <w:sz w:val="12"/>
                <w:lang w:val="de-CH" w:eastAsia="zh-CN"/>
              </w:rPr>
              <w:br/>
            </w:r>
            <w:r w:rsidRPr="00E835FF">
              <w:rPr>
                <w:rFonts w:asciiTheme="minorHAnsi" w:hAnsiTheme="minorHAnsi" w:hint="eastAsia"/>
                <w:b/>
                <w:bCs/>
                <w:spacing w:val="-4"/>
                <w:sz w:val="12"/>
                <w:lang w:val="de-CH" w:eastAsia="zh-CN"/>
              </w:rPr>
              <w:t>年轻女性日</w:t>
            </w:r>
            <w:r w:rsidR="00745EE8"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 w:eastAsia="zh-CN"/>
              </w:rPr>
              <w:t>*</w:t>
            </w:r>
            <w:r w:rsidR="00745EE8">
              <w:rPr>
                <w:rFonts w:asciiTheme="minorHAnsi" w:hAnsiTheme="minorHAnsi"/>
                <w:b/>
                <w:bCs/>
                <w:spacing w:val="-4"/>
                <w:sz w:val="12"/>
                <w:lang w:val="de-CH" w:eastAsia="zh-CN"/>
              </w:rPr>
              <w:br/>
            </w:r>
            <w:r w:rsidR="00745EE8" w:rsidRPr="0057694B">
              <w:rPr>
                <w:rFonts w:asciiTheme="minorHAnsi" w:hAnsiTheme="minorHAnsi"/>
                <w:spacing w:val="-4"/>
                <w:sz w:val="12"/>
                <w:lang w:val="de-CH" w:eastAsia="zh-CN"/>
              </w:rPr>
              <w:t>2</w:t>
            </w:r>
            <w:r w:rsidR="00745EE8">
              <w:rPr>
                <w:rFonts w:asciiTheme="minorHAnsi" w:hAnsiTheme="minorHAnsi"/>
                <w:spacing w:val="-4"/>
                <w:sz w:val="12"/>
                <w:lang w:val="de-CH" w:eastAsia="zh-CN"/>
              </w:rPr>
              <w:t>8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010EE5F" w14:textId="7107EAE5" w:rsidR="00D82FF9" w:rsidRDefault="00E835FF" w:rsidP="00B20A7A">
            <w:pPr>
              <w:spacing w:before="0"/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 w:eastAsia="zh-CN"/>
              </w:rPr>
            </w:pPr>
            <w:r w:rsidRPr="00E835FF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 w:eastAsia="zh-CN"/>
              </w:rPr>
              <w:t>WSIS</w:t>
            </w:r>
            <w:r w:rsidRPr="00E835FF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lang w:val="de-CH" w:eastAsia="zh-CN"/>
              </w:rPr>
              <w:t>论坛</w:t>
            </w:r>
            <w:r w:rsidR="00D82FF9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lang w:val="de-CH" w:eastAsia="zh-CN"/>
              </w:rPr>
              <w:t>（虚拟）</w:t>
            </w:r>
            <w:r w:rsidR="00D82FF9" w:rsidRPr="00291FD7">
              <w:rPr>
                <w:rFonts w:asciiTheme="minorHAnsi" w:hAnsiTheme="minorHAnsi" w:cs="Times New Roman Bold" w:hint="eastAsia"/>
                <w:spacing w:val="-6"/>
                <w:sz w:val="12"/>
                <w:lang w:val="de-CH" w:eastAsia="zh-CN"/>
              </w:rPr>
              <w:t>自</w:t>
            </w:r>
            <w:r w:rsidR="00D82FF9" w:rsidRPr="00291FD7">
              <w:rPr>
                <w:rFonts w:asciiTheme="minorHAnsi" w:hAnsiTheme="minorHAnsi" w:cs="Times New Roman Bold" w:hint="eastAsia"/>
                <w:spacing w:val="-6"/>
                <w:sz w:val="12"/>
                <w:lang w:val="de-CH" w:eastAsia="zh-CN"/>
              </w:rPr>
              <w:t>15</w:t>
            </w:r>
            <w:r w:rsidR="00D82FF9" w:rsidRPr="00291FD7">
              <w:rPr>
                <w:rFonts w:asciiTheme="minorHAnsi" w:hAnsiTheme="minorHAnsi" w:cs="Times New Roman Bold"/>
                <w:spacing w:val="-6"/>
                <w:sz w:val="12"/>
                <w:lang w:val="de-CH" w:eastAsia="zh-CN"/>
              </w:rPr>
              <w:t>/03</w:t>
            </w:r>
            <w:r w:rsidR="00D82FF9" w:rsidRPr="00291FD7">
              <w:rPr>
                <w:rFonts w:asciiTheme="minorHAnsi" w:hAnsiTheme="minorHAnsi" w:cs="Times New Roman Bold" w:hint="eastAsia"/>
                <w:spacing w:val="-6"/>
                <w:sz w:val="12"/>
                <w:lang w:val="de-CH" w:eastAsia="zh-CN"/>
              </w:rPr>
              <w:t>起</w:t>
            </w:r>
          </w:p>
          <w:p w14:paraId="42D6CCC7" w14:textId="7243BDCD" w:rsidR="00745EE8" w:rsidRPr="0035443C" w:rsidRDefault="00D82FF9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</w:pPr>
            <w:r>
              <w:rPr>
                <w:rFonts w:asciiTheme="minorHAnsi" w:hAnsiTheme="minorHAnsi" w:cs="Times New Roman Bold" w:hint="eastAsia"/>
                <w:b/>
                <w:bCs/>
                <w:spacing w:val="-4"/>
                <w:sz w:val="12"/>
                <w:lang w:val="de-CH" w:eastAsia="zh-CN"/>
              </w:rPr>
              <w:t>最后</w:t>
            </w:r>
            <w:r>
              <w:rPr>
                <w:rFonts w:asciiTheme="minorHAnsi" w:hAnsiTheme="minorHAnsi" w:cs="Times New Roman Bold" w:hint="eastAsia"/>
                <w:b/>
                <w:bCs/>
                <w:spacing w:val="-4"/>
                <w:sz w:val="12"/>
                <w:lang w:val="de-CH" w:eastAsia="zh-CN"/>
              </w:rPr>
              <w:t>WSIS</w:t>
            </w:r>
            <w:r>
              <w:rPr>
                <w:rFonts w:asciiTheme="minorHAnsi" w:hAnsiTheme="minorHAnsi" w:cs="Times New Roman Bold" w:hint="eastAsia"/>
                <w:b/>
                <w:bCs/>
                <w:spacing w:val="-4"/>
                <w:sz w:val="12"/>
                <w:lang w:val="de-CH" w:eastAsia="zh-CN"/>
              </w:rPr>
              <w:t>论坛（实体）：</w:t>
            </w:r>
            <w:r w:rsidR="00745EE8"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 w:eastAsia="zh-CN"/>
              </w:rPr>
              <w:br/>
            </w:r>
            <w:r w:rsidR="00745EE8">
              <w:rPr>
                <w:rFonts w:asciiTheme="minorHAnsi" w:hAnsiTheme="minorHAnsi" w:cs="Times New Roman Bold"/>
                <w:spacing w:val="-4"/>
                <w:sz w:val="12"/>
                <w:lang w:val="de-CH" w:eastAsia="zh-CN"/>
              </w:rPr>
              <w:t>30/05-03/06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7AC163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59DDAA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F998F69" w14:textId="77777777" w:rsidR="00745EE8" w:rsidRPr="00ED44BC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11F8205" w14:textId="474B8C19" w:rsidR="00745EE8" w:rsidRPr="00ED44BC" w:rsidRDefault="00E835FF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eastAsia="zh-CN"/>
              </w:rPr>
            </w:pPr>
            <w:r w:rsidRPr="00E835FF">
              <w:rPr>
                <w:rFonts w:asciiTheme="minorHAnsi" w:hAnsiTheme="minorHAnsi" w:hint="eastAsia"/>
                <w:b/>
                <w:bCs/>
                <w:color w:val="000000"/>
                <w:sz w:val="12"/>
                <w:u w:val="single"/>
                <w:lang w:eastAsia="zh-CN"/>
              </w:rPr>
              <w:t>世界电信展</w:t>
            </w:r>
            <w:r w:rsidR="00745EE8">
              <w:rPr>
                <w:rFonts w:asciiTheme="minorHAnsi" w:hAnsiTheme="minorHAnsi"/>
                <w:b/>
                <w:bCs/>
                <w:color w:val="000000"/>
                <w:sz w:val="12"/>
                <w:lang w:eastAsia="zh-CN"/>
              </w:rPr>
              <w:t>****</w:t>
            </w:r>
            <w:r w:rsidR="00745EE8">
              <w:rPr>
                <w:rFonts w:asciiTheme="minorHAnsi" w:hAnsiTheme="minorHAnsi"/>
                <w:b/>
                <w:bCs/>
                <w:color w:val="000000"/>
                <w:sz w:val="12"/>
                <w:lang w:eastAsia="zh-CN"/>
              </w:rPr>
              <w:br/>
            </w:r>
          </w:p>
        </w:tc>
      </w:tr>
      <w:tr w:rsidR="00745EE8" w:rsidRPr="003E29A6" w14:paraId="03CAB12C" w14:textId="77777777" w:rsidTr="00B20A7A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1028AEE8" w14:textId="11203A57" w:rsidR="00745EE8" w:rsidRPr="003E29A6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br w:type="page"/>
            </w:r>
            <w:hyperlink w:anchor="Year_2023" w:history="1">
              <w:r w:rsidRPr="00F15346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  <w:lang w:eastAsia="zh-CN"/>
                </w:rPr>
                <w:t>2023</w:t>
              </w:r>
            </w:hyperlink>
            <w:r w:rsidRPr="00F15346">
              <w:rPr>
                <w:rFonts w:asciiTheme="minorHAnsi" w:hAnsiTheme="minorHAnsi" w:hint="eastAsia"/>
                <w:b/>
                <w:bCs/>
                <w:color w:val="0000FF"/>
                <w:sz w:val="22"/>
                <w:szCs w:val="22"/>
                <w:u w:val="single"/>
                <w:lang w:eastAsia="zh-CN"/>
              </w:rPr>
              <w:t>年</w:t>
            </w:r>
          </w:p>
        </w:tc>
      </w:tr>
      <w:tr w:rsidR="00745EE8" w:rsidRPr="00414901" w14:paraId="07512984" w14:textId="77777777" w:rsidTr="00B20A7A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11FB8744" w14:textId="495B8210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9810637" w14:textId="58419452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5D8719D" w14:textId="54C328E9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B8B7F68" w14:textId="0FB81BAA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1A39DC8" w14:textId="0E433743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CE8FC2A" w14:textId="2D59C18C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11EB080" w14:textId="5977B65B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165DECB" w14:textId="4BBD84CC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C20BF62" w14:textId="49BDC316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F5AC2F7" w14:textId="53EFECDB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7F6744E" w14:textId="61F8DFF6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1055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4D8AC28" w14:textId="6AEA6BCC" w:rsidR="00745EE8" w:rsidRPr="00414901" w:rsidRDefault="00745EE8" w:rsidP="00745EE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745EE8" w:rsidRPr="00B3725B" w14:paraId="2DD4B740" w14:textId="77777777" w:rsidTr="00B20A7A">
        <w:trPr>
          <w:jc w:val="center"/>
        </w:trPr>
        <w:tc>
          <w:tcPr>
            <w:tcW w:w="1845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FB25C28" w14:textId="0495748C" w:rsidR="00745EE8" w:rsidRDefault="00745EE8" w:rsidP="00B20A7A">
            <w:pPr>
              <w:tabs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</w:t>
            </w:r>
            <w:r w:rsidR="00F15346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s</w:t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08865502" w14:textId="77777777" w:rsidR="00745EE8" w:rsidRPr="003D2FF2" w:rsidRDefault="00745EE8" w:rsidP="00B20A7A">
            <w:pPr>
              <w:tabs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5EAB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477E57A" w14:textId="77777777" w:rsidR="00745EE8" w:rsidRPr="00B3725B" w:rsidRDefault="00745EE8" w:rsidP="00B20A7A">
            <w:pPr>
              <w:tabs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AB3231" w14:textId="1F3FB256" w:rsidR="00745EE8" w:rsidRPr="002415DE" w:rsidRDefault="00E835FF" w:rsidP="00B20A7A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 w:rsidRPr="00E835FF">
              <w:rPr>
                <w:rFonts w:asciiTheme="minorHAnsi" w:hAnsiTheme="minorHAnsi"/>
                <w:b/>
                <w:sz w:val="12"/>
                <w:lang w:eastAsia="zh-CN"/>
              </w:rPr>
              <w:t>WTISD</w:t>
            </w:r>
            <w:r w:rsidR="00745EE8" w:rsidRPr="00AF4A9D">
              <w:rPr>
                <w:rFonts w:asciiTheme="minorHAnsi" w:hAnsiTheme="minorHAnsi"/>
                <w:sz w:val="12"/>
                <w:lang w:eastAsia="zh-CN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0B15679" w14:textId="77777777" w:rsidR="00745EE8" w:rsidRPr="002415DE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E4F1D2C" w14:textId="7CA68837" w:rsidR="00745EE8" w:rsidRPr="0033770B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</w:t>
            </w:r>
            <w:r w:rsidR="00F15346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3C1F0A2F" w14:textId="77777777" w:rsidR="00745EE8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0DD687D1" w14:textId="77777777" w:rsidR="00745EE8" w:rsidRPr="00B3725B" w:rsidRDefault="00745EE8" w:rsidP="00B20A7A">
            <w:pPr>
              <w:tabs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A250F20" w14:textId="77777777" w:rsidR="00745EE8" w:rsidRPr="00B3725B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AC23349" w14:textId="0AE4DBD6" w:rsidR="00745EE8" w:rsidRDefault="00745EE8" w:rsidP="00B20A7A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</w:t>
            </w:r>
            <w:r w:rsidR="00F15346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s</w:t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073670AF" w14:textId="77777777" w:rsidR="00745EE8" w:rsidRPr="00BB4DB0" w:rsidRDefault="00745EE8" w:rsidP="00B20A7A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B4DB0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8D921C" w14:textId="77777777" w:rsidR="00745EE8" w:rsidRPr="00973831" w:rsidRDefault="00745EE8" w:rsidP="00B20A7A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2B2047" w14:textId="77777777" w:rsidR="00745EE8" w:rsidRPr="00935C7E" w:rsidRDefault="00745EE8" w:rsidP="00B20A7A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982110C" w14:textId="77777777" w:rsidR="00745EE8" w:rsidRPr="00935C7E" w:rsidRDefault="00745EE8" w:rsidP="00B20A7A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45EE8" w:rsidRPr="00B3725B" w14:paraId="574FBDB3" w14:textId="77777777" w:rsidTr="00B20A7A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86ED70" w14:textId="77777777" w:rsidR="00745EE8" w:rsidRPr="00B3725B" w:rsidRDefault="00745EE8" w:rsidP="00B20A7A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745EE8" w:rsidRPr="00414901" w14:paraId="38919C72" w14:textId="77777777" w:rsidTr="00B20A7A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92D57F7" w14:textId="77777777" w:rsidR="00745EE8" w:rsidRPr="00DB0D29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9473B3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1927731F" w14:textId="77777777" w:rsidR="00745EE8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19781E9E" w14:textId="77777777" w:rsidR="00745EE8" w:rsidRDefault="00745EE8" w:rsidP="001B7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E001A">
              <w:rPr>
                <w:rFonts w:asciiTheme="minorHAnsi" w:hAnsiTheme="minorHAnsi"/>
                <w:sz w:val="12"/>
              </w:rPr>
              <w:t>20-24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RAG****</w:t>
            </w:r>
          </w:p>
          <w:p w14:paraId="303B4946" w14:textId="1FE20F2E" w:rsidR="00745EE8" w:rsidRPr="003F509C" w:rsidRDefault="00745EE8" w:rsidP="001B7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CPM23-2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5A7B39">
              <w:rPr>
                <w:rFonts w:asciiTheme="minorHAnsi" w:hAnsiTheme="minorHAnsi"/>
                <w:sz w:val="12"/>
                <w:szCs w:val="12"/>
              </w:rPr>
              <w:t>2</w:t>
            </w:r>
            <w:r w:rsidR="005A7B39"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7</w:t>
            </w:r>
            <w:r w:rsidRPr="00BE001A">
              <w:rPr>
                <w:rFonts w:asciiTheme="minorHAnsi" w:hAnsiTheme="minorHAnsi"/>
                <w:sz w:val="12"/>
                <w:szCs w:val="12"/>
              </w:rPr>
              <w:t>/03-6/04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6D76CCE8" w14:textId="77777777" w:rsidR="00745EE8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019FCF41" w14:textId="77777777" w:rsidR="00745EE8" w:rsidRPr="00414901" w:rsidRDefault="00745EE8" w:rsidP="00B20A7A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shd w:val="clear" w:color="auto" w:fill="FFFFFF" w:themeFill="background1"/>
          </w:tcPr>
          <w:p w14:paraId="6ADEA489" w14:textId="77777777" w:rsidR="00745EE8" w:rsidRPr="00414901" w:rsidRDefault="00745EE8" w:rsidP="00B20A7A">
            <w:pPr>
              <w:tabs>
                <w:tab w:val="left" w:pos="342"/>
                <w:tab w:val="left" w:pos="626"/>
                <w:tab w:val="left" w:pos="768"/>
                <w:tab w:val="left" w:pos="204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63B0A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BE001A">
              <w:rPr>
                <w:rFonts w:asciiTheme="minorHAnsi" w:hAnsiTheme="minorHAnsi"/>
                <w:sz w:val="12"/>
                <w:szCs w:val="12"/>
              </w:rPr>
              <w:t>26/06/4/07</w:t>
            </w:r>
          </w:p>
        </w:tc>
        <w:tc>
          <w:tcPr>
            <w:tcW w:w="2838" w:type="dxa"/>
            <w:gridSpan w:val="9"/>
            <w:shd w:val="clear" w:color="auto" w:fill="FFFFFF" w:themeFill="background1"/>
          </w:tcPr>
          <w:p w14:paraId="7A5B1740" w14:textId="77777777" w:rsidR="00745EE8" w:rsidRPr="00732EAE" w:rsidRDefault="00745EE8" w:rsidP="00B20A7A">
            <w:pPr>
              <w:tabs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1397E4D2" w14:textId="77777777" w:rsidR="00745EE8" w:rsidRPr="003F509C" w:rsidRDefault="00745EE8" w:rsidP="00967D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736"/>
                <w:tab w:val="left" w:pos="2835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BE001A">
              <w:rPr>
                <w:rFonts w:asciiTheme="minorHAnsi" w:hAnsiTheme="minorHAnsi"/>
                <w:sz w:val="12"/>
              </w:rPr>
              <w:t>16-20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RA-23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13-17/11</w:t>
            </w:r>
          </w:p>
          <w:p w14:paraId="4531F56D" w14:textId="77777777" w:rsidR="00745EE8" w:rsidRDefault="00745EE8" w:rsidP="00967D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WRC-23</w:t>
            </w:r>
          </w:p>
          <w:p w14:paraId="28A125B9" w14:textId="77777777" w:rsidR="00745EE8" w:rsidRDefault="00745EE8" w:rsidP="00967D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20/11-15/12</w:t>
            </w:r>
          </w:p>
          <w:p w14:paraId="4930FCDA" w14:textId="77777777" w:rsidR="00745EE8" w:rsidRPr="00F25B90" w:rsidRDefault="00745EE8" w:rsidP="001B7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</w:p>
        </w:tc>
        <w:tc>
          <w:tcPr>
            <w:tcW w:w="1004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7611E72" w14:textId="77777777" w:rsidR="00745EE8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63D9E0CA" w14:textId="77777777" w:rsidR="00745EE8" w:rsidRPr="00414901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6C5EF5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CPM27-</w:t>
            </w:r>
            <w:r w:rsidRPr="003A1F8A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18-19</w:t>
            </w:r>
          </w:p>
        </w:tc>
      </w:tr>
      <w:tr w:rsidR="00745EE8" w:rsidRPr="00414901" w14:paraId="4DF53524" w14:textId="77777777" w:rsidTr="00B20A7A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52B8CF1" w14:textId="77777777" w:rsidR="00745EE8" w:rsidRPr="00414901" w:rsidRDefault="00745EE8" w:rsidP="00B20A7A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2CAD6FD" w14:textId="77777777" w:rsidR="00745EE8" w:rsidRPr="00414901" w:rsidRDefault="00745EE8" w:rsidP="00B20A7A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A66ECB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745EE8" w:rsidRPr="00414901" w14:paraId="0BC62938" w14:textId="77777777" w:rsidTr="00B20A7A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3048649" w14:textId="77777777" w:rsidR="00745EE8" w:rsidRPr="000E549A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FA0810C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83A417" w14:textId="6609DEDB" w:rsidR="00745EE8" w:rsidRPr="000D1713" w:rsidRDefault="00745EE8" w:rsidP="001B78B8">
            <w:pPr>
              <w:tabs>
                <w:tab w:val="clear" w:pos="1191"/>
                <w:tab w:val="left" w:pos="1496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</w:t>
            </w:r>
            <w:proofErr w:type="spellStart"/>
            <w:r w:rsidR="00477293" w:rsidRPr="00477293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</w:rPr>
              <w:t>峰会</w:t>
            </w:r>
            <w:proofErr w:type="spellEnd"/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1D4C4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43AF494" w14:textId="77777777" w:rsidR="00745EE8" w:rsidRPr="00414901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4C58CBB" w14:textId="77777777" w:rsidR="00745EE8" w:rsidRPr="00414901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9B4E044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0C4D9E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20A9A17" w14:textId="27AFF9BE" w:rsidR="00745EE8" w:rsidRPr="00414901" w:rsidRDefault="00477293" w:rsidP="00B20A7A">
            <w:pPr>
              <w:tabs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 w:rsidRPr="00477293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国际电联</w:t>
            </w:r>
            <w:r w:rsidR="00967DC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br/>
            </w:r>
            <w:r w:rsidRPr="00477293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大视野活动</w:t>
            </w:r>
            <w:r w:rsidR="00745EE8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t>***</w:t>
            </w:r>
            <w:r w:rsidR="00745EE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t>*</w:t>
            </w:r>
            <w:r w:rsidR="00745EE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tab/>
              <w:t>TSAG***</w:t>
            </w:r>
          </w:p>
        </w:tc>
      </w:tr>
      <w:tr w:rsidR="00745EE8" w:rsidRPr="000D42E7" w14:paraId="6E026FC0" w14:textId="77777777" w:rsidTr="00B20A7A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27FA0C" w14:textId="77777777" w:rsidR="00745EE8" w:rsidRDefault="00745EE8" w:rsidP="00B20A7A">
            <w:pPr>
              <w:tabs>
                <w:tab w:val="left" w:pos="540"/>
                <w:tab w:val="left" w:pos="342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4B07ABF" w14:textId="77777777" w:rsidR="00745EE8" w:rsidRPr="004C4537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161C9CD" w14:textId="77777777" w:rsidR="00745EE8" w:rsidRPr="004C4537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7A433" w14:textId="4D78371D" w:rsidR="00745EE8" w:rsidRDefault="00745EE8" w:rsidP="00FA7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5A7B39">
              <w:rPr>
                <w:rFonts w:asciiTheme="minorHAnsi" w:hAnsiTheme="minorHAnsi"/>
                <w:color w:val="000000"/>
                <w:sz w:val="12"/>
              </w:rPr>
              <w:t>2</w:t>
            </w:r>
            <w:r w:rsidR="005A7B39">
              <w:rPr>
                <w:rFonts w:asciiTheme="minorHAnsi" w:hAnsiTheme="minorHAnsi" w:hint="eastAsia"/>
                <w:color w:val="000000"/>
                <w:sz w:val="12"/>
                <w:lang w:eastAsia="zh-CN"/>
              </w:rPr>
              <w:t>5</w:t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/10-</w:t>
            </w:r>
            <w:r>
              <w:rPr>
                <w:rFonts w:asciiTheme="minorHAnsi" w:hAnsiTheme="minorHAnsi"/>
                <w:color w:val="000000"/>
                <w:sz w:val="12"/>
              </w:rPr>
              <w:t>6</w:t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/11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B31391" w14:textId="77777777" w:rsidR="00745EE8" w:rsidRDefault="00745EE8" w:rsidP="00B20A7A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45EE8" w:rsidRPr="000D42E7" w14:paraId="2F6AACD6" w14:textId="77777777" w:rsidTr="00B20A7A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E85FCED" w14:textId="4C5D9332" w:rsidR="00745EE8" w:rsidRDefault="00745EE8" w:rsidP="001B7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  <w:t>IRM-3</w:t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 w:rsidRPr="006C5EF5">
              <w:rPr>
                <w:rFonts w:asciiTheme="minorHAnsi" w:hAnsiTheme="minorHAnsi"/>
                <w:b/>
                <w:bCs/>
                <w:sz w:val="12"/>
                <w:u w:val="single"/>
                <w:lang w:val="de-CH" w:eastAsia="zh-CN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>****</w:t>
            </w:r>
          </w:p>
          <w:p w14:paraId="25450AC2" w14:textId="77777777" w:rsidR="00745EE8" w:rsidRPr="009E7548" w:rsidRDefault="00745EE8" w:rsidP="001B7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 w:rsidRPr="009E7548">
              <w:rPr>
                <w:rFonts w:asciiTheme="minorHAnsi" w:hAnsiTheme="minorHAnsi"/>
                <w:sz w:val="12"/>
                <w:lang w:val="de-CH"/>
              </w:rPr>
              <w:t>14-15</w:t>
            </w:r>
          </w:p>
          <w:p w14:paraId="64BA754A" w14:textId="77777777" w:rsidR="00745EE8" w:rsidRDefault="00745EE8" w:rsidP="00B20A7A">
            <w:pPr>
              <w:tabs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0B1777">
              <w:rPr>
                <w:rFonts w:asciiTheme="minorHAnsi" w:hAnsiTheme="minorHAnsi"/>
                <w:b/>
                <w:bCs/>
                <w:sz w:val="12"/>
                <w:lang w:val="de-CH"/>
              </w:rPr>
              <w:t>19-23</w:t>
            </w:r>
          </w:p>
          <w:p w14:paraId="6032764A" w14:textId="77777777" w:rsidR="00745EE8" w:rsidRPr="004F5AAF" w:rsidRDefault="00745EE8" w:rsidP="001B78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GET*****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AF0EFFE" w14:textId="77777777" w:rsidR="00745EE8" w:rsidRPr="004C4537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833A775" w14:textId="77777777" w:rsidR="00745EE8" w:rsidRPr="004C4537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8" w:type="dxa"/>
            <w:gridSpan w:val="9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AC1895" w14:textId="77777777" w:rsidR="00745EE8" w:rsidRDefault="00745EE8" w:rsidP="00B20A7A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7537E73D" w14:textId="77777777" w:rsidR="00745EE8" w:rsidRPr="00935C7E" w:rsidRDefault="00745EE8" w:rsidP="00B20A7A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90C87">
              <w:rPr>
                <w:rFonts w:asciiTheme="minorHAnsi" w:hAnsiTheme="minorHAnsi"/>
                <w:color w:val="000000"/>
                <w:sz w:val="12"/>
                <w:lang w:val="en-US"/>
              </w:rPr>
              <w:t>18-21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7CAF0A90" w14:textId="77777777" w:rsidR="00745EE8" w:rsidRPr="00935C7E" w:rsidRDefault="00745EE8" w:rsidP="00B20A7A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2353CCF" w14:textId="77777777" w:rsidR="00745EE8" w:rsidRPr="00935C7E" w:rsidRDefault="00745EE8" w:rsidP="00B20A7A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GCBI</w:t>
            </w:r>
          </w:p>
        </w:tc>
      </w:tr>
      <w:tr w:rsidR="00745EE8" w:rsidRPr="00B3725B" w14:paraId="37A04969" w14:textId="77777777" w:rsidTr="00B20A7A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756D34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EB2719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947E7A9" w14:textId="27F83BFA" w:rsidR="00745EE8" w:rsidRPr="0057694B" w:rsidRDefault="00745EE8" w:rsidP="00B20A7A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</w:t>
            </w:r>
            <w:proofErr w:type="spellStart"/>
            <w:r w:rsidR="0031152B" w:rsidRPr="0031152B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lang w:val="de-CH"/>
              </w:rPr>
              <w:t>论坛</w:t>
            </w:r>
            <w:proofErr w:type="spellEnd"/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8F28B8" w14:textId="24188219" w:rsidR="00745EE8" w:rsidRPr="0057694B" w:rsidRDefault="0031152B" w:rsidP="00B20A7A">
            <w:pPr>
              <w:tabs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proofErr w:type="spellStart"/>
            <w:r w:rsidRPr="0031152B">
              <w:rPr>
                <w:rFonts w:asciiTheme="minorHAnsi" w:hAnsiTheme="minorHAnsi" w:hint="eastAsia"/>
                <w:b/>
                <w:bCs/>
                <w:spacing w:val="-4"/>
                <w:sz w:val="12"/>
                <w:lang w:val="de-CH"/>
              </w:rPr>
              <w:t>信息通信年轻</w:t>
            </w:r>
            <w:proofErr w:type="spellEnd"/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proofErr w:type="spellStart"/>
            <w:r w:rsidRPr="0031152B">
              <w:rPr>
                <w:rFonts w:asciiTheme="minorHAnsi" w:hAnsiTheme="minorHAnsi" w:hint="eastAsia"/>
                <w:b/>
                <w:bCs/>
                <w:spacing w:val="-4"/>
                <w:sz w:val="12"/>
                <w:lang w:val="de-CH"/>
              </w:rPr>
              <w:t>女性日</w:t>
            </w:r>
            <w:proofErr w:type="spellEnd"/>
            <w:r w:rsidR="00745EE8"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*</w:t>
            </w:r>
            <w:r w:rsidR="00745EE8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="00745EE8"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 w:rsidR="00745EE8">
              <w:rPr>
                <w:rFonts w:asciiTheme="minorHAnsi" w:hAnsiTheme="minorHAnsi"/>
                <w:spacing w:val="-4"/>
                <w:sz w:val="12"/>
                <w:lang w:val="de-CH"/>
              </w:rPr>
              <w:t>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19EB05" w14:textId="77777777" w:rsidR="00745EE8" w:rsidRPr="0033770B" w:rsidRDefault="00745EE8" w:rsidP="00B20A7A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59DFEE" w14:textId="77777777" w:rsidR="00745EE8" w:rsidRPr="0035443C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F08161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A050DD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4AF3F7" w14:textId="2E1E6B8B" w:rsidR="00745EE8" w:rsidRPr="00ED44BC" w:rsidRDefault="0031152B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31152B">
              <w:rPr>
                <w:rFonts w:asciiTheme="minorHAnsi" w:hAnsiTheme="minorHAnsi" w:hint="eastAsia"/>
                <w:b/>
                <w:bCs/>
                <w:color w:val="000000"/>
                <w:sz w:val="12"/>
                <w:u w:val="single"/>
              </w:rPr>
              <w:t>世界电信展</w:t>
            </w:r>
            <w:proofErr w:type="spellEnd"/>
            <w:r w:rsidR="00745EE8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07E4815" w14:textId="77777777" w:rsidR="00745EE8" w:rsidRPr="00ED44BC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45EE8" w:rsidRPr="00B3725B" w14:paraId="2CD88291" w14:textId="77777777" w:rsidTr="00B20A7A">
        <w:trPr>
          <w:jc w:val="center"/>
        </w:trPr>
        <w:tc>
          <w:tcPr>
            <w:tcW w:w="11325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B2D1DAF" w14:textId="799F6A71" w:rsidR="00745EE8" w:rsidRPr="00ED44BC" w:rsidRDefault="00D96297" w:rsidP="00B20A7A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4" w:history="1">
              <w:r w:rsidR="00745EE8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</w:t>
              </w:r>
              <w:r w:rsidR="00745EE8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4</w:t>
              </w:r>
            </w:hyperlink>
            <w:r w:rsidR="00745EE8" w:rsidRPr="00745EE8">
              <w:rPr>
                <w:rFonts w:asciiTheme="minorHAnsi" w:hAnsiTheme="minorHAnsi" w:hint="eastAsia"/>
                <w:b/>
                <w:bCs/>
                <w:color w:val="0000FF"/>
                <w:sz w:val="22"/>
                <w:szCs w:val="22"/>
                <w:u w:val="single"/>
              </w:rPr>
              <w:t>年</w:t>
            </w:r>
          </w:p>
        </w:tc>
      </w:tr>
      <w:tr w:rsidR="00745EE8" w:rsidRPr="00B3725B" w14:paraId="73076367" w14:textId="77777777" w:rsidTr="00B20A7A">
        <w:trPr>
          <w:jc w:val="center"/>
        </w:trPr>
        <w:tc>
          <w:tcPr>
            <w:tcW w:w="937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915ACCD" w14:textId="68D373AB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F92E9D3" w14:textId="671077E3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22103B7" w14:textId="5139C4B3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79868EF" w14:textId="055968E0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CFE706B" w14:textId="2500A507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82B794F" w14:textId="1C5D58CD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6D9ADA1" w14:textId="449C619F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7E6E2D6" w14:textId="18340285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F99146A" w14:textId="3423F66F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94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EB11D32" w14:textId="5A78E109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BB9D636" w14:textId="30F97209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035BC7A9" w14:textId="32D92EFD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745EE8" w:rsidRPr="000600FB" w14:paraId="29669854" w14:textId="77777777" w:rsidTr="00B20A7A">
        <w:trPr>
          <w:jc w:val="center"/>
        </w:trPr>
        <w:tc>
          <w:tcPr>
            <w:tcW w:w="93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D4B6B" w14:textId="77777777" w:rsidR="00745EE8" w:rsidRPr="004944B8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34261" w14:textId="08D24B61" w:rsidR="00745EE8" w:rsidRPr="000600FB" w:rsidRDefault="00745EE8" w:rsidP="00B20A7A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</w:t>
            </w:r>
            <w:r w:rsidR="00F15346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3FD65C7A" w14:textId="77777777" w:rsidR="00745EE8" w:rsidRPr="000600FB" w:rsidRDefault="00745EE8" w:rsidP="00B20A7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9AF9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41674" w14:textId="1C50F8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eastAsia="zh-CN"/>
              </w:rPr>
            </w:pPr>
            <w:r w:rsidRPr="000600FB">
              <w:rPr>
                <w:rFonts w:asciiTheme="minorHAnsi" w:hAnsiTheme="minorHAnsi"/>
                <w:b/>
                <w:sz w:val="12"/>
                <w:lang w:eastAsia="zh-CN"/>
              </w:rPr>
              <w:t>WTISD</w:t>
            </w:r>
            <w:r w:rsidRPr="000600FB">
              <w:rPr>
                <w:rFonts w:asciiTheme="minorHAnsi" w:hAnsiTheme="minorHAnsi"/>
                <w:sz w:val="12"/>
                <w:lang w:eastAsia="zh-CN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E2B5F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29D13" w14:textId="06A28948" w:rsidR="00745EE8" w:rsidRPr="000600FB" w:rsidRDefault="00745EE8" w:rsidP="00B20A7A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</w:t>
            </w:r>
            <w:r w:rsidR="00F15346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7790B944" w14:textId="77777777" w:rsidR="00745EE8" w:rsidRPr="000600FB" w:rsidRDefault="00745EE8" w:rsidP="00B20A7A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06205DF8" w14:textId="77777777" w:rsidR="00745EE8" w:rsidRPr="000600FB" w:rsidRDefault="00745EE8" w:rsidP="00B20A7A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194BD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3DF7D" w14:textId="247935BF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</w:t>
            </w:r>
            <w:r w:rsidR="00F15346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3351AD88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AFC44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C2CAFF2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745EE8" w:rsidRPr="00B3725B" w14:paraId="5F47F90D" w14:textId="77777777" w:rsidTr="00B20A7A">
        <w:trPr>
          <w:jc w:val="center"/>
        </w:trPr>
        <w:tc>
          <w:tcPr>
            <w:tcW w:w="11325" w:type="dxa"/>
            <w:gridSpan w:val="3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FEE97F2" w14:textId="77777777" w:rsidR="00745EE8" w:rsidRPr="00B3725B" w:rsidRDefault="00745EE8" w:rsidP="00B20A7A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745EE8" w:rsidRPr="00414901" w14:paraId="396F94D1" w14:textId="77777777" w:rsidTr="00B20A7A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72A5544" w14:textId="77777777" w:rsidR="00745EE8" w:rsidRPr="00DB0D29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E1600F8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0D30202F" w14:textId="77777777" w:rsidR="00745EE8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0A4F68BE" w14:textId="30E6D1C1" w:rsidR="00745EE8" w:rsidRPr="003F509C" w:rsidRDefault="00745EE8" w:rsidP="00B20A7A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2372074F" w14:textId="77777777" w:rsidR="00745EE8" w:rsidRPr="00414901" w:rsidRDefault="00745EE8" w:rsidP="00B20A7A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688F23B5" w14:textId="77777777" w:rsidR="00745EE8" w:rsidRPr="00414901" w:rsidRDefault="00745EE8" w:rsidP="00B20A7A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9D7EE" w14:textId="77777777" w:rsidR="00745EE8" w:rsidRPr="00F25B90" w:rsidRDefault="00745EE8" w:rsidP="001B2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FBDA4FE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745EE8" w:rsidRPr="00414901" w14:paraId="4296D841" w14:textId="77777777" w:rsidTr="00B20A7A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8ACE906" w14:textId="77777777" w:rsidR="00745EE8" w:rsidRPr="00414901" w:rsidRDefault="00745EE8" w:rsidP="001B2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IRM****</w:t>
            </w:r>
          </w:p>
        </w:tc>
        <w:tc>
          <w:tcPr>
            <w:tcW w:w="4820" w:type="dxa"/>
            <w:gridSpan w:val="15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744F83" w14:textId="77777777" w:rsidR="00745EE8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  <w:p w14:paraId="451B479B" w14:textId="353D0B79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6C5EF5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WTSA-24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745EE8" w:rsidRPr="00414901" w14:paraId="080895ED" w14:textId="77777777" w:rsidTr="00B20A7A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FF31260" w14:textId="77777777" w:rsidR="00745EE8" w:rsidRPr="000E549A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B14C1C5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65A74B1" w14:textId="50C513EB" w:rsidR="00745EE8" w:rsidRPr="00414901" w:rsidRDefault="00745EE8" w:rsidP="001B2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</w:t>
            </w:r>
            <w:proofErr w:type="spellStart"/>
            <w:r w:rsidR="0031152B" w:rsidRPr="003115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</w:rPr>
              <w:t>峰会</w:t>
            </w:r>
            <w:proofErr w:type="spellEnd"/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1B25EF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43428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6-12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3B60C6" w14:textId="77777777" w:rsidR="00745EE8" w:rsidRPr="00414901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BFC67CB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D26A4BF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E8B109A" w14:textId="67081030" w:rsidR="00745EE8" w:rsidRPr="00414901" w:rsidRDefault="0031152B" w:rsidP="00B20A7A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77293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国际电联大视野活动</w:t>
            </w:r>
            <w:r w:rsidR="00745EE8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 w:rsidR="00745EE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745EE8" w:rsidRPr="000D42E7" w14:paraId="4BEE39DC" w14:textId="77777777" w:rsidTr="00B20A7A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2AA7ED6" w14:textId="77777777" w:rsidR="00745EE8" w:rsidRDefault="00745EE8" w:rsidP="00B20A7A">
            <w:pPr>
              <w:tabs>
                <w:tab w:val="left" w:pos="540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</w:pP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 w:rsidR="003E6FD0">
              <w:rPr>
                <w:rFonts w:asciiTheme="minorHAnsi" w:hAnsiTheme="minorHAnsi" w:hint="eastAsia"/>
                <w:b/>
                <w:bCs/>
                <w:sz w:val="12"/>
                <w:lang w:val="de-CH" w:eastAsia="zh-CN"/>
              </w:rPr>
              <w:t>*</w:t>
            </w:r>
          </w:p>
          <w:p w14:paraId="4C6C5E7E" w14:textId="49BD9063" w:rsidR="003E6FD0" w:rsidRDefault="003E6FD0" w:rsidP="00B20A7A">
            <w:pPr>
              <w:tabs>
                <w:tab w:val="left" w:pos="540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E6FD0">
              <w:rPr>
                <w:rFonts w:asciiTheme="minorHAnsi" w:hAnsiTheme="minorHAnsi"/>
                <w:b/>
                <w:bCs/>
                <w:sz w:val="12"/>
                <w:lang w:val="de-CH"/>
              </w:rPr>
              <w:t>15/04-3/05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471E6DB" w14:textId="77777777" w:rsidR="00745EE8" w:rsidRPr="000D1713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0B24CA7" w14:textId="77777777" w:rsidR="00745EE8" w:rsidRPr="000D1713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338E7D" w14:textId="4E5E5FD4" w:rsidR="00745EE8" w:rsidRDefault="00745EE8" w:rsidP="00B20A7A">
            <w:pPr>
              <w:tabs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ITU-D**</w:t>
            </w:r>
            <w:r w:rsidR="007E7B11">
              <w:rPr>
                <w:rFonts w:asciiTheme="minorHAnsi" w:hAnsiTheme="minorHAnsi" w:hint="eastAsia"/>
                <w:b/>
                <w:bCs/>
                <w:color w:val="000000"/>
                <w:sz w:val="12"/>
                <w:lang w:val="en-US" w:eastAsia="zh-CN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1</w:t>
            </w:r>
            <w:r w:rsidR="007E7B11">
              <w:rPr>
                <w:rFonts w:asciiTheme="minorHAnsi" w:hAnsiTheme="minorHAnsi" w:hint="eastAsia"/>
                <w:b/>
                <w:bCs/>
                <w:color w:val="000000"/>
                <w:sz w:val="12"/>
                <w:lang w:eastAsia="zh-CN"/>
              </w:rPr>
              <w:t>8-31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/10</w:t>
            </w:r>
          </w:p>
        </w:tc>
      </w:tr>
      <w:tr w:rsidR="00745EE8" w:rsidRPr="000D42E7" w14:paraId="7B55023F" w14:textId="77777777" w:rsidTr="00B20A7A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D2E8EB5" w14:textId="3A3627BE" w:rsidR="00745EE8" w:rsidRDefault="00745EE8" w:rsidP="006C72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 w:rsidRPr="008F04F6">
              <w:rPr>
                <w:rFonts w:asciiTheme="minorHAnsi" w:hAnsiTheme="minorHAnsi"/>
                <w:b/>
                <w:bCs/>
                <w:sz w:val="12"/>
                <w:u w:val="single"/>
                <w:lang w:val="de-CH" w:eastAsia="zh-CN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>*****</w:t>
            </w:r>
          </w:p>
          <w:p w14:paraId="4E256ACD" w14:textId="77777777" w:rsidR="00745EE8" w:rsidRPr="004F5AAF" w:rsidRDefault="00745EE8" w:rsidP="00B20A7A">
            <w:pPr>
              <w:tabs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 w:eastAsia="zh-CN"/>
              </w:rPr>
            </w:pPr>
            <w:r>
              <w:rPr>
                <w:rFonts w:asciiTheme="minorHAnsi" w:hAnsiTheme="minorHAnsi"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sz w:val="12"/>
                <w:lang w:val="de-CH" w:eastAsia="zh-CN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 w:eastAsia="zh-CN"/>
              </w:rPr>
              <w:tab/>
            </w:r>
            <w:r w:rsidRPr="00BE001A">
              <w:rPr>
                <w:rFonts w:asciiTheme="minorHAnsi" w:hAnsiTheme="minorHAnsi"/>
                <w:sz w:val="12"/>
                <w:lang w:val="de-CH" w:eastAsia="zh-CN"/>
              </w:rPr>
              <w:t>6-10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C7F2B65" w14:textId="77777777" w:rsidR="00745EE8" w:rsidRPr="000D1713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 w:eastAsia="zh-CN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5B06AE8" w14:textId="77777777" w:rsidR="00745EE8" w:rsidRPr="000D1713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 w:eastAsia="zh-CN"/>
              </w:rPr>
            </w:pPr>
          </w:p>
        </w:tc>
        <w:tc>
          <w:tcPr>
            <w:tcW w:w="3842" w:type="dxa"/>
            <w:gridSpan w:val="12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C01F602" w14:textId="77777777" w:rsidR="00745EE8" w:rsidRDefault="00745EE8" w:rsidP="00B20A7A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</w:p>
          <w:p w14:paraId="52479F9D" w14:textId="1B2B3449" w:rsidR="00745EE8" w:rsidRPr="00935C7E" w:rsidRDefault="00745EE8" w:rsidP="006B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001A">
              <w:rPr>
                <w:rFonts w:asciiTheme="minorHAnsi" w:hAnsiTheme="minorHAnsi"/>
                <w:color w:val="000000"/>
                <w:sz w:val="12"/>
                <w:lang w:val="en-US"/>
              </w:rPr>
              <w:t>23-</w:t>
            </w:r>
            <w:r w:rsidR="002E3295">
              <w:rPr>
                <w:rFonts w:asciiTheme="minorHAnsi" w:hAnsiTheme="minorHAnsi" w:hint="eastAsia"/>
                <w:color w:val="000000"/>
                <w:sz w:val="12"/>
                <w:lang w:val="en-US" w:eastAsia="zh-CN"/>
              </w:rPr>
              <w:t>27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6C5EF5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RPM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</w:p>
          <w:p w14:paraId="20C331AA" w14:textId="77777777" w:rsidR="00745EE8" w:rsidRPr="00935C7E" w:rsidRDefault="00745EE8" w:rsidP="00B20A7A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45EE8" w:rsidRPr="00B3725B" w14:paraId="2BE13B86" w14:textId="77777777" w:rsidTr="00B20A7A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4433A2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7D945C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12B16457" w14:textId="77777777" w:rsidR="00745EE8" w:rsidRPr="0057694B" w:rsidRDefault="00745EE8" w:rsidP="00B20A7A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632C0E" w14:textId="7861A2C7" w:rsidR="00745EE8" w:rsidRPr="0057694B" w:rsidRDefault="006C727D" w:rsidP="00B20A7A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proofErr w:type="spellStart"/>
            <w:r w:rsidRPr="0031152B">
              <w:rPr>
                <w:rFonts w:asciiTheme="minorHAnsi" w:hAnsiTheme="minorHAnsi" w:hint="eastAsia"/>
                <w:b/>
                <w:bCs/>
                <w:spacing w:val="-4"/>
                <w:sz w:val="12"/>
                <w:lang w:val="de-CH"/>
              </w:rPr>
              <w:t>信息通信年轻</w:t>
            </w:r>
            <w:proofErr w:type="spellEnd"/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proofErr w:type="spellStart"/>
            <w:r w:rsidRPr="0031152B">
              <w:rPr>
                <w:rFonts w:asciiTheme="minorHAnsi" w:hAnsiTheme="minorHAnsi" w:hint="eastAsia"/>
                <w:b/>
                <w:bCs/>
                <w:spacing w:val="-4"/>
                <w:sz w:val="12"/>
                <w:lang w:val="de-CH"/>
              </w:rPr>
              <w:t>女性日</w:t>
            </w:r>
            <w:proofErr w:type="spellEnd"/>
            <w:r w:rsidR="00745EE8"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*</w:t>
            </w:r>
            <w:r w:rsidR="00745EE8"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="00745EE8"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9DF5BF" w14:textId="76E33A06" w:rsidR="00745EE8" w:rsidRPr="0033770B" w:rsidRDefault="00745EE8" w:rsidP="00B20A7A">
            <w:pPr>
              <w:tabs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</w:t>
            </w:r>
            <w:proofErr w:type="spellStart"/>
            <w:r w:rsidR="006C727D" w:rsidRPr="006C727D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lang w:val="de-CH"/>
              </w:rPr>
              <w:t>论坛</w:t>
            </w:r>
            <w:proofErr w:type="spellEnd"/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E96001" w14:textId="77777777" w:rsidR="00745EE8" w:rsidRPr="0035443C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14C202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6390AF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B247C3" w14:textId="3CAE6DA6" w:rsidR="00745EE8" w:rsidRPr="00ED44BC" w:rsidRDefault="006C727D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6C727D">
              <w:rPr>
                <w:rFonts w:asciiTheme="minorHAnsi" w:hAnsiTheme="minorHAnsi" w:hint="eastAsia"/>
                <w:b/>
                <w:bCs/>
                <w:color w:val="000000"/>
                <w:sz w:val="12"/>
                <w:u w:val="single"/>
              </w:rPr>
              <w:t>世界电信展</w:t>
            </w:r>
            <w:proofErr w:type="spellEnd"/>
            <w:r w:rsidR="00745EE8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E77FAE7" w14:textId="77777777" w:rsidR="00745EE8" w:rsidRPr="00ED44BC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7AB541B8" w14:textId="77777777" w:rsidR="00745EE8" w:rsidRDefault="00745EE8" w:rsidP="00745EE8">
      <w: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893"/>
        <w:gridCol w:w="50"/>
        <w:gridCol w:w="945"/>
        <w:gridCol w:w="850"/>
        <w:gridCol w:w="93"/>
        <w:gridCol w:w="900"/>
        <w:gridCol w:w="42"/>
        <w:gridCol w:w="962"/>
      </w:tblGrid>
      <w:tr w:rsidR="00745EE8" w:rsidRPr="00B3725B" w14:paraId="2375B5F1" w14:textId="77777777" w:rsidTr="00B20A7A">
        <w:trPr>
          <w:jc w:val="center"/>
        </w:trPr>
        <w:tc>
          <w:tcPr>
            <w:tcW w:w="11325" w:type="dxa"/>
            <w:gridSpan w:val="2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16A718F9" w14:textId="6D710FCB" w:rsidR="00745EE8" w:rsidRPr="00ED44BC" w:rsidRDefault="00D96297" w:rsidP="00B20A7A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5" w:history="1">
              <w:r w:rsidR="00745EE8" w:rsidRPr="00AA40A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2025</w:t>
              </w:r>
              <w:r w:rsidR="00745EE8" w:rsidRPr="00AA40A1">
                <w:rPr>
                  <w:rStyle w:val="Hyperlink"/>
                  <w:rFonts w:asciiTheme="minorHAnsi" w:hAnsiTheme="minorHAnsi" w:hint="eastAsia"/>
                  <w:b/>
                  <w:bCs/>
                  <w:sz w:val="22"/>
                  <w:szCs w:val="22"/>
                </w:rPr>
                <w:t>年</w:t>
              </w:r>
            </w:hyperlink>
          </w:p>
        </w:tc>
      </w:tr>
      <w:tr w:rsidR="00745EE8" w:rsidRPr="00B3725B" w14:paraId="1F9870DD" w14:textId="77777777" w:rsidTr="00B20A7A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5D19BD7" w14:textId="0D92E6D2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5547747" w14:textId="3E9427B0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4708F20" w14:textId="64129996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D2F782C" w14:textId="2F3D36C5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121F6A4" w14:textId="52A8718F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EFFD66E" w14:textId="20A53ABA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7D22688" w14:textId="62EE063C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41D10E4" w14:textId="1542E25E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A1DBA5D" w14:textId="1F15F729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1838331" w14:textId="2774DFFA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D4C9682" w14:textId="1515B5B6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E3703C4" w14:textId="0A9E049D" w:rsidR="00745EE8" w:rsidRDefault="00745EE8" w:rsidP="00745EE8">
            <w:pPr>
              <w:keepNext/>
              <w:keepLines/>
              <w:spacing w:before="0"/>
              <w:jc w:val="center"/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745EE8" w:rsidRPr="000600FB" w14:paraId="3F5A689D" w14:textId="77777777" w:rsidTr="00B20A7A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E8F19" w14:textId="77777777" w:rsidR="00745EE8" w:rsidRPr="004944B8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4907E" w14:textId="007BC76C" w:rsidR="00745EE8" w:rsidRPr="000600FB" w:rsidRDefault="00745EE8" w:rsidP="00B20A7A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</w:t>
            </w:r>
            <w:r w:rsidR="00016A8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02980685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EE081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7395" w14:textId="12128725" w:rsidR="00745EE8" w:rsidRPr="000600FB" w:rsidRDefault="00967DC7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eastAsia="zh-CN"/>
              </w:rPr>
            </w:pPr>
            <w:r w:rsidRPr="00967DC7">
              <w:rPr>
                <w:rFonts w:asciiTheme="minorHAnsi" w:hAnsiTheme="minorHAnsi"/>
                <w:b/>
                <w:sz w:val="12"/>
                <w:lang w:eastAsia="zh-CN"/>
              </w:rPr>
              <w:t>WTISD</w:t>
            </w:r>
            <w:r w:rsidR="00745EE8" w:rsidRPr="000600FB">
              <w:rPr>
                <w:rFonts w:asciiTheme="minorHAnsi" w:hAnsiTheme="minorHAnsi"/>
                <w:sz w:val="12"/>
                <w:lang w:eastAsia="zh-CN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9E6E2" w14:textId="279E36DA" w:rsidR="00745EE8" w:rsidRPr="000600FB" w:rsidRDefault="00745EE8" w:rsidP="00B20A7A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</w:t>
            </w:r>
            <w:r w:rsidR="00016A8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25FB3815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33826" w14:textId="77777777" w:rsidR="00745EE8" w:rsidRPr="000600FB" w:rsidRDefault="00745EE8" w:rsidP="00B20A7A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5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5DADDE53" w14:textId="77777777" w:rsidR="00745EE8" w:rsidRPr="000600FB" w:rsidRDefault="00745EE8" w:rsidP="00B20A7A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>
              <w:rPr>
                <w:rFonts w:asciiTheme="minorHAnsi" w:hAnsiTheme="minorHAnsi" w:cstheme="minorHAnsi"/>
                <w:sz w:val="12"/>
                <w:szCs w:val="12"/>
              </w:rPr>
              <w:t>1-11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6EBCB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0BC30" w14:textId="7BAB2102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</w:t>
            </w:r>
            <w:r w:rsidR="00016A8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77405793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8FF2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1DB2655" w14:textId="77777777" w:rsidR="00745EE8" w:rsidRPr="000600FB" w:rsidRDefault="00745EE8" w:rsidP="00B20A7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745EE8" w:rsidRPr="00B3725B" w14:paraId="73BEFBA7" w14:textId="77777777" w:rsidTr="00B20A7A">
        <w:trPr>
          <w:jc w:val="center"/>
        </w:trPr>
        <w:tc>
          <w:tcPr>
            <w:tcW w:w="11325" w:type="dxa"/>
            <w:gridSpan w:val="2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A6C31CB" w14:textId="77777777" w:rsidR="00745EE8" w:rsidRPr="00B3725B" w:rsidRDefault="00745EE8" w:rsidP="00B20A7A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745EE8" w:rsidRPr="00414901" w14:paraId="2BBCC01D" w14:textId="77777777" w:rsidTr="00B20A7A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0C93DBE" w14:textId="77777777" w:rsidR="00745EE8" w:rsidRPr="00DB0D29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352501B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47D7EA7C" w14:textId="77777777" w:rsidR="00745EE8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414B71B6" w14:textId="77777777" w:rsidR="00745EE8" w:rsidRPr="003F509C" w:rsidRDefault="00745EE8" w:rsidP="00B20A7A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065624B8" w14:textId="77777777" w:rsidR="00745EE8" w:rsidRPr="00414901" w:rsidRDefault="00745EE8" w:rsidP="00B20A7A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1CB52E7" w14:textId="77777777" w:rsidR="00745EE8" w:rsidRPr="00414901" w:rsidRDefault="00745EE8" w:rsidP="001B2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5.2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83A43" w14:textId="77777777" w:rsidR="00745EE8" w:rsidRPr="00732EAE" w:rsidRDefault="00745EE8" w:rsidP="001B2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  <w:p w14:paraId="68200E14" w14:textId="77777777" w:rsidR="00745EE8" w:rsidRPr="00F25B90" w:rsidRDefault="00745EE8" w:rsidP="00B20A7A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C90B21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45EE8" w:rsidRPr="00414901" w14:paraId="746E04BF" w14:textId="77777777" w:rsidTr="00B20A7A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322EB2F" w14:textId="77777777" w:rsidR="00745EE8" w:rsidRPr="00414901" w:rsidRDefault="00745EE8" w:rsidP="001B2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4820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A52AF6" w14:textId="77777777" w:rsidR="00745EE8" w:rsidRPr="00414901" w:rsidRDefault="00745EE8" w:rsidP="001B2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745EE8" w:rsidRPr="00414901" w14:paraId="26A99352" w14:textId="77777777" w:rsidTr="00B20A7A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BB8FB03" w14:textId="77777777" w:rsidR="00745EE8" w:rsidRPr="000E549A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2828405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40F9D2B" w14:textId="4004C005" w:rsidR="00745EE8" w:rsidRPr="00414901" w:rsidRDefault="00745EE8" w:rsidP="00B20A7A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</w:t>
            </w:r>
            <w:proofErr w:type="spellStart"/>
            <w:r w:rsidR="00967DC7" w:rsidRPr="00967DC7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</w:rPr>
              <w:t>峰会</w:t>
            </w:r>
            <w:proofErr w:type="spellEnd"/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90066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7-14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60D3CF0" w14:textId="77777777" w:rsidR="00745EE8" w:rsidRPr="00414901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E76D26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D5319DA" w14:textId="77777777" w:rsidR="00745EE8" w:rsidRPr="00414901" w:rsidRDefault="00745EE8" w:rsidP="00B20A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813B23C" w14:textId="3959F4A8" w:rsidR="00745EE8" w:rsidRPr="00414901" w:rsidRDefault="00967DC7" w:rsidP="00B20A7A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77293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国际电联大视野活动</w:t>
            </w:r>
            <w:r w:rsidR="00745EE8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 w:rsidR="00745EE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745EE8" w:rsidRPr="000D42E7" w14:paraId="682D3232" w14:textId="77777777" w:rsidTr="00B20A7A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3B5CC0" w14:textId="334B0078" w:rsidR="00745EE8" w:rsidRDefault="00745EE8" w:rsidP="006B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1B25EF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</w:p>
          <w:p w14:paraId="52857D71" w14:textId="0273551D" w:rsidR="002E3295" w:rsidRDefault="002E3295" w:rsidP="006B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 w:hint="eastAsia"/>
                <w:b/>
                <w:bCs/>
                <w:sz w:val="12"/>
                <w:lang w:val="de-CH" w:eastAsia="zh-CN"/>
              </w:rPr>
              <w:t>15-28/02</w:t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662A2AEB" w14:textId="77777777" w:rsidR="00745EE8" w:rsidRPr="000D1713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ABD7586" w14:textId="77777777" w:rsidR="00745EE8" w:rsidRPr="000D1713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152950F" w14:textId="77777777" w:rsidR="00745EE8" w:rsidRDefault="00745EE8" w:rsidP="00B20A7A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745EE8" w:rsidRPr="000D42E7" w14:paraId="7F61D79C" w14:textId="77777777" w:rsidTr="00B20A7A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8EB8886" w14:textId="77777777" w:rsidR="00745EE8" w:rsidRDefault="00745EE8" w:rsidP="00967D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8F04F6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6EE146C8" w14:textId="77777777" w:rsidR="00745EE8" w:rsidRDefault="00745EE8" w:rsidP="00967D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007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GET*****</w:t>
            </w:r>
          </w:p>
          <w:p w14:paraId="53655925" w14:textId="05093596" w:rsidR="00745EE8" w:rsidRPr="004F5AAF" w:rsidRDefault="00745EE8" w:rsidP="000A19D0">
            <w:pPr>
              <w:tabs>
                <w:tab w:val="clear" w:pos="1985"/>
                <w:tab w:val="left" w:pos="540"/>
                <w:tab w:val="left" w:pos="2862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0E5F2E">
              <w:rPr>
                <w:rFonts w:asciiTheme="minorHAnsi" w:hAnsiTheme="minorHAnsi"/>
                <w:sz w:val="12"/>
                <w:lang w:val="de-CH"/>
              </w:rPr>
              <w:t>1</w:t>
            </w:r>
            <w:r w:rsidR="000E5F2E">
              <w:rPr>
                <w:rFonts w:asciiTheme="minorHAnsi" w:hAnsiTheme="minorHAnsi" w:hint="eastAsia"/>
                <w:sz w:val="12"/>
                <w:lang w:val="de-CH" w:eastAsia="zh-CN"/>
              </w:rPr>
              <w:t>4</w:t>
            </w:r>
            <w:r>
              <w:rPr>
                <w:rFonts w:asciiTheme="minorHAnsi" w:hAnsiTheme="minorHAnsi"/>
                <w:sz w:val="12"/>
                <w:lang w:val="de-CH"/>
              </w:rPr>
              <w:t>-</w:t>
            </w:r>
            <w:r w:rsidR="000E5F2E">
              <w:rPr>
                <w:rFonts w:asciiTheme="minorHAnsi" w:hAnsiTheme="minorHAnsi" w:hint="eastAsia"/>
                <w:sz w:val="12"/>
                <w:lang w:val="de-CH" w:eastAsia="zh-CN"/>
              </w:rPr>
              <w:t>24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219CF42" w14:textId="77777777" w:rsidR="00745EE8" w:rsidRPr="000D1713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331099D" w14:textId="77777777" w:rsidR="00745EE8" w:rsidRPr="000D1713" w:rsidRDefault="00745EE8" w:rsidP="00B20A7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B4AC8F0" w14:textId="77777777" w:rsidR="00745EE8" w:rsidRDefault="00745EE8" w:rsidP="001B2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8F04F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*****</w:t>
            </w:r>
          </w:p>
          <w:p w14:paraId="2F0B9786" w14:textId="30BC9C70" w:rsidR="00745EE8" w:rsidRPr="00935C7E" w:rsidRDefault="00745EE8" w:rsidP="00B20A7A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22-2</w:t>
            </w:r>
            <w:r w:rsidR="000E5F2E">
              <w:rPr>
                <w:rFonts w:asciiTheme="minorHAnsi" w:hAnsiTheme="minorHAnsi" w:hint="eastAsia"/>
                <w:color w:val="000000"/>
                <w:sz w:val="12"/>
                <w:lang w:val="en-US" w:eastAsia="zh-CN"/>
              </w:rPr>
              <w:t>6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6AC0BEBA" w14:textId="77777777" w:rsidR="00745EE8" w:rsidRPr="00935C7E" w:rsidRDefault="00745EE8" w:rsidP="00B20A7A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45EE8" w:rsidRPr="00B3725B" w14:paraId="1CF16CBC" w14:textId="77777777" w:rsidTr="00B20A7A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99670B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12F614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9771205" w14:textId="77777777" w:rsidR="00745EE8" w:rsidRPr="0057694B" w:rsidRDefault="00745EE8" w:rsidP="00B20A7A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FAF880" w14:textId="6208B50F" w:rsidR="00745EE8" w:rsidRPr="0057694B" w:rsidRDefault="00967DC7" w:rsidP="00B20A7A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proofErr w:type="spellStart"/>
            <w:r w:rsidRPr="00967DC7">
              <w:rPr>
                <w:rFonts w:asciiTheme="minorHAnsi" w:hAnsiTheme="minorHAnsi" w:hint="eastAsia"/>
                <w:b/>
                <w:bCs/>
                <w:spacing w:val="-4"/>
                <w:sz w:val="12"/>
                <w:lang w:val="de-CH"/>
              </w:rPr>
              <w:t>信息通信年轻</w:t>
            </w:r>
            <w:proofErr w:type="spellEnd"/>
            <w:r w:rsidR="006B3B0D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proofErr w:type="spellStart"/>
            <w:r w:rsidRPr="00967DC7">
              <w:rPr>
                <w:rFonts w:asciiTheme="minorHAnsi" w:hAnsiTheme="minorHAnsi" w:hint="eastAsia"/>
                <w:b/>
                <w:bCs/>
                <w:spacing w:val="-4"/>
                <w:sz w:val="12"/>
                <w:lang w:val="de-CH"/>
              </w:rPr>
              <w:t>女性日</w:t>
            </w:r>
            <w:proofErr w:type="spellEnd"/>
            <w:r w:rsidR="00745EE8"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*</w:t>
            </w:r>
            <w:r w:rsidR="00745EE8"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="00745EE8"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1C1731" w14:textId="38059DDB" w:rsidR="00745EE8" w:rsidRPr="0033770B" w:rsidRDefault="00745EE8" w:rsidP="00B20A7A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</w:t>
            </w:r>
            <w:proofErr w:type="spellStart"/>
            <w:r w:rsidR="00967DC7" w:rsidRPr="00967DC7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lang w:val="de-CH"/>
              </w:rPr>
              <w:t>论坛</w:t>
            </w:r>
            <w:proofErr w:type="spellEnd"/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0E5F2E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</w:t>
            </w:r>
            <w:r w:rsidR="000E5F2E">
              <w:rPr>
                <w:rFonts w:asciiTheme="minorHAnsi" w:hAnsiTheme="minorHAnsi" w:cs="Times New Roman Bold" w:hint="eastAsia"/>
                <w:spacing w:val="-4"/>
                <w:sz w:val="12"/>
                <w:lang w:val="de-CH" w:eastAsia="zh-CN"/>
              </w:rPr>
              <w:t>6</w:t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-</w:t>
            </w:r>
            <w:r w:rsidR="000E5F2E">
              <w:rPr>
                <w:rFonts w:asciiTheme="minorHAnsi" w:hAnsiTheme="minorHAnsi" w:cs="Times New Roman Bold" w:hint="eastAsia"/>
                <w:spacing w:val="-4"/>
                <w:sz w:val="12"/>
                <w:lang w:val="de-CH" w:eastAsia="zh-CN"/>
              </w:rPr>
              <w:t>30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B26F0A" w14:textId="77777777" w:rsidR="00745EE8" w:rsidRPr="0035443C" w:rsidRDefault="00745EE8" w:rsidP="00B20A7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5AD456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90AAE6" w14:textId="77777777" w:rsidR="00745EE8" w:rsidRPr="00B3725B" w:rsidRDefault="00745EE8" w:rsidP="00B20A7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F93A95" w14:textId="4F9BE7F0" w:rsidR="00745EE8" w:rsidRPr="00ED44BC" w:rsidRDefault="00967DC7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967DC7">
              <w:rPr>
                <w:rFonts w:asciiTheme="minorHAnsi" w:hAnsiTheme="minorHAnsi" w:hint="eastAsia"/>
                <w:b/>
                <w:bCs/>
                <w:color w:val="000000"/>
                <w:sz w:val="12"/>
                <w:u w:val="single"/>
              </w:rPr>
              <w:t>世界电信展</w:t>
            </w:r>
            <w:proofErr w:type="spellEnd"/>
            <w:r w:rsidR="00745EE8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D4937E1" w14:textId="77777777" w:rsidR="00745EE8" w:rsidRPr="00ED44BC" w:rsidRDefault="00745EE8" w:rsidP="00B20A7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7F41D147" w14:textId="400034DA" w:rsidR="003A6045" w:rsidRPr="00016A8E" w:rsidRDefault="00745EE8" w:rsidP="00016A8E">
      <w:pPr>
        <w:snapToGrid w:val="0"/>
        <w:spacing w:before="100"/>
        <w:ind w:left="2410" w:hanging="2410"/>
      </w:pPr>
      <w:r>
        <w:rPr>
          <w:b/>
          <w:bCs/>
        </w:rPr>
        <w:br w:type="page"/>
      </w:r>
    </w:p>
    <w:p w14:paraId="1B069FE9" w14:textId="77777777" w:rsidR="003A6045" w:rsidRPr="003A6045" w:rsidRDefault="003A6045" w:rsidP="003A604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</w:rPr>
        <w:sectPr w:rsidR="003A6045" w:rsidRPr="003A6045" w:rsidSect="004944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36760F5B" w14:textId="660D34B7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eastAsia="Times New Roman"/>
          <w:b/>
          <w:bCs/>
          <w:color w:val="0070C0"/>
          <w:sz w:val="28"/>
          <w:szCs w:val="28"/>
          <w:lang w:eastAsia="zh-CN"/>
        </w:rPr>
      </w:pPr>
      <w:bookmarkStart w:id="6" w:name="Year_2022"/>
      <w:r w:rsidRPr="00E62D24">
        <w:rPr>
          <w:rFonts w:eastAsia="Times New Roman"/>
          <w:b/>
          <w:bCs/>
          <w:color w:val="0070C0"/>
          <w:sz w:val="28"/>
          <w:szCs w:val="28"/>
          <w:lang w:eastAsia="zh-CN"/>
        </w:rPr>
        <w:lastRenderedPageBreak/>
        <w:t>2022</w:t>
      </w:r>
      <w:r>
        <w:rPr>
          <w:rFonts w:ascii="SimSun" w:hAnsi="SimSun" w:cs="SimSun" w:hint="eastAsia"/>
          <w:b/>
          <w:bCs/>
          <w:color w:val="0070C0"/>
          <w:sz w:val="28"/>
          <w:szCs w:val="28"/>
          <w:lang w:eastAsia="zh-CN"/>
        </w:rPr>
        <w:t>年</w:t>
      </w:r>
    </w:p>
    <w:bookmarkEnd w:id="6"/>
    <w:p w14:paraId="6A37DEE3" w14:textId="4F9F31F9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ITU-R*****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8F0C37" w:rsidRPr="008F0C37">
        <w:rPr>
          <w:rFonts w:asciiTheme="minorHAnsi" w:eastAsiaTheme="majorEastAsia" w:hAnsiTheme="minorHAnsi" w:cstheme="minorHAnsi"/>
          <w:lang w:eastAsia="zh-CN"/>
        </w:rPr>
        <w:t>无线电通信研究组、工作组和任务组：建议</w:t>
      </w:r>
      <w:r w:rsidR="00EC29BF">
        <w:rPr>
          <w:rFonts w:asciiTheme="minorHAnsi" w:eastAsiaTheme="majorEastAsia" w:hAnsiTheme="minorHAnsi" w:cstheme="minorHAnsi" w:hint="eastAsia"/>
          <w:lang w:eastAsia="zh-CN"/>
        </w:rPr>
        <w:t>时段</w:t>
      </w:r>
      <w:r w:rsidR="008F0C37" w:rsidRPr="008F0C37">
        <w:rPr>
          <w:rFonts w:asciiTheme="minorHAnsi" w:eastAsiaTheme="majorEastAsia" w:hAnsiTheme="minorHAnsi" w:cstheme="minorHAnsi"/>
          <w:lang w:eastAsia="zh-CN"/>
        </w:rPr>
        <w:t>：</w:t>
      </w:r>
      <w:r w:rsidR="008F0C37" w:rsidRPr="008F0C37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8F0C37" w:rsidRPr="008F0C37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F0C37" w:rsidRPr="008F0C37">
        <w:rPr>
          <w:rFonts w:asciiTheme="minorHAnsi" w:eastAsiaTheme="majorEastAsia" w:hAnsiTheme="minorHAnsi" w:cstheme="minorHAnsi"/>
          <w:b/>
          <w:bCs/>
          <w:lang w:eastAsia="zh-CN"/>
        </w:rPr>
        <w:t>-12</w:t>
      </w:r>
      <w:r w:rsidR="008F0C37" w:rsidRPr="008F0C37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7C6E9995" w14:textId="3EBD4A6C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ITU-T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8F0C37" w:rsidRPr="008F0C37">
        <w:rPr>
          <w:rStyle w:val="StyleMicrosoftYaHei"/>
          <w:rFonts w:asciiTheme="minorHAnsi" w:eastAsiaTheme="majorEastAsia" w:hAnsiTheme="minorHAnsi" w:cstheme="minorHAnsi"/>
          <w:lang w:eastAsia="zh-CN"/>
        </w:rPr>
        <w:t>电信标准化研究组、焦点组</w:t>
      </w:r>
      <w:r w:rsidR="00EC29BF">
        <w:rPr>
          <w:rStyle w:val="StyleMicrosoftYaHei"/>
          <w:rFonts w:asciiTheme="minorHAnsi" w:eastAsiaTheme="majorEastAsia" w:hAnsiTheme="minorHAnsi" w:cstheme="minorHAnsi" w:hint="eastAsia"/>
          <w:lang w:eastAsia="zh-CN"/>
        </w:rPr>
        <w:t>、区域组</w:t>
      </w:r>
      <w:r w:rsidR="008F0C37" w:rsidRPr="008F0C37">
        <w:rPr>
          <w:rStyle w:val="StyleMicrosoftYaHei"/>
          <w:rFonts w:asciiTheme="minorHAnsi" w:eastAsiaTheme="majorEastAsia" w:hAnsiTheme="minorHAnsi" w:cstheme="minorHAnsi"/>
          <w:lang w:eastAsia="zh-CN"/>
        </w:rPr>
        <w:t>会议和讲习班：建议</w:t>
      </w:r>
      <w:r w:rsidR="00EC29BF">
        <w:rPr>
          <w:rStyle w:val="StyleMicrosoftYaHei"/>
          <w:rFonts w:asciiTheme="minorHAnsi" w:eastAsiaTheme="majorEastAsia" w:hAnsiTheme="minorHAnsi" w:cstheme="minorHAnsi" w:hint="eastAsia"/>
          <w:lang w:eastAsia="zh-CN"/>
        </w:rPr>
        <w:t>时</w:t>
      </w:r>
      <w:r w:rsidR="008F0C37" w:rsidRPr="008F0C37">
        <w:rPr>
          <w:rStyle w:val="StyleMicrosoftYaHei"/>
          <w:rFonts w:asciiTheme="minorHAnsi" w:eastAsiaTheme="majorEastAsia" w:hAnsiTheme="minorHAnsi" w:cstheme="minorHAnsi"/>
          <w:lang w:eastAsia="zh-CN"/>
        </w:rPr>
        <w:t>段：</w:t>
      </w:r>
      <w:r w:rsidR="00EC29BF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EC29BF">
        <w:rPr>
          <w:rFonts w:asciiTheme="minorHAnsi" w:eastAsiaTheme="majorEastAsia" w:hAnsiTheme="minorHAnsi" w:cstheme="minorHAnsi" w:hint="eastAsia"/>
          <w:b/>
          <w:bCs/>
          <w:lang w:eastAsia="zh-CN"/>
        </w:rPr>
        <w:t>月、</w:t>
      </w:r>
      <w:r w:rsidR="00EC29BF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EC29BF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BD30BD">
        <w:rPr>
          <w:rFonts w:asciiTheme="minorHAnsi" w:eastAsiaTheme="majorEastAsia" w:hAnsiTheme="minorHAnsi" w:cstheme="minorHAnsi" w:hint="eastAsia"/>
          <w:b/>
          <w:bCs/>
          <w:lang w:eastAsia="zh-CN"/>
        </w:rPr>
        <w:t>下旬</w:t>
      </w:r>
      <w:r w:rsidR="00EC29BF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EC29BF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EC29BF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EC29BF" w:rsidRPr="00AE7A83">
        <w:rPr>
          <w:rFonts w:asciiTheme="minorHAnsi" w:eastAsiaTheme="majorEastAsia" w:hAnsiTheme="minorHAnsi" w:cstheme="minorHAnsi" w:hint="eastAsia"/>
          <w:lang w:eastAsia="zh-CN"/>
        </w:rPr>
        <w:t>和</w:t>
      </w:r>
      <w:r w:rsidR="00EC29BF">
        <w:rPr>
          <w:rFonts w:asciiTheme="minorHAnsi" w:eastAsiaTheme="majorEastAsia" w:hAnsiTheme="minorHAnsi" w:cstheme="minorHAnsi" w:hint="eastAsia"/>
          <w:b/>
          <w:bCs/>
          <w:lang w:eastAsia="zh-CN"/>
        </w:rPr>
        <w:t>8</w:t>
      </w:r>
      <w:r w:rsidR="00EC29BF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BD30BD">
        <w:rPr>
          <w:rFonts w:asciiTheme="minorHAnsi" w:eastAsiaTheme="majorEastAsia" w:hAnsiTheme="minorHAnsi" w:cstheme="minorHAnsi" w:hint="eastAsia"/>
          <w:b/>
          <w:bCs/>
          <w:lang w:eastAsia="zh-CN"/>
        </w:rPr>
        <w:t>下旬</w:t>
      </w:r>
      <w:r w:rsidR="00EC29BF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EC29BF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EC29BF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3A06D148" w14:textId="7B8E0859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WTSA-20</w:t>
      </w:r>
      <w:r w:rsidR="00E6300B"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的</w:t>
      </w:r>
      <w:r w:rsidR="00E6300B"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IRM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F0C37" w:rsidRPr="008F0C37">
        <w:rPr>
          <w:rFonts w:asciiTheme="minorHAnsi" w:eastAsiaTheme="majorEastAsia" w:hAnsiTheme="minorHAnsi" w:cstheme="minorHAnsi"/>
          <w:color w:val="000000"/>
          <w:lang w:eastAsia="zh-CN"/>
        </w:rPr>
        <w:t>WTSA-20</w:t>
      </w:r>
      <w:r w:rsidR="00E6300B" w:rsidRPr="00E6300B">
        <w:rPr>
          <w:rFonts w:asciiTheme="minorHAnsi" w:eastAsiaTheme="majorEastAsia" w:hAnsiTheme="minorHAnsi" w:cstheme="minorHAnsi" w:hint="eastAsia"/>
          <w:color w:val="000000"/>
          <w:lang w:eastAsia="zh-CN"/>
        </w:rPr>
        <w:t>跨区域筹备会议</w:t>
      </w:r>
      <w:r w:rsidR="00E6300B">
        <w:rPr>
          <w:rFonts w:asciiTheme="minorHAnsi" w:eastAsiaTheme="majorEastAsia" w:hAnsiTheme="minorHAnsi" w:cstheme="minorHAnsi" w:hint="eastAsia"/>
          <w:color w:val="000000"/>
          <w:lang w:eastAsia="zh-CN"/>
        </w:rPr>
        <w:t>（虚拟）</w:t>
      </w:r>
      <w:r w:rsidR="008F0C37" w:rsidRPr="008F0C37">
        <w:rPr>
          <w:rFonts w:asciiTheme="minorHAnsi" w:eastAsiaTheme="majorEastAsia" w:hAnsiTheme="minorHAnsi" w:cstheme="minorHAnsi"/>
          <w:color w:val="000000"/>
          <w:lang w:eastAsia="zh-CN"/>
        </w:rPr>
        <w:t>：</w:t>
      </w:r>
      <w:r w:rsidRPr="00E62D24">
        <w:rPr>
          <w:rFonts w:asciiTheme="minorHAnsi" w:eastAsiaTheme="majorEastAsia" w:hAnsiTheme="minorHAnsi" w:cstheme="minorHAnsi"/>
          <w:color w:val="000000"/>
          <w:lang w:eastAsia="zh-CN"/>
        </w:rPr>
        <w:t> </w:t>
      </w:r>
      <w:r w:rsidR="00E6300B">
        <w:rPr>
          <w:rFonts w:asciiTheme="minorHAnsi" w:eastAsiaTheme="majorEastAsia" w:hAnsiTheme="minorHAnsi" w:cstheme="minorHAnsi"/>
          <w:b/>
          <w:bCs/>
          <w:color w:val="000000"/>
          <w:lang w:eastAsia="zh-CN"/>
        </w:rPr>
        <w:t>1</w:t>
      </w:r>
      <w:r w:rsidR="00E6300B">
        <w:rPr>
          <w:rFonts w:asciiTheme="minorHAnsi" w:eastAsiaTheme="majorEastAsia" w:hAnsiTheme="minorHAnsi" w:cstheme="minorHAnsi" w:hint="eastAsia"/>
          <w:b/>
          <w:bCs/>
          <w:color w:val="000000"/>
          <w:lang w:eastAsia="zh-CN"/>
        </w:rPr>
        <w:t>月</w:t>
      </w:r>
      <w:r w:rsidR="00E6300B">
        <w:rPr>
          <w:rFonts w:asciiTheme="minorHAnsi" w:eastAsiaTheme="majorEastAsia" w:hAnsiTheme="minorHAnsi" w:cstheme="minorHAnsi" w:hint="eastAsia"/>
          <w:b/>
          <w:bCs/>
          <w:color w:val="000000"/>
          <w:lang w:eastAsia="zh-CN"/>
        </w:rPr>
        <w:t>6</w:t>
      </w:r>
      <w:r w:rsidR="00E6300B">
        <w:rPr>
          <w:rFonts w:asciiTheme="minorHAnsi" w:eastAsiaTheme="majorEastAsia" w:hAnsiTheme="minorHAnsi" w:cstheme="minorHAnsi" w:hint="eastAsia"/>
          <w:b/>
          <w:bCs/>
          <w:color w:val="000000"/>
          <w:lang w:eastAsia="zh-CN"/>
        </w:rPr>
        <w:t>日</w:t>
      </w:r>
    </w:p>
    <w:p w14:paraId="32977D37" w14:textId="7AAF6B4D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TSAG*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F0C37" w:rsidRPr="008F0C37">
        <w:rPr>
          <w:rFonts w:asciiTheme="minorHAnsi" w:eastAsiaTheme="majorEastAsia" w:hAnsiTheme="minorHAnsi" w:cstheme="minorHAnsi"/>
          <w:lang w:eastAsia="zh-CN"/>
        </w:rPr>
        <w:t>电信标准化顾问组会议：</w:t>
      </w:r>
      <w:bookmarkStart w:id="7" w:name="_Hlk71019159"/>
      <w:r w:rsidR="008F0C37" w:rsidRPr="008F0C37">
        <w:rPr>
          <w:rFonts w:asciiTheme="minorHAnsi" w:eastAsiaTheme="majorEastAsia" w:hAnsiTheme="minorHAnsi" w:cstheme="minorHAnsi"/>
          <w:lang w:eastAsia="zh-CN"/>
        </w:rPr>
        <w:t>建议日期：</w:t>
      </w:r>
      <w:bookmarkEnd w:id="7"/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br/>
      </w:r>
      <w:r w:rsidR="00E6300B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E6300B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E6300B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E6300B">
        <w:rPr>
          <w:rFonts w:asciiTheme="minorHAnsi" w:eastAsiaTheme="majorEastAsia" w:hAnsiTheme="minorHAnsi" w:cstheme="minorHAnsi"/>
          <w:b/>
          <w:bCs/>
          <w:lang w:eastAsia="zh-CN"/>
        </w:rPr>
        <w:t>0-14</w:t>
      </w:r>
      <w:r w:rsidR="00E6300B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78AB7A73" w14:textId="1BD689BC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CWGs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8F0C37" w:rsidRPr="008F0C37">
        <w:rPr>
          <w:rFonts w:asciiTheme="minorHAnsi" w:eastAsiaTheme="majorEastAsia" w:hAnsiTheme="minorHAnsi" w:cstheme="minorHAnsi"/>
          <w:lang w:eastAsia="zh-CN"/>
        </w:rPr>
        <w:t>理事会工作组会议：</w:t>
      </w:r>
      <w:r w:rsidR="00A3102A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A3102A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A3102A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A3102A">
        <w:rPr>
          <w:rFonts w:asciiTheme="minorHAnsi" w:eastAsiaTheme="majorEastAsia" w:hAnsiTheme="minorHAnsi" w:cstheme="minorHAnsi"/>
          <w:b/>
          <w:bCs/>
          <w:lang w:eastAsia="zh-CN"/>
        </w:rPr>
        <w:t>1-20</w:t>
      </w:r>
      <w:r w:rsidR="00A3102A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658574F4" w14:textId="1C73D900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color w:val="000000" w:themeColor="text1"/>
          <w:lang w:eastAsia="zh-CN"/>
        </w:rPr>
      </w:pP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>P2C @LDC5</w:t>
      </w: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ab/>
      </w:r>
      <w:r w:rsidR="00A3102A" w:rsidRPr="00A3102A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第五</w:t>
      </w:r>
      <w:r w:rsidR="008843A8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届</w:t>
      </w:r>
      <w:r w:rsidR="00A3102A" w:rsidRPr="00A3102A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最不发达国家大会</w:t>
      </w:r>
      <w:r w:rsidR="00FD12F7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期间</w:t>
      </w:r>
      <w:r w:rsidR="008843A8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的</w:t>
      </w:r>
      <w:r w:rsidR="008843A8" w:rsidRPr="008843A8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伙伴关系促进互联互通</w:t>
      </w:r>
      <w:r w:rsidR="00A3102A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：</w:t>
      </w:r>
      <w:r w:rsidR="00A3102A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1</w:t>
      </w:r>
      <w:r w:rsidR="00A3102A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月</w:t>
      </w:r>
      <w:r w:rsidR="00A3102A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2</w:t>
      </w:r>
      <w:r w:rsidR="00A3102A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4</w:t>
      </w:r>
      <w:r w:rsidR="00A3102A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日</w:t>
      </w:r>
    </w:p>
    <w:p w14:paraId="4BE49320" w14:textId="379E2480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lang w:eastAsia="zh-CN"/>
        </w:rPr>
      </w:pP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>P2C**</w:t>
      </w: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ab/>
      </w:r>
      <w:r w:rsidR="00A3102A" w:rsidRPr="00A3102A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伙伴关系促进互联互通</w:t>
      </w: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 xml:space="preserve"> </w:t>
      </w:r>
      <w:r w:rsidR="00D568E5" w:rsidRPr="00D568E5">
        <w:rPr>
          <w:rFonts w:asciiTheme="minorHAnsi" w:eastAsiaTheme="majorEastAsia" w:hAnsiTheme="minorHAnsi" w:cstheme="minorHAnsi"/>
          <w:color w:val="000000" w:themeColor="text1"/>
          <w:lang w:eastAsia="zh-CN"/>
        </w:rPr>
        <w:t>–</w:t>
      </w: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 xml:space="preserve"> </w:t>
      </w:r>
      <w:r w:rsidR="00CC3853" w:rsidRPr="00FD12F7">
        <w:rPr>
          <w:rFonts w:asciiTheme="minorHAnsi" w:hAnsiTheme="minorHAnsi" w:hint="eastAsia"/>
          <w:color w:val="000000" w:themeColor="text1"/>
          <w:lang w:eastAsia="zh-CN"/>
        </w:rPr>
        <w:t>四场</w:t>
      </w:r>
      <w:r w:rsidR="00AF1F02">
        <w:rPr>
          <w:rFonts w:asciiTheme="minorHAnsi" w:hAnsiTheme="minorHAnsi" w:hint="eastAsia"/>
          <w:color w:val="000000" w:themeColor="text1"/>
          <w:lang w:eastAsia="zh-CN"/>
        </w:rPr>
        <w:t>为期</w:t>
      </w:r>
      <w:r w:rsidR="00CC3853" w:rsidRPr="00FD12F7">
        <w:rPr>
          <w:rFonts w:asciiTheme="minorHAnsi" w:hAnsiTheme="minorHAnsi" w:hint="eastAsia"/>
          <w:color w:val="000000" w:themeColor="text1"/>
          <w:lang w:eastAsia="zh-CN"/>
        </w:rPr>
        <w:t>一天的活动（虚拟）：</w:t>
      </w:r>
      <w:r w:rsidR="00CC3853" w:rsidRPr="00FD12F7">
        <w:rPr>
          <w:rFonts w:asciiTheme="minorHAnsi" w:hAnsiTheme="minorHAnsi"/>
          <w:b/>
          <w:bCs/>
          <w:color w:val="000000" w:themeColor="text1"/>
          <w:lang w:eastAsia="zh-CN"/>
        </w:rPr>
        <w:t>2</w:t>
      </w:r>
      <w:r w:rsidR="00CC3853" w:rsidRPr="00FD12F7">
        <w:rPr>
          <w:rFonts w:asciiTheme="minorHAnsi" w:hAnsiTheme="minorHAnsi" w:hint="eastAsia"/>
          <w:b/>
          <w:bCs/>
          <w:color w:val="000000" w:themeColor="text1"/>
          <w:lang w:eastAsia="zh-CN"/>
        </w:rPr>
        <w:t>月、</w:t>
      </w:r>
      <w:r w:rsidR="00CC3853" w:rsidRPr="00FD12F7">
        <w:rPr>
          <w:rFonts w:asciiTheme="minorHAnsi" w:hAnsiTheme="minorHAnsi"/>
          <w:b/>
          <w:bCs/>
          <w:color w:val="000000" w:themeColor="text1"/>
          <w:lang w:eastAsia="zh-CN"/>
        </w:rPr>
        <w:t>3</w:t>
      </w:r>
      <w:r w:rsidR="00CC3853" w:rsidRPr="00FD12F7">
        <w:rPr>
          <w:rFonts w:asciiTheme="minorHAnsi" w:hAnsiTheme="minorHAnsi" w:hint="eastAsia"/>
          <w:b/>
          <w:bCs/>
          <w:color w:val="000000" w:themeColor="text1"/>
          <w:lang w:eastAsia="zh-CN"/>
        </w:rPr>
        <w:t>月、</w:t>
      </w:r>
      <w:r w:rsidR="00CC3853" w:rsidRPr="00FD12F7">
        <w:rPr>
          <w:rFonts w:asciiTheme="minorHAnsi" w:hAnsiTheme="minorHAnsi"/>
          <w:b/>
          <w:bCs/>
          <w:color w:val="000000" w:themeColor="text1"/>
          <w:lang w:eastAsia="zh-CN"/>
        </w:rPr>
        <w:t>4</w:t>
      </w:r>
      <w:r w:rsidR="00CC3853" w:rsidRPr="00FD12F7">
        <w:rPr>
          <w:rFonts w:asciiTheme="minorHAnsi" w:hAnsiTheme="minorHAnsi" w:hint="eastAsia"/>
          <w:b/>
          <w:bCs/>
          <w:color w:val="000000" w:themeColor="text1"/>
          <w:lang w:eastAsia="zh-CN"/>
        </w:rPr>
        <w:t>月和</w:t>
      </w:r>
      <w:r w:rsidR="00CC3853" w:rsidRPr="00FD12F7">
        <w:rPr>
          <w:rFonts w:asciiTheme="minorHAnsi" w:hAnsiTheme="minorHAnsi"/>
          <w:b/>
          <w:bCs/>
          <w:color w:val="000000" w:themeColor="text1"/>
          <w:lang w:eastAsia="zh-CN"/>
        </w:rPr>
        <w:t>5</w:t>
      </w:r>
      <w:r w:rsidR="00CC3853" w:rsidRPr="00FD12F7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</w:p>
    <w:p w14:paraId="1AED0E57" w14:textId="5B46793A" w:rsidR="00E62D24" w:rsidRPr="00651009" w:rsidRDefault="00E62D24" w:rsidP="00E62D24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color w:val="000000" w:themeColor="text1"/>
          <w:u w:val="single"/>
          <w:lang w:eastAsia="zh-CN"/>
        </w:rPr>
      </w:pP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 xml:space="preserve">IAGDI-CRO </w:t>
      </w: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ab/>
      </w:r>
      <w:r w:rsidR="00CC3853" w:rsidRPr="00651009">
        <w:rPr>
          <w:rFonts w:hint="eastAsia"/>
          <w:lang w:eastAsia="zh-CN"/>
        </w:rPr>
        <w:t>发展问题行业顾问组和私营部门首席监管官会议</w:t>
      </w:r>
      <w:r w:rsidR="00A3102A" w:rsidRPr="00651009">
        <w:rPr>
          <w:rFonts w:hint="eastAsia"/>
          <w:lang w:eastAsia="zh-CN"/>
        </w:rPr>
        <w:t>（虚拟）：</w:t>
      </w:r>
      <w:r w:rsidR="00A3102A" w:rsidRPr="00651009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2</w:t>
      </w:r>
      <w:r w:rsidR="00A3102A" w:rsidRPr="00651009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月</w:t>
      </w:r>
      <w:r w:rsidR="00A3102A" w:rsidRPr="00651009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2</w:t>
      </w:r>
      <w:r w:rsidR="00A3102A" w:rsidRPr="00651009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4</w:t>
      </w:r>
      <w:r w:rsidR="00A3102A" w:rsidRPr="00651009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日</w:t>
      </w:r>
    </w:p>
    <w:p w14:paraId="134BDFAC" w14:textId="17F66DC5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spacing w:before="100"/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</w:pPr>
      <w:r w:rsidRPr="00651009">
        <w:rPr>
          <w:rFonts w:asciiTheme="minorHAnsi" w:eastAsiaTheme="majorEastAsia" w:hAnsiTheme="minorHAnsi" w:cstheme="minorHAnsi"/>
          <w:color w:val="000000" w:themeColor="text1"/>
          <w:lang w:eastAsia="zh-CN"/>
        </w:rPr>
        <w:t>GSS</w:t>
      </w:r>
      <w:r w:rsidRPr="00651009">
        <w:rPr>
          <w:rFonts w:asciiTheme="minorHAnsi" w:eastAsiaTheme="majorEastAsia" w:hAnsiTheme="minorHAnsi" w:cstheme="minorHAnsi"/>
          <w:color w:val="000000" w:themeColor="text1"/>
          <w:lang w:eastAsia="zh-CN"/>
        </w:rPr>
        <w:tab/>
      </w:r>
      <w:r w:rsidR="00CC3853" w:rsidRPr="00651009">
        <w:rPr>
          <w:rFonts w:asciiTheme="minorHAnsi" w:eastAsiaTheme="majorEastAsia" w:hAnsiTheme="minorHAnsi" w:cstheme="minorHAnsi"/>
          <w:color w:val="000000" w:themeColor="text1"/>
          <w:lang w:eastAsia="zh-CN"/>
        </w:rPr>
        <w:t>全球标准专题研讨会：</w:t>
      </w:r>
      <w:r w:rsidR="00CC3853" w:rsidRPr="00651009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2</w:t>
      </w:r>
      <w:r w:rsidR="00CC3853" w:rsidRPr="00651009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月</w:t>
      </w:r>
      <w:r w:rsidR="00CC3853" w:rsidRPr="00651009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28</w:t>
      </w:r>
      <w:r w:rsidR="00CC3853" w:rsidRPr="00651009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日</w:t>
      </w:r>
    </w:p>
    <w:p w14:paraId="60D08893" w14:textId="5AEAB1DC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</w:pP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>WTSA-20</w:t>
      </w: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ab/>
      </w:r>
      <w:r w:rsidR="00CC3853" w:rsidRPr="00CC3853">
        <w:rPr>
          <w:rFonts w:asciiTheme="minorHAnsi" w:eastAsiaTheme="majorEastAsia" w:hAnsiTheme="minorHAnsi" w:cstheme="minorHAnsi"/>
          <w:color w:val="000000" w:themeColor="text1"/>
          <w:lang w:eastAsia="zh-CN"/>
        </w:rPr>
        <w:t>世界电信标准化全会：</w:t>
      </w:r>
      <w:r w:rsidR="00CC3853" w:rsidRPr="00CC3853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3</w:t>
      </w:r>
      <w:r w:rsidR="00CC3853" w:rsidRPr="00CC3853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月</w:t>
      </w:r>
      <w:r w:rsidR="00CC3853" w:rsidRPr="00CC3853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1-9</w:t>
      </w:r>
      <w:r w:rsidR="00CC3853" w:rsidRPr="00CC3853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日</w:t>
      </w:r>
    </w:p>
    <w:p w14:paraId="3B1446FF" w14:textId="7F6FD180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RAG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CC3853" w:rsidRPr="00CC3853">
        <w:rPr>
          <w:rFonts w:asciiTheme="minorHAnsi" w:eastAsiaTheme="majorEastAsia" w:hAnsiTheme="minorHAnsi" w:cstheme="minorHAnsi"/>
          <w:lang w:eastAsia="zh-CN"/>
        </w:rPr>
        <w:t>无线电通信顾问组会议：</w:t>
      </w:r>
      <w:r w:rsidR="00BE0D80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="00BE0D80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BE0D80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BE0D80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="00BE0D80">
        <w:rPr>
          <w:rFonts w:asciiTheme="minorHAnsi" w:eastAsiaTheme="majorEastAsia" w:hAnsiTheme="minorHAnsi" w:cstheme="minorHAnsi" w:hint="eastAsia"/>
          <w:b/>
          <w:bCs/>
          <w:lang w:eastAsia="zh-CN"/>
        </w:rPr>
        <w:t>日和</w:t>
      </w:r>
      <w:r w:rsidR="00BE0D80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BE0D80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BE0D80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BE0D80">
        <w:rPr>
          <w:rFonts w:asciiTheme="minorHAnsi" w:eastAsiaTheme="majorEastAsia" w:hAnsiTheme="minorHAnsi" w:cstheme="minorHAnsi"/>
          <w:b/>
          <w:bCs/>
          <w:lang w:eastAsia="zh-CN"/>
        </w:rPr>
        <w:t>1-14</w:t>
      </w:r>
      <w:r w:rsidR="00BE0D80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13F46514" w14:textId="2F59B519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RRB22.1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CC3853" w:rsidRPr="00CC3853">
        <w:rPr>
          <w:rFonts w:asciiTheme="minorHAnsi" w:eastAsiaTheme="majorEastAsia" w:hAnsiTheme="minorHAnsi" w:cstheme="minorHAnsi"/>
          <w:lang w:eastAsia="zh-CN"/>
        </w:rPr>
        <w:t>无线电规则委员会：</w:t>
      </w:r>
      <w:r w:rsidR="00BE0D80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BE0D80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BE0D80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BE0D80">
        <w:rPr>
          <w:rFonts w:asciiTheme="minorHAnsi" w:eastAsiaTheme="majorEastAsia" w:hAnsiTheme="minorHAnsi" w:cstheme="minorHAnsi"/>
          <w:b/>
          <w:bCs/>
          <w:lang w:eastAsia="zh-CN"/>
        </w:rPr>
        <w:t>4-18</w:t>
      </w:r>
      <w:r w:rsidR="00BE0D80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21D66BD6" w14:textId="13759ECE" w:rsidR="00E62D24" w:rsidRPr="00E62D24" w:rsidRDefault="00CC3853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C7B86">
        <w:rPr>
          <w:rFonts w:asciiTheme="minorHAnsi" w:eastAsiaTheme="majorEastAsia" w:hAnsiTheme="minorHAnsi" w:cstheme="minorHAnsi"/>
          <w:lang w:eastAsia="zh-CN"/>
        </w:rPr>
        <w:t>WTDC</w:t>
      </w:r>
      <w:r w:rsidRPr="00DC7B86">
        <w:rPr>
          <w:rFonts w:asciiTheme="minorHAnsi" w:eastAsiaTheme="majorEastAsia" w:hAnsiTheme="minorHAnsi" w:cstheme="minorHAnsi"/>
          <w:lang w:eastAsia="zh-CN"/>
        </w:rPr>
        <w:t>的</w:t>
      </w:r>
      <w:r w:rsidRPr="00DC7B86">
        <w:rPr>
          <w:rFonts w:asciiTheme="minorHAnsi" w:eastAsiaTheme="majorEastAsia" w:hAnsiTheme="minorHAnsi" w:cstheme="minorHAnsi"/>
          <w:lang w:eastAsia="zh-CN"/>
        </w:rPr>
        <w:t>IRM-</w:t>
      </w:r>
      <w:r w:rsidR="00BE0D80" w:rsidRPr="00DC7B86">
        <w:rPr>
          <w:rFonts w:asciiTheme="minorHAnsi" w:eastAsiaTheme="majorEastAsia" w:hAnsiTheme="minorHAnsi" w:cstheme="minorHAnsi"/>
          <w:lang w:eastAsia="zh-CN"/>
        </w:rPr>
        <w:t>3</w:t>
      </w:r>
      <w:r w:rsidR="00E62D24" w:rsidRPr="00DC7B8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bookmarkStart w:id="8" w:name="_Hlk71185677"/>
      <w:r w:rsidRPr="00DC7B86">
        <w:rPr>
          <w:rFonts w:asciiTheme="minorHAnsi" w:eastAsiaTheme="majorEastAsia" w:hAnsiTheme="minorHAnsi" w:cstheme="minorHAnsi"/>
          <w:lang w:eastAsia="zh-CN"/>
        </w:rPr>
        <w:t>WTDC</w:t>
      </w:r>
      <w:r w:rsidRPr="00DC7B86">
        <w:rPr>
          <w:rFonts w:asciiTheme="minorHAnsi" w:eastAsiaTheme="majorEastAsia" w:hAnsiTheme="minorHAnsi" w:cstheme="minorHAnsi"/>
          <w:lang w:eastAsia="zh-CN"/>
        </w:rPr>
        <w:t>跨区域筹备会议</w:t>
      </w:r>
      <w:r w:rsidR="00BE0D80" w:rsidRPr="00DC7B86">
        <w:rPr>
          <w:rFonts w:asciiTheme="minorHAnsi" w:eastAsiaTheme="majorEastAsia" w:hAnsiTheme="minorHAnsi" w:cstheme="minorHAnsi" w:hint="eastAsia"/>
          <w:lang w:eastAsia="zh-CN"/>
        </w:rPr>
        <w:t>（虚拟）</w:t>
      </w:r>
      <w:r w:rsidRPr="00DC7B86">
        <w:rPr>
          <w:rFonts w:asciiTheme="minorHAnsi" w:eastAsiaTheme="majorEastAsia" w:hAnsiTheme="minorHAnsi" w:cstheme="minorHAnsi"/>
          <w:lang w:eastAsia="zh-CN"/>
        </w:rPr>
        <w:t>：</w:t>
      </w:r>
      <w:bookmarkEnd w:id="8"/>
      <w:r w:rsidR="00BE0D80" w:rsidRPr="00DC7B86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BE0D80" w:rsidRPr="00DC7B8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BE0D80" w:rsidRPr="00DC7B86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BE0D80" w:rsidRPr="00DC7B86">
        <w:rPr>
          <w:rFonts w:asciiTheme="minorHAnsi" w:eastAsiaTheme="majorEastAsia" w:hAnsiTheme="minorHAnsi" w:cstheme="minorHAnsi"/>
          <w:b/>
          <w:bCs/>
          <w:lang w:eastAsia="zh-CN"/>
        </w:rPr>
        <w:t>4-15</w:t>
      </w:r>
      <w:r w:rsidR="00BE0D80" w:rsidRPr="00DC7B8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39F3B3BB" w14:textId="5B98B8E4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</w:pPr>
      <w:bookmarkStart w:id="9" w:name="_Hlk37319903"/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>PP-22 Int-reg. Prep M.</w:t>
      </w: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ab/>
      </w:r>
      <w:r w:rsidR="00017D75">
        <w:rPr>
          <w:rFonts w:hint="eastAsia"/>
          <w:lang w:eastAsia="zh-CN"/>
        </w:rPr>
        <w:t>结合</w:t>
      </w:r>
      <w:r w:rsidR="00017D75" w:rsidRPr="00017D75">
        <w:rPr>
          <w:rFonts w:hint="eastAsia"/>
          <w:lang w:eastAsia="zh-CN"/>
        </w:rPr>
        <w:t>理事会</w:t>
      </w:r>
      <w:r w:rsidR="00017D75" w:rsidRPr="00017D75">
        <w:rPr>
          <w:rFonts w:hint="eastAsia"/>
          <w:lang w:eastAsia="zh-CN"/>
        </w:rPr>
        <w:t>2022</w:t>
      </w:r>
      <w:r w:rsidR="00017D75" w:rsidRPr="00017D75">
        <w:rPr>
          <w:rFonts w:hint="eastAsia"/>
          <w:lang w:eastAsia="zh-CN"/>
        </w:rPr>
        <w:t>年会议（</w:t>
      </w:r>
      <w:r w:rsidR="00017D75" w:rsidRPr="00017D75">
        <w:rPr>
          <w:rFonts w:hint="eastAsia"/>
          <w:lang w:eastAsia="zh-CN"/>
        </w:rPr>
        <w:t>C22</w:t>
      </w:r>
      <w:r w:rsidR="00017D75" w:rsidRPr="00017D75">
        <w:rPr>
          <w:rFonts w:hint="eastAsia"/>
          <w:lang w:eastAsia="zh-CN"/>
        </w:rPr>
        <w:t>）</w:t>
      </w:r>
      <w:r w:rsidR="00017D75">
        <w:rPr>
          <w:rFonts w:hint="eastAsia"/>
          <w:lang w:eastAsia="zh-CN"/>
        </w:rPr>
        <w:t>举办的</w:t>
      </w:r>
      <w:r w:rsidR="00017D75" w:rsidRP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PP-22</w:t>
      </w:r>
      <w:r w:rsidR="00017D75" w:rsidRP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首次跨区域筹备会议：</w:t>
      </w:r>
      <w:r w:rsidR="00017D75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3</w:t>
      </w:r>
      <w:r w:rsidR="00017D75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月</w:t>
      </w:r>
      <w:r w:rsidR="00017D75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2</w:t>
      </w:r>
      <w:r w:rsidR="00316B69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8</w:t>
      </w:r>
      <w:r w:rsidR="00017D75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日</w:t>
      </w:r>
    </w:p>
    <w:p w14:paraId="5542CF3F" w14:textId="0B782AD6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</w:pP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>CWG-SFP</w:t>
      </w:r>
      <w:r w:rsidRPr="00E62D24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ab/>
      </w:r>
      <w:r w:rsidR="00017D75" w:rsidRP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理事会</w:t>
      </w:r>
      <w:r w:rsidR="00017D75" w:rsidRP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202</w:t>
      </w:r>
      <w:r w:rsidR="00017D75">
        <w:rPr>
          <w:rFonts w:asciiTheme="minorHAnsi" w:eastAsiaTheme="majorEastAsia" w:hAnsiTheme="minorHAnsi" w:cstheme="minorHAnsi"/>
          <w:color w:val="000000" w:themeColor="text1"/>
          <w:lang w:eastAsia="zh-CN"/>
        </w:rPr>
        <w:t>4</w:t>
      </w:r>
      <w:r w:rsidR="00017D75" w:rsidRP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-202</w:t>
      </w:r>
      <w:r w:rsidR="00017D75">
        <w:rPr>
          <w:rFonts w:asciiTheme="minorHAnsi" w:eastAsiaTheme="majorEastAsia" w:hAnsiTheme="minorHAnsi" w:cstheme="minorHAnsi"/>
          <w:color w:val="000000" w:themeColor="text1"/>
          <w:lang w:eastAsia="zh-CN"/>
        </w:rPr>
        <w:t>7</w:t>
      </w:r>
      <w:r w:rsidR="00017D75" w:rsidRP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年战略规划和财务规划工作组</w:t>
      </w:r>
      <w:r w:rsid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：</w:t>
      </w:r>
      <w:r w:rsidR="00017D75" w:rsidRPr="00017D75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3</w:t>
      </w:r>
      <w:r w:rsidR="00017D75" w:rsidRPr="00017D75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月</w:t>
      </w:r>
      <w:r w:rsidRPr="00017D75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20</w:t>
      </w:r>
      <w:r w:rsidR="00017D75" w:rsidRPr="00017D75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日</w:t>
      </w:r>
      <w:r w:rsid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（在</w:t>
      </w:r>
      <w:r w:rsid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C22</w:t>
      </w:r>
      <w:r w:rsid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开始之前）</w:t>
      </w:r>
    </w:p>
    <w:p w14:paraId="7F157435" w14:textId="1561E64C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C-22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017D75" w:rsidRPr="00017D75">
        <w:rPr>
          <w:rFonts w:asciiTheme="minorHAnsi" w:eastAsiaTheme="majorEastAsia" w:hAnsiTheme="minorHAnsi" w:cstheme="minorHAnsi" w:hint="eastAsia"/>
          <w:lang w:eastAsia="zh-CN"/>
        </w:rPr>
        <w:t>理事会</w:t>
      </w:r>
      <w:r w:rsidR="00017D75" w:rsidRPr="00017D75">
        <w:rPr>
          <w:rFonts w:asciiTheme="minorHAnsi" w:eastAsiaTheme="majorEastAsia" w:hAnsiTheme="minorHAnsi" w:cstheme="minorHAnsi" w:hint="eastAsia"/>
          <w:lang w:eastAsia="zh-CN"/>
        </w:rPr>
        <w:t>2022</w:t>
      </w:r>
      <w:r w:rsidR="00017D75" w:rsidRPr="00017D75">
        <w:rPr>
          <w:rFonts w:asciiTheme="minorHAnsi" w:eastAsiaTheme="majorEastAsia" w:hAnsiTheme="minorHAnsi" w:cstheme="minorHAnsi" w:hint="eastAsia"/>
          <w:lang w:eastAsia="zh-CN"/>
        </w:rPr>
        <w:t>年会议</w:t>
      </w:r>
      <w:r w:rsidR="00017D75">
        <w:rPr>
          <w:rFonts w:asciiTheme="minorHAnsi" w:eastAsiaTheme="majorEastAsia" w:hAnsiTheme="minorHAnsi" w:cstheme="minorHAnsi" w:hint="eastAsia"/>
          <w:lang w:eastAsia="zh-CN"/>
        </w:rPr>
        <w:t>：</w:t>
      </w:r>
      <w:r w:rsidR="00017D75" w:rsidRPr="00651009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017D75" w:rsidRPr="00651009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651009">
        <w:rPr>
          <w:rFonts w:asciiTheme="minorHAnsi" w:eastAsiaTheme="majorEastAsia" w:hAnsiTheme="minorHAnsi" w:cstheme="minorHAnsi"/>
          <w:b/>
          <w:bCs/>
          <w:lang w:eastAsia="zh-CN"/>
        </w:rPr>
        <w:t>21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-31</w:t>
      </w:r>
      <w:r w:rsidR="00017D75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bookmarkEnd w:id="9"/>
    <w:p w14:paraId="75180AAA" w14:textId="467BB786" w:rsidR="00E62D24" w:rsidRPr="00E62D24" w:rsidRDefault="00017D75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017D75"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信息通信年轻女性</w:t>
      </w:r>
      <w:r w:rsidR="00157A10"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日</w:t>
      </w:r>
      <w:r w:rsidR="00E62D24"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Pr="00017D75"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国际信息通信年轻女性日</w:t>
      </w:r>
      <w:r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（虚拟）：</w:t>
      </w:r>
      <w:r w:rsidRPr="00157A10">
        <w:rPr>
          <w:rStyle w:val="StyleLatinBodyCalibriAsianTimesNewRoman"/>
          <w:rFonts w:asciiTheme="minorHAnsi" w:eastAsiaTheme="majorEastAsia" w:hAnsiTheme="minorHAnsi" w:cstheme="minorHAnsi"/>
          <w:b/>
          <w:bCs/>
          <w:lang w:eastAsia="zh-CN"/>
        </w:rPr>
        <w:t>4</w:t>
      </w:r>
      <w:r w:rsidRPr="00157A10">
        <w:rPr>
          <w:rStyle w:val="StyleLatinBodyCalibriAsianTimesNewRoman"/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E62D24" w:rsidRPr="00E62D24">
        <w:rPr>
          <w:rFonts w:asciiTheme="minorHAnsi" w:eastAsiaTheme="majorEastAsia" w:hAnsiTheme="minorHAnsi" w:cstheme="minorHAnsi"/>
          <w:b/>
          <w:bCs/>
          <w:lang w:eastAsia="zh-CN"/>
        </w:rPr>
        <w:t>28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365E0DE0" w14:textId="446CFA82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WTISD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ab/>
      </w:r>
      <w:r w:rsidR="00044027" w:rsidRPr="00044027">
        <w:rPr>
          <w:rFonts w:asciiTheme="minorHAnsi" w:eastAsiaTheme="majorEastAsia" w:hAnsiTheme="minorHAnsi" w:cstheme="minorHAnsi"/>
          <w:lang w:eastAsia="zh-CN"/>
        </w:rPr>
        <w:t>世界电信和信息社会日</w:t>
      </w:r>
      <w:r w:rsidR="00017D75">
        <w:rPr>
          <w:rFonts w:asciiTheme="minorHAnsi" w:eastAsiaTheme="majorEastAsia" w:hAnsiTheme="minorHAnsi" w:cstheme="minorHAnsi" w:hint="eastAsia"/>
          <w:lang w:eastAsia="zh-CN"/>
        </w:rPr>
        <w:t>（虚拟）：</w:t>
      </w:r>
      <w:r w:rsidR="00017D75" w:rsidRPr="00157A10">
        <w:rPr>
          <w:rStyle w:val="StyleLatinBodyCalibriAsianTimesNewRoman"/>
          <w:rFonts w:asciiTheme="minorHAnsi" w:eastAsiaTheme="majorEastAsia" w:hAnsiTheme="minorHAnsi" w:cstheme="minorHAnsi"/>
          <w:b/>
          <w:bCs/>
          <w:lang w:eastAsia="zh-CN"/>
        </w:rPr>
        <w:t>5</w:t>
      </w:r>
      <w:r w:rsidR="00017D75" w:rsidRPr="00157A10">
        <w:rPr>
          <w:rStyle w:val="StyleLatinBodyCalibriAsianTimesNewRoman"/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17</w:t>
      </w:r>
      <w:r w:rsidR="00017D75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5147166D" w14:textId="19138EBA" w:rsidR="00E62D24" w:rsidRPr="00E62D24" w:rsidRDefault="00044027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044027">
        <w:rPr>
          <w:rFonts w:asciiTheme="minorHAnsi" w:eastAsiaTheme="majorEastAsia" w:hAnsiTheme="minorHAnsi" w:cstheme="minorHAnsi"/>
          <w:spacing w:val="-10"/>
          <w:lang w:eastAsia="zh-CN"/>
        </w:rPr>
        <w:t>WSIS</w:t>
      </w:r>
      <w:r w:rsidRPr="00044027">
        <w:rPr>
          <w:rFonts w:asciiTheme="minorHAnsi" w:eastAsiaTheme="majorEastAsia" w:hAnsiTheme="minorHAnsi" w:cstheme="minorHAnsi"/>
          <w:spacing w:val="-10"/>
          <w:lang w:eastAsia="zh-CN"/>
        </w:rPr>
        <w:t>论坛</w:t>
      </w:r>
      <w:r w:rsidR="00E62D24" w:rsidRPr="00E62D24">
        <w:rPr>
          <w:rFonts w:asciiTheme="minorHAnsi" w:eastAsiaTheme="majorEastAsia" w:hAnsiTheme="minorHAnsi" w:cstheme="minorHAnsi"/>
          <w:lang w:eastAsia="zh-CN"/>
        </w:rPr>
        <w:tab/>
      </w:r>
      <w:r w:rsidRPr="00044027">
        <w:rPr>
          <w:rFonts w:asciiTheme="minorHAnsi" w:eastAsiaTheme="majorEastAsia" w:hAnsiTheme="minorHAnsi" w:cstheme="minorHAnsi"/>
          <w:lang w:eastAsia="zh-CN"/>
        </w:rPr>
        <w:t>信息社会世界峰会论坛</w:t>
      </w:r>
      <w:r w:rsidR="00BD119F">
        <w:rPr>
          <w:rFonts w:asciiTheme="minorHAnsi" w:eastAsiaTheme="majorEastAsia" w:hAnsiTheme="minorHAnsi" w:cstheme="minorHAnsi" w:hint="eastAsia"/>
          <w:lang w:eastAsia="zh-CN"/>
        </w:rPr>
        <w:t>（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自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3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月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15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日起为虚拟</w:t>
      </w:r>
      <w:r w:rsidR="00B52892">
        <w:rPr>
          <w:rFonts w:asciiTheme="minorHAnsi" w:eastAsiaTheme="majorEastAsia" w:hAnsiTheme="minorHAnsi" w:cstheme="minorHAnsi" w:hint="eastAsia"/>
          <w:lang w:eastAsia="zh-CN"/>
        </w:rPr>
        <w:t>会议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，</w:t>
      </w:r>
      <w:r w:rsidR="004E41C1">
        <w:rPr>
          <w:rFonts w:asciiTheme="minorHAnsi" w:eastAsiaTheme="majorEastAsia" w:hAnsiTheme="minorHAnsi" w:cstheme="minorHAnsi" w:hint="eastAsia"/>
          <w:lang w:eastAsia="zh-CN"/>
        </w:rPr>
        <w:t>自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5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月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30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日起</w:t>
      </w:r>
      <w:r w:rsidR="004B0893">
        <w:rPr>
          <w:rFonts w:asciiTheme="minorHAnsi" w:eastAsiaTheme="majorEastAsia" w:hAnsiTheme="minorHAnsi" w:cstheme="minorHAnsi" w:hint="eastAsia"/>
          <w:lang w:eastAsia="zh-CN"/>
        </w:rPr>
        <w:t>的</w:t>
      </w:r>
      <w:r w:rsidR="00316B69">
        <w:rPr>
          <w:rFonts w:asciiTheme="minorHAnsi" w:eastAsiaTheme="majorEastAsia" w:hAnsiTheme="minorHAnsi" w:cstheme="minorHAnsi" w:hint="eastAsia"/>
          <w:lang w:eastAsia="zh-CN"/>
        </w:rPr>
        <w:t>最后会议为实体</w:t>
      </w:r>
      <w:r w:rsidR="004B0893">
        <w:rPr>
          <w:rFonts w:asciiTheme="minorHAnsi" w:eastAsiaTheme="majorEastAsia" w:hAnsiTheme="minorHAnsi" w:cstheme="minorHAnsi" w:hint="eastAsia"/>
          <w:lang w:eastAsia="zh-CN"/>
        </w:rPr>
        <w:t>会议</w:t>
      </w:r>
      <w:r w:rsidR="00BD119F">
        <w:rPr>
          <w:rFonts w:asciiTheme="minorHAnsi" w:eastAsiaTheme="majorEastAsia" w:hAnsiTheme="minorHAnsi" w:cstheme="minorHAnsi" w:hint="eastAsia"/>
          <w:lang w:eastAsia="zh-CN"/>
        </w:rPr>
        <w:t>）：</w:t>
      </w:r>
      <w:r w:rsidR="00BD119F" w:rsidRPr="00D70E18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BD119F" w:rsidRPr="00D70E18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E62D24" w:rsidRPr="00E62D24">
        <w:rPr>
          <w:rFonts w:asciiTheme="minorHAnsi" w:eastAsiaTheme="majorEastAsia" w:hAnsiTheme="minorHAnsi" w:cstheme="minorHAnsi"/>
          <w:b/>
          <w:bCs/>
          <w:lang w:eastAsia="zh-CN"/>
        </w:rPr>
        <w:t>30</w:t>
      </w:r>
      <w:r w:rsidR="00BD119F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BD119F">
        <w:rPr>
          <w:rFonts w:asciiTheme="minorHAnsi" w:eastAsiaTheme="majorEastAsia" w:hAnsiTheme="minorHAnsi" w:cstheme="minorHAnsi"/>
          <w:b/>
          <w:bCs/>
          <w:lang w:eastAsia="zh-CN"/>
        </w:rPr>
        <w:t>-6</w:t>
      </w:r>
      <w:r w:rsidR="00BD119F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BD119F">
        <w:rPr>
          <w:rFonts w:asciiTheme="minorHAnsi" w:eastAsiaTheme="majorEastAsia" w:hAnsiTheme="minorHAnsi" w:cstheme="minorHAnsi" w:hint="eastAsia"/>
          <w:b/>
          <w:bCs/>
          <w:lang w:eastAsia="zh-CN"/>
        </w:rPr>
        <w:t>3</w:t>
      </w:r>
      <w:r w:rsidR="00BD119F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2F343B73" w14:textId="0B9738F4" w:rsidR="00E62D24" w:rsidRPr="00E62D24" w:rsidRDefault="00F437AD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bookmarkStart w:id="10" w:name="_Hlk68094682"/>
      <w:r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GC-GYS</w:t>
      </w:r>
      <w:r w:rsidR="00E62D24"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D119F" w:rsidRPr="00BD119F">
        <w:rPr>
          <w:rFonts w:asciiTheme="minorHAnsi" w:eastAsiaTheme="majorEastAsia" w:hAnsiTheme="minorHAnsi" w:cstheme="minorHAnsi" w:hint="eastAsia"/>
          <w:lang w:eastAsia="zh-CN"/>
        </w:rPr>
        <w:t>连通的一代全球青年峰会</w:t>
      </w:r>
      <w:r w:rsidR="00BD119F">
        <w:rPr>
          <w:rFonts w:asciiTheme="minorHAnsi" w:eastAsiaTheme="majorEastAsia" w:hAnsiTheme="minorHAnsi" w:cstheme="minorHAnsi" w:hint="eastAsia"/>
          <w:lang w:eastAsia="zh-CN"/>
        </w:rPr>
        <w:t>：</w:t>
      </w:r>
      <w:r w:rsidR="00BD119F" w:rsidRPr="009528AB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="00BD119F" w:rsidRPr="009528AB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BD119F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01D97B2E" w14:textId="785339AA" w:rsidR="00E62D24" w:rsidRPr="00E62D24" w:rsidRDefault="00F437AD" w:rsidP="00E62D24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>
        <w:rPr>
          <w:rFonts w:asciiTheme="minorHAnsi" w:eastAsiaTheme="majorEastAsia" w:hAnsiTheme="minorHAnsi" w:cstheme="minorHAnsi"/>
          <w:lang w:eastAsia="zh-CN"/>
        </w:rPr>
        <w:t>WTDC</w:t>
      </w:r>
      <w:r>
        <w:rPr>
          <w:rFonts w:asciiTheme="minorHAnsi" w:eastAsiaTheme="majorEastAsia" w:hAnsiTheme="minorHAnsi" w:cstheme="minorHAnsi" w:hint="eastAsia"/>
          <w:lang w:eastAsia="zh-CN"/>
        </w:rPr>
        <w:t>-21</w:t>
      </w:r>
      <w:r w:rsidR="00E62D24" w:rsidRPr="00E62D24">
        <w:rPr>
          <w:rFonts w:asciiTheme="minorHAnsi" w:eastAsiaTheme="majorEastAsia" w:hAnsiTheme="minorHAnsi" w:cstheme="minorHAnsi"/>
          <w:lang w:eastAsia="zh-CN"/>
        </w:rPr>
        <w:tab/>
      </w:r>
      <w:r w:rsidR="00044027" w:rsidRPr="00044027">
        <w:rPr>
          <w:rFonts w:asciiTheme="minorHAnsi" w:eastAsiaTheme="majorEastAsia" w:hAnsiTheme="minorHAnsi" w:cstheme="minorHAnsi"/>
          <w:lang w:eastAsia="zh-CN"/>
        </w:rPr>
        <w:t>世界电信发展大会：</w:t>
      </w:r>
      <w:r w:rsidR="00ED3D5D">
        <w:rPr>
          <w:rFonts w:asciiTheme="minorHAnsi" w:eastAsiaTheme="majorEastAsia" w:hAnsiTheme="minorHAnsi" w:cstheme="minorHAnsi"/>
          <w:b/>
          <w:bCs/>
          <w:lang w:eastAsia="zh-CN"/>
        </w:rPr>
        <w:t>2022</w:t>
      </w:r>
      <w:r w:rsidR="00ED3D5D">
        <w:rPr>
          <w:rFonts w:asciiTheme="minorHAnsi" w:eastAsiaTheme="majorEastAsia" w:hAnsiTheme="minorHAnsi" w:cstheme="minorHAnsi" w:hint="eastAsia"/>
          <w:b/>
          <w:bCs/>
          <w:lang w:eastAsia="zh-CN"/>
        </w:rPr>
        <w:t>年</w:t>
      </w:r>
      <w:r w:rsidR="00ED3D5D"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 w:rsidR="00ED3D5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>
        <w:rPr>
          <w:rFonts w:asciiTheme="minorHAnsi" w:eastAsiaTheme="majorEastAsia" w:hAnsiTheme="minorHAnsi" w:cstheme="minorHAnsi"/>
          <w:b/>
          <w:bCs/>
          <w:lang w:eastAsia="zh-CN"/>
        </w:rPr>
        <w:t>6-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16</w:t>
      </w:r>
      <w:r w:rsidR="00ED3D5D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bookmarkEnd w:id="10"/>
    <w:p w14:paraId="0F57435E" w14:textId="6172C431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</w:pP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>PP-22 Int-reg. Prep M.*</w:t>
      </w:r>
      <w:r w:rsidRPr="00E62D24">
        <w:rPr>
          <w:rFonts w:asciiTheme="minorHAnsi" w:eastAsiaTheme="majorEastAsia" w:hAnsiTheme="minorHAnsi" w:cstheme="minorHAnsi"/>
          <w:color w:val="000000" w:themeColor="text1"/>
          <w:lang w:eastAsia="zh-CN"/>
        </w:rPr>
        <w:tab/>
      </w:r>
      <w:r w:rsidR="00ED3D5D" w:rsidRP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PP-22</w:t>
      </w:r>
      <w:r w:rsidR="00ED3D5D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第</w:t>
      </w:r>
      <w:r w:rsidR="00ED3D5D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2</w:t>
      </w:r>
      <w:r w:rsidR="00ED3D5D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次</w:t>
      </w:r>
      <w:r w:rsidR="00ED3D5D" w:rsidRP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跨区域筹备会议</w:t>
      </w:r>
      <w:r w:rsidR="00ED3D5D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：建议日期：</w:t>
      </w:r>
      <w:r w:rsidR="00ED3D5D" w:rsidRPr="00ED3D5D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6</w:t>
      </w:r>
      <w:r w:rsidR="00ED3D5D" w:rsidRPr="00ED3D5D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月下半月</w:t>
      </w:r>
    </w:p>
    <w:p w14:paraId="21C034B6" w14:textId="133799B5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RRB22.2**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044027" w:rsidRPr="00044027">
        <w:rPr>
          <w:rFonts w:asciiTheme="minorHAnsi" w:eastAsiaTheme="majorEastAsia" w:hAnsiTheme="minorHAnsi" w:cstheme="minorHAnsi"/>
          <w:lang w:eastAsia="zh-CN"/>
        </w:rPr>
        <w:t>无线电规则委员会：建议日期：</w:t>
      </w:r>
      <w:r w:rsidR="00ED3D5D" w:rsidRPr="002B379C"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 w:rsidR="00ED3D5D" w:rsidRPr="002B379C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27</w:t>
      </w:r>
      <w:r w:rsidR="00ED3D5D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ED3D5D">
        <w:rPr>
          <w:rFonts w:asciiTheme="minorHAnsi" w:eastAsiaTheme="majorEastAsia" w:hAnsiTheme="minorHAnsi" w:cstheme="minorHAnsi"/>
          <w:b/>
          <w:bCs/>
          <w:lang w:eastAsia="zh-CN"/>
        </w:rPr>
        <w:t>-7</w:t>
      </w:r>
      <w:r w:rsidR="00ED3D5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ED3D5D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65B2E023" w14:textId="54C18A5D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color w:val="000000" w:themeColor="text1"/>
        </w:rPr>
      </w:pPr>
      <w:bookmarkStart w:id="11" w:name="_Hlk39062903"/>
      <w:r w:rsidRPr="00E62D24">
        <w:rPr>
          <w:rFonts w:asciiTheme="minorHAnsi" w:eastAsiaTheme="majorEastAsia" w:hAnsiTheme="minorHAnsi" w:cstheme="minorHAnsi"/>
          <w:color w:val="000000" w:themeColor="text1"/>
        </w:rPr>
        <w:t>PP-22 Int-reg. Prep M.*</w:t>
      </w:r>
      <w:r w:rsidRPr="00E62D24">
        <w:rPr>
          <w:rFonts w:asciiTheme="minorHAnsi" w:eastAsiaTheme="majorEastAsia" w:hAnsiTheme="minorHAnsi" w:cstheme="minorHAnsi"/>
          <w:color w:val="000000" w:themeColor="text1"/>
        </w:rPr>
        <w:tab/>
      </w:r>
      <w:r w:rsidR="00513667" w:rsidRP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PP-22</w:t>
      </w:r>
      <w:r w:rsidR="00513667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第</w:t>
      </w:r>
      <w:r w:rsidR="00513667">
        <w:rPr>
          <w:rFonts w:asciiTheme="minorHAnsi" w:eastAsiaTheme="majorEastAsia" w:hAnsiTheme="minorHAnsi" w:cstheme="minorHAnsi"/>
          <w:color w:val="000000" w:themeColor="text1"/>
          <w:lang w:eastAsia="zh-CN"/>
        </w:rPr>
        <w:t>3</w:t>
      </w:r>
      <w:r w:rsidR="00513667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次</w:t>
      </w:r>
      <w:r w:rsidR="00513667" w:rsidRPr="00017D75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跨区域筹备会议</w:t>
      </w:r>
      <w:r w:rsidR="00513667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：</w:t>
      </w:r>
      <w:r w:rsidR="00513667">
        <w:rPr>
          <w:rFonts w:asciiTheme="minorHAnsi" w:eastAsiaTheme="majorEastAsia" w:hAnsiTheme="minorHAnsi" w:cstheme="minorHAnsi"/>
          <w:b/>
          <w:bCs/>
          <w:color w:val="000000" w:themeColor="text1"/>
        </w:rPr>
        <w:t>9</w:t>
      </w:r>
      <w:r w:rsidR="00513667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月第</w:t>
      </w:r>
      <w:r w:rsidR="00513667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1</w:t>
      </w:r>
      <w:r w:rsidR="00513667">
        <w:rPr>
          <w:rFonts w:asciiTheme="minorHAnsi" w:eastAsiaTheme="majorEastAsia" w:hAnsiTheme="minorHAnsi" w:cstheme="minorHAnsi" w:hint="eastAsia"/>
          <w:b/>
          <w:bCs/>
          <w:color w:val="000000" w:themeColor="text1"/>
          <w:lang w:eastAsia="zh-CN"/>
        </w:rPr>
        <w:t>周</w:t>
      </w:r>
    </w:p>
    <w:p w14:paraId="1A4D9D7F" w14:textId="17B23452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</w:pPr>
      <w:r w:rsidRPr="00E62D24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EGH-EGTI</w:t>
      </w:r>
      <w:r w:rsidRPr="00E62D24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ab/>
      </w:r>
      <w:r w:rsidR="00044027"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ICT</w:t>
      </w:r>
      <w:r w:rsidR="00044027"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家庭指标专家组和电信</w:t>
      </w:r>
      <w:r w:rsidR="00044027"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/ICT</w:t>
      </w:r>
      <w:r w:rsidR="00044027" w:rsidRPr="00044027">
        <w:rPr>
          <w:rFonts w:asciiTheme="minorHAnsi" w:eastAsiaTheme="majorEastAsia" w:hAnsiTheme="minorHAnsi" w:cstheme="minorHAnsi"/>
          <w:color w:val="000000" w:themeColor="text1"/>
          <w:lang w:eastAsia="zh-CN"/>
        </w:rPr>
        <w:t>指标专家组会议</w:t>
      </w:r>
      <w:r w:rsidR="005C3EC6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（虚拟）</w:t>
      </w:r>
      <w:r w:rsidR="00044027" w:rsidRPr="00044027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：</w:t>
      </w:r>
      <w:r w:rsidRPr="00E62D24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br/>
      </w:r>
      <w:r w:rsidR="005C3EC6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9</w:t>
      </w:r>
      <w:r w:rsidR="005C3EC6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12-16</w:t>
      </w:r>
      <w:r w:rsidR="005C3EC6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日</w:t>
      </w:r>
    </w:p>
    <w:bookmarkEnd w:id="11"/>
    <w:p w14:paraId="38EC4940" w14:textId="77777777" w:rsidR="00044027" w:rsidRPr="00BA7BE2" w:rsidRDefault="00044027" w:rsidP="00044027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 w:cstheme="minorHAnsi"/>
          <w:b/>
          <w:bCs/>
          <w:lang w:eastAsia="zh-CN"/>
        </w:rPr>
      </w:pPr>
      <w:r w:rsidRPr="00BA7BE2">
        <w:rPr>
          <w:rFonts w:asciiTheme="minorHAnsi" w:eastAsia="Times New Roman" w:hAnsiTheme="minorHAnsi" w:cstheme="minorHAnsi"/>
          <w:spacing w:val="-6"/>
          <w:u w:val="single"/>
          <w:lang w:eastAsia="zh-CN"/>
        </w:rPr>
        <w:lastRenderedPageBreak/>
        <w:t>C-22</w:t>
      </w:r>
      <w:r w:rsidRPr="00BA7BE2">
        <w:rPr>
          <w:rFonts w:asciiTheme="minorHAnsi" w:hAnsiTheme="minorHAnsi" w:cstheme="minorHAnsi"/>
          <w:spacing w:val="-6"/>
          <w:lang w:eastAsia="zh-CN"/>
        </w:rPr>
        <w:t>（最后会议）</w:t>
      </w:r>
      <w:r w:rsidRPr="00BA7BE2">
        <w:rPr>
          <w:rFonts w:asciiTheme="minorHAnsi" w:eastAsia="Times New Roman" w:hAnsiTheme="minorHAnsi" w:cstheme="minorHAnsi"/>
          <w:spacing w:val="-4"/>
          <w:lang w:eastAsia="zh-CN"/>
        </w:rPr>
        <w:tab/>
      </w:r>
      <w:r w:rsidRPr="00AD192F">
        <w:rPr>
          <w:rFonts w:asciiTheme="minorHAnsi" w:hAnsiTheme="minorHAnsi" w:cstheme="minorHAnsi"/>
          <w:spacing w:val="-4"/>
          <w:lang w:eastAsia="zh-CN"/>
        </w:rPr>
        <w:t>理事会</w:t>
      </w:r>
      <w:r w:rsidRPr="00AD192F">
        <w:rPr>
          <w:rFonts w:asciiTheme="minorHAnsi" w:eastAsia="Times New Roman" w:hAnsiTheme="minorHAnsi" w:cstheme="minorHAnsi"/>
          <w:spacing w:val="-4"/>
          <w:lang w:eastAsia="zh-CN"/>
        </w:rPr>
        <w:t>2022</w:t>
      </w:r>
      <w:r w:rsidRPr="00AD192F">
        <w:rPr>
          <w:rFonts w:asciiTheme="minorHAnsi" w:hAnsiTheme="minorHAnsi" w:cstheme="minorHAnsi"/>
          <w:spacing w:val="-4"/>
          <w:lang w:eastAsia="zh-CN"/>
        </w:rPr>
        <w:t>年会议最后会议</w:t>
      </w:r>
      <w:r w:rsidRPr="00BA7BE2">
        <w:rPr>
          <w:rFonts w:asciiTheme="minorHAnsi" w:hAnsiTheme="minorHAnsi" w:cstheme="minorHAnsi"/>
          <w:spacing w:val="-4"/>
          <w:lang w:eastAsia="zh-CN"/>
        </w:rPr>
        <w:t>：</w:t>
      </w:r>
      <w:r w:rsidRPr="00BA7BE2">
        <w:rPr>
          <w:rFonts w:asciiTheme="minorHAnsi" w:eastAsia="Times New Roman" w:hAnsiTheme="minorHAnsi" w:cstheme="minorHAnsi"/>
          <w:b/>
          <w:bCs/>
          <w:spacing w:val="-4"/>
          <w:lang w:eastAsia="zh-CN"/>
        </w:rPr>
        <w:t>9</w:t>
      </w:r>
      <w:r w:rsidRPr="00BA7BE2">
        <w:rPr>
          <w:rFonts w:asciiTheme="minorHAnsi" w:hAnsiTheme="minorHAnsi" w:cstheme="minorHAnsi"/>
          <w:b/>
          <w:bCs/>
          <w:spacing w:val="-4"/>
          <w:lang w:eastAsia="zh-CN"/>
        </w:rPr>
        <w:t>月</w:t>
      </w:r>
      <w:r w:rsidRPr="00BA7BE2">
        <w:rPr>
          <w:rFonts w:asciiTheme="minorHAnsi" w:eastAsia="Times New Roman" w:hAnsiTheme="minorHAnsi" w:cstheme="minorHAnsi"/>
          <w:b/>
          <w:bCs/>
          <w:spacing w:val="-4"/>
          <w:lang w:eastAsia="zh-CN"/>
        </w:rPr>
        <w:t>24</w:t>
      </w:r>
      <w:r w:rsidRPr="00BA7BE2">
        <w:rPr>
          <w:rFonts w:asciiTheme="minorHAnsi" w:hAnsiTheme="minorHAnsi" w:cstheme="minorHAnsi"/>
          <w:b/>
          <w:bCs/>
          <w:spacing w:val="-4"/>
          <w:lang w:eastAsia="zh-CN"/>
        </w:rPr>
        <w:t>日</w:t>
      </w:r>
    </w:p>
    <w:p w14:paraId="5BC2FCC2" w14:textId="1FF63D3B" w:rsidR="00044027" w:rsidRDefault="00044027" w:rsidP="00044027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hAnsiTheme="minorHAnsi" w:cstheme="minorHAnsi"/>
          <w:b/>
          <w:bCs/>
          <w:lang w:eastAsia="zh-CN"/>
        </w:rPr>
      </w:pPr>
      <w:r w:rsidRPr="00BA7BE2">
        <w:rPr>
          <w:rFonts w:asciiTheme="minorHAnsi" w:eastAsia="Times New Roman" w:hAnsiTheme="minorHAnsi" w:cstheme="minorHAnsi"/>
          <w:u w:val="single"/>
          <w:lang w:eastAsia="zh-CN"/>
        </w:rPr>
        <w:t>PP-22</w:t>
      </w:r>
      <w:r w:rsidRPr="00BA7BE2">
        <w:rPr>
          <w:rFonts w:asciiTheme="minorHAnsi" w:eastAsia="Times New Roman" w:hAnsiTheme="minorHAnsi" w:cstheme="minorHAnsi"/>
          <w:lang w:eastAsia="zh-CN"/>
        </w:rPr>
        <w:tab/>
      </w:r>
      <w:r w:rsidRPr="00BA7BE2">
        <w:rPr>
          <w:rFonts w:asciiTheme="minorHAnsi" w:eastAsiaTheme="minorEastAsia" w:hAnsiTheme="minorHAnsi" w:cstheme="minorHAnsi"/>
          <w:lang w:eastAsia="zh-CN"/>
        </w:rPr>
        <w:t>全权代表大会</w:t>
      </w:r>
      <w:r w:rsidRPr="00AD192F">
        <w:rPr>
          <w:rFonts w:asciiTheme="minorHAnsi" w:hAnsiTheme="minorHAnsi" w:cstheme="minorHAnsi"/>
          <w:lang w:eastAsia="zh-CN"/>
        </w:rPr>
        <w:t>：</w:t>
      </w:r>
      <w:r w:rsidRPr="00BA7BE2">
        <w:rPr>
          <w:rFonts w:asciiTheme="minorHAnsi" w:hAnsiTheme="minorHAnsi" w:cstheme="minorHAnsi"/>
          <w:b/>
          <w:bCs/>
          <w:lang w:eastAsia="zh-CN"/>
        </w:rPr>
        <w:t>9</w:t>
      </w:r>
      <w:r w:rsidRPr="00BA7BE2">
        <w:rPr>
          <w:rFonts w:asciiTheme="minorHAnsi" w:hAnsiTheme="minorHAnsi" w:cstheme="minorHAnsi"/>
          <w:b/>
          <w:bCs/>
          <w:lang w:eastAsia="zh-CN"/>
        </w:rPr>
        <w:t>月</w:t>
      </w:r>
      <w:r w:rsidRPr="00BA7BE2">
        <w:rPr>
          <w:rFonts w:asciiTheme="minorHAnsi" w:hAnsiTheme="minorHAnsi" w:cstheme="minorHAnsi"/>
          <w:b/>
          <w:bCs/>
          <w:lang w:eastAsia="zh-CN"/>
        </w:rPr>
        <w:t>26</w:t>
      </w:r>
      <w:r w:rsidRPr="00BA7BE2">
        <w:rPr>
          <w:rFonts w:asciiTheme="minorHAnsi" w:hAnsiTheme="minorHAnsi" w:cstheme="minorHAnsi"/>
          <w:b/>
          <w:bCs/>
          <w:lang w:eastAsia="zh-CN"/>
        </w:rPr>
        <w:t>日</w:t>
      </w:r>
      <w:r w:rsidR="00F25FD9">
        <w:rPr>
          <w:rFonts w:asciiTheme="minorHAnsi" w:hAnsiTheme="minorHAnsi" w:cstheme="minorHAnsi"/>
          <w:b/>
          <w:bCs/>
          <w:lang w:eastAsia="zh-CN"/>
        </w:rPr>
        <w:t>-</w:t>
      </w:r>
      <w:r w:rsidRPr="00BA7BE2">
        <w:rPr>
          <w:rFonts w:asciiTheme="minorHAnsi" w:hAnsiTheme="minorHAnsi" w:cstheme="minorHAnsi"/>
          <w:b/>
          <w:bCs/>
          <w:lang w:eastAsia="zh-CN"/>
        </w:rPr>
        <w:t>10</w:t>
      </w:r>
      <w:r w:rsidRPr="00BA7BE2">
        <w:rPr>
          <w:rFonts w:asciiTheme="minorHAnsi" w:hAnsiTheme="minorHAnsi" w:cstheme="minorHAnsi"/>
          <w:b/>
          <w:bCs/>
          <w:lang w:eastAsia="zh-CN"/>
        </w:rPr>
        <w:t>月</w:t>
      </w:r>
      <w:r w:rsidRPr="00BA7BE2">
        <w:rPr>
          <w:rFonts w:asciiTheme="minorHAnsi" w:hAnsiTheme="minorHAnsi" w:cstheme="minorHAnsi"/>
          <w:b/>
          <w:bCs/>
          <w:lang w:eastAsia="zh-CN"/>
        </w:rPr>
        <w:t>14</w:t>
      </w:r>
      <w:r w:rsidRPr="00BA7BE2">
        <w:rPr>
          <w:rFonts w:asciiTheme="minorHAnsi" w:hAnsiTheme="minorHAnsi" w:cstheme="minorHAnsi"/>
          <w:b/>
          <w:bCs/>
          <w:lang w:eastAsia="zh-CN"/>
        </w:rPr>
        <w:t>日</w:t>
      </w:r>
    </w:p>
    <w:p w14:paraId="4497C930" w14:textId="1C0BAC4C" w:rsidR="00C03889" w:rsidRPr="00C03889" w:rsidRDefault="00C03889" w:rsidP="00044027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Style w:val="StyleLatinBodyCalibriAsianTimesNewRoman"/>
          <w:rFonts w:asciiTheme="minorHAnsi" w:eastAsiaTheme="majorEastAsia" w:hAnsiTheme="minorHAnsi"/>
          <w:lang w:eastAsia="zh-CN"/>
        </w:rPr>
      </w:pPr>
      <w:r w:rsidRPr="00C03889">
        <w:rPr>
          <w:rStyle w:val="StyleLatinBodyCalibriAsianTimesNewRoman"/>
          <w:rFonts w:asciiTheme="minorHAnsi" w:eastAsiaTheme="majorEastAsia" w:hAnsiTheme="minorHAnsi"/>
          <w:lang w:eastAsia="zh-CN"/>
        </w:rPr>
        <w:t>WRS-22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</w:t>
      </w:r>
      <w:r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**</w:t>
      </w:r>
      <w:r w:rsidRPr="00C03889">
        <w:rPr>
          <w:rStyle w:val="StyleLatinBodyCalibriAsianTimesNewRoman"/>
          <w:rFonts w:asciiTheme="minorHAnsi" w:eastAsiaTheme="majorEastAsia" w:hAnsiTheme="minorHAnsi"/>
          <w:lang w:eastAsia="zh-CN"/>
        </w:rPr>
        <w:tab/>
      </w:r>
      <w:r w:rsidRPr="00C03889">
        <w:rPr>
          <w:rStyle w:val="StyleLatinBodyCalibriAsianTimesNewRoman"/>
          <w:rFonts w:asciiTheme="minorHAnsi" w:eastAsiaTheme="majorEastAsia" w:hAnsiTheme="minorHAnsi" w:hint="eastAsia"/>
          <w:lang w:eastAsia="zh-CN"/>
        </w:rPr>
        <w:t>世界无线电通信研讨会</w:t>
      </w:r>
      <w:r>
        <w:rPr>
          <w:rStyle w:val="StyleLatinBodyCalibriAsianTimesNewRoman"/>
          <w:rFonts w:asciiTheme="minorHAnsi" w:eastAsiaTheme="majorEastAsia" w:hAnsiTheme="minorHAnsi" w:hint="eastAsia"/>
          <w:lang w:eastAsia="zh-CN"/>
        </w:rPr>
        <w:t>：</w:t>
      </w:r>
      <w:r w:rsidRPr="00AE7A65">
        <w:rPr>
          <w:rStyle w:val="StyleLatinBodyCalibriAsianTimesNewRoman"/>
          <w:rFonts w:asciiTheme="minorHAnsi" w:eastAsiaTheme="majorEastAsia" w:hAnsiTheme="minorHAnsi" w:hint="eastAsia"/>
          <w:b/>
          <w:bCs/>
          <w:lang w:eastAsia="zh-CN"/>
        </w:rPr>
        <w:t>10</w:t>
      </w:r>
      <w:r w:rsidRPr="00AE7A65">
        <w:rPr>
          <w:rStyle w:val="StyleLatinBodyCalibriAsianTimesNewRoman"/>
          <w:rFonts w:asciiTheme="minorHAnsi" w:eastAsiaTheme="majorEastAsia" w:hAnsiTheme="minorHAnsi" w:hint="eastAsia"/>
          <w:b/>
          <w:bCs/>
          <w:lang w:eastAsia="zh-CN"/>
        </w:rPr>
        <w:t>月</w:t>
      </w:r>
      <w:r w:rsidRPr="00AE7A65">
        <w:rPr>
          <w:rStyle w:val="StyleLatinBodyCalibriAsianTimesNewRoman"/>
          <w:rFonts w:asciiTheme="minorHAnsi" w:eastAsiaTheme="majorEastAsia" w:hAnsiTheme="minorHAnsi" w:hint="eastAsia"/>
          <w:b/>
          <w:bCs/>
          <w:lang w:eastAsia="zh-CN"/>
        </w:rPr>
        <w:t>24-28</w:t>
      </w:r>
      <w:r w:rsidRPr="00AE7A65">
        <w:rPr>
          <w:rStyle w:val="StyleLatinBodyCalibriAsianTimesNewRoman"/>
          <w:rFonts w:asciiTheme="minorHAnsi" w:eastAsiaTheme="majorEastAsia" w:hAnsiTheme="minorHAnsi" w:hint="eastAsia"/>
          <w:b/>
          <w:bCs/>
          <w:lang w:eastAsia="zh-CN"/>
        </w:rPr>
        <w:t>日</w:t>
      </w:r>
    </w:p>
    <w:p w14:paraId="3EDFFA56" w14:textId="07D7F4C0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RRB22.3**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044027" w:rsidRPr="00044027">
        <w:rPr>
          <w:rFonts w:asciiTheme="minorHAnsi" w:eastAsiaTheme="majorEastAsia" w:hAnsiTheme="minorHAnsi" w:cstheme="minorHAnsi"/>
          <w:lang w:eastAsia="zh-CN"/>
        </w:rPr>
        <w:t>无线电规则委员会：</w:t>
      </w:r>
      <w:r w:rsidR="005C3EC6">
        <w:rPr>
          <w:rFonts w:asciiTheme="minorHAnsi" w:eastAsiaTheme="majorEastAsia" w:hAnsiTheme="minorHAnsi" w:cstheme="minorHAnsi" w:hint="eastAsia"/>
          <w:lang w:eastAsia="zh-CN"/>
        </w:rPr>
        <w:t>建议日期：</w:t>
      </w:r>
      <w:r w:rsidR="005C3EC6" w:rsidRPr="00AD192F">
        <w:rPr>
          <w:rStyle w:val="StyleLatinBodyCalibriAsianTimesNewRoman"/>
          <w:rFonts w:asciiTheme="minorHAnsi" w:eastAsiaTheme="majorEastAsia" w:hAnsiTheme="minorHAnsi" w:cstheme="minorHAnsi"/>
          <w:b/>
          <w:bCs/>
          <w:lang w:eastAsia="zh-CN"/>
        </w:rPr>
        <w:t>10</w:t>
      </w:r>
      <w:r w:rsidR="005C3EC6" w:rsidRPr="00AD192F">
        <w:rPr>
          <w:rStyle w:val="StyleLatinBodyCalibriAsianTimesNewRoman"/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31</w:t>
      </w:r>
      <w:r w:rsidR="005C3EC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F25FD9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="005C3EC6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5C3EC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5C3EC6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5C3EC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31939D8B" w14:textId="1D438BE3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TSAG</w:t>
      </w:r>
      <w:r w:rsidRPr="00E62D24">
        <w:rPr>
          <w:rFonts w:asciiTheme="minorHAnsi" w:eastAsiaTheme="majorEastAsia" w:hAnsiTheme="minorHAnsi" w:cstheme="minorHAnsi"/>
          <w:spacing w:val="-4"/>
          <w:lang w:eastAsia="zh-CN"/>
        </w:rPr>
        <w:t>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044027" w:rsidRPr="00044027">
        <w:rPr>
          <w:rFonts w:asciiTheme="minorHAnsi" w:eastAsiaTheme="majorEastAsia" w:hAnsiTheme="minorHAnsi" w:cstheme="minorHAnsi"/>
          <w:lang w:eastAsia="zh-CN"/>
        </w:rPr>
        <w:t>电信标准化顾问组会议：建议时段：</w:t>
      </w:r>
      <w:r w:rsidR="00044027" w:rsidRPr="00044027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044027" w:rsidRPr="00044027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044027" w:rsidRPr="00044027">
        <w:rPr>
          <w:rFonts w:asciiTheme="minorHAnsi" w:eastAsiaTheme="majorEastAsia" w:hAnsiTheme="minorHAnsi" w:cstheme="minorHAnsi"/>
          <w:lang w:eastAsia="zh-CN"/>
        </w:rPr>
        <w:t>或</w:t>
      </w:r>
      <w:r w:rsidR="00044027" w:rsidRPr="00044027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044027" w:rsidRPr="00044027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210E7B7A" w14:textId="33C9C732" w:rsidR="00044027" w:rsidRPr="00BA7BE2" w:rsidRDefault="00044027" w:rsidP="0004402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 w:cstheme="minorHAnsi"/>
          <w:b/>
          <w:bCs/>
          <w:lang w:eastAsia="zh-CN"/>
        </w:rPr>
      </w:pPr>
      <w:r w:rsidRPr="00BA7BE2">
        <w:rPr>
          <w:rFonts w:asciiTheme="minorHAnsi" w:hAnsiTheme="minorHAnsi" w:cstheme="minorHAnsi"/>
          <w:u w:val="single"/>
          <w:lang w:eastAsia="zh-CN"/>
        </w:rPr>
        <w:t>国际电联大视野活动</w:t>
      </w:r>
      <w:r w:rsidRPr="00BA7BE2">
        <w:rPr>
          <w:rFonts w:asciiTheme="minorHAnsi" w:eastAsia="Times New Roman" w:hAnsiTheme="minorHAnsi" w:cstheme="minorHAnsi"/>
          <w:color w:val="000000" w:themeColor="text1"/>
          <w:lang w:eastAsia="zh-CN"/>
        </w:rPr>
        <w:t>****</w:t>
      </w:r>
      <w:r w:rsidR="007D5951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BA7BE2">
        <w:rPr>
          <w:rFonts w:asciiTheme="minorHAnsi" w:hAnsiTheme="minorHAnsi" w:cstheme="minorHAnsi"/>
          <w:color w:val="000000" w:themeColor="text1"/>
          <w:lang w:eastAsia="zh-CN"/>
        </w:rPr>
        <w:t>国际电联大视野</w:t>
      </w:r>
      <w:r w:rsidR="007F31AD">
        <w:rPr>
          <w:rFonts w:asciiTheme="minorHAnsi" w:hAnsiTheme="minorHAnsi" w:cstheme="minorHAnsi" w:hint="eastAsia"/>
          <w:color w:val="000000" w:themeColor="text1"/>
          <w:lang w:eastAsia="zh-CN"/>
        </w:rPr>
        <w:t>活动</w:t>
      </w:r>
      <w:r w:rsidRPr="00BA7BE2">
        <w:rPr>
          <w:rFonts w:asciiTheme="minorHAnsi" w:hAnsiTheme="minorHAnsi" w:cstheme="minorHAnsi"/>
          <w:color w:val="000000" w:themeColor="text1"/>
          <w:lang w:eastAsia="zh-CN"/>
        </w:rPr>
        <w:t>：</w:t>
      </w:r>
      <w:r w:rsidRPr="00BA7BE2">
        <w:rPr>
          <w:rFonts w:asciiTheme="minorHAnsi" w:hAnsiTheme="minorHAnsi" w:cstheme="minorHAnsi"/>
          <w:lang w:val="en-US" w:eastAsia="zh-CN"/>
        </w:rPr>
        <w:t>建议时段：</w:t>
      </w:r>
      <w:r w:rsidRPr="00BA7BE2">
        <w:rPr>
          <w:rFonts w:asciiTheme="minorHAnsi" w:hAnsiTheme="minorHAnsi" w:cstheme="minorHAnsi"/>
          <w:b/>
          <w:bCs/>
          <w:lang w:eastAsia="zh-CN"/>
        </w:rPr>
        <w:t>11-12</w:t>
      </w:r>
      <w:r w:rsidRPr="00BA7BE2">
        <w:rPr>
          <w:rFonts w:asciiTheme="minorHAnsi" w:hAnsiTheme="minorHAnsi" w:cstheme="minorHAnsi"/>
          <w:b/>
          <w:bCs/>
          <w:lang w:eastAsia="zh-CN"/>
        </w:rPr>
        <w:t>月</w:t>
      </w:r>
    </w:p>
    <w:p w14:paraId="00133A44" w14:textId="4D003DCE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IRWSP***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7F31AD" w:rsidRPr="007F31AD">
        <w:rPr>
          <w:rFonts w:asciiTheme="minorHAnsi" w:eastAsiaTheme="majorEastAsia" w:hAnsiTheme="minorHAnsi" w:cstheme="minorHAnsi" w:hint="eastAsia"/>
          <w:lang w:eastAsia="zh-CN"/>
        </w:rPr>
        <w:t>第</w:t>
      </w:r>
      <w:r w:rsidR="007F31AD">
        <w:rPr>
          <w:rFonts w:asciiTheme="minorHAnsi" w:eastAsiaTheme="majorEastAsia" w:hAnsiTheme="minorHAnsi" w:cstheme="minorHAnsi"/>
          <w:lang w:eastAsia="zh-CN"/>
        </w:rPr>
        <w:t>2</w:t>
      </w:r>
      <w:r w:rsidR="007F31AD" w:rsidRPr="007F31AD">
        <w:rPr>
          <w:rFonts w:asciiTheme="minorHAnsi" w:eastAsiaTheme="majorEastAsia" w:hAnsiTheme="minorHAnsi" w:cstheme="minorHAnsi" w:hint="eastAsia"/>
          <w:lang w:eastAsia="zh-CN"/>
        </w:rPr>
        <w:t>次国际电联</w:t>
      </w:r>
      <w:r w:rsidR="007F31AD" w:rsidRPr="007F31AD">
        <w:rPr>
          <w:rFonts w:asciiTheme="minorHAnsi" w:eastAsiaTheme="majorEastAsia" w:hAnsiTheme="minorHAnsi" w:cstheme="minorHAnsi" w:hint="eastAsia"/>
          <w:lang w:eastAsia="zh-CN"/>
        </w:rPr>
        <w:t>WRC-23</w:t>
      </w:r>
      <w:r w:rsidR="007F31AD" w:rsidRPr="007F31AD">
        <w:rPr>
          <w:rFonts w:asciiTheme="minorHAnsi" w:eastAsiaTheme="majorEastAsia" w:hAnsiTheme="minorHAnsi" w:cstheme="minorHAnsi" w:hint="eastAsia"/>
          <w:lang w:eastAsia="zh-CN"/>
        </w:rPr>
        <w:t>筹备工作跨区域讲习班</w:t>
      </w:r>
      <w:r w:rsidR="00044027" w:rsidRPr="00044027">
        <w:rPr>
          <w:rFonts w:asciiTheme="minorHAnsi" w:eastAsiaTheme="majorEastAsia" w:hAnsiTheme="minorHAnsi" w:cstheme="minorHAnsi"/>
          <w:lang w:eastAsia="zh-CN"/>
        </w:rPr>
        <w:t>：建议时段：</w:t>
      </w:r>
      <w:r w:rsidR="00957132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7F31AD" w:rsidRPr="00957132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30</w:t>
      </w:r>
      <w:r w:rsidR="007F31AD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7F31AD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7F31AD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7F31A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7F31AD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7F31AD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7CAEE624" w14:textId="23FDF944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GSR-22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ab/>
      </w:r>
      <w:r w:rsidR="008A1543">
        <w:rPr>
          <w:rFonts w:asciiTheme="minorHAnsi" w:eastAsiaTheme="majorEastAsia" w:hAnsiTheme="minorHAnsi" w:cstheme="minorHAnsi"/>
          <w:lang w:eastAsia="zh-CN"/>
        </w:rPr>
        <w:t>全球监管机构专题研讨会</w:t>
      </w:r>
      <w:r w:rsidR="008A1543">
        <w:rPr>
          <w:rFonts w:asciiTheme="minorHAnsi" w:eastAsiaTheme="majorEastAsia" w:hAnsiTheme="minorHAnsi" w:cstheme="minorHAnsi" w:hint="eastAsia"/>
          <w:lang w:eastAsia="zh-CN"/>
        </w:rPr>
        <w:t>（虚拟）</w:t>
      </w:r>
      <w:r w:rsidR="00044027" w:rsidRPr="00DA1796">
        <w:rPr>
          <w:rFonts w:asciiTheme="minorHAnsi" w:eastAsiaTheme="majorEastAsia" w:hAnsiTheme="minorHAnsi" w:cstheme="minorHAnsi"/>
          <w:lang w:eastAsia="zh-CN"/>
        </w:rPr>
        <w:t>：</w:t>
      </w:r>
      <w:r w:rsidR="003249AC" w:rsidRPr="00F50E98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8A1543">
        <w:rPr>
          <w:rFonts w:asciiTheme="minorHAnsi" w:eastAsiaTheme="majorEastAsia" w:hAnsiTheme="minorHAnsi" w:cstheme="minorHAnsi" w:hint="eastAsia"/>
          <w:b/>
          <w:bCs/>
          <w:lang w:eastAsia="zh-CN"/>
        </w:rPr>
        <w:t>0</w:t>
      </w:r>
      <w:r w:rsidR="003249AC" w:rsidRPr="00F50E98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A1543">
        <w:rPr>
          <w:rFonts w:asciiTheme="minorHAnsi" w:eastAsiaTheme="majorEastAsia" w:hAnsiTheme="minorHAnsi" w:cstheme="minorHAnsi" w:hint="eastAsia"/>
          <w:b/>
          <w:bCs/>
          <w:lang w:eastAsia="zh-CN"/>
        </w:rPr>
        <w:t>3</w:t>
      </w:r>
      <w:r w:rsidR="008A1543">
        <w:rPr>
          <w:rFonts w:asciiTheme="minorHAnsi" w:eastAsiaTheme="majorEastAsia" w:hAnsiTheme="minorHAnsi" w:cstheme="minorHAnsi"/>
          <w:b/>
          <w:bCs/>
          <w:lang w:eastAsia="zh-CN"/>
        </w:rPr>
        <w:t>1-</w:t>
      </w:r>
      <w:r w:rsidR="008A1543">
        <w:rPr>
          <w:rFonts w:asciiTheme="minorHAnsi" w:eastAsiaTheme="majorEastAsia" w:hAnsiTheme="minorHAnsi" w:cstheme="minorHAnsi" w:hint="eastAsia"/>
          <w:b/>
          <w:bCs/>
          <w:lang w:eastAsia="zh-CN"/>
        </w:rPr>
        <w:t>11</w:t>
      </w:r>
      <w:r w:rsidR="008A1543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A1543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3249AC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5CBFF00F" w14:textId="55AC4F7C" w:rsidR="00E62D24" w:rsidRPr="00DA1796" w:rsidRDefault="00044027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r w:rsidRPr="00DA1796">
        <w:rPr>
          <w:rFonts w:asciiTheme="minorHAnsi" w:eastAsiaTheme="majorEastAsia" w:hAnsiTheme="minorHAnsi" w:cstheme="minorHAnsi"/>
          <w:spacing w:val="-6"/>
          <w:u w:val="single"/>
          <w:lang w:eastAsia="zh-CN"/>
        </w:rPr>
        <w:t>2022</w:t>
      </w:r>
      <w:r w:rsidRPr="00DA1796">
        <w:rPr>
          <w:rFonts w:asciiTheme="minorHAnsi" w:eastAsiaTheme="majorEastAsia" w:hAnsiTheme="minorHAnsi" w:cstheme="minorHAnsi"/>
          <w:spacing w:val="-6"/>
          <w:u w:val="single"/>
          <w:lang w:eastAsia="zh-CN"/>
        </w:rPr>
        <w:t>年世界电信展</w:t>
      </w:r>
      <w:r w:rsidR="00E62D24" w:rsidRPr="00DA1796">
        <w:rPr>
          <w:rFonts w:asciiTheme="minorHAnsi" w:eastAsiaTheme="majorEastAsia" w:hAnsiTheme="minorHAnsi" w:cstheme="minorHAnsi"/>
          <w:spacing w:val="-6"/>
          <w:lang w:eastAsia="zh-CN"/>
        </w:rPr>
        <w:t>****</w:t>
      </w:r>
      <w:r w:rsidR="00E62D24"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国际电联</w:t>
      </w:r>
      <w:r w:rsidRPr="00DA1796">
        <w:rPr>
          <w:rFonts w:asciiTheme="minorHAnsi" w:eastAsiaTheme="majorEastAsia" w:hAnsiTheme="minorHAnsi" w:cstheme="minorHAnsi"/>
          <w:lang w:eastAsia="zh-CN"/>
        </w:rPr>
        <w:t>2022</w:t>
      </w:r>
      <w:r w:rsidRPr="00DA1796">
        <w:rPr>
          <w:rFonts w:asciiTheme="minorHAnsi" w:eastAsiaTheme="majorEastAsia" w:hAnsiTheme="minorHAnsi" w:cstheme="minorHAnsi"/>
          <w:lang w:eastAsia="zh-CN"/>
        </w:rPr>
        <w:t>年世界电信展：建议时段：</w:t>
      </w:r>
      <w:r w:rsidR="009546BD" w:rsidRPr="00DA1796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9546BD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月或推迟至</w:t>
      </w:r>
      <w:r w:rsidR="009546BD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9546BD" w:rsidRPr="00DA1796">
        <w:rPr>
          <w:rFonts w:asciiTheme="minorHAnsi" w:eastAsiaTheme="majorEastAsia" w:hAnsiTheme="minorHAnsi" w:cstheme="minorHAnsi"/>
          <w:b/>
          <w:bCs/>
          <w:lang w:eastAsia="zh-CN"/>
        </w:rPr>
        <w:t>023</w:t>
      </w:r>
      <w:r w:rsidR="009546BD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年</w:t>
      </w:r>
    </w:p>
    <w:p w14:paraId="461BD750" w14:textId="1B9D2684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ITU-D*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521C1" w:rsidRPr="00DA1796">
        <w:rPr>
          <w:rFonts w:asciiTheme="minorHAnsi" w:eastAsiaTheme="majorEastAsia" w:hAnsiTheme="minorHAnsi" w:cstheme="minorHAnsi"/>
          <w:lang w:eastAsia="zh-CN"/>
        </w:rPr>
        <w:t>电信发展研究组会议：建议日期：</w:t>
      </w:r>
      <w:r w:rsidR="00622190" w:rsidRPr="00F52F2C">
        <w:rPr>
          <w:rStyle w:val="StyleLatinBodyCalibriAsianTimesNewRoman"/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622190" w:rsidRPr="00F52F2C">
        <w:rPr>
          <w:rStyle w:val="StyleLatinBodyCalibriAsianTimesNewRoman"/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28</w:t>
      </w:r>
      <w:r w:rsidR="00622190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622190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622190" w:rsidRPr="00DA1796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622190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622190">
        <w:rPr>
          <w:rFonts w:asciiTheme="minorHAnsi" w:eastAsiaTheme="majorEastAsia" w:hAnsiTheme="minorHAnsi" w:cstheme="minorHAnsi" w:hint="eastAsia"/>
          <w:b/>
          <w:bCs/>
          <w:lang w:eastAsia="zh-CN"/>
        </w:rPr>
        <w:t>9</w:t>
      </w:r>
      <w:r w:rsidR="00622190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bookmarkStart w:id="12" w:name="Year_2023"/>
    </w:p>
    <w:p w14:paraId="351FDF2C" w14:textId="63C7D1F2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lang w:eastAsia="zh-CN"/>
        </w:rPr>
      </w:pPr>
      <w:r w:rsidRPr="00E62D24"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lang w:eastAsia="zh-CN"/>
        </w:rPr>
        <w:t>2023</w:t>
      </w:r>
      <w:r w:rsidRPr="008F0C37"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lang w:eastAsia="zh-CN"/>
        </w:rPr>
        <w:t>年</w:t>
      </w:r>
    </w:p>
    <w:bookmarkEnd w:id="12"/>
    <w:p w14:paraId="22C15CEC" w14:textId="617665C1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ITU-R*****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8521C1" w:rsidRPr="008521C1">
        <w:rPr>
          <w:rFonts w:asciiTheme="minorHAnsi" w:eastAsiaTheme="majorEastAsia" w:hAnsiTheme="minorHAnsi" w:cstheme="minorHAnsi"/>
          <w:lang w:eastAsia="zh-CN"/>
        </w:rPr>
        <w:t>无线电通信研究组、工作组和任务组：建议时段：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-12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6F169D94" w14:textId="3DF7AB60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ITU-T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8521C1" w:rsidRPr="00FB2F07">
        <w:rPr>
          <w:rFonts w:asciiTheme="minorHAnsi" w:eastAsiaTheme="majorEastAsia" w:hAnsiTheme="minorHAnsi" w:cstheme="minorHAnsi"/>
          <w:lang w:eastAsia="zh-CN"/>
        </w:rPr>
        <w:t>电信标准化研究组、焦点组会议和讲习班：建议时段：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-7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521C1" w:rsidRPr="00920250">
        <w:rPr>
          <w:rFonts w:asciiTheme="minorHAnsi" w:eastAsiaTheme="majorEastAsia" w:hAnsiTheme="minorHAnsi" w:cstheme="minorHAnsi"/>
          <w:lang w:eastAsia="zh-CN"/>
        </w:rPr>
        <w:t>和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-12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51A81A6B" w14:textId="4A5330B2" w:rsidR="00E62D24" w:rsidRPr="009A248D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CWGs**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8521C1" w:rsidRPr="009A248D">
        <w:rPr>
          <w:rFonts w:asciiTheme="minorHAnsi" w:eastAsiaTheme="majorEastAsia" w:hAnsiTheme="minorHAnsi" w:cstheme="minorHAnsi"/>
          <w:lang w:eastAsia="zh-CN"/>
        </w:rPr>
        <w:t>理事会工作组会议：建议日期：</w:t>
      </w:r>
      <w:r w:rsidR="00920250" w:rsidRPr="00F52F2C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920250" w:rsidRPr="00F52F2C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9A248D">
        <w:rPr>
          <w:rFonts w:asciiTheme="minorHAnsi" w:eastAsiaTheme="majorEastAsia" w:hAnsiTheme="minorHAnsi" w:cstheme="minorHAnsi"/>
          <w:b/>
          <w:bCs/>
          <w:lang w:eastAsia="zh-CN"/>
        </w:rPr>
        <w:t>6-17</w:t>
      </w:r>
      <w:r w:rsidR="00920250" w:rsidRPr="009A248D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390A6B30" w14:textId="76DB4DFF" w:rsidR="00E62D24" w:rsidRPr="00E62D24" w:rsidRDefault="00E62D24" w:rsidP="00E62D24">
      <w:pPr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lang w:eastAsia="zh-CN"/>
        </w:rPr>
      </w:pPr>
      <w:r w:rsidRPr="009A248D">
        <w:rPr>
          <w:rFonts w:asciiTheme="minorHAnsi" w:eastAsiaTheme="majorEastAsia" w:hAnsiTheme="minorHAnsi" w:cstheme="minorHAnsi"/>
          <w:lang w:eastAsia="zh-CN"/>
        </w:rPr>
        <w:t>GET*****</w:t>
      </w:r>
      <w:r w:rsidRPr="009A248D">
        <w:rPr>
          <w:rFonts w:asciiTheme="minorHAnsi" w:eastAsiaTheme="majorEastAsia" w:hAnsiTheme="minorHAnsi" w:cstheme="minorHAnsi"/>
          <w:lang w:eastAsia="zh-CN"/>
        </w:rPr>
        <w:tab/>
      </w:r>
      <w:r w:rsidR="008521C1" w:rsidRPr="009A248D">
        <w:rPr>
          <w:rFonts w:asciiTheme="minorHAnsi" w:eastAsiaTheme="majorEastAsia" w:hAnsiTheme="minorHAnsi" w:cstheme="minorHAnsi"/>
          <w:lang w:eastAsia="zh-CN"/>
        </w:rPr>
        <w:t>第四届应急通信全球专题研讨会</w:t>
      </w:r>
      <w:r w:rsidR="00920250" w:rsidRPr="009A248D">
        <w:rPr>
          <w:rFonts w:asciiTheme="minorHAnsi" w:eastAsiaTheme="majorEastAsia" w:hAnsiTheme="minorHAnsi" w:cstheme="minorHAnsi" w:hint="eastAsia"/>
          <w:lang w:eastAsia="zh-CN"/>
        </w:rPr>
        <w:t>（虚拟）</w:t>
      </w:r>
      <w:r w:rsidR="008521C1" w:rsidRPr="009A248D">
        <w:rPr>
          <w:rFonts w:asciiTheme="minorHAnsi" w:eastAsiaTheme="majorEastAsia" w:hAnsiTheme="minorHAnsi" w:cstheme="minorHAnsi"/>
          <w:lang w:eastAsia="zh-CN"/>
        </w:rPr>
        <w:t>：建议时段：</w:t>
      </w:r>
      <w:r w:rsidR="00920250" w:rsidRPr="00F52F2C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920250" w:rsidRPr="00F52F2C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5FBEF4FD" w14:textId="27567CA6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ITU</w:t>
      </w:r>
      <w:r w:rsidRPr="00E62D24">
        <w:rPr>
          <w:rFonts w:asciiTheme="minorHAnsi" w:eastAsiaTheme="majorEastAsia" w:hAnsiTheme="minorHAnsi" w:cstheme="minorHAnsi"/>
          <w:lang w:eastAsia="zh-CN"/>
        </w:rPr>
        <w:t>-D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8521C1" w:rsidRPr="008521C1">
        <w:rPr>
          <w:rFonts w:asciiTheme="minorHAnsi" w:eastAsiaTheme="majorEastAsia" w:hAnsiTheme="minorHAnsi" w:cstheme="minorHAnsi"/>
          <w:lang w:eastAsia="zh-CN"/>
        </w:rPr>
        <w:t>电信发展报告人组会议：建议时段：</w:t>
      </w:r>
      <w:r w:rsidR="006F2CA5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6F2CA5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3BC984F9" w14:textId="1557262D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RRB23.1***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521C1" w:rsidRPr="008521C1">
        <w:rPr>
          <w:rFonts w:asciiTheme="minorHAnsi" w:eastAsiaTheme="majorEastAsia" w:hAnsiTheme="minorHAnsi" w:cstheme="minorHAnsi"/>
          <w:lang w:eastAsia="zh-CN"/>
        </w:rPr>
        <w:t>无线电规则委员会：建议日期：</w:t>
      </w:r>
      <w:r w:rsidR="001129CC" w:rsidRPr="00022DD9">
        <w:rPr>
          <w:rStyle w:val="StyleLatinBodyCalibriAsianTimesNewRoman"/>
          <w:rFonts w:asciiTheme="minorHAnsi" w:eastAsiaTheme="majorEastAsia" w:hAnsiTheme="minorHAnsi" w:cstheme="minorHAnsi"/>
          <w:b/>
          <w:bCs/>
          <w:lang w:eastAsia="zh-CN"/>
        </w:rPr>
        <w:t>3</w:t>
      </w:r>
      <w:r w:rsidR="001129CC" w:rsidRPr="00022DD9">
        <w:rPr>
          <w:rStyle w:val="StyleLatinBodyCalibriAsianTimesNewRoman"/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20-24</w:t>
      </w:r>
      <w:r w:rsidR="001129CC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0AB56538" w14:textId="77777777" w:rsidR="008521C1" w:rsidRPr="00BA7BE2" w:rsidRDefault="008521C1" w:rsidP="008521C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 w:cstheme="minorHAnsi"/>
          <w:b/>
          <w:bCs/>
          <w:lang w:eastAsia="zh-CN"/>
        </w:rPr>
      </w:pPr>
      <w:r w:rsidRPr="00BA7BE2">
        <w:rPr>
          <w:rFonts w:asciiTheme="minorHAnsi" w:eastAsia="Times New Roman" w:hAnsiTheme="minorHAnsi" w:cstheme="minorHAnsi"/>
          <w:lang w:eastAsia="zh-CN"/>
        </w:rPr>
        <w:t>WSIS</w:t>
      </w:r>
      <w:r w:rsidRPr="00BA7BE2">
        <w:rPr>
          <w:rFonts w:asciiTheme="minorHAnsi" w:hAnsiTheme="minorHAnsi" w:cstheme="minorHAnsi"/>
          <w:lang w:eastAsia="zh-CN"/>
        </w:rPr>
        <w:t>论坛</w:t>
      </w:r>
      <w:r w:rsidRPr="00BA7BE2">
        <w:rPr>
          <w:rFonts w:asciiTheme="minorHAnsi" w:eastAsia="Times New Roman" w:hAnsiTheme="minorHAnsi" w:cstheme="minorHAnsi"/>
          <w:lang w:eastAsia="zh-CN"/>
        </w:rPr>
        <w:t>**</w:t>
      </w:r>
      <w:r w:rsidRPr="00BA7BE2">
        <w:rPr>
          <w:rFonts w:asciiTheme="minorHAnsi" w:eastAsia="Times New Roman" w:hAnsiTheme="minorHAnsi" w:cstheme="minorHAnsi"/>
          <w:lang w:eastAsia="zh-CN"/>
        </w:rPr>
        <w:tab/>
      </w:r>
      <w:r w:rsidRPr="00BA7BE2">
        <w:rPr>
          <w:rFonts w:asciiTheme="minorHAnsi" w:hAnsiTheme="minorHAnsi" w:cstheme="minorHAnsi"/>
          <w:lang w:eastAsia="zh-CN"/>
        </w:rPr>
        <w:t>信息社会世界峰会论坛：建议日期：</w:t>
      </w:r>
      <w:r w:rsidRPr="00BA7BE2">
        <w:rPr>
          <w:rFonts w:asciiTheme="minorHAnsi" w:hAnsiTheme="minorHAnsi" w:cstheme="minorHAnsi"/>
          <w:b/>
          <w:bCs/>
          <w:lang w:eastAsia="zh-CN"/>
        </w:rPr>
        <w:t>3</w:t>
      </w:r>
      <w:r w:rsidRPr="00BA7BE2">
        <w:rPr>
          <w:rFonts w:asciiTheme="minorHAnsi" w:hAnsiTheme="minorHAnsi" w:cstheme="minorHAnsi"/>
          <w:b/>
          <w:bCs/>
          <w:lang w:eastAsia="zh-CN"/>
        </w:rPr>
        <w:t>月</w:t>
      </w:r>
      <w:r w:rsidRPr="00BA7BE2">
        <w:rPr>
          <w:rFonts w:asciiTheme="minorHAnsi" w:hAnsiTheme="minorHAnsi" w:cstheme="minorHAnsi"/>
          <w:b/>
          <w:bCs/>
          <w:lang w:eastAsia="zh-CN"/>
        </w:rPr>
        <w:t>13-17</w:t>
      </w:r>
      <w:r w:rsidRPr="00BA7BE2">
        <w:rPr>
          <w:rFonts w:asciiTheme="minorHAnsi" w:hAnsiTheme="minorHAnsi" w:cstheme="minorHAnsi"/>
          <w:b/>
          <w:bCs/>
          <w:lang w:eastAsia="zh-CN"/>
        </w:rPr>
        <w:t>日</w:t>
      </w:r>
    </w:p>
    <w:p w14:paraId="33E207AA" w14:textId="0FAF5978" w:rsidR="008521C1" w:rsidRPr="00BA7BE2" w:rsidRDefault="008521C1" w:rsidP="008521C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 w:cstheme="minorHAnsi"/>
          <w:b/>
          <w:bCs/>
          <w:lang w:eastAsia="zh-CN"/>
        </w:rPr>
      </w:pPr>
      <w:r w:rsidRPr="00BA7BE2">
        <w:rPr>
          <w:rFonts w:asciiTheme="minorHAnsi" w:eastAsia="Times New Roman" w:hAnsiTheme="minorHAnsi" w:cstheme="minorHAnsi"/>
          <w:lang w:eastAsia="zh-CN"/>
        </w:rPr>
        <w:t>TSAG</w:t>
      </w:r>
      <w:r w:rsidRPr="00BA7BE2">
        <w:rPr>
          <w:rFonts w:asciiTheme="minorHAnsi" w:eastAsia="Times New Roman" w:hAnsiTheme="minorHAnsi" w:cstheme="minorHAnsi"/>
          <w:spacing w:val="-4"/>
          <w:lang w:eastAsia="zh-CN"/>
        </w:rPr>
        <w:t>***</w:t>
      </w:r>
      <w:r w:rsidRPr="00BA7BE2">
        <w:rPr>
          <w:rFonts w:asciiTheme="minorHAnsi" w:eastAsia="Times New Roman" w:hAnsiTheme="minorHAnsi" w:cstheme="minorHAnsi"/>
          <w:lang w:eastAsia="zh-CN"/>
        </w:rPr>
        <w:tab/>
      </w:r>
      <w:r w:rsidRPr="00BA7BE2">
        <w:rPr>
          <w:rFonts w:asciiTheme="minorHAnsi" w:hAnsiTheme="minorHAnsi" w:cstheme="minorHAnsi"/>
          <w:lang w:eastAsia="zh-CN"/>
        </w:rPr>
        <w:t>电信标准化顾问组会议：建议</w:t>
      </w:r>
      <w:r w:rsidR="001129CC">
        <w:rPr>
          <w:rFonts w:asciiTheme="minorHAnsi" w:hAnsiTheme="minorHAnsi" w:cstheme="minorHAnsi" w:hint="eastAsia"/>
          <w:lang w:eastAsia="zh-CN"/>
        </w:rPr>
        <w:t>时段</w:t>
      </w:r>
      <w:r w:rsidRPr="00BA7BE2">
        <w:rPr>
          <w:rFonts w:asciiTheme="minorHAnsi" w:hAnsiTheme="minorHAnsi" w:cstheme="minorHAnsi"/>
          <w:lang w:eastAsia="zh-CN"/>
        </w:rPr>
        <w:t>：</w:t>
      </w:r>
      <w:r w:rsidRPr="00BA7BE2">
        <w:rPr>
          <w:rFonts w:asciiTheme="minorHAnsi" w:hAnsiTheme="minorHAnsi" w:cstheme="minorHAnsi"/>
          <w:b/>
          <w:bCs/>
          <w:lang w:eastAsia="zh-CN"/>
        </w:rPr>
        <w:t>5</w:t>
      </w:r>
      <w:r w:rsidR="00B52B4B">
        <w:rPr>
          <w:rFonts w:asciiTheme="minorHAnsi" w:hAnsiTheme="minorHAnsi" w:cstheme="minorHAnsi" w:hint="eastAsia"/>
          <w:b/>
          <w:bCs/>
          <w:lang w:eastAsia="zh-CN"/>
        </w:rPr>
        <w:t>月</w:t>
      </w:r>
      <w:r w:rsidRPr="00BA7BE2">
        <w:rPr>
          <w:rFonts w:asciiTheme="minorHAnsi" w:hAnsiTheme="minorHAnsi" w:cstheme="minorHAnsi"/>
          <w:b/>
          <w:bCs/>
          <w:lang w:eastAsia="zh-CN"/>
        </w:rPr>
        <w:t>-6</w:t>
      </w:r>
      <w:r w:rsidRPr="00BA7BE2">
        <w:rPr>
          <w:rFonts w:asciiTheme="minorHAnsi" w:hAnsiTheme="minorHAnsi" w:cstheme="minorHAnsi"/>
          <w:b/>
          <w:bCs/>
          <w:lang w:eastAsia="zh-CN"/>
        </w:rPr>
        <w:t>月</w:t>
      </w:r>
      <w:r w:rsidRPr="00BA7BE2">
        <w:rPr>
          <w:rFonts w:asciiTheme="minorHAnsi" w:hAnsiTheme="minorHAnsi" w:cstheme="minorHAnsi"/>
          <w:lang w:eastAsia="zh-CN"/>
        </w:rPr>
        <w:t>和</w:t>
      </w:r>
      <w:r w:rsidRPr="00BA7BE2">
        <w:rPr>
          <w:rFonts w:asciiTheme="minorHAnsi" w:hAnsiTheme="minorHAnsi" w:cstheme="minorHAnsi"/>
          <w:b/>
          <w:bCs/>
          <w:lang w:eastAsia="zh-CN"/>
        </w:rPr>
        <w:t>12</w:t>
      </w:r>
      <w:r w:rsidRPr="00BA7BE2">
        <w:rPr>
          <w:rFonts w:asciiTheme="minorHAnsi" w:hAnsiTheme="minorHAnsi" w:cstheme="minorHAnsi"/>
          <w:b/>
          <w:bCs/>
          <w:lang w:eastAsia="zh-CN"/>
        </w:rPr>
        <w:t>月</w:t>
      </w:r>
    </w:p>
    <w:p w14:paraId="63AC716D" w14:textId="28D48D0D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RAG****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521C1" w:rsidRPr="008521C1">
        <w:rPr>
          <w:rFonts w:asciiTheme="minorHAnsi" w:eastAsiaTheme="majorEastAsia" w:hAnsiTheme="minorHAnsi" w:cstheme="minorHAnsi"/>
          <w:lang w:eastAsia="zh-CN"/>
        </w:rPr>
        <w:t>无线电通信顾问组会议：建议时段：</w:t>
      </w:r>
      <w:r w:rsidR="001129CC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="001129CC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69885C5B" w14:textId="79086D60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CPM23-2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521C1" w:rsidRPr="008521C1">
        <w:rPr>
          <w:rFonts w:asciiTheme="minorHAnsi" w:eastAsiaTheme="majorEastAsia" w:hAnsiTheme="minorHAnsi" w:cstheme="minorHAnsi"/>
          <w:spacing w:val="-4"/>
          <w:lang w:eastAsia="zh-CN"/>
        </w:rPr>
        <w:t>WRC-23</w:t>
      </w:r>
      <w:r w:rsidR="008521C1" w:rsidRPr="008521C1">
        <w:rPr>
          <w:rFonts w:asciiTheme="minorHAnsi" w:eastAsiaTheme="majorEastAsia" w:hAnsiTheme="minorHAnsi" w:cstheme="minorHAnsi"/>
          <w:spacing w:val="-4"/>
          <w:lang w:eastAsia="zh-CN"/>
        </w:rPr>
        <w:t>第</w:t>
      </w:r>
      <w:r w:rsidR="008521C1" w:rsidRPr="008521C1">
        <w:rPr>
          <w:rFonts w:asciiTheme="minorHAnsi" w:eastAsiaTheme="majorEastAsia" w:hAnsiTheme="minorHAnsi" w:cstheme="minorHAnsi"/>
          <w:spacing w:val="-4"/>
          <w:lang w:eastAsia="zh-CN"/>
        </w:rPr>
        <w:t>2</w:t>
      </w:r>
      <w:r w:rsidR="008521C1" w:rsidRPr="008521C1">
        <w:rPr>
          <w:rFonts w:asciiTheme="minorHAnsi" w:eastAsiaTheme="majorEastAsia" w:hAnsiTheme="minorHAnsi" w:cstheme="minorHAnsi"/>
          <w:spacing w:val="-4"/>
          <w:lang w:eastAsia="zh-CN"/>
        </w:rPr>
        <w:t>次大会筹备会议：</w:t>
      </w:r>
      <w:r w:rsidR="001129CC" w:rsidRPr="00FE66C0">
        <w:rPr>
          <w:rFonts w:asciiTheme="minorHAnsi" w:eastAsiaTheme="majorEastAsia" w:hAnsiTheme="minorHAnsi" w:cstheme="minorHAnsi"/>
          <w:b/>
          <w:bCs/>
          <w:spacing w:val="-4"/>
          <w:lang w:eastAsia="zh-CN"/>
        </w:rPr>
        <w:t>3</w:t>
      </w:r>
      <w:r w:rsidR="001129CC" w:rsidRPr="00FE66C0">
        <w:rPr>
          <w:rFonts w:asciiTheme="minorHAnsi" w:eastAsiaTheme="majorEastAsia" w:hAnsiTheme="minorHAnsi" w:cstheme="minorHAnsi" w:hint="eastAsia"/>
          <w:b/>
          <w:bCs/>
          <w:spacing w:val="-4"/>
          <w:lang w:eastAsia="zh-CN"/>
        </w:rPr>
        <w:t>月</w:t>
      </w:r>
      <w:r w:rsidR="008A1543">
        <w:rPr>
          <w:rFonts w:asciiTheme="minorHAnsi" w:eastAsiaTheme="majorEastAsia" w:hAnsiTheme="minorHAnsi" w:cstheme="minorHAnsi"/>
          <w:b/>
          <w:bCs/>
          <w:spacing w:val="-4"/>
          <w:lang w:eastAsia="zh-CN"/>
        </w:rPr>
        <w:t>2</w:t>
      </w:r>
      <w:r w:rsidR="008A1543">
        <w:rPr>
          <w:rFonts w:asciiTheme="minorHAnsi" w:eastAsiaTheme="majorEastAsia" w:hAnsiTheme="minorHAnsi" w:cstheme="minorHAnsi" w:hint="eastAsia"/>
          <w:b/>
          <w:bCs/>
          <w:spacing w:val="-4"/>
          <w:lang w:eastAsia="zh-CN"/>
        </w:rPr>
        <w:t>7</w:t>
      </w:r>
      <w:r w:rsidR="001129CC">
        <w:rPr>
          <w:rFonts w:asciiTheme="minorHAnsi" w:eastAsiaTheme="majorEastAsia" w:hAnsiTheme="minorHAnsi" w:cstheme="minorHAnsi" w:hint="eastAsia"/>
          <w:b/>
          <w:bCs/>
          <w:spacing w:val="-4"/>
          <w:lang w:eastAsia="zh-CN"/>
        </w:rPr>
        <w:t>日</w:t>
      </w:r>
      <w:r w:rsidR="001129CC">
        <w:rPr>
          <w:rFonts w:asciiTheme="minorHAnsi" w:eastAsiaTheme="majorEastAsia" w:hAnsiTheme="minorHAnsi" w:cstheme="minorHAnsi" w:hint="eastAsia"/>
          <w:b/>
          <w:bCs/>
          <w:spacing w:val="-4"/>
          <w:lang w:eastAsia="zh-CN"/>
        </w:rPr>
        <w:t>-</w:t>
      </w:r>
      <w:r w:rsidR="001129CC">
        <w:rPr>
          <w:rFonts w:asciiTheme="minorHAnsi" w:eastAsiaTheme="majorEastAsia" w:hAnsiTheme="minorHAnsi" w:cstheme="minorHAnsi"/>
          <w:b/>
          <w:bCs/>
          <w:spacing w:val="-4"/>
          <w:lang w:eastAsia="zh-CN"/>
        </w:rPr>
        <w:t>4</w:t>
      </w:r>
      <w:r w:rsidR="001129CC">
        <w:rPr>
          <w:rFonts w:asciiTheme="minorHAnsi" w:eastAsiaTheme="majorEastAsia" w:hAnsiTheme="minorHAnsi" w:cstheme="minorHAnsi" w:hint="eastAsia"/>
          <w:b/>
          <w:bCs/>
          <w:spacing w:val="-4"/>
          <w:lang w:eastAsia="zh-CN"/>
        </w:rPr>
        <w:t>月</w:t>
      </w:r>
      <w:r w:rsidR="001129CC">
        <w:rPr>
          <w:rFonts w:asciiTheme="minorHAnsi" w:eastAsiaTheme="majorEastAsia" w:hAnsiTheme="minorHAnsi" w:cstheme="minorHAnsi" w:hint="eastAsia"/>
          <w:b/>
          <w:bCs/>
          <w:spacing w:val="-4"/>
          <w:lang w:eastAsia="zh-CN"/>
        </w:rPr>
        <w:t>6</w:t>
      </w:r>
      <w:r w:rsidR="001129CC">
        <w:rPr>
          <w:rFonts w:asciiTheme="minorHAnsi" w:eastAsiaTheme="majorEastAsia" w:hAnsiTheme="minorHAnsi" w:cstheme="minorHAnsi" w:hint="eastAsia"/>
          <w:b/>
          <w:bCs/>
          <w:spacing w:val="-4"/>
          <w:lang w:eastAsia="zh-CN"/>
        </w:rPr>
        <w:t>日</w:t>
      </w:r>
    </w:p>
    <w:p w14:paraId="2F4BEF45" w14:textId="12BE8DD1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W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TIS*****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521C1" w:rsidRPr="008521C1">
        <w:rPr>
          <w:rFonts w:asciiTheme="minorHAnsi" w:eastAsiaTheme="majorEastAsia" w:hAnsiTheme="minorHAnsi" w:cstheme="minorHAnsi"/>
          <w:lang w:eastAsia="zh-CN"/>
        </w:rPr>
        <w:t>世界电信</w:t>
      </w:r>
      <w:r w:rsidR="008521C1" w:rsidRPr="008521C1">
        <w:rPr>
          <w:rFonts w:asciiTheme="minorHAnsi" w:eastAsiaTheme="majorEastAsia" w:hAnsiTheme="minorHAnsi" w:cstheme="minorHAnsi"/>
          <w:lang w:eastAsia="zh-CN"/>
        </w:rPr>
        <w:t>/ICT</w:t>
      </w:r>
      <w:r w:rsidR="008521C1" w:rsidRPr="008521C1">
        <w:rPr>
          <w:rFonts w:asciiTheme="minorHAnsi" w:eastAsiaTheme="majorEastAsia" w:hAnsiTheme="minorHAnsi" w:cstheme="minorHAnsi"/>
          <w:lang w:eastAsia="zh-CN"/>
        </w:rPr>
        <w:t>指标专题研讨会：</w:t>
      </w:r>
      <w:bookmarkStart w:id="13" w:name="_Hlk71191383"/>
      <w:r w:rsidR="008521C1" w:rsidRPr="008521C1">
        <w:rPr>
          <w:rFonts w:asciiTheme="minorHAnsi" w:eastAsiaTheme="majorEastAsia" w:hAnsiTheme="minorHAnsi" w:cstheme="minorHAnsi"/>
          <w:lang w:eastAsia="zh-CN"/>
        </w:rPr>
        <w:t>建议时段：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-4</w:t>
      </w:r>
      <w:r w:rsidR="008521C1" w:rsidRPr="008521C1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bookmarkEnd w:id="13"/>
    </w:p>
    <w:p w14:paraId="625B602A" w14:textId="4310A5A6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AI</w:t>
      </w:r>
      <w:r w:rsidR="008521C1" w:rsidRPr="008521C1">
        <w:rPr>
          <w:rFonts w:asciiTheme="minorHAnsi" w:eastAsiaTheme="majorEastAsia" w:hAnsiTheme="minorHAnsi" w:cstheme="minorHAnsi"/>
          <w:lang w:eastAsia="zh-CN"/>
        </w:rPr>
        <w:t>峰会</w:t>
      </w:r>
      <w:r w:rsidRPr="00E62D24">
        <w:rPr>
          <w:rFonts w:asciiTheme="minorHAnsi" w:eastAsiaTheme="majorEastAsia" w:hAnsiTheme="minorHAnsi" w:cstheme="minorHAnsi"/>
          <w:lang w:eastAsia="zh-CN"/>
        </w:rPr>
        <w:t>****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7C06C1" w:rsidRPr="007C06C1">
        <w:rPr>
          <w:rFonts w:asciiTheme="minorHAnsi" w:eastAsiaTheme="majorEastAsia" w:hAnsiTheme="minorHAnsi" w:cstheme="minorHAnsi" w:hint="eastAsia"/>
          <w:lang w:eastAsia="zh-CN"/>
        </w:rPr>
        <w:t>人工智能惠及人类全球峰会</w:t>
      </w:r>
      <w:r w:rsidR="008521C1" w:rsidRPr="008521C1">
        <w:rPr>
          <w:rFonts w:asciiTheme="minorHAnsi" w:eastAsiaTheme="majorEastAsia" w:hAnsiTheme="minorHAnsi" w:cstheme="minorHAnsi"/>
          <w:lang w:eastAsia="zh-CN"/>
        </w:rPr>
        <w:t>：建议时段：</w:t>
      </w:r>
      <w:r w:rsidR="007C06C1" w:rsidRPr="003B1932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7C06C1" w:rsidRPr="003B1932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22-28</w:t>
      </w:r>
      <w:r w:rsidR="007C06C1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66851953" w14:textId="1710B30D" w:rsidR="00E62D24" w:rsidRPr="00E62D24" w:rsidRDefault="007C06C1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7C06C1"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信息通信年轻女性</w:t>
      </w:r>
      <w:r w:rsidR="003B1932"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日</w:t>
      </w:r>
      <w:r w:rsidR="00E62D24"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</w:t>
      </w:r>
      <w:r w:rsidR="00E62D24"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521C1" w:rsidRPr="008521C1">
        <w:rPr>
          <w:rFonts w:asciiTheme="minorHAnsi" w:eastAsiaTheme="majorEastAsia" w:hAnsiTheme="minorHAnsi" w:cstheme="minorHAnsi"/>
          <w:lang w:eastAsia="zh-CN"/>
        </w:rPr>
        <w:t>国际信息通信年轻女性日：</w:t>
      </w:r>
      <w:r w:rsidRPr="003B1932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Pr="003B1932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3B1932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Pr="003B1932">
        <w:rPr>
          <w:rFonts w:asciiTheme="minorHAnsi" w:eastAsiaTheme="majorEastAsia" w:hAnsiTheme="minorHAnsi" w:cstheme="minorHAnsi"/>
          <w:b/>
          <w:bCs/>
          <w:lang w:eastAsia="zh-CN"/>
        </w:rPr>
        <w:t>0</w:t>
      </w:r>
      <w:r w:rsidRPr="003B1932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1B297ED7" w14:textId="5FC3CF24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WTISD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世界电信和信息社会日：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17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21F3B0FC" w14:textId="181FE553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GCBI**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C5AA3" w:rsidRPr="00E54331">
        <w:rPr>
          <w:rFonts w:asciiTheme="minorHAnsi" w:eastAsiaTheme="majorEastAsia" w:hAnsiTheme="minorHAnsi" w:cstheme="minorHAnsi"/>
          <w:lang w:eastAsia="zh-CN"/>
        </w:rPr>
        <w:t>能力建设举措组</w:t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：建议时段：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-6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1CD973D6" w14:textId="6DEC251B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TDAG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电信发展顾问组会议：建议日期：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19-23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5D3DACBC" w14:textId="2D1396F7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u w:val="single"/>
          <w:lang w:eastAsia="zh-CN"/>
        </w:rPr>
        <w:t>GSR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全球监管机构专题研讨会：建议时段：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221899E4" w14:textId="390D06D0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RRB23.2***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无线电规则委员会：建议日期：</w:t>
      </w:r>
      <w:r w:rsidR="007C06C1" w:rsidRPr="00E54331"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 w:rsidR="007C06C1" w:rsidRPr="00E54331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26</w:t>
      </w:r>
      <w:r w:rsidR="007C06C1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7C06C1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7C06C1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7C06C1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7C06C1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7C06C1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 xml:space="preserve"> </w:t>
      </w:r>
    </w:p>
    <w:p w14:paraId="24D48164" w14:textId="37D7359E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CWGs**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理事会工作组</w:t>
      </w:r>
      <w:r w:rsidR="00DB056F">
        <w:rPr>
          <w:rFonts w:asciiTheme="minorHAnsi" w:eastAsiaTheme="majorEastAsia" w:hAnsiTheme="minorHAnsi" w:cstheme="minorHAnsi" w:hint="eastAsia"/>
          <w:lang w:eastAsia="zh-CN"/>
        </w:rPr>
        <w:t>增开</w:t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会议</w:t>
      </w:r>
      <w:r w:rsidR="00DB056F">
        <w:rPr>
          <w:rFonts w:asciiTheme="minorHAnsi" w:eastAsiaTheme="majorEastAsia" w:hAnsiTheme="minorHAnsi" w:cstheme="minorHAnsi" w:hint="eastAsia"/>
          <w:lang w:eastAsia="zh-CN"/>
        </w:rPr>
        <w:t>（如有必要）</w:t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：建议日期：</w:t>
      </w:r>
      <w:r w:rsidR="00DB056F" w:rsidRPr="00E7429B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DB056F" w:rsidRPr="00E7429B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6-7</w:t>
      </w:r>
      <w:r w:rsidR="00394AB8">
        <w:rPr>
          <w:rFonts w:asciiTheme="minorHAnsi" w:eastAsiaTheme="majorEastAsia" w:hAnsiTheme="minorHAnsi" w:cstheme="minorHAnsi"/>
          <w:b/>
          <w:bCs/>
          <w:lang w:eastAsia="zh-CN"/>
        </w:rPr>
        <w:t xml:space="preserve"> </w:t>
      </w:r>
      <w:r w:rsidR="00DB056F">
        <w:rPr>
          <w:rFonts w:asciiTheme="minorHAnsi" w:eastAsiaTheme="majorEastAsia" w:hAnsiTheme="minorHAnsi" w:cstheme="minorHAnsi"/>
          <w:b/>
          <w:bCs/>
          <w:lang w:eastAsia="zh-CN"/>
        </w:rPr>
        <w:t>-10</w:t>
      </w:r>
      <w:r w:rsidR="00DB056F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0774B0B3" w14:textId="592DAC7B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C-23**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bookmarkStart w:id="14" w:name="_Hlk71031677"/>
      <w:r w:rsidR="00BC5AA3" w:rsidRPr="00BC5AA3">
        <w:rPr>
          <w:rFonts w:asciiTheme="minorHAnsi" w:eastAsiaTheme="majorEastAsia" w:hAnsiTheme="minorHAnsi" w:cstheme="minorHAnsi"/>
          <w:lang w:eastAsia="zh-CN"/>
        </w:rPr>
        <w:t>理事会</w:t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2023</w:t>
      </w:r>
      <w:r w:rsidR="00DB056F">
        <w:rPr>
          <w:rFonts w:asciiTheme="minorHAnsi" w:eastAsiaTheme="majorEastAsia" w:hAnsiTheme="minorHAnsi" w:cstheme="minorHAnsi" w:hint="eastAsia"/>
          <w:lang w:eastAsia="zh-CN"/>
        </w:rPr>
        <w:t>年</w:t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会议：建议日期：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11-21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  <w:bookmarkEnd w:id="14"/>
    </w:p>
    <w:p w14:paraId="22AB6E90" w14:textId="110A25D3" w:rsidR="00E62D24" w:rsidRPr="00E62D24" w:rsidRDefault="00BC5AA3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r w:rsidRPr="00BC5AA3">
        <w:rPr>
          <w:rFonts w:asciiTheme="minorHAnsi" w:eastAsiaTheme="majorEastAsia" w:hAnsiTheme="minorHAnsi" w:cstheme="minorHAnsi"/>
          <w:spacing w:val="-6"/>
          <w:u w:val="single"/>
          <w:lang w:eastAsia="zh-CN"/>
        </w:rPr>
        <w:lastRenderedPageBreak/>
        <w:t>2023</w:t>
      </w:r>
      <w:r w:rsidRPr="00BC5AA3">
        <w:rPr>
          <w:rFonts w:asciiTheme="minorHAnsi" w:eastAsiaTheme="majorEastAsia" w:hAnsiTheme="minorHAnsi" w:cstheme="minorHAnsi"/>
          <w:spacing w:val="-6"/>
          <w:u w:val="single"/>
          <w:lang w:eastAsia="zh-CN"/>
        </w:rPr>
        <w:t>年世界电信展</w:t>
      </w:r>
      <w:r w:rsidR="00E62D24" w:rsidRPr="00E62D24">
        <w:rPr>
          <w:rFonts w:asciiTheme="minorHAnsi" w:eastAsiaTheme="majorEastAsia" w:hAnsiTheme="minorHAnsi" w:cstheme="minorHAnsi"/>
          <w:spacing w:val="-6"/>
          <w:lang w:eastAsia="zh-CN"/>
        </w:rPr>
        <w:t>****</w:t>
      </w:r>
      <w:r w:rsidR="00E62D24"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Pr="00BC5AA3">
        <w:rPr>
          <w:rFonts w:asciiTheme="minorHAnsi" w:eastAsiaTheme="majorEastAsia" w:hAnsiTheme="minorHAnsi" w:cstheme="minorHAnsi"/>
          <w:lang w:eastAsia="zh-CN"/>
        </w:rPr>
        <w:t>国际电联</w:t>
      </w:r>
      <w:r w:rsidRPr="00BC5AA3">
        <w:rPr>
          <w:rFonts w:asciiTheme="minorHAnsi" w:eastAsiaTheme="majorEastAsia" w:hAnsiTheme="minorHAnsi" w:cstheme="minorHAnsi"/>
          <w:lang w:eastAsia="zh-CN"/>
        </w:rPr>
        <w:t>2023</w:t>
      </w:r>
      <w:r w:rsidRPr="00BC5AA3">
        <w:rPr>
          <w:rFonts w:asciiTheme="minorHAnsi" w:eastAsiaTheme="majorEastAsia" w:hAnsiTheme="minorHAnsi" w:cstheme="minorHAnsi"/>
          <w:lang w:eastAsia="zh-CN"/>
        </w:rPr>
        <w:t>年世界电信展：建议时段：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-11</w:t>
      </w:r>
      <w:r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25BD523F" w14:textId="030690A6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CWGs**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理事会工作组会议：建议日期：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18-29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6B08FCBF" w14:textId="322CE066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IRWSP***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006FB" w:rsidRPr="008006FB">
        <w:rPr>
          <w:rFonts w:asciiTheme="minorHAnsi" w:hAnsiTheme="minorHAnsi" w:cstheme="minorHAnsi" w:hint="eastAsia"/>
          <w:lang w:eastAsia="zh-CN"/>
        </w:rPr>
        <w:t>第</w:t>
      </w:r>
      <w:r w:rsidR="008006FB" w:rsidRPr="008006FB">
        <w:rPr>
          <w:rFonts w:asciiTheme="minorHAnsi" w:hAnsiTheme="minorHAnsi" w:cstheme="minorHAnsi" w:hint="eastAsia"/>
          <w:lang w:eastAsia="zh-CN"/>
        </w:rPr>
        <w:t>3</w:t>
      </w:r>
      <w:r w:rsidR="008006FB" w:rsidRPr="008006FB">
        <w:rPr>
          <w:rFonts w:asciiTheme="minorHAnsi" w:hAnsiTheme="minorHAnsi" w:cstheme="minorHAnsi" w:hint="eastAsia"/>
          <w:lang w:eastAsia="zh-CN"/>
        </w:rPr>
        <w:t>次国际电联</w:t>
      </w:r>
      <w:r w:rsidR="008006FB" w:rsidRPr="008006FB">
        <w:rPr>
          <w:rFonts w:asciiTheme="minorHAnsi" w:hAnsiTheme="minorHAnsi" w:cstheme="minorHAnsi" w:hint="eastAsia"/>
          <w:lang w:eastAsia="zh-CN"/>
        </w:rPr>
        <w:t>WRC-</w:t>
      </w:r>
      <w:r w:rsidR="008006FB">
        <w:rPr>
          <w:rFonts w:asciiTheme="minorHAnsi" w:hAnsiTheme="minorHAnsi" w:cstheme="minorHAnsi"/>
          <w:lang w:eastAsia="zh-CN"/>
        </w:rPr>
        <w:t>23</w:t>
      </w:r>
      <w:r w:rsidR="008006FB" w:rsidRPr="008006FB">
        <w:rPr>
          <w:rFonts w:asciiTheme="minorHAnsi" w:hAnsiTheme="minorHAnsi" w:cstheme="minorHAnsi" w:hint="eastAsia"/>
          <w:lang w:eastAsia="zh-CN"/>
        </w:rPr>
        <w:t>筹备工作跨区域讲习班</w:t>
      </w:r>
      <w:r w:rsidR="00BC5AA3" w:rsidRPr="008006FB">
        <w:rPr>
          <w:rFonts w:asciiTheme="minorHAnsi" w:eastAsiaTheme="majorEastAsia" w:hAnsiTheme="minorHAnsi" w:cstheme="minorHAnsi"/>
          <w:lang w:eastAsia="zh-CN"/>
        </w:rPr>
        <w:t>：建议时段：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第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8006FB">
        <w:rPr>
          <w:rFonts w:asciiTheme="minorHAnsi" w:eastAsiaTheme="majorEastAsia" w:hAnsiTheme="minorHAnsi" w:cstheme="minorHAnsi" w:hint="eastAsia"/>
          <w:b/>
          <w:bCs/>
          <w:lang w:eastAsia="zh-CN"/>
        </w:rPr>
        <w:t>或第</w:t>
      </w:r>
      <w:r w:rsidR="008006FB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BC5AA3" w:rsidRPr="00BC5AA3">
        <w:rPr>
          <w:rFonts w:asciiTheme="minorHAnsi" w:eastAsiaTheme="majorEastAsia" w:hAnsiTheme="minorHAnsi" w:cstheme="minorHAnsi" w:hint="eastAsia"/>
          <w:b/>
          <w:bCs/>
          <w:lang w:eastAsia="zh-CN"/>
        </w:rPr>
        <w:t>季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度</w:t>
      </w:r>
    </w:p>
    <w:p w14:paraId="52D51EA0" w14:textId="1D597D0B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</w:pPr>
      <w:r w:rsidRPr="00E62D24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EGH-EGTI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</w:t>
      </w:r>
      <w:r w:rsidRPr="00E62D24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ab/>
      </w:r>
      <w:r w:rsidR="00BC5AA3" w:rsidRPr="008006FB">
        <w:rPr>
          <w:rFonts w:asciiTheme="minorHAnsi" w:eastAsiaTheme="majorEastAsia" w:hAnsiTheme="minorHAnsi" w:cstheme="minorHAnsi"/>
          <w:color w:val="000000" w:themeColor="text1"/>
          <w:lang w:eastAsia="zh-CN"/>
        </w:rPr>
        <w:t>ICT</w:t>
      </w:r>
      <w:r w:rsidR="00BC5AA3" w:rsidRPr="008006FB">
        <w:rPr>
          <w:rFonts w:asciiTheme="minorHAnsi" w:eastAsiaTheme="majorEastAsia" w:hAnsiTheme="minorHAnsi" w:cstheme="minorHAnsi"/>
          <w:color w:val="000000" w:themeColor="text1"/>
          <w:lang w:eastAsia="zh-CN"/>
        </w:rPr>
        <w:t>家庭指标专家组和电信</w:t>
      </w:r>
      <w:r w:rsidR="00BC5AA3" w:rsidRPr="008006FB">
        <w:rPr>
          <w:rFonts w:asciiTheme="minorHAnsi" w:eastAsiaTheme="majorEastAsia" w:hAnsiTheme="minorHAnsi" w:cstheme="minorHAnsi"/>
          <w:color w:val="000000" w:themeColor="text1"/>
          <w:lang w:eastAsia="zh-CN"/>
        </w:rPr>
        <w:t>/ICT</w:t>
      </w:r>
      <w:r w:rsidR="00BC5AA3" w:rsidRPr="008006FB">
        <w:rPr>
          <w:rFonts w:asciiTheme="minorHAnsi" w:eastAsiaTheme="majorEastAsia" w:hAnsiTheme="minorHAnsi" w:cstheme="minorHAnsi"/>
          <w:color w:val="000000" w:themeColor="text1"/>
          <w:lang w:eastAsia="zh-CN"/>
        </w:rPr>
        <w:t>指标专家组会议</w:t>
      </w:r>
      <w:r w:rsidR="00BC5AA3" w:rsidRPr="008006FB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：</w:t>
      </w:r>
      <w:r w:rsidR="00BC5AA3" w:rsidRPr="008006FB">
        <w:rPr>
          <w:rFonts w:asciiTheme="minorHAnsi" w:eastAsiaTheme="majorEastAsia" w:hAnsiTheme="minorHAnsi" w:cstheme="minorHAnsi"/>
          <w:color w:val="000000" w:themeColor="text1"/>
          <w:lang w:eastAsia="zh-CN"/>
        </w:rPr>
        <w:t>建议</w:t>
      </w:r>
      <w:r w:rsidR="00674F82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日期</w:t>
      </w:r>
      <w:r w:rsidR="00BC5AA3" w:rsidRPr="008006FB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：</w:t>
      </w:r>
      <w:r w:rsidR="00BC5AA3" w:rsidRPr="00BC5AA3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br/>
      </w:r>
      <w:r w:rsidR="00BC5AA3" w:rsidRPr="00BC5AA3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9</w:t>
      </w:r>
      <w:r w:rsidR="00BC5AA3" w:rsidRPr="00BC5AA3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月</w:t>
      </w:r>
      <w:r w:rsidR="00BC5AA3" w:rsidRPr="00BC5AA3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18-21</w:t>
      </w:r>
      <w:r w:rsidR="00BC5AA3" w:rsidRPr="00BC5AA3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日</w:t>
      </w:r>
    </w:p>
    <w:p w14:paraId="5504C80D" w14:textId="4C066637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ITU-D*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电信发展</w:t>
      </w:r>
      <w:r w:rsidR="00BC5AA3" w:rsidRPr="00BC5AA3">
        <w:rPr>
          <w:rFonts w:asciiTheme="minorHAnsi" w:eastAsiaTheme="majorEastAsia" w:hAnsiTheme="minorHAnsi" w:cstheme="minorHAnsi" w:hint="eastAsia"/>
          <w:lang w:eastAsia="zh-CN"/>
        </w:rPr>
        <w:t>研究</w:t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组会议</w:t>
      </w:r>
      <w:r w:rsidR="002A3140">
        <w:rPr>
          <w:rFonts w:asciiTheme="minorHAnsi" w:eastAsiaTheme="majorEastAsia" w:hAnsiTheme="minorHAnsi" w:cstheme="minorHAnsi" w:hint="eastAsia"/>
          <w:lang w:eastAsia="zh-CN"/>
        </w:rPr>
        <w:t>：</w:t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建议</w:t>
      </w:r>
      <w:r w:rsidR="00BC5AA3" w:rsidRPr="00BC5AA3">
        <w:rPr>
          <w:rFonts w:asciiTheme="minorHAnsi" w:eastAsiaTheme="majorEastAsia" w:hAnsiTheme="minorHAnsi" w:cstheme="minorHAnsi" w:hint="eastAsia"/>
          <w:lang w:val="en-US" w:eastAsia="zh-CN"/>
        </w:rPr>
        <w:t>日期</w:t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：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br/>
      </w:r>
      <w:r w:rsidR="00674F82">
        <w:rPr>
          <w:rFonts w:asciiTheme="minorHAnsi" w:eastAsiaTheme="majorEastAsia" w:hAnsiTheme="minorHAnsi" w:cstheme="minorHAnsi"/>
          <w:b/>
          <w:bCs/>
          <w:lang w:eastAsia="zh-CN"/>
        </w:rPr>
        <w:t>10</w:t>
      </w:r>
      <w:r w:rsidR="00674F82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A1543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="008A1543">
        <w:rPr>
          <w:rFonts w:asciiTheme="minorHAnsi" w:eastAsiaTheme="majorEastAsia" w:hAnsiTheme="minorHAnsi" w:cstheme="minorHAnsi" w:hint="eastAsia"/>
          <w:b/>
          <w:bCs/>
          <w:lang w:eastAsia="zh-CN"/>
        </w:rPr>
        <w:t>5</w:t>
      </w:r>
      <w:r w:rsidR="00674F82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D12840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674F82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674F82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="00674F82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337B7217" w14:textId="17C0B664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RRB23.3***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无线电规则委员会：</w:t>
      </w:r>
      <w:r w:rsidR="00674F82">
        <w:rPr>
          <w:rFonts w:asciiTheme="minorHAnsi" w:eastAsiaTheme="majorEastAsia" w:hAnsiTheme="minorHAnsi" w:cstheme="minorHAnsi" w:hint="eastAsia"/>
          <w:lang w:eastAsia="zh-CN"/>
        </w:rPr>
        <w:t>建议日期：</w:t>
      </w:r>
      <w:r w:rsidR="00674F82" w:rsidRPr="002A3140">
        <w:rPr>
          <w:rStyle w:val="StyleLatinBodyCalibriAsianTimesNewRoman"/>
          <w:rFonts w:asciiTheme="minorHAnsi" w:eastAsiaTheme="majorEastAsia" w:hAnsiTheme="minorHAnsi" w:cstheme="minorHAnsi"/>
          <w:b/>
          <w:bCs/>
          <w:lang w:eastAsia="zh-CN"/>
        </w:rPr>
        <w:t>10</w:t>
      </w:r>
      <w:r w:rsidR="00674F82" w:rsidRPr="002A3140">
        <w:rPr>
          <w:rStyle w:val="StyleLatinBodyCalibriAsianTimesNewRoman"/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2A3140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6-20</w:t>
      </w:r>
      <w:r w:rsidR="00674F82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21D4AE41" w14:textId="4113BC79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u w:val="single"/>
          <w:lang w:eastAsia="zh-CN"/>
        </w:rPr>
        <w:t>RA-23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无线电通信全会：</w:t>
      </w:r>
      <w:r w:rsidR="00C976BC" w:rsidRPr="002A3140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C976BC" w:rsidRPr="002A3140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C976BC" w:rsidRPr="002A3140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13-17</w:t>
      </w:r>
      <w:r w:rsidR="00C976BC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772DBB8B" w14:textId="1BA214A7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u w:val="single"/>
          <w:lang w:eastAsia="zh-CN"/>
        </w:rPr>
        <w:t>WRC-23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世界无线电通信大会：</w:t>
      </w:r>
      <w:r w:rsidR="006F67D7" w:rsidRPr="002A3140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6F67D7" w:rsidRPr="002A3140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6F67D7" w:rsidRPr="002A3140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20</w:t>
      </w:r>
      <w:r w:rsidR="006F67D7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D12840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6F67D7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6F67D7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15</w:t>
      </w:r>
      <w:r w:rsidR="006F67D7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3080ABB9" w14:textId="6E2CAD8E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u w:val="single"/>
          <w:lang w:eastAsia="zh-CN"/>
        </w:rPr>
        <w:t>CPM27-1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WRC-27</w:t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大会筹备会议：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br/>
      </w:r>
      <w:r w:rsidR="00A57041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A57041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18-19</w:t>
      </w:r>
      <w:r w:rsidR="00A57041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52824521" w14:textId="44CAA673" w:rsidR="00BC5AA3" w:rsidRPr="00BA7BE2" w:rsidRDefault="00BC5AA3" w:rsidP="00BC5AA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 w:cstheme="minorHAnsi"/>
          <w:b/>
          <w:bCs/>
          <w:lang w:eastAsia="zh-CN"/>
        </w:rPr>
      </w:pPr>
      <w:r w:rsidRPr="00BA7BE2">
        <w:rPr>
          <w:rFonts w:asciiTheme="minorHAnsi" w:hAnsiTheme="minorHAnsi" w:cstheme="minorHAnsi"/>
          <w:u w:val="single"/>
          <w:lang w:eastAsia="zh-CN"/>
        </w:rPr>
        <w:t>国际电联大视野活动</w:t>
      </w:r>
      <w:r w:rsidRPr="00BA7BE2">
        <w:rPr>
          <w:rFonts w:asciiTheme="minorHAnsi" w:eastAsia="Times New Roman" w:hAnsiTheme="minorHAnsi" w:cstheme="minorHAnsi"/>
          <w:color w:val="000000" w:themeColor="text1"/>
          <w:lang w:eastAsia="zh-CN"/>
        </w:rPr>
        <w:t>****</w:t>
      </w:r>
      <w:r w:rsidRPr="00BA7BE2">
        <w:rPr>
          <w:rFonts w:asciiTheme="minorHAnsi" w:eastAsia="Times New Roman" w:hAnsiTheme="minorHAnsi" w:cstheme="minorHAnsi"/>
          <w:lang w:eastAsia="zh-CN"/>
        </w:rPr>
        <w:tab/>
      </w:r>
      <w:r w:rsidRPr="00BA7BE2">
        <w:rPr>
          <w:rFonts w:asciiTheme="minorHAnsi" w:hAnsiTheme="minorHAnsi" w:cstheme="minorHAnsi"/>
          <w:color w:val="000000" w:themeColor="text1"/>
          <w:lang w:eastAsia="zh-CN"/>
        </w:rPr>
        <w:t>国际电联大视野</w:t>
      </w:r>
      <w:r w:rsidR="00A57041">
        <w:rPr>
          <w:rFonts w:asciiTheme="minorHAnsi" w:hAnsiTheme="minorHAnsi" w:cstheme="minorHAnsi" w:hint="eastAsia"/>
          <w:color w:val="000000" w:themeColor="text1"/>
          <w:lang w:eastAsia="zh-CN"/>
        </w:rPr>
        <w:t>活动</w:t>
      </w:r>
      <w:r w:rsidRPr="00BA7BE2">
        <w:rPr>
          <w:rFonts w:asciiTheme="minorHAnsi" w:hAnsiTheme="minorHAnsi" w:cstheme="minorHAnsi"/>
          <w:color w:val="000000" w:themeColor="text1"/>
          <w:lang w:eastAsia="zh-CN"/>
        </w:rPr>
        <w:t>：</w:t>
      </w:r>
      <w:r w:rsidRPr="00BA7BE2">
        <w:rPr>
          <w:rFonts w:asciiTheme="minorHAnsi" w:hAnsiTheme="minorHAnsi" w:cstheme="minorHAnsi"/>
          <w:lang w:val="en-US" w:eastAsia="zh-CN"/>
        </w:rPr>
        <w:t>建议时段：</w:t>
      </w:r>
      <w:r w:rsidRPr="00BA7BE2">
        <w:rPr>
          <w:rFonts w:asciiTheme="minorHAnsi" w:hAnsiTheme="minorHAnsi" w:cstheme="minorHAnsi"/>
          <w:b/>
          <w:bCs/>
          <w:lang w:eastAsia="zh-CN"/>
        </w:rPr>
        <w:t>11-12</w:t>
      </w:r>
      <w:r w:rsidRPr="00BA7BE2">
        <w:rPr>
          <w:rFonts w:asciiTheme="minorHAnsi" w:hAnsiTheme="minorHAnsi" w:cstheme="minorHAnsi"/>
          <w:b/>
          <w:bCs/>
          <w:lang w:eastAsia="zh-CN"/>
        </w:rPr>
        <w:t>月</w:t>
      </w:r>
    </w:p>
    <w:p w14:paraId="24F4DE47" w14:textId="3461464D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lang w:eastAsia="zh-CN"/>
        </w:rPr>
      </w:pPr>
      <w:bookmarkStart w:id="15" w:name="Year_2024"/>
      <w:r w:rsidRPr="00E62D24"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lang w:eastAsia="zh-CN"/>
        </w:rPr>
        <w:t>2024</w:t>
      </w:r>
      <w:r w:rsidRPr="008F0C37"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lang w:eastAsia="zh-CN"/>
        </w:rPr>
        <w:t>年</w:t>
      </w:r>
      <w:bookmarkEnd w:id="15"/>
    </w:p>
    <w:p w14:paraId="61000F1A" w14:textId="324C7FCA" w:rsidR="00E62D24" w:rsidRPr="00E62D24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bookmarkStart w:id="16" w:name="_Hlk86764334"/>
      <w:r w:rsidRPr="00E62D24">
        <w:rPr>
          <w:rFonts w:asciiTheme="minorHAnsi" w:eastAsiaTheme="majorEastAsia" w:hAnsiTheme="minorHAnsi" w:cstheme="minorHAnsi"/>
          <w:lang w:eastAsia="zh-CN"/>
        </w:rPr>
        <w:t>ITU-R*****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无线电通信研究组、工作组和任务组：建议时段：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-12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bookmarkEnd w:id="16"/>
    <w:p w14:paraId="5A5032F5" w14:textId="33FF0689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ITU-T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电信标准化研究组、焦点组会议和讲习班：建议时段：</w:t>
      </w:r>
      <w:r w:rsidR="00146B6C" w:rsidRPr="00752B23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146B6C"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146B6C"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146B6C" w:rsidRPr="00752B23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146B6C"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146B6C">
        <w:rPr>
          <w:rFonts w:asciiTheme="minorHAnsi" w:eastAsiaTheme="majorEastAsia" w:hAnsiTheme="minorHAnsi" w:cstheme="minorHAnsi" w:hint="eastAsia"/>
          <w:lang w:eastAsia="zh-CN"/>
        </w:rPr>
        <w:t>和</w:t>
      </w:r>
      <w:r w:rsidR="00146B6C"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8</w:t>
      </w:r>
      <w:r w:rsidR="00146B6C"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下旬</w:t>
      </w:r>
      <w:r w:rsidR="00146B6C" w:rsidRPr="00752B23">
        <w:rPr>
          <w:rFonts w:asciiTheme="minorHAnsi" w:eastAsiaTheme="majorEastAsia" w:hAnsiTheme="minorHAnsi" w:cstheme="minorHAnsi"/>
          <w:b/>
          <w:bCs/>
          <w:lang w:eastAsia="zh-CN"/>
        </w:rPr>
        <w:t>-10</w:t>
      </w:r>
      <w:r w:rsidR="00146B6C" w:rsidRPr="00752B23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51BFCB07" w14:textId="0014BCAF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CWGs**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理事会工作组会议：建议日期：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19</w:t>
      </w:r>
      <w:r w:rsidR="00090D29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D12840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BC5AA3" w:rsidRPr="00BC5AA3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45DCA635" w14:textId="47559FDB" w:rsidR="00E62D24" w:rsidRPr="00861E9A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RRB24.1***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C5AA3" w:rsidRPr="00BC5AA3">
        <w:rPr>
          <w:rFonts w:asciiTheme="minorHAnsi" w:eastAsiaTheme="majorEastAsia" w:hAnsiTheme="minorHAnsi" w:cstheme="minorHAnsi"/>
          <w:lang w:eastAsia="zh-CN"/>
        </w:rPr>
        <w:t>无线电规则委员会：</w:t>
      </w:r>
      <w:r w:rsidR="00146B6C">
        <w:rPr>
          <w:rFonts w:asciiTheme="minorHAnsi" w:eastAsiaTheme="majorEastAsia" w:hAnsiTheme="minorHAnsi" w:cstheme="minorHAnsi" w:hint="eastAsia"/>
          <w:lang w:eastAsia="zh-CN"/>
        </w:rPr>
        <w:t>建议时段：</w:t>
      </w:r>
      <w:r w:rsidR="00146B6C" w:rsidRPr="00861E9A">
        <w:rPr>
          <w:rFonts w:asciiTheme="minorHAnsi" w:eastAsiaTheme="majorEastAsia" w:hAnsiTheme="minorHAnsi" w:cstheme="minorHAnsi" w:hint="eastAsia"/>
          <w:b/>
          <w:bCs/>
          <w:lang w:eastAsia="zh-CN"/>
        </w:rPr>
        <w:t>3</w:t>
      </w:r>
      <w:r w:rsidR="00146B6C" w:rsidRPr="00861E9A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3CE110DA" w14:textId="7F2B8109" w:rsidR="00E62D24" w:rsidRPr="00E62D24" w:rsidRDefault="008A1543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RAG***</w:t>
      </w:r>
      <w:r w:rsidR="00E62D24"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无线电通信顾问组会议：建议时段：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-4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21504D9E" w14:textId="38746732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W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TIS*****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bookmarkStart w:id="17" w:name="_Hlk71030881"/>
      <w:r w:rsidR="00B01C10" w:rsidRPr="00B01C10">
        <w:rPr>
          <w:rFonts w:asciiTheme="minorHAnsi" w:eastAsiaTheme="majorEastAsia" w:hAnsiTheme="minorHAnsi" w:cstheme="minorHAnsi"/>
          <w:lang w:eastAsia="zh-CN"/>
        </w:rPr>
        <w:t>世界电信</w:t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/ICT</w:t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指标专题研讨会</w:t>
      </w:r>
      <w:bookmarkEnd w:id="17"/>
      <w:r w:rsidR="00B01C10" w:rsidRPr="00861E9A">
        <w:rPr>
          <w:rFonts w:asciiTheme="minorHAnsi" w:eastAsiaTheme="majorEastAsia" w:hAnsiTheme="minorHAnsi" w:cstheme="minorHAnsi"/>
          <w:lang w:eastAsia="zh-CN"/>
        </w:rPr>
        <w:t>：</w:t>
      </w:r>
      <w:r w:rsidR="00146B6C" w:rsidRPr="00146B6C">
        <w:rPr>
          <w:rFonts w:asciiTheme="minorHAnsi" w:eastAsiaTheme="majorEastAsia" w:hAnsiTheme="minorHAnsi" w:cstheme="minorHAnsi" w:hint="eastAsia"/>
          <w:lang w:eastAsia="zh-CN"/>
        </w:rPr>
        <w:t>建议时段：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-4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20BE78BF" w14:textId="25FD3EA0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AI</w:t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峰会</w:t>
      </w:r>
      <w:r w:rsidRPr="00E62D24">
        <w:rPr>
          <w:rFonts w:asciiTheme="minorHAnsi" w:eastAsiaTheme="majorEastAsia" w:hAnsiTheme="minorHAnsi" w:cstheme="minorHAnsi"/>
          <w:lang w:eastAsia="zh-CN"/>
        </w:rPr>
        <w:t>****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人工智能惠及人类全球峰会：建议时段：</w:t>
      </w:r>
      <w:r w:rsidR="00146B6C" w:rsidRPr="00861E9A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146B6C" w:rsidRPr="00861E9A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6-12</w:t>
      </w:r>
      <w:r w:rsidR="00146B6C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462B02C4" w14:textId="51D4598C" w:rsidR="00E62D24" w:rsidRPr="00E62D24" w:rsidRDefault="00146B6C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B01C10">
        <w:rPr>
          <w:rFonts w:asciiTheme="minorHAnsi" w:eastAsiaTheme="majorEastAsia" w:hAnsiTheme="minorHAnsi" w:cstheme="minorHAnsi"/>
          <w:lang w:eastAsia="zh-CN"/>
        </w:rPr>
        <w:t>信息通信年轻女性</w:t>
      </w:r>
      <w:r w:rsidR="009F6757">
        <w:rPr>
          <w:rFonts w:asciiTheme="minorHAnsi" w:eastAsiaTheme="majorEastAsia" w:hAnsiTheme="minorHAnsi" w:cstheme="minorHAnsi" w:hint="eastAsia"/>
          <w:lang w:eastAsia="zh-CN"/>
        </w:rPr>
        <w:t>日</w:t>
      </w:r>
      <w:r w:rsidR="00E62D24"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</w:t>
      </w:r>
      <w:r w:rsidR="00E62D24"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国际信息通信年轻女性日：</w:t>
      </w:r>
      <w:r w:rsidRPr="009F6757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Pr="009F6757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E62D24" w:rsidRPr="009F6757">
        <w:rPr>
          <w:rFonts w:asciiTheme="minorHAnsi" w:eastAsiaTheme="majorEastAsia" w:hAnsiTheme="minorHAnsi" w:cstheme="minorHAnsi"/>
          <w:b/>
          <w:bCs/>
          <w:lang w:eastAsia="zh-CN"/>
        </w:rPr>
        <w:t>25</w:t>
      </w:r>
      <w:r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7B15E8B3" w14:textId="6E56054B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ITU</w:t>
      </w:r>
      <w:r w:rsidRPr="00E62D24">
        <w:rPr>
          <w:rFonts w:asciiTheme="minorHAnsi" w:eastAsiaTheme="majorEastAsia" w:hAnsiTheme="minorHAnsi" w:cstheme="minorHAnsi"/>
          <w:lang w:eastAsia="zh-CN"/>
        </w:rPr>
        <w:t>-D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电信发展</w:t>
      </w:r>
      <w:r w:rsidR="00B01C10">
        <w:rPr>
          <w:rFonts w:asciiTheme="minorHAnsi" w:eastAsiaTheme="majorEastAsia" w:hAnsiTheme="minorHAnsi" w:cstheme="minorHAnsi" w:hint="eastAsia"/>
          <w:lang w:eastAsia="zh-CN"/>
        </w:rPr>
        <w:t>报告人</w:t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组会议：建议时段：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A1543">
        <w:rPr>
          <w:rFonts w:asciiTheme="minorHAnsi" w:eastAsiaTheme="majorEastAsia" w:hAnsiTheme="minorHAnsi" w:cstheme="minorHAnsi" w:hint="eastAsia"/>
          <w:b/>
          <w:bCs/>
          <w:lang w:eastAsia="zh-CN"/>
        </w:rPr>
        <w:t>15</w:t>
      </w:r>
      <w:r w:rsidR="008A1543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-5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A1543">
        <w:rPr>
          <w:rFonts w:asciiTheme="minorHAnsi" w:eastAsiaTheme="majorEastAsia" w:hAnsiTheme="minorHAnsi" w:cstheme="minorHAnsi" w:hint="eastAsia"/>
          <w:b/>
          <w:bCs/>
          <w:lang w:eastAsia="zh-CN"/>
        </w:rPr>
        <w:t>3</w:t>
      </w:r>
      <w:r w:rsidR="008A1543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128D1085" w14:textId="63035CF4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TDAG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电信发展顾问组会议：</w:t>
      </w:r>
      <w:r w:rsidR="0031195C">
        <w:rPr>
          <w:rFonts w:asciiTheme="minorHAnsi" w:eastAsiaTheme="majorEastAsia" w:hAnsiTheme="minorHAnsi" w:cstheme="minorHAnsi" w:hint="eastAsia"/>
          <w:lang w:eastAsia="zh-CN"/>
        </w:rPr>
        <w:t>建议日期：</w:t>
      </w:r>
      <w:r w:rsidRPr="00E62D24">
        <w:rPr>
          <w:rFonts w:asciiTheme="minorHAnsi" w:eastAsiaTheme="majorEastAsia" w:hAnsiTheme="minorHAnsi" w:cstheme="minorHAnsi"/>
          <w:lang w:eastAsia="zh-CN"/>
        </w:rPr>
        <w:br/>
      </w:r>
      <w:r w:rsidR="0031195C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31195C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>6-10</w:t>
      </w:r>
      <w:r w:rsidR="0031195C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48BF6A99" w14:textId="0C289D85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WTISD</w:t>
      </w:r>
      <w:r w:rsidRPr="00E62D24">
        <w:rPr>
          <w:rFonts w:asciiTheme="minorHAnsi" w:eastAsiaTheme="majorEastAsia" w:hAnsiTheme="minorHAnsi" w:cstheme="minorHAnsi"/>
          <w:b/>
          <w:bCs/>
          <w:lang w:eastAsia="zh-CN"/>
        </w:rPr>
        <w:tab/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世界电信和信息社会日：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17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726956D5" w14:textId="696350BD" w:rsidR="00E62D24" w:rsidRPr="00E62D24" w:rsidRDefault="00B01C10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B01C10">
        <w:rPr>
          <w:rFonts w:asciiTheme="minorHAnsi" w:eastAsiaTheme="majorEastAsia" w:hAnsiTheme="minorHAnsi" w:cstheme="minorHAnsi"/>
          <w:lang w:eastAsia="zh-CN"/>
        </w:rPr>
        <w:t>WTSA-24</w:t>
      </w:r>
      <w:r w:rsidRPr="00B01C10">
        <w:rPr>
          <w:rFonts w:asciiTheme="minorHAnsi" w:eastAsiaTheme="majorEastAsia" w:hAnsiTheme="minorHAnsi" w:cstheme="minorHAnsi"/>
          <w:lang w:eastAsia="zh-CN"/>
        </w:rPr>
        <w:t>的</w:t>
      </w:r>
      <w:r w:rsidRPr="00B01C10">
        <w:rPr>
          <w:rFonts w:asciiTheme="minorHAnsi" w:eastAsiaTheme="majorEastAsia" w:hAnsiTheme="minorHAnsi" w:cstheme="minorHAnsi"/>
          <w:lang w:eastAsia="zh-CN"/>
        </w:rPr>
        <w:t>IRM</w:t>
      </w:r>
      <w:r w:rsidR="00E62D24"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****</w:t>
      </w:r>
      <w:r w:rsidR="00E62D24"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Pr="00B01C10">
        <w:rPr>
          <w:rFonts w:asciiTheme="minorHAnsi" w:eastAsiaTheme="majorEastAsia" w:hAnsiTheme="minorHAnsi" w:cstheme="minorHAnsi"/>
          <w:color w:val="000000"/>
          <w:lang w:eastAsia="zh-CN"/>
        </w:rPr>
        <w:t>WTSA-24</w:t>
      </w:r>
      <w:r w:rsidRPr="00B01C10">
        <w:rPr>
          <w:rFonts w:asciiTheme="minorHAnsi" w:eastAsiaTheme="majorEastAsia" w:hAnsiTheme="minorHAnsi" w:cstheme="minorHAnsi"/>
          <w:color w:val="000000"/>
          <w:lang w:eastAsia="zh-CN"/>
        </w:rPr>
        <w:t>跨区域筹备会议：建议时段：</w:t>
      </w:r>
      <w:r w:rsidRPr="00B01C10">
        <w:rPr>
          <w:rFonts w:asciiTheme="minorHAnsi" w:eastAsiaTheme="majorEastAsia" w:hAnsiTheme="minorHAnsi" w:cstheme="minorHAnsi"/>
          <w:b/>
          <w:bCs/>
          <w:color w:val="000000"/>
          <w:lang w:eastAsia="zh-CN"/>
        </w:rPr>
        <w:t>5</w:t>
      </w:r>
      <w:r w:rsidRPr="00B01C10">
        <w:rPr>
          <w:rFonts w:asciiTheme="minorHAnsi" w:eastAsiaTheme="majorEastAsia" w:hAnsiTheme="minorHAnsi" w:cstheme="minorHAnsi"/>
          <w:b/>
          <w:bCs/>
          <w:color w:val="000000"/>
          <w:lang w:eastAsia="zh-CN"/>
        </w:rPr>
        <w:t>月</w:t>
      </w:r>
      <w:r w:rsidRPr="00B01C10">
        <w:rPr>
          <w:rFonts w:asciiTheme="minorHAnsi" w:eastAsiaTheme="majorEastAsia" w:hAnsiTheme="minorHAnsi" w:cstheme="minorHAnsi"/>
          <w:color w:val="000000"/>
          <w:lang w:eastAsia="zh-CN"/>
        </w:rPr>
        <w:t>或</w:t>
      </w:r>
      <w:r w:rsidRPr="00B01C10">
        <w:rPr>
          <w:rFonts w:asciiTheme="minorHAnsi" w:eastAsiaTheme="majorEastAsia" w:hAnsiTheme="minorHAnsi" w:cstheme="minorHAnsi"/>
          <w:b/>
          <w:bCs/>
          <w:color w:val="000000"/>
          <w:lang w:eastAsia="zh-CN"/>
        </w:rPr>
        <w:t>7</w:t>
      </w:r>
      <w:r w:rsidRPr="00B01C10">
        <w:rPr>
          <w:rFonts w:asciiTheme="minorHAnsi" w:eastAsiaTheme="majorEastAsia" w:hAnsiTheme="minorHAnsi" w:cstheme="minorHAnsi"/>
          <w:b/>
          <w:bCs/>
          <w:color w:val="000000"/>
          <w:lang w:eastAsia="zh-CN"/>
        </w:rPr>
        <w:t>月</w:t>
      </w:r>
    </w:p>
    <w:p w14:paraId="4E350EC2" w14:textId="3A2E4E23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WSIS</w:t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论坛</w:t>
      </w:r>
      <w:r w:rsidRPr="00E62D24">
        <w:rPr>
          <w:rFonts w:asciiTheme="minorHAnsi" w:eastAsiaTheme="majorEastAsia" w:hAnsiTheme="minorHAnsi" w:cstheme="minorHAnsi"/>
          <w:lang w:eastAsia="zh-CN"/>
        </w:rPr>
        <w:t>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信息社会世界峰会论坛：建议日期：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27-31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6483F92C" w14:textId="1144BD3F" w:rsidR="00E62D24" w:rsidRPr="008A1DCF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TSAG</w:t>
      </w:r>
      <w:r w:rsidRPr="00E62D24">
        <w:rPr>
          <w:rFonts w:asciiTheme="minorHAnsi" w:eastAsiaTheme="majorEastAsia" w:hAnsiTheme="minorHAnsi" w:cstheme="minorHAnsi"/>
          <w:spacing w:val="-4"/>
          <w:lang w:eastAsia="zh-CN"/>
        </w:rPr>
        <w:t>****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电信标准化顾问组会议：建议时段：</w:t>
      </w:r>
      <w:r w:rsidR="008A1DCF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8A1DCF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A1DCF" w:rsidRPr="005E41F4">
        <w:rPr>
          <w:rFonts w:asciiTheme="minorHAnsi" w:eastAsiaTheme="majorEastAsia" w:hAnsiTheme="minorHAnsi" w:cstheme="minorHAnsi" w:hint="eastAsia"/>
          <w:lang w:eastAsia="zh-CN"/>
        </w:rPr>
        <w:t>或</w:t>
      </w:r>
      <w:r w:rsidR="008A1DCF"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 w:rsidR="008A1DCF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35FAFEE0" w14:textId="405F1A06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Fonts w:asciiTheme="minorHAnsi" w:eastAsiaTheme="majorEastAsia" w:hAnsiTheme="minorHAnsi" w:cstheme="minorHAnsi"/>
          <w:u w:val="single"/>
          <w:lang w:eastAsia="zh-CN"/>
        </w:rPr>
        <w:t>GSR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全球监管机构专题研讨会：建议时段：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="00B01C10" w:rsidRPr="00B01C1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7910B4CF" w14:textId="0834005A" w:rsidR="00E62D24" w:rsidRPr="00E62D24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RRB24.2***</w:t>
      </w:r>
      <w:r w:rsidRPr="00E62D24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B01C10" w:rsidRPr="00B01C10">
        <w:rPr>
          <w:rFonts w:asciiTheme="minorHAnsi" w:eastAsiaTheme="majorEastAsia" w:hAnsiTheme="minorHAnsi" w:cstheme="minorHAnsi"/>
          <w:lang w:eastAsia="zh-CN"/>
        </w:rPr>
        <w:t>无线电规则委员会：</w:t>
      </w:r>
      <w:r w:rsidR="005E41F4" w:rsidRPr="00B01C10">
        <w:rPr>
          <w:rFonts w:asciiTheme="minorHAnsi" w:eastAsiaTheme="majorEastAsia" w:hAnsiTheme="minorHAnsi" w:cstheme="minorHAnsi"/>
          <w:lang w:eastAsia="zh-CN"/>
        </w:rPr>
        <w:t>建议时段</w:t>
      </w:r>
      <w:r w:rsidR="005E41F4">
        <w:rPr>
          <w:rFonts w:asciiTheme="minorHAnsi" w:eastAsiaTheme="majorEastAsia" w:hAnsiTheme="minorHAnsi" w:cstheme="minorHAnsi" w:hint="eastAsia"/>
          <w:lang w:eastAsia="zh-CN"/>
        </w:rPr>
        <w:t>：</w:t>
      </w:r>
      <w:r w:rsidR="005E41F4" w:rsidRPr="00556E0F"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 w:rsidR="005E41F4" w:rsidRPr="00556E0F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10F55673" w14:textId="4CF698AF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lang w:eastAsia="zh-CN"/>
        </w:rPr>
      </w:pPr>
      <w:r w:rsidRPr="00E62D24">
        <w:rPr>
          <w:rFonts w:asciiTheme="minorHAnsi" w:eastAsiaTheme="majorEastAsia" w:hAnsiTheme="minorHAnsi" w:cstheme="minorHAnsi"/>
          <w:lang w:eastAsia="zh-CN"/>
        </w:rPr>
        <w:t>CWGs**</w:t>
      </w:r>
      <w:r w:rsidRPr="00E62D24">
        <w:rPr>
          <w:rFonts w:asciiTheme="minorHAnsi" w:eastAsiaTheme="majorEastAsia" w:hAnsiTheme="minorHAnsi" w:cstheme="minorHAnsi"/>
          <w:lang w:eastAsia="zh-CN"/>
        </w:rPr>
        <w:tab/>
      </w:r>
      <w:r w:rsidR="00B01C10" w:rsidRPr="000A473D">
        <w:rPr>
          <w:rFonts w:asciiTheme="minorHAnsi" w:eastAsiaTheme="majorEastAsia" w:hAnsiTheme="minorHAnsi" w:cstheme="minorHAnsi"/>
          <w:lang w:eastAsia="zh-CN"/>
        </w:rPr>
        <w:t>理事会工作</w:t>
      </w:r>
      <w:r w:rsidR="00B01C10" w:rsidRPr="00DA1796">
        <w:rPr>
          <w:rFonts w:asciiTheme="minorHAnsi" w:eastAsiaTheme="majorEastAsia" w:hAnsiTheme="minorHAnsi" w:cstheme="minorHAnsi"/>
          <w:lang w:eastAsia="zh-CN"/>
        </w:rPr>
        <w:t>组</w:t>
      </w:r>
      <w:r w:rsidR="005E41F4" w:rsidRPr="00DA1796">
        <w:rPr>
          <w:rFonts w:asciiTheme="minorHAnsi" w:eastAsiaTheme="majorEastAsia" w:hAnsiTheme="minorHAnsi" w:cstheme="minorHAnsi" w:hint="eastAsia"/>
          <w:lang w:eastAsia="zh-CN"/>
        </w:rPr>
        <w:t>增开</w:t>
      </w:r>
      <w:r w:rsidR="00B01C10" w:rsidRPr="00DA1796">
        <w:rPr>
          <w:rFonts w:asciiTheme="minorHAnsi" w:eastAsiaTheme="majorEastAsia" w:hAnsiTheme="minorHAnsi" w:cstheme="minorHAnsi"/>
          <w:lang w:eastAsia="zh-CN"/>
        </w:rPr>
        <w:t>会议（如</w:t>
      </w:r>
      <w:r w:rsidR="005E41F4" w:rsidRPr="00DA1796">
        <w:rPr>
          <w:rFonts w:asciiTheme="minorHAnsi" w:eastAsiaTheme="majorEastAsia" w:hAnsiTheme="minorHAnsi" w:cstheme="minorHAnsi" w:hint="eastAsia"/>
          <w:lang w:eastAsia="zh-CN"/>
        </w:rPr>
        <w:t>有</w:t>
      </w:r>
      <w:r w:rsidR="00B01C10" w:rsidRPr="00DA1796">
        <w:rPr>
          <w:rFonts w:asciiTheme="minorHAnsi" w:eastAsiaTheme="majorEastAsia" w:hAnsiTheme="minorHAnsi" w:cstheme="minorHAnsi"/>
          <w:lang w:eastAsia="zh-CN"/>
        </w:rPr>
        <w:t>必要）：建议日期：</w:t>
      </w:r>
      <w:r w:rsidR="00B01C10" w:rsidRPr="00DA1796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B01C10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01C10" w:rsidRPr="00DA1796">
        <w:rPr>
          <w:rFonts w:asciiTheme="minorHAnsi" w:eastAsiaTheme="majorEastAsia" w:hAnsiTheme="minorHAnsi" w:cstheme="minorHAnsi"/>
          <w:b/>
          <w:bCs/>
          <w:lang w:eastAsia="zh-CN"/>
        </w:rPr>
        <w:t>4-5-8</w:t>
      </w:r>
      <w:r w:rsidR="00B01C10" w:rsidRPr="00DA1796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2F0226F6" w14:textId="4BC5AD27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lastRenderedPageBreak/>
        <w:t>C-24**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B01C10" w:rsidRPr="00DA1796">
        <w:rPr>
          <w:rFonts w:asciiTheme="minorHAnsi" w:eastAsiaTheme="majorEastAsia" w:hAnsiTheme="minorHAnsi" w:cstheme="minorHAnsi"/>
          <w:lang w:eastAsia="zh-CN"/>
        </w:rPr>
        <w:t>理事会</w:t>
      </w:r>
      <w:r w:rsidR="00B01C10" w:rsidRPr="00DA1796">
        <w:rPr>
          <w:rFonts w:asciiTheme="minorHAnsi" w:eastAsiaTheme="majorEastAsia" w:hAnsiTheme="minorHAnsi" w:cstheme="minorHAnsi"/>
          <w:lang w:eastAsia="zh-CN"/>
        </w:rPr>
        <w:t>2024</w:t>
      </w:r>
      <w:r w:rsidR="00895AEE" w:rsidRPr="00DA1796">
        <w:rPr>
          <w:rFonts w:asciiTheme="minorHAnsi" w:eastAsiaTheme="majorEastAsia" w:hAnsiTheme="minorHAnsi" w:cstheme="minorHAnsi" w:hint="eastAsia"/>
          <w:lang w:eastAsia="zh-CN"/>
        </w:rPr>
        <w:t>年</w:t>
      </w:r>
      <w:r w:rsidR="00B01C10" w:rsidRPr="00DA1796">
        <w:rPr>
          <w:rFonts w:asciiTheme="minorHAnsi" w:eastAsiaTheme="majorEastAsia" w:hAnsiTheme="minorHAnsi" w:cstheme="minorHAnsi"/>
          <w:lang w:eastAsia="zh-CN"/>
        </w:rPr>
        <w:t>会议：建议日期：</w:t>
      </w:r>
      <w:r w:rsidR="00B01C10" w:rsidRPr="00DA1796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B01C10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B01C10" w:rsidRPr="00DA1796">
        <w:rPr>
          <w:rFonts w:asciiTheme="minorHAnsi" w:eastAsiaTheme="majorEastAsia" w:hAnsiTheme="minorHAnsi" w:cstheme="minorHAnsi"/>
          <w:b/>
          <w:bCs/>
          <w:lang w:eastAsia="zh-CN"/>
        </w:rPr>
        <w:t>9-19</w:t>
      </w:r>
      <w:r w:rsidR="00B01C10" w:rsidRPr="00DA1796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009D7327" w14:textId="5060851E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r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GSS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*****</w:t>
      </w:r>
      <w:r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ab/>
      </w:r>
      <w:r w:rsidR="0092227A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全球标准专题研讨会：</w:t>
      </w:r>
      <w:r w:rsidR="0092227A" w:rsidRPr="000A473D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第</w:t>
      </w:r>
      <w:r w:rsidR="0092227A" w:rsidRPr="000A473D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4</w:t>
      </w:r>
      <w:r w:rsidR="0092227A" w:rsidRPr="00DA1796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季度</w:t>
      </w:r>
    </w:p>
    <w:p w14:paraId="33575318" w14:textId="2632B916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2410"/>
        </w:tabs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color w:val="000000" w:themeColor="text1"/>
          <w:u w:val="single"/>
          <w:lang w:eastAsia="zh-CN"/>
        </w:rPr>
        <w:t>WTSA-24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****</w:t>
      </w:r>
      <w:r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ab/>
      </w:r>
      <w:r w:rsidR="0092227A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世界电信标准化全会：</w:t>
      </w:r>
      <w:r w:rsidR="0092227A" w:rsidRPr="000A473D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第</w:t>
      </w:r>
      <w:r w:rsidR="0092227A" w:rsidRPr="00DA1796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4</w:t>
      </w:r>
      <w:r w:rsidR="0092227A" w:rsidRPr="00DA1796">
        <w:rPr>
          <w:rFonts w:asciiTheme="minorHAnsi" w:eastAsiaTheme="majorEastAsia" w:hAnsiTheme="minorHAnsi" w:cstheme="minorHAnsi"/>
          <w:b/>
          <w:bCs/>
          <w:color w:val="000000" w:themeColor="text1"/>
          <w:lang w:eastAsia="zh-CN"/>
        </w:rPr>
        <w:t>季度</w:t>
      </w:r>
    </w:p>
    <w:p w14:paraId="381B94D7" w14:textId="42C7388F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</w:pPr>
      <w:r w:rsidRPr="00DA1796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EGH-EGTI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</w:t>
      </w:r>
      <w:r w:rsidRPr="00DA1796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ab/>
      </w:r>
      <w:r w:rsidR="0092227A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ICT</w:t>
      </w:r>
      <w:r w:rsidR="0092227A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家庭指标专家组和电信</w:t>
      </w:r>
      <w:r w:rsidR="0092227A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/ICT</w:t>
      </w:r>
      <w:r w:rsidR="0092227A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指标专家组会议</w:t>
      </w:r>
      <w:r w:rsidR="00895AEE" w:rsidRPr="00DA1796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：建议日期：</w:t>
      </w:r>
      <w:r w:rsidRPr="00DA1796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br/>
      </w:r>
      <w:r w:rsidR="00895AEE" w:rsidRPr="00DA1796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9</w:t>
      </w:r>
      <w:r w:rsidR="00895AEE" w:rsidRPr="00DA1796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23-</w:t>
      </w:r>
      <w:r w:rsidR="00B42BB3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27</w:t>
      </w:r>
      <w:r w:rsidR="00895AEE" w:rsidRPr="00DA1796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日</w:t>
      </w:r>
    </w:p>
    <w:p w14:paraId="1529C846" w14:textId="0A95B6F9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CWGs**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51691" w:rsidRPr="00DA1796">
        <w:rPr>
          <w:rFonts w:asciiTheme="minorHAnsi" w:eastAsiaTheme="majorEastAsia" w:hAnsiTheme="minorHAnsi" w:cstheme="minorHAnsi"/>
          <w:lang w:eastAsia="zh-CN"/>
        </w:rPr>
        <w:t>理事会工作组会议：建议日期：</w:t>
      </w:r>
      <w:r w:rsidR="00851691" w:rsidRPr="00DA1796"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 w:rsidR="00851691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51691" w:rsidRPr="00DA1796">
        <w:rPr>
          <w:rFonts w:asciiTheme="minorHAnsi" w:eastAsiaTheme="majorEastAsia" w:hAnsiTheme="minorHAnsi" w:cstheme="minorHAnsi"/>
          <w:b/>
          <w:bCs/>
          <w:lang w:eastAsia="zh-CN"/>
        </w:rPr>
        <w:t>30</w:t>
      </w:r>
      <w:r w:rsidR="00DA6B1C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="007D5951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="00851691" w:rsidRPr="00DA1796">
        <w:rPr>
          <w:rFonts w:asciiTheme="minorHAnsi" w:eastAsiaTheme="majorEastAsia" w:hAnsiTheme="minorHAnsi" w:cstheme="minorHAnsi"/>
          <w:b/>
          <w:bCs/>
          <w:lang w:eastAsia="zh-CN"/>
        </w:rPr>
        <w:t>10</w:t>
      </w:r>
      <w:r w:rsidR="00851691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51691" w:rsidRPr="00DA1796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851691" w:rsidRPr="00DA1796">
        <w:rPr>
          <w:rFonts w:asciiTheme="minorHAnsi" w:eastAsiaTheme="majorEastAsia" w:hAnsiTheme="minorHAnsi" w:cstheme="minorHAnsi"/>
          <w:b/>
          <w:bCs/>
          <w:lang w:eastAsia="zh-CN"/>
        </w:rPr>
        <w:t>日</w:t>
      </w:r>
    </w:p>
    <w:p w14:paraId="7EF4DE39" w14:textId="1CB159D7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ITU-D**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51691" w:rsidRPr="00DA1796">
        <w:rPr>
          <w:rFonts w:asciiTheme="minorHAnsi" w:eastAsiaTheme="majorEastAsia" w:hAnsiTheme="minorHAnsi" w:cstheme="minorHAnsi"/>
          <w:lang w:eastAsia="zh-CN"/>
        </w:rPr>
        <w:t>电信发展</w:t>
      </w:r>
      <w:r w:rsidR="00851691" w:rsidRPr="00DA1796">
        <w:rPr>
          <w:rFonts w:asciiTheme="minorHAnsi" w:eastAsiaTheme="majorEastAsia" w:hAnsiTheme="minorHAnsi" w:cstheme="minorHAnsi" w:hint="eastAsia"/>
          <w:lang w:val="en-US" w:eastAsia="zh-CN"/>
        </w:rPr>
        <w:t>研究</w:t>
      </w:r>
      <w:r w:rsidR="00851691" w:rsidRPr="00DA1796">
        <w:rPr>
          <w:rFonts w:asciiTheme="minorHAnsi" w:eastAsiaTheme="majorEastAsia" w:hAnsiTheme="minorHAnsi" w:cstheme="minorHAnsi"/>
          <w:lang w:eastAsia="zh-CN"/>
        </w:rPr>
        <w:t>组会议：建议时段：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br/>
      </w:r>
      <w:r w:rsidR="00895AEE" w:rsidRPr="00DA1796">
        <w:rPr>
          <w:rFonts w:asciiTheme="minorHAnsi" w:eastAsiaTheme="majorEastAsia" w:hAnsiTheme="minorHAnsi" w:cstheme="minorHAnsi"/>
          <w:b/>
          <w:bCs/>
          <w:lang w:eastAsia="zh-CN"/>
        </w:rPr>
        <w:t>10</w:t>
      </w:r>
      <w:r w:rsidR="00895AEE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B42BB3">
        <w:rPr>
          <w:rFonts w:asciiTheme="minorHAnsi" w:eastAsiaTheme="majorEastAsia" w:hAnsiTheme="minorHAnsi" w:cstheme="minorHAnsi"/>
          <w:b/>
          <w:bCs/>
          <w:lang w:eastAsia="zh-CN"/>
        </w:rPr>
        <w:t>8</w:t>
      </w:r>
      <w:r w:rsidR="007D5951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="00B42BB3">
        <w:rPr>
          <w:rFonts w:asciiTheme="minorHAnsi" w:eastAsiaTheme="majorEastAsia" w:hAnsiTheme="minorHAnsi" w:cstheme="minorHAnsi"/>
          <w:b/>
          <w:bCs/>
          <w:lang w:eastAsia="zh-CN"/>
        </w:rPr>
        <w:t>31</w:t>
      </w:r>
      <w:r w:rsidR="00895AEE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12FE24C6" w14:textId="4BFDC32E" w:rsidR="00E62D24" w:rsidRPr="00DA1796" w:rsidRDefault="00851691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asciiTheme="minorHAnsi" w:eastAsiaTheme="majorEastAsia" w:hAnsiTheme="minorHAnsi" w:cstheme="minorHAnsi"/>
          <w:lang w:eastAsia="zh-CN"/>
        </w:rPr>
      </w:pPr>
      <w:bookmarkStart w:id="18" w:name="_Hlk68101621"/>
      <w:r w:rsidRPr="00DA1796">
        <w:rPr>
          <w:rFonts w:asciiTheme="minorHAnsi" w:eastAsiaTheme="majorEastAsia" w:hAnsiTheme="minorHAnsi" w:cstheme="minorHAnsi"/>
          <w:spacing w:val="-6"/>
          <w:u w:val="single"/>
          <w:lang w:eastAsia="zh-CN"/>
        </w:rPr>
        <w:t>2024</w:t>
      </w:r>
      <w:r w:rsidRPr="00DA1796">
        <w:rPr>
          <w:rFonts w:asciiTheme="minorHAnsi" w:eastAsiaTheme="majorEastAsia" w:hAnsiTheme="minorHAnsi" w:cstheme="minorHAnsi"/>
          <w:spacing w:val="-6"/>
          <w:u w:val="single"/>
          <w:lang w:eastAsia="zh-CN"/>
        </w:rPr>
        <w:t>年世界电信展</w:t>
      </w:r>
      <w:r w:rsidR="00E62D24" w:rsidRPr="00DA1796">
        <w:rPr>
          <w:rFonts w:asciiTheme="minorHAnsi" w:eastAsiaTheme="majorEastAsia" w:hAnsiTheme="minorHAnsi" w:cstheme="minorHAnsi"/>
          <w:spacing w:val="-6"/>
          <w:lang w:eastAsia="zh-CN"/>
        </w:rPr>
        <w:t>****</w:t>
      </w:r>
      <w:r w:rsidR="00E62D24"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国际电联</w:t>
      </w:r>
      <w:r w:rsidRPr="00DA1796">
        <w:rPr>
          <w:rFonts w:asciiTheme="minorHAnsi" w:eastAsiaTheme="majorEastAsia" w:hAnsiTheme="minorHAnsi" w:cstheme="minorHAnsi"/>
          <w:lang w:eastAsia="zh-CN"/>
        </w:rPr>
        <w:t>202</w:t>
      </w:r>
      <w:r w:rsidR="00BA1704">
        <w:rPr>
          <w:rFonts w:asciiTheme="minorHAnsi" w:eastAsiaTheme="majorEastAsia" w:hAnsiTheme="minorHAnsi" w:cstheme="minorHAnsi"/>
          <w:lang w:eastAsia="zh-CN"/>
        </w:rPr>
        <w:t>4</w:t>
      </w:r>
      <w:r w:rsidRPr="00DA1796">
        <w:rPr>
          <w:rFonts w:asciiTheme="minorHAnsi" w:eastAsiaTheme="majorEastAsia" w:hAnsiTheme="minorHAnsi" w:cstheme="minorHAnsi"/>
          <w:lang w:eastAsia="zh-CN"/>
        </w:rPr>
        <w:t>年世界电信展：建议时段：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-11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bookmarkEnd w:id="18"/>
    <w:p w14:paraId="3AD58158" w14:textId="067F24B5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RRB24.3***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51691" w:rsidRPr="00DA1796">
        <w:rPr>
          <w:rFonts w:asciiTheme="minorHAnsi" w:eastAsiaTheme="majorEastAsia" w:hAnsiTheme="minorHAnsi" w:cstheme="minorHAnsi"/>
          <w:lang w:eastAsia="zh-CN"/>
        </w:rPr>
        <w:t>无线电规则委员会：</w:t>
      </w:r>
      <w:r w:rsidR="00131448" w:rsidRPr="00DA1796">
        <w:rPr>
          <w:rFonts w:asciiTheme="minorHAnsi" w:eastAsiaTheme="majorEastAsia" w:hAnsiTheme="minorHAnsi" w:cstheme="minorHAnsi" w:hint="eastAsia"/>
          <w:lang w:eastAsia="zh-CN"/>
        </w:rPr>
        <w:t>建议时段：</w:t>
      </w:r>
      <w:r w:rsidR="00131448" w:rsidRPr="00DA1796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131448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2BCFD666" w14:textId="29E94D50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eastAsiaTheme="majorEastAsia" w:hAnsiTheme="minorHAnsi" w:cstheme="minorHAnsi"/>
          <w:lang w:eastAsia="zh-CN"/>
        </w:rPr>
      </w:pPr>
      <w:r w:rsidRPr="00DA1796">
        <w:rPr>
          <w:rFonts w:asciiTheme="minorHAnsi" w:eastAsiaTheme="majorEastAsia" w:hAnsiTheme="minorHAnsi" w:cstheme="minorHAnsi"/>
          <w:u w:val="single"/>
          <w:lang w:eastAsia="zh-CN"/>
        </w:rPr>
        <w:t>RPMs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****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  <w:t>WTDC-21</w:t>
      </w:r>
      <w:r w:rsidR="00700961" w:rsidRPr="00DA1796">
        <w:rPr>
          <w:rStyle w:val="StyleLatinBodyCalibriAsianTimesNewRoman"/>
          <w:rFonts w:asciiTheme="minorHAnsi" w:eastAsiaTheme="majorEastAsia" w:hAnsiTheme="minorHAnsi" w:cstheme="minorHAnsi" w:hint="eastAsia"/>
          <w:lang w:eastAsia="zh-CN"/>
        </w:rPr>
        <w:t>区域性筹备会议：建议时段：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br/>
      </w:r>
      <w:r w:rsidR="00700961" w:rsidRPr="00DA1796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700961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700961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700961" w:rsidRPr="00DA1796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700961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5F60E131" w14:textId="6E2667EE" w:rsidR="00E62D24" w:rsidRPr="00DA1796" w:rsidRDefault="00851691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u w:val="single"/>
          <w:lang w:eastAsia="zh-CN"/>
        </w:rPr>
        <w:t>国际电联大视野活动</w:t>
      </w:r>
      <w:r w:rsidR="00E62D24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****</w:t>
      </w:r>
      <w:r w:rsidR="00E62D24"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Pr="00DA1796">
        <w:rPr>
          <w:rFonts w:asciiTheme="minorHAnsi" w:eastAsiaTheme="majorEastAsia" w:hAnsiTheme="minorHAnsi" w:cstheme="minorHAnsi"/>
          <w:lang w:eastAsia="zh-CN"/>
        </w:rPr>
        <w:t>国际电联大视野</w:t>
      </w:r>
      <w:r w:rsidR="00FD1E8A" w:rsidRPr="00DA1796">
        <w:rPr>
          <w:rFonts w:asciiTheme="minorHAnsi" w:eastAsiaTheme="majorEastAsia" w:hAnsiTheme="minorHAnsi" w:cstheme="minorHAnsi" w:hint="eastAsia"/>
          <w:lang w:eastAsia="zh-CN"/>
        </w:rPr>
        <w:t>活动</w:t>
      </w:r>
      <w:r w:rsidRPr="00DA1796">
        <w:rPr>
          <w:rFonts w:asciiTheme="minorHAnsi" w:eastAsiaTheme="majorEastAsia" w:hAnsiTheme="minorHAnsi" w:cstheme="minorHAnsi"/>
          <w:lang w:eastAsia="zh-CN"/>
        </w:rPr>
        <w:t>：</w:t>
      </w:r>
      <w:r w:rsidRPr="00DA1796">
        <w:rPr>
          <w:rFonts w:asciiTheme="minorHAnsi" w:eastAsiaTheme="majorEastAsia" w:hAnsiTheme="minorHAnsi" w:cstheme="minorHAnsi"/>
          <w:lang w:val="en-US" w:eastAsia="zh-CN"/>
        </w:rPr>
        <w:t>建议时段：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11-12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22AC0259" w14:textId="15C55672" w:rsidR="00E62D24" w:rsidRPr="00DA1796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>WRS-24****</w:t>
      </w:r>
      <w:r w:rsidRPr="00DA1796">
        <w:rPr>
          <w:rStyle w:val="StyleLatinBodyCalibriAsianTimesNewRoman"/>
          <w:rFonts w:asciiTheme="minorHAnsi" w:eastAsiaTheme="majorEastAsia" w:hAnsiTheme="minorHAnsi" w:cstheme="minorHAnsi"/>
          <w:lang w:eastAsia="zh-CN"/>
        </w:rPr>
        <w:tab/>
      </w:r>
      <w:r w:rsidR="00851691" w:rsidRPr="00DA1796">
        <w:rPr>
          <w:rFonts w:asciiTheme="minorHAnsi" w:eastAsiaTheme="majorEastAsia" w:hAnsiTheme="minorHAnsi" w:cstheme="minorHAnsi"/>
          <w:lang w:eastAsia="zh-CN"/>
        </w:rPr>
        <w:t>世界无线电通信研讨会：建议时段：</w:t>
      </w:r>
      <w:r w:rsidR="00851691" w:rsidRPr="00DA1796">
        <w:rPr>
          <w:rFonts w:asciiTheme="minorHAnsi" w:eastAsiaTheme="majorEastAsia" w:hAnsiTheme="minorHAnsi" w:cstheme="minorHAnsi"/>
          <w:b/>
          <w:bCs/>
          <w:lang w:eastAsia="zh-CN"/>
        </w:rPr>
        <w:t>12</w:t>
      </w:r>
      <w:r w:rsidR="00851691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3BE2D93D" w14:textId="496793C5" w:rsidR="00E62D24" w:rsidRPr="00DA1796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lang w:eastAsia="zh-CN"/>
        </w:rPr>
      </w:pPr>
      <w:bookmarkStart w:id="19" w:name="Year_2025"/>
      <w:r w:rsidRPr="00DA1796"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lang w:eastAsia="zh-CN"/>
        </w:rPr>
        <w:t>2025</w:t>
      </w:r>
      <w:r w:rsidRPr="00DA1796">
        <w:rPr>
          <w:rFonts w:asciiTheme="minorHAnsi" w:eastAsiaTheme="majorEastAsia" w:hAnsiTheme="minorHAnsi" w:cstheme="minorHAnsi"/>
          <w:b/>
          <w:bCs/>
          <w:color w:val="0070C0"/>
          <w:sz w:val="28"/>
          <w:szCs w:val="28"/>
          <w:lang w:eastAsia="zh-CN"/>
        </w:rPr>
        <w:t>年</w:t>
      </w:r>
      <w:bookmarkEnd w:id="19"/>
    </w:p>
    <w:p w14:paraId="1D31991C" w14:textId="64800217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color w:val="800000"/>
          <w:sz w:val="22"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ITU-T****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DB477C" w:rsidRPr="00DA1796">
        <w:rPr>
          <w:rFonts w:asciiTheme="minorHAnsi" w:eastAsiaTheme="majorEastAsia" w:hAnsiTheme="minorHAnsi" w:cstheme="minorHAnsi" w:hint="eastAsia"/>
          <w:lang w:eastAsia="zh-CN"/>
        </w:rPr>
        <w:t>电信标准化研究组</w:t>
      </w:r>
      <w:r w:rsidRPr="00DA1796">
        <w:rPr>
          <w:rFonts w:asciiTheme="minorHAnsi" w:eastAsiaTheme="majorEastAsia" w:hAnsiTheme="minorHAnsi" w:cstheme="minorHAnsi"/>
          <w:lang w:eastAsia="zh-CN"/>
        </w:rPr>
        <w:t>、</w:t>
      </w:r>
      <w:r w:rsidR="00DB477C" w:rsidRPr="00DA1796">
        <w:rPr>
          <w:rFonts w:asciiTheme="minorHAnsi" w:eastAsiaTheme="majorEastAsia" w:hAnsiTheme="minorHAnsi" w:cstheme="minorHAnsi" w:hint="eastAsia"/>
          <w:lang w:eastAsia="zh-CN"/>
        </w:rPr>
        <w:t>焦点</w:t>
      </w:r>
      <w:r w:rsidRPr="00DA1796">
        <w:rPr>
          <w:rFonts w:asciiTheme="minorHAnsi" w:eastAsiaTheme="majorEastAsia" w:hAnsiTheme="minorHAnsi" w:cstheme="minorHAnsi"/>
          <w:lang w:eastAsia="zh-CN"/>
        </w:rPr>
        <w:t>组</w:t>
      </w:r>
      <w:r w:rsidR="00DB477C" w:rsidRPr="00DA1796">
        <w:rPr>
          <w:rFonts w:asciiTheme="minorHAnsi" w:eastAsiaTheme="majorEastAsia" w:hAnsiTheme="minorHAnsi" w:cstheme="minorHAnsi" w:hint="eastAsia"/>
          <w:lang w:eastAsia="zh-CN"/>
        </w:rPr>
        <w:t>会议和讲习班</w:t>
      </w:r>
      <w:r w:rsidRPr="00DA1796">
        <w:rPr>
          <w:rFonts w:asciiTheme="minorHAnsi" w:eastAsiaTheme="majorEastAsia" w:hAnsiTheme="minorHAnsi" w:cstheme="minorHAnsi"/>
          <w:lang w:eastAsia="zh-CN"/>
        </w:rPr>
        <w:t>：建议时段：</w:t>
      </w:r>
      <w:r w:rsidR="000323D5"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0323D5"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0323D5"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0323D5" w:rsidRPr="009B361D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0323D5"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0323D5" w:rsidRPr="00DA1796">
        <w:rPr>
          <w:rFonts w:asciiTheme="minorHAnsi" w:eastAsiaTheme="majorEastAsia" w:hAnsiTheme="minorHAnsi" w:cstheme="minorHAnsi" w:hint="eastAsia"/>
          <w:lang w:eastAsia="zh-CN"/>
        </w:rPr>
        <w:t>和</w:t>
      </w:r>
      <w:r w:rsidR="000323D5"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8</w:t>
      </w:r>
      <w:r w:rsidR="000323D5"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下旬</w:t>
      </w:r>
      <w:r w:rsidR="000323D5"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0323D5" w:rsidRPr="009B361D">
        <w:rPr>
          <w:rFonts w:asciiTheme="minorHAnsi" w:eastAsiaTheme="majorEastAsia" w:hAnsiTheme="minorHAnsi" w:cstheme="minorHAnsi"/>
          <w:b/>
          <w:bCs/>
          <w:lang w:eastAsia="zh-CN"/>
        </w:rPr>
        <w:t>10</w:t>
      </w:r>
      <w:r w:rsidR="000323D5" w:rsidRPr="009B361D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12CB88BD" w14:textId="39C99B47" w:rsidR="00851691" w:rsidRPr="00DA1796" w:rsidRDefault="00851691" w:rsidP="0085169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ITU-R*****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096E4C" w:rsidRPr="00DA1796">
        <w:rPr>
          <w:rFonts w:asciiTheme="minorHAnsi" w:eastAsiaTheme="majorEastAsia" w:hAnsiTheme="minorHAnsi" w:cstheme="minorHAnsi"/>
          <w:lang w:eastAsia="zh-CN"/>
        </w:rPr>
        <w:t>无线电通信研究组、工作组和任务组：建议时段：</w:t>
      </w:r>
      <w:r w:rsidR="00096E4C" w:rsidRPr="00DA1796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096E4C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096E4C" w:rsidRPr="00DA1796">
        <w:rPr>
          <w:rFonts w:asciiTheme="minorHAnsi" w:eastAsiaTheme="majorEastAsia" w:hAnsiTheme="minorHAnsi" w:cstheme="minorHAnsi"/>
          <w:b/>
          <w:bCs/>
          <w:lang w:eastAsia="zh-CN"/>
        </w:rPr>
        <w:t>-12</w:t>
      </w:r>
      <w:r w:rsidR="00096E4C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25496BAA" w14:textId="4E74CC4C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color w:val="800000"/>
          <w:sz w:val="22"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CWGs**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096E4C" w:rsidRPr="00DA1796">
        <w:rPr>
          <w:rFonts w:asciiTheme="minorHAnsi" w:eastAsiaTheme="majorEastAsia" w:hAnsiTheme="minorHAnsi" w:cstheme="minorHAnsi"/>
          <w:lang w:eastAsia="zh-CN"/>
        </w:rPr>
        <w:t>理事会工作组会议：建议日期：</w:t>
      </w:r>
      <w:r w:rsidR="000323D5" w:rsidRPr="00B745C6">
        <w:rPr>
          <w:rFonts w:asciiTheme="minorHAnsi" w:eastAsiaTheme="majorEastAsia" w:hAnsiTheme="minorHAnsi" w:cstheme="minorHAnsi" w:hint="eastAsia"/>
          <w:b/>
          <w:bCs/>
          <w:lang w:eastAsia="zh-CN"/>
        </w:rPr>
        <w:t>2</w:t>
      </w:r>
      <w:r w:rsidR="000323D5" w:rsidRPr="00B745C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10-21</w:t>
      </w:r>
      <w:r w:rsidR="000323D5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0CB42AA8" w14:textId="77955B16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ITU-D**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096E4C" w:rsidRPr="00DA1796">
        <w:rPr>
          <w:rFonts w:asciiTheme="minorHAnsi" w:eastAsiaTheme="majorEastAsia" w:hAnsiTheme="minorHAnsi" w:cstheme="minorHAnsi"/>
          <w:lang w:eastAsia="zh-CN"/>
        </w:rPr>
        <w:t>电信发展</w:t>
      </w:r>
      <w:r w:rsidR="00FE007D" w:rsidRPr="00DA1796">
        <w:rPr>
          <w:rFonts w:asciiTheme="minorHAnsi" w:eastAsiaTheme="majorEastAsia" w:hAnsiTheme="minorHAnsi" w:cstheme="minorHAnsi" w:hint="eastAsia"/>
          <w:lang w:eastAsia="zh-CN"/>
        </w:rPr>
        <w:t>研究</w:t>
      </w:r>
      <w:r w:rsidR="00096E4C" w:rsidRPr="00DA1796">
        <w:rPr>
          <w:rFonts w:asciiTheme="minorHAnsi" w:eastAsiaTheme="majorEastAsia" w:hAnsiTheme="minorHAnsi" w:cstheme="minorHAnsi"/>
          <w:lang w:eastAsia="zh-CN"/>
        </w:rPr>
        <w:t>组会议</w:t>
      </w:r>
      <w:r w:rsidR="00FE007D" w:rsidRPr="00DA1796">
        <w:rPr>
          <w:rFonts w:asciiTheme="minorHAnsi" w:eastAsiaTheme="majorEastAsia" w:hAnsiTheme="minorHAnsi" w:cstheme="minorHAnsi" w:hint="eastAsia"/>
          <w:lang w:eastAsia="zh-CN"/>
        </w:rPr>
        <w:t>：</w:t>
      </w:r>
      <w:r w:rsidR="00096E4C" w:rsidRPr="00DA1796">
        <w:rPr>
          <w:rFonts w:asciiTheme="minorHAnsi" w:eastAsiaTheme="majorEastAsia" w:hAnsiTheme="minorHAnsi" w:cstheme="minorHAnsi"/>
          <w:lang w:eastAsia="zh-CN"/>
        </w:rPr>
        <w:t>建议时段：</w:t>
      </w:r>
      <w:r w:rsidR="00FE007D" w:rsidRPr="00DA1796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="00FE007D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E17144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E17144">
        <w:rPr>
          <w:rFonts w:asciiTheme="minorHAnsi" w:eastAsiaTheme="majorEastAsia" w:hAnsiTheme="minorHAnsi" w:cstheme="minorHAnsi"/>
          <w:b/>
          <w:bCs/>
          <w:lang w:eastAsia="zh-CN"/>
        </w:rPr>
        <w:t>5-28</w:t>
      </w:r>
      <w:r w:rsidR="00E17144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76D536F6" w14:textId="37A9A0FB" w:rsidR="00851691" w:rsidRPr="00DA1796" w:rsidRDefault="00851691" w:rsidP="00851691">
      <w:pPr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color w:val="800000"/>
          <w:sz w:val="22"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GET*****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B3C0C" w:rsidRPr="00DA1796">
        <w:rPr>
          <w:rFonts w:asciiTheme="minorHAnsi" w:eastAsiaTheme="majorEastAsia" w:hAnsiTheme="minorHAnsi" w:cstheme="minorHAnsi" w:hint="eastAsia"/>
          <w:lang w:eastAsia="zh-CN"/>
        </w:rPr>
        <w:t>第四届应急通信全球专题研讨会</w:t>
      </w:r>
      <w:r w:rsidR="00096E4C" w:rsidRPr="00DA1796">
        <w:rPr>
          <w:rFonts w:hint="eastAsia"/>
          <w:lang w:eastAsia="zh-CN"/>
        </w:rPr>
        <w:t>（虚拟）</w:t>
      </w:r>
      <w:r w:rsidR="008B3C0C" w:rsidRPr="00DA1796">
        <w:rPr>
          <w:rFonts w:hint="eastAsia"/>
          <w:lang w:eastAsia="zh-CN"/>
        </w:rPr>
        <w:t>：</w:t>
      </w:r>
      <w:r w:rsidR="00096E4C" w:rsidRPr="00DA1796">
        <w:rPr>
          <w:rFonts w:hint="eastAsia"/>
          <w:lang w:eastAsia="zh-CN"/>
        </w:rPr>
        <w:t>建议时段：</w:t>
      </w:r>
      <w:r w:rsidR="008B3C0C" w:rsidRPr="00B745C6">
        <w:rPr>
          <w:rFonts w:hint="eastAsia"/>
          <w:b/>
          <w:bCs/>
          <w:lang w:eastAsia="zh-CN"/>
        </w:rPr>
        <w:t>3</w:t>
      </w:r>
      <w:r w:rsidR="008B3C0C" w:rsidRPr="00B745C6">
        <w:rPr>
          <w:rFonts w:hint="eastAsia"/>
          <w:b/>
          <w:bCs/>
          <w:lang w:eastAsia="zh-CN"/>
        </w:rPr>
        <w:t>月</w:t>
      </w:r>
    </w:p>
    <w:p w14:paraId="6CAA6397" w14:textId="3E3788E6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RRB25.1***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096E4C" w:rsidRPr="00DA1796">
        <w:rPr>
          <w:rFonts w:asciiTheme="minorHAnsi" w:eastAsiaTheme="majorEastAsia" w:hAnsiTheme="minorHAnsi" w:cstheme="minorHAnsi"/>
          <w:lang w:eastAsia="zh-CN"/>
        </w:rPr>
        <w:t>无线电规则委员会：建议时段：</w:t>
      </w:r>
      <w:r w:rsidR="00096E4C" w:rsidRPr="00DA1796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096E4C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5FBB8B2B" w14:textId="49986CE7" w:rsidR="00851691" w:rsidRPr="00DA1796" w:rsidRDefault="00851691" w:rsidP="0085169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RAG****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096E4C" w:rsidRPr="00DA1796">
        <w:rPr>
          <w:rFonts w:asciiTheme="minorHAnsi" w:eastAsiaTheme="majorEastAsia" w:hAnsiTheme="minorHAnsi" w:cstheme="minorHAnsi"/>
          <w:lang w:eastAsia="zh-CN"/>
        </w:rPr>
        <w:t>无线电通信顾问组会议：建议时段</w:t>
      </w:r>
      <w:r w:rsidR="008B3C0C" w:rsidRPr="00DA1796">
        <w:rPr>
          <w:rFonts w:asciiTheme="minorHAnsi" w:eastAsiaTheme="majorEastAsia" w:hAnsiTheme="minorHAnsi" w:cstheme="minorHAnsi" w:hint="eastAsia"/>
          <w:lang w:eastAsia="zh-CN"/>
        </w:rPr>
        <w:t>：</w:t>
      </w:r>
      <w:r w:rsidR="008B3C0C" w:rsidRPr="00DA1796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8B3C0C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B3C0C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8B3C0C" w:rsidRPr="00DA1796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="008B3C0C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38D6DF71" w14:textId="22FEC91C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color w:val="800000"/>
          <w:sz w:val="22"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WTIS*****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096E4C" w:rsidRPr="00DA1796">
        <w:rPr>
          <w:rFonts w:asciiTheme="minorHAnsi" w:eastAsiaTheme="majorEastAsia" w:hAnsiTheme="minorHAnsi" w:cstheme="minorHAnsi"/>
          <w:lang w:eastAsia="zh-CN"/>
        </w:rPr>
        <w:t>世界电信</w:t>
      </w:r>
      <w:r w:rsidR="00096E4C" w:rsidRPr="00DA1796">
        <w:rPr>
          <w:rFonts w:asciiTheme="minorHAnsi" w:eastAsiaTheme="majorEastAsia" w:hAnsiTheme="minorHAnsi" w:cstheme="minorHAnsi"/>
          <w:lang w:eastAsia="zh-CN"/>
        </w:rPr>
        <w:t>/ICT</w:t>
      </w:r>
      <w:r w:rsidR="00096E4C" w:rsidRPr="00DA1796">
        <w:rPr>
          <w:rFonts w:asciiTheme="minorHAnsi" w:eastAsiaTheme="majorEastAsia" w:hAnsiTheme="minorHAnsi" w:cstheme="minorHAnsi"/>
          <w:lang w:eastAsia="zh-CN"/>
        </w:rPr>
        <w:t>指标专题研讨会：建议时段：</w:t>
      </w:r>
      <w:r w:rsidRPr="00DA1796">
        <w:rPr>
          <w:rFonts w:asciiTheme="minorHAnsi" w:eastAsiaTheme="majorEastAsia" w:hAnsiTheme="minorHAnsi" w:cstheme="minorHAnsi"/>
          <w:lang w:eastAsia="zh-CN"/>
        </w:rPr>
        <w:br/>
      </w:r>
      <w:r w:rsidR="00422AB0" w:rsidRPr="00DA1796">
        <w:rPr>
          <w:rFonts w:asciiTheme="minorHAnsi" w:eastAsiaTheme="majorEastAsia" w:hAnsiTheme="minorHAnsi" w:cstheme="minorHAnsi"/>
          <w:b/>
          <w:bCs/>
          <w:lang w:eastAsia="zh-CN"/>
        </w:rPr>
        <w:t>3</w:t>
      </w:r>
      <w:r w:rsidR="00422AB0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422AB0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422AB0" w:rsidRPr="00DA1796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="00422AB0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2646BE54" w14:textId="145032F2" w:rsidR="00851691" w:rsidRPr="00DA1796" w:rsidRDefault="00354194" w:rsidP="007D5951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354194">
        <w:rPr>
          <w:rFonts w:asciiTheme="minorHAnsi" w:eastAsiaTheme="majorEastAsia" w:hAnsiTheme="minorHAnsi" w:cstheme="minorHAnsi" w:hint="eastAsia"/>
          <w:lang w:eastAsia="zh-CN"/>
        </w:rPr>
        <w:t>信息通信年轻女性日</w:t>
      </w:r>
      <w:r w:rsidR="00851691" w:rsidRPr="00DA1796">
        <w:rPr>
          <w:rFonts w:asciiTheme="minorHAnsi" w:eastAsiaTheme="majorEastAsia" w:hAnsiTheme="minorHAnsi" w:cstheme="minorHAnsi"/>
          <w:lang w:eastAsia="zh-CN"/>
        </w:rPr>
        <w:t>**</w:t>
      </w:r>
      <w:r w:rsidR="00851691" w:rsidRPr="00DA1796">
        <w:rPr>
          <w:rFonts w:asciiTheme="minorHAnsi" w:eastAsiaTheme="majorEastAsia" w:hAnsiTheme="minorHAnsi" w:cstheme="minorHAnsi"/>
          <w:lang w:eastAsia="zh-CN"/>
        </w:rPr>
        <w:tab/>
      </w:r>
      <w:r w:rsidR="007D5951">
        <w:rPr>
          <w:rFonts w:asciiTheme="minorHAnsi" w:eastAsiaTheme="majorEastAsia" w:hAnsiTheme="minorHAnsi" w:cstheme="minorHAnsi"/>
          <w:lang w:eastAsia="zh-CN"/>
        </w:rPr>
        <w:tab/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国际信息通信年轻女性日：</w:t>
      </w:r>
      <w:r w:rsidR="00422AB0" w:rsidRPr="00354194">
        <w:rPr>
          <w:rFonts w:asciiTheme="minorHAnsi" w:eastAsiaTheme="majorEastAsia" w:hAnsiTheme="minorHAnsi" w:cstheme="minorHAnsi" w:hint="eastAsia"/>
          <w:b/>
          <w:bCs/>
          <w:lang w:eastAsia="zh-CN"/>
        </w:rPr>
        <w:t>4</w:t>
      </w:r>
      <w:r w:rsidR="00422AB0" w:rsidRPr="00354194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51691" w:rsidRPr="00DA1796">
        <w:rPr>
          <w:rFonts w:asciiTheme="minorHAnsi" w:eastAsiaTheme="majorEastAsia" w:hAnsiTheme="minorHAnsi" w:cstheme="minorHAnsi"/>
          <w:b/>
          <w:bCs/>
          <w:lang w:eastAsia="zh-CN"/>
        </w:rPr>
        <w:t>24</w:t>
      </w:r>
      <w:r w:rsidR="00422AB0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030072E9" w14:textId="2B06CE3E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TDAG*</w:t>
      </w:r>
      <w:r w:rsidR="00BC0454">
        <w:rPr>
          <w:rFonts w:asciiTheme="minorHAnsi" w:eastAsiaTheme="majorEastAsia" w:hAnsiTheme="minorHAnsi" w:cstheme="minorHAnsi"/>
          <w:lang w:eastAsia="zh-CN"/>
        </w:rPr>
        <w:t>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电信发展顾问组会议：建议日期：</w:t>
      </w:r>
      <w:r w:rsidRPr="00DA1796">
        <w:rPr>
          <w:rFonts w:asciiTheme="minorHAnsi" w:eastAsiaTheme="majorEastAsia" w:hAnsiTheme="minorHAnsi" w:cstheme="minorHAnsi"/>
          <w:lang w:eastAsia="zh-CN"/>
        </w:rPr>
        <w:br/>
      </w:r>
      <w:r w:rsidR="00BC0454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="00422AB0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</w:t>
      </w:r>
      <w:r w:rsidR="00BC0454">
        <w:rPr>
          <w:rFonts w:asciiTheme="minorHAnsi" w:eastAsiaTheme="majorEastAsia" w:hAnsiTheme="minorHAnsi" w:cstheme="minorHAnsi"/>
          <w:b/>
          <w:bCs/>
          <w:lang w:eastAsia="zh-CN"/>
        </w:rPr>
        <w:t>4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="00BC0454">
        <w:rPr>
          <w:rFonts w:asciiTheme="minorHAnsi" w:eastAsiaTheme="majorEastAsia" w:hAnsiTheme="minorHAnsi" w:cstheme="minorHAnsi"/>
          <w:b/>
          <w:bCs/>
          <w:lang w:eastAsia="zh-CN"/>
        </w:rPr>
        <w:t>24</w:t>
      </w:r>
      <w:r w:rsidR="00422AB0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434518AE" w14:textId="011D5CB6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WTISD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ab/>
      </w:r>
      <w:r w:rsidR="00422AB0" w:rsidRPr="00DA1796">
        <w:rPr>
          <w:rFonts w:asciiTheme="minorHAnsi" w:eastAsiaTheme="majorEastAsia" w:hAnsiTheme="minorHAnsi" w:cstheme="minorHAnsi" w:hint="eastAsia"/>
          <w:lang w:eastAsia="zh-CN"/>
        </w:rPr>
        <w:t>世界电信和信息社会日：</w:t>
      </w:r>
      <w:r w:rsidR="00422AB0" w:rsidRPr="00543B32">
        <w:rPr>
          <w:rFonts w:asciiTheme="minorHAnsi" w:eastAsiaTheme="majorEastAsia" w:hAnsiTheme="minorHAnsi" w:cstheme="minorHAnsi" w:hint="eastAsia"/>
          <w:b/>
          <w:bCs/>
          <w:lang w:eastAsia="zh-CN"/>
        </w:rPr>
        <w:t>5</w:t>
      </w:r>
      <w:r w:rsidR="00422AB0" w:rsidRPr="00543B32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422AB0" w:rsidRPr="00543B32">
        <w:rPr>
          <w:rFonts w:asciiTheme="minorHAnsi" w:eastAsiaTheme="majorEastAsia" w:hAnsiTheme="minorHAnsi" w:cstheme="minorHAnsi" w:hint="eastAsia"/>
          <w:b/>
          <w:bCs/>
          <w:lang w:eastAsia="zh-CN"/>
        </w:rPr>
        <w:t>1</w:t>
      </w:r>
      <w:r w:rsidR="00422AB0" w:rsidRPr="00543B32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422AB0" w:rsidRPr="00543B32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Pr="00DA1796">
        <w:rPr>
          <w:rFonts w:asciiTheme="minorHAnsi" w:eastAsiaTheme="majorEastAsia" w:hAnsiTheme="minorHAnsi" w:cstheme="minorHAnsi"/>
          <w:lang w:eastAsia="zh-CN"/>
        </w:rPr>
        <w:t xml:space="preserve"> </w:t>
      </w:r>
    </w:p>
    <w:p w14:paraId="4CD0A25B" w14:textId="5D434023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WSIS</w:t>
      </w:r>
      <w:r w:rsidR="00BE6278" w:rsidRPr="00DA1796">
        <w:rPr>
          <w:rFonts w:asciiTheme="minorHAnsi" w:eastAsiaTheme="majorEastAsia" w:hAnsiTheme="minorHAnsi" w:cstheme="minorHAnsi" w:hint="eastAsia"/>
          <w:lang w:eastAsia="zh-CN"/>
        </w:rPr>
        <w:t>论坛</w:t>
      </w:r>
      <w:r w:rsidRPr="00DA1796">
        <w:rPr>
          <w:rFonts w:asciiTheme="minorHAnsi" w:eastAsiaTheme="majorEastAsia" w:hAnsiTheme="minorHAnsi" w:cstheme="minorHAnsi"/>
          <w:lang w:eastAsia="zh-CN"/>
        </w:rPr>
        <w:t>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990134" w:rsidRPr="00DA1796">
        <w:rPr>
          <w:rFonts w:asciiTheme="minorHAnsi" w:eastAsiaTheme="majorEastAsia" w:hAnsiTheme="minorHAnsi" w:cstheme="minorHAnsi" w:hint="eastAsia"/>
          <w:lang w:eastAsia="zh-CN"/>
        </w:rPr>
        <w:t>信息社会世界峰会论坛：建议日期：</w:t>
      </w:r>
      <w:r w:rsidRPr="00DA1796">
        <w:rPr>
          <w:rFonts w:asciiTheme="minorHAnsi" w:eastAsiaTheme="majorEastAsia" w:hAnsiTheme="minorHAnsi" w:cstheme="minorHAnsi"/>
          <w:lang w:eastAsia="zh-CN"/>
        </w:rPr>
        <w:t xml:space="preserve"> </w:t>
      </w:r>
      <w:r w:rsidRPr="00DA1796">
        <w:rPr>
          <w:rFonts w:asciiTheme="minorHAnsi" w:eastAsiaTheme="majorEastAsia" w:hAnsiTheme="minorHAnsi" w:cstheme="minorHAnsi"/>
          <w:lang w:eastAsia="zh-CN"/>
        </w:rPr>
        <w:br/>
      </w:r>
      <w:r w:rsidR="00990134" w:rsidRPr="00DA1796">
        <w:rPr>
          <w:rFonts w:asciiTheme="minorHAnsi" w:eastAsiaTheme="majorEastAsia" w:hAnsiTheme="minorHAnsi" w:cstheme="minorHAnsi"/>
          <w:b/>
          <w:bCs/>
          <w:lang w:eastAsia="zh-CN"/>
        </w:rPr>
        <w:t>5</w:t>
      </w:r>
      <w:r w:rsidR="00990134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2</w:t>
      </w:r>
      <w:r w:rsidR="001B7EFC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-</w:t>
      </w:r>
      <w:r w:rsidR="001B7EFC">
        <w:rPr>
          <w:rFonts w:asciiTheme="minorHAnsi" w:eastAsiaTheme="majorEastAsia" w:hAnsiTheme="minorHAnsi" w:cstheme="minorHAnsi"/>
          <w:b/>
          <w:bCs/>
          <w:lang w:eastAsia="zh-CN"/>
        </w:rPr>
        <w:t>30</w:t>
      </w:r>
      <w:r w:rsidR="00990134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7AF1510D" w14:textId="73AD3340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u w:val="single"/>
          <w:lang w:eastAsia="zh-CN"/>
        </w:rPr>
        <w:t>GSR</w:t>
      </w:r>
      <w:r w:rsidRPr="00DA1796">
        <w:rPr>
          <w:rFonts w:asciiTheme="minorHAnsi" w:eastAsiaTheme="majorEastAsia" w:hAnsiTheme="minorHAnsi" w:cstheme="minorHAnsi"/>
          <w:lang w:eastAsia="zh-CN"/>
        </w:rPr>
        <w:t>*****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7971FF" w:rsidRPr="00DA1796">
        <w:rPr>
          <w:rFonts w:asciiTheme="minorHAnsi" w:eastAsiaTheme="majorEastAsia" w:hAnsiTheme="minorHAnsi" w:cstheme="minorHAnsi" w:hint="eastAsia"/>
          <w:lang w:eastAsia="zh-CN"/>
        </w:rPr>
        <w:t>全球监管机构专题研讨会：建议时段：</w:t>
      </w:r>
      <w:r w:rsidR="007971FF" w:rsidRPr="00DA1796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="007971FF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16BF5151" w14:textId="54EAB43C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TSAG</w:t>
      </w:r>
      <w:r w:rsidRPr="00DA1796">
        <w:rPr>
          <w:rFonts w:asciiTheme="minorHAnsi" w:eastAsiaTheme="majorEastAsia" w:hAnsiTheme="minorHAnsi" w:cstheme="minorHAnsi"/>
          <w:spacing w:val="-4"/>
          <w:lang w:eastAsia="zh-CN"/>
        </w:rPr>
        <w:t>***</w:t>
      </w:r>
      <w:r w:rsidRPr="00DA1796">
        <w:rPr>
          <w:rFonts w:asciiTheme="minorHAnsi" w:eastAsiaTheme="majorEastAsia" w:hAnsiTheme="minorHAnsi" w:cstheme="minorHAnsi"/>
          <w:lang w:eastAsia="zh-CN"/>
        </w:rPr>
        <w:t>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电信标准化顾问组会议：建议时段：</w:t>
      </w:r>
      <w:r w:rsidR="00D61887" w:rsidRPr="00B05964">
        <w:rPr>
          <w:rFonts w:asciiTheme="minorHAnsi" w:eastAsiaTheme="majorEastAsia" w:hAnsiTheme="minorHAnsi" w:cstheme="minorHAnsi" w:hint="eastAsia"/>
          <w:b/>
          <w:bCs/>
          <w:lang w:eastAsia="zh-CN"/>
        </w:rPr>
        <w:t>5</w:t>
      </w:r>
      <w:r w:rsidR="00D61887" w:rsidRPr="00B05964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D61887" w:rsidRPr="00B05964">
        <w:rPr>
          <w:rFonts w:asciiTheme="minorHAnsi" w:eastAsiaTheme="majorEastAsia" w:hAnsiTheme="minorHAnsi" w:cstheme="minorHAnsi" w:hint="eastAsia"/>
          <w:lang w:eastAsia="zh-CN"/>
        </w:rPr>
        <w:t>或</w:t>
      </w:r>
      <w:r w:rsidR="00D61887" w:rsidRPr="00B05964"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 w:rsidR="00D61887" w:rsidRPr="00B05964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449F51FD" w14:textId="2367005B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CWGs**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理事会工作组</w:t>
      </w:r>
      <w:r w:rsidR="00DE36DE" w:rsidRPr="00DA1796">
        <w:rPr>
          <w:rFonts w:asciiTheme="minorHAnsi" w:eastAsiaTheme="majorEastAsia" w:hAnsiTheme="minorHAnsi" w:cstheme="minorHAnsi" w:hint="eastAsia"/>
          <w:lang w:eastAsia="zh-CN"/>
        </w:rPr>
        <w:t>增开</w:t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会议</w:t>
      </w:r>
      <w:r w:rsidR="00DE36DE" w:rsidRPr="00DA1796">
        <w:rPr>
          <w:rFonts w:asciiTheme="minorHAnsi" w:eastAsiaTheme="majorEastAsia" w:hAnsiTheme="minorHAnsi" w:cstheme="minorHAnsi" w:hint="eastAsia"/>
          <w:lang w:eastAsia="zh-CN"/>
        </w:rPr>
        <w:t>（如有必要）</w:t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：建议日期：</w:t>
      </w:r>
      <w:r w:rsidR="00DE36DE" w:rsidRPr="00DA1796">
        <w:rPr>
          <w:rFonts w:asciiTheme="minorHAnsi" w:eastAsiaTheme="majorEastAsia" w:hAnsiTheme="minorHAnsi" w:cstheme="minorHAnsi"/>
          <w:b/>
          <w:bCs/>
          <w:lang w:eastAsia="zh-CN"/>
        </w:rPr>
        <w:t>6</w:t>
      </w:r>
      <w:r w:rsidR="00DE36DE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5-6-9</w:t>
      </w:r>
      <w:r w:rsidR="00DE36DE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 xml:space="preserve"> </w:t>
      </w:r>
    </w:p>
    <w:p w14:paraId="2F192E47" w14:textId="4A494883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lastRenderedPageBreak/>
        <w:t>AI</w:t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峰会</w:t>
      </w:r>
      <w:r w:rsidRPr="00DA1796">
        <w:rPr>
          <w:rFonts w:asciiTheme="minorHAnsi" w:eastAsiaTheme="majorEastAsia" w:hAnsiTheme="minorHAnsi" w:cstheme="minorHAnsi"/>
          <w:lang w:eastAsia="zh-CN"/>
        </w:rPr>
        <w:t>****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人工智能惠及人类全球峰会：建议时段：</w:t>
      </w:r>
      <w:r w:rsidR="00181FDE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6</w:t>
      </w:r>
      <w:r w:rsidR="00181FDE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7-14</w:t>
      </w:r>
      <w:r w:rsidR="00181FDE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74112BB0" w14:textId="164DCEB9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RRB25.2***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无线电规则委员会：建议</w:t>
      </w:r>
      <w:r w:rsidR="007D5951" w:rsidRPr="00DA1796">
        <w:rPr>
          <w:rFonts w:asciiTheme="minorHAnsi" w:eastAsiaTheme="majorEastAsia" w:hAnsiTheme="minorHAnsi" w:cstheme="minorHAnsi"/>
          <w:lang w:eastAsia="zh-CN"/>
        </w:rPr>
        <w:t>时段</w:t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：</w:t>
      </w:r>
      <w:r w:rsidR="008A61A0" w:rsidRPr="00DA1796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8A61A0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51C5ED3B" w14:textId="01195F65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  <w:tab w:val="left" w:pos="2410"/>
          <w:tab w:val="left" w:pos="2835"/>
        </w:tabs>
        <w:rPr>
          <w:rFonts w:asciiTheme="minorHAnsi" w:eastAsiaTheme="majorEastAsia" w:hAnsiTheme="minorHAnsi" w:cstheme="minorHAnsi"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C-25**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理事会</w:t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202</w:t>
      </w:r>
      <w:r w:rsidR="008A61A0" w:rsidRPr="00DA1796">
        <w:rPr>
          <w:rFonts w:asciiTheme="minorHAnsi" w:eastAsiaTheme="majorEastAsia" w:hAnsiTheme="minorHAnsi" w:cstheme="minorHAnsi" w:hint="eastAsia"/>
          <w:lang w:eastAsia="zh-CN"/>
        </w:rPr>
        <w:t>5</w:t>
      </w:r>
      <w:r w:rsidR="00710B5F" w:rsidRPr="00DA1796">
        <w:rPr>
          <w:rFonts w:asciiTheme="minorHAnsi" w:eastAsiaTheme="majorEastAsia" w:hAnsiTheme="minorHAnsi" w:cstheme="minorHAnsi" w:hint="eastAsia"/>
          <w:lang w:eastAsia="zh-CN"/>
        </w:rPr>
        <w:t>年</w:t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会议：建议日期：</w:t>
      </w:r>
      <w:r w:rsidR="00710B5F" w:rsidRPr="00482A58">
        <w:rPr>
          <w:rFonts w:asciiTheme="minorHAnsi" w:eastAsiaTheme="majorEastAsia" w:hAnsiTheme="minorHAnsi" w:cstheme="minorHAnsi"/>
          <w:b/>
          <w:bCs/>
          <w:lang w:eastAsia="zh-CN"/>
        </w:rPr>
        <w:t>7</w:t>
      </w:r>
      <w:r w:rsidR="00710B5F" w:rsidRPr="00482A58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1-11</w:t>
      </w:r>
      <w:r w:rsidR="00710B5F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312AD8A9" w14:textId="29684F93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CWGs**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理事会工作组会议：建议日期：</w:t>
      </w:r>
      <w:r w:rsidR="00022458" w:rsidRPr="00482A58"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 w:rsidR="00022458" w:rsidRPr="00482A58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lang w:eastAsia="zh-CN"/>
        </w:rPr>
        <w:t>8-19</w:t>
      </w:r>
      <w:r w:rsidR="00022458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日</w:t>
      </w:r>
    </w:p>
    <w:p w14:paraId="53C69845" w14:textId="1327AC22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ajorEastAsia" w:hAnsiTheme="minorHAnsi" w:cstheme="minorHAnsi"/>
          <w:b/>
          <w:bCs/>
          <w:color w:val="800000"/>
          <w:sz w:val="22"/>
          <w:lang w:val="en-US" w:eastAsia="zh-CN"/>
        </w:rPr>
      </w:pPr>
      <w:r w:rsidRPr="00DA1796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EGH-EGTI</w:t>
      </w:r>
      <w:r w:rsidRPr="00DA1796">
        <w:rPr>
          <w:rFonts w:asciiTheme="minorHAnsi" w:eastAsiaTheme="majorEastAsia" w:hAnsiTheme="minorHAnsi" w:cstheme="minorHAnsi"/>
          <w:lang w:eastAsia="zh-CN"/>
        </w:rPr>
        <w:t>*</w:t>
      </w:r>
      <w:r w:rsidRPr="00DA1796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ab/>
      </w:r>
      <w:r w:rsidR="008A61A0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ICT</w:t>
      </w:r>
      <w:r w:rsidR="008A61A0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家庭指标专家组和电信</w:t>
      </w:r>
      <w:r w:rsidR="008A61A0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/ICT</w:t>
      </w:r>
      <w:r w:rsidR="008A61A0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指标专家组会议</w:t>
      </w:r>
      <w:r w:rsidR="008A61A0" w:rsidRPr="00DA1796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：</w:t>
      </w:r>
      <w:r w:rsidR="008A61A0" w:rsidRPr="00DA1796">
        <w:rPr>
          <w:rFonts w:asciiTheme="minorHAnsi" w:eastAsiaTheme="majorEastAsia" w:hAnsiTheme="minorHAnsi" w:cstheme="minorHAnsi"/>
          <w:color w:val="000000" w:themeColor="text1"/>
          <w:lang w:eastAsia="zh-CN"/>
        </w:rPr>
        <w:t>建议</w:t>
      </w:r>
      <w:r w:rsidR="008A61A0" w:rsidRPr="00DA1796">
        <w:rPr>
          <w:rFonts w:asciiTheme="minorHAnsi" w:eastAsiaTheme="majorEastAsia" w:hAnsiTheme="minorHAnsi" w:cstheme="minorHAnsi" w:hint="eastAsia"/>
          <w:color w:val="000000" w:themeColor="text1"/>
          <w:lang w:eastAsia="zh-CN"/>
        </w:rPr>
        <w:t>日期</w:t>
      </w:r>
      <w:r w:rsidR="008A61A0" w:rsidRPr="00DA1796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t>：</w:t>
      </w:r>
      <w:r w:rsidRPr="00DA1796">
        <w:rPr>
          <w:rFonts w:asciiTheme="minorHAnsi" w:eastAsiaTheme="majorEastAsia" w:hAnsiTheme="minorHAnsi" w:cstheme="minorHAnsi"/>
          <w:color w:val="000000" w:themeColor="text1"/>
          <w:lang w:val="en-US" w:eastAsia="zh-CN"/>
        </w:rPr>
        <w:br/>
      </w:r>
      <w:r w:rsidR="009933AD" w:rsidRPr="00DA1796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9</w:t>
      </w:r>
      <w:r w:rsidR="009933AD" w:rsidRPr="00DA1796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月</w:t>
      </w:r>
      <w:r w:rsidRPr="00DA1796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22-2</w:t>
      </w:r>
      <w:r w:rsidR="001B7EFC">
        <w:rPr>
          <w:rFonts w:asciiTheme="minorHAnsi" w:eastAsiaTheme="majorEastAsia" w:hAnsiTheme="minorHAnsi" w:cstheme="minorHAnsi"/>
          <w:b/>
          <w:bCs/>
          <w:color w:val="000000" w:themeColor="text1"/>
          <w:lang w:val="en-US" w:eastAsia="zh-CN"/>
        </w:rPr>
        <w:t>6</w:t>
      </w:r>
      <w:r w:rsidR="009933AD" w:rsidRPr="00DA1796">
        <w:rPr>
          <w:rFonts w:asciiTheme="minorHAnsi" w:eastAsiaTheme="majorEastAsia" w:hAnsiTheme="minorHAnsi" w:cstheme="minorHAnsi" w:hint="eastAsia"/>
          <w:b/>
          <w:bCs/>
          <w:color w:val="000000" w:themeColor="text1"/>
          <w:lang w:val="en-US" w:eastAsia="zh-CN"/>
        </w:rPr>
        <w:t>日</w:t>
      </w:r>
    </w:p>
    <w:p w14:paraId="04CC76D9" w14:textId="112E4157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lang w:eastAsia="zh-CN"/>
        </w:rPr>
      </w:pPr>
      <w:r w:rsidRPr="00DA1796">
        <w:rPr>
          <w:rFonts w:asciiTheme="minorHAnsi" w:eastAsiaTheme="majorEastAsia" w:hAnsiTheme="minorHAnsi" w:cstheme="minorHAnsi"/>
          <w:spacing w:val="-6"/>
          <w:u w:val="single"/>
          <w:lang w:eastAsia="zh-CN"/>
        </w:rPr>
        <w:t>2025</w:t>
      </w:r>
      <w:r w:rsidR="00615AF6" w:rsidRPr="00DA1796">
        <w:rPr>
          <w:rFonts w:asciiTheme="minorHAnsi" w:eastAsiaTheme="majorEastAsia" w:hAnsiTheme="minorHAnsi" w:cstheme="minorHAnsi" w:hint="eastAsia"/>
          <w:spacing w:val="-6"/>
          <w:u w:val="single"/>
          <w:lang w:eastAsia="zh-CN"/>
        </w:rPr>
        <w:t>年世界电信展</w:t>
      </w:r>
      <w:r w:rsidRPr="00DA1796">
        <w:rPr>
          <w:rFonts w:asciiTheme="minorHAnsi" w:eastAsiaTheme="majorEastAsia" w:hAnsiTheme="minorHAnsi" w:cstheme="minorHAnsi" w:hint="eastAsia"/>
          <w:spacing w:val="-6"/>
          <w:lang w:eastAsia="zh-CN"/>
        </w:rPr>
        <w:t>*</w:t>
      </w:r>
      <w:r w:rsidRPr="00DA1796">
        <w:rPr>
          <w:rFonts w:asciiTheme="minorHAnsi" w:eastAsiaTheme="majorEastAsia" w:hAnsiTheme="minorHAnsi" w:cstheme="minorHAnsi"/>
          <w:spacing w:val="-6"/>
          <w:lang w:eastAsia="zh-CN"/>
        </w:rPr>
        <w:t>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国际电联</w:t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202</w:t>
      </w:r>
      <w:r w:rsidR="00615AF6" w:rsidRPr="00DA1796">
        <w:rPr>
          <w:rFonts w:asciiTheme="minorHAnsi" w:eastAsiaTheme="majorEastAsia" w:hAnsiTheme="minorHAnsi" w:cstheme="minorHAnsi"/>
          <w:lang w:eastAsia="zh-CN"/>
        </w:rPr>
        <w:t>5</w:t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年世界电信展：建议时段：</w:t>
      </w:r>
      <w:r w:rsidR="008A61A0" w:rsidRPr="00DA1796">
        <w:rPr>
          <w:rFonts w:asciiTheme="minorHAnsi" w:eastAsiaTheme="majorEastAsia" w:hAnsiTheme="minorHAnsi" w:cstheme="minorHAnsi"/>
          <w:b/>
          <w:bCs/>
          <w:lang w:eastAsia="zh-CN"/>
        </w:rPr>
        <w:t>9</w:t>
      </w:r>
      <w:r w:rsidR="008A61A0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  <w:r w:rsidR="008A61A0" w:rsidRPr="00DA1796">
        <w:rPr>
          <w:rFonts w:asciiTheme="minorHAnsi" w:eastAsiaTheme="majorEastAsia" w:hAnsiTheme="minorHAnsi" w:cstheme="minorHAnsi"/>
          <w:b/>
          <w:bCs/>
          <w:lang w:eastAsia="zh-CN"/>
        </w:rPr>
        <w:t>-11</w:t>
      </w:r>
      <w:r w:rsidR="008A61A0" w:rsidRPr="00DA1796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32F805E6" w14:textId="2E9E33F5" w:rsidR="00851691" w:rsidRPr="00DA1796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u w:val="single"/>
          <w:lang w:eastAsia="zh-CN"/>
        </w:rPr>
        <w:t>WTDC</w:t>
      </w:r>
      <w:r w:rsidRPr="00DA1796">
        <w:rPr>
          <w:rFonts w:asciiTheme="minorHAnsi" w:eastAsiaTheme="majorEastAsia" w:hAnsiTheme="minorHAnsi" w:cstheme="minorHAnsi"/>
          <w:lang w:eastAsia="zh-CN"/>
        </w:rPr>
        <w:t>*****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D5295C" w:rsidRPr="00DA1796">
        <w:rPr>
          <w:rFonts w:asciiTheme="minorHAnsi" w:eastAsiaTheme="majorEastAsia" w:hAnsiTheme="minorHAnsi" w:cstheme="minorHAnsi" w:hint="eastAsia"/>
          <w:lang w:eastAsia="zh-CN"/>
        </w:rPr>
        <w:t>世界电信发展大会：建议时段：</w:t>
      </w:r>
      <w:r w:rsidR="008A1F35" w:rsidRPr="00DA1796">
        <w:rPr>
          <w:rFonts w:asciiTheme="minorHAnsi" w:eastAsiaTheme="majorEastAsia" w:hAnsiTheme="minorHAnsi" w:cstheme="minorHAnsi"/>
          <w:b/>
          <w:bCs/>
          <w:lang w:eastAsia="zh-CN"/>
        </w:rPr>
        <w:t>10</w:t>
      </w:r>
      <w:r w:rsidR="008A1F35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  <w:r w:rsidR="008A1F35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-</w:t>
      </w:r>
      <w:r w:rsidR="008A1F35" w:rsidRPr="00DA1796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8A1F35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700722B1" w14:textId="586BB774" w:rsidR="00851691" w:rsidRPr="00851691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ajorEastAsia" w:hAnsiTheme="minorHAnsi" w:cstheme="minorHAnsi"/>
          <w:b/>
          <w:bCs/>
          <w:lang w:eastAsia="zh-CN"/>
        </w:rPr>
      </w:pPr>
      <w:r w:rsidRPr="00DA1796">
        <w:rPr>
          <w:rFonts w:asciiTheme="minorHAnsi" w:eastAsiaTheme="majorEastAsia" w:hAnsiTheme="minorHAnsi" w:cstheme="minorHAnsi"/>
          <w:lang w:eastAsia="zh-CN"/>
        </w:rPr>
        <w:t>RRB25.3***</w:t>
      </w:r>
      <w:r w:rsidRPr="00DA1796">
        <w:rPr>
          <w:rFonts w:asciiTheme="minorHAnsi" w:eastAsiaTheme="majorEastAsia" w:hAnsiTheme="minorHAnsi" w:cstheme="minorHAnsi"/>
          <w:lang w:eastAsia="zh-CN"/>
        </w:rPr>
        <w:tab/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无线电规则委员会：建议</w:t>
      </w:r>
      <w:r w:rsidR="00F2093D">
        <w:rPr>
          <w:rFonts w:asciiTheme="minorHAnsi" w:eastAsiaTheme="majorEastAsia" w:hAnsiTheme="minorHAnsi" w:cstheme="minorHAnsi" w:hint="eastAsia"/>
          <w:lang w:eastAsia="zh-CN"/>
        </w:rPr>
        <w:t>时段</w:t>
      </w:r>
      <w:r w:rsidR="008A61A0" w:rsidRPr="00DA1796">
        <w:rPr>
          <w:rFonts w:asciiTheme="minorHAnsi" w:eastAsiaTheme="majorEastAsia" w:hAnsiTheme="minorHAnsi" w:cstheme="minorHAnsi"/>
          <w:lang w:eastAsia="zh-CN"/>
        </w:rPr>
        <w:t>：</w:t>
      </w:r>
      <w:r w:rsidR="00247E88" w:rsidRPr="00DA1796">
        <w:rPr>
          <w:rFonts w:asciiTheme="minorHAnsi" w:eastAsiaTheme="majorEastAsia" w:hAnsiTheme="minorHAnsi" w:cstheme="minorHAnsi"/>
          <w:b/>
          <w:bCs/>
          <w:lang w:eastAsia="zh-CN"/>
        </w:rPr>
        <w:t>11</w:t>
      </w:r>
      <w:r w:rsidR="00247E88" w:rsidRPr="00DA1796">
        <w:rPr>
          <w:rFonts w:asciiTheme="minorHAnsi" w:eastAsiaTheme="majorEastAsia" w:hAnsiTheme="minorHAnsi" w:cstheme="minorHAnsi" w:hint="eastAsia"/>
          <w:b/>
          <w:bCs/>
          <w:lang w:eastAsia="zh-CN"/>
        </w:rPr>
        <w:t>月</w:t>
      </w:r>
    </w:p>
    <w:p w14:paraId="6B47C6E3" w14:textId="2702D81B" w:rsidR="00851691" w:rsidRPr="00851691" w:rsidRDefault="008A61A0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8A61A0">
        <w:rPr>
          <w:rFonts w:asciiTheme="minorHAnsi" w:eastAsiaTheme="majorEastAsia" w:hAnsiTheme="minorHAnsi" w:cstheme="minorHAnsi"/>
          <w:u w:val="single"/>
          <w:lang w:eastAsia="zh-CN"/>
        </w:rPr>
        <w:t>国际电联大视野活动</w:t>
      </w:r>
      <w:r w:rsidR="00851691" w:rsidRPr="00851691">
        <w:rPr>
          <w:rFonts w:asciiTheme="minorHAnsi" w:eastAsiaTheme="majorEastAsia" w:hAnsiTheme="minorHAnsi" w:cstheme="minorHAnsi"/>
          <w:color w:val="000000" w:themeColor="text1"/>
          <w:lang w:eastAsia="zh-CN"/>
        </w:rPr>
        <w:t>****</w:t>
      </w:r>
      <w:r w:rsidR="00851691" w:rsidRPr="00851691">
        <w:rPr>
          <w:rFonts w:asciiTheme="minorHAnsi" w:eastAsiaTheme="majorEastAsia" w:hAnsiTheme="minorHAnsi" w:cstheme="minorHAnsi"/>
          <w:lang w:eastAsia="zh-CN"/>
        </w:rPr>
        <w:tab/>
      </w:r>
      <w:r w:rsidRPr="008A61A0">
        <w:rPr>
          <w:rFonts w:asciiTheme="minorHAnsi" w:eastAsiaTheme="majorEastAsia" w:hAnsiTheme="minorHAnsi" w:cstheme="minorHAnsi"/>
          <w:lang w:eastAsia="zh-CN"/>
        </w:rPr>
        <w:t>国际电联大视野</w:t>
      </w:r>
      <w:r w:rsidR="0027333E">
        <w:rPr>
          <w:rFonts w:asciiTheme="minorHAnsi" w:eastAsiaTheme="majorEastAsia" w:hAnsiTheme="minorHAnsi" w:cstheme="minorHAnsi" w:hint="eastAsia"/>
          <w:lang w:eastAsia="zh-CN"/>
        </w:rPr>
        <w:t>活动</w:t>
      </w:r>
      <w:r w:rsidRPr="008A61A0">
        <w:rPr>
          <w:rFonts w:asciiTheme="minorHAnsi" w:eastAsiaTheme="majorEastAsia" w:hAnsiTheme="minorHAnsi" w:cstheme="minorHAnsi"/>
          <w:lang w:eastAsia="zh-CN"/>
        </w:rPr>
        <w:t>：</w:t>
      </w:r>
      <w:r w:rsidRPr="008A61A0">
        <w:rPr>
          <w:rFonts w:asciiTheme="minorHAnsi" w:eastAsiaTheme="majorEastAsia" w:hAnsiTheme="minorHAnsi" w:cstheme="minorHAnsi"/>
          <w:lang w:val="en-US" w:eastAsia="zh-CN"/>
        </w:rPr>
        <w:t>建议时段：</w:t>
      </w:r>
      <w:r w:rsidRPr="008A61A0">
        <w:rPr>
          <w:rFonts w:asciiTheme="minorHAnsi" w:eastAsiaTheme="majorEastAsia" w:hAnsiTheme="minorHAnsi" w:cstheme="minorHAnsi"/>
          <w:b/>
          <w:bCs/>
          <w:lang w:eastAsia="zh-CN"/>
        </w:rPr>
        <w:t>11-12</w:t>
      </w:r>
      <w:r w:rsidRPr="008A61A0">
        <w:rPr>
          <w:rFonts w:asciiTheme="minorHAnsi" w:eastAsiaTheme="majorEastAsia" w:hAnsiTheme="minorHAnsi" w:cstheme="minorHAnsi"/>
          <w:b/>
          <w:bCs/>
          <w:lang w:eastAsia="zh-CN"/>
        </w:rPr>
        <w:t>月</w:t>
      </w:r>
    </w:p>
    <w:p w14:paraId="072366D2" w14:textId="0136E88C" w:rsidR="00967DC7" w:rsidRDefault="00967DC7" w:rsidP="00396D4F">
      <w:pPr>
        <w:spacing w:before="840"/>
        <w:jc w:val="center"/>
      </w:pPr>
      <w:r>
        <w:t>______________</w:t>
      </w:r>
    </w:p>
    <w:sectPr w:rsidR="00967DC7" w:rsidSect="00112656">
      <w:headerReference w:type="default" r:id="rId18"/>
      <w:headerReference w:type="firs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317D" w14:textId="77777777" w:rsidR="009C69B9" w:rsidRDefault="009C69B9">
      <w:r>
        <w:separator/>
      </w:r>
    </w:p>
  </w:endnote>
  <w:endnote w:type="continuationSeparator" w:id="0">
    <w:p w14:paraId="332E462C" w14:textId="77777777" w:rsidR="009C69B9" w:rsidRDefault="009C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7785" w14:textId="77777777" w:rsidR="00D96297" w:rsidRDefault="00D96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745EE8" w:rsidRPr="00745EE8" w14:paraId="4E29573B" w14:textId="77777777" w:rsidTr="00B20A7A">
      <w:tc>
        <w:tcPr>
          <w:tcW w:w="5529" w:type="dxa"/>
        </w:tcPr>
        <w:p w14:paraId="5060F8C5" w14:textId="7676381D" w:rsidR="00745EE8" w:rsidRDefault="00745EE8" w:rsidP="00745EE8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bookmarkStart w:id="4" w:name="_Hlk71272993"/>
          <w:bookmarkStart w:id="5" w:name="_Hlk71272994"/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：计划</w:t>
          </w:r>
          <w:r w:rsidR="001E6F31">
            <w:rPr>
              <w:rFonts w:asciiTheme="minorHAnsi" w:hAnsiTheme="minorHAnsi" w:hint="eastAsia"/>
              <w:sz w:val="16"/>
              <w:szCs w:val="16"/>
              <w:lang w:eastAsia="zh-CN"/>
            </w:rPr>
            <w:t>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 w:rsidR="001E6F31">
            <w:rPr>
              <w:rFonts w:asciiTheme="minorHAnsi" w:hAnsiTheme="minorHAnsi" w:hint="eastAsia"/>
              <w:sz w:val="16"/>
              <w:szCs w:val="16"/>
              <w:lang w:eastAsia="zh-CN"/>
            </w:rPr>
            <w:t>以外的地方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14:paraId="33348B7D" w14:textId="77777777" w:rsidR="00745EE8" w:rsidRPr="005B47E1" w:rsidRDefault="00745EE8" w:rsidP="00745EE8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14:paraId="01D7FFCC" w14:textId="77777777" w:rsidR="00745EE8" w:rsidRPr="00745EE8" w:rsidRDefault="00745EE8" w:rsidP="00745EE8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ind w:left="601" w:hanging="283"/>
            <w:rPr>
              <w:rFonts w:asciiTheme="minorHAnsi" w:eastAsia="Times New Roman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110" w:type="dxa"/>
        </w:tcPr>
        <w:p w14:paraId="5B96307F" w14:textId="3F02A4D0" w:rsidR="00745EE8" w:rsidRPr="005B47E1" w:rsidRDefault="00745EE8" w:rsidP="00745EE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67"/>
              <w:tab w:val="left" w:pos="1134"/>
              <w:tab w:val="left" w:pos="1701"/>
              <w:tab w:val="left" w:pos="2268"/>
              <w:tab w:val="left" w:pos="2835"/>
            </w:tabs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建议时段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 w:rsidR="001E6F31">
            <w:rPr>
              <w:rFonts w:asciiTheme="minorHAnsi" w:hAnsiTheme="minorHAnsi" w:hint="eastAsia"/>
              <w:sz w:val="16"/>
              <w:szCs w:val="16"/>
              <w:lang w:eastAsia="zh-CN"/>
            </w:rPr>
            <w:t>时段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</w:p>
        <w:p w14:paraId="2BCF6383" w14:textId="5C2E8A48" w:rsidR="00745EE8" w:rsidRPr="00745EE8" w:rsidRDefault="00745EE8" w:rsidP="00745EE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67"/>
              <w:tab w:val="left" w:pos="1134"/>
              <w:tab w:val="left" w:pos="1701"/>
              <w:tab w:val="left" w:pos="2268"/>
              <w:tab w:val="left" w:pos="2835"/>
            </w:tabs>
            <w:spacing w:before="0"/>
            <w:rPr>
              <w:rFonts w:asciiTheme="minorHAnsi" w:eastAsia="Times New Roman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*****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 w:rsidR="001E6F31"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时段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</w:t>
          </w:r>
          <w:r w:rsidR="00016A8E"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准确会址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待定</w:t>
          </w:r>
        </w:p>
      </w:tc>
    </w:tr>
  </w:tbl>
  <w:bookmarkEnd w:id="4"/>
  <w:bookmarkEnd w:id="5"/>
  <w:p w14:paraId="36AAB1CF" w14:textId="14437F4A" w:rsidR="003A6045" w:rsidRDefault="000A19D0" w:rsidP="000A19D0">
    <w:pPr>
      <w:pStyle w:val="Footer"/>
      <w:rPr>
        <w:lang w:eastAsia="zh-CN"/>
      </w:rPr>
    </w:pPr>
    <w:r w:rsidRPr="00D96297">
      <w:rPr>
        <w:color w:val="F2F2F2" w:themeColor="background1" w:themeShade="F2"/>
        <w:lang w:eastAsia="zh-CN"/>
      </w:rPr>
      <w:fldChar w:fldCharType="begin"/>
    </w:r>
    <w:r w:rsidRPr="00D96297">
      <w:rPr>
        <w:color w:val="F2F2F2" w:themeColor="background1" w:themeShade="F2"/>
        <w:lang w:eastAsia="zh-CN"/>
      </w:rPr>
      <w:instrText xml:space="preserve"> FILENAME \p  \* MERGEFORMAT </w:instrText>
    </w:r>
    <w:r w:rsidRPr="00D96297">
      <w:rPr>
        <w:color w:val="F2F2F2" w:themeColor="background1" w:themeShade="F2"/>
        <w:lang w:eastAsia="zh-CN"/>
      </w:rPr>
      <w:fldChar w:fldCharType="separate"/>
    </w:r>
    <w:r w:rsidRPr="00D96297">
      <w:rPr>
        <w:color w:val="F2F2F2" w:themeColor="background1" w:themeShade="F2"/>
        <w:lang w:eastAsia="zh-CN"/>
      </w:rPr>
      <w:t>P:\CHI\SG\CONSEIL\C22\000\037REV1C.docx</w:t>
    </w:r>
    <w:r w:rsidRPr="00D96297">
      <w:rPr>
        <w:color w:val="F2F2F2" w:themeColor="background1" w:themeShade="F2"/>
        <w:lang w:eastAsia="zh-CN"/>
      </w:rPr>
      <w:fldChar w:fldCharType="end"/>
    </w:r>
    <w:r w:rsidRPr="00D96297">
      <w:rPr>
        <w:color w:val="F2F2F2" w:themeColor="background1" w:themeShade="F2"/>
        <w:lang w:eastAsia="zh-CN"/>
      </w:rPr>
      <w:t xml:space="preserve"> (502634)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CAB7" w14:textId="77777777" w:rsidR="003A6045" w:rsidRDefault="003A6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584C88B" w14:textId="77777777" w:rsidR="003A6045" w:rsidRPr="007009D8" w:rsidRDefault="003A6045">
    <w:pPr>
      <w:pStyle w:val="Footer"/>
      <w:rPr>
        <w:color w:val="D9D9D9" w:themeColor="background1" w:themeShade="D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E538" w14:textId="77777777" w:rsidR="00112656" w:rsidRDefault="0011265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F7056AE" w14:textId="77777777" w:rsidR="00112656" w:rsidRPr="007009D8" w:rsidRDefault="00112656">
    <w:pPr>
      <w:pStyle w:val="Footer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1995" w14:textId="77777777" w:rsidR="009C69B9" w:rsidRDefault="009C69B9">
      <w:r>
        <w:t>____________________</w:t>
      </w:r>
    </w:p>
  </w:footnote>
  <w:footnote w:type="continuationSeparator" w:id="0">
    <w:p w14:paraId="4C26D8A0" w14:textId="77777777" w:rsidR="009C69B9" w:rsidRDefault="009C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8251" w14:textId="77777777" w:rsidR="00D96297" w:rsidRDefault="00D96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32C9" w14:textId="440F7772" w:rsidR="003A6045" w:rsidRDefault="003A6045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03889">
      <w:rPr>
        <w:noProof/>
      </w:rPr>
      <w:t>3</w:t>
    </w:r>
    <w:r>
      <w:rPr>
        <w:noProof/>
      </w:rPr>
      <w:fldChar w:fldCharType="end"/>
    </w:r>
  </w:p>
  <w:p w14:paraId="60D40569" w14:textId="69704E53" w:rsidR="003A6045" w:rsidRDefault="003A6045" w:rsidP="00AA50D6">
    <w:pPr>
      <w:pStyle w:val="Header"/>
    </w:pPr>
    <w:r>
      <w:t>C2</w:t>
    </w:r>
    <w:r w:rsidR="004719B4">
      <w:t>2</w:t>
    </w:r>
    <w:r>
      <w:t>/37</w:t>
    </w:r>
    <w:r w:rsidR="006A364C">
      <w:t>(Rev.</w:t>
    </w:r>
    <w:proofErr w:type="gramStart"/>
    <w:r w:rsidR="006A364C">
      <w:t>1)</w:t>
    </w:r>
    <w:r>
      <w:t>-</w:t>
    </w:r>
    <w:proofErr w:type="gramEnd"/>
    <w:r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8AE5" w14:textId="77777777" w:rsidR="00D96297" w:rsidRDefault="00D962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53C0" w14:textId="18CA8BD9" w:rsidR="00664497" w:rsidRDefault="00112656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8A1543">
      <w:rPr>
        <w:noProof/>
      </w:rPr>
      <w:t>6</w:t>
    </w:r>
    <w:r>
      <w:rPr>
        <w:noProof/>
      </w:rPr>
      <w:fldChar w:fldCharType="end"/>
    </w:r>
  </w:p>
  <w:p w14:paraId="4EA2289A" w14:textId="4A7144BE" w:rsidR="00664497" w:rsidRPr="00623AE3" w:rsidRDefault="00112656" w:rsidP="00D338E0">
    <w:pPr>
      <w:pStyle w:val="Header"/>
      <w:rPr>
        <w:bCs/>
      </w:rPr>
    </w:pPr>
    <w:r w:rsidRPr="00F56668">
      <w:rPr>
        <w:bCs/>
      </w:rPr>
      <w:t>C2</w:t>
    </w:r>
    <w:r>
      <w:rPr>
        <w:bCs/>
      </w:rPr>
      <w:t>2</w:t>
    </w:r>
    <w:r w:rsidRPr="00F56668">
      <w:rPr>
        <w:bCs/>
      </w:rPr>
      <w:t>/</w:t>
    </w:r>
    <w:r>
      <w:rPr>
        <w:bCs/>
      </w:rPr>
      <w:t>37</w:t>
    </w:r>
    <w:r w:rsidR="000A19D0">
      <w:rPr>
        <w:bCs/>
      </w:rPr>
      <w:t>(Rev.</w:t>
    </w:r>
    <w:proofErr w:type="gramStart"/>
    <w:r w:rsidR="000A19D0">
      <w:rPr>
        <w:bCs/>
      </w:rPr>
      <w:t>1)</w:t>
    </w:r>
    <w:r w:rsidRPr="00F56668">
      <w:rPr>
        <w:bCs/>
      </w:rPr>
      <w:t>-</w:t>
    </w:r>
    <w:proofErr w:type="gramEnd"/>
    <w:r>
      <w:rPr>
        <w:bCs/>
      </w:rPr>
      <w:t>C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FDF" w14:textId="77777777" w:rsidR="00664497" w:rsidRDefault="00112656" w:rsidP="00683A9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42AE8A5" w14:textId="77777777" w:rsidR="00664497" w:rsidRDefault="00112656" w:rsidP="00683A92">
    <w:pPr>
      <w:pStyle w:val="Header"/>
    </w:pPr>
    <w:r>
      <w:t>C22/37-E</w:t>
    </w:r>
  </w:p>
  <w:p w14:paraId="4D2BB21F" w14:textId="77777777" w:rsidR="00664497" w:rsidRDefault="00D96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AC0430"/>
    <w:multiLevelType w:val="hybridMultilevel"/>
    <w:tmpl w:val="93C6A1FA"/>
    <w:lvl w:ilvl="0" w:tplc="00143906">
      <w:start w:val="2"/>
      <w:numFmt w:val="bullet"/>
      <w:lvlText w:val="-"/>
      <w:lvlJc w:val="left"/>
      <w:pPr>
        <w:ind w:left="840" w:hanging="4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8"/>
  </w:num>
  <w:num w:numId="5">
    <w:abstractNumId w:val="21"/>
  </w:num>
  <w:num w:numId="6">
    <w:abstractNumId w:val="20"/>
  </w:num>
  <w:num w:numId="7">
    <w:abstractNumId w:val="11"/>
  </w:num>
  <w:num w:numId="8">
    <w:abstractNumId w:val="12"/>
  </w:num>
  <w:num w:numId="9">
    <w:abstractNumId w:val="17"/>
  </w:num>
  <w:num w:numId="10">
    <w:abstractNumId w:val="10"/>
  </w:num>
  <w:num w:numId="11">
    <w:abstractNumId w:val="19"/>
  </w:num>
  <w:num w:numId="12">
    <w:abstractNumId w:val="15"/>
  </w:num>
  <w:num w:numId="13">
    <w:abstractNumId w:val="16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31"/>
    <w:rsid w:val="00001B77"/>
    <w:rsid w:val="00003ABC"/>
    <w:rsid w:val="0000517A"/>
    <w:rsid w:val="00006DB1"/>
    <w:rsid w:val="00010CDF"/>
    <w:rsid w:val="00012C59"/>
    <w:rsid w:val="00016A8E"/>
    <w:rsid w:val="00017D75"/>
    <w:rsid w:val="00022458"/>
    <w:rsid w:val="00022DD9"/>
    <w:rsid w:val="00031E72"/>
    <w:rsid w:val="000323D5"/>
    <w:rsid w:val="0003244E"/>
    <w:rsid w:val="000404D2"/>
    <w:rsid w:val="00044027"/>
    <w:rsid w:val="000514F7"/>
    <w:rsid w:val="000600E1"/>
    <w:rsid w:val="000673E9"/>
    <w:rsid w:val="00075D7F"/>
    <w:rsid w:val="000853C0"/>
    <w:rsid w:val="00090D29"/>
    <w:rsid w:val="00095934"/>
    <w:rsid w:val="00096E4C"/>
    <w:rsid w:val="000A19D0"/>
    <w:rsid w:val="000A1C21"/>
    <w:rsid w:val="000A473D"/>
    <w:rsid w:val="000A5047"/>
    <w:rsid w:val="000D15EA"/>
    <w:rsid w:val="000E53A7"/>
    <w:rsid w:val="000E5F2E"/>
    <w:rsid w:val="000E6DF0"/>
    <w:rsid w:val="000F024B"/>
    <w:rsid w:val="00100D84"/>
    <w:rsid w:val="001053EB"/>
    <w:rsid w:val="0010729B"/>
    <w:rsid w:val="00112656"/>
    <w:rsid w:val="001129CC"/>
    <w:rsid w:val="001206EC"/>
    <w:rsid w:val="001227E0"/>
    <w:rsid w:val="0012423E"/>
    <w:rsid w:val="00124C9D"/>
    <w:rsid w:val="001252FF"/>
    <w:rsid w:val="00127E81"/>
    <w:rsid w:val="00131448"/>
    <w:rsid w:val="001318CA"/>
    <w:rsid w:val="001345BE"/>
    <w:rsid w:val="00145A4B"/>
    <w:rsid w:val="00146B6C"/>
    <w:rsid w:val="001531A0"/>
    <w:rsid w:val="00155FDC"/>
    <w:rsid w:val="00157773"/>
    <w:rsid w:val="00157A10"/>
    <w:rsid w:val="00181FDE"/>
    <w:rsid w:val="0018251A"/>
    <w:rsid w:val="0018323E"/>
    <w:rsid w:val="0018452B"/>
    <w:rsid w:val="00190272"/>
    <w:rsid w:val="00193244"/>
    <w:rsid w:val="00195C6C"/>
    <w:rsid w:val="00195FED"/>
    <w:rsid w:val="001A4BD6"/>
    <w:rsid w:val="001B1EB0"/>
    <w:rsid w:val="001B25EF"/>
    <w:rsid w:val="001B78B8"/>
    <w:rsid w:val="001B7EFC"/>
    <w:rsid w:val="001D091F"/>
    <w:rsid w:val="001D55D1"/>
    <w:rsid w:val="001D5A18"/>
    <w:rsid w:val="001E6F31"/>
    <w:rsid w:val="00201D1D"/>
    <w:rsid w:val="00204714"/>
    <w:rsid w:val="00205DCB"/>
    <w:rsid w:val="002068BA"/>
    <w:rsid w:val="002106D4"/>
    <w:rsid w:val="002264D2"/>
    <w:rsid w:val="00247BAE"/>
    <w:rsid w:val="00247E88"/>
    <w:rsid w:val="00256D2C"/>
    <w:rsid w:val="00257AB9"/>
    <w:rsid w:val="00261047"/>
    <w:rsid w:val="0027333E"/>
    <w:rsid w:val="00280EB8"/>
    <w:rsid w:val="00291FD7"/>
    <w:rsid w:val="002A3140"/>
    <w:rsid w:val="002A6670"/>
    <w:rsid w:val="002B379C"/>
    <w:rsid w:val="002C110F"/>
    <w:rsid w:val="002C352D"/>
    <w:rsid w:val="002C520D"/>
    <w:rsid w:val="002E1B78"/>
    <w:rsid w:val="002E3295"/>
    <w:rsid w:val="00303502"/>
    <w:rsid w:val="00303715"/>
    <w:rsid w:val="0031152B"/>
    <w:rsid w:val="0031195C"/>
    <w:rsid w:val="00316B69"/>
    <w:rsid w:val="003249AC"/>
    <w:rsid w:val="00325C25"/>
    <w:rsid w:val="00341372"/>
    <w:rsid w:val="00342946"/>
    <w:rsid w:val="00345E4E"/>
    <w:rsid w:val="00353C38"/>
    <w:rsid w:val="00354194"/>
    <w:rsid w:val="00372C8F"/>
    <w:rsid w:val="00375F7E"/>
    <w:rsid w:val="00380ECE"/>
    <w:rsid w:val="00382AF0"/>
    <w:rsid w:val="00393DDF"/>
    <w:rsid w:val="00394AB8"/>
    <w:rsid w:val="00394F4E"/>
    <w:rsid w:val="00396D4F"/>
    <w:rsid w:val="003972F0"/>
    <w:rsid w:val="00397F55"/>
    <w:rsid w:val="003A100E"/>
    <w:rsid w:val="003A6045"/>
    <w:rsid w:val="003B1932"/>
    <w:rsid w:val="003B4454"/>
    <w:rsid w:val="003C2E37"/>
    <w:rsid w:val="003D3785"/>
    <w:rsid w:val="003D6BD8"/>
    <w:rsid w:val="003D7BA6"/>
    <w:rsid w:val="003E6FD0"/>
    <w:rsid w:val="003F1415"/>
    <w:rsid w:val="0040144C"/>
    <w:rsid w:val="00403EB7"/>
    <w:rsid w:val="00410FC0"/>
    <w:rsid w:val="0041537E"/>
    <w:rsid w:val="00422AB0"/>
    <w:rsid w:val="00430BF0"/>
    <w:rsid w:val="00450CEC"/>
    <w:rsid w:val="00461DF1"/>
    <w:rsid w:val="004672E6"/>
    <w:rsid w:val="00467AC6"/>
    <w:rsid w:val="004719B4"/>
    <w:rsid w:val="00471F78"/>
    <w:rsid w:val="00474ED1"/>
    <w:rsid w:val="00477293"/>
    <w:rsid w:val="00480202"/>
    <w:rsid w:val="00482A58"/>
    <w:rsid w:val="00493085"/>
    <w:rsid w:val="00496409"/>
    <w:rsid w:val="00496CA6"/>
    <w:rsid w:val="004A36EC"/>
    <w:rsid w:val="004B0893"/>
    <w:rsid w:val="004B0CCF"/>
    <w:rsid w:val="004B0E12"/>
    <w:rsid w:val="004B6FB6"/>
    <w:rsid w:val="004C14D6"/>
    <w:rsid w:val="004D0ECD"/>
    <w:rsid w:val="004D163F"/>
    <w:rsid w:val="004E40D6"/>
    <w:rsid w:val="004E41C1"/>
    <w:rsid w:val="004E4BFF"/>
    <w:rsid w:val="004F2598"/>
    <w:rsid w:val="00500022"/>
    <w:rsid w:val="00501486"/>
    <w:rsid w:val="005061A5"/>
    <w:rsid w:val="005118D3"/>
    <w:rsid w:val="00513667"/>
    <w:rsid w:val="00513784"/>
    <w:rsid w:val="00520408"/>
    <w:rsid w:val="005305F8"/>
    <w:rsid w:val="00533B0D"/>
    <w:rsid w:val="005403F7"/>
    <w:rsid w:val="005404E5"/>
    <w:rsid w:val="00540632"/>
    <w:rsid w:val="00541CF4"/>
    <w:rsid w:val="00543B32"/>
    <w:rsid w:val="005451E8"/>
    <w:rsid w:val="005507F2"/>
    <w:rsid w:val="00554F66"/>
    <w:rsid w:val="00556A48"/>
    <w:rsid w:val="00556E0F"/>
    <w:rsid w:val="005759CC"/>
    <w:rsid w:val="00587FCD"/>
    <w:rsid w:val="005906C1"/>
    <w:rsid w:val="00595F1E"/>
    <w:rsid w:val="005A65ED"/>
    <w:rsid w:val="005A72E1"/>
    <w:rsid w:val="005A7B39"/>
    <w:rsid w:val="005B18A9"/>
    <w:rsid w:val="005B3E81"/>
    <w:rsid w:val="005B6CAC"/>
    <w:rsid w:val="005C031C"/>
    <w:rsid w:val="005C0A25"/>
    <w:rsid w:val="005C389A"/>
    <w:rsid w:val="005C3EC6"/>
    <w:rsid w:val="005C6632"/>
    <w:rsid w:val="005D0E76"/>
    <w:rsid w:val="005D1C9E"/>
    <w:rsid w:val="005E41F4"/>
    <w:rsid w:val="005F27D0"/>
    <w:rsid w:val="005F6EE3"/>
    <w:rsid w:val="00615AF6"/>
    <w:rsid w:val="00622190"/>
    <w:rsid w:val="00631926"/>
    <w:rsid w:val="0063575A"/>
    <w:rsid w:val="00644048"/>
    <w:rsid w:val="006459C7"/>
    <w:rsid w:val="00651009"/>
    <w:rsid w:val="00654257"/>
    <w:rsid w:val="0065435A"/>
    <w:rsid w:val="00655416"/>
    <w:rsid w:val="00667E89"/>
    <w:rsid w:val="00673604"/>
    <w:rsid w:val="00674DAD"/>
    <w:rsid w:val="00674F82"/>
    <w:rsid w:val="0067589A"/>
    <w:rsid w:val="00676F2F"/>
    <w:rsid w:val="006903F6"/>
    <w:rsid w:val="006A1658"/>
    <w:rsid w:val="006A2DD3"/>
    <w:rsid w:val="006A364C"/>
    <w:rsid w:val="006A5AF8"/>
    <w:rsid w:val="006B3B0D"/>
    <w:rsid w:val="006B496B"/>
    <w:rsid w:val="006C0259"/>
    <w:rsid w:val="006C36CD"/>
    <w:rsid w:val="006C6B35"/>
    <w:rsid w:val="006C727D"/>
    <w:rsid w:val="006E152A"/>
    <w:rsid w:val="006F2CA5"/>
    <w:rsid w:val="006F67D7"/>
    <w:rsid w:val="00700961"/>
    <w:rsid w:val="00700D1F"/>
    <w:rsid w:val="00704577"/>
    <w:rsid w:val="00710B5F"/>
    <w:rsid w:val="007205CB"/>
    <w:rsid w:val="00726073"/>
    <w:rsid w:val="00734FE8"/>
    <w:rsid w:val="007360CE"/>
    <w:rsid w:val="00745EE8"/>
    <w:rsid w:val="00752B23"/>
    <w:rsid w:val="00770AB6"/>
    <w:rsid w:val="00772315"/>
    <w:rsid w:val="00775157"/>
    <w:rsid w:val="007813AE"/>
    <w:rsid w:val="00793842"/>
    <w:rsid w:val="007971FF"/>
    <w:rsid w:val="007A37DB"/>
    <w:rsid w:val="007A5871"/>
    <w:rsid w:val="007B0C75"/>
    <w:rsid w:val="007C06C1"/>
    <w:rsid w:val="007D3593"/>
    <w:rsid w:val="007D5951"/>
    <w:rsid w:val="007E189D"/>
    <w:rsid w:val="007E6A97"/>
    <w:rsid w:val="007E7B11"/>
    <w:rsid w:val="007F31AD"/>
    <w:rsid w:val="008006FB"/>
    <w:rsid w:val="00805391"/>
    <w:rsid w:val="00805F11"/>
    <w:rsid w:val="00811259"/>
    <w:rsid w:val="00813AA2"/>
    <w:rsid w:val="008173A3"/>
    <w:rsid w:val="008313CE"/>
    <w:rsid w:val="00831685"/>
    <w:rsid w:val="00851691"/>
    <w:rsid w:val="008521C1"/>
    <w:rsid w:val="0086059C"/>
    <w:rsid w:val="00861E9A"/>
    <w:rsid w:val="00864589"/>
    <w:rsid w:val="008843A8"/>
    <w:rsid w:val="008874F2"/>
    <w:rsid w:val="00890AFB"/>
    <w:rsid w:val="00890C2D"/>
    <w:rsid w:val="00890FC4"/>
    <w:rsid w:val="00895905"/>
    <w:rsid w:val="00895AEE"/>
    <w:rsid w:val="008A1543"/>
    <w:rsid w:val="008A1DCF"/>
    <w:rsid w:val="008A1F35"/>
    <w:rsid w:val="008A5BD8"/>
    <w:rsid w:val="008A61A0"/>
    <w:rsid w:val="008B3C0C"/>
    <w:rsid w:val="008D48E0"/>
    <w:rsid w:val="008E1B3A"/>
    <w:rsid w:val="008E4094"/>
    <w:rsid w:val="008F0C37"/>
    <w:rsid w:val="0091272A"/>
    <w:rsid w:val="00913C31"/>
    <w:rsid w:val="009164A9"/>
    <w:rsid w:val="00920250"/>
    <w:rsid w:val="0092227A"/>
    <w:rsid w:val="00922441"/>
    <w:rsid w:val="00924707"/>
    <w:rsid w:val="009258CB"/>
    <w:rsid w:val="00932C48"/>
    <w:rsid w:val="0093362E"/>
    <w:rsid w:val="00944563"/>
    <w:rsid w:val="0094518D"/>
    <w:rsid w:val="009528AB"/>
    <w:rsid w:val="00953160"/>
    <w:rsid w:val="00953E30"/>
    <w:rsid w:val="009546BD"/>
    <w:rsid w:val="00957132"/>
    <w:rsid w:val="00962133"/>
    <w:rsid w:val="009625D8"/>
    <w:rsid w:val="00967472"/>
    <w:rsid w:val="00967DC7"/>
    <w:rsid w:val="0097457C"/>
    <w:rsid w:val="0098459B"/>
    <w:rsid w:val="00986A2B"/>
    <w:rsid w:val="00990134"/>
    <w:rsid w:val="00993127"/>
    <w:rsid w:val="009933AD"/>
    <w:rsid w:val="00997185"/>
    <w:rsid w:val="009A248D"/>
    <w:rsid w:val="009A27F3"/>
    <w:rsid w:val="009A5304"/>
    <w:rsid w:val="009A6D25"/>
    <w:rsid w:val="009B361D"/>
    <w:rsid w:val="009C2458"/>
    <w:rsid w:val="009C4A7B"/>
    <w:rsid w:val="009C6123"/>
    <w:rsid w:val="009C69B9"/>
    <w:rsid w:val="009C6C7E"/>
    <w:rsid w:val="009C6CA1"/>
    <w:rsid w:val="009D12BA"/>
    <w:rsid w:val="009D48AF"/>
    <w:rsid w:val="009F1E3E"/>
    <w:rsid w:val="009F6757"/>
    <w:rsid w:val="00A1213C"/>
    <w:rsid w:val="00A253D0"/>
    <w:rsid w:val="00A272FF"/>
    <w:rsid w:val="00A3102A"/>
    <w:rsid w:val="00A5354B"/>
    <w:rsid w:val="00A57041"/>
    <w:rsid w:val="00A70EF2"/>
    <w:rsid w:val="00A71B57"/>
    <w:rsid w:val="00A7369A"/>
    <w:rsid w:val="00A75B60"/>
    <w:rsid w:val="00A8148C"/>
    <w:rsid w:val="00AA40A1"/>
    <w:rsid w:val="00AB18DF"/>
    <w:rsid w:val="00AB42C1"/>
    <w:rsid w:val="00AC0133"/>
    <w:rsid w:val="00AC516F"/>
    <w:rsid w:val="00AD192F"/>
    <w:rsid w:val="00AD4421"/>
    <w:rsid w:val="00AE2926"/>
    <w:rsid w:val="00AE7A65"/>
    <w:rsid w:val="00AE7A83"/>
    <w:rsid w:val="00AF1F02"/>
    <w:rsid w:val="00AF373F"/>
    <w:rsid w:val="00B0184B"/>
    <w:rsid w:val="00B01C10"/>
    <w:rsid w:val="00B035CD"/>
    <w:rsid w:val="00B05964"/>
    <w:rsid w:val="00B0769D"/>
    <w:rsid w:val="00B10B71"/>
    <w:rsid w:val="00B217F8"/>
    <w:rsid w:val="00B2739A"/>
    <w:rsid w:val="00B32064"/>
    <w:rsid w:val="00B332EA"/>
    <w:rsid w:val="00B40A53"/>
    <w:rsid w:val="00B40B5A"/>
    <w:rsid w:val="00B42BB3"/>
    <w:rsid w:val="00B45365"/>
    <w:rsid w:val="00B46A65"/>
    <w:rsid w:val="00B51CC5"/>
    <w:rsid w:val="00B51F86"/>
    <w:rsid w:val="00B5232B"/>
    <w:rsid w:val="00B52892"/>
    <w:rsid w:val="00B52B4B"/>
    <w:rsid w:val="00B57F27"/>
    <w:rsid w:val="00B60184"/>
    <w:rsid w:val="00B62D20"/>
    <w:rsid w:val="00B641C5"/>
    <w:rsid w:val="00B67118"/>
    <w:rsid w:val="00B745C6"/>
    <w:rsid w:val="00B81E75"/>
    <w:rsid w:val="00B86556"/>
    <w:rsid w:val="00B90C4B"/>
    <w:rsid w:val="00BA1704"/>
    <w:rsid w:val="00BA7BE2"/>
    <w:rsid w:val="00BB4004"/>
    <w:rsid w:val="00BC0454"/>
    <w:rsid w:val="00BC5AA3"/>
    <w:rsid w:val="00BD119F"/>
    <w:rsid w:val="00BD1A5A"/>
    <w:rsid w:val="00BD25B8"/>
    <w:rsid w:val="00BD30BD"/>
    <w:rsid w:val="00BD7A9B"/>
    <w:rsid w:val="00BD7BE1"/>
    <w:rsid w:val="00BE0D80"/>
    <w:rsid w:val="00BE4F89"/>
    <w:rsid w:val="00BE6278"/>
    <w:rsid w:val="00BF3A4D"/>
    <w:rsid w:val="00BF416B"/>
    <w:rsid w:val="00BF6AE3"/>
    <w:rsid w:val="00C03889"/>
    <w:rsid w:val="00C200E0"/>
    <w:rsid w:val="00C37C7A"/>
    <w:rsid w:val="00C43173"/>
    <w:rsid w:val="00C474DB"/>
    <w:rsid w:val="00C63962"/>
    <w:rsid w:val="00C644AD"/>
    <w:rsid w:val="00C64E4E"/>
    <w:rsid w:val="00C66E64"/>
    <w:rsid w:val="00C7457A"/>
    <w:rsid w:val="00C761A0"/>
    <w:rsid w:val="00C85F7E"/>
    <w:rsid w:val="00C86FAE"/>
    <w:rsid w:val="00C90D53"/>
    <w:rsid w:val="00C976BC"/>
    <w:rsid w:val="00CA5B1E"/>
    <w:rsid w:val="00CB43C7"/>
    <w:rsid w:val="00CC1717"/>
    <w:rsid w:val="00CC2D67"/>
    <w:rsid w:val="00CC3853"/>
    <w:rsid w:val="00CD3871"/>
    <w:rsid w:val="00CD47F0"/>
    <w:rsid w:val="00CD5566"/>
    <w:rsid w:val="00CD64D7"/>
    <w:rsid w:val="00CE255F"/>
    <w:rsid w:val="00CE5921"/>
    <w:rsid w:val="00CE6F22"/>
    <w:rsid w:val="00CF41F6"/>
    <w:rsid w:val="00CF7D3E"/>
    <w:rsid w:val="00D0242B"/>
    <w:rsid w:val="00D02B4E"/>
    <w:rsid w:val="00D12840"/>
    <w:rsid w:val="00D202AC"/>
    <w:rsid w:val="00D21F11"/>
    <w:rsid w:val="00D24BA7"/>
    <w:rsid w:val="00D27439"/>
    <w:rsid w:val="00D36817"/>
    <w:rsid w:val="00D453EE"/>
    <w:rsid w:val="00D5295C"/>
    <w:rsid w:val="00D5666C"/>
    <w:rsid w:val="00D568E5"/>
    <w:rsid w:val="00D6163B"/>
    <w:rsid w:val="00D61887"/>
    <w:rsid w:val="00D66252"/>
    <w:rsid w:val="00D666BC"/>
    <w:rsid w:val="00D70E18"/>
    <w:rsid w:val="00D71490"/>
    <w:rsid w:val="00D82FF9"/>
    <w:rsid w:val="00D83542"/>
    <w:rsid w:val="00D90148"/>
    <w:rsid w:val="00D92F45"/>
    <w:rsid w:val="00D94637"/>
    <w:rsid w:val="00D96297"/>
    <w:rsid w:val="00D9725C"/>
    <w:rsid w:val="00DA1796"/>
    <w:rsid w:val="00DA3F35"/>
    <w:rsid w:val="00DA6B1C"/>
    <w:rsid w:val="00DA7006"/>
    <w:rsid w:val="00DB056F"/>
    <w:rsid w:val="00DB1137"/>
    <w:rsid w:val="00DB477C"/>
    <w:rsid w:val="00DB6E23"/>
    <w:rsid w:val="00DB6EBC"/>
    <w:rsid w:val="00DC1539"/>
    <w:rsid w:val="00DC6427"/>
    <w:rsid w:val="00DC7B86"/>
    <w:rsid w:val="00DD66A1"/>
    <w:rsid w:val="00DE196D"/>
    <w:rsid w:val="00DE36DE"/>
    <w:rsid w:val="00DF23B4"/>
    <w:rsid w:val="00DF6B49"/>
    <w:rsid w:val="00E04A78"/>
    <w:rsid w:val="00E067C5"/>
    <w:rsid w:val="00E17144"/>
    <w:rsid w:val="00E265BF"/>
    <w:rsid w:val="00E26F59"/>
    <w:rsid w:val="00E374B3"/>
    <w:rsid w:val="00E378D8"/>
    <w:rsid w:val="00E43398"/>
    <w:rsid w:val="00E43A12"/>
    <w:rsid w:val="00E54331"/>
    <w:rsid w:val="00E62490"/>
    <w:rsid w:val="00E62D24"/>
    <w:rsid w:val="00E6300B"/>
    <w:rsid w:val="00E63112"/>
    <w:rsid w:val="00E67C67"/>
    <w:rsid w:val="00E71223"/>
    <w:rsid w:val="00E7429B"/>
    <w:rsid w:val="00E77476"/>
    <w:rsid w:val="00E8228B"/>
    <w:rsid w:val="00E835FF"/>
    <w:rsid w:val="00E90B5F"/>
    <w:rsid w:val="00EA197E"/>
    <w:rsid w:val="00EA4EC6"/>
    <w:rsid w:val="00EB619E"/>
    <w:rsid w:val="00EC29BF"/>
    <w:rsid w:val="00ED3D5D"/>
    <w:rsid w:val="00ED4BC0"/>
    <w:rsid w:val="00EE14A8"/>
    <w:rsid w:val="00EE5706"/>
    <w:rsid w:val="00EE7AA1"/>
    <w:rsid w:val="00EF373D"/>
    <w:rsid w:val="00EF433B"/>
    <w:rsid w:val="00F11595"/>
    <w:rsid w:val="00F11BA8"/>
    <w:rsid w:val="00F11CA0"/>
    <w:rsid w:val="00F13BC9"/>
    <w:rsid w:val="00F15346"/>
    <w:rsid w:val="00F2093D"/>
    <w:rsid w:val="00F25FD9"/>
    <w:rsid w:val="00F332B0"/>
    <w:rsid w:val="00F357B2"/>
    <w:rsid w:val="00F36556"/>
    <w:rsid w:val="00F437AD"/>
    <w:rsid w:val="00F46D9E"/>
    <w:rsid w:val="00F50E98"/>
    <w:rsid w:val="00F52F2C"/>
    <w:rsid w:val="00F534AB"/>
    <w:rsid w:val="00F705DF"/>
    <w:rsid w:val="00F70622"/>
    <w:rsid w:val="00F721B0"/>
    <w:rsid w:val="00F85624"/>
    <w:rsid w:val="00F87C05"/>
    <w:rsid w:val="00F93191"/>
    <w:rsid w:val="00F93A17"/>
    <w:rsid w:val="00FA2AF6"/>
    <w:rsid w:val="00FA7A38"/>
    <w:rsid w:val="00FB073D"/>
    <w:rsid w:val="00FB2F07"/>
    <w:rsid w:val="00FB771F"/>
    <w:rsid w:val="00FC5386"/>
    <w:rsid w:val="00FD12F7"/>
    <w:rsid w:val="00FD1E8A"/>
    <w:rsid w:val="00FE007D"/>
    <w:rsid w:val="00FE2DCE"/>
    <w:rsid w:val="00FE316A"/>
    <w:rsid w:val="00FE40A9"/>
    <w:rsid w:val="00FE66C0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4ED62"/>
  <w15:docId w15:val="{CF587E65-B601-452A-A70C-92847A06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RecTitle0">
    <w:name w:val="Rec_Title"/>
    <w:basedOn w:val="Normal"/>
    <w:next w:val="Heading1"/>
    <w:rsid w:val="00075D7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b/>
      <w:caps/>
      <w:sz w:val="28"/>
      <w:szCs w:val="22"/>
      <w:lang w:val="en-US" w:eastAsia="zh-CN"/>
    </w:rPr>
  </w:style>
  <w:style w:type="paragraph" w:customStyle="1" w:styleId="Body">
    <w:name w:val="Body"/>
    <w:rsid w:val="00075D7F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C17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1717"/>
    <w:rPr>
      <w:rFonts w:ascii="Segoe UI" w:hAnsi="Segoe UI" w:cs="Segoe UI"/>
      <w:sz w:val="18"/>
      <w:szCs w:val="18"/>
      <w:lang w:val="en-GB" w:eastAsia="en-US"/>
    </w:rPr>
  </w:style>
  <w:style w:type="paragraph" w:customStyle="1" w:styleId="call0">
    <w:name w:val="call"/>
    <w:basedOn w:val="Normal"/>
    <w:next w:val="Normal"/>
    <w:rsid w:val="002264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rFonts w:eastAsia="Times New Roman"/>
      <w:i/>
    </w:rPr>
  </w:style>
  <w:style w:type="character" w:styleId="Emphasis">
    <w:name w:val="Emphasis"/>
    <w:basedOn w:val="DefaultParagraphFont"/>
    <w:qFormat/>
    <w:rsid w:val="00E04A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F2F"/>
    <w:rPr>
      <w:color w:val="605E5C"/>
      <w:shd w:val="clear" w:color="auto" w:fill="E1DFDD"/>
    </w:rPr>
  </w:style>
  <w:style w:type="paragraph" w:customStyle="1" w:styleId="Table">
    <w:name w:val="Table_#"/>
    <w:basedOn w:val="Normal"/>
    <w:next w:val="Normal"/>
    <w:rsid w:val="00353C3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numbering" w:customStyle="1" w:styleId="NoList1">
    <w:name w:val="No List1"/>
    <w:next w:val="NoList"/>
    <w:uiPriority w:val="99"/>
    <w:semiHidden/>
    <w:unhideWhenUsed/>
    <w:rsid w:val="003A6045"/>
  </w:style>
  <w:style w:type="paragraph" w:styleId="NoSpacing">
    <w:name w:val="No Spacing"/>
    <w:uiPriority w:val="1"/>
    <w:qFormat/>
    <w:rsid w:val="003A60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A604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60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A60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6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6045"/>
    <w:rPr>
      <w:rFonts w:ascii="Calibri" w:eastAsia="Times New Roman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045"/>
    <w:rPr>
      <w:rFonts w:ascii="Calibri" w:eastAsia="Times New Roma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518D"/>
    <w:rPr>
      <w:rFonts w:ascii="Calibri" w:hAnsi="Calibri"/>
      <w:sz w:val="24"/>
      <w:lang w:val="en-GB" w:eastAsia="en-US"/>
    </w:rPr>
  </w:style>
  <w:style w:type="character" w:customStyle="1" w:styleId="StyleAsianTimesNewRoman">
    <w:name w:val="Style (Asian) Times New Roman"/>
    <w:basedOn w:val="DefaultParagraphFont"/>
    <w:rsid w:val="008F0C37"/>
    <w:rPr>
      <w:rFonts w:ascii="Times New Roman" w:eastAsia="SimSun" w:hAnsi="Times New Roman"/>
    </w:rPr>
  </w:style>
  <w:style w:type="character" w:customStyle="1" w:styleId="StyleLatinBodyCalibriAsianTimesNewRoman">
    <w:name w:val="Style (Latin) +Body (Calibri) (Asian) Times New Roman"/>
    <w:basedOn w:val="DefaultParagraphFont"/>
    <w:rsid w:val="008F0C37"/>
    <w:rPr>
      <w:rFonts w:ascii="Calibri" w:eastAsia="SimSun" w:hAnsi="Calibri"/>
    </w:rPr>
  </w:style>
  <w:style w:type="character" w:customStyle="1" w:styleId="StyleMicrosoftYaHei">
    <w:name w:val="Style Microsoft YaHei"/>
    <w:basedOn w:val="DefaultParagraphFont"/>
    <w:rsid w:val="008F0C37"/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AB5D7-BB17-485B-A23C-E2C56688C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0F780-F1B2-4EBD-BB16-8C3206E353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27683-47E5-4805-8EB2-56D40AD96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17414-ED3A-4410-98B3-4D29A0BF30D1}">
  <ds:schemaRefs>
    <ds:schemaRef ds:uri="8480b3bf-ff93-433f-9495-f8457f78f22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8</Pages>
  <Words>3346</Words>
  <Characters>3280</Characters>
  <Application>Microsoft Office Word</Application>
  <DocSecurity>4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Manager>General Secretariat - Pool</Manager>
  <Company>International Telecommunication Union (ITU)</Company>
  <LinksUpToDate>false</LinksUpToDate>
  <CharactersWithSpaces>6613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>Yuan, Tianxiang</dc:creator>
  <cp:keywords>C2022, C22, Council-22</cp:keywords>
  <dc:description/>
  <cp:lastModifiedBy>Xue, Kun</cp:lastModifiedBy>
  <cp:revision>2</cp:revision>
  <cp:lastPrinted>2019-03-13T13:04:00Z</cp:lastPrinted>
  <dcterms:created xsi:type="dcterms:W3CDTF">2022-03-22T14:29:00Z</dcterms:created>
  <dcterms:modified xsi:type="dcterms:W3CDTF">2022-03-22T14:29:00Z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