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70E93" w14:paraId="7C695534" w14:textId="77777777">
        <w:trPr>
          <w:cantSplit/>
        </w:trPr>
        <w:tc>
          <w:tcPr>
            <w:tcW w:w="6912" w:type="dxa"/>
          </w:tcPr>
          <w:p w14:paraId="39148436" w14:textId="77777777" w:rsidR="00520F36" w:rsidRPr="00270E93" w:rsidRDefault="00520F36" w:rsidP="002E035A">
            <w:pPr>
              <w:spacing w:before="360"/>
            </w:pPr>
            <w:bookmarkStart w:id="0" w:name="dc06"/>
            <w:bookmarkEnd w:id="0"/>
            <w:r w:rsidRPr="00270E93">
              <w:rPr>
                <w:b/>
                <w:bCs/>
                <w:sz w:val="30"/>
                <w:szCs w:val="30"/>
              </w:rPr>
              <w:t>Conseil 20</w:t>
            </w:r>
            <w:r w:rsidR="009C353C" w:rsidRPr="00270E93">
              <w:rPr>
                <w:b/>
                <w:bCs/>
                <w:sz w:val="30"/>
                <w:szCs w:val="30"/>
              </w:rPr>
              <w:t>2</w:t>
            </w:r>
            <w:r w:rsidR="0083391C" w:rsidRPr="00270E93">
              <w:rPr>
                <w:b/>
                <w:bCs/>
                <w:sz w:val="30"/>
                <w:szCs w:val="30"/>
              </w:rPr>
              <w:t>2</w:t>
            </w:r>
            <w:r w:rsidRPr="00270E9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270E93">
              <w:rPr>
                <w:b/>
                <w:bCs/>
                <w:sz w:val="28"/>
                <w:szCs w:val="28"/>
              </w:rPr>
              <w:t>Genève</w:t>
            </w:r>
            <w:r w:rsidRPr="00270E93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270E93">
              <w:rPr>
                <w:b/>
                <w:bCs/>
                <w:sz w:val="28"/>
                <w:szCs w:val="28"/>
              </w:rPr>
              <w:t>21</w:t>
            </w:r>
            <w:r w:rsidRPr="00270E93">
              <w:rPr>
                <w:b/>
                <w:bCs/>
                <w:sz w:val="28"/>
                <w:szCs w:val="28"/>
              </w:rPr>
              <w:t>-</w:t>
            </w:r>
            <w:r w:rsidR="0083391C" w:rsidRPr="00270E93">
              <w:rPr>
                <w:b/>
                <w:bCs/>
                <w:sz w:val="28"/>
                <w:szCs w:val="28"/>
              </w:rPr>
              <w:t>31</w:t>
            </w:r>
            <w:r w:rsidR="00106B19" w:rsidRPr="00270E93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270E93">
              <w:rPr>
                <w:b/>
                <w:bCs/>
                <w:sz w:val="28"/>
                <w:szCs w:val="28"/>
              </w:rPr>
              <w:t>mars</w:t>
            </w:r>
            <w:r w:rsidRPr="00270E93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270E93">
              <w:rPr>
                <w:b/>
                <w:bCs/>
                <w:sz w:val="28"/>
                <w:szCs w:val="28"/>
              </w:rPr>
              <w:t>2</w:t>
            </w:r>
            <w:r w:rsidR="0083391C" w:rsidRPr="00270E9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320CD1A" w14:textId="77777777" w:rsidR="00520F36" w:rsidRPr="00270E93" w:rsidRDefault="009C353C" w:rsidP="002E035A">
            <w:pPr>
              <w:spacing w:before="0"/>
            </w:pPr>
            <w:bookmarkStart w:id="1" w:name="ditulogo"/>
            <w:bookmarkEnd w:id="1"/>
            <w:r w:rsidRPr="00270E93">
              <w:rPr>
                <w:noProof/>
                <w:lang w:val="en-US"/>
              </w:rPr>
              <w:drawing>
                <wp:inline distT="0" distB="0" distL="0" distR="0" wp14:anchorId="21E7479A" wp14:editId="40B2A0A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70E93" w14:paraId="41704B5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FF6A845" w14:textId="77777777" w:rsidR="00520F36" w:rsidRPr="00270E93" w:rsidRDefault="00520F36" w:rsidP="002E035A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4A24CFC" w14:textId="77777777" w:rsidR="00520F36" w:rsidRPr="00270E93" w:rsidRDefault="00520F36" w:rsidP="002E035A">
            <w:pPr>
              <w:spacing w:before="0"/>
              <w:rPr>
                <w:b/>
                <w:bCs/>
              </w:rPr>
            </w:pPr>
          </w:p>
        </w:tc>
      </w:tr>
      <w:tr w:rsidR="00520F36" w:rsidRPr="00270E93" w14:paraId="5257E33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C083D9A" w14:textId="77777777" w:rsidR="00520F36" w:rsidRPr="00270E93" w:rsidRDefault="00520F36" w:rsidP="002E035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32FF85D" w14:textId="77777777" w:rsidR="00520F36" w:rsidRPr="00270E93" w:rsidRDefault="00520F36" w:rsidP="002E035A">
            <w:pPr>
              <w:spacing w:before="0"/>
              <w:rPr>
                <w:b/>
                <w:bCs/>
              </w:rPr>
            </w:pPr>
          </w:p>
        </w:tc>
      </w:tr>
      <w:tr w:rsidR="00520F36" w:rsidRPr="00270E93" w14:paraId="564C37FB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0B3E616" w14:textId="36AF6B16" w:rsidR="00520F36" w:rsidRPr="00270E93" w:rsidRDefault="007345EE" w:rsidP="002E035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270E93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270E93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270E93">
              <w:rPr>
                <w:rFonts w:cs="Times"/>
                <w:b/>
                <w:bCs/>
                <w:szCs w:val="24"/>
              </w:rPr>
              <w:t xml:space="preserve"> ADM 13</w:t>
            </w:r>
          </w:p>
        </w:tc>
        <w:tc>
          <w:tcPr>
            <w:tcW w:w="3261" w:type="dxa"/>
          </w:tcPr>
          <w:p w14:paraId="608E8333" w14:textId="59D1F488" w:rsidR="00520F36" w:rsidRPr="00270E93" w:rsidRDefault="00520F36" w:rsidP="002E035A">
            <w:pPr>
              <w:spacing w:before="0"/>
              <w:rPr>
                <w:b/>
                <w:bCs/>
              </w:rPr>
            </w:pPr>
            <w:r w:rsidRPr="00270E93">
              <w:rPr>
                <w:b/>
                <w:bCs/>
              </w:rPr>
              <w:t>Document C</w:t>
            </w:r>
            <w:r w:rsidR="009C353C" w:rsidRPr="00270E93">
              <w:rPr>
                <w:b/>
                <w:bCs/>
              </w:rPr>
              <w:t>2</w:t>
            </w:r>
            <w:r w:rsidR="0083391C" w:rsidRPr="00270E93">
              <w:rPr>
                <w:b/>
                <w:bCs/>
              </w:rPr>
              <w:t>2</w:t>
            </w:r>
            <w:r w:rsidRPr="00270E93">
              <w:rPr>
                <w:b/>
                <w:bCs/>
              </w:rPr>
              <w:t>/</w:t>
            </w:r>
            <w:r w:rsidR="007345EE" w:rsidRPr="00270E93">
              <w:rPr>
                <w:b/>
                <w:bCs/>
              </w:rPr>
              <w:t>29</w:t>
            </w:r>
            <w:r w:rsidRPr="00270E93">
              <w:rPr>
                <w:b/>
                <w:bCs/>
              </w:rPr>
              <w:t>-F</w:t>
            </w:r>
          </w:p>
        </w:tc>
      </w:tr>
      <w:tr w:rsidR="00520F36" w:rsidRPr="00270E93" w14:paraId="6E8DD41D" w14:textId="77777777">
        <w:trPr>
          <w:cantSplit/>
          <w:trHeight w:val="20"/>
        </w:trPr>
        <w:tc>
          <w:tcPr>
            <w:tcW w:w="6912" w:type="dxa"/>
            <w:vMerge/>
          </w:tcPr>
          <w:p w14:paraId="450C8D12" w14:textId="77777777" w:rsidR="00520F36" w:rsidRPr="00270E93" w:rsidRDefault="00520F36" w:rsidP="002E035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D8CD32B" w14:textId="551A44CB" w:rsidR="00520F36" w:rsidRPr="00270E93" w:rsidRDefault="007345EE" w:rsidP="002E035A">
            <w:pPr>
              <w:spacing w:before="0"/>
              <w:rPr>
                <w:b/>
                <w:bCs/>
              </w:rPr>
            </w:pPr>
            <w:r w:rsidRPr="00270E93">
              <w:rPr>
                <w:b/>
                <w:bCs/>
              </w:rPr>
              <w:t>5 janvier 2022</w:t>
            </w:r>
          </w:p>
        </w:tc>
      </w:tr>
      <w:tr w:rsidR="00520F36" w:rsidRPr="00270E93" w14:paraId="0BE925A9" w14:textId="77777777">
        <w:trPr>
          <w:cantSplit/>
          <w:trHeight w:val="20"/>
        </w:trPr>
        <w:tc>
          <w:tcPr>
            <w:tcW w:w="6912" w:type="dxa"/>
            <w:vMerge/>
          </w:tcPr>
          <w:p w14:paraId="520F3EEA" w14:textId="77777777" w:rsidR="00520F36" w:rsidRPr="00270E93" w:rsidRDefault="00520F36" w:rsidP="002E035A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DED83E1" w14:textId="77777777" w:rsidR="00520F36" w:rsidRPr="00270E93" w:rsidRDefault="00520F36" w:rsidP="002E035A">
            <w:pPr>
              <w:spacing w:before="0"/>
              <w:rPr>
                <w:b/>
                <w:bCs/>
              </w:rPr>
            </w:pPr>
            <w:proofErr w:type="gramStart"/>
            <w:r w:rsidRPr="00270E93">
              <w:rPr>
                <w:b/>
                <w:bCs/>
              </w:rPr>
              <w:t>Original:</w:t>
            </w:r>
            <w:proofErr w:type="gramEnd"/>
            <w:r w:rsidRPr="00270E93">
              <w:rPr>
                <w:b/>
                <w:bCs/>
              </w:rPr>
              <w:t xml:space="preserve"> anglais</w:t>
            </w:r>
          </w:p>
        </w:tc>
      </w:tr>
      <w:tr w:rsidR="00520F36" w:rsidRPr="00270E93" w14:paraId="308C8B58" w14:textId="77777777">
        <w:trPr>
          <w:cantSplit/>
        </w:trPr>
        <w:tc>
          <w:tcPr>
            <w:tcW w:w="10173" w:type="dxa"/>
            <w:gridSpan w:val="2"/>
          </w:tcPr>
          <w:p w14:paraId="0A566C7C" w14:textId="00D5A1BB" w:rsidR="00520F36" w:rsidRPr="00270E93" w:rsidRDefault="007345EE" w:rsidP="002E035A">
            <w:pPr>
              <w:pStyle w:val="Source"/>
            </w:pPr>
            <w:bookmarkStart w:id="6" w:name="dsource" w:colFirst="0" w:colLast="0"/>
            <w:bookmarkEnd w:id="5"/>
            <w:r w:rsidRPr="00270E93">
              <w:t>Rapport du Secrétaire général</w:t>
            </w:r>
          </w:p>
        </w:tc>
      </w:tr>
      <w:tr w:rsidR="00520F36" w:rsidRPr="00270E93" w14:paraId="63012C22" w14:textId="77777777">
        <w:trPr>
          <w:cantSplit/>
        </w:trPr>
        <w:tc>
          <w:tcPr>
            <w:tcW w:w="10173" w:type="dxa"/>
            <w:gridSpan w:val="2"/>
          </w:tcPr>
          <w:p w14:paraId="1ACA6E96" w14:textId="73839C94" w:rsidR="00520F36" w:rsidRPr="00270E93" w:rsidRDefault="007345EE" w:rsidP="002E035A">
            <w:pPr>
              <w:pStyle w:val="Title1"/>
            </w:pPr>
            <w:bookmarkStart w:id="7" w:name="lt_pId013"/>
            <w:bookmarkStart w:id="8" w:name="dtitle1" w:colFirst="0" w:colLast="0"/>
            <w:bookmarkEnd w:id="6"/>
            <w:r w:rsidRPr="00270E93">
              <w:t>Montant préliminaire de l'unité contributive</w:t>
            </w:r>
            <w:bookmarkEnd w:id="7"/>
          </w:p>
        </w:tc>
      </w:tr>
      <w:bookmarkEnd w:id="8"/>
    </w:tbl>
    <w:p w14:paraId="3F0704AB" w14:textId="77777777" w:rsidR="00520F36" w:rsidRPr="00270E93" w:rsidRDefault="00520F36" w:rsidP="002E035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270E93" w14:paraId="448CE45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AF8AE" w14:textId="77777777" w:rsidR="00520F36" w:rsidRPr="00270E93" w:rsidRDefault="00520F36" w:rsidP="002E035A">
            <w:pPr>
              <w:pStyle w:val="Headingb"/>
            </w:pPr>
            <w:r w:rsidRPr="00270E93">
              <w:t>Résumé</w:t>
            </w:r>
          </w:p>
          <w:p w14:paraId="4B5E88B1" w14:textId="1F1BC25C" w:rsidR="007345EE" w:rsidRPr="007345EE" w:rsidRDefault="007345EE" w:rsidP="002E035A">
            <w:bookmarkStart w:id="9" w:name="lt_pId035"/>
            <w:r w:rsidRPr="007345EE">
              <w:t xml:space="preserve">Comme cela a été proposé dans le Document </w:t>
            </w:r>
            <w:hyperlink r:id="rId8" w:history="1">
              <w:r w:rsidRPr="007345EE">
                <w:rPr>
                  <w:rStyle w:val="Hyperlink"/>
                </w:rPr>
                <w:t>C21/56</w:t>
              </w:r>
            </w:hyperlink>
            <w:r w:rsidRPr="007345EE">
              <w:t>,</w:t>
            </w:r>
            <w:r w:rsidR="002E035A" w:rsidRPr="00270E93">
              <w:t xml:space="preserve"> </w:t>
            </w:r>
            <w:r w:rsidRPr="007345EE">
              <w:t>et</w:t>
            </w:r>
            <w:r w:rsidR="002E035A" w:rsidRPr="00270E93">
              <w:t xml:space="preserve"> </w:t>
            </w:r>
            <w:proofErr w:type="gramStart"/>
            <w:r w:rsidRPr="007345EE">
              <w:t>suite à</w:t>
            </w:r>
            <w:proofErr w:type="gramEnd"/>
            <w:r w:rsidR="002E035A" w:rsidRPr="00270E93">
              <w:t xml:space="preserve"> </w:t>
            </w:r>
            <w:r w:rsidRPr="007345EE">
              <w:t>l</w:t>
            </w:r>
            <w:r w:rsidR="002E035A" w:rsidRPr="00270E93">
              <w:t>'</w:t>
            </w:r>
            <w:r w:rsidRPr="007345EE">
              <w:t xml:space="preserve">approbation par le Conseil, à sa session de 2021, du montant préliminaire de l'unité contributive, le Secrétaire général a envoyé une lettre à tous les </w:t>
            </w:r>
            <w:r w:rsidR="002E035A" w:rsidRPr="00270E93">
              <w:t>États</w:t>
            </w:r>
            <w:r w:rsidRPr="007345EE">
              <w:t xml:space="preserve"> Membres les invitant à annoncer leur classe de contribution provisoire pour la période</w:t>
            </w:r>
            <w:r w:rsidR="002E035A" w:rsidRPr="00270E93">
              <w:t> </w:t>
            </w:r>
            <w:r w:rsidRPr="007345EE">
              <w:t>2024-2027 avant la fin de l'année civile 2021.</w:t>
            </w:r>
            <w:bookmarkEnd w:id="9"/>
          </w:p>
          <w:p w14:paraId="5632D58B" w14:textId="485B58D7" w:rsidR="00520F36" w:rsidRPr="00270E93" w:rsidRDefault="007345EE" w:rsidP="002E035A">
            <w:r w:rsidRPr="00270E93">
              <w:t xml:space="preserve">Le présent document vise à informer le Conseil du choix provisoire des </w:t>
            </w:r>
            <w:r w:rsidR="002E035A" w:rsidRPr="00270E93">
              <w:t>États </w:t>
            </w:r>
            <w:r w:rsidRPr="00270E93">
              <w:t>Membres avant la Conférence de plénipotentiaires de 2022, conformément à leurs réponses soumises jusqu'au 31 décembre 2021.</w:t>
            </w:r>
          </w:p>
          <w:p w14:paraId="77372762" w14:textId="77777777" w:rsidR="00520F36" w:rsidRPr="00270E93" w:rsidRDefault="00520F36" w:rsidP="002E035A">
            <w:pPr>
              <w:pStyle w:val="Headingb"/>
            </w:pPr>
            <w:proofErr w:type="gramStart"/>
            <w:r w:rsidRPr="00270E93">
              <w:t>Suite à</w:t>
            </w:r>
            <w:proofErr w:type="gramEnd"/>
            <w:r w:rsidRPr="00270E93">
              <w:t xml:space="preserve"> donner</w:t>
            </w:r>
          </w:p>
          <w:p w14:paraId="19EEDE67" w14:textId="17FF4E23" w:rsidR="00520F36" w:rsidRPr="00270E93" w:rsidRDefault="007345EE" w:rsidP="002E035A">
            <w:bookmarkStart w:id="10" w:name="lt_pId018"/>
            <w:r w:rsidRPr="00270E93">
              <w:t xml:space="preserve">Le Conseil est invité à </w:t>
            </w:r>
            <w:r w:rsidRPr="00270E93">
              <w:rPr>
                <w:b/>
                <w:bCs/>
              </w:rPr>
              <w:t xml:space="preserve">prendre note </w:t>
            </w:r>
            <w:r w:rsidRPr="00270E93">
              <w:t>du présent document.</w:t>
            </w:r>
            <w:bookmarkEnd w:id="10"/>
          </w:p>
          <w:p w14:paraId="7BD6DC5F" w14:textId="77777777" w:rsidR="00520F36" w:rsidRPr="00270E93" w:rsidRDefault="00520F36" w:rsidP="002E035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270E93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7CD1293C" w14:textId="77777777" w:rsidR="00520F36" w:rsidRPr="00270E93" w:rsidRDefault="00520F36" w:rsidP="002E035A">
            <w:pPr>
              <w:pStyle w:val="Headingb"/>
            </w:pPr>
            <w:r w:rsidRPr="00270E93">
              <w:t>Références</w:t>
            </w:r>
          </w:p>
          <w:p w14:paraId="3898449C" w14:textId="0DB06F4C" w:rsidR="00520F36" w:rsidRPr="00270E93" w:rsidRDefault="007345EE" w:rsidP="002E035A">
            <w:pPr>
              <w:spacing w:after="120"/>
              <w:rPr>
                <w:i/>
                <w:iCs/>
              </w:rPr>
            </w:pPr>
            <w:bookmarkStart w:id="11" w:name="lt_pId023"/>
            <w:r w:rsidRPr="00270E93">
              <w:rPr>
                <w:bCs/>
                <w:i/>
                <w:iCs/>
              </w:rPr>
              <w:t xml:space="preserve">Document </w:t>
            </w:r>
            <w:hyperlink r:id="rId9" w:history="1">
              <w:r w:rsidRPr="00270E93">
                <w:rPr>
                  <w:rStyle w:val="Hyperlink"/>
                  <w:bCs/>
                  <w:i/>
                  <w:iCs/>
                </w:rPr>
                <w:t>C17/57</w:t>
              </w:r>
            </w:hyperlink>
            <w:r w:rsidRPr="00270E93">
              <w:rPr>
                <w:bCs/>
                <w:i/>
                <w:iCs/>
              </w:rPr>
              <w:t xml:space="preserve">, </w:t>
            </w:r>
            <w:hyperlink r:id="rId10" w:history="1">
              <w:r w:rsidRPr="00270E93">
                <w:rPr>
                  <w:rStyle w:val="Hyperlink"/>
                  <w:bCs/>
                  <w:i/>
                  <w:iCs/>
                </w:rPr>
                <w:t>CS/Art. 8, CS/Art. 28, CS/Art. 33</w:t>
              </w:r>
            </w:hyperlink>
            <w:r w:rsidRPr="00270E93">
              <w:rPr>
                <w:bCs/>
                <w:i/>
                <w:iCs/>
              </w:rPr>
              <w:t>;</w:t>
            </w:r>
            <w:bookmarkEnd w:id="11"/>
            <w:r w:rsidRPr="00270E93">
              <w:rPr>
                <w:bCs/>
                <w:i/>
                <w:iCs/>
              </w:rPr>
              <w:t xml:space="preserve"> </w:t>
            </w:r>
            <w:bookmarkStart w:id="12" w:name="lt_pId024"/>
            <w:r w:rsidRPr="00270E93">
              <w:rPr>
                <w:i/>
                <w:iCs/>
              </w:rPr>
              <w:fldChar w:fldCharType="begin"/>
            </w:r>
            <w:r w:rsidR="002E035A" w:rsidRPr="00270E93">
              <w:rPr>
                <w:i/>
                <w:iCs/>
              </w:rPr>
              <w:instrText>HYPERLINK "https://www.itu.int/en/council/Documents/basic-texts/DEC-005-F.pdf"</w:instrText>
            </w:r>
            <w:r w:rsidRPr="00270E93">
              <w:rPr>
                <w:i/>
                <w:iCs/>
              </w:rPr>
              <w:fldChar w:fldCharType="separate"/>
            </w:r>
            <w:r w:rsidRPr="00270E93">
              <w:rPr>
                <w:rStyle w:val="Hyperlink"/>
                <w:bCs/>
                <w:i/>
                <w:iCs/>
              </w:rPr>
              <w:t>Décision 5</w:t>
            </w:r>
            <w:r w:rsidRPr="00270E93">
              <w:rPr>
                <w:i/>
                <w:iCs/>
              </w:rPr>
              <w:fldChar w:fldCharType="end"/>
            </w:r>
            <w:r w:rsidRPr="00270E93">
              <w:rPr>
                <w:bCs/>
                <w:i/>
                <w:iCs/>
              </w:rPr>
              <w:t> (Rév. Dubaï,</w:t>
            </w:r>
            <w:r w:rsidR="002E035A" w:rsidRPr="00270E93">
              <w:rPr>
                <w:bCs/>
                <w:i/>
                <w:iCs/>
              </w:rPr>
              <w:t> </w:t>
            </w:r>
            <w:r w:rsidRPr="00270E93">
              <w:rPr>
                <w:bCs/>
                <w:i/>
                <w:iCs/>
              </w:rPr>
              <w:t>2018)</w:t>
            </w:r>
            <w:bookmarkEnd w:id="12"/>
            <w:r w:rsidRPr="00270E93">
              <w:rPr>
                <w:bCs/>
                <w:i/>
                <w:iCs/>
              </w:rPr>
              <w:t xml:space="preserve"> de la Conférence de plénipotentiaires</w:t>
            </w:r>
          </w:p>
        </w:tc>
      </w:tr>
    </w:tbl>
    <w:p w14:paraId="6C1FFAD9" w14:textId="442AE124" w:rsidR="007345EE" w:rsidRPr="00270E93" w:rsidRDefault="007345EE" w:rsidP="002E035A">
      <w:r w:rsidRPr="00270E93">
        <w:br w:type="page"/>
      </w:r>
    </w:p>
    <w:p w14:paraId="3BB73E05" w14:textId="7258582B" w:rsidR="007345EE" w:rsidRPr="00270E93" w:rsidRDefault="007345EE" w:rsidP="002E035A">
      <w:r w:rsidRPr="00270E93">
        <w:lastRenderedPageBreak/>
        <w:t>1</w:t>
      </w:r>
      <w:r w:rsidRPr="00270E93">
        <w:tab/>
      </w:r>
      <w:bookmarkStart w:id="13" w:name="lt_pId026"/>
      <w:r w:rsidR="002E035A" w:rsidRPr="00270E93">
        <w:t>À</w:t>
      </w:r>
      <w:r w:rsidRPr="00270E93">
        <w:t xml:space="preserve"> sa session de 2021, le Conseil a établi le</w:t>
      </w:r>
      <w:r w:rsidRPr="00270E93">
        <w:rPr>
          <w:rFonts w:eastAsia="SimSun"/>
        </w:rPr>
        <w:t xml:space="preserve"> montant préliminaire de l'unité c</w:t>
      </w:r>
      <w:r w:rsidR="00713724">
        <w:rPr>
          <w:rFonts w:eastAsia="SimSun"/>
        </w:rPr>
        <w:t>ontributive à </w:t>
      </w:r>
      <w:r w:rsidRPr="00270E93">
        <w:rPr>
          <w:rFonts w:eastAsia="SimSun"/>
        </w:rPr>
        <w:t xml:space="preserve">318 000 francs suisses pour la période 2024-2027, offrant ainsi à </w:t>
      </w:r>
      <w:bookmarkEnd w:id="13"/>
      <w:r w:rsidRPr="00270E93">
        <w:rPr>
          <w:rFonts w:eastAsia="SimSun"/>
        </w:rPr>
        <w:t>t</w:t>
      </w:r>
      <w:r w:rsidRPr="00270E93">
        <w:rPr>
          <w:rFonts w:eastAsia="SimSun"/>
          <w:lang w:eastAsia="zh-CN"/>
        </w:rPr>
        <w:t xml:space="preserve">ous les </w:t>
      </w:r>
      <w:r w:rsidR="002E035A" w:rsidRPr="00270E93">
        <w:rPr>
          <w:rFonts w:eastAsia="SimSun"/>
          <w:lang w:eastAsia="zh-CN"/>
        </w:rPr>
        <w:t>États</w:t>
      </w:r>
      <w:r w:rsidRPr="00270E93">
        <w:rPr>
          <w:rFonts w:eastAsia="SimSun"/>
          <w:lang w:eastAsia="zh-CN"/>
        </w:rPr>
        <w:t xml:space="preserve"> </w:t>
      </w:r>
      <w:r w:rsidRPr="00270E93">
        <w:rPr>
          <w:rFonts w:eastAsia="SimSun"/>
        </w:rPr>
        <w:t>M</w:t>
      </w:r>
      <w:r w:rsidRPr="00270E93">
        <w:rPr>
          <w:rFonts w:eastAsia="SimSun"/>
          <w:lang w:eastAsia="zh-CN"/>
        </w:rPr>
        <w:t>embres une bonne base pour examiner le Plan financier et se préparer comme il convient en vue de la Conférence de plénipotentiaires de 2022.</w:t>
      </w:r>
    </w:p>
    <w:p w14:paraId="7FD30F2B" w14:textId="28342790" w:rsidR="007345EE" w:rsidRPr="00270E93" w:rsidRDefault="007345EE" w:rsidP="002E035A">
      <w:r w:rsidRPr="00270E93">
        <w:t>2</w:t>
      </w:r>
      <w:r w:rsidRPr="00270E93">
        <w:tab/>
      </w:r>
      <w:bookmarkStart w:id="14" w:name="lt_pId029"/>
      <w:r w:rsidRPr="00270E93">
        <w:t xml:space="preserve">En outre, dans une lettre datée du 5 août 2021, l'UIT a invité les </w:t>
      </w:r>
      <w:r w:rsidR="00270E93" w:rsidRPr="00270E93">
        <w:t>États</w:t>
      </w:r>
      <w:r w:rsidR="00713724">
        <w:t xml:space="preserve"> Membres à annoncer </w:t>
      </w:r>
      <w:r w:rsidRPr="00270E93">
        <w:rPr>
          <w:rFonts w:eastAsia="SimSun"/>
        </w:rPr>
        <w:t>leur classe de contribution provisoire pou</w:t>
      </w:r>
      <w:r w:rsidR="00713724">
        <w:rPr>
          <w:rFonts w:eastAsia="SimSun"/>
        </w:rPr>
        <w:t>r la période 2024-2027 avant le </w:t>
      </w:r>
      <w:r w:rsidRPr="00270E93">
        <w:rPr>
          <w:rFonts w:eastAsia="SimSun"/>
        </w:rPr>
        <w:t>31 décembre 2021, afin de permettre au secrétariat de mettre au point le projet de Plan financier pour la période 2024</w:t>
      </w:r>
      <w:r w:rsidR="002E035A" w:rsidRPr="00270E93">
        <w:rPr>
          <w:rFonts w:eastAsia="SimSun"/>
        </w:rPr>
        <w:noBreakHyphen/>
      </w:r>
      <w:r w:rsidRPr="00270E93">
        <w:rPr>
          <w:rFonts w:eastAsia="SimSun"/>
        </w:rPr>
        <w:t>2027 en s'appuyant sur des données encore plus fiables et réalistes.</w:t>
      </w:r>
      <w:bookmarkEnd w:id="14"/>
    </w:p>
    <w:p w14:paraId="5EF9DE27" w14:textId="6A7EA1A6" w:rsidR="007345EE" w:rsidRPr="00270E93" w:rsidRDefault="007345EE" w:rsidP="002E035A">
      <w:r w:rsidRPr="00270E93">
        <w:t>3</w:t>
      </w:r>
      <w:r w:rsidRPr="00270E93">
        <w:tab/>
      </w:r>
      <w:bookmarkStart w:id="15" w:name="lt_pId031"/>
      <w:r w:rsidR="002E035A" w:rsidRPr="00270E93">
        <w:t>À</w:t>
      </w:r>
      <w:r w:rsidRPr="00270E93">
        <w:t xml:space="preserve"> la suite de cette lettre, qui a été envoyée à tous les </w:t>
      </w:r>
      <w:r w:rsidR="00270E93" w:rsidRPr="00270E93">
        <w:t>États</w:t>
      </w:r>
      <w:r w:rsidRPr="00270E93">
        <w:t xml:space="preserve"> Membres, 17 réponses ont été reçues au total. Le nom des </w:t>
      </w:r>
      <w:r w:rsidR="00270E93" w:rsidRPr="00270E93">
        <w:t>États</w:t>
      </w:r>
      <w:r w:rsidRPr="00270E93">
        <w:t xml:space="preserve"> Membres ayant répondu est surligné dans l'Annexe 1.</w:t>
      </w:r>
      <w:bookmarkEnd w:id="15"/>
    </w:p>
    <w:p w14:paraId="32CC6FFC" w14:textId="502FB89D" w:rsidR="007345EE" w:rsidRPr="00270E93" w:rsidRDefault="007345EE" w:rsidP="002E035A">
      <w:r w:rsidRPr="00270E93">
        <w:t>4</w:t>
      </w:r>
      <w:r w:rsidRPr="00270E93">
        <w:tab/>
      </w:r>
      <w:bookmarkStart w:id="16" w:name="lt_pId034"/>
      <w:r w:rsidRPr="00270E93">
        <w:t xml:space="preserve">L'Annexe 1 contient un tableau qui compare les classes de contribution choisies par les </w:t>
      </w:r>
      <w:r w:rsidR="00270E93" w:rsidRPr="00270E93">
        <w:t>États</w:t>
      </w:r>
      <w:r w:rsidRPr="00270E93">
        <w:t xml:space="preserve"> Membres pour la période 2020-2023 et les classes de contribution provisoires annoncées pour la période 2024-2027, conformément aux réponses reçues jusqu'au 31 décembre 2021.</w:t>
      </w:r>
      <w:bookmarkEnd w:id="16"/>
    </w:p>
    <w:p w14:paraId="67F0ED03" w14:textId="575C0AE1" w:rsidR="007345EE" w:rsidRPr="00270E93" w:rsidRDefault="007345EE" w:rsidP="002E035A">
      <w:r w:rsidRPr="00270E93">
        <w:t>5</w:t>
      </w:r>
      <w:r w:rsidRPr="00270E93">
        <w:tab/>
      </w:r>
      <w:bookmarkStart w:id="17" w:name="lt_pId036"/>
      <w:r w:rsidRPr="00270E93">
        <w:t>L'Annexe 1 montre également que le</w:t>
      </w:r>
      <w:r w:rsidR="002E035A" w:rsidRPr="00270E93">
        <w:t xml:space="preserve"> </w:t>
      </w:r>
      <w:r w:rsidRPr="00270E93">
        <w:t xml:space="preserve">nombre d'unités contributives des </w:t>
      </w:r>
      <w:r w:rsidR="00270E93" w:rsidRPr="00270E93">
        <w:t>États</w:t>
      </w:r>
      <w:r w:rsidRPr="00270E93">
        <w:t xml:space="preserve"> Membres, qui s'établissait à 343 11/16 unités restait provisoirement</w:t>
      </w:r>
      <w:r w:rsidR="002E035A" w:rsidRPr="00270E93">
        <w:t xml:space="preserve"> </w:t>
      </w:r>
      <w:r w:rsidRPr="00270E93">
        <w:t>inchangé au 31 décembre 2021</w:t>
      </w:r>
      <w:bookmarkEnd w:id="17"/>
      <w:r w:rsidRPr="00270E93">
        <w:t>.</w:t>
      </w:r>
    </w:p>
    <w:p w14:paraId="4ADE2C69" w14:textId="77777777" w:rsidR="007345EE" w:rsidRPr="00270E93" w:rsidRDefault="007345EE" w:rsidP="00713724">
      <w:pPr>
        <w:spacing w:before="5160"/>
      </w:pPr>
      <w:proofErr w:type="gramStart"/>
      <w:r w:rsidRPr="00270E93">
        <w:rPr>
          <w:b/>
          <w:bCs/>
        </w:rPr>
        <w:t>Annexe</w:t>
      </w:r>
      <w:r w:rsidRPr="00270E93">
        <w:t>:</w:t>
      </w:r>
      <w:proofErr w:type="gramEnd"/>
      <w:r w:rsidRPr="00270E93">
        <w:t xml:space="preserve"> 1</w:t>
      </w:r>
    </w:p>
    <w:p w14:paraId="485A88EB" w14:textId="77777777" w:rsidR="007345EE" w:rsidRPr="00270E93" w:rsidRDefault="007345EE" w:rsidP="002E03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70E93">
        <w:br w:type="page"/>
      </w:r>
    </w:p>
    <w:p w14:paraId="544371DE" w14:textId="77777777" w:rsidR="007345EE" w:rsidRPr="00270E93" w:rsidRDefault="007345EE" w:rsidP="002E035A">
      <w:pPr>
        <w:pStyle w:val="AnnexNo"/>
        <w:spacing w:after="240"/>
      </w:pPr>
      <w:r w:rsidRPr="00270E93">
        <w:lastRenderedPageBreak/>
        <w:t>ANNEXE 1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559"/>
      </w:tblGrid>
      <w:tr w:rsidR="007345EE" w:rsidRPr="00270E93" w14:paraId="4E65372A" w14:textId="77777777" w:rsidTr="00713724">
        <w:trPr>
          <w:trHeight w:val="971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2AF7" w14:textId="77777777" w:rsidR="007345EE" w:rsidRPr="00270E93" w:rsidRDefault="007345EE" w:rsidP="002E035A">
            <w:pPr>
              <w:pStyle w:val="Tablehead"/>
            </w:pPr>
            <w:r w:rsidRPr="00270E93">
              <w:t>ÉTAT MEMBRE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0CFD" w14:textId="77777777" w:rsidR="007345EE" w:rsidRPr="00270E93" w:rsidRDefault="007345EE" w:rsidP="002E035A">
            <w:pPr>
              <w:pStyle w:val="Tablehead"/>
            </w:pPr>
            <w:bookmarkStart w:id="18" w:name="lt_pId043"/>
            <w:r w:rsidRPr="00270E93">
              <w:t>Nombre d'unités contributives</w:t>
            </w:r>
            <w:r w:rsidRPr="00270E93">
              <w:br/>
            </w:r>
            <w:bookmarkEnd w:id="18"/>
            <w:r w:rsidRPr="00270E93">
              <w:t>2020-2023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5E7C15C8" w14:textId="77777777" w:rsidR="007345EE" w:rsidRPr="00270E93" w:rsidRDefault="007345EE" w:rsidP="002E035A">
            <w:pPr>
              <w:pStyle w:val="Tablehead"/>
            </w:pPr>
            <w:bookmarkStart w:id="19" w:name="lt_pId044"/>
            <w:r w:rsidRPr="00270E93">
              <w:t xml:space="preserve">Nombre provisoire d'unités contributives </w:t>
            </w:r>
            <w:r w:rsidRPr="00270E93">
              <w:br/>
            </w:r>
            <w:bookmarkEnd w:id="19"/>
            <w:r w:rsidRPr="00270E93">
              <w:t>2024-2027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8B9F" w14:textId="77777777" w:rsidR="007345EE" w:rsidRPr="00270E93" w:rsidRDefault="007345EE" w:rsidP="002E035A">
            <w:pPr>
              <w:pStyle w:val="Tablehead"/>
            </w:pPr>
            <w:r w:rsidRPr="00270E93">
              <w:t>Changement du nombre d'unités</w:t>
            </w:r>
          </w:p>
        </w:tc>
      </w:tr>
      <w:tr w:rsidR="007345EE" w:rsidRPr="00270E93" w14:paraId="08C6316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F62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660" w14:textId="77777777" w:rsidR="007345EE" w:rsidRPr="00270E93" w:rsidRDefault="007345EE" w:rsidP="002E035A">
            <w:pPr>
              <w:pStyle w:val="Tabletex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9733" w14:textId="77777777" w:rsidR="007345EE" w:rsidRPr="00270E93" w:rsidRDefault="007345EE" w:rsidP="002E035A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4D7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630C9D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910" w14:textId="14604FDD" w:rsidR="007345EE" w:rsidRPr="00270E93" w:rsidRDefault="007345EE" w:rsidP="002E035A">
            <w:pPr>
              <w:pStyle w:val="Tabletext"/>
              <w:rPr>
                <w:b/>
              </w:rPr>
            </w:pPr>
            <w:bookmarkStart w:id="20" w:name="lt_pId046"/>
            <w:r w:rsidRPr="00270E93">
              <w:rPr>
                <w:b/>
              </w:rPr>
              <w:t>Afghanistan</w:t>
            </w:r>
            <w:bookmarkEnd w:id="2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A3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2C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2AE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FE2453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1D7F" w14:textId="66187A06" w:rsidR="007345EE" w:rsidRPr="00270E93" w:rsidRDefault="007345EE" w:rsidP="002E035A">
            <w:pPr>
              <w:pStyle w:val="Tabletext"/>
              <w:rPr>
                <w:b/>
              </w:rPr>
            </w:pPr>
            <w:bookmarkStart w:id="21" w:name="lt_pId049"/>
            <w:r w:rsidRPr="00270E93">
              <w:rPr>
                <w:b/>
              </w:rPr>
              <w:t>Albani</w:t>
            </w:r>
            <w:bookmarkEnd w:id="21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E6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BC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84D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3F9FAA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337" w14:textId="25663DCB" w:rsidR="007345EE" w:rsidRPr="00270E93" w:rsidRDefault="007345EE" w:rsidP="002E035A">
            <w:pPr>
              <w:pStyle w:val="Tabletext"/>
              <w:rPr>
                <w:b/>
              </w:rPr>
            </w:pPr>
            <w:bookmarkStart w:id="22" w:name="lt_pId052"/>
            <w:r w:rsidRPr="00270E93">
              <w:rPr>
                <w:b/>
              </w:rPr>
              <w:t>Algéri</w:t>
            </w:r>
            <w:bookmarkEnd w:id="22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31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FD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E3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D36152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F9E" w14:textId="37570371" w:rsidR="007345EE" w:rsidRPr="00270E93" w:rsidRDefault="007345EE" w:rsidP="002E035A">
            <w:pPr>
              <w:pStyle w:val="Tabletext"/>
              <w:rPr>
                <w:b/>
              </w:rPr>
            </w:pPr>
            <w:bookmarkStart w:id="23" w:name="lt_pId055"/>
            <w:r w:rsidRPr="00270E93">
              <w:rPr>
                <w:b/>
              </w:rPr>
              <w:t>Andorr</w:t>
            </w:r>
            <w:bookmarkEnd w:id="23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2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19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952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53A8C3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0ED6F335" w14:textId="1F12B566" w:rsidR="007345EE" w:rsidRPr="00270E93" w:rsidRDefault="007345EE" w:rsidP="002E035A">
            <w:pPr>
              <w:pStyle w:val="Tabletext"/>
              <w:rPr>
                <w:b/>
              </w:rPr>
            </w:pPr>
            <w:bookmarkStart w:id="24" w:name="lt_pId058"/>
            <w:r w:rsidRPr="00270E93">
              <w:rPr>
                <w:b/>
              </w:rPr>
              <w:t>Angola</w:t>
            </w:r>
            <w:bookmarkEnd w:id="2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F0E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DA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3C2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6C4DBD1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0BD4" w14:textId="750CAA63" w:rsidR="007345EE" w:rsidRPr="00270E93" w:rsidRDefault="007345EE" w:rsidP="002E035A">
            <w:pPr>
              <w:pStyle w:val="Tabletext"/>
              <w:rPr>
                <w:b/>
              </w:rPr>
            </w:pPr>
            <w:bookmarkStart w:id="25" w:name="lt_pId061"/>
            <w:r w:rsidRPr="00270E93">
              <w:rPr>
                <w:b/>
              </w:rPr>
              <w:t>Antigua-et-Barbuda</w:t>
            </w:r>
            <w:bookmarkEnd w:id="2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DA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82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47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01BA8E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93C9" w14:textId="6773FC4D" w:rsidR="007345EE" w:rsidRPr="00270E93" w:rsidRDefault="007345EE" w:rsidP="002E035A">
            <w:pPr>
              <w:pStyle w:val="Tabletext"/>
              <w:rPr>
                <w:b/>
              </w:rPr>
            </w:pPr>
            <w:bookmarkStart w:id="26" w:name="lt_pId064"/>
            <w:r w:rsidRPr="00270E93">
              <w:rPr>
                <w:b/>
              </w:rPr>
              <w:t>Argentin</w:t>
            </w:r>
            <w:bookmarkEnd w:id="2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790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13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17B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982F6C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117E" w14:textId="560936E7" w:rsidR="007345EE" w:rsidRPr="00270E93" w:rsidRDefault="007345EE" w:rsidP="002E035A">
            <w:pPr>
              <w:pStyle w:val="Tabletext"/>
              <w:rPr>
                <w:b/>
              </w:rPr>
            </w:pPr>
            <w:bookmarkStart w:id="27" w:name="lt_pId067"/>
            <w:r w:rsidRPr="00270E93">
              <w:rPr>
                <w:b/>
              </w:rPr>
              <w:t>Arméni</w:t>
            </w:r>
            <w:bookmarkEnd w:id="27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B9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B8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A4C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9016F1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104208A3" w14:textId="789C6838" w:rsidR="007345EE" w:rsidRPr="00270E93" w:rsidRDefault="007345EE" w:rsidP="002E035A">
            <w:pPr>
              <w:pStyle w:val="Tabletext"/>
              <w:rPr>
                <w:b/>
              </w:rPr>
            </w:pPr>
            <w:bookmarkStart w:id="28" w:name="lt_pId070"/>
            <w:r w:rsidRPr="00270E93">
              <w:rPr>
                <w:b/>
              </w:rPr>
              <w:t>Australi</w:t>
            </w:r>
            <w:bookmarkEnd w:id="28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9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5C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BA3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2C18A55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46D" w14:textId="5DC1E13F" w:rsidR="007345EE" w:rsidRPr="00270E93" w:rsidRDefault="007345EE" w:rsidP="002E035A">
            <w:pPr>
              <w:pStyle w:val="Tabletext"/>
              <w:rPr>
                <w:b/>
              </w:rPr>
            </w:pPr>
            <w:bookmarkStart w:id="29" w:name="lt_pId073"/>
            <w:r w:rsidRPr="00270E93">
              <w:rPr>
                <w:b/>
              </w:rPr>
              <w:t>Au</w:t>
            </w:r>
            <w:bookmarkEnd w:id="29"/>
            <w:r w:rsidRPr="00270E93">
              <w:rPr>
                <w:b/>
              </w:rPr>
              <w:t>triche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26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77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9F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42C656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8BDEEF" w14:textId="7AC43D11" w:rsidR="007345EE" w:rsidRPr="00270E93" w:rsidRDefault="007345EE" w:rsidP="002E035A">
            <w:pPr>
              <w:pStyle w:val="Tabletext"/>
              <w:rPr>
                <w:b/>
              </w:rPr>
            </w:pPr>
            <w:bookmarkStart w:id="30" w:name="lt_pId076"/>
            <w:r w:rsidRPr="00270E93">
              <w:rPr>
                <w:b/>
              </w:rPr>
              <w:t>Azerbaïdjan</w:t>
            </w:r>
            <w:bookmarkEnd w:id="3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8F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D1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4E3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52292F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3BF173" w14:textId="1D0459A4" w:rsidR="007345EE" w:rsidRPr="00270E93" w:rsidRDefault="007345EE" w:rsidP="002E035A">
            <w:pPr>
              <w:pStyle w:val="Tabletext"/>
              <w:rPr>
                <w:b/>
              </w:rPr>
            </w:pPr>
            <w:bookmarkStart w:id="31" w:name="lt_pId080"/>
            <w:r w:rsidRPr="00270E93">
              <w:rPr>
                <w:b/>
              </w:rPr>
              <w:t>Bahamas</w:t>
            </w:r>
            <w:bookmarkEnd w:id="31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D0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9F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BD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3B9FE3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6D3053" w14:textId="270A84E8" w:rsidR="007345EE" w:rsidRPr="00270E93" w:rsidRDefault="007345EE" w:rsidP="002E035A">
            <w:pPr>
              <w:pStyle w:val="Tabletext"/>
              <w:rPr>
                <w:b/>
              </w:rPr>
            </w:pPr>
            <w:bookmarkStart w:id="32" w:name="lt_pId083"/>
            <w:r w:rsidRPr="00270E93">
              <w:rPr>
                <w:b/>
              </w:rPr>
              <w:t>Bahreïn</w:t>
            </w:r>
            <w:bookmarkEnd w:id="3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02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CC5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065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440A89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595552" w14:textId="7A7AEEAF" w:rsidR="007345EE" w:rsidRPr="00270E93" w:rsidRDefault="007345EE" w:rsidP="002E035A">
            <w:pPr>
              <w:pStyle w:val="Tabletext"/>
              <w:rPr>
                <w:b/>
              </w:rPr>
            </w:pPr>
            <w:bookmarkStart w:id="33" w:name="lt_pId086"/>
            <w:r w:rsidRPr="00270E93">
              <w:rPr>
                <w:b/>
              </w:rPr>
              <w:t>Bangladesh</w:t>
            </w:r>
            <w:bookmarkEnd w:id="3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B7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EB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34E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FEDB7E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9074AE" w14:textId="176DBFF3" w:rsidR="007345EE" w:rsidRPr="00270E93" w:rsidRDefault="007345EE" w:rsidP="002E035A">
            <w:pPr>
              <w:pStyle w:val="Tabletext"/>
              <w:rPr>
                <w:b/>
              </w:rPr>
            </w:pPr>
            <w:bookmarkStart w:id="34" w:name="lt_pId089"/>
            <w:r w:rsidRPr="00270E93">
              <w:rPr>
                <w:b/>
              </w:rPr>
              <w:t>Barbad</w:t>
            </w:r>
            <w:bookmarkEnd w:id="34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08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B2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230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2358F8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51C7D" w14:textId="7B32D792" w:rsidR="007345EE" w:rsidRPr="00270E93" w:rsidRDefault="007345EE" w:rsidP="002E035A">
            <w:pPr>
              <w:pStyle w:val="Tabletext"/>
              <w:rPr>
                <w:b/>
              </w:rPr>
            </w:pPr>
            <w:bookmarkStart w:id="35" w:name="lt_pId092"/>
            <w:r w:rsidRPr="00270E93">
              <w:rPr>
                <w:b/>
              </w:rPr>
              <w:t>Bélarus</w:t>
            </w:r>
            <w:bookmarkEnd w:id="3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61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65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EA3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1C35ED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0DB3" w14:textId="7F75B340" w:rsidR="007345EE" w:rsidRPr="00270E93" w:rsidRDefault="007345EE" w:rsidP="002E035A">
            <w:pPr>
              <w:pStyle w:val="Tabletext"/>
              <w:rPr>
                <w:b/>
              </w:rPr>
            </w:pPr>
            <w:bookmarkStart w:id="36" w:name="lt_pId096"/>
            <w:r w:rsidRPr="00270E93">
              <w:rPr>
                <w:b/>
              </w:rPr>
              <w:t>Belgi</w:t>
            </w:r>
            <w:bookmarkEnd w:id="36"/>
            <w:r w:rsidRPr="00270E93">
              <w:rPr>
                <w:b/>
              </w:rPr>
              <w:t>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4A9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66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DE2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2D95A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648F" w14:textId="3EFD846C" w:rsidR="007345EE" w:rsidRPr="00270E93" w:rsidRDefault="007345EE" w:rsidP="002E035A">
            <w:pPr>
              <w:pStyle w:val="Tabletext"/>
              <w:rPr>
                <w:b/>
              </w:rPr>
            </w:pPr>
            <w:bookmarkStart w:id="37" w:name="lt_pId099"/>
            <w:r w:rsidRPr="00270E93">
              <w:rPr>
                <w:b/>
              </w:rPr>
              <w:t>Belize</w:t>
            </w:r>
            <w:bookmarkEnd w:id="37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9B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53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50D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6B1D92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04AF" w14:textId="7B9A0762" w:rsidR="007345EE" w:rsidRPr="00270E93" w:rsidRDefault="007345EE" w:rsidP="002E035A">
            <w:pPr>
              <w:pStyle w:val="Tabletext"/>
              <w:rPr>
                <w:b/>
              </w:rPr>
            </w:pPr>
            <w:bookmarkStart w:id="38" w:name="lt_pId102"/>
            <w:r w:rsidRPr="00270E93">
              <w:rPr>
                <w:b/>
              </w:rPr>
              <w:t>Bénin</w:t>
            </w:r>
            <w:bookmarkEnd w:id="3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A8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9B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808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C4961C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D7BD" w14:textId="52E74536" w:rsidR="007345EE" w:rsidRPr="00270E93" w:rsidRDefault="007345EE" w:rsidP="002E035A">
            <w:pPr>
              <w:pStyle w:val="Tabletext"/>
              <w:rPr>
                <w:b/>
              </w:rPr>
            </w:pPr>
            <w:bookmarkStart w:id="39" w:name="lt_pId105"/>
            <w:r w:rsidRPr="00270E93">
              <w:rPr>
                <w:b/>
              </w:rPr>
              <w:t>Bhoutan</w:t>
            </w:r>
            <w:bookmarkEnd w:id="3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44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C7F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C7C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64FD71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C6C4" w14:textId="5E9504EA" w:rsidR="007345EE" w:rsidRPr="00270E93" w:rsidRDefault="007345EE" w:rsidP="002E035A">
            <w:pPr>
              <w:pStyle w:val="Tabletext"/>
              <w:rPr>
                <w:b/>
              </w:rPr>
            </w:pPr>
            <w:bookmarkStart w:id="40" w:name="lt_pId108"/>
            <w:r w:rsidRPr="00270E93">
              <w:rPr>
                <w:b/>
              </w:rPr>
              <w:t>Bolivi</w:t>
            </w:r>
            <w:bookmarkEnd w:id="40"/>
            <w:r w:rsidRPr="00270E93">
              <w:rPr>
                <w:b/>
              </w:rPr>
              <w:t>e (</w:t>
            </w:r>
            <w:r w:rsidR="00270E93" w:rsidRPr="00270E93">
              <w:rPr>
                <w:b/>
              </w:rPr>
              <w:t>État</w:t>
            </w:r>
            <w:r w:rsidRPr="00270E93">
              <w:rPr>
                <w:b/>
              </w:rPr>
              <w:t xml:space="preserve"> plurinational de)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07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B2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110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F6C5DB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968D" w14:textId="4430A53B" w:rsidR="007345EE" w:rsidRPr="00270E93" w:rsidRDefault="007345EE" w:rsidP="002E035A">
            <w:pPr>
              <w:pStyle w:val="Tabletext"/>
              <w:rPr>
                <w:b/>
              </w:rPr>
            </w:pPr>
            <w:bookmarkStart w:id="41" w:name="lt_pId111"/>
            <w:r w:rsidRPr="00270E93">
              <w:rPr>
                <w:b/>
              </w:rPr>
              <w:t>Bosnie-Herzégovin</w:t>
            </w:r>
            <w:bookmarkEnd w:id="41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91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80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4FB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E6C348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32A" w14:textId="06530E11" w:rsidR="007345EE" w:rsidRPr="00270E93" w:rsidRDefault="007345EE" w:rsidP="002E035A">
            <w:pPr>
              <w:pStyle w:val="Tabletext"/>
              <w:rPr>
                <w:b/>
              </w:rPr>
            </w:pPr>
            <w:bookmarkStart w:id="42" w:name="lt_pId114"/>
            <w:r w:rsidRPr="00270E93">
              <w:rPr>
                <w:b/>
              </w:rPr>
              <w:t>Botswana</w:t>
            </w:r>
            <w:bookmarkEnd w:id="4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DB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9E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2B1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50B47B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0828D03B" w14:textId="2B60BB75" w:rsidR="007345EE" w:rsidRPr="00270E93" w:rsidRDefault="007345EE" w:rsidP="002E035A">
            <w:pPr>
              <w:pStyle w:val="Tabletext"/>
              <w:rPr>
                <w:b/>
              </w:rPr>
            </w:pPr>
            <w:bookmarkStart w:id="43" w:name="lt_pId117"/>
            <w:r w:rsidRPr="00270E93">
              <w:rPr>
                <w:b/>
              </w:rPr>
              <w:t>Br</w:t>
            </w:r>
            <w:bookmarkEnd w:id="43"/>
            <w:r w:rsidRPr="00270E93">
              <w:rPr>
                <w:b/>
              </w:rPr>
              <w:t>ésil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41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A1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EC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2AD570B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776B" w14:textId="4F8AF792" w:rsidR="007345EE" w:rsidRPr="00270E93" w:rsidRDefault="007345EE" w:rsidP="002E035A">
            <w:pPr>
              <w:pStyle w:val="Tabletext"/>
              <w:rPr>
                <w:b/>
              </w:rPr>
            </w:pPr>
            <w:bookmarkStart w:id="44" w:name="lt_pId120"/>
            <w:r w:rsidRPr="00270E93">
              <w:rPr>
                <w:b/>
              </w:rPr>
              <w:t>Brunéi Darussalam</w:t>
            </w:r>
            <w:bookmarkEnd w:id="44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21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4D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1B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809E14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59526417" w14:textId="162634B4" w:rsidR="007345EE" w:rsidRPr="00270E93" w:rsidRDefault="007345EE" w:rsidP="002E035A">
            <w:pPr>
              <w:pStyle w:val="Tabletext"/>
              <w:rPr>
                <w:b/>
              </w:rPr>
            </w:pPr>
            <w:bookmarkStart w:id="45" w:name="lt_pId123"/>
            <w:r w:rsidRPr="00270E93">
              <w:rPr>
                <w:b/>
              </w:rPr>
              <w:t>Bulgari</w:t>
            </w:r>
            <w:bookmarkEnd w:id="45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9C0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771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144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07A5B21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F8B9" w14:textId="2F5F8741" w:rsidR="007345EE" w:rsidRPr="00270E93" w:rsidRDefault="007345EE" w:rsidP="002E035A">
            <w:pPr>
              <w:pStyle w:val="Tabletext"/>
              <w:rPr>
                <w:b/>
              </w:rPr>
            </w:pPr>
            <w:bookmarkStart w:id="46" w:name="lt_pId126"/>
            <w:r w:rsidRPr="00270E93">
              <w:rPr>
                <w:b/>
              </w:rPr>
              <w:t>Burkina Faso</w:t>
            </w:r>
            <w:bookmarkEnd w:id="4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26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4A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C32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B0F5BA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429E" w14:textId="48CD4FB8" w:rsidR="007345EE" w:rsidRPr="00270E93" w:rsidRDefault="007345EE" w:rsidP="002E035A">
            <w:pPr>
              <w:pStyle w:val="Tabletext"/>
              <w:rPr>
                <w:b/>
              </w:rPr>
            </w:pPr>
            <w:bookmarkStart w:id="47" w:name="lt_pId129"/>
            <w:r w:rsidRPr="00270E93">
              <w:rPr>
                <w:b/>
              </w:rPr>
              <w:t>Burundi</w:t>
            </w:r>
            <w:bookmarkEnd w:id="4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9E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CC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692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0C549D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CE45" w14:textId="78C2D7A8" w:rsidR="007345EE" w:rsidRPr="00270E93" w:rsidRDefault="007345EE" w:rsidP="002E035A">
            <w:pPr>
              <w:pStyle w:val="Tabletext"/>
              <w:rPr>
                <w:b/>
              </w:rPr>
            </w:pPr>
            <w:bookmarkStart w:id="48" w:name="lt_pId132"/>
            <w:r w:rsidRPr="00270E93">
              <w:rPr>
                <w:b/>
              </w:rPr>
              <w:t>Cambod</w:t>
            </w:r>
            <w:bookmarkEnd w:id="48"/>
            <w:r w:rsidRPr="00270E93">
              <w:rPr>
                <w:b/>
              </w:rPr>
              <w:t>ge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F6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0E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E3F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A43188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2935" w14:textId="3DFB020E" w:rsidR="007345EE" w:rsidRPr="00270E93" w:rsidRDefault="007345EE" w:rsidP="002E035A">
            <w:pPr>
              <w:pStyle w:val="Tabletext"/>
              <w:rPr>
                <w:b/>
              </w:rPr>
            </w:pPr>
            <w:bookmarkStart w:id="49" w:name="lt_pId135"/>
            <w:r w:rsidRPr="00270E93">
              <w:rPr>
                <w:b/>
              </w:rPr>
              <w:t>Cameroun</w:t>
            </w:r>
            <w:bookmarkEnd w:id="49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72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57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CA2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BDAD8D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946A" w14:textId="2694C367" w:rsidR="007345EE" w:rsidRPr="00270E93" w:rsidRDefault="007345EE" w:rsidP="002E035A">
            <w:pPr>
              <w:pStyle w:val="Tabletext"/>
              <w:rPr>
                <w:b/>
              </w:rPr>
            </w:pPr>
            <w:bookmarkStart w:id="50" w:name="lt_pId138"/>
            <w:r w:rsidRPr="00270E93">
              <w:rPr>
                <w:b/>
              </w:rPr>
              <w:lastRenderedPageBreak/>
              <w:t>Canada</w:t>
            </w:r>
            <w:bookmarkEnd w:id="5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36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72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17F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B9A950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9614" w14:textId="3B186F3B" w:rsidR="007345EE" w:rsidRPr="00270E93" w:rsidRDefault="007345EE" w:rsidP="002E035A">
            <w:pPr>
              <w:pStyle w:val="Tabletext"/>
              <w:rPr>
                <w:b/>
              </w:rPr>
            </w:pPr>
            <w:bookmarkStart w:id="51" w:name="lt_pId141"/>
            <w:r w:rsidRPr="00270E93">
              <w:rPr>
                <w:b/>
              </w:rPr>
              <w:t>Cabo Verde</w:t>
            </w:r>
            <w:bookmarkEnd w:id="5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85A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882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BE2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B8FC4D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8E4" w14:textId="47807B45" w:rsidR="007345EE" w:rsidRPr="00270E93" w:rsidRDefault="007345EE" w:rsidP="002E035A">
            <w:pPr>
              <w:pStyle w:val="Tabletext"/>
              <w:rPr>
                <w:b/>
              </w:rPr>
            </w:pPr>
            <w:bookmarkStart w:id="52" w:name="lt_pId144"/>
            <w:r w:rsidRPr="00270E93">
              <w:rPr>
                <w:b/>
              </w:rPr>
              <w:t>Centrafricaine (</w:t>
            </w:r>
            <w:proofErr w:type="spellStart"/>
            <w:r w:rsidRPr="00270E93">
              <w:rPr>
                <w:b/>
              </w:rPr>
              <w:t>Rép</w:t>
            </w:r>
            <w:bookmarkEnd w:id="52"/>
            <w:proofErr w:type="spellEnd"/>
            <w:r w:rsidRPr="00270E93">
              <w:rPr>
                <w:b/>
              </w:rPr>
              <w:t>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B9E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9C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20D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13D51C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E817" w14:textId="1CE4DA61" w:rsidR="007345EE" w:rsidRPr="00270E93" w:rsidRDefault="007345EE" w:rsidP="002E035A">
            <w:pPr>
              <w:pStyle w:val="Tabletext"/>
              <w:rPr>
                <w:b/>
              </w:rPr>
            </w:pPr>
            <w:bookmarkStart w:id="53" w:name="lt_pId147"/>
            <w:r w:rsidRPr="00270E93">
              <w:rPr>
                <w:b/>
              </w:rPr>
              <w:t>Tchad</w:t>
            </w:r>
            <w:bookmarkEnd w:id="5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EB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D4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A01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B8B461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FFA8" w14:textId="4AC88685" w:rsidR="007345EE" w:rsidRPr="00270E93" w:rsidRDefault="007345EE" w:rsidP="002E035A">
            <w:pPr>
              <w:pStyle w:val="Tabletext"/>
              <w:rPr>
                <w:b/>
              </w:rPr>
            </w:pPr>
            <w:bookmarkStart w:id="54" w:name="lt_pId150"/>
            <w:r w:rsidRPr="00270E93">
              <w:rPr>
                <w:b/>
              </w:rPr>
              <w:t>Chil</w:t>
            </w:r>
            <w:bookmarkEnd w:id="54"/>
            <w:r w:rsidRPr="00270E93">
              <w:rPr>
                <w:b/>
              </w:rPr>
              <w:t>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AF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B3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009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A27CB7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0CEB20" w14:textId="5D397B02" w:rsidR="007345EE" w:rsidRPr="00270E93" w:rsidRDefault="007345EE" w:rsidP="002E035A">
            <w:pPr>
              <w:pStyle w:val="Tabletext"/>
              <w:rPr>
                <w:b/>
              </w:rPr>
            </w:pPr>
            <w:bookmarkStart w:id="55" w:name="lt_pId153"/>
            <w:r w:rsidRPr="00270E93">
              <w:rPr>
                <w:b/>
              </w:rPr>
              <w:t>Chin</w:t>
            </w:r>
            <w:bookmarkEnd w:id="55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D6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C2B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2F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3BE555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B732" w14:textId="0796A5D9" w:rsidR="007345EE" w:rsidRPr="00270E93" w:rsidRDefault="007345EE" w:rsidP="002E035A">
            <w:pPr>
              <w:pStyle w:val="Tabletext"/>
              <w:rPr>
                <w:b/>
              </w:rPr>
            </w:pPr>
            <w:bookmarkStart w:id="56" w:name="lt_pId157"/>
            <w:r w:rsidRPr="00270E93">
              <w:rPr>
                <w:b/>
              </w:rPr>
              <w:t>Colombi</w:t>
            </w:r>
            <w:bookmarkEnd w:id="5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BF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87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79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41184A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8D6" w14:textId="51C8A29B" w:rsidR="007345EE" w:rsidRPr="00270E93" w:rsidRDefault="007345EE" w:rsidP="002E035A">
            <w:pPr>
              <w:pStyle w:val="Tabletext"/>
              <w:rPr>
                <w:b/>
              </w:rPr>
            </w:pPr>
            <w:bookmarkStart w:id="57" w:name="lt_pId160"/>
            <w:r w:rsidRPr="00270E93">
              <w:rPr>
                <w:b/>
              </w:rPr>
              <w:t>Comores</w:t>
            </w:r>
            <w:bookmarkEnd w:id="5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D5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78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18F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4CFCBE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EAB8" w14:textId="291E6282" w:rsidR="007345EE" w:rsidRPr="00270E93" w:rsidRDefault="007345EE" w:rsidP="002E035A">
            <w:pPr>
              <w:pStyle w:val="Tabletext"/>
              <w:rPr>
                <w:b/>
              </w:rPr>
            </w:pPr>
            <w:bookmarkStart w:id="58" w:name="lt_pId163"/>
            <w:r w:rsidRPr="00270E93">
              <w:rPr>
                <w:b/>
              </w:rPr>
              <w:t>Congo</w:t>
            </w:r>
            <w:bookmarkEnd w:id="58"/>
            <w:r w:rsidRPr="00270E93">
              <w:rPr>
                <w:b/>
              </w:rPr>
              <w:t xml:space="preserve"> (</w:t>
            </w:r>
            <w:proofErr w:type="spellStart"/>
            <w:r w:rsidRPr="00270E93">
              <w:rPr>
                <w:b/>
              </w:rPr>
              <w:t>Rép</w:t>
            </w:r>
            <w:proofErr w:type="spellEnd"/>
            <w:r w:rsidRPr="00270E93">
              <w:rPr>
                <w:b/>
              </w:rPr>
              <w:t xml:space="preserve">. </w:t>
            </w:r>
            <w:proofErr w:type="gramStart"/>
            <w:r w:rsidRPr="00270E93">
              <w:rPr>
                <w:b/>
              </w:rPr>
              <w:t>du</w:t>
            </w:r>
            <w:proofErr w:type="gramEnd"/>
            <w:r w:rsidRPr="00270E9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0B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4F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330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86BF95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90F9" w14:textId="605E6398" w:rsidR="007345EE" w:rsidRPr="00270E93" w:rsidRDefault="007345EE" w:rsidP="002E035A">
            <w:pPr>
              <w:pStyle w:val="Tabletext"/>
              <w:rPr>
                <w:b/>
              </w:rPr>
            </w:pPr>
            <w:bookmarkStart w:id="59" w:name="lt_pId166"/>
            <w:r w:rsidRPr="00270E93">
              <w:rPr>
                <w:b/>
              </w:rPr>
              <w:t>Costa Rica</w:t>
            </w:r>
            <w:bookmarkEnd w:id="59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67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98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118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0E5EDC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C9F6" w14:textId="1E8B9209" w:rsidR="007345EE" w:rsidRPr="00270E93" w:rsidRDefault="007345EE" w:rsidP="002E035A">
            <w:pPr>
              <w:pStyle w:val="Tabletext"/>
              <w:rPr>
                <w:b/>
              </w:rPr>
            </w:pPr>
            <w:bookmarkStart w:id="60" w:name="lt_pId169"/>
            <w:r w:rsidRPr="00270E93">
              <w:rPr>
                <w:b/>
              </w:rPr>
              <w:t>Côte d'Ivoire</w:t>
            </w:r>
            <w:bookmarkEnd w:id="6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B2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0B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A90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F69CB1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FE081F3" w14:textId="7450820C" w:rsidR="007345EE" w:rsidRPr="00270E93" w:rsidRDefault="007345EE" w:rsidP="002E035A">
            <w:pPr>
              <w:pStyle w:val="Tabletext"/>
              <w:rPr>
                <w:b/>
              </w:rPr>
            </w:pPr>
            <w:bookmarkStart w:id="61" w:name="lt_pId172"/>
            <w:r w:rsidRPr="00270E93">
              <w:rPr>
                <w:b/>
              </w:rPr>
              <w:t>Croati</w:t>
            </w:r>
            <w:bookmarkEnd w:id="61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351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CB3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E3F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7127EE2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AA1D" w14:textId="615FA481" w:rsidR="007345EE" w:rsidRPr="00270E93" w:rsidRDefault="007345EE" w:rsidP="002E035A">
            <w:pPr>
              <w:pStyle w:val="Tabletext"/>
              <w:rPr>
                <w:b/>
              </w:rPr>
            </w:pPr>
            <w:bookmarkStart w:id="62" w:name="lt_pId176"/>
            <w:r w:rsidRPr="00270E93">
              <w:rPr>
                <w:b/>
              </w:rPr>
              <w:t>Cuba</w:t>
            </w:r>
            <w:bookmarkEnd w:id="62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C8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933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01A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169E8A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5EDB" w14:textId="55821F6B" w:rsidR="007345EE" w:rsidRPr="00270E93" w:rsidRDefault="007345EE" w:rsidP="002E035A">
            <w:pPr>
              <w:pStyle w:val="Tabletext"/>
              <w:rPr>
                <w:b/>
              </w:rPr>
            </w:pPr>
            <w:bookmarkStart w:id="63" w:name="lt_pId179"/>
            <w:r w:rsidRPr="00270E93">
              <w:rPr>
                <w:b/>
              </w:rPr>
              <w:t>C</w:t>
            </w:r>
            <w:bookmarkEnd w:id="63"/>
            <w:r w:rsidRPr="00270E93">
              <w:rPr>
                <w:b/>
              </w:rPr>
              <w:t>hypre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7C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84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51F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2BFE8B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0E9DBD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République tchèque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46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52E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AD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86F932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D5A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Congo (</w:t>
            </w:r>
            <w:proofErr w:type="spellStart"/>
            <w:r w:rsidRPr="00270E93">
              <w:rPr>
                <w:b/>
              </w:rPr>
              <w:t>Rép</w:t>
            </w:r>
            <w:proofErr w:type="spellEnd"/>
            <w:r w:rsidRPr="00270E93">
              <w:rPr>
                <w:b/>
              </w:rPr>
              <w:t xml:space="preserve">. dém. du)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4D5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57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50A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D27C18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1B22" w14:textId="77777777" w:rsidR="007345EE" w:rsidRPr="00270E93" w:rsidRDefault="007345EE" w:rsidP="002E035A">
            <w:pPr>
              <w:pStyle w:val="Tabletext"/>
              <w:rPr>
                <w:b/>
              </w:rPr>
            </w:pPr>
            <w:proofErr w:type="spellStart"/>
            <w:r w:rsidRPr="00270E93">
              <w:rPr>
                <w:rFonts w:asciiTheme="minorHAnsi" w:hAnsiTheme="minorHAnsi" w:cstheme="majorBidi"/>
                <w:b/>
              </w:rPr>
              <w:t>Rép</w:t>
            </w:r>
            <w:proofErr w:type="spellEnd"/>
            <w:r w:rsidRPr="00270E93">
              <w:rPr>
                <w:rFonts w:asciiTheme="minorHAnsi" w:hAnsiTheme="minorHAnsi" w:cstheme="majorBidi"/>
                <w:b/>
              </w:rPr>
              <w:t>. pop. dém. de Corée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5D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A2C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932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CA95C7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08B" w14:textId="6ADE5FDC" w:rsidR="007345EE" w:rsidRPr="00270E93" w:rsidRDefault="007345EE" w:rsidP="002E035A">
            <w:pPr>
              <w:pStyle w:val="Tabletext"/>
              <w:rPr>
                <w:b/>
              </w:rPr>
            </w:pPr>
            <w:bookmarkStart w:id="64" w:name="lt_pId194"/>
            <w:r w:rsidRPr="00270E93">
              <w:rPr>
                <w:b/>
              </w:rPr>
              <w:t>Danemark</w:t>
            </w:r>
            <w:bookmarkEnd w:id="6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D8C" w14:textId="1918547C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  <w:r w:rsidR="002E035A" w:rsidRPr="00270E93">
              <w:t xml:space="preserve"> </w:t>
            </w: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0A8" w14:textId="721DAD66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  <w:r w:rsidR="002E035A" w:rsidRPr="00270E93">
              <w:t xml:space="preserve"> </w:t>
            </w: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943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E4B01E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34D1" w14:textId="48D74E17" w:rsidR="007345EE" w:rsidRPr="00270E93" w:rsidRDefault="007345EE" w:rsidP="002E035A">
            <w:pPr>
              <w:pStyle w:val="Tabletext"/>
              <w:rPr>
                <w:b/>
              </w:rPr>
            </w:pPr>
            <w:bookmarkStart w:id="65" w:name="lt_pId197"/>
            <w:r w:rsidRPr="00270E93">
              <w:rPr>
                <w:b/>
              </w:rPr>
              <w:t>Djibouti</w:t>
            </w:r>
            <w:bookmarkEnd w:id="6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0C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DB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E7A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C65872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C7EB" w14:textId="5C1C0A14" w:rsidR="007345EE" w:rsidRPr="00270E93" w:rsidRDefault="007345EE" w:rsidP="002E035A">
            <w:pPr>
              <w:pStyle w:val="Tabletext"/>
              <w:rPr>
                <w:b/>
              </w:rPr>
            </w:pPr>
            <w:bookmarkStart w:id="66" w:name="lt_pId200"/>
            <w:r w:rsidRPr="00270E93">
              <w:rPr>
                <w:b/>
              </w:rPr>
              <w:t>Domini</w:t>
            </w:r>
            <w:bookmarkEnd w:id="66"/>
            <w:r w:rsidRPr="00270E93">
              <w:rPr>
                <w:b/>
              </w:rPr>
              <w:t>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82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B37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DBD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E558DA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A84C" w14:textId="458F7BFA" w:rsidR="007345EE" w:rsidRPr="00270E93" w:rsidRDefault="007345EE" w:rsidP="002E035A">
            <w:pPr>
              <w:pStyle w:val="Tabletext"/>
              <w:rPr>
                <w:b/>
              </w:rPr>
            </w:pPr>
            <w:bookmarkStart w:id="67" w:name="lt_pId203"/>
            <w:r w:rsidRPr="00270E93">
              <w:rPr>
                <w:b/>
              </w:rPr>
              <w:t>Dominicaine (</w:t>
            </w:r>
            <w:proofErr w:type="spellStart"/>
            <w:r w:rsidRPr="00270E93">
              <w:rPr>
                <w:b/>
              </w:rPr>
              <w:t>Rép</w:t>
            </w:r>
            <w:bookmarkEnd w:id="67"/>
            <w:proofErr w:type="spellEnd"/>
            <w:r w:rsidRPr="00270E93">
              <w:rPr>
                <w:b/>
              </w:rPr>
              <w:t>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50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F3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FD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FD77E2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3A5F" w14:textId="1E0235A5" w:rsidR="007345EE" w:rsidRPr="00270E93" w:rsidRDefault="00270E93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Équateur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31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F6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93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C0C7B7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0AA4" w14:textId="0FFB12D4" w:rsidR="007345EE" w:rsidRPr="00270E93" w:rsidRDefault="00270E93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Égypte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94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C7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407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8118C3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FEC3" w14:textId="66BA0929" w:rsidR="007345EE" w:rsidRPr="00270E93" w:rsidRDefault="007345EE" w:rsidP="002E035A">
            <w:pPr>
              <w:pStyle w:val="Tabletext"/>
              <w:rPr>
                <w:b/>
              </w:rPr>
            </w:pPr>
            <w:bookmarkStart w:id="68" w:name="lt_pId212"/>
            <w:r w:rsidRPr="00270E93">
              <w:rPr>
                <w:b/>
              </w:rPr>
              <w:t>El Salvador</w:t>
            </w:r>
            <w:bookmarkEnd w:id="6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EC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DF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09E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3FE903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A0B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rFonts w:asciiTheme="minorHAnsi" w:hAnsiTheme="minorHAnsi" w:cstheme="majorBidi"/>
                <w:b/>
              </w:rPr>
              <w:t>Guinée équatoriale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67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D0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BA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6C3009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8D2F" w14:textId="328D5372" w:rsidR="007345EE" w:rsidRPr="00270E93" w:rsidRDefault="00270E93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Érythrée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E6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DA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8CE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7B38F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0CB" w14:textId="4E00E4BA" w:rsidR="007345EE" w:rsidRPr="00270E93" w:rsidRDefault="007345EE" w:rsidP="002E035A">
            <w:pPr>
              <w:pStyle w:val="Tabletext"/>
              <w:rPr>
                <w:b/>
              </w:rPr>
            </w:pPr>
            <w:bookmarkStart w:id="69" w:name="lt_pId221"/>
            <w:r w:rsidRPr="00270E93">
              <w:rPr>
                <w:b/>
              </w:rPr>
              <w:t>Estoni</w:t>
            </w:r>
            <w:bookmarkEnd w:id="69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C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20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003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6EF4CE5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45520A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Eswatini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429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51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04243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FE6CB35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B606" w14:textId="3BCEE00F" w:rsidR="007345EE" w:rsidRPr="00270E93" w:rsidRDefault="00270E93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Éthiopie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CE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4F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40E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49873F9" w14:textId="77777777" w:rsidTr="00713724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76E" w14:textId="0B695871" w:rsidR="007345EE" w:rsidRPr="00270E93" w:rsidRDefault="007345EE" w:rsidP="002E035A">
            <w:pPr>
              <w:pStyle w:val="Tabletext"/>
              <w:rPr>
                <w:b/>
              </w:rPr>
            </w:pPr>
            <w:bookmarkStart w:id="70" w:name="lt_pId227"/>
            <w:r w:rsidRPr="00270E93">
              <w:rPr>
                <w:b/>
              </w:rPr>
              <w:t>Saint-Kitts-et-Nevis</w:t>
            </w:r>
            <w:bookmarkEnd w:id="7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5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24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22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15898E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F291" w14:textId="0DCE887B" w:rsidR="007345EE" w:rsidRPr="00270E93" w:rsidRDefault="007345EE" w:rsidP="002E035A">
            <w:pPr>
              <w:pStyle w:val="Tabletext"/>
              <w:rPr>
                <w:b/>
              </w:rPr>
            </w:pPr>
            <w:bookmarkStart w:id="71" w:name="lt_pId230"/>
            <w:r w:rsidRPr="00270E93">
              <w:rPr>
                <w:b/>
              </w:rPr>
              <w:t>Fidji</w:t>
            </w:r>
            <w:bookmarkEnd w:id="71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01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5C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856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7F75F2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EA0E" w14:textId="648F3A74" w:rsidR="007345EE" w:rsidRPr="00270E93" w:rsidRDefault="007345EE" w:rsidP="002E035A">
            <w:pPr>
              <w:pStyle w:val="Tabletext"/>
              <w:rPr>
                <w:b/>
              </w:rPr>
            </w:pPr>
            <w:bookmarkStart w:id="72" w:name="lt_pId233"/>
            <w:r w:rsidRPr="00270E93">
              <w:rPr>
                <w:b/>
              </w:rPr>
              <w:t>Finland</w:t>
            </w:r>
            <w:bookmarkEnd w:id="72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28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52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F82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BD6C04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080A78D2" w14:textId="6B65AC4E" w:rsidR="007345EE" w:rsidRPr="00270E93" w:rsidRDefault="007345EE" w:rsidP="002E035A">
            <w:pPr>
              <w:pStyle w:val="Tabletext"/>
              <w:rPr>
                <w:b/>
              </w:rPr>
            </w:pPr>
            <w:bookmarkStart w:id="73" w:name="lt_pId236"/>
            <w:r w:rsidRPr="00270E93">
              <w:rPr>
                <w:b/>
              </w:rPr>
              <w:lastRenderedPageBreak/>
              <w:t>France</w:t>
            </w:r>
            <w:bookmarkEnd w:id="7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A5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C7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C2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693220C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062F" w14:textId="010D77FF" w:rsidR="007345EE" w:rsidRPr="00270E93" w:rsidRDefault="007345EE" w:rsidP="002E035A">
            <w:pPr>
              <w:pStyle w:val="Tabletext"/>
              <w:rPr>
                <w:b/>
              </w:rPr>
            </w:pPr>
            <w:bookmarkStart w:id="74" w:name="lt_pId239"/>
            <w:r w:rsidRPr="00270E93">
              <w:rPr>
                <w:b/>
              </w:rPr>
              <w:t>Gabon</w:t>
            </w:r>
            <w:bookmarkEnd w:id="7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13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3F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29C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3B34D2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FF1B" w14:textId="513A14D3" w:rsidR="007345EE" w:rsidRPr="00270E93" w:rsidRDefault="007345EE" w:rsidP="002E035A">
            <w:pPr>
              <w:pStyle w:val="Tabletext"/>
              <w:rPr>
                <w:b/>
              </w:rPr>
            </w:pPr>
            <w:bookmarkStart w:id="75" w:name="lt_pId242"/>
            <w:r w:rsidRPr="00270E93">
              <w:rPr>
                <w:b/>
              </w:rPr>
              <w:t>Gambi</w:t>
            </w:r>
            <w:bookmarkEnd w:id="75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AF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5F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7D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B0D6FE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A2BCBC" w14:textId="3DB0C50C" w:rsidR="007345EE" w:rsidRPr="00270E93" w:rsidRDefault="007345EE" w:rsidP="002E035A">
            <w:pPr>
              <w:pStyle w:val="Tabletext"/>
              <w:rPr>
                <w:b/>
              </w:rPr>
            </w:pPr>
            <w:bookmarkStart w:id="76" w:name="lt_pId245"/>
            <w:r w:rsidRPr="00270E93">
              <w:rPr>
                <w:b/>
              </w:rPr>
              <w:t>Géorgi</w:t>
            </w:r>
            <w:bookmarkEnd w:id="7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8A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EF2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DDD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81E76B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8BA35F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Allemagne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04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CB2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5B7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B5A54B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0554" w14:textId="6E26B970" w:rsidR="007345EE" w:rsidRPr="00270E93" w:rsidRDefault="007345EE" w:rsidP="002E035A">
            <w:pPr>
              <w:pStyle w:val="Tabletext"/>
              <w:rPr>
                <w:b/>
              </w:rPr>
            </w:pPr>
            <w:bookmarkStart w:id="77" w:name="lt_pId253"/>
            <w:r w:rsidRPr="00270E93">
              <w:rPr>
                <w:b/>
              </w:rPr>
              <w:t>Ghana</w:t>
            </w:r>
            <w:bookmarkEnd w:id="7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B1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0E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D21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167585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4F5" w14:textId="06FB4CDE" w:rsidR="007345EE" w:rsidRPr="00270E93" w:rsidRDefault="007345EE" w:rsidP="002E035A">
            <w:pPr>
              <w:pStyle w:val="Tabletext"/>
              <w:rPr>
                <w:b/>
              </w:rPr>
            </w:pPr>
            <w:bookmarkStart w:id="78" w:name="lt_pId256"/>
            <w:r w:rsidRPr="00270E93">
              <w:rPr>
                <w:b/>
              </w:rPr>
              <w:t>Grèce</w:t>
            </w:r>
            <w:bookmarkEnd w:id="7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41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E3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6EE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0B481F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1BE9" w14:textId="2C35A968" w:rsidR="007345EE" w:rsidRPr="00270E93" w:rsidRDefault="007345EE" w:rsidP="002E035A">
            <w:pPr>
              <w:pStyle w:val="Tabletext"/>
              <w:rPr>
                <w:b/>
              </w:rPr>
            </w:pPr>
            <w:bookmarkStart w:id="79" w:name="lt_pId259"/>
            <w:r w:rsidRPr="00270E93">
              <w:rPr>
                <w:b/>
              </w:rPr>
              <w:t>Grenad</w:t>
            </w:r>
            <w:bookmarkEnd w:id="79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CF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1C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881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94E58A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A464" w14:textId="67D32C79" w:rsidR="007345EE" w:rsidRPr="00270E93" w:rsidRDefault="007345EE" w:rsidP="002E035A">
            <w:pPr>
              <w:pStyle w:val="Tabletext"/>
              <w:rPr>
                <w:b/>
              </w:rPr>
            </w:pPr>
            <w:bookmarkStart w:id="80" w:name="lt_pId262"/>
            <w:r w:rsidRPr="00270E93">
              <w:rPr>
                <w:b/>
              </w:rPr>
              <w:t>Guatemala</w:t>
            </w:r>
            <w:bookmarkEnd w:id="8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AF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3D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46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B515C8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89EF" w14:textId="1B98ACFC" w:rsidR="007345EE" w:rsidRPr="00270E93" w:rsidRDefault="007345EE" w:rsidP="002E035A">
            <w:pPr>
              <w:pStyle w:val="Tabletext"/>
              <w:rPr>
                <w:b/>
              </w:rPr>
            </w:pPr>
            <w:bookmarkStart w:id="81" w:name="lt_pId265"/>
            <w:r w:rsidRPr="00270E93">
              <w:rPr>
                <w:b/>
              </w:rPr>
              <w:t>Guin</w:t>
            </w:r>
            <w:bookmarkEnd w:id="81"/>
            <w:r w:rsidRPr="00270E93">
              <w:rPr>
                <w:b/>
              </w:rPr>
              <w:t>ée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2A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22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A60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CB9819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1FF4" w14:textId="6BBFFEFE" w:rsidR="007345EE" w:rsidRPr="00270E93" w:rsidRDefault="007345EE" w:rsidP="002E035A">
            <w:pPr>
              <w:pStyle w:val="Tabletext"/>
              <w:rPr>
                <w:b/>
              </w:rPr>
            </w:pPr>
            <w:bookmarkStart w:id="82" w:name="lt_pId268"/>
            <w:r w:rsidRPr="00270E93">
              <w:rPr>
                <w:b/>
              </w:rPr>
              <w:t>Guinée-Bissau</w:t>
            </w:r>
            <w:bookmarkEnd w:id="8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D3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E3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E7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15D285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189B" w14:textId="5958ED19" w:rsidR="007345EE" w:rsidRPr="00270E93" w:rsidRDefault="007345EE" w:rsidP="002E035A">
            <w:pPr>
              <w:pStyle w:val="Tabletext"/>
              <w:rPr>
                <w:b/>
              </w:rPr>
            </w:pPr>
            <w:bookmarkStart w:id="83" w:name="lt_pId271"/>
            <w:r w:rsidRPr="00270E93">
              <w:rPr>
                <w:b/>
              </w:rPr>
              <w:t>Guyan</w:t>
            </w:r>
            <w:bookmarkEnd w:id="83"/>
            <w:r w:rsidRPr="00270E93">
              <w:rPr>
                <w:b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63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9B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75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F51B82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CD91" w14:textId="1034891A" w:rsidR="007345EE" w:rsidRPr="00270E93" w:rsidRDefault="007345EE" w:rsidP="002E035A">
            <w:pPr>
              <w:pStyle w:val="Tabletext"/>
              <w:rPr>
                <w:b/>
              </w:rPr>
            </w:pPr>
            <w:bookmarkStart w:id="84" w:name="lt_pId274"/>
            <w:r w:rsidRPr="00270E93">
              <w:rPr>
                <w:b/>
              </w:rPr>
              <w:t>Haïti</w:t>
            </w:r>
            <w:bookmarkEnd w:id="8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69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BD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297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B653A9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C9E1" w14:textId="77392927" w:rsidR="007345EE" w:rsidRPr="00270E93" w:rsidRDefault="007345EE" w:rsidP="002E035A">
            <w:pPr>
              <w:pStyle w:val="Tabletext"/>
              <w:rPr>
                <w:b/>
              </w:rPr>
            </w:pPr>
            <w:bookmarkStart w:id="85" w:name="lt_pId277"/>
            <w:r w:rsidRPr="00270E93">
              <w:rPr>
                <w:b/>
              </w:rPr>
              <w:t>Honduras</w:t>
            </w:r>
            <w:bookmarkEnd w:id="8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84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1B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F3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C03B12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E874" w14:textId="5C2FC79D" w:rsidR="007345EE" w:rsidRPr="00270E93" w:rsidRDefault="007345EE" w:rsidP="002E035A">
            <w:pPr>
              <w:pStyle w:val="Tabletext"/>
              <w:rPr>
                <w:b/>
              </w:rPr>
            </w:pPr>
            <w:bookmarkStart w:id="86" w:name="lt_pId280"/>
            <w:r w:rsidRPr="00270E93">
              <w:rPr>
                <w:b/>
              </w:rPr>
              <w:t>Hong</w:t>
            </w:r>
            <w:bookmarkEnd w:id="86"/>
            <w:r w:rsidRPr="00270E93">
              <w:rPr>
                <w:b/>
              </w:rPr>
              <w:t>rie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5D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E4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4E9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B9B45A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0AE0" w14:textId="0526FDF8" w:rsidR="007345EE" w:rsidRPr="00270E93" w:rsidRDefault="007345EE" w:rsidP="002E035A">
            <w:pPr>
              <w:pStyle w:val="Tabletext"/>
              <w:rPr>
                <w:b/>
              </w:rPr>
            </w:pPr>
            <w:bookmarkStart w:id="87" w:name="lt_pId283"/>
            <w:r w:rsidRPr="00270E93">
              <w:rPr>
                <w:b/>
              </w:rPr>
              <w:t>Island</w:t>
            </w:r>
            <w:bookmarkEnd w:id="87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33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E4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9F7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6A95AC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B5B0E" w14:textId="548E5D1E" w:rsidR="007345EE" w:rsidRPr="00270E93" w:rsidRDefault="007345EE" w:rsidP="002E035A">
            <w:pPr>
              <w:pStyle w:val="Tabletext"/>
              <w:rPr>
                <w:b/>
              </w:rPr>
            </w:pPr>
            <w:bookmarkStart w:id="88" w:name="lt_pId286"/>
            <w:r w:rsidRPr="00270E93">
              <w:rPr>
                <w:b/>
              </w:rPr>
              <w:t>Ind</w:t>
            </w:r>
            <w:bookmarkEnd w:id="88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DD9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17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6C1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D83A6E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A01D" w14:textId="7960E677" w:rsidR="007345EE" w:rsidRPr="00270E93" w:rsidRDefault="007345EE" w:rsidP="002E035A">
            <w:pPr>
              <w:pStyle w:val="Tabletext"/>
              <w:rPr>
                <w:b/>
              </w:rPr>
            </w:pPr>
            <w:bookmarkStart w:id="89" w:name="lt_pId289"/>
            <w:r w:rsidRPr="00270E93">
              <w:rPr>
                <w:b/>
              </w:rPr>
              <w:t>Indonési</w:t>
            </w:r>
            <w:bookmarkEnd w:id="89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81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4B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89F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74A1BB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F1E" w14:textId="085EAAF0" w:rsidR="007345EE" w:rsidRPr="00270E93" w:rsidRDefault="007345EE" w:rsidP="002E035A">
            <w:pPr>
              <w:pStyle w:val="Tabletext"/>
              <w:rPr>
                <w:b/>
              </w:rPr>
            </w:pPr>
            <w:bookmarkStart w:id="90" w:name="lt_pId292"/>
            <w:r w:rsidRPr="00270E93">
              <w:rPr>
                <w:b/>
              </w:rPr>
              <w:t>Iran</w:t>
            </w:r>
            <w:bookmarkEnd w:id="90"/>
            <w:r w:rsidRPr="00270E93">
              <w:rPr>
                <w:b/>
              </w:rPr>
              <w:t xml:space="preserve"> (République islamique d')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94D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F3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4F5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10DBC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8ED" w14:textId="3076BA5A" w:rsidR="007345EE" w:rsidRPr="00270E93" w:rsidRDefault="007345EE" w:rsidP="002E035A">
            <w:pPr>
              <w:pStyle w:val="Tabletext"/>
              <w:rPr>
                <w:b/>
              </w:rPr>
            </w:pPr>
            <w:bookmarkStart w:id="91" w:name="lt_pId295"/>
            <w:r w:rsidRPr="00270E93">
              <w:rPr>
                <w:b/>
              </w:rPr>
              <w:t>Iraq</w:t>
            </w:r>
            <w:bookmarkEnd w:id="9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4D7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FB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95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630956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DC62" w14:textId="4C936EAE" w:rsidR="007345EE" w:rsidRPr="00270E93" w:rsidRDefault="007345EE" w:rsidP="002E035A">
            <w:pPr>
              <w:pStyle w:val="Tabletext"/>
              <w:rPr>
                <w:b/>
              </w:rPr>
            </w:pPr>
            <w:bookmarkStart w:id="92" w:name="lt_pId298"/>
            <w:r w:rsidRPr="00270E93">
              <w:rPr>
                <w:b/>
              </w:rPr>
              <w:t>Irland</w:t>
            </w:r>
            <w:bookmarkEnd w:id="92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2B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394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27B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564CFC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8409" w14:textId="5107E17D" w:rsidR="007345EE" w:rsidRPr="00270E93" w:rsidRDefault="007345EE" w:rsidP="002E035A">
            <w:pPr>
              <w:pStyle w:val="Tabletext"/>
              <w:rPr>
                <w:b/>
              </w:rPr>
            </w:pPr>
            <w:bookmarkStart w:id="93" w:name="lt_pId301"/>
            <w:r w:rsidRPr="00270E93">
              <w:rPr>
                <w:b/>
              </w:rPr>
              <w:t>Israël</w:t>
            </w:r>
            <w:bookmarkEnd w:id="9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B2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F1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B01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64744F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DD11" w14:textId="74FECD43" w:rsidR="007345EE" w:rsidRPr="00270E93" w:rsidRDefault="007345EE" w:rsidP="002E035A">
            <w:pPr>
              <w:pStyle w:val="Tabletext"/>
              <w:rPr>
                <w:b/>
              </w:rPr>
            </w:pPr>
            <w:bookmarkStart w:id="94" w:name="lt_pId304"/>
            <w:r w:rsidRPr="00270E93">
              <w:rPr>
                <w:b/>
              </w:rPr>
              <w:t>Ital</w:t>
            </w:r>
            <w:bookmarkEnd w:id="94"/>
            <w:r w:rsidRPr="00270E93">
              <w:rPr>
                <w:b/>
              </w:rPr>
              <w:t>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6B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80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E67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CB65F7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396A" w14:textId="226F6B4A" w:rsidR="007345EE" w:rsidRPr="00270E93" w:rsidRDefault="007345EE" w:rsidP="002E035A">
            <w:pPr>
              <w:pStyle w:val="Tabletext"/>
              <w:rPr>
                <w:b/>
              </w:rPr>
            </w:pPr>
            <w:bookmarkStart w:id="95" w:name="lt_pId307"/>
            <w:r w:rsidRPr="00270E93">
              <w:rPr>
                <w:b/>
              </w:rPr>
              <w:t>Jama</w:t>
            </w:r>
            <w:bookmarkEnd w:id="95"/>
            <w:r w:rsidRPr="00270E93">
              <w:rPr>
                <w:b/>
              </w:rPr>
              <w:t>ïque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0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D9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9A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6AF4C5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7B785F98" w14:textId="527760BD" w:rsidR="007345EE" w:rsidRPr="00270E93" w:rsidRDefault="007345EE" w:rsidP="002E035A">
            <w:pPr>
              <w:pStyle w:val="Tabletext"/>
              <w:rPr>
                <w:b/>
              </w:rPr>
            </w:pPr>
            <w:bookmarkStart w:id="96" w:name="lt_pId310"/>
            <w:r w:rsidRPr="00270E93">
              <w:rPr>
                <w:b/>
              </w:rPr>
              <w:t>Japon</w:t>
            </w:r>
            <w:bookmarkEnd w:id="9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9A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FFF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F00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28651C35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6E102228" w14:textId="46197D58" w:rsidR="007345EE" w:rsidRPr="00270E93" w:rsidRDefault="007345EE" w:rsidP="002E035A">
            <w:pPr>
              <w:pStyle w:val="Tabletext"/>
              <w:rPr>
                <w:b/>
              </w:rPr>
            </w:pPr>
            <w:bookmarkStart w:id="97" w:name="lt_pId313"/>
            <w:r w:rsidRPr="00270E93">
              <w:rPr>
                <w:b/>
              </w:rPr>
              <w:t>Jordan</w:t>
            </w:r>
            <w:bookmarkEnd w:id="97"/>
            <w:r w:rsidRPr="00270E93">
              <w:rPr>
                <w:b/>
              </w:rPr>
              <w:t>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B1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D9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C5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53D7837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E0FD" w14:textId="301A82C0" w:rsidR="007345EE" w:rsidRPr="00270E93" w:rsidRDefault="007345EE" w:rsidP="002E035A">
            <w:pPr>
              <w:pStyle w:val="Tabletext"/>
              <w:rPr>
                <w:b/>
              </w:rPr>
            </w:pPr>
            <w:bookmarkStart w:id="98" w:name="lt_pId316"/>
            <w:r w:rsidRPr="00270E93">
              <w:rPr>
                <w:b/>
              </w:rPr>
              <w:t>Kazakhstan</w:t>
            </w:r>
            <w:bookmarkEnd w:id="9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B8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0F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634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CA79B25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0DDA3CD4" w14:textId="5EDF0E72" w:rsidR="007345EE" w:rsidRPr="00270E93" w:rsidRDefault="007345EE" w:rsidP="002E035A">
            <w:pPr>
              <w:pStyle w:val="Tabletext"/>
              <w:rPr>
                <w:b/>
              </w:rPr>
            </w:pPr>
            <w:bookmarkStart w:id="99" w:name="lt_pId319"/>
            <w:r w:rsidRPr="00270E93">
              <w:rPr>
                <w:b/>
              </w:rPr>
              <w:t>Kenya</w:t>
            </w:r>
            <w:bookmarkEnd w:id="9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C0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60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9C2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614718A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DADE" w14:textId="4EF61B74" w:rsidR="007345EE" w:rsidRPr="00270E93" w:rsidRDefault="007345EE" w:rsidP="002E035A">
            <w:pPr>
              <w:pStyle w:val="Tabletext"/>
              <w:rPr>
                <w:b/>
              </w:rPr>
            </w:pPr>
            <w:bookmarkStart w:id="100" w:name="lt_pId322"/>
            <w:r w:rsidRPr="00270E93">
              <w:rPr>
                <w:b/>
              </w:rPr>
              <w:t>Kiribati</w:t>
            </w:r>
            <w:bookmarkEnd w:id="10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D5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6D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D5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543C09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6FE" w14:textId="3AEBEC96" w:rsidR="007345EE" w:rsidRPr="00270E93" w:rsidRDefault="007345EE" w:rsidP="002E035A">
            <w:pPr>
              <w:pStyle w:val="Tabletext"/>
              <w:rPr>
                <w:b/>
              </w:rPr>
            </w:pPr>
            <w:bookmarkStart w:id="101" w:name="lt_pId325"/>
            <w:r w:rsidRPr="00270E93">
              <w:rPr>
                <w:b/>
              </w:rPr>
              <w:t>Corée (</w:t>
            </w:r>
            <w:proofErr w:type="spellStart"/>
            <w:r w:rsidRPr="00270E93">
              <w:rPr>
                <w:b/>
              </w:rPr>
              <w:t>Rép</w:t>
            </w:r>
            <w:proofErr w:type="spellEnd"/>
            <w:r w:rsidRPr="00270E93">
              <w:rPr>
                <w:b/>
              </w:rPr>
              <w:t xml:space="preserve">. </w:t>
            </w:r>
            <w:proofErr w:type="gramStart"/>
            <w:r w:rsidRPr="00270E93">
              <w:rPr>
                <w:b/>
              </w:rPr>
              <w:t>de</w:t>
            </w:r>
            <w:proofErr w:type="gramEnd"/>
            <w:r w:rsidRPr="00270E93">
              <w:rPr>
                <w:b/>
              </w:rPr>
              <w:t>)</w:t>
            </w:r>
            <w:bookmarkEnd w:id="10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90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DC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F3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D7398F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9555" w14:textId="371C6101" w:rsidR="007345EE" w:rsidRPr="00270E93" w:rsidRDefault="007345EE" w:rsidP="002E035A">
            <w:pPr>
              <w:pStyle w:val="Tabletext"/>
              <w:rPr>
                <w:b/>
              </w:rPr>
            </w:pPr>
            <w:bookmarkStart w:id="102" w:name="lt_pId328"/>
            <w:r w:rsidRPr="00270E93">
              <w:rPr>
                <w:b/>
              </w:rPr>
              <w:t>Koweït</w:t>
            </w:r>
            <w:bookmarkEnd w:id="10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8DC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7F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89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A754FC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31B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  <w:color w:val="000000"/>
              </w:rPr>
              <w:t>Kirghizistan</w:t>
            </w:r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CF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690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ED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D859B3E" w14:textId="77777777" w:rsidTr="00713724">
        <w:trPr>
          <w:trHeight w:val="38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825EAF" w14:textId="43928FFE" w:rsidR="007345EE" w:rsidRPr="00270E93" w:rsidRDefault="007345EE" w:rsidP="002E035A">
            <w:pPr>
              <w:pStyle w:val="Tabletext"/>
              <w:rPr>
                <w:b/>
              </w:rPr>
            </w:pPr>
            <w:bookmarkStart w:id="103" w:name="lt_pId334"/>
            <w:r w:rsidRPr="00270E93">
              <w:rPr>
                <w:b/>
              </w:rPr>
              <w:t xml:space="preserve">Lao </w:t>
            </w:r>
            <w:bookmarkEnd w:id="103"/>
            <w:r w:rsidRPr="00270E93">
              <w:rPr>
                <w:b/>
              </w:rPr>
              <w:t>(</w:t>
            </w:r>
            <w:proofErr w:type="spellStart"/>
            <w:r w:rsidRPr="00270E93">
              <w:rPr>
                <w:b/>
              </w:rPr>
              <w:t>R.d.p</w:t>
            </w:r>
            <w:proofErr w:type="spellEnd"/>
            <w:r w:rsidRPr="00270E93">
              <w:rPr>
                <w:b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DC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DD3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C60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E122D6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A16E0B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lastRenderedPageBreak/>
              <w:t>Lettonie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1A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6BA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60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C3C2B5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7FBE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 xml:space="preserve">Liban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15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17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0E4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28F838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339F" w14:textId="5DFB42F9" w:rsidR="007345EE" w:rsidRPr="00270E93" w:rsidRDefault="007345EE" w:rsidP="002E035A">
            <w:pPr>
              <w:pStyle w:val="Tabletext"/>
              <w:rPr>
                <w:b/>
              </w:rPr>
            </w:pPr>
            <w:bookmarkStart w:id="104" w:name="lt_pId345"/>
            <w:r w:rsidRPr="00270E93">
              <w:rPr>
                <w:b/>
              </w:rPr>
              <w:t>Lesotho</w:t>
            </w:r>
            <w:bookmarkEnd w:id="10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92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D6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429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E924CA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C8CD" w14:textId="77B08F7A" w:rsidR="007345EE" w:rsidRPr="00270E93" w:rsidRDefault="007345EE" w:rsidP="002E035A">
            <w:pPr>
              <w:pStyle w:val="Tabletext"/>
              <w:rPr>
                <w:b/>
              </w:rPr>
            </w:pPr>
            <w:bookmarkStart w:id="105" w:name="lt_pId348"/>
            <w:r w:rsidRPr="00270E93">
              <w:rPr>
                <w:b/>
              </w:rPr>
              <w:t>Libéria</w:t>
            </w:r>
            <w:bookmarkEnd w:id="10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CD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51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154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705EFC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EF1F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  <w:color w:val="000000"/>
              </w:rPr>
              <w:t>Jamahiriya arabe libyenne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3F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99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07F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464AEF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CB30" w14:textId="1CB564F7" w:rsidR="007345EE" w:rsidRPr="00270E93" w:rsidRDefault="007345EE" w:rsidP="002E035A">
            <w:pPr>
              <w:pStyle w:val="Tabletext"/>
              <w:rPr>
                <w:b/>
              </w:rPr>
            </w:pPr>
            <w:bookmarkStart w:id="106" w:name="lt_pId354"/>
            <w:r w:rsidRPr="00270E93">
              <w:rPr>
                <w:b/>
              </w:rPr>
              <w:t>Liechtenstein</w:t>
            </w:r>
            <w:bookmarkEnd w:id="106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9C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F9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451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0E52EB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E586" w14:textId="4B979244" w:rsidR="007345EE" w:rsidRPr="00270E93" w:rsidRDefault="007345EE" w:rsidP="002E035A">
            <w:pPr>
              <w:pStyle w:val="Tabletext"/>
              <w:rPr>
                <w:b/>
              </w:rPr>
            </w:pPr>
            <w:bookmarkStart w:id="107" w:name="lt_pId357"/>
            <w:r w:rsidRPr="00270E93">
              <w:rPr>
                <w:b/>
              </w:rPr>
              <w:t>Lituani</w:t>
            </w:r>
            <w:bookmarkEnd w:id="107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F5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62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85A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B1A5F3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04E8" w14:textId="2061F318" w:rsidR="007345EE" w:rsidRPr="00270E93" w:rsidRDefault="007345EE" w:rsidP="002E035A">
            <w:pPr>
              <w:pStyle w:val="Tabletext"/>
              <w:rPr>
                <w:b/>
              </w:rPr>
            </w:pPr>
            <w:bookmarkStart w:id="108" w:name="lt_pId360"/>
            <w:r w:rsidRPr="00270E93">
              <w:rPr>
                <w:b/>
              </w:rPr>
              <w:t>Luxembourg</w:t>
            </w:r>
            <w:bookmarkEnd w:id="108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27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04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BBA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32F8EA6" w14:textId="77777777" w:rsidTr="00713724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7DA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  <w:color w:val="000000"/>
              </w:rPr>
              <w:t>L'ex-</w:t>
            </w:r>
            <w:proofErr w:type="spellStart"/>
            <w:r w:rsidRPr="00270E93">
              <w:rPr>
                <w:b/>
                <w:color w:val="000000"/>
              </w:rPr>
              <w:t>Rép</w:t>
            </w:r>
            <w:proofErr w:type="spellEnd"/>
            <w:r w:rsidRPr="00270E93">
              <w:rPr>
                <w:b/>
                <w:color w:val="000000"/>
              </w:rPr>
              <w:t xml:space="preserve">. </w:t>
            </w:r>
            <w:proofErr w:type="gramStart"/>
            <w:r w:rsidRPr="00270E93">
              <w:rPr>
                <w:b/>
                <w:color w:val="000000"/>
              </w:rPr>
              <w:t>yougoslave</w:t>
            </w:r>
            <w:proofErr w:type="gramEnd"/>
            <w:r w:rsidRPr="00270E93">
              <w:rPr>
                <w:b/>
                <w:color w:val="000000"/>
              </w:rPr>
              <w:t xml:space="preserve"> de Macédoine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E3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E0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BB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643071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67F8" w14:textId="003CE448" w:rsidR="007345EE" w:rsidRPr="00270E93" w:rsidRDefault="007345EE" w:rsidP="002E035A">
            <w:pPr>
              <w:pStyle w:val="Tabletext"/>
              <w:rPr>
                <w:b/>
              </w:rPr>
            </w:pPr>
            <w:bookmarkStart w:id="109" w:name="lt_pId366"/>
            <w:r w:rsidRPr="00270E93">
              <w:rPr>
                <w:b/>
              </w:rPr>
              <w:t>Madagascar</w:t>
            </w:r>
            <w:bookmarkEnd w:id="10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3F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42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54E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A1B7E4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967" w14:textId="265F4472" w:rsidR="007345EE" w:rsidRPr="00270E93" w:rsidRDefault="007345EE" w:rsidP="002E035A">
            <w:pPr>
              <w:pStyle w:val="Tabletext"/>
              <w:rPr>
                <w:b/>
              </w:rPr>
            </w:pPr>
            <w:bookmarkStart w:id="110" w:name="lt_pId369"/>
            <w:r w:rsidRPr="00270E93">
              <w:rPr>
                <w:b/>
              </w:rPr>
              <w:t>Malawi</w:t>
            </w:r>
            <w:bookmarkEnd w:id="110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D4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03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843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F6DFAC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D69" w14:textId="4B0A6E31" w:rsidR="007345EE" w:rsidRPr="00270E93" w:rsidRDefault="007345EE" w:rsidP="002E035A">
            <w:pPr>
              <w:pStyle w:val="Tabletext"/>
              <w:rPr>
                <w:b/>
              </w:rPr>
            </w:pPr>
            <w:bookmarkStart w:id="111" w:name="lt_pId372"/>
            <w:r w:rsidRPr="00270E93">
              <w:rPr>
                <w:b/>
              </w:rPr>
              <w:t>Mala</w:t>
            </w:r>
            <w:bookmarkEnd w:id="111"/>
            <w:r w:rsidRPr="00270E93">
              <w:rPr>
                <w:b/>
              </w:rPr>
              <w:t>isie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3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B7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39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181E24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DBAF" w14:textId="4B4CB6E4" w:rsidR="007345EE" w:rsidRPr="00270E93" w:rsidRDefault="007345EE" w:rsidP="002E035A">
            <w:pPr>
              <w:pStyle w:val="Tabletext"/>
              <w:rPr>
                <w:b/>
              </w:rPr>
            </w:pPr>
            <w:bookmarkStart w:id="112" w:name="lt_pId375"/>
            <w:r w:rsidRPr="00270E93">
              <w:rPr>
                <w:b/>
              </w:rPr>
              <w:t>Maldives</w:t>
            </w:r>
            <w:bookmarkEnd w:id="11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86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ECC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A6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A3BCE7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B5B9" w14:textId="1EA749DE" w:rsidR="007345EE" w:rsidRPr="00270E93" w:rsidRDefault="007345EE" w:rsidP="002E035A">
            <w:pPr>
              <w:pStyle w:val="Tabletext"/>
              <w:rPr>
                <w:b/>
              </w:rPr>
            </w:pPr>
            <w:bookmarkStart w:id="113" w:name="lt_pId378"/>
            <w:r w:rsidRPr="00270E93">
              <w:rPr>
                <w:b/>
              </w:rPr>
              <w:t>Mali</w:t>
            </w:r>
            <w:bookmarkEnd w:id="11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97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8B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E6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2CB616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5311" w14:textId="05C0B14E" w:rsidR="007345EE" w:rsidRPr="00270E93" w:rsidRDefault="007345EE" w:rsidP="002E035A">
            <w:pPr>
              <w:pStyle w:val="Tabletext"/>
              <w:rPr>
                <w:b/>
              </w:rPr>
            </w:pPr>
            <w:bookmarkStart w:id="114" w:name="lt_pId381"/>
            <w:r w:rsidRPr="00270E93">
              <w:rPr>
                <w:b/>
              </w:rPr>
              <w:t>Malt</w:t>
            </w:r>
            <w:bookmarkEnd w:id="114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56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88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8D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1E9F8E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0C4" w14:textId="4C70809F" w:rsidR="007345EE" w:rsidRPr="00270E93" w:rsidRDefault="007345EE" w:rsidP="002E035A">
            <w:pPr>
              <w:pStyle w:val="Tabletext"/>
              <w:rPr>
                <w:b/>
              </w:rPr>
            </w:pPr>
            <w:bookmarkStart w:id="115" w:name="lt_pId384"/>
            <w:r w:rsidRPr="00270E93">
              <w:rPr>
                <w:b/>
              </w:rPr>
              <w:t xml:space="preserve">Marshall </w:t>
            </w:r>
            <w:bookmarkEnd w:id="115"/>
            <w:r w:rsidRPr="00270E93">
              <w:rPr>
                <w:b/>
              </w:rPr>
              <w:t>(Iles)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03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BE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A66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C508ED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0849" w14:textId="08102863" w:rsidR="007345EE" w:rsidRPr="00270E93" w:rsidRDefault="007345EE" w:rsidP="002E035A">
            <w:pPr>
              <w:pStyle w:val="Tabletext"/>
              <w:rPr>
                <w:b/>
              </w:rPr>
            </w:pPr>
            <w:bookmarkStart w:id="116" w:name="lt_pId387"/>
            <w:r w:rsidRPr="00270E93">
              <w:rPr>
                <w:b/>
              </w:rPr>
              <w:t>Mauritani</w:t>
            </w:r>
            <w:bookmarkEnd w:id="11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0F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BE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2BD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65C5B0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6A8" w14:textId="53B4D70C" w:rsidR="007345EE" w:rsidRPr="00270E93" w:rsidRDefault="007345EE" w:rsidP="002E035A">
            <w:pPr>
              <w:pStyle w:val="Tabletext"/>
              <w:rPr>
                <w:b/>
              </w:rPr>
            </w:pPr>
            <w:bookmarkStart w:id="117" w:name="lt_pId390"/>
            <w:r w:rsidRPr="00270E93">
              <w:rPr>
                <w:b/>
              </w:rPr>
              <w:t>Mauri</w:t>
            </w:r>
            <w:bookmarkEnd w:id="117"/>
            <w:r w:rsidRPr="00270E93">
              <w:rPr>
                <w:b/>
              </w:rPr>
              <w:t>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B2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8B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DD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708F67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793B" w14:textId="2B27F1E5" w:rsidR="007345EE" w:rsidRPr="00270E93" w:rsidRDefault="007345EE" w:rsidP="002E035A">
            <w:pPr>
              <w:pStyle w:val="Tabletext"/>
              <w:rPr>
                <w:b/>
              </w:rPr>
            </w:pPr>
            <w:bookmarkStart w:id="118" w:name="lt_pId393"/>
            <w:r w:rsidRPr="00270E93">
              <w:rPr>
                <w:b/>
              </w:rPr>
              <w:t>Mexi</w:t>
            </w:r>
            <w:bookmarkEnd w:id="118"/>
            <w:r w:rsidRPr="00270E93">
              <w:rPr>
                <w:b/>
              </w:rPr>
              <w:t>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89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BF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84E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45A75F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73EA" w14:textId="30BD1883" w:rsidR="007345EE" w:rsidRPr="00270E93" w:rsidRDefault="007345EE" w:rsidP="002E035A">
            <w:pPr>
              <w:pStyle w:val="Tabletext"/>
              <w:rPr>
                <w:b/>
              </w:rPr>
            </w:pPr>
            <w:bookmarkStart w:id="119" w:name="lt_pId396"/>
            <w:r w:rsidRPr="00270E93">
              <w:rPr>
                <w:b/>
              </w:rPr>
              <w:t>Micronési</w:t>
            </w:r>
            <w:bookmarkEnd w:id="119"/>
            <w:r w:rsidRPr="00270E93">
              <w:rPr>
                <w:b/>
              </w:rPr>
              <w:t xml:space="preserve">e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58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1A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EE3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4AC249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B24F" w14:textId="1DFEC6AB" w:rsidR="007345EE" w:rsidRPr="00270E93" w:rsidRDefault="007345EE" w:rsidP="002E035A">
            <w:pPr>
              <w:pStyle w:val="Tabletext"/>
              <w:rPr>
                <w:b/>
              </w:rPr>
            </w:pPr>
            <w:bookmarkStart w:id="120" w:name="lt_pId399"/>
            <w:r w:rsidRPr="00270E93">
              <w:rPr>
                <w:b/>
              </w:rPr>
              <w:t>Moldova</w:t>
            </w:r>
            <w:bookmarkEnd w:id="12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2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4D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E24B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D12C8D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E043" w14:textId="2E0713BD" w:rsidR="007345EE" w:rsidRPr="00270E93" w:rsidRDefault="007345EE" w:rsidP="002E035A">
            <w:pPr>
              <w:pStyle w:val="Tabletext"/>
              <w:rPr>
                <w:b/>
              </w:rPr>
            </w:pPr>
            <w:bookmarkStart w:id="121" w:name="lt_pId402"/>
            <w:r w:rsidRPr="00270E93">
              <w:rPr>
                <w:b/>
              </w:rPr>
              <w:t>Monaco</w:t>
            </w:r>
            <w:bookmarkEnd w:id="12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16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0F2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D1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183DED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C37D" w14:textId="74642522" w:rsidR="007345EE" w:rsidRPr="00270E93" w:rsidRDefault="007345EE" w:rsidP="002E035A">
            <w:pPr>
              <w:pStyle w:val="Tabletext"/>
              <w:rPr>
                <w:b/>
              </w:rPr>
            </w:pPr>
            <w:bookmarkStart w:id="122" w:name="lt_pId405"/>
            <w:r w:rsidRPr="00270E93">
              <w:rPr>
                <w:b/>
              </w:rPr>
              <w:t>Mongoli</w:t>
            </w:r>
            <w:bookmarkEnd w:id="122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04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26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3C0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92544D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785D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Monténégro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47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B1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6C0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258FAB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1FC8" w14:textId="0FE74206" w:rsidR="007345EE" w:rsidRPr="00270E93" w:rsidRDefault="007345EE" w:rsidP="002E035A">
            <w:pPr>
              <w:pStyle w:val="Tabletext"/>
              <w:rPr>
                <w:b/>
              </w:rPr>
            </w:pPr>
            <w:bookmarkStart w:id="123" w:name="lt_pId411"/>
            <w:r w:rsidRPr="00270E93">
              <w:rPr>
                <w:b/>
              </w:rPr>
              <w:t>M</w:t>
            </w:r>
            <w:bookmarkEnd w:id="123"/>
            <w:r w:rsidRPr="00270E93">
              <w:rPr>
                <w:b/>
              </w:rPr>
              <w:t>aroc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2B8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4C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C7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237089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4B04" w14:textId="064D3971" w:rsidR="007345EE" w:rsidRPr="00270E93" w:rsidRDefault="007345EE" w:rsidP="002E035A">
            <w:pPr>
              <w:pStyle w:val="Tabletext"/>
              <w:rPr>
                <w:b/>
              </w:rPr>
            </w:pPr>
            <w:bookmarkStart w:id="124" w:name="lt_pId414"/>
            <w:r w:rsidRPr="00270E93">
              <w:rPr>
                <w:b/>
              </w:rPr>
              <w:t>Mozambique</w:t>
            </w:r>
            <w:bookmarkEnd w:id="12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5D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2D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9A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ED35E1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9546" w14:textId="4C62F302" w:rsidR="007345EE" w:rsidRPr="00270E93" w:rsidRDefault="007345EE" w:rsidP="002E035A">
            <w:pPr>
              <w:pStyle w:val="Tabletext"/>
              <w:rPr>
                <w:b/>
              </w:rPr>
            </w:pPr>
            <w:bookmarkStart w:id="125" w:name="lt_pId417"/>
            <w:r w:rsidRPr="00270E93">
              <w:rPr>
                <w:b/>
              </w:rPr>
              <w:t>Myanmar</w:t>
            </w:r>
            <w:bookmarkEnd w:id="12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10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8D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B1F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E275A7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CD75A4" w14:textId="714C2AA3" w:rsidR="007345EE" w:rsidRPr="00270E93" w:rsidRDefault="007345EE" w:rsidP="002E035A">
            <w:pPr>
              <w:pStyle w:val="Tabletext"/>
              <w:rPr>
                <w:b/>
              </w:rPr>
            </w:pPr>
            <w:bookmarkStart w:id="126" w:name="lt_pId420"/>
            <w:r w:rsidRPr="00270E93">
              <w:rPr>
                <w:b/>
              </w:rPr>
              <w:t>Namibi</w:t>
            </w:r>
            <w:bookmarkEnd w:id="12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3E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271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EFE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F053C3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B11" w14:textId="7042681C" w:rsidR="007345EE" w:rsidRPr="00270E93" w:rsidRDefault="007345EE" w:rsidP="002E035A">
            <w:pPr>
              <w:pStyle w:val="Tabletext"/>
              <w:rPr>
                <w:b/>
              </w:rPr>
            </w:pPr>
            <w:bookmarkStart w:id="127" w:name="lt_pId424"/>
            <w:r w:rsidRPr="00270E93">
              <w:rPr>
                <w:b/>
              </w:rPr>
              <w:t>Nauru</w:t>
            </w:r>
            <w:bookmarkEnd w:id="12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61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5D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60D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EF6AA53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426D" w14:textId="16D55532" w:rsidR="007345EE" w:rsidRPr="00270E93" w:rsidRDefault="007345EE" w:rsidP="002E035A">
            <w:pPr>
              <w:pStyle w:val="Tabletext"/>
              <w:rPr>
                <w:b/>
              </w:rPr>
            </w:pPr>
            <w:bookmarkStart w:id="128" w:name="lt_pId427"/>
            <w:r w:rsidRPr="00270E93">
              <w:rPr>
                <w:b/>
              </w:rPr>
              <w:t>Népal</w:t>
            </w:r>
            <w:bookmarkEnd w:id="128"/>
            <w:r w:rsidRPr="00270E93">
              <w:rPr>
                <w:b/>
              </w:rPr>
              <w:t xml:space="preserve"> (République du)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78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E4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E9F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CC8CA2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21F1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Pays-Bas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B0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F4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B2F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8EB06F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2ABE" w14:textId="4DFEC832" w:rsidR="007345EE" w:rsidRPr="00270E93" w:rsidRDefault="007345EE" w:rsidP="002E035A">
            <w:pPr>
              <w:pStyle w:val="Tabletext"/>
              <w:rPr>
                <w:b/>
              </w:rPr>
            </w:pPr>
            <w:bookmarkStart w:id="129" w:name="lt_pId433"/>
            <w:r w:rsidRPr="00270E93">
              <w:rPr>
                <w:b/>
              </w:rPr>
              <w:t>Nouvelle-Z</w:t>
            </w:r>
            <w:bookmarkEnd w:id="129"/>
            <w:r w:rsidRPr="00270E93">
              <w:rPr>
                <w:b/>
              </w:rPr>
              <w:t>élande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14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5B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A1E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833698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2EE4" w14:textId="6B9D4A16" w:rsidR="007345EE" w:rsidRPr="00270E93" w:rsidRDefault="007345EE" w:rsidP="002E035A">
            <w:pPr>
              <w:pStyle w:val="Tabletext"/>
              <w:rPr>
                <w:b/>
              </w:rPr>
            </w:pPr>
            <w:bookmarkStart w:id="130" w:name="lt_pId436"/>
            <w:r w:rsidRPr="00270E93">
              <w:rPr>
                <w:b/>
              </w:rPr>
              <w:lastRenderedPageBreak/>
              <w:t>Nicaragua</w:t>
            </w:r>
            <w:bookmarkEnd w:id="13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AE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36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99C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D5E6D1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0768" w14:textId="3AF17732" w:rsidR="007345EE" w:rsidRPr="00270E93" w:rsidRDefault="007345EE" w:rsidP="002E035A">
            <w:pPr>
              <w:pStyle w:val="Tabletext"/>
              <w:rPr>
                <w:b/>
              </w:rPr>
            </w:pPr>
            <w:bookmarkStart w:id="131" w:name="lt_pId439"/>
            <w:r w:rsidRPr="00270E93">
              <w:rPr>
                <w:b/>
              </w:rPr>
              <w:t>Niger</w:t>
            </w:r>
            <w:bookmarkEnd w:id="13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2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37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292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2E3212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1B0" w14:textId="2EA295AA" w:rsidR="007345EE" w:rsidRPr="00270E93" w:rsidRDefault="007345EE" w:rsidP="002E035A">
            <w:pPr>
              <w:pStyle w:val="Tabletext"/>
              <w:rPr>
                <w:b/>
              </w:rPr>
            </w:pPr>
            <w:bookmarkStart w:id="132" w:name="lt_pId442"/>
            <w:r w:rsidRPr="00270E93">
              <w:rPr>
                <w:b/>
              </w:rPr>
              <w:t>Nigéria</w:t>
            </w:r>
            <w:bookmarkEnd w:id="13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E9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D4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1E0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FD6C63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D119" w14:textId="1672AD56" w:rsidR="007345EE" w:rsidRPr="00270E93" w:rsidRDefault="007345EE" w:rsidP="002E035A">
            <w:pPr>
              <w:pStyle w:val="Tabletext"/>
              <w:rPr>
                <w:b/>
              </w:rPr>
            </w:pPr>
            <w:bookmarkStart w:id="133" w:name="lt_pId445"/>
            <w:r w:rsidRPr="00270E93">
              <w:rPr>
                <w:b/>
              </w:rPr>
              <w:t>Nor</w:t>
            </w:r>
            <w:bookmarkEnd w:id="133"/>
            <w:r w:rsidRPr="00270E93">
              <w:rPr>
                <w:b/>
              </w:rPr>
              <w:t>vège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68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A3B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2E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4AA64F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5C49" w14:textId="5150E975" w:rsidR="007345EE" w:rsidRPr="00270E93" w:rsidRDefault="007345EE" w:rsidP="002E035A">
            <w:pPr>
              <w:pStyle w:val="Tabletext"/>
              <w:rPr>
                <w:b/>
              </w:rPr>
            </w:pPr>
            <w:bookmarkStart w:id="134" w:name="lt_pId448"/>
            <w:r w:rsidRPr="00270E93">
              <w:rPr>
                <w:b/>
              </w:rPr>
              <w:t>Oman</w:t>
            </w:r>
            <w:bookmarkEnd w:id="13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5B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E9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F2B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33502B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02A73" w14:textId="4CBDDF82" w:rsidR="007345EE" w:rsidRPr="00270E93" w:rsidRDefault="007345EE" w:rsidP="002E035A">
            <w:pPr>
              <w:pStyle w:val="Tabletext"/>
              <w:rPr>
                <w:b/>
              </w:rPr>
            </w:pPr>
            <w:bookmarkStart w:id="135" w:name="lt_pId451"/>
            <w:r w:rsidRPr="00270E93">
              <w:rPr>
                <w:b/>
              </w:rPr>
              <w:t>Pakistan</w:t>
            </w:r>
            <w:bookmarkEnd w:id="13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BF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F6F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600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1FC47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8D43" w14:textId="75033BEE" w:rsidR="007345EE" w:rsidRPr="00270E93" w:rsidRDefault="007345EE" w:rsidP="002E035A">
            <w:pPr>
              <w:pStyle w:val="Tabletext"/>
              <w:rPr>
                <w:b/>
              </w:rPr>
            </w:pPr>
            <w:bookmarkStart w:id="136" w:name="lt_pId455"/>
            <w:r w:rsidRPr="00270E93">
              <w:rPr>
                <w:b/>
              </w:rPr>
              <w:t>Panama</w:t>
            </w:r>
            <w:bookmarkEnd w:id="13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83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639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9AC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160F72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E7B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 xml:space="preserve">Papouasie-Nouvelle-Guinée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333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53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279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C027A6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2C3" w14:textId="3C2F0FD7" w:rsidR="007345EE" w:rsidRPr="00270E93" w:rsidRDefault="007345EE" w:rsidP="002E035A">
            <w:pPr>
              <w:pStyle w:val="Tabletext"/>
              <w:rPr>
                <w:b/>
              </w:rPr>
            </w:pPr>
            <w:bookmarkStart w:id="137" w:name="lt_pId461"/>
            <w:r w:rsidRPr="00270E93">
              <w:rPr>
                <w:b/>
              </w:rPr>
              <w:t>Paraguay</w:t>
            </w:r>
            <w:bookmarkEnd w:id="13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ED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F45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170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E094D3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75C3" w14:textId="653F0F92" w:rsidR="007345EE" w:rsidRPr="00270E93" w:rsidRDefault="007345EE" w:rsidP="002E035A">
            <w:pPr>
              <w:pStyle w:val="Tabletext"/>
              <w:rPr>
                <w:b/>
              </w:rPr>
            </w:pPr>
            <w:bookmarkStart w:id="138" w:name="lt_pId464"/>
            <w:r w:rsidRPr="00270E93">
              <w:rPr>
                <w:b/>
              </w:rPr>
              <w:t>P</w:t>
            </w:r>
            <w:bookmarkEnd w:id="138"/>
            <w:r w:rsidRPr="00270E93">
              <w:rPr>
                <w:b/>
              </w:rPr>
              <w:t>érou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F3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7F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9A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C80919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7095" w14:textId="5B1736C8" w:rsidR="007345EE" w:rsidRPr="00270E93" w:rsidRDefault="007345EE" w:rsidP="002E035A">
            <w:pPr>
              <w:pStyle w:val="Tabletext"/>
              <w:rPr>
                <w:b/>
              </w:rPr>
            </w:pPr>
            <w:bookmarkStart w:id="139" w:name="lt_pId467"/>
            <w:r w:rsidRPr="00270E93">
              <w:rPr>
                <w:b/>
              </w:rPr>
              <w:t>Philippines</w:t>
            </w:r>
            <w:bookmarkEnd w:id="13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4A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C0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02E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F58C2F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2BBE" w14:textId="358497E8" w:rsidR="007345EE" w:rsidRPr="00270E93" w:rsidRDefault="007345EE" w:rsidP="002E035A">
            <w:pPr>
              <w:pStyle w:val="Tabletext"/>
              <w:rPr>
                <w:b/>
              </w:rPr>
            </w:pPr>
            <w:bookmarkStart w:id="140" w:name="lt_pId470"/>
            <w:r w:rsidRPr="00270E93">
              <w:rPr>
                <w:b/>
              </w:rPr>
              <w:t>Pol</w:t>
            </w:r>
            <w:bookmarkEnd w:id="140"/>
            <w:r w:rsidRPr="00270E93">
              <w:rPr>
                <w:b/>
              </w:rPr>
              <w:t>ogne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25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77B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D0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D72F24E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89BD" w14:textId="3AB78914" w:rsidR="007345EE" w:rsidRPr="00270E93" w:rsidRDefault="007345EE" w:rsidP="002E035A">
            <w:pPr>
              <w:pStyle w:val="Tabletext"/>
              <w:rPr>
                <w:b/>
              </w:rPr>
            </w:pPr>
            <w:bookmarkStart w:id="141" w:name="lt_pId473"/>
            <w:r w:rsidRPr="00270E93">
              <w:rPr>
                <w:b/>
              </w:rPr>
              <w:t>Portugal</w:t>
            </w:r>
            <w:bookmarkEnd w:id="14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0F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6E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445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5AADBB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F1F" w14:textId="6FA54C19" w:rsidR="007345EE" w:rsidRPr="00270E93" w:rsidRDefault="007345EE" w:rsidP="002E035A">
            <w:pPr>
              <w:pStyle w:val="Tabletext"/>
              <w:rPr>
                <w:b/>
              </w:rPr>
            </w:pPr>
            <w:bookmarkStart w:id="142" w:name="lt_pId476"/>
            <w:r w:rsidRPr="00270E93">
              <w:rPr>
                <w:b/>
              </w:rPr>
              <w:t>Qatar</w:t>
            </w:r>
            <w:bookmarkEnd w:id="14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F85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1E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F8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56B637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DF4" w14:textId="236DDF2C" w:rsidR="007345EE" w:rsidRPr="00270E93" w:rsidRDefault="007345EE" w:rsidP="002E035A">
            <w:pPr>
              <w:pStyle w:val="Tabletext"/>
              <w:rPr>
                <w:b/>
              </w:rPr>
            </w:pPr>
            <w:bookmarkStart w:id="143" w:name="lt_pId479"/>
            <w:r w:rsidRPr="00270E93">
              <w:rPr>
                <w:b/>
              </w:rPr>
              <w:t>Roumani</w:t>
            </w:r>
            <w:bookmarkEnd w:id="143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053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8B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8F8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10158A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2DCBD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Fédération de Russie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0DB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CAC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B94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007694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7DFE" w14:textId="7E78904F" w:rsidR="007345EE" w:rsidRPr="00270E93" w:rsidRDefault="007345EE" w:rsidP="002E035A">
            <w:pPr>
              <w:pStyle w:val="Tabletext"/>
              <w:rPr>
                <w:b/>
              </w:rPr>
            </w:pPr>
            <w:bookmarkStart w:id="144" w:name="lt_pId486"/>
            <w:r w:rsidRPr="00270E93">
              <w:rPr>
                <w:b/>
              </w:rPr>
              <w:t>Rwanda</w:t>
            </w:r>
            <w:bookmarkEnd w:id="144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13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8E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B1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455AB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DBF" w14:textId="3E08A8E6" w:rsidR="007345EE" w:rsidRPr="00270E93" w:rsidRDefault="007345EE" w:rsidP="002E035A">
            <w:pPr>
              <w:pStyle w:val="Tabletext"/>
              <w:rPr>
                <w:b/>
              </w:rPr>
            </w:pPr>
            <w:bookmarkStart w:id="145" w:name="lt_pId489"/>
            <w:r w:rsidRPr="00270E93">
              <w:rPr>
                <w:b/>
              </w:rPr>
              <w:t>Saint</w:t>
            </w:r>
            <w:bookmarkEnd w:id="145"/>
            <w:r w:rsidRPr="00270E93">
              <w:rPr>
                <w:b/>
              </w:rPr>
              <w:t>e-Lucie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54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31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EF5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F6DAF10" w14:textId="77777777" w:rsidTr="00713724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A361" w14:textId="17EBA02E" w:rsidR="007345EE" w:rsidRPr="00270E93" w:rsidRDefault="007345EE" w:rsidP="002E035A">
            <w:pPr>
              <w:pStyle w:val="Tabletext"/>
              <w:rPr>
                <w:b/>
              </w:rPr>
            </w:pPr>
            <w:bookmarkStart w:id="146" w:name="lt_pId492"/>
            <w:r w:rsidRPr="00270E93">
              <w:rPr>
                <w:b/>
              </w:rPr>
              <w:t>Saint-Vincent-et-les-Grenadines</w:t>
            </w:r>
            <w:bookmarkEnd w:id="14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C3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3A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641E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A97C63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BC52" w14:textId="75D9B021" w:rsidR="007345EE" w:rsidRPr="00270E93" w:rsidRDefault="007345EE" w:rsidP="002E035A">
            <w:pPr>
              <w:pStyle w:val="Tabletext"/>
              <w:rPr>
                <w:b/>
              </w:rPr>
            </w:pPr>
            <w:bookmarkStart w:id="147" w:name="lt_pId495"/>
            <w:r w:rsidRPr="00270E93">
              <w:rPr>
                <w:b/>
              </w:rPr>
              <w:t>Samoa</w:t>
            </w:r>
            <w:bookmarkEnd w:id="14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8E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99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47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6D2D85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7B3C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Saint-Marin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05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536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567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AB07955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AD0" w14:textId="47692797" w:rsidR="007345EE" w:rsidRPr="00270E93" w:rsidRDefault="007345EE" w:rsidP="002E035A">
            <w:pPr>
              <w:pStyle w:val="Tabletext"/>
              <w:rPr>
                <w:b/>
              </w:rPr>
            </w:pPr>
            <w:bookmarkStart w:id="148" w:name="lt_pId501"/>
            <w:r w:rsidRPr="00270E93">
              <w:rPr>
                <w:b/>
              </w:rPr>
              <w:t>Sao Tomé-et-Principe</w:t>
            </w:r>
            <w:bookmarkEnd w:id="14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BC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02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3AB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BF9FEB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9469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Arabie saoudite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48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3A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DB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3D774A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BF7F" w14:textId="73F88DCF" w:rsidR="007345EE" w:rsidRPr="00270E93" w:rsidRDefault="007345EE" w:rsidP="002E035A">
            <w:pPr>
              <w:pStyle w:val="Tabletext"/>
              <w:rPr>
                <w:b/>
              </w:rPr>
            </w:pPr>
            <w:bookmarkStart w:id="149" w:name="lt_pId507"/>
            <w:r w:rsidRPr="00270E93">
              <w:rPr>
                <w:b/>
              </w:rPr>
              <w:t>Sénégal</w:t>
            </w:r>
            <w:bookmarkEnd w:id="14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F2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69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03B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09D116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9604" w14:textId="45F9B3A1" w:rsidR="007345EE" w:rsidRPr="00270E93" w:rsidRDefault="007345EE" w:rsidP="002E035A">
            <w:pPr>
              <w:pStyle w:val="Tabletext"/>
              <w:rPr>
                <w:b/>
              </w:rPr>
            </w:pPr>
            <w:bookmarkStart w:id="150" w:name="lt_pId510"/>
            <w:r w:rsidRPr="00270E93">
              <w:rPr>
                <w:b/>
              </w:rPr>
              <w:t>Serbi</w:t>
            </w:r>
            <w:bookmarkEnd w:id="150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5C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89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4BE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1DBDB66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4B225AA" w14:textId="748F995A" w:rsidR="007345EE" w:rsidRPr="00270E93" w:rsidRDefault="007345EE" w:rsidP="002E035A">
            <w:pPr>
              <w:pStyle w:val="Tabletext"/>
              <w:rPr>
                <w:b/>
              </w:rPr>
            </w:pPr>
            <w:bookmarkStart w:id="151" w:name="lt_pId513"/>
            <w:r w:rsidRPr="00270E93">
              <w:rPr>
                <w:b/>
              </w:rPr>
              <w:t>Seychelles</w:t>
            </w:r>
            <w:bookmarkEnd w:id="15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4E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2B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59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284717D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BC16" w14:textId="692440D3" w:rsidR="007345EE" w:rsidRPr="00270E93" w:rsidRDefault="007345EE" w:rsidP="002E035A">
            <w:pPr>
              <w:pStyle w:val="Tabletext"/>
              <w:rPr>
                <w:b/>
              </w:rPr>
            </w:pPr>
            <w:bookmarkStart w:id="152" w:name="lt_pId516"/>
            <w:r w:rsidRPr="00270E93">
              <w:rPr>
                <w:b/>
              </w:rPr>
              <w:t>Sierra Leone</w:t>
            </w:r>
            <w:bookmarkEnd w:id="15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E4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BC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38A6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0FCCA2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5D49" w14:textId="7986D0A8" w:rsidR="007345EE" w:rsidRPr="00270E93" w:rsidRDefault="007345EE" w:rsidP="002E035A">
            <w:pPr>
              <w:pStyle w:val="Tabletext"/>
              <w:rPr>
                <w:b/>
              </w:rPr>
            </w:pPr>
            <w:bookmarkStart w:id="153" w:name="lt_pId519"/>
            <w:r w:rsidRPr="00270E93">
              <w:rPr>
                <w:b/>
              </w:rPr>
              <w:t>Singapo</w:t>
            </w:r>
            <w:bookmarkEnd w:id="153"/>
            <w:r w:rsidRPr="00270E93">
              <w:rPr>
                <w:b/>
              </w:rPr>
              <w:t>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C9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DB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F1F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439477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3E999" w14:textId="5ED6229C" w:rsidR="007345EE" w:rsidRPr="00270E93" w:rsidRDefault="007345EE" w:rsidP="002E035A">
            <w:pPr>
              <w:pStyle w:val="Tabletext"/>
              <w:rPr>
                <w:b/>
              </w:rPr>
            </w:pPr>
            <w:bookmarkStart w:id="154" w:name="lt_pId522"/>
            <w:r w:rsidRPr="00270E93">
              <w:rPr>
                <w:b/>
              </w:rPr>
              <w:t>Slova</w:t>
            </w:r>
            <w:bookmarkEnd w:id="154"/>
            <w:r w:rsidRPr="00270E93">
              <w:rPr>
                <w:b/>
              </w:rPr>
              <w:t>quie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B9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9E5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DCD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CFD349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05D0" w14:textId="63B37154" w:rsidR="007345EE" w:rsidRPr="00270E93" w:rsidRDefault="007345EE" w:rsidP="002E035A">
            <w:pPr>
              <w:pStyle w:val="Tabletext"/>
              <w:rPr>
                <w:b/>
              </w:rPr>
            </w:pPr>
            <w:bookmarkStart w:id="155" w:name="lt_pId526"/>
            <w:r w:rsidRPr="00270E93">
              <w:rPr>
                <w:b/>
              </w:rPr>
              <w:t>Slovéni</w:t>
            </w:r>
            <w:bookmarkEnd w:id="155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C50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D1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F81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77A421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9C2F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Salomon (Iles)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41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847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D6B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7C1BF6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DEAD" w14:textId="0FA2F11C" w:rsidR="007345EE" w:rsidRPr="00270E93" w:rsidRDefault="007345EE" w:rsidP="002E035A">
            <w:pPr>
              <w:pStyle w:val="Tabletext"/>
              <w:rPr>
                <w:b/>
              </w:rPr>
            </w:pPr>
            <w:bookmarkStart w:id="156" w:name="lt_pId532"/>
            <w:r w:rsidRPr="00270E93">
              <w:rPr>
                <w:b/>
              </w:rPr>
              <w:t>Somali</w:t>
            </w:r>
            <w:bookmarkEnd w:id="156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6A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3A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373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D4906C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3E6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lastRenderedPageBreak/>
              <w:t>Sudafricaine (</w:t>
            </w:r>
            <w:proofErr w:type="spellStart"/>
            <w:r w:rsidRPr="00270E93">
              <w:rPr>
                <w:b/>
              </w:rPr>
              <w:t>Rép</w:t>
            </w:r>
            <w:proofErr w:type="spellEnd"/>
            <w:r w:rsidRPr="00270E93">
              <w:rPr>
                <w:b/>
              </w:rPr>
              <w:t>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FD8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7E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3A5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7E946E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EA3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Soudan du Sud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A2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5A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E50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034345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B530422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Espagne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6D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64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AF7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475E787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FC9" w14:textId="4B2C4462" w:rsidR="007345EE" w:rsidRPr="00270E93" w:rsidRDefault="007345EE" w:rsidP="002E035A">
            <w:pPr>
              <w:pStyle w:val="Tabletext"/>
              <w:rPr>
                <w:b/>
              </w:rPr>
            </w:pPr>
            <w:bookmarkStart w:id="157" w:name="lt_pId544"/>
            <w:r w:rsidRPr="00270E93">
              <w:rPr>
                <w:b/>
              </w:rPr>
              <w:t>Sri Lanka</w:t>
            </w:r>
            <w:bookmarkEnd w:id="15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09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BF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D02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6D1B3F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40EFF6" w14:textId="58A9F2CA" w:rsidR="007345EE" w:rsidRPr="00270E93" w:rsidRDefault="007345EE" w:rsidP="002E035A">
            <w:pPr>
              <w:pStyle w:val="Tabletext"/>
              <w:rPr>
                <w:b/>
              </w:rPr>
            </w:pPr>
            <w:bookmarkStart w:id="158" w:name="lt_pId547"/>
            <w:r w:rsidRPr="00270E93">
              <w:rPr>
                <w:b/>
              </w:rPr>
              <w:t>Soudan</w:t>
            </w:r>
            <w:bookmarkEnd w:id="15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6BB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F99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81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F50D031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79AE" w14:textId="7E0DB1BA" w:rsidR="007345EE" w:rsidRPr="00270E93" w:rsidRDefault="007345EE" w:rsidP="002E035A">
            <w:pPr>
              <w:pStyle w:val="Tabletext"/>
              <w:rPr>
                <w:b/>
              </w:rPr>
            </w:pPr>
            <w:bookmarkStart w:id="159" w:name="lt_pId551"/>
            <w:r w:rsidRPr="00270E93">
              <w:rPr>
                <w:b/>
              </w:rPr>
              <w:t>Suriname</w:t>
            </w:r>
            <w:bookmarkEnd w:id="15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55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FE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35F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54F1A0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A4FDFFD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Suède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DE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05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5E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4DCFBE4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6A682F1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Suisse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FD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DB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8B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19355A9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29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  <w:color w:val="000000"/>
              </w:rPr>
              <w:t>République arabe syrienne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18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7C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E73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0A01D50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0C86" w14:textId="701396A8" w:rsidR="007345EE" w:rsidRPr="00270E93" w:rsidRDefault="007345EE" w:rsidP="002E035A">
            <w:pPr>
              <w:pStyle w:val="Tabletext"/>
              <w:rPr>
                <w:b/>
              </w:rPr>
            </w:pPr>
            <w:bookmarkStart w:id="160" w:name="lt_pId567"/>
            <w:r w:rsidRPr="00270E93">
              <w:rPr>
                <w:b/>
              </w:rPr>
              <w:t>Tadjikistan</w:t>
            </w:r>
            <w:bookmarkEnd w:id="16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BB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72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3F3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06B70F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35E" w14:textId="0113D8C3" w:rsidR="007345EE" w:rsidRPr="00270E93" w:rsidRDefault="007345EE" w:rsidP="002E035A">
            <w:pPr>
              <w:pStyle w:val="Tabletext"/>
              <w:rPr>
                <w:b/>
              </w:rPr>
            </w:pPr>
            <w:bookmarkStart w:id="161" w:name="lt_pId570"/>
            <w:r w:rsidRPr="00270E93">
              <w:rPr>
                <w:b/>
              </w:rPr>
              <w:t>Tanzani</w:t>
            </w:r>
            <w:bookmarkEnd w:id="161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75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02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64A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7E3F2DA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889" w14:textId="61DF89C3" w:rsidR="007345EE" w:rsidRPr="00270E93" w:rsidRDefault="007345EE" w:rsidP="002E035A">
            <w:pPr>
              <w:pStyle w:val="Tabletext"/>
              <w:rPr>
                <w:b/>
              </w:rPr>
            </w:pPr>
            <w:bookmarkStart w:id="162" w:name="lt_pId573"/>
            <w:r w:rsidRPr="00270E93">
              <w:rPr>
                <w:b/>
              </w:rPr>
              <w:t>Thaïland</w:t>
            </w:r>
            <w:bookmarkEnd w:id="162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EB5" w14:textId="39D7AB24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  <w:r w:rsidR="002E035A" w:rsidRPr="00270E93">
              <w:t xml:space="preserve"> </w:t>
            </w: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5C5" w14:textId="5E4855AA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  <w:r w:rsidR="002E035A" w:rsidRPr="00270E93">
              <w:t xml:space="preserve"> </w:t>
            </w: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659D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980CE1D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8596" w14:textId="7E123CCC" w:rsidR="007345EE" w:rsidRPr="00270E93" w:rsidRDefault="007345EE" w:rsidP="002E035A">
            <w:pPr>
              <w:pStyle w:val="Tabletext"/>
              <w:rPr>
                <w:b/>
              </w:rPr>
            </w:pPr>
            <w:bookmarkStart w:id="163" w:name="lt_pId576"/>
            <w:r w:rsidRPr="00270E93">
              <w:rPr>
                <w:b/>
              </w:rPr>
              <w:t>Timor-Leste</w:t>
            </w:r>
            <w:bookmarkEnd w:id="16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70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10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BBD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E1C4F2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072D" w14:textId="0BF57EAE" w:rsidR="007345EE" w:rsidRPr="00270E93" w:rsidRDefault="007345EE" w:rsidP="002E035A">
            <w:pPr>
              <w:pStyle w:val="Tabletext"/>
              <w:rPr>
                <w:b/>
              </w:rPr>
            </w:pPr>
            <w:bookmarkStart w:id="164" w:name="lt_pId579"/>
            <w:r w:rsidRPr="00270E93">
              <w:rPr>
                <w:b/>
              </w:rPr>
              <w:t>Togo</w:t>
            </w:r>
            <w:bookmarkEnd w:id="164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E9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20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23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92EA3F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0760" w14:textId="5A53C182" w:rsidR="007345EE" w:rsidRPr="00270E93" w:rsidRDefault="007345EE" w:rsidP="002E035A">
            <w:pPr>
              <w:pStyle w:val="Tabletext"/>
              <w:rPr>
                <w:b/>
              </w:rPr>
            </w:pPr>
            <w:bookmarkStart w:id="165" w:name="lt_pId582"/>
            <w:r w:rsidRPr="00270E93">
              <w:rPr>
                <w:b/>
              </w:rPr>
              <w:t>Tonga</w:t>
            </w:r>
            <w:bookmarkEnd w:id="16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D72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E8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C0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3AFB10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4A1E" w14:textId="41424876" w:rsidR="007345EE" w:rsidRPr="00270E93" w:rsidRDefault="007345EE" w:rsidP="002E035A">
            <w:pPr>
              <w:pStyle w:val="Tabletext"/>
              <w:rPr>
                <w:b/>
              </w:rPr>
            </w:pPr>
            <w:bookmarkStart w:id="166" w:name="lt_pId585"/>
            <w:r w:rsidRPr="00270E93">
              <w:rPr>
                <w:b/>
              </w:rPr>
              <w:t>Trinité-et-Tobago</w:t>
            </w:r>
            <w:bookmarkEnd w:id="166"/>
            <w:r w:rsidRPr="00270E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142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8E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E9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D8A694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CAB5" w14:textId="6BB8B920" w:rsidR="007345EE" w:rsidRPr="00270E93" w:rsidRDefault="007345EE" w:rsidP="002E035A">
            <w:pPr>
              <w:pStyle w:val="Tabletext"/>
              <w:rPr>
                <w:b/>
              </w:rPr>
            </w:pPr>
            <w:bookmarkStart w:id="167" w:name="lt_pId588"/>
            <w:r w:rsidRPr="00270E93">
              <w:rPr>
                <w:b/>
              </w:rPr>
              <w:t>Tunisi</w:t>
            </w:r>
            <w:bookmarkEnd w:id="167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CF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58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213F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54D149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71F6424D" w14:textId="5FC6F886" w:rsidR="007345EE" w:rsidRPr="00270E93" w:rsidRDefault="007345EE" w:rsidP="002E035A">
            <w:pPr>
              <w:pStyle w:val="Tabletext"/>
              <w:rPr>
                <w:b/>
              </w:rPr>
            </w:pPr>
            <w:bookmarkStart w:id="168" w:name="lt_pId591"/>
            <w:r w:rsidRPr="00270E93">
              <w:rPr>
                <w:b/>
              </w:rPr>
              <w:t>Tur</w:t>
            </w:r>
            <w:bookmarkEnd w:id="168"/>
            <w:r w:rsidRPr="00270E93">
              <w:rPr>
                <w:b/>
              </w:rPr>
              <w:t>quie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F1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CE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C8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3872A6F8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6DA0" w14:textId="0D2A19A9" w:rsidR="007345EE" w:rsidRPr="00270E93" w:rsidRDefault="007345EE" w:rsidP="002E035A">
            <w:pPr>
              <w:pStyle w:val="Tabletext"/>
              <w:rPr>
                <w:b/>
              </w:rPr>
            </w:pPr>
            <w:bookmarkStart w:id="169" w:name="lt_pId594"/>
            <w:r w:rsidRPr="00270E93">
              <w:rPr>
                <w:b/>
              </w:rPr>
              <w:t>Turkménistan</w:t>
            </w:r>
            <w:bookmarkEnd w:id="16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05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2C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7393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1C68CCFF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665" w14:textId="2F7BD25E" w:rsidR="007345EE" w:rsidRPr="00270E93" w:rsidRDefault="007345EE" w:rsidP="002E035A">
            <w:pPr>
              <w:pStyle w:val="Tabletext"/>
              <w:rPr>
                <w:b/>
              </w:rPr>
            </w:pPr>
            <w:bookmarkStart w:id="170" w:name="lt_pId597"/>
            <w:r w:rsidRPr="00270E93">
              <w:rPr>
                <w:b/>
              </w:rPr>
              <w:t>Tuvalu</w:t>
            </w:r>
            <w:bookmarkEnd w:id="17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36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A15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4E0A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40D86E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3AC" w14:textId="1C9D098B" w:rsidR="007345EE" w:rsidRPr="00270E93" w:rsidRDefault="007345EE" w:rsidP="002E035A">
            <w:pPr>
              <w:pStyle w:val="Tabletext"/>
              <w:rPr>
                <w:b/>
              </w:rPr>
            </w:pPr>
            <w:bookmarkStart w:id="171" w:name="lt_pId600"/>
            <w:r w:rsidRPr="00270E93">
              <w:rPr>
                <w:b/>
              </w:rPr>
              <w:t>Ouganda</w:t>
            </w:r>
            <w:bookmarkEnd w:id="17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0C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0E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96D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C2687F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75FDF202" w14:textId="1E7A6DD9" w:rsidR="007345EE" w:rsidRPr="00270E93" w:rsidRDefault="007345EE" w:rsidP="002E035A">
            <w:pPr>
              <w:pStyle w:val="Tabletext"/>
              <w:rPr>
                <w:b/>
              </w:rPr>
            </w:pPr>
            <w:bookmarkStart w:id="172" w:name="lt_pId603"/>
            <w:r w:rsidRPr="00270E93">
              <w:rPr>
                <w:b/>
              </w:rPr>
              <w:t>Ukraine</w:t>
            </w:r>
            <w:bookmarkEnd w:id="17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49C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E2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912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127E4C6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3AD490" w14:textId="7AF021E4" w:rsidR="007345EE" w:rsidRPr="00270E93" w:rsidRDefault="00270E93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Émirats</w:t>
            </w:r>
            <w:r w:rsidR="007345EE" w:rsidRPr="00270E93">
              <w:rPr>
                <w:b/>
              </w:rPr>
              <w:t xml:space="preserve"> arabes unis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D3E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0B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3050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58330E7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427" w14:textId="77777777" w:rsidR="007345EE" w:rsidRPr="00270E93" w:rsidRDefault="007345EE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 xml:space="preserve">Royaume-Uni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543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4EB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8C4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329CC630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D9F9" w14:textId="4F9D5EA3" w:rsidR="007345EE" w:rsidRPr="00270E93" w:rsidRDefault="00713724" w:rsidP="002E035A">
            <w:pPr>
              <w:pStyle w:val="Tabletext"/>
              <w:rPr>
                <w:b/>
              </w:rPr>
            </w:pPr>
            <w:r w:rsidRPr="00270E93">
              <w:rPr>
                <w:b/>
              </w:rPr>
              <w:t>É</w:t>
            </w:r>
            <w:r w:rsidR="007345EE" w:rsidRPr="00270E93">
              <w:rPr>
                <w:b/>
              </w:rPr>
              <w:t>tats</w:t>
            </w:r>
            <w:r w:rsidR="007345EE" w:rsidRPr="00270E93">
              <w:rPr>
                <w:b/>
              </w:rPr>
              <w:noBreakHyphen/>
              <w:t>Unis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E6F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250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AD1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FA0B6E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36BE4D2" w14:textId="63D4FE11" w:rsidR="007345EE" w:rsidRPr="00270E93" w:rsidRDefault="007345EE" w:rsidP="002E035A">
            <w:pPr>
              <w:pStyle w:val="Tabletext"/>
              <w:rPr>
                <w:b/>
              </w:rPr>
            </w:pPr>
            <w:bookmarkStart w:id="173" w:name="lt_pId616"/>
            <w:r w:rsidRPr="00270E93">
              <w:rPr>
                <w:b/>
              </w:rPr>
              <w:t>Uruguay</w:t>
            </w:r>
            <w:bookmarkEnd w:id="17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DC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C47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0AA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760D76C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8647" w14:textId="70521311" w:rsidR="007345EE" w:rsidRPr="00270E93" w:rsidRDefault="007345EE" w:rsidP="002E035A">
            <w:pPr>
              <w:pStyle w:val="Tabletext"/>
              <w:rPr>
                <w:b/>
              </w:rPr>
            </w:pPr>
            <w:bookmarkStart w:id="174" w:name="lt_pId620"/>
            <w:r w:rsidRPr="00270E93">
              <w:rPr>
                <w:b/>
              </w:rPr>
              <w:t>Ouzbékistan</w:t>
            </w:r>
            <w:bookmarkEnd w:id="17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616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11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D29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DEB325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DAA6" w14:textId="4CB2C6AE" w:rsidR="007345EE" w:rsidRPr="00270E93" w:rsidRDefault="007345EE" w:rsidP="002E035A">
            <w:pPr>
              <w:pStyle w:val="Tabletext"/>
              <w:rPr>
                <w:b/>
              </w:rPr>
            </w:pPr>
            <w:bookmarkStart w:id="175" w:name="lt_pId623"/>
            <w:r w:rsidRPr="00270E93">
              <w:rPr>
                <w:b/>
              </w:rPr>
              <w:t>Vanuatu</w:t>
            </w:r>
            <w:bookmarkEnd w:id="17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AFA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F94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0D25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A757A0C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DF3E" w14:textId="6D6FB3F0" w:rsidR="007345EE" w:rsidRPr="00270E93" w:rsidRDefault="007345EE" w:rsidP="002E035A">
            <w:pPr>
              <w:pStyle w:val="Tabletext"/>
              <w:rPr>
                <w:b/>
              </w:rPr>
            </w:pPr>
            <w:bookmarkStart w:id="176" w:name="lt_pId626"/>
            <w:r w:rsidRPr="00270E93">
              <w:rPr>
                <w:b/>
              </w:rPr>
              <w:t>Vatican</w:t>
            </w:r>
            <w:bookmarkEnd w:id="17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60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32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1057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23A05AF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1126" w14:textId="59086937" w:rsidR="007345EE" w:rsidRPr="00270E93" w:rsidRDefault="007345EE" w:rsidP="002E035A">
            <w:pPr>
              <w:pStyle w:val="Tabletext"/>
              <w:rPr>
                <w:b/>
              </w:rPr>
            </w:pPr>
            <w:bookmarkStart w:id="177" w:name="lt_pId629"/>
            <w:r w:rsidRPr="00270E93">
              <w:rPr>
                <w:b/>
              </w:rPr>
              <w:t>Venezuela</w:t>
            </w:r>
            <w:bookmarkEnd w:id="17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32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182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4044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74744832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BD8" w14:textId="37EA0F22" w:rsidR="007345EE" w:rsidRPr="00270E93" w:rsidRDefault="007345EE" w:rsidP="002E035A">
            <w:pPr>
              <w:pStyle w:val="Tabletext"/>
              <w:rPr>
                <w:b/>
              </w:rPr>
            </w:pPr>
            <w:bookmarkStart w:id="178" w:name="lt_pId632"/>
            <w:r w:rsidRPr="00270E93">
              <w:rPr>
                <w:b/>
              </w:rPr>
              <w:t>Viet Nam</w:t>
            </w:r>
            <w:bookmarkEnd w:id="17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11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4B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4FC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52861AC4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1B9" w14:textId="0A1B177B" w:rsidR="007345EE" w:rsidRPr="00270E93" w:rsidRDefault="007345EE" w:rsidP="002E035A">
            <w:pPr>
              <w:pStyle w:val="Tabletext"/>
              <w:rPr>
                <w:b/>
              </w:rPr>
            </w:pPr>
            <w:bookmarkStart w:id="179" w:name="lt_pId635"/>
            <w:r w:rsidRPr="00270E93">
              <w:rPr>
                <w:b/>
              </w:rPr>
              <w:t>Yémen</w:t>
            </w:r>
            <w:bookmarkEnd w:id="179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FDE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D55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E8C1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6BAE2349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A558" w14:textId="7EF2B966" w:rsidR="007345EE" w:rsidRPr="00270E93" w:rsidRDefault="007345EE" w:rsidP="002E035A">
            <w:pPr>
              <w:pStyle w:val="Tabletext"/>
              <w:rPr>
                <w:b/>
              </w:rPr>
            </w:pPr>
            <w:bookmarkStart w:id="180" w:name="lt_pId638"/>
            <w:r w:rsidRPr="00270E93">
              <w:rPr>
                <w:b/>
              </w:rPr>
              <w:t>Zambi</w:t>
            </w:r>
            <w:bookmarkEnd w:id="180"/>
            <w:r w:rsidRPr="00270E93">
              <w:rPr>
                <w:b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07F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7F9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1B38" w14:textId="77777777" w:rsidR="007345EE" w:rsidRPr="00270E93" w:rsidRDefault="007345EE" w:rsidP="002E035A">
            <w:pPr>
              <w:pStyle w:val="Tabletext"/>
              <w:jc w:val="center"/>
            </w:pPr>
          </w:p>
        </w:tc>
      </w:tr>
      <w:tr w:rsidR="007345EE" w:rsidRPr="00270E93" w14:paraId="4283C5DB" w14:textId="77777777" w:rsidTr="00713724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28C8FBF" w14:textId="463D583D" w:rsidR="007345EE" w:rsidRPr="00270E93" w:rsidRDefault="007345EE" w:rsidP="002E035A">
            <w:pPr>
              <w:pStyle w:val="Tabletext"/>
              <w:rPr>
                <w:b/>
              </w:rPr>
            </w:pPr>
            <w:bookmarkStart w:id="181" w:name="lt_pId641"/>
            <w:r w:rsidRPr="00270E93">
              <w:rPr>
                <w:b/>
              </w:rPr>
              <w:lastRenderedPageBreak/>
              <w:t>Zimbabwe</w:t>
            </w:r>
            <w:bookmarkEnd w:id="18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F57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54FD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3338" w14:textId="77777777" w:rsidR="007345EE" w:rsidRPr="00270E93" w:rsidRDefault="007345EE" w:rsidP="002E035A">
            <w:pPr>
              <w:pStyle w:val="Tabletext"/>
              <w:jc w:val="center"/>
            </w:pPr>
            <w:r w:rsidRPr="00270E93">
              <w:t>0</w:t>
            </w:r>
          </w:p>
        </w:tc>
      </w:tr>
      <w:tr w:rsidR="007345EE" w:rsidRPr="00270E93" w14:paraId="36B25FAD" w14:textId="77777777" w:rsidTr="00713724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C95" w14:textId="45BFB7BD" w:rsidR="007345EE" w:rsidRPr="00270E93" w:rsidRDefault="007345EE" w:rsidP="002E035A">
            <w:pPr>
              <w:pStyle w:val="Tablehead"/>
              <w:jc w:val="left"/>
            </w:pPr>
            <w:bookmarkStart w:id="182" w:name="lt_pId645"/>
            <w:r w:rsidRPr="00270E93">
              <w:t>Total</w:t>
            </w:r>
            <w:bookmarkEnd w:id="18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ACB" w14:textId="77777777" w:rsidR="007345EE" w:rsidRPr="00270E93" w:rsidRDefault="007345EE" w:rsidP="002E035A">
            <w:pPr>
              <w:pStyle w:val="Tablehead"/>
            </w:pPr>
            <w:r w:rsidRPr="00270E93">
              <w:t>343 11/16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9F57" w14:textId="77777777" w:rsidR="007345EE" w:rsidRPr="00270E93" w:rsidRDefault="007345EE" w:rsidP="002E035A">
            <w:pPr>
              <w:pStyle w:val="Tablehead"/>
            </w:pPr>
            <w:r w:rsidRPr="00270E93">
              <w:t>343 11/16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564" w14:textId="77777777" w:rsidR="007345EE" w:rsidRPr="00270E93" w:rsidRDefault="007345EE" w:rsidP="002E035A">
            <w:pPr>
              <w:pStyle w:val="Tablehead"/>
            </w:pPr>
            <w:r w:rsidRPr="00270E93">
              <w:t>0</w:t>
            </w:r>
          </w:p>
        </w:tc>
      </w:tr>
    </w:tbl>
    <w:p w14:paraId="3ECDF3D7" w14:textId="77777777" w:rsidR="007345EE" w:rsidRPr="00270E93" w:rsidRDefault="007345EE" w:rsidP="00270E93">
      <w:pPr>
        <w:spacing w:before="360"/>
        <w:jc w:val="center"/>
      </w:pPr>
      <w:r w:rsidRPr="00270E93">
        <w:t>______________</w:t>
      </w:r>
    </w:p>
    <w:sectPr w:rsidR="007345EE" w:rsidRPr="00270E93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B224" w14:textId="77777777" w:rsidR="007345EE" w:rsidRDefault="007345EE">
      <w:r>
        <w:separator/>
      </w:r>
    </w:p>
  </w:endnote>
  <w:endnote w:type="continuationSeparator" w:id="0">
    <w:p w14:paraId="5A6287EF" w14:textId="77777777" w:rsidR="007345EE" w:rsidRDefault="0073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E433" w14:textId="0C0FCC38" w:rsidR="00732045" w:rsidRDefault="00F53BB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C3AB8">
      <w:t>P:\FRA\SG\CONSEIL\C22\000\029F.docx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18.01.22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C3AB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91A3" w14:textId="095EDF51" w:rsidR="00732045" w:rsidRPr="00F53BB2" w:rsidRDefault="00F53BB2">
    <w:pPr>
      <w:pStyle w:val="Footer"/>
      <w:rPr>
        <w:color w:val="F2F2F2" w:themeColor="background1" w:themeShade="F2"/>
      </w:rPr>
    </w:pPr>
    <w:r w:rsidRPr="00F53BB2">
      <w:rPr>
        <w:color w:val="F2F2F2" w:themeColor="background1" w:themeShade="F2"/>
      </w:rPr>
      <w:fldChar w:fldCharType="begin"/>
    </w:r>
    <w:r w:rsidRPr="00F53BB2">
      <w:rPr>
        <w:color w:val="F2F2F2" w:themeColor="background1" w:themeShade="F2"/>
      </w:rPr>
      <w:instrText xml:space="preserve"> FILENAME \p \* MERGEFORMAT </w:instrText>
    </w:r>
    <w:r w:rsidRPr="00F53BB2">
      <w:rPr>
        <w:color w:val="F2F2F2" w:themeColor="background1" w:themeShade="F2"/>
      </w:rPr>
      <w:fldChar w:fldCharType="separate"/>
    </w:r>
    <w:r w:rsidR="00CC3AB8" w:rsidRPr="00F53BB2">
      <w:rPr>
        <w:color w:val="F2F2F2" w:themeColor="background1" w:themeShade="F2"/>
      </w:rPr>
      <w:t>P:\FRA\SG\CONSEIL\C22\000\029F.docx</w:t>
    </w:r>
    <w:r w:rsidRPr="00F53BB2">
      <w:rPr>
        <w:color w:val="F2F2F2" w:themeColor="background1" w:themeShade="F2"/>
      </w:rPr>
      <w:fldChar w:fldCharType="end"/>
    </w:r>
    <w:r w:rsidR="00270E93" w:rsidRPr="00F53BB2">
      <w:rPr>
        <w:color w:val="F2F2F2" w:themeColor="background1" w:themeShade="F2"/>
      </w:rPr>
      <w:t xml:space="preserve"> (498299)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35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D6E6" w14:textId="77777777" w:rsidR="007345EE" w:rsidRDefault="007345EE">
      <w:r>
        <w:t>____________________</w:t>
      </w:r>
    </w:p>
  </w:footnote>
  <w:footnote w:type="continuationSeparator" w:id="0">
    <w:p w14:paraId="59E724FA" w14:textId="77777777" w:rsidR="007345EE" w:rsidRDefault="0073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CC2C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2D1852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B339" w14:textId="594765A2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C3AB8">
      <w:rPr>
        <w:noProof/>
      </w:rPr>
      <w:t>9</w:t>
    </w:r>
    <w:r>
      <w:rPr>
        <w:noProof/>
      </w:rPr>
      <w:fldChar w:fldCharType="end"/>
    </w:r>
  </w:p>
  <w:p w14:paraId="05668134" w14:textId="53D4479C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7345EE">
      <w:t>29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3DA8D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5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A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13C82A4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44E0D9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7F0A47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524A67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94481B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C84804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9342E156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5A28201C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8E7280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17463740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1B83DB4" w:tentative="1">
      <w:start w:val="1"/>
      <w:numFmt w:val="lowerLetter"/>
      <w:lvlText w:val="%2."/>
      <w:lvlJc w:val="left"/>
      <w:pPr>
        <w:ind w:left="720" w:hanging="360"/>
      </w:pPr>
    </w:lvl>
    <w:lvl w:ilvl="2" w:tplc="AC782834" w:tentative="1">
      <w:start w:val="1"/>
      <w:numFmt w:val="lowerRoman"/>
      <w:lvlText w:val="%3."/>
      <w:lvlJc w:val="right"/>
      <w:pPr>
        <w:ind w:left="1440" w:hanging="180"/>
      </w:pPr>
    </w:lvl>
    <w:lvl w:ilvl="3" w:tplc="D032AD0A" w:tentative="1">
      <w:start w:val="1"/>
      <w:numFmt w:val="decimal"/>
      <w:lvlText w:val="%4."/>
      <w:lvlJc w:val="left"/>
      <w:pPr>
        <w:ind w:left="2160" w:hanging="360"/>
      </w:pPr>
    </w:lvl>
    <w:lvl w:ilvl="4" w:tplc="0E0C4C4C" w:tentative="1">
      <w:start w:val="1"/>
      <w:numFmt w:val="lowerLetter"/>
      <w:lvlText w:val="%5."/>
      <w:lvlJc w:val="left"/>
      <w:pPr>
        <w:ind w:left="2880" w:hanging="360"/>
      </w:pPr>
    </w:lvl>
    <w:lvl w:ilvl="5" w:tplc="5C3A8E0C" w:tentative="1">
      <w:start w:val="1"/>
      <w:numFmt w:val="lowerRoman"/>
      <w:lvlText w:val="%6."/>
      <w:lvlJc w:val="right"/>
      <w:pPr>
        <w:ind w:left="3600" w:hanging="180"/>
      </w:pPr>
    </w:lvl>
    <w:lvl w:ilvl="6" w:tplc="D27EAB42" w:tentative="1">
      <w:start w:val="1"/>
      <w:numFmt w:val="decimal"/>
      <w:lvlText w:val="%7."/>
      <w:lvlJc w:val="left"/>
      <w:pPr>
        <w:ind w:left="4320" w:hanging="360"/>
      </w:pPr>
    </w:lvl>
    <w:lvl w:ilvl="7" w:tplc="B72EE2AE" w:tentative="1">
      <w:start w:val="1"/>
      <w:numFmt w:val="lowerLetter"/>
      <w:lvlText w:val="%8."/>
      <w:lvlJc w:val="left"/>
      <w:pPr>
        <w:ind w:left="5040" w:hanging="360"/>
      </w:pPr>
    </w:lvl>
    <w:lvl w:ilvl="8" w:tplc="E71E2C6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F3D6E118">
      <w:start w:val="1"/>
      <w:numFmt w:val="lowerLetter"/>
      <w:lvlText w:val="%1)"/>
      <w:lvlJc w:val="left"/>
      <w:pPr>
        <w:ind w:left="1155" w:hanging="795"/>
      </w:pPr>
    </w:lvl>
    <w:lvl w:ilvl="1" w:tplc="FFA03B26">
      <w:start w:val="1"/>
      <w:numFmt w:val="lowerLetter"/>
      <w:lvlText w:val="%2."/>
      <w:lvlJc w:val="left"/>
      <w:pPr>
        <w:ind w:left="1440" w:hanging="360"/>
      </w:pPr>
    </w:lvl>
    <w:lvl w:ilvl="2" w:tplc="7182FD9C">
      <w:start w:val="1"/>
      <w:numFmt w:val="lowerRoman"/>
      <w:lvlText w:val="%3."/>
      <w:lvlJc w:val="right"/>
      <w:pPr>
        <w:ind w:left="2160" w:hanging="180"/>
      </w:pPr>
    </w:lvl>
    <w:lvl w:ilvl="3" w:tplc="004A62D4">
      <w:start w:val="1"/>
      <w:numFmt w:val="decimal"/>
      <w:lvlText w:val="%4."/>
      <w:lvlJc w:val="left"/>
      <w:pPr>
        <w:ind w:left="2880" w:hanging="360"/>
      </w:pPr>
    </w:lvl>
    <w:lvl w:ilvl="4" w:tplc="CE8EAECE">
      <w:start w:val="1"/>
      <w:numFmt w:val="lowerLetter"/>
      <w:lvlText w:val="%5."/>
      <w:lvlJc w:val="left"/>
      <w:pPr>
        <w:ind w:left="3600" w:hanging="360"/>
      </w:pPr>
    </w:lvl>
    <w:lvl w:ilvl="5" w:tplc="BC3848BA">
      <w:start w:val="1"/>
      <w:numFmt w:val="lowerRoman"/>
      <w:lvlText w:val="%6."/>
      <w:lvlJc w:val="right"/>
      <w:pPr>
        <w:ind w:left="4320" w:hanging="180"/>
      </w:pPr>
    </w:lvl>
    <w:lvl w:ilvl="6" w:tplc="6B4E03FA">
      <w:start w:val="1"/>
      <w:numFmt w:val="decimal"/>
      <w:lvlText w:val="%7."/>
      <w:lvlJc w:val="left"/>
      <w:pPr>
        <w:ind w:left="5040" w:hanging="360"/>
      </w:pPr>
    </w:lvl>
    <w:lvl w:ilvl="7" w:tplc="ED86B6F8">
      <w:start w:val="1"/>
      <w:numFmt w:val="lowerLetter"/>
      <w:lvlText w:val="%8."/>
      <w:lvlJc w:val="left"/>
      <w:pPr>
        <w:ind w:left="5760" w:hanging="360"/>
      </w:pPr>
    </w:lvl>
    <w:lvl w:ilvl="8" w:tplc="ECC4C9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370AF106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23E3C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6857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249E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B6FF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0CCB9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600F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9413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9489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C916C5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2461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B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F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A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C3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F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234ED8B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5F280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0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85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D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8D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8C239E2">
      <w:start w:val="1"/>
      <w:numFmt w:val="lowerRoman"/>
      <w:lvlText w:val="%1."/>
      <w:lvlJc w:val="right"/>
      <w:pPr>
        <w:ind w:left="2308" w:hanging="360"/>
      </w:pPr>
    </w:lvl>
    <w:lvl w:ilvl="1" w:tplc="FA8C56C2">
      <w:start w:val="1"/>
      <w:numFmt w:val="lowerLetter"/>
      <w:lvlText w:val="%2."/>
      <w:lvlJc w:val="left"/>
      <w:pPr>
        <w:ind w:left="3028" w:hanging="360"/>
      </w:pPr>
    </w:lvl>
    <w:lvl w:ilvl="2" w:tplc="E3E2FD60">
      <w:start w:val="1"/>
      <w:numFmt w:val="lowerRoman"/>
      <w:lvlText w:val="%3."/>
      <w:lvlJc w:val="right"/>
      <w:pPr>
        <w:ind w:left="3748" w:hanging="180"/>
      </w:pPr>
    </w:lvl>
    <w:lvl w:ilvl="3" w:tplc="1A0EF0E2">
      <w:start w:val="1"/>
      <w:numFmt w:val="decimal"/>
      <w:lvlText w:val="%4."/>
      <w:lvlJc w:val="left"/>
      <w:pPr>
        <w:ind w:left="4468" w:hanging="360"/>
      </w:pPr>
    </w:lvl>
    <w:lvl w:ilvl="4" w:tplc="A91AFE7A">
      <w:start w:val="1"/>
      <w:numFmt w:val="lowerLetter"/>
      <w:lvlText w:val="%5."/>
      <w:lvlJc w:val="left"/>
      <w:pPr>
        <w:ind w:left="5188" w:hanging="360"/>
      </w:pPr>
    </w:lvl>
    <w:lvl w:ilvl="5" w:tplc="450065EE">
      <w:start w:val="1"/>
      <w:numFmt w:val="lowerRoman"/>
      <w:lvlText w:val="%6."/>
      <w:lvlJc w:val="right"/>
      <w:pPr>
        <w:ind w:left="5908" w:hanging="180"/>
      </w:pPr>
    </w:lvl>
    <w:lvl w:ilvl="6" w:tplc="E70426F4">
      <w:start w:val="1"/>
      <w:numFmt w:val="decimal"/>
      <w:lvlText w:val="%7."/>
      <w:lvlJc w:val="left"/>
      <w:pPr>
        <w:ind w:left="6628" w:hanging="360"/>
      </w:pPr>
    </w:lvl>
    <w:lvl w:ilvl="7" w:tplc="B08EBE6C">
      <w:start w:val="1"/>
      <w:numFmt w:val="lowerLetter"/>
      <w:lvlText w:val="%8."/>
      <w:lvlJc w:val="left"/>
      <w:pPr>
        <w:ind w:left="7348" w:hanging="360"/>
      </w:pPr>
    </w:lvl>
    <w:lvl w:ilvl="8" w:tplc="B84EFD66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A870741A">
      <w:start w:val="1"/>
      <w:numFmt w:val="lowerLetter"/>
      <w:lvlText w:val="%1."/>
      <w:lvlJc w:val="left"/>
      <w:pPr>
        <w:ind w:left="720" w:hanging="360"/>
      </w:pPr>
    </w:lvl>
    <w:lvl w:ilvl="1" w:tplc="8E8E7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787198">
      <w:start w:val="1"/>
      <w:numFmt w:val="lowerRoman"/>
      <w:lvlText w:val="%3."/>
      <w:lvlJc w:val="right"/>
      <w:pPr>
        <w:ind w:left="2160" w:hanging="180"/>
      </w:pPr>
    </w:lvl>
    <w:lvl w:ilvl="3" w:tplc="57EC6D6C">
      <w:start w:val="1"/>
      <w:numFmt w:val="decimal"/>
      <w:lvlText w:val="%4."/>
      <w:lvlJc w:val="left"/>
      <w:pPr>
        <w:ind w:left="2880" w:hanging="360"/>
      </w:pPr>
    </w:lvl>
    <w:lvl w:ilvl="4" w:tplc="693A7666">
      <w:start w:val="1"/>
      <w:numFmt w:val="lowerLetter"/>
      <w:lvlText w:val="%5."/>
      <w:lvlJc w:val="left"/>
      <w:pPr>
        <w:ind w:left="3600" w:hanging="360"/>
      </w:pPr>
    </w:lvl>
    <w:lvl w:ilvl="5" w:tplc="C8F4F180">
      <w:start w:val="1"/>
      <w:numFmt w:val="lowerRoman"/>
      <w:lvlText w:val="%6."/>
      <w:lvlJc w:val="right"/>
      <w:pPr>
        <w:ind w:left="4320" w:hanging="180"/>
      </w:pPr>
    </w:lvl>
    <w:lvl w:ilvl="6" w:tplc="5C14E342">
      <w:start w:val="1"/>
      <w:numFmt w:val="decimal"/>
      <w:lvlText w:val="%7."/>
      <w:lvlJc w:val="left"/>
      <w:pPr>
        <w:ind w:left="5040" w:hanging="360"/>
      </w:pPr>
    </w:lvl>
    <w:lvl w:ilvl="7" w:tplc="F416A026">
      <w:start w:val="1"/>
      <w:numFmt w:val="lowerLetter"/>
      <w:lvlText w:val="%8."/>
      <w:lvlJc w:val="left"/>
      <w:pPr>
        <w:ind w:left="5760" w:hanging="360"/>
      </w:pPr>
    </w:lvl>
    <w:lvl w:ilvl="8" w:tplc="643A9F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AA2AA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4E7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4B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E7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21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D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F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B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1E85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13EFD2E" w:tentative="1">
      <w:start w:val="1"/>
      <w:numFmt w:val="lowerLetter"/>
      <w:lvlText w:val="%2."/>
      <w:lvlJc w:val="left"/>
      <w:pPr>
        <w:ind w:left="1440" w:hanging="360"/>
      </w:pPr>
    </w:lvl>
    <w:lvl w:ilvl="2" w:tplc="7D324924" w:tentative="1">
      <w:start w:val="1"/>
      <w:numFmt w:val="lowerRoman"/>
      <w:lvlText w:val="%3."/>
      <w:lvlJc w:val="right"/>
      <w:pPr>
        <w:ind w:left="2160" w:hanging="180"/>
      </w:pPr>
    </w:lvl>
    <w:lvl w:ilvl="3" w:tplc="69FEA5E2" w:tentative="1">
      <w:start w:val="1"/>
      <w:numFmt w:val="decimal"/>
      <w:lvlText w:val="%4."/>
      <w:lvlJc w:val="left"/>
      <w:pPr>
        <w:ind w:left="2880" w:hanging="360"/>
      </w:pPr>
    </w:lvl>
    <w:lvl w:ilvl="4" w:tplc="3C46D75E" w:tentative="1">
      <w:start w:val="1"/>
      <w:numFmt w:val="lowerLetter"/>
      <w:lvlText w:val="%5."/>
      <w:lvlJc w:val="left"/>
      <w:pPr>
        <w:ind w:left="3600" w:hanging="360"/>
      </w:pPr>
    </w:lvl>
    <w:lvl w:ilvl="5" w:tplc="D81656DA" w:tentative="1">
      <w:start w:val="1"/>
      <w:numFmt w:val="lowerRoman"/>
      <w:lvlText w:val="%6."/>
      <w:lvlJc w:val="right"/>
      <w:pPr>
        <w:ind w:left="4320" w:hanging="180"/>
      </w:pPr>
    </w:lvl>
    <w:lvl w:ilvl="6" w:tplc="73CA8CE6" w:tentative="1">
      <w:start w:val="1"/>
      <w:numFmt w:val="decimal"/>
      <w:lvlText w:val="%7."/>
      <w:lvlJc w:val="left"/>
      <w:pPr>
        <w:ind w:left="5040" w:hanging="360"/>
      </w:pPr>
    </w:lvl>
    <w:lvl w:ilvl="7" w:tplc="C6FC47C2" w:tentative="1">
      <w:start w:val="1"/>
      <w:numFmt w:val="lowerLetter"/>
      <w:lvlText w:val="%8."/>
      <w:lvlJc w:val="left"/>
      <w:pPr>
        <w:ind w:left="5760" w:hanging="360"/>
      </w:pPr>
    </w:lvl>
    <w:lvl w:ilvl="8" w:tplc="447C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B7640C8C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9556A82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6308A5BA" w:tentative="1">
      <w:start w:val="1"/>
      <w:numFmt w:val="lowerRoman"/>
      <w:lvlText w:val="%3."/>
      <w:lvlJc w:val="right"/>
      <w:pPr>
        <w:ind w:left="1800" w:hanging="180"/>
      </w:pPr>
    </w:lvl>
    <w:lvl w:ilvl="3" w:tplc="5F141F4E" w:tentative="1">
      <w:start w:val="1"/>
      <w:numFmt w:val="decimal"/>
      <w:lvlText w:val="%4."/>
      <w:lvlJc w:val="left"/>
      <w:pPr>
        <w:ind w:left="2520" w:hanging="360"/>
      </w:pPr>
    </w:lvl>
    <w:lvl w:ilvl="4" w:tplc="7AB04D5C" w:tentative="1">
      <w:start w:val="1"/>
      <w:numFmt w:val="lowerLetter"/>
      <w:lvlText w:val="%5."/>
      <w:lvlJc w:val="left"/>
      <w:pPr>
        <w:ind w:left="3240" w:hanging="360"/>
      </w:pPr>
    </w:lvl>
    <w:lvl w:ilvl="5" w:tplc="3A4A94B2" w:tentative="1">
      <w:start w:val="1"/>
      <w:numFmt w:val="lowerRoman"/>
      <w:lvlText w:val="%6."/>
      <w:lvlJc w:val="right"/>
      <w:pPr>
        <w:ind w:left="3960" w:hanging="180"/>
      </w:pPr>
    </w:lvl>
    <w:lvl w:ilvl="6" w:tplc="D4DED3BE" w:tentative="1">
      <w:start w:val="1"/>
      <w:numFmt w:val="decimal"/>
      <w:lvlText w:val="%7."/>
      <w:lvlJc w:val="left"/>
      <w:pPr>
        <w:ind w:left="4680" w:hanging="360"/>
      </w:pPr>
    </w:lvl>
    <w:lvl w:ilvl="7" w:tplc="A11C4AC4" w:tentative="1">
      <w:start w:val="1"/>
      <w:numFmt w:val="lowerLetter"/>
      <w:lvlText w:val="%8."/>
      <w:lvlJc w:val="left"/>
      <w:pPr>
        <w:ind w:left="5400" w:hanging="360"/>
      </w:pPr>
    </w:lvl>
    <w:lvl w:ilvl="8" w:tplc="92484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30849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0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EB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8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6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E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8C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C722015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64A8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C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E0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6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6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5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BFE40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DFA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26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2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42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D14E468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49EE7FFC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7618F296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2A48719E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1A128FE2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5560C290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94A4E0F4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A2EA55B2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DD7C7C76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4DF4F988">
      <w:start w:val="1"/>
      <w:numFmt w:val="lowerLetter"/>
      <w:lvlText w:val="%1."/>
      <w:lvlJc w:val="left"/>
      <w:pPr>
        <w:ind w:left="720" w:hanging="360"/>
      </w:pPr>
    </w:lvl>
    <w:lvl w:ilvl="1" w:tplc="85E07DC2">
      <w:start w:val="1"/>
      <w:numFmt w:val="lowerLetter"/>
      <w:lvlText w:val="%2."/>
      <w:lvlJc w:val="left"/>
      <w:pPr>
        <w:ind w:left="1440" w:hanging="360"/>
      </w:pPr>
    </w:lvl>
    <w:lvl w:ilvl="2" w:tplc="EAEAD0DE">
      <w:start w:val="1"/>
      <w:numFmt w:val="lowerRoman"/>
      <w:lvlText w:val="%3."/>
      <w:lvlJc w:val="right"/>
      <w:pPr>
        <w:ind w:left="2160" w:hanging="180"/>
      </w:pPr>
    </w:lvl>
    <w:lvl w:ilvl="3" w:tplc="72A465F6">
      <w:start w:val="1"/>
      <w:numFmt w:val="decimal"/>
      <w:lvlText w:val="%4."/>
      <w:lvlJc w:val="left"/>
      <w:pPr>
        <w:ind w:left="2880" w:hanging="360"/>
      </w:pPr>
    </w:lvl>
    <w:lvl w:ilvl="4" w:tplc="F9DCF21A">
      <w:start w:val="1"/>
      <w:numFmt w:val="lowerLetter"/>
      <w:lvlText w:val="%5."/>
      <w:lvlJc w:val="left"/>
      <w:pPr>
        <w:ind w:left="3600" w:hanging="360"/>
      </w:pPr>
    </w:lvl>
    <w:lvl w:ilvl="5" w:tplc="82BCF464">
      <w:start w:val="1"/>
      <w:numFmt w:val="lowerRoman"/>
      <w:lvlText w:val="%6."/>
      <w:lvlJc w:val="right"/>
      <w:pPr>
        <w:ind w:left="4320" w:hanging="180"/>
      </w:pPr>
    </w:lvl>
    <w:lvl w:ilvl="6" w:tplc="38FC9F2A">
      <w:start w:val="1"/>
      <w:numFmt w:val="decimal"/>
      <w:lvlText w:val="%7."/>
      <w:lvlJc w:val="left"/>
      <w:pPr>
        <w:ind w:left="5040" w:hanging="360"/>
      </w:pPr>
    </w:lvl>
    <w:lvl w:ilvl="7" w:tplc="BC50F90C">
      <w:start w:val="1"/>
      <w:numFmt w:val="lowerLetter"/>
      <w:lvlText w:val="%8."/>
      <w:lvlJc w:val="left"/>
      <w:pPr>
        <w:ind w:left="5760" w:hanging="360"/>
      </w:pPr>
    </w:lvl>
    <w:lvl w:ilvl="8" w:tplc="EF6EF1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8C08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C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C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65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D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C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C5F4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8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A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D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0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F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8D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EE421F6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146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64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0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6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7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0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5EE85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DF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B0DF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4C5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787A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CED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9A9B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3CFD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BCDB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DFECEF9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9B50F6FA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6058AE56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AD01FD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05407F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8EF01E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14CE07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1FC63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993611C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50E60B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68D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85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42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43FC860E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5EC639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60AE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485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48BC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0AAA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EA58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61B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F6D1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C90ECA9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F5C88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80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2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A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39109BA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8DD46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6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3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2F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6D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7382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F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1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A9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C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D8494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3C2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9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8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8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207"/>
    <w:multiLevelType w:val="hybridMultilevel"/>
    <w:tmpl w:val="68949194"/>
    <w:lvl w:ilvl="0" w:tplc="CAF2402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92E78C2">
      <w:start w:val="1"/>
      <w:numFmt w:val="lowerLetter"/>
      <w:lvlText w:val="%1)"/>
      <w:lvlJc w:val="left"/>
      <w:pPr>
        <w:ind w:left="1155" w:hanging="795"/>
      </w:pPr>
    </w:lvl>
    <w:lvl w:ilvl="1" w:tplc="3FF4D7B2">
      <w:start w:val="1"/>
      <w:numFmt w:val="lowerRoman"/>
      <w:lvlText w:val="%2."/>
      <w:lvlJc w:val="right"/>
      <w:pPr>
        <w:ind w:left="1440" w:hanging="360"/>
      </w:pPr>
    </w:lvl>
    <w:lvl w:ilvl="2" w:tplc="4ABA4A4C">
      <w:start w:val="1"/>
      <w:numFmt w:val="lowerRoman"/>
      <w:lvlText w:val="%3."/>
      <w:lvlJc w:val="right"/>
      <w:pPr>
        <w:ind w:left="2160" w:hanging="180"/>
      </w:pPr>
    </w:lvl>
    <w:lvl w:ilvl="3" w:tplc="D0143F3A">
      <w:start w:val="1"/>
      <w:numFmt w:val="decimal"/>
      <w:lvlText w:val="%4."/>
      <w:lvlJc w:val="left"/>
      <w:pPr>
        <w:ind w:left="2880" w:hanging="360"/>
      </w:pPr>
    </w:lvl>
    <w:lvl w:ilvl="4" w:tplc="EE76CBDA">
      <w:start w:val="1"/>
      <w:numFmt w:val="lowerLetter"/>
      <w:lvlText w:val="%5."/>
      <w:lvlJc w:val="left"/>
      <w:pPr>
        <w:ind w:left="3600" w:hanging="360"/>
      </w:pPr>
    </w:lvl>
    <w:lvl w:ilvl="5" w:tplc="FC5E2F5E">
      <w:start w:val="1"/>
      <w:numFmt w:val="lowerRoman"/>
      <w:lvlText w:val="%6."/>
      <w:lvlJc w:val="right"/>
      <w:pPr>
        <w:ind w:left="4320" w:hanging="180"/>
      </w:pPr>
    </w:lvl>
    <w:lvl w:ilvl="6" w:tplc="9C7CD9E2">
      <w:start w:val="1"/>
      <w:numFmt w:val="decimal"/>
      <w:lvlText w:val="%7."/>
      <w:lvlJc w:val="left"/>
      <w:pPr>
        <w:ind w:left="5040" w:hanging="360"/>
      </w:pPr>
    </w:lvl>
    <w:lvl w:ilvl="7" w:tplc="5F6064E8">
      <w:start w:val="1"/>
      <w:numFmt w:val="lowerLetter"/>
      <w:lvlText w:val="%8."/>
      <w:lvlJc w:val="left"/>
      <w:pPr>
        <w:ind w:left="5760" w:hanging="360"/>
      </w:pPr>
    </w:lvl>
    <w:lvl w:ilvl="8" w:tplc="8D16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6D8CE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E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0A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B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A9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C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E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A7D6409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678E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A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E3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B1D82B64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1528F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E3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6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64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A8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0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7BA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2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6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AE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CE1205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2369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6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6E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1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6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425A0D4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2E6656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C658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A9E49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C043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8CD6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288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C2C4F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B0B1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751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8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B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B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AD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F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EECEF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28E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8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1637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60E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25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C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EC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F0F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4"/>
  </w:num>
  <w:num w:numId="14">
    <w:abstractNumId w:val="24"/>
  </w:num>
  <w:num w:numId="15">
    <w:abstractNumId w:val="25"/>
  </w:num>
  <w:num w:numId="16">
    <w:abstractNumId w:val="30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9"/>
  </w:num>
  <w:num w:numId="24">
    <w:abstractNumId w:val="35"/>
  </w:num>
  <w:num w:numId="25">
    <w:abstractNumId w:val="47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EE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70E93"/>
    <w:rsid w:val="002A5D44"/>
    <w:rsid w:val="002E035A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3724"/>
    <w:rsid w:val="007210CD"/>
    <w:rsid w:val="00732045"/>
    <w:rsid w:val="007345EE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C3AB8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53BB2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B6671"/>
  <w15:docId w15:val="{1BBC72FF-0200-431C-A7FE-20AE472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uiPriority w:val="99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5EE"/>
    <w:rPr>
      <w:color w:val="605E5C"/>
      <w:shd w:val="clear" w:color="auto" w:fill="E1DFDD"/>
    </w:rPr>
  </w:style>
  <w:style w:type="table" w:styleId="TableGrid">
    <w:name w:val="Table Grid"/>
    <w:basedOn w:val="TableNormal"/>
    <w:rsid w:val="007345EE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7345EE"/>
    <w:rPr>
      <w:rFonts w:ascii="Tahoma" w:eastAsia="SimSu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345EE"/>
  </w:style>
  <w:style w:type="paragraph" w:styleId="NormalWeb">
    <w:name w:val="Normal (Web)"/>
    <w:basedOn w:val="Normal"/>
    <w:uiPriority w:val="99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eastAsia="SimSun" w:hAnsi="Times New Roman"/>
      <w:color w:val="303030"/>
      <w:szCs w:val="24"/>
      <w:lang w:val="en-US" w:eastAsia="zh-CN"/>
    </w:rPr>
  </w:style>
  <w:style w:type="character" w:styleId="Strong">
    <w:name w:val="Strong"/>
    <w:uiPriority w:val="22"/>
    <w:qFormat/>
    <w:rsid w:val="007345EE"/>
    <w:rPr>
      <w:b/>
      <w:bCs/>
    </w:rPr>
  </w:style>
  <w:style w:type="character" w:styleId="CommentReference">
    <w:name w:val="annotation reference"/>
    <w:semiHidden/>
    <w:rsid w:val="007345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345EE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5EE"/>
    <w:rPr>
      <w:rFonts w:ascii="Arial" w:eastAsia="SimSun" w:hAnsi="Arial"/>
      <w:b/>
      <w:bCs/>
    </w:rPr>
  </w:style>
  <w:style w:type="character" w:customStyle="1" w:styleId="stdnobr">
    <w:name w:val="std nobr"/>
    <w:basedOn w:val="DefaultParagraphFont"/>
    <w:rsid w:val="007345EE"/>
  </w:style>
  <w:style w:type="paragraph" w:styleId="ListParagraph">
    <w:name w:val="List Paragraph"/>
    <w:basedOn w:val="Normal"/>
    <w:uiPriority w:val="34"/>
    <w:qFormat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Heading3Char">
    <w:name w:val="Heading 3 Char"/>
    <w:link w:val="Heading3"/>
    <w:uiPriority w:val="9"/>
    <w:rsid w:val="007345EE"/>
    <w:rPr>
      <w:rFonts w:ascii="Calibri" w:hAnsi="Calibri"/>
      <w:b/>
      <w:sz w:val="24"/>
      <w:lang w:val="fr-FR" w:eastAsia="en-US"/>
    </w:rPr>
  </w:style>
  <w:style w:type="character" w:customStyle="1" w:styleId="apple-converted-space">
    <w:name w:val="apple-converted-space"/>
    <w:basedOn w:val="DefaultParagraphFont"/>
    <w:rsid w:val="007345EE"/>
  </w:style>
  <w:style w:type="character" w:styleId="Emphasis">
    <w:name w:val="Emphasis"/>
    <w:uiPriority w:val="20"/>
    <w:qFormat/>
    <w:rsid w:val="007345EE"/>
    <w:rPr>
      <w:i/>
      <w:iCs/>
    </w:rPr>
  </w:style>
  <w:style w:type="paragraph" w:styleId="Revision">
    <w:name w:val="Revision"/>
    <w:hidden/>
    <w:uiPriority w:val="99"/>
    <w:semiHidden/>
    <w:rsid w:val="007345EE"/>
    <w:rPr>
      <w:rFonts w:ascii="Arial" w:eastAsia="SimSun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7345EE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345EE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345EE"/>
    <w:rPr>
      <w:rFonts w:ascii="Calibri" w:hAnsi="Calibri"/>
      <w:b/>
      <w:sz w:val="24"/>
      <w:lang w:val="fr-FR" w:eastAsia="en-US"/>
    </w:rPr>
  </w:style>
  <w:style w:type="paragraph" w:customStyle="1" w:styleId="text-sm-justify">
    <w:name w:val="text-sm-justify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icon">
    <w:name w:val="icon"/>
    <w:basedOn w:val="DefaultParagraphFont"/>
    <w:rsid w:val="007345EE"/>
  </w:style>
  <w:style w:type="paragraph" w:styleId="NoSpacing">
    <w:name w:val="No Spacing"/>
    <w:uiPriority w:val="1"/>
    <w:qFormat/>
    <w:rsid w:val="007345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xl65">
    <w:name w:val="xl65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6">
    <w:name w:val="xl66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7">
    <w:name w:val="xl67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68">
    <w:name w:val="xl68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69">
    <w:name w:val="xl69"/>
    <w:basedOn w:val="Normal"/>
    <w:rsid w:val="007345E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2">
    <w:name w:val="xl72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7345EE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4">
    <w:name w:val="xl74"/>
    <w:basedOn w:val="Normal"/>
    <w:rsid w:val="007345EE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5">
    <w:name w:val="xl75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6">
    <w:name w:val="xl76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77">
    <w:name w:val="xl77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en-US" w:eastAsia="zh-CN"/>
    </w:rPr>
  </w:style>
  <w:style w:type="paragraph" w:customStyle="1" w:styleId="xl78">
    <w:name w:val="xl78"/>
    <w:basedOn w:val="Normal"/>
    <w:rsid w:val="007345EE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79">
    <w:name w:val="xl79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0">
    <w:name w:val="xl80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1">
    <w:name w:val="xl81"/>
    <w:basedOn w:val="Normal"/>
    <w:rsid w:val="007345EE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2">
    <w:name w:val="xl82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3">
    <w:name w:val="xl83"/>
    <w:basedOn w:val="Normal"/>
    <w:rsid w:val="007345EE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84">
    <w:name w:val="xl84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70C0"/>
      <w:sz w:val="22"/>
      <w:szCs w:val="22"/>
      <w:lang w:val="en-US" w:eastAsia="zh-CN"/>
    </w:rPr>
  </w:style>
  <w:style w:type="paragraph" w:customStyle="1" w:styleId="xl85">
    <w:name w:val="xl85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6">
    <w:name w:val="xl86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paragraph" w:customStyle="1" w:styleId="xl87">
    <w:name w:val="xl87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zh-CN"/>
    </w:rPr>
  </w:style>
  <w:style w:type="paragraph" w:customStyle="1" w:styleId="xl88">
    <w:name w:val="xl88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89">
    <w:name w:val="xl89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0">
    <w:name w:val="xl90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1">
    <w:name w:val="xl91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u w:val="single"/>
      <w:lang w:val="en-US" w:eastAsia="zh-CN"/>
    </w:rPr>
  </w:style>
  <w:style w:type="paragraph" w:customStyle="1" w:styleId="xl92">
    <w:name w:val="xl92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93">
    <w:name w:val="xl93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sz w:val="22"/>
      <w:szCs w:val="22"/>
      <w:lang w:val="en-US" w:eastAsia="zh-CN"/>
    </w:rPr>
  </w:style>
  <w:style w:type="paragraph" w:customStyle="1" w:styleId="xl94">
    <w:name w:val="xl94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  <w:lang w:val="en-US" w:eastAsia="zh-CN"/>
    </w:rPr>
  </w:style>
  <w:style w:type="paragraph" w:customStyle="1" w:styleId="xl95">
    <w:name w:val="xl95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B0F0"/>
      <w:sz w:val="22"/>
      <w:szCs w:val="22"/>
      <w:lang w:val="en-US" w:eastAsia="zh-CN"/>
    </w:rPr>
  </w:style>
  <w:style w:type="paragraph" w:customStyle="1" w:styleId="xl96">
    <w:name w:val="xl96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7">
    <w:name w:val="xl97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98">
    <w:name w:val="xl98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99">
    <w:name w:val="xl99"/>
    <w:basedOn w:val="Normal"/>
    <w:rsid w:val="007345EE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0">
    <w:name w:val="xl100"/>
    <w:basedOn w:val="Normal"/>
    <w:rsid w:val="007345EE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en-US" w:eastAsia="zh-CN"/>
    </w:rPr>
  </w:style>
  <w:style w:type="paragraph" w:customStyle="1" w:styleId="xl101">
    <w:name w:val="xl101"/>
    <w:basedOn w:val="Normal"/>
    <w:rsid w:val="00734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en-US" w:eastAsia="zh-CN"/>
    </w:rPr>
  </w:style>
  <w:style w:type="paragraph" w:customStyle="1" w:styleId="xl64">
    <w:name w:val="xl64"/>
    <w:basedOn w:val="Normal"/>
    <w:rsid w:val="007345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45EE"/>
    <w:rPr>
      <w:rFonts w:ascii="Calibri" w:hAnsi="Calibri"/>
      <w:sz w:val="18"/>
      <w:lang w:val="fr-FR" w:eastAsia="en-US"/>
    </w:rPr>
  </w:style>
  <w:style w:type="table" w:styleId="GridTable1Light-Accent1">
    <w:name w:val="Grid Table 1 Light Accent 1"/>
    <w:basedOn w:val="TableNormal"/>
    <w:uiPriority w:val="46"/>
    <w:rsid w:val="007345EE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56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tu.int/en/council/Documents/basic-texts/Constitution-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57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9</Pages>
  <Words>1046</Words>
  <Characters>5638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6671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Montant preliminaire de l'unite contributive</dc:title>
  <dc:subject>Conseil 2022</dc:subject>
  <dc:creator>French</dc:creator>
  <cp:keywords>C2022, C22, Council-22</cp:keywords>
  <dc:description/>
  <cp:lastModifiedBy>Xue, Kun</cp:lastModifiedBy>
  <cp:revision>2</cp:revision>
  <cp:lastPrinted>2000-07-18T08:55:00Z</cp:lastPrinted>
  <dcterms:created xsi:type="dcterms:W3CDTF">2022-01-19T09:12:00Z</dcterms:created>
  <dcterms:modified xsi:type="dcterms:W3CDTF">2022-01-19T09:12:00Z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