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4C0C82C8" w14:textId="77777777">
        <w:trPr>
          <w:cantSplit/>
        </w:trPr>
        <w:tc>
          <w:tcPr>
            <w:tcW w:w="6912" w:type="dxa"/>
          </w:tcPr>
          <w:p w14:paraId="370A34AE" w14:textId="77777777" w:rsidR="00520F36" w:rsidRPr="0092392D" w:rsidRDefault="00520F36" w:rsidP="00A93716">
            <w:pPr>
              <w:spacing w:before="360"/>
              <w:rPr>
                <w:lang w:val="fr-CH"/>
              </w:rPr>
            </w:pPr>
            <w:bookmarkStart w:id="0" w:name="dc06"/>
            <w:bookmarkEnd w:id="0"/>
            <w:r w:rsidRPr="00520F36">
              <w:rPr>
                <w:b/>
                <w:bCs/>
                <w:sz w:val="30"/>
                <w:szCs w:val="30"/>
                <w:lang w:val="fr-CH"/>
              </w:rPr>
              <w:t>Conseil 20</w:t>
            </w:r>
            <w:r w:rsidR="009C353C">
              <w:rPr>
                <w:b/>
                <w:bCs/>
                <w:sz w:val="30"/>
                <w:szCs w:val="30"/>
                <w:lang w:val="fr-CH"/>
              </w:rPr>
              <w:t>2</w:t>
            </w:r>
            <w:r w:rsidR="0083391C">
              <w:rPr>
                <w:b/>
                <w:bCs/>
                <w:sz w:val="30"/>
                <w:szCs w:val="30"/>
                <w:lang w:val="fr-CH"/>
              </w:rPr>
              <w:t>2</w:t>
            </w:r>
            <w:r w:rsidRPr="00520F36">
              <w:rPr>
                <w:rFonts w:ascii="Verdana" w:hAnsi="Verdana"/>
                <w:b/>
                <w:bCs/>
                <w:sz w:val="26"/>
                <w:szCs w:val="26"/>
                <w:lang w:val="fr-CH"/>
              </w:rPr>
              <w:br/>
            </w:r>
            <w:r w:rsidR="0083391C" w:rsidRPr="00956A78">
              <w:rPr>
                <w:b/>
                <w:bCs/>
                <w:sz w:val="26"/>
                <w:szCs w:val="26"/>
                <w:lang w:val="fr-CH"/>
              </w:rPr>
              <w:t>Genève</w:t>
            </w:r>
            <w:r w:rsidRPr="00956A78">
              <w:rPr>
                <w:b/>
                <w:bCs/>
                <w:sz w:val="26"/>
                <w:szCs w:val="26"/>
                <w:lang w:val="fr-CH"/>
              </w:rPr>
              <w:t xml:space="preserve">, </w:t>
            </w:r>
            <w:r w:rsidR="0083391C" w:rsidRPr="00956A78">
              <w:rPr>
                <w:b/>
                <w:bCs/>
                <w:sz w:val="26"/>
                <w:szCs w:val="26"/>
                <w:lang w:val="fr-CH"/>
              </w:rPr>
              <w:t>21</w:t>
            </w:r>
            <w:r w:rsidRPr="00956A78">
              <w:rPr>
                <w:b/>
                <w:bCs/>
                <w:sz w:val="26"/>
                <w:szCs w:val="26"/>
                <w:lang w:val="fr-CH"/>
              </w:rPr>
              <w:t>-</w:t>
            </w:r>
            <w:r w:rsidR="0083391C" w:rsidRPr="00956A78">
              <w:rPr>
                <w:b/>
                <w:bCs/>
                <w:sz w:val="26"/>
                <w:szCs w:val="26"/>
                <w:lang w:val="fr-CH"/>
              </w:rPr>
              <w:t>31</w:t>
            </w:r>
            <w:r w:rsidR="00106B19" w:rsidRPr="00956A78">
              <w:rPr>
                <w:b/>
                <w:bCs/>
                <w:sz w:val="26"/>
                <w:szCs w:val="26"/>
                <w:lang w:val="fr-CH"/>
              </w:rPr>
              <w:t xml:space="preserve"> </w:t>
            </w:r>
            <w:r w:rsidR="0083391C" w:rsidRPr="00956A78">
              <w:rPr>
                <w:b/>
                <w:bCs/>
                <w:sz w:val="26"/>
                <w:szCs w:val="26"/>
                <w:lang w:val="fr-CH"/>
              </w:rPr>
              <w:t>mars</w:t>
            </w:r>
            <w:r w:rsidRPr="00956A78">
              <w:rPr>
                <w:b/>
                <w:bCs/>
                <w:sz w:val="26"/>
                <w:szCs w:val="26"/>
                <w:lang w:val="fr-CH"/>
              </w:rPr>
              <w:t xml:space="preserve"> 20</w:t>
            </w:r>
            <w:r w:rsidR="009C353C" w:rsidRPr="00956A78">
              <w:rPr>
                <w:b/>
                <w:bCs/>
                <w:sz w:val="26"/>
                <w:szCs w:val="26"/>
                <w:lang w:val="fr-CH"/>
              </w:rPr>
              <w:t>2</w:t>
            </w:r>
            <w:r w:rsidR="0083391C" w:rsidRPr="00956A78">
              <w:rPr>
                <w:b/>
                <w:bCs/>
                <w:sz w:val="26"/>
                <w:szCs w:val="26"/>
                <w:lang w:val="fr-CH"/>
              </w:rPr>
              <w:t>2</w:t>
            </w:r>
          </w:p>
        </w:tc>
        <w:tc>
          <w:tcPr>
            <w:tcW w:w="3261" w:type="dxa"/>
          </w:tcPr>
          <w:p w14:paraId="1D93D985" w14:textId="77777777" w:rsidR="00520F36" w:rsidRPr="0092392D" w:rsidRDefault="009C353C" w:rsidP="00A93716">
            <w:pPr>
              <w:spacing w:before="0"/>
              <w:rPr>
                <w:lang w:val="fr-CH"/>
              </w:rPr>
            </w:pPr>
            <w:bookmarkStart w:id="1" w:name="ditulogo"/>
            <w:bookmarkEnd w:id="1"/>
            <w:r>
              <w:rPr>
                <w:noProof/>
                <w:lang w:val="en-US"/>
              </w:rPr>
              <w:drawing>
                <wp:inline distT="0" distB="0" distL="0" distR="0" wp14:anchorId="65C5A3EB" wp14:editId="6A2E57A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0C3D4603" w14:textId="77777777" w:rsidTr="00EF41DD">
        <w:trPr>
          <w:cantSplit/>
          <w:trHeight w:val="20"/>
        </w:trPr>
        <w:tc>
          <w:tcPr>
            <w:tcW w:w="6912" w:type="dxa"/>
            <w:tcBorders>
              <w:bottom w:val="single" w:sz="12" w:space="0" w:color="auto"/>
            </w:tcBorders>
            <w:vAlign w:val="center"/>
          </w:tcPr>
          <w:p w14:paraId="170206BB" w14:textId="77777777" w:rsidR="00520F36" w:rsidRPr="00361350" w:rsidRDefault="00520F36" w:rsidP="00A93716">
            <w:pPr>
              <w:spacing w:before="0"/>
              <w:rPr>
                <w:b/>
                <w:bCs/>
                <w:sz w:val="26"/>
                <w:szCs w:val="26"/>
                <w:lang w:val="fr-CH"/>
              </w:rPr>
            </w:pPr>
          </w:p>
        </w:tc>
        <w:tc>
          <w:tcPr>
            <w:tcW w:w="3261" w:type="dxa"/>
            <w:tcBorders>
              <w:bottom w:val="single" w:sz="12" w:space="0" w:color="auto"/>
            </w:tcBorders>
          </w:tcPr>
          <w:p w14:paraId="43C8DFC4" w14:textId="77777777" w:rsidR="00520F36" w:rsidRPr="0092392D" w:rsidRDefault="00520F36" w:rsidP="00A93716">
            <w:pPr>
              <w:spacing w:before="0"/>
              <w:rPr>
                <w:b/>
                <w:bCs/>
              </w:rPr>
            </w:pPr>
          </w:p>
        </w:tc>
      </w:tr>
      <w:tr w:rsidR="00520F36" w:rsidRPr="0092392D" w14:paraId="21FEAAC9" w14:textId="77777777">
        <w:trPr>
          <w:cantSplit/>
          <w:trHeight w:val="20"/>
        </w:trPr>
        <w:tc>
          <w:tcPr>
            <w:tcW w:w="6912" w:type="dxa"/>
            <w:tcBorders>
              <w:top w:val="single" w:sz="12" w:space="0" w:color="auto"/>
            </w:tcBorders>
          </w:tcPr>
          <w:p w14:paraId="25B39278" w14:textId="77777777" w:rsidR="00520F36" w:rsidRPr="0092392D" w:rsidRDefault="00520F36" w:rsidP="00A93716">
            <w:pPr>
              <w:spacing w:before="0"/>
              <w:rPr>
                <w:smallCaps/>
                <w:sz w:val="22"/>
                <w:lang w:val="fr-CH"/>
              </w:rPr>
            </w:pPr>
          </w:p>
        </w:tc>
        <w:tc>
          <w:tcPr>
            <w:tcW w:w="3261" w:type="dxa"/>
            <w:tcBorders>
              <w:top w:val="single" w:sz="12" w:space="0" w:color="auto"/>
            </w:tcBorders>
          </w:tcPr>
          <w:p w14:paraId="7506D3F7" w14:textId="77777777" w:rsidR="00520F36" w:rsidRPr="0092392D" w:rsidRDefault="00520F36" w:rsidP="00A93716">
            <w:pPr>
              <w:spacing w:before="0"/>
              <w:rPr>
                <w:b/>
                <w:bCs/>
              </w:rPr>
            </w:pPr>
          </w:p>
        </w:tc>
      </w:tr>
      <w:tr w:rsidR="00520F36" w:rsidRPr="0092392D" w14:paraId="745C13C0" w14:textId="77777777">
        <w:trPr>
          <w:cantSplit/>
          <w:trHeight w:val="20"/>
        </w:trPr>
        <w:tc>
          <w:tcPr>
            <w:tcW w:w="6912" w:type="dxa"/>
            <w:vMerge w:val="restart"/>
          </w:tcPr>
          <w:p w14:paraId="41EAA4D4" w14:textId="65B051FD" w:rsidR="00520F36" w:rsidRPr="00520F36" w:rsidRDefault="00BE47FD" w:rsidP="00A93716">
            <w:pPr>
              <w:spacing w:before="0"/>
              <w:rPr>
                <w:rFonts w:cs="Times"/>
                <w:b/>
                <w:bCs/>
                <w:szCs w:val="24"/>
                <w:lang w:val="fr-CH"/>
              </w:rPr>
            </w:pPr>
            <w:bookmarkStart w:id="2" w:name="dnum" w:colFirst="1" w:colLast="1"/>
            <w:bookmarkStart w:id="3" w:name="dmeeting" w:colFirst="0" w:colLast="0"/>
            <w:r w:rsidRPr="00BE47FD">
              <w:rPr>
                <w:rFonts w:cs="Times"/>
                <w:b/>
                <w:bCs/>
                <w:szCs w:val="24"/>
                <w:lang w:val="fr-CH"/>
              </w:rPr>
              <w:t>Point de l'ordre du jour: PL 3.</w:t>
            </w:r>
            <w:r>
              <w:rPr>
                <w:rFonts w:cs="Times"/>
                <w:b/>
                <w:bCs/>
                <w:szCs w:val="24"/>
                <w:lang w:val="fr-CH"/>
              </w:rPr>
              <w:t>1</w:t>
            </w:r>
          </w:p>
        </w:tc>
        <w:tc>
          <w:tcPr>
            <w:tcW w:w="3261" w:type="dxa"/>
          </w:tcPr>
          <w:p w14:paraId="7EE01F19" w14:textId="0183B803" w:rsidR="005B5F52" w:rsidRDefault="005B5F52" w:rsidP="00A93716">
            <w:pPr>
              <w:spacing w:before="0"/>
              <w:rPr>
                <w:b/>
                <w:bCs/>
              </w:rPr>
            </w:pPr>
            <w:r>
              <w:rPr>
                <w:b/>
                <w:bCs/>
              </w:rPr>
              <w:t>Révision 1 du</w:t>
            </w:r>
          </w:p>
          <w:p w14:paraId="61C2419D" w14:textId="740F0282" w:rsidR="00520F36" w:rsidRPr="00520F36" w:rsidRDefault="00520F36" w:rsidP="00A93716">
            <w:pPr>
              <w:spacing w:before="0"/>
              <w:rPr>
                <w:b/>
                <w:bCs/>
              </w:rPr>
            </w:pPr>
            <w:r>
              <w:rPr>
                <w:b/>
                <w:bCs/>
              </w:rPr>
              <w:t>Document C</w:t>
            </w:r>
            <w:r w:rsidR="009C353C">
              <w:rPr>
                <w:b/>
                <w:bCs/>
              </w:rPr>
              <w:t>2</w:t>
            </w:r>
            <w:r w:rsidR="0083391C">
              <w:rPr>
                <w:b/>
                <w:bCs/>
              </w:rPr>
              <w:t>2</w:t>
            </w:r>
            <w:r>
              <w:rPr>
                <w:b/>
                <w:bCs/>
              </w:rPr>
              <w:t>/</w:t>
            </w:r>
            <w:r w:rsidR="004E515E">
              <w:rPr>
                <w:b/>
                <w:bCs/>
              </w:rPr>
              <w:t>27</w:t>
            </w:r>
            <w:r>
              <w:rPr>
                <w:b/>
                <w:bCs/>
              </w:rPr>
              <w:t>-F</w:t>
            </w:r>
          </w:p>
        </w:tc>
      </w:tr>
      <w:tr w:rsidR="00520F36" w:rsidRPr="0092392D" w14:paraId="7D016BEC" w14:textId="77777777">
        <w:trPr>
          <w:cantSplit/>
          <w:trHeight w:val="20"/>
        </w:trPr>
        <w:tc>
          <w:tcPr>
            <w:tcW w:w="6912" w:type="dxa"/>
            <w:vMerge/>
          </w:tcPr>
          <w:p w14:paraId="0B6EA64A" w14:textId="77777777" w:rsidR="00520F36" w:rsidRPr="0092392D" w:rsidRDefault="00520F36" w:rsidP="00A93716">
            <w:pPr>
              <w:shd w:val="solid" w:color="FFFFFF" w:fill="FFFFFF"/>
              <w:spacing w:before="180"/>
              <w:rPr>
                <w:smallCaps/>
                <w:lang w:val="fr-CH"/>
              </w:rPr>
            </w:pPr>
            <w:bookmarkStart w:id="4" w:name="ddate" w:colFirst="1" w:colLast="1"/>
            <w:bookmarkEnd w:id="2"/>
            <w:bookmarkEnd w:id="3"/>
          </w:p>
        </w:tc>
        <w:tc>
          <w:tcPr>
            <w:tcW w:w="3261" w:type="dxa"/>
          </w:tcPr>
          <w:p w14:paraId="2EEE09F9" w14:textId="18E10541" w:rsidR="00520F36" w:rsidRPr="00520F36" w:rsidRDefault="005B5F52" w:rsidP="00A93716">
            <w:pPr>
              <w:spacing w:before="0"/>
              <w:rPr>
                <w:b/>
                <w:bCs/>
              </w:rPr>
            </w:pPr>
            <w:r>
              <w:rPr>
                <w:b/>
                <w:bCs/>
              </w:rPr>
              <w:t>21</w:t>
            </w:r>
            <w:r w:rsidR="004E515E">
              <w:rPr>
                <w:b/>
                <w:bCs/>
              </w:rPr>
              <w:t xml:space="preserve"> mars</w:t>
            </w:r>
            <w:r w:rsidR="00520F36">
              <w:rPr>
                <w:b/>
                <w:bCs/>
              </w:rPr>
              <w:t xml:space="preserve"> 20</w:t>
            </w:r>
            <w:r w:rsidR="009C353C">
              <w:rPr>
                <w:b/>
                <w:bCs/>
              </w:rPr>
              <w:t>2</w:t>
            </w:r>
            <w:r w:rsidR="004E515E">
              <w:rPr>
                <w:b/>
                <w:bCs/>
              </w:rPr>
              <w:t>2</w:t>
            </w:r>
          </w:p>
        </w:tc>
      </w:tr>
      <w:tr w:rsidR="00520F36" w:rsidRPr="0092392D" w14:paraId="1D648ED5" w14:textId="77777777">
        <w:trPr>
          <w:cantSplit/>
          <w:trHeight w:val="20"/>
        </w:trPr>
        <w:tc>
          <w:tcPr>
            <w:tcW w:w="6912" w:type="dxa"/>
            <w:vMerge/>
          </w:tcPr>
          <w:p w14:paraId="3A962E1A" w14:textId="77777777" w:rsidR="00520F36" w:rsidRPr="0092392D" w:rsidRDefault="00520F36" w:rsidP="00A93716">
            <w:pPr>
              <w:shd w:val="solid" w:color="FFFFFF" w:fill="FFFFFF"/>
              <w:spacing w:before="180"/>
              <w:rPr>
                <w:smallCaps/>
                <w:lang w:val="fr-CH"/>
              </w:rPr>
            </w:pPr>
            <w:bookmarkStart w:id="5" w:name="dorlang" w:colFirst="1" w:colLast="1"/>
            <w:bookmarkEnd w:id="4"/>
          </w:p>
        </w:tc>
        <w:tc>
          <w:tcPr>
            <w:tcW w:w="3261" w:type="dxa"/>
          </w:tcPr>
          <w:p w14:paraId="2E736E8B" w14:textId="77777777" w:rsidR="00520F36" w:rsidRPr="00520F36" w:rsidRDefault="00520F36" w:rsidP="00A93716">
            <w:pPr>
              <w:spacing w:before="0"/>
              <w:rPr>
                <w:b/>
                <w:bCs/>
              </w:rPr>
            </w:pPr>
            <w:r>
              <w:rPr>
                <w:b/>
                <w:bCs/>
              </w:rPr>
              <w:t>Original: anglais</w:t>
            </w:r>
          </w:p>
        </w:tc>
      </w:tr>
      <w:tr w:rsidR="00520F36" w:rsidRPr="0092392D" w14:paraId="60665BC6" w14:textId="77777777">
        <w:trPr>
          <w:cantSplit/>
        </w:trPr>
        <w:tc>
          <w:tcPr>
            <w:tcW w:w="10173" w:type="dxa"/>
            <w:gridSpan w:val="2"/>
          </w:tcPr>
          <w:p w14:paraId="35C84E08" w14:textId="11CEC110" w:rsidR="00520F36" w:rsidRPr="0092392D" w:rsidRDefault="00BE47FD" w:rsidP="00A93716">
            <w:pPr>
              <w:pStyle w:val="Source"/>
            </w:pPr>
            <w:bookmarkStart w:id="6" w:name="dsource" w:colFirst="0" w:colLast="0"/>
            <w:bookmarkEnd w:id="5"/>
            <w:r w:rsidRPr="00BE47FD">
              <w:t>Président du Groupe de travail du Conseil chargé d'élaborer le Plan stratégique</w:t>
            </w:r>
            <w:r w:rsidR="00AE40F7">
              <w:br/>
            </w:r>
            <w:r w:rsidRPr="00BE47FD">
              <w:t>et le Plan financier pour la période 202</w:t>
            </w:r>
            <w:r>
              <w:t>4</w:t>
            </w:r>
            <w:r w:rsidRPr="00BE47FD">
              <w:t>-202</w:t>
            </w:r>
            <w:r>
              <w:t>7</w:t>
            </w:r>
            <w:r w:rsidRPr="00BE47FD">
              <w:t xml:space="preserve"> (GTC-SFP)</w:t>
            </w:r>
          </w:p>
        </w:tc>
      </w:tr>
      <w:tr w:rsidR="00520F36" w:rsidRPr="0092392D" w14:paraId="750BA001" w14:textId="77777777">
        <w:trPr>
          <w:cantSplit/>
        </w:trPr>
        <w:tc>
          <w:tcPr>
            <w:tcW w:w="10173" w:type="dxa"/>
            <w:gridSpan w:val="2"/>
          </w:tcPr>
          <w:p w14:paraId="51DBB716" w14:textId="2595AD3E" w:rsidR="00520F36" w:rsidRPr="0092392D" w:rsidRDefault="00BE47FD" w:rsidP="00A93716">
            <w:pPr>
              <w:pStyle w:val="Title1"/>
            </w:pPr>
            <w:bookmarkStart w:id="7" w:name="_Hlk97923719"/>
            <w:bookmarkStart w:id="8" w:name="dtitle1" w:colFirst="0" w:colLast="0"/>
            <w:bookmarkEnd w:id="6"/>
            <w:r>
              <w:t>RAPPORT DU GROUPE DE TRAVAIL DU CONSEIL CHARGÉ D'ÉLABORER</w:t>
            </w:r>
            <w:r>
              <w:br/>
              <w:t>LE PLAN STRATÉGIQUE ET LE PLAN FINANCIER POUR</w:t>
            </w:r>
            <w:r>
              <w:br/>
              <w:t>LA PÉRIODE 2024-2027 (GTC-</w:t>
            </w:r>
            <w:r w:rsidR="00C27A15">
              <w:t>SFP</w:t>
            </w:r>
            <w:r>
              <w:t>)</w:t>
            </w:r>
            <w:bookmarkEnd w:id="7"/>
          </w:p>
        </w:tc>
      </w:tr>
      <w:bookmarkEnd w:id="8"/>
    </w:tbl>
    <w:p w14:paraId="5A063E79" w14:textId="77777777" w:rsidR="00520F36" w:rsidRPr="0092392D" w:rsidRDefault="00520F36" w:rsidP="00A9371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12B283E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C978864" w14:textId="77777777" w:rsidR="00520F36" w:rsidRPr="0092392D" w:rsidRDefault="00520F36" w:rsidP="00A93716">
            <w:pPr>
              <w:pStyle w:val="Headingb"/>
              <w:rPr>
                <w:lang w:val="fr-CH"/>
              </w:rPr>
            </w:pPr>
            <w:r w:rsidRPr="0092392D">
              <w:rPr>
                <w:lang w:val="fr-CH"/>
              </w:rPr>
              <w:t>Résumé</w:t>
            </w:r>
          </w:p>
          <w:p w14:paraId="61B43B2B" w14:textId="08517068" w:rsidR="00BE47FD" w:rsidRPr="00BE47FD" w:rsidRDefault="00BE47FD" w:rsidP="00A93716">
            <w:pPr>
              <w:rPr>
                <w:lang w:val="fr-CH"/>
              </w:rPr>
            </w:pPr>
            <w:r w:rsidRPr="00BE47FD">
              <w:rPr>
                <w:lang w:val="fr-CH"/>
              </w:rPr>
              <w:t>On trouvera dans le présent document un récapitulatif des travaux menés par le Groupe de travail du Conseil chargé d'élaborer le Plan stratégique et le Plan financier pour la période 202</w:t>
            </w:r>
            <w:r>
              <w:rPr>
                <w:lang w:val="fr-CH"/>
              </w:rPr>
              <w:t>4</w:t>
            </w:r>
            <w:r w:rsidRPr="00BE47FD">
              <w:rPr>
                <w:lang w:val="fr-CH"/>
              </w:rPr>
              <w:t>-202</w:t>
            </w:r>
            <w:r>
              <w:rPr>
                <w:lang w:val="fr-CH"/>
              </w:rPr>
              <w:t>7</w:t>
            </w:r>
            <w:r w:rsidRPr="00BE47FD">
              <w:rPr>
                <w:lang w:val="fr-CH"/>
              </w:rPr>
              <w:t xml:space="preserve"> (GTC-SFP), y compris les résultats des </w:t>
            </w:r>
            <w:r w:rsidR="005B5F52">
              <w:rPr>
                <w:lang w:val="fr-CH"/>
              </w:rPr>
              <w:t>quatre</w:t>
            </w:r>
            <w:r w:rsidRPr="00BE47FD">
              <w:rPr>
                <w:lang w:val="fr-CH"/>
              </w:rPr>
              <w:t xml:space="preserve"> réunions qu'il a tenues entre</w:t>
            </w:r>
            <w:r>
              <w:rPr>
                <w:lang w:val="fr-CH"/>
              </w:rPr>
              <w:t xml:space="preserve"> septembre</w:t>
            </w:r>
            <w:r w:rsidRPr="00BE47FD">
              <w:rPr>
                <w:lang w:val="fr-CH"/>
              </w:rPr>
              <w:t xml:space="preserve"> 20</w:t>
            </w:r>
            <w:r>
              <w:rPr>
                <w:lang w:val="fr-CH"/>
              </w:rPr>
              <w:t>21</w:t>
            </w:r>
            <w:r w:rsidRPr="00BE47FD">
              <w:rPr>
                <w:lang w:val="fr-CH"/>
              </w:rPr>
              <w:t xml:space="preserve"> et </w:t>
            </w:r>
            <w:r w:rsidR="005B5F52">
              <w:rPr>
                <w:lang w:val="fr-CH"/>
              </w:rPr>
              <w:t>mars</w:t>
            </w:r>
            <w:r w:rsidRPr="00BE47FD">
              <w:rPr>
                <w:lang w:val="fr-CH"/>
              </w:rPr>
              <w:t xml:space="preserve"> 20</w:t>
            </w:r>
            <w:r>
              <w:rPr>
                <w:lang w:val="fr-CH"/>
              </w:rPr>
              <w:t>22</w:t>
            </w:r>
            <w:r w:rsidRPr="00BE47FD">
              <w:rPr>
                <w:lang w:val="fr-CH"/>
              </w:rPr>
              <w:t>.</w:t>
            </w:r>
          </w:p>
          <w:p w14:paraId="1C583567" w14:textId="419404A5" w:rsidR="00520F36" w:rsidRPr="0092392D" w:rsidRDefault="00BE47FD" w:rsidP="00A93716">
            <w:pPr>
              <w:rPr>
                <w:lang w:val="fr-CH"/>
              </w:rPr>
            </w:pPr>
            <w:r w:rsidRPr="00BE47FD">
              <w:rPr>
                <w:lang w:val="fr-CH"/>
              </w:rPr>
              <w:t xml:space="preserve">Le projet de Plan stratégique </w:t>
            </w:r>
            <w:r w:rsidR="0061345A">
              <w:rPr>
                <w:lang w:val="fr-CH"/>
              </w:rPr>
              <w:t xml:space="preserve">figure </w:t>
            </w:r>
            <w:r w:rsidR="00011D9E">
              <w:rPr>
                <w:lang w:val="fr-CH"/>
              </w:rPr>
              <w:t>à l</w:t>
            </w:r>
            <w:r w:rsidR="00667783">
              <w:rPr>
                <w:lang w:val="fr-CH"/>
              </w:rPr>
              <w:t>'</w:t>
            </w:r>
            <w:r w:rsidR="0061345A">
              <w:rPr>
                <w:lang w:val="fr-CH"/>
              </w:rPr>
              <w:t>annexe du présent rapport</w:t>
            </w:r>
            <w:r w:rsidRPr="00BE47FD">
              <w:rPr>
                <w:lang w:val="fr-CH"/>
              </w:rPr>
              <w:t>.</w:t>
            </w:r>
          </w:p>
          <w:p w14:paraId="7F05786C" w14:textId="77777777" w:rsidR="00520F36" w:rsidRPr="0092392D" w:rsidRDefault="00520F36" w:rsidP="00A93716">
            <w:pPr>
              <w:pStyle w:val="Headingb"/>
              <w:rPr>
                <w:lang w:val="fr-CH"/>
              </w:rPr>
            </w:pPr>
            <w:r w:rsidRPr="0092392D">
              <w:rPr>
                <w:lang w:val="fr-CH"/>
              </w:rPr>
              <w:t>Suite à donner</w:t>
            </w:r>
          </w:p>
          <w:p w14:paraId="0FE9B66E" w14:textId="31F3399F" w:rsidR="00520F36" w:rsidRPr="0092392D" w:rsidRDefault="00BE47FD" w:rsidP="00A93716">
            <w:pPr>
              <w:rPr>
                <w:lang w:val="fr-CH"/>
              </w:rPr>
            </w:pPr>
            <w:r w:rsidRPr="00BE47FD">
              <w:rPr>
                <w:lang w:val="fr-CH"/>
              </w:rPr>
              <w:t xml:space="preserve">Le Conseil est invité à </w:t>
            </w:r>
            <w:r w:rsidRPr="00BE47FD">
              <w:rPr>
                <w:b/>
                <w:bCs/>
                <w:lang w:val="fr-CH"/>
              </w:rPr>
              <w:t>examiner</w:t>
            </w:r>
            <w:r w:rsidRPr="00BE47FD">
              <w:rPr>
                <w:lang w:val="fr-CH"/>
              </w:rPr>
              <w:t xml:space="preserve"> les propositions de Plan stratégique et de Plan financier pour la période 202</w:t>
            </w:r>
            <w:r>
              <w:rPr>
                <w:lang w:val="fr-CH"/>
              </w:rPr>
              <w:t>4</w:t>
            </w:r>
            <w:r w:rsidRPr="00BE47FD">
              <w:rPr>
                <w:lang w:val="fr-CH"/>
              </w:rPr>
              <w:t>-202</w:t>
            </w:r>
            <w:r>
              <w:rPr>
                <w:lang w:val="fr-CH"/>
              </w:rPr>
              <w:t>7</w:t>
            </w:r>
            <w:r w:rsidRPr="00BE47FD">
              <w:rPr>
                <w:lang w:val="fr-CH"/>
              </w:rPr>
              <w:t xml:space="preserve"> et à les </w:t>
            </w:r>
            <w:r w:rsidRPr="00BE47FD">
              <w:rPr>
                <w:b/>
                <w:bCs/>
                <w:lang w:val="fr-CH"/>
              </w:rPr>
              <w:t>transmettre</w:t>
            </w:r>
            <w:r w:rsidRPr="00BE47FD">
              <w:rPr>
                <w:lang w:val="fr-CH"/>
              </w:rPr>
              <w:t xml:space="preserve"> à la Conférence de </w:t>
            </w:r>
            <w:r w:rsidRPr="00AD305B">
              <w:rPr>
                <w:lang w:val="fr-CH"/>
              </w:rPr>
              <w:t>plénipotentiaires de 2022</w:t>
            </w:r>
            <w:r w:rsidR="00AD305B" w:rsidRPr="00AD305B">
              <w:rPr>
                <w:lang w:val="fr-CH"/>
              </w:rPr>
              <w:t xml:space="preserve"> (</w:t>
            </w:r>
            <w:r w:rsidR="00AD305B">
              <w:rPr>
                <w:lang w:val="fr-CH"/>
              </w:rPr>
              <w:t>PP-22)</w:t>
            </w:r>
            <w:r w:rsidRPr="00AD305B">
              <w:rPr>
                <w:lang w:val="fr-CH"/>
              </w:rPr>
              <w:t>.</w:t>
            </w:r>
          </w:p>
          <w:p w14:paraId="140862B8" w14:textId="77777777" w:rsidR="00520F36" w:rsidRPr="0092392D" w:rsidRDefault="00520F36" w:rsidP="00A9371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20BFEEA2" w14:textId="77777777" w:rsidR="00520F36" w:rsidRPr="0092392D" w:rsidRDefault="00520F36" w:rsidP="00A93716">
            <w:pPr>
              <w:pStyle w:val="Headingb"/>
              <w:rPr>
                <w:lang w:val="fr-CH"/>
              </w:rPr>
            </w:pPr>
            <w:r w:rsidRPr="0092392D">
              <w:rPr>
                <w:lang w:val="fr-CH"/>
              </w:rPr>
              <w:t>Références</w:t>
            </w:r>
          </w:p>
          <w:p w14:paraId="72CF385F" w14:textId="60E8B6FE" w:rsidR="00520F36" w:rsidRPr="0092392D" w:rsidRDefault="004D1CDB" w:rsidP="00A93716">
            <w:pPr>
              <w:spacing w:after="120"/>
              <w:rPr>
                <w:i/>
                <w:iCs/>
                <w:lang w:val="fr-CH"/>
              </w:rPr>
            </w:pPr>
            <w:hyperlink r:id="rId8" w:history="1">
              <w:r w:rsidR="00816703" w:rsidRPr="00816703">
                <w:rPr>
                  <w:rStyle w:val="Hyperlink"/>
                  <w:i/>
                  <w:iCs/>
                </w:rPr>
                <w:t xml:space="preserve">Résolution 71 (Rév. </w:t>
              </w:r>
              <w:r w:rsidR="00816703">
                <w:rPr>
                  <w:rStyle w:val="Hyperlink"/>
                  <w:i/>
                  <w:iCs/>
                </w:rPr>
                <w:t>Dubaï</w:t>
              </w:r>
              <w:r w:rsidR="00816703" w:rsidRPr="00816703">
                <w:rPr>
                  <w:rStyle w:val="Hyperlink"/>
                  <w:i/>
                  <w:iCs/>
                </w:rPr>
                <w:t>, 201</w:t>
              </w:r>
              <w:r w:rsidR="00816703">
                <w:rPr>
                  <w:rStyle w:val="Hyperlink"/>
                  <w:i/>
                  <w:iCs/>
                </w:rPr>
                <w:t>8</w:t>
              </w:r>
              <w:r w:rsidR="00816703" w:rsidRPr="00816703">
                <w:rPr>
                  <w:rStyle w:val="Hyperlink"/>
                  <w:i/>
                  <w:iCs/>
                </w:rPr>
                <w:t>)</w:t>
              </w:r>
            </w:hyperlink>
            <w:r w:rsidR="00816703" w:rsidRPr="00816703">
              <w:rPr>
                <w:i/>
                <w:iCs/>
              </w:rPr>
              <w:t xml:space="preserve"> de la Conférence de plénipotentiaires, </w:t>
            </w:r>
            <w:hyperlink r:id="rId9" w:history="1">
              <w:r w:rsidR="00816703" w:rsidRPr="00816703">
                <w:rPr>
                  <w:rStyle w:val="Hyperlink"/>
                  <w:i/>
                  <w:iCs/>
                </w:rPr>
                <w:t>Résolution 1</w:t>
              </w:r>
              <w:r w:rsidR="00816703">
                <w:rPr>
                  <w:rStyle w:val="Hyperlink"/>
                  <w:i/>
                  <w:iCs/>
                </w:rPr>
                <w:t>40</w:t>
              </w:r>
              <w:r w:rsidR="00816703" w:rsidRPr="00816703">
                <w:rPr>
                  <w:rStyle w:val="Hyperlink"/>
                  <w:i/>
                  <w:iCs/>
                </w:rPr>
                <w:t>4</w:t>
              </w:r>
            </w:hyperlink>
            <w:r w:rsidR="00816703" w:rsidRPr="00816703">
              <w:rPr>
                <w:i/>
                <w:iCs/>
              </w:rPr>
              <w:t xml:space="preserve"> (20</w:t>
            </w:r>
            <w:r w:rsidR="00816703">
              <w:rPr>
                <w:i/>
                <w:iCs/>
              </w:rPr>
              <w:t>21</w:t>
            </w:r>
            <w:r w:rsidR="00816703" w:rsidRPr="00816703">
              <w:rPr>
                <w:i/>
                <w:iCs/>
              </w:rPr>
              <w:t>) du Conseil</w:t>
            </w:r>
          </w:p>
        </w:tc>
      </w:tr>
    </w:tbl>
    <w:p w14:paraId="02E004C0" w14:textId="77777777" w:rsidR="00816703" w:rsidRPr="00816703" w:rsidRDefault="00816703" w:rsidP="00A93716">
      <w:pPr>
        <w:pStyle w:val="Heading1"/>
      </w:pPr>
      <w:r w:rsidRPr="00816703">
        <w:t>1</w:t>
      </w:r>
      <w:r w:rsidRPr="00816703">
        <w:tab/>
        <w:t>Introduction</w:t>
      </w:r>
    </w:p>
    <w:p w14:paraId="6722F5EA" w14:textId="4906B077" w:rsidR="00816703" w:rsidRPr="00816703" w:rsidRDefault="00816703" w:rsidP="00A93716">
      <w:pPr>
        <w:rPr>
          <w:b/>
        </w:rPr>
      </w:pPr>
      <w:r w:rsidRPr="00816703">
        <w:t>1.1</w:t>
      </w:r>
      <w:r w:rsidRPr="00816703">
        <w:tab/>
      </w:r>
      <w:r w:rsidR="00C711E1">
        <w:t>À</w:t>
      </w:r>
      <w:r w:rsidRPr="00816703">
        <w:t xml:space="preserve"> sa session de </w:t>
      </w:r>
      <w:r w:rsidR="000E5053">
        <w:t>2021</w:t>
      </w:r>
      <w:r w:rsidRPr="00816703">
        <w:t>, le Conseil de l'UIT a adopté sa</w:t>
      </w:r>
      <w:r w:rsidR="007854D6">
        <w:t xml:space="preserve"> </w:t>
      </w:r>
      <w:hyperlink r:id="rId10" w:history="1">
        <w:r w:rsidRPr="00816703">
          <w:rPr>
            <w:rStyle w:val="Hyperlink"/>
          </w:rPr>
          <w:t>Résolution 1</w:t>
        </w:r>
        <w:r>
          <w:rPr>
            <w:rStyle w:val="Hyperlink"/>
          </w:rPr>
          <w:t>40</w:t>
        </w:r>
        <w:r w:rsidRPr="00816703">
          <w:rPr>
            <w:rStyle w:val="Hyperlink"/>
          </w:rPr>
          <w:t>4</w:t>
        </w:r>
      </w:hyperlink>
      <w:r w:rsidRPr="00816703">
        <w:t xml:space="preserve"> </w:t>
      </w:r>
      <w:r w:rsidR="000E5053">
        <w:t xml:space="preserve">établissant </w:t>
      </w:r>
      <w:r w:rsidRPr="00816703">
        <w:t>le Groupe de travail du Conseil chargé d'élaborer le projet de Plan stratégique et le projet de Plan financier de l'Union pour la période 202</w:t>
      </w:r>
      <w:r>
        <w:t>4</w:t>
      </w:r>
      <w:r w:rsidRPr="00816703">
        <w:t>-202</w:t>
      </w:r>
      <w:r>
        <w:t>7</w:t>
      </w:r>
      <w:r w:rsidRPr="00816703">
        <w:t xml:space="preserve"> (GTC-SFP). La Résoluti</w:t>
      </w:r>
      <w:r w:rsidR="00AE40F7">
        <w:t>on contient le mandat du Groupe </w:t>
      </w:r>
      <w:r w:rsidRPr="00816703">
        <w:t>GTC</w:t>
      </w:r>
      <w:r w:rsidR="00E22B23">
        <w:noBreakHyphen/>
      </w:r>
      <w:r w:rsidRPr="00816703">
        <w:t xml:space="preserve">SFP. Ce Groupe de travail est ouvert </w:t>
      </w:r>
      <w:r w:rsidR="00C711E1">
        <w:t>à la participation de tous les É</w:t>
      </w:r>
      <w:r w:rsidRPr="00816703">
        <w:t>tats Membres et, lorsqu'il est question du Plan stratégique, il est également ouvert à la participation de l'ensemble des Membres des Secteurs.</w:t>
      </w:r>
    </w:p>
    <w:p w14:paraId="43410CBE" w14:textId="30BB3EED" w:rsidR="00816703" w:rsidRPr="00816703" w:rsidRDefault="00816703" w:rsidP="00A93716">
      <w:r w:rsidRPr="00816703">
        <w:lastRenderedPageBreak/>
        <w:t>1.2</w:t>
      </w:r>
      <w:r w:rsidRPr="00816703">
        <w:tab/>
        <w:t xml:space="preserve">Le Groupe </w:t>
      </w:r>
      <w:r w:rsidR="000E5053">
        <w:t>est</w:t>
      </w:r>
      <w:r w:rsidR="000E5053" w:rsidRPr="00816703">
        <w:t xml:space="preserve"> </w:t>
      </w:r>
      <w:r w:rsidRPr="00816703">
        <w:t xml:space="preserve">présidé par M. </w:t>
      </w:r>
      <w:r w:rsidR="000E5053">
        <w:t>Frédéric Sauvage (France)</w:t>
      </w:r>
      <w:r w:rsidR="00B672D0">
        <w:t>,</w:t>
      </w:r>
      <w:r w:rsidRPr="00816703">
        <w:t xml:space="preserve"> assisté des Vice-Présidents:</w:t>
      </w:r>
      <w:r w:rsidR="000E5053">
        <w:t xml:space="preserve"> M.</w:t>
      </w:r>
      <w:r w:rsidR="00E22B23">
        <w:t> </w:t>
      </w:r>
      <w:r w:rsidR="000E5053">
        <w:t>Dominic Ooko (Kenya), Mme Michele Wu</w:t>
      </w:r>
      <w:r w:rsidR="00954610">
        <w:noBreakHyphen/>
      </w:r>
      <w:r w:rsidR="000E5053">
        <w:t>Bailey (États-Unis), Mme Sameera Belal (Koweït), M.</w:t>
      </w:r>
      <w:r w:rsidR="00E22B23">
        <w:t> </w:t>
      </w:r>
      <w:r w:rsidR="000E5053">
        <w:t>Chunfei Zhang (Chine), Mme Natalia Reznikova (Fédération de Russie) et M. Oli</w:t>
      </w:r>
      <w:r w:rsidR="00667783">
        <w:t> </w:t>
      </w:r>
      <w:r w:rsidR="000E5053">
        <w:t>Bord (Royaume-Uni)</w:t>
      </w:r>
      <w:r w:rsidRPr="00816703">
        <w:t>.</w:t>
      </w:r>
    </w:p>
    <w:p w14:paraId="3192B3BC" w14:textId="6119B096" w:rsidR="00816703" w:rsidRPr="00816703" w:rsidRDefault="00816703" w:rsidP="00A93716">
      <w:r w:rsidRPr="00816703">
        <w:t>1.3</w:t>
      </w:r>
      <w:r w:rsidRPr="00816703">
        <w:tab/>
        <w:t xml:space="preserve">La Division de la stratégie </w:t>
      </w:r>
      <w:r w:rsidR="000E5053">
        <w:t>et de la planification</w:t>
      </w:r>
      <w:r w:rsidR="000E5053" w:rsidRPr="00816703">
        <w:t xml:space="preserve"> </w:t>
      </w:r>
      <w:r w:rsidRPr="00816703">
        <w:t>du Département de la planification stratégique et des relations avec les Membres (SPM) du Secrétariat général (SG/SPM/</w:t>
      </w:r>
      <w:r w:rsidR="000E5053">
        <w:t>SPD</w:t>
      </w:r>
      <w:r w:rsidRPr="00816703">
        <w:t>) fourni</w:t>
      </w:r>
      <w:r w:rsidR="000E5053">
        <w:t>t</w:t>
      </w:r>
      <w:r w:rsidRPr="00816703">
        <w:t xml:space="preserve"> les services de secrétariat pour les travaux du Groupe</w:t>
      </w:r>
      <w:r w:rsidR="008C3623">
        <w:t>,</w:t>
      </w:r>
      <w:r w:rsidR="008C3623" w:rsidRPr="008C3623">
        <w:t xml:space="preserve"> </w:t>
      </w:r>
      <w:r w:rsidR="000E5053">
        <w:t xml:space="preserve">tandis que les contributions du secrétariat au processus ont été élaborées </w:t>
      </w:r>
      <w:r w:rsidR="00B672D0">
        <w:t>de manière coordonnée</w:t>
      </w:r>
      <w:r w:rsidR="000E5053">
        <w:t xml:space="preserve"> entre les trois Bureaux et le Secrétariat général, </w:t>
      </w:r>
      <w:r w:rsidR="00AB5CCB">
        <w:t>dans le cadre du</w:t>
      </w:r>
      <w:r w:rsidR="000E5053">
        <w:t xml:space="preserve"> Groupe de travail </w:t>
      </w:r>
      <w:r w:rsidR="00011D9E">
        <w:t xml:space="preserve">intersectoriel </w:t>
      </w:r>
      <w:r w:rsidR="000E5053">
        <w:t>sur la planification stratégique (</w:t>
      </w:r>
      <w:r w:rsidR="00AB5CCB">
        <w:t>GT-SP</w:t>
      </w:r>
      <w:r w:rsidR="000E5053">
        <w:t>), sous la conduite du Directeur du BR, M. Mario Maniewicz, qui a présidé ce Groupe.</w:t>
      </w:r>
    </w:p>
    <w:p w14:paraId="6405FD8D" w14:textId="71492DB9" w:rsidR="00816703" w:rsidRPr="00816703" w:rsidRDefault="00816703" w:rsidP="00A93716">
      <w:r w:rsidRPr="00816703">
        <w:t>1.4</w:t>
      </w:r>
      <w:r w:rsidRPr="00816703">
        <w:tab/>
        <w:t xml:space="preserve">Le GTC-SFP a tenu </w:t>
      </w:r>
      <w:r w:rsidR="00231C0C">
        <w:t>trois</w:t>
      </w:r>
      <w:r w:rsidR="00231C0C" w:rsidRPr="00816703">
        <w:t xml:space="preserve"> </w:t>
      </w:r>
      <w:r w:rsidRPr="00816703">
        <w:t xml:space="preserve">réunions </w:t>
      </w:r>
      <w:r w:rsidR="00231C0C">
        <w:t xml:space="preserve">virtuelles et une consultation virtuelle </w:t>
      </w:r>
      <w:r w:rsidRPr="00816703">
        <w:t xml:space="preserve">entre </w:t>
      </w:r>
      <w:r w:rsidR="00AE40F7">
        <w:t>septembre </w:t>
      </w:r>
      <w:r w:rsidR="00231C0C">
        <w:t>2021 et février 2022</w:t>
      </w:r>
      <w:r w:rsidRPr="00816703">
        <w:t xml:space="preserve">. </w:t>
      </w:r>
      <w:r w:rsidR="00231C0C">
        <w:t>On trouvera dans le</w:t>
      </w:r>
      <w:r w:rsidR="00231C0C" w:rsidRPr="00816703">
        <w:t xml:space="preserve"> </w:t>
      </w:r>
      <w:r w:rsidRPr="00816703">
        <w:t xml:space="preserve">présent rapport </w:t>
      </w:r>
      <w:r w:rsidR="00231C0C">
        <w:t>le compte rendu synthétisé de ces réunions</w:t>
      </w:r>
      <w:r w:rsidRPr="00816703">
        <w:t xml:space="preserve"> ainsi que les résultats des travaux du Groupe.</w:t>
      </w:r>
    </w:p>
    <w:p w14:paraId="23483DA1" w14:textId="46643BF7" w:rsidR="00047AA9" w:rsidRDefault="00816703" w:rsidP="00A93716">
      <w:r w:rsidRPr="00816703">
        <w:t>1.5</w:t>
      </w:r>
      <w:r w:rsidRPr="00816703">
        <w:tab/>
        <w:t xml:space="preserve">Outre les réunions </w:t>
      </w:r>
      <w:r w:rsidR="00231C0C">
        <w:t>formelles</w:t>
      </w:r>
      <w:r w:rsidRPr="00816703">
        <w:t xml:space="preserve">, le Groupe a également tenu </w:t>
      </w:r>
      <w:r w:rsidR="00231C0C">
        <w:t>les</w:t>
      </w:r>
      <w:r w:rsidR="00231C0C" w:rsidRPr="00816703">
        <w:t xml:space="preserve"> </w:t>
      </w:r>
      <w:r w:rsidRPr="00816703">
        <w:t xml:space="preserve">consultations </w:t>
      </w:r>
      <w:r w:rsidR="00231C0C">
        <w:t>suivantes</w:t>
      </w:r>
      <w:r w:rsidRPr="00816703">
        <w:t>, dont il a examiné les contributions dans le cadre de ses discussions:</w:t>
      </w:r>
    </w:p>
    <w:p w14:paraId="0D2AAD2C" w14:textId="11F3565A" w:rsidR="008C3623" w:rsidRPr="00E22B23" w:rsidRDefault="008C3623" w:rsidP="00A93716">
      <w:pPr>
        <w:pStyle w:val="enumlev1"/>
      </w:pPr>
      <w:r w:rsidRPr="007C347C">
        <w:t>–</w:t>
      </w:r>
      <w:r w:rsidRPr="007C347C">
        <w:tab/>
      </w:r>
      <w:r w:rsidR="00231C0C" w:rsidRPr="007C347C">
        <w:t>Consultation informelle du Président du GTC-SFP sur la Stratégie de l'UIT (ao</w:t>
      </w:r>
      <w:r w:rsidR="00231C0C">
        <w:t>ût</w:t>
      </w:r>
      <w:r w:rsidR="00954610">
        <w:t> </w:t>
      </w:r>
      <w:r w:rsidR="00231C0C">
        <w:t>2021)</w:t>
      </w:r>
    </w:p>
    <w:p w14:paraId="45DFCD89" w14:textId="0E59EDBE" w:rsidR="008C3623" w:rsidRPr="00E22B23" w:rsidRDefault="008C3623" w:rsidP="00A93716">
      <w:pPr>
        <w:pStyle w:val="enumlev1"/>
      </w:pPr>
      <w:r w:rsidRPr="00E22B23">
        <w:t>–</w:t>
      </w:r>
      <w:r w:rsidRPr="00E22B23">
        <w:tab/>
      </w:r>
      <w:r w:rsidR="00231C0C" w:rsidRPr="00E22B23">
        <w:t xml:space="preserve">Enquête menée auprès des commissions d'études sur la Stratégie de l'UIT </w:t>
      </w:r>
      <w:r w:rsidR="00231C0C">
        <w:t>pour la période</w:t>
      </w:r>
      <w:r w:rsidR="00667783">
        <w:t> </w:t>
      </w:r>
      <w:r w:rsidR="00231C0C">
        <w:t xml:space="preserve">2024-2027 </w:t>
      </w:r>
      <w:r w:rsidR="00231C0C" w:rsidRPr="00E22B23">
        <w:t>(ao</w:t>
      </w:r>
      <w:r w:rsidR="00231C0C">
        <w:t>ût-septembre 2021), avec la p</w:t>
      </w:r>
      <w:r w:rsidR="00AE40F7">
        <w:t>articipation des présidents des </w:t>
      </w:r>
      <w:r w:rsidR="00231C0C">
        <w:t>19</w:t>
      </w:r>
      <w:r w:rsidR="00667783">
        <w:t> </w:t>
      </w:r>
      <w:r w:rsidR="00231C0C">
        <w:t>commissions d'études de l'UIT</w:t>
      </w:r>
    </w:p>
    <w:p w14:paraId="54DCE449" w14:textId="031BE71C" w:rsidR="00816703" w:rsidRPr="007C347C" w:rsidRDefault="00047AA9" w:rsidP="00A93716">
      <w:r w:rsidRPr="00E22B23">
        <w:t>1.6</w:t>
      </w:r>
      <w:r w:rsidRPr="00E22B23">
        <w:tab/>
      </w:r>
      <w:r w:rsidR="00E553A1" w:rsidRPr="00E22B23">
        <w:t xml:space="preserve">Des présentations </w:t>
      </w:r>
      <w:r w:rsidR="00626E41" w:rsidRPr="00E22B23">
        <w:t xml:space="preserve">et des consultations auprès des </w:t>
      </w:r>
      <w:r w:rsidR="0038399D">
        <w:t>g</w:t>
      </w:r>
      <w:r w:rsidR="00E553A1" w:rsidRPr="007C347C">
        <w:t>roupes consu</w:t>
      </w:r>
      <w:r w:rsidR="00626E41" w:rsidRPr="007C347C">
        <w:t>ltatifs des Secteurs</w:t>
      </w:r>
      <w:r w:rsidR="00E553A1" w:rsidRPr="007C347C">
        <w:t xml:space="preserve"> ont eu lieu depuis le lancement du processus de planification stratégique, </w:t>
      </w:r>
      <w:r w:rsidR="00626E41" w:rsidRPr="00626E41">
        <w:t>et</w:t>
      </w:r>
      <w:r w:rsidR="00626E41" w:rsidRPr="007C347C">
        <w:t xml:space="preserve"> </w:t>
      </w:r>
      <w:r w:rsidR="00626E41" w:rsidRPr="00626E41">
        <w:t>le</w:t>
      </w:r>
      <w:r w:rsidR="00626E41" w:rsidRPr="007C347C">
        <w:t xml:space="preserve"> Président du GTC</w:t>
      </w:r>
      <w:r w:rsidR="00A93716">
        <w:noBreakHyphen/>
      </w:r>
      <w:r w:rsidR="00626E41" w:rsidRPr="007C347C">
        <w:t xml:space="preserve">SFP a participé aux réunions pertinentes des groupes consultatifs, </w:t>
      </w:r>
      <w:r w:rsidR="00626E41">
        <w:t>dans le but</w:t>
      </w:r>
      <w:r w:rsidR="00626E41" w:rsidRPr="007C347C">
        <w:t xml:space="preserve"> </w:t>
      </w:r>
      <w:r w:rsidR="00626E41">
        <w:t>de recueillir plus fa</w:t>
      </w:r>
      <w:r w:rsidR="0038399D">
        <w:t>cilement les contributions des g</w:t>
      </w:r>
      <w:r w:rsidR="00626E41">
        <w:t>roupes consultatifs des trois Secteurs.</w:t>
      </w:r>
    </w:p>
    <w:p w14:paraId="4CF7464E" w14:textId="57CC08EC" w:rsidR="00102AED" w:rsidRPr="00102AED" w:rsidRDefault="00102AED" w:rsidP="00A93716">
      <w:pPr>
        <w:pStyle w:val="Heading1"/>
      </w:pPr>
      <w:r w:rsidRPr="00102AED">
        <w:t>2</w:t>
      </w:r>
      <w:r w:rsidRPr="00102AED">
        <w:tab/>
        <w:t xml:space="preserve">Première réunion </w:t>
      </w:r>
      <w:r w:rsidR="00626E41">
        <w:t xml:space="preserve">(virtuelle) </w:t>
      </w:r>
      <w:r w:rsidRPr="00102AED">
        <w:t>du GTC-SFP (</w:t>
      </w:r>
      <w:r>
        <w:t>29-30 septembre 2021</w:t>
      </w:r>
      <w:r w:rsidRPr="00102AED">
        <w:t>)</w:t>
      </w:r>
    </w:p>
    <w:p w14:paraId="657C1F32" w14:textId="7AD37AB2" w:rsidR="00897553" w:rsidRDefault="00102AED" w:rsidP="00A93716">
      <w:r w:rsidRPr="00102AED">
        <w:t>2.1</w:t>
      </w:r>
      <w:r w:rsidRPr="00102AED">
        <w:tab/>
      </w:r>
      <w:r>
        <w:t>À</w:t>
      </w:r>
      <w:r w:rsidRPr="00102AED">
        <w:t xml:space="preserve"> sa première réunion, le Groupe a examiné et défini le processus d'élaboration du Plan stratégique et du Plan financier de l'UIT pour la période 202</w:t>
      </w:r>
      <w:r>
        <w:t>4</w:t>
      </w:r>
      <w:r w:rsidRPr="00102AED">
        <w:t>-202</w:t>
      </w:r>
      <w:r>
        <w:t>7</w:t>
      </w:r>
      <w:r w:rsidRPr="00102AED">
        <w:t>, ainsi que le calendrier de ses réunions.</w:t>
      </w:r>
    </w:p>
    <w:p w14:paraId="216CF3B9" w14:textId="4DA57DAB" w:rsidR="00102AED" w:rsidRPr="007C347C" w:rsidRDefault="00102AED" w:rsidP="00A93716">
      <w:r w:rsidRPr="007C347C">
        <w:t>2.2</w:t>
      </w:r>
      <w:r w:rsidRPr="007C347C">
        <w:tab/>
      </w:r>
      <w:r w:rsidR="005B7DE1" w:rsidRPr="007C347C">
        <w:t>Le</w:t>
      </w:r>
      <w:r w:rsidR="00715387">
        <w:t xml:space="preserve"> secrétariat a présenté les</w:t>
      </w:r>
      <w:r w:rsidR="005B7DE1" w:rsidRPr="007C347C">
        <w:t xml:space="preserve"> contributions visant à élaborer l'analyse de la situation </w:t>
      </w:r>
      <w:r w:rsidR="003B6E91">
        <w:t xml:space="preserve">devant figurer </w:t>
      </w:r>
      <w:r w:rsidR="00035B68" w:rsidRPr="003B6E91">
        <w:t xml:space="preserve">à </w:t>
      </w:r>
      <w:r w:rsidR="005B7DE1" w:rsidRPr="007C347C">
        <w:t>l'Annexe 2 de la Résolution 71</w:t>
      </w:r>
      <w:r w:rsidR="00443B08">
        <w:t xml:space="preserve">, </w:t>
      </w:r>
      <w:r w:rsidR="003B6E91">
        <w:t xml:space="preserve">ainsi que </w:t>
      </w:r>
      <w:r w:rsidR="005B7DE1" w:rsidRPr="007C347C">
        <w:t>les résultats de la Consultation informelle du Président du GTC-SFP sur la Stratégie de l'UIT (</w:t>
      </w:r>
      <w:r w:rsidR="00AE40F7">
        <w:t>D</w:t>
      </w:r>
      <w:r w:rsidR="005B7DE1" w:rsidRPr="007C347C">
        <w:t xml:space="preserve">ocument </w:t>
      </w:r>
      <w:hyperlink r:id="rId11" w:history="1">
        <w:r w:rsidRPr="007C347C">
          <w:rPr>
            <w:rStyle w:val="Hyperlink"/>
          </w:rPr>
          <w:t>CWG-SFP-1/11</w:t>
        </w:r>
      </w:hyperlink>
      <w:r w:rsidR="003B6E91">
        <w:t xml:space="preserve">) </w:t>
      </w:r>
      <w:r w:rsidR="005B7DE1">
        <w:t>et les résultats de l'enquête menée auprès des commissions d'études sur la Stratégie de l'UIT pour la période</w:t>
      </w:r>
      <w:r w:rsidR="00667783">
        <w:t> </w:t>
      </w:r>
      <w:r w:rsidR="005B7DE1">
        <w:t>2024</w:t>
      </w:r>
      <w:r w:rsidR="00667783">
        <w:noBreakHyphen/>
      </w:r>
      <w:r w:rsidR="005B7DE1">
        <w:t xml:space="preserve">2027 </w:t>
      </w:r>
      <w:r w:rsidRPr="007C347C">
        <w:t>(</w:t>
      </w:r>
      <w:r w:rsidR="00AE40F7">
        <w:t>D</w:t>
      </w:r>
      <w:r w:rsidRPr="007C347C">
        <w:t xml:space="preserve">ocument </w:t>
      </w:r>
      <w:hyperlink r:id="rId12" w:history="1">
        <w:r w:rsidRPr="007C347C">
          <w:rPr>
            <w:rStyle w:val="Hyperlink"/>
          </w:rPr>
          <w:t>CWG-SFP-1/INF-6</w:t>
        </w:r>
      </w:hyperlink>
      <w:r w:rsidRPr="007C347C">
        <w:t>).</w:t>
      </w:r>
    </w:p>
    <w:p w14:paraId="518E59D1" w14:textId="7676C023" w:rsidR="00102AED" w:rsidRPr="007C347C" w:rsidRDefault="00102AED" w:rsidP="00A93716">
      <w:r w:rsidRPr="007C347C">
        <w:t>2.3</w:t>
      </w:r>
      <w:r w:rsidRPr="007C347C">
        <w:tab/>
      </w:r>
      <w:r w:rsidR="00CD0594" w:rsidRPr="007C347C">
        <w:t xml:space="preserve">Le Groupe est finalement convenu de l'ensemble suivant de principes et de lignes directrices à appliquer lors de l'élaboration du projet de Plan stratégique et du projet de Plan financier pour la période 2024-2027 </w:t>
      </w:r>
      <w:r w:rsidRPr="007C347C">
        <w:t>(</w:t>
      </w:r>
      <w:r w:rsidR="00AE40F7">
        <w:t>D</w:t>
      </w:r>
      <w:r w:rsidRPr="007C347C">
        <w:t xml:space="preserve">ocument </w:t>
      </w:r>
      <w:hyperlink r:id="rId13" w:history="1">
        <w:r w:rsidRPr="007C347C">
          <w:rPr>
            <w:rStyle w:val="Hyperlink"/>
          </w:rPr>
          <w:t>CWG-SFP-1/12</w:t>
        </w:r>
      </w:hyperlink>
      <w:r w:rsidRPr="007C347C">
        <w:t>):</w:t>
      </w:r>
    </w:p>
    <w:p w14:paraId="6BFC4987" w14:textId="3D547A70" w:rsidR="00102AED" w:rsidRPr="0061345A" w:rsidRDefault="00CD0594" w:rsidP="00A93716">
      <w:r>
        <w:rPr>
          <w:i/>
          <w:iCs/>
        </w:rPr>
        <w:t>Principes</w:t>
      </w:r>
      <w:r w:rsidR="00102AED" w:rsidRPr="0061345A">
        <w:rPr>
          <w:i/>
          <w:iCs/>
        </w:rPr>
        <w:t>:</w:t>
      </w:r>
    </w:p>
    <w:p w14:paraId="75F4F3ED" w14:textId="4231BFA3" w:rsidR="00102AED" w:rsidRPr="0061345A" w:rsidRDefault="00102AED" w:rsidP="00A93716">
      <w:pPr>
        <w:pStyle w:val="enumlev1"/>
      </w:pPr>
      <w:r w:rsidRPr="0061345A">
        <w:t>–</w:t>
      </w:r>
      <w:r w:rsidRPr="0061345A">
        <w:tab/>
      </w:r>
      <w:r w:rsidR="00833F24" w:rsidRPr="0061345A">
        <w:rPr>
          <w:b/>
          <w:bCs/>
        </w:rPr>
        <w:t>Simplification et clarté</w:t>
      </w:r>
      <w:r w:rsidR="00833F24" w:rsidRPr="0061345A">
        <w:t>:</w:t>
      </w:r>
      <w:r w:rsidR="00833F24" w:rsidRPr="00833F24">
        <w:t xml:space="preserve"> </w:t>
      </w:r>
      <w:r w:rsidR="00667783">
        <w:t>P</w:t>
      </w:r>
      <w:r w:rsidR="000B6E1C">
        <w:t>résenter</w:t>
      </w:r>
      <w:r w:rsidR="00CD0594" w:rsidRPr="006547E0">
        <w:t xml:space="preserve"> </w:t>
      </w:r>
      <w:r w:rsidR="00833F24" w:rsidRPr="006547E0">
        <w:t>des propositions sur la manière de simplifier et de clarifier le cadre stratégique</w:t>
      </w:r>
      <w:r w:rsidR="00E22B23">
        <w:t>.</w:t>
      </w:r>
    </w:p>
    <w:p w14:paraId="7FDDA8AD" w14:textId="4A003211" w:rsidR="00102AED" w:rsidRPr="0061345A" w:rsidRDefault="00102AED" w:rsidP="00A93716">
      <w:pPr>
        <w:pStyle w:val="enumlev1"/>
      </w:pPr>
      <w:r w:rsidRPr="0061345A">
        <w:t>–</w:t>
      </w:r>
      <w:r w:rsidRPr="0061345A">
        <w:tab/>
      </w:r>
      <w:r w:rsidR="00833F24" w:rsidRPr="0061345A">
        <w:rPr>
          <w:b/>
          <w:bCs/>
        </w:rPr>
        <w:t>Thèmes</w:t>
      </w:r>
      <w:r w:rsidR="00833F24" w:rsidRPr="0061345A">
        <w:t xml:space="preserve">: </w:t>
      </w:r>
      <w:r w:rsidR="00CD0594">
        <w:t>Présenter</w:t>
      </w:r>
      <w:r w:rsidR="00833F24" w:rsidRPr="006547E0">
        <w:t xml:space="preserve"> des propositions: i) sur les solutions permettant que le Plan stratégique conserve son statut de haut niveau; </w:t>
      </w:r>
      <w:r w:rsidR="00CD0594">
        <w:t xml:space="preserve">et </w:t>
      </w:r>
      <w:r w:rsidR="00833F24" w:rsidRPr="006547E0">
        <w:t xml:space="preserve">ii) sur la manière d'identifier les principaux thèmes de travail </w:t>
      </w:r>
      <w:r w:rsidR="00CD0594">
        <w:t xml:space="preserve">qui permettent de renforcer </w:t>
      </w:r>
      <w:r w:rsidR="00833F24" w:rsidRPr="006547E0">
        <w:t>les synergies entre les Secteurs.</w:t>
      </w:r>
    </w:p>
    <w:p w14:paraId="0F25FD81" w14:textId="3A625C25" w:rsidR="00102AED" w:rsidRPr="0061345A" w:rsidRDefault="00102AED" w:rsidP="00A93716">
      <w:pPr>
        <w:pStyle w:val="enumlev1"/>
      </w:pPr>
      <w:r w:rsidRPr="0061345A">
        <w:lastRenderedPageBreak/>
        <w:t>–</w:t>
      </w:r>
      <w:r w:rsidRPr="0061345A">
        <w:tab/>
      </w:r>
      <w:r w:rsidR="00833F24" w:rsidRPr="0061345A">
        <w:rPr>
          <w:b/>
          <w:bCs/>
        </w:rPr>
        <w:t xml:space="preserve">Une </w:t>
      </w:r>
      <w:r w:rsidR="00833F24" w:rsidRPr="00EC0A98">
        <w:rPr>
          <w:b/>
          <w:bCs/>
        </w:rPr>
        <w:t>UIT unie dans l'action</w:t>
      </w:r>
      <w:r w:rsidR="00833F24" w:rsidRPr="0061345A">
        <w:t xml:space="preserve">: </w:t>
      </w:r>
      <w:r w:rsidR="00CD0594">
        <w:t>Élaborer</w:t>
      </w:r>
      <w:r w:rsidR="00833F24" w:rsidRPr="006547E0">
        <w:t xml:space="preserve"> </w:t>
      </w:r>
      <w:r w:rsidR="00CD0594">
        <w:t>des</w:t>
      </w:r>
      <w:r w:rsidR="00833F24" w:rsidRPr="006547E0">
        <w:t xml:space="preserve"> propositions pour clarifier et renforcer le concept d'une UIT unie dans l'action </w:t>
      </w:r>
      <w:r w:rsidR="00CD0594">
        <w:t>dans le</w:t>
      </w:r>
      <w:r w:rsidR="00833F24" w:rsidRPr="006547E0">
        <w:t xml:space="preserve"> Plan stratégique.</w:t>
      </w:r>
    </w:p>
    <w:p w14:paraId="00B5DBF6" w14:textId="3F5967E6" w:rsidR="00833F24" w:rsidRPr="0061345A" w:rsidRDefault="00833F24" w:rsidP="00A93716">
      <w:pPr>
        <w:pStyle w:val="enumlev1"/>
      </w:pPr>
      <w:r w:rsidRPr="0061345A">
        <w:t>–</w:t>
      </w:r>
      <w:r w:rsidRPr="0061345A">
        <w:tab/>
      </w:r>
      <w:r w:rsidR="00E86AA0" w:rsidRPr="00E86AA0">
        <w:rPr>
          <w:b/>
          <w:bCs/>
        </w:rPr>
        <w:t>Présence régionale</w:t>
      </w:r>
      <w:r w:rsidR="00E86AA0">
        <w:t xml:space="preserve">: </w:t>
      </w:r>
      <w:r w:rsidR="00947AC0">
        <w:t xml:space="preserve">Fournir des propositions sur la manière </w:t>
      </w:r>
      <w:r w:rsidR="00E17A6D">
        <w:t>de faire apparaître</w:t>
      </w:r>
      <w:r w:rsidR="00E86AA0" w:rsidRPr="00E86AA0">
        <w:t xml:space="preserve"> le rôle de la présence régionale de l'UIT dans le </w:t>
      </w:r>
      <w:r w:rsidR="007D2FFF">
        <w:t>Plan</w:t>
      </w:r>
      <w:r w:rsidR="007D2FFF" w:rsidRPr="00E86AA0">
        <w:t xml:space="preserve"> </w:t>
      </w:r>
      <w:r w:rsidR="00E86AA0" w:rsidRPr="00E86AA0">
        <w:t>stratégique.</w:t>
      </w:r>
    </w:p>
    <w:p w14:paraId="30E96E6A" w14:textId="5A916F50" w:rsidR="00E86AA0" w:rsidRPr="00EC0A98" w:rsidRDefault="00833F24" w:rsidP="00A93716">
      <w:pPr>
        <w:pStyle w:val="enumlev1"/>
      </w:pPr>
      <w:r w:rsidRPr="0061345A">
        <w:t>–</w:t>
      </w:r>
      <w:r w:rsidRPr="0061345A">
        <w:tab/>
      </w:r>
      <w:r w:rsidR="00E86AA0" w:rsidRPr="0061345A">
        <w:rPr>
          <w:b/>
          <w:bCs/>
        </w:rPr>
        <w:t xml:space="preserve">Coordination avec le </w:t>
      </w:r>
      <w:r w:rsidR="007D2FFF">
        <w:rPr>
          <w:b/>
          <w:bCs/>
        </w:rPr>
        <w:t>Plan</w:t>
      </w:r>
      <w:r w:rsidR="007D2FFF" w:rsidRPr="0061345A">
        <w:rPr>
          <w:b/>
          <w:bCs/>
        </w:rPr>
        <w:t xml:space="preserve"> </w:t>
      </w:r>
      <w:r w:rsidR="00E86AA0" w:rsidRPr="0061345A">
        <w:rPr>
          <w:b/>
          <w:bCs/>
        </w:rPr>
        <w:t>financier</w:t>
      </w:r>
      <w:r w:rsidR="00E86AA0" w:rsidRPr="0061345A">
        <w:t xml:space="preserve">: </w:t>
      </w:r>
      <w:r w:rsidR="00E17A6D">
        <w:t>Tenir</w:t>
      </w:r>
      <w:r w:rsidR="00E86AA0" w:rsidRPr="00EC0A98">
        <w:t xml:space="preserve"> compte des principes suivants: a) lien direct entre les priorités stratégiques et l'affectation des ressources financières et des ressources humaines</w:t>
      </w:r>
      <w:r w:rsidR="007D2FFF">
        <w:t>; et</w:t>
      </w:r>
      <w:r w:rsidR="007D2FFF" w:rsidRPr="00EC0A98">
        <w:t xml:space="preserve"> </w:t>
      </w:r>
      <w:r w:rsidR="00E86AA0" w:rsidRPr="00EC0A98">
        <w:t>b) aucun élément ne devrait être laissé sans financement.</w:t>
      </w:r>
    </w:p>
    <w:p w14:paraId="4AE87657" w14:textId="5045B270" w:rsidR="00833F24" w:rsidRPr="00EC0A98" w:rsidRDefault="00833F24" w:rsidP="00A93716">
      <w:pPr>
        <w:pStyle w:val="enumlev1"/>
      </w:pPr>
      <w:r w:rsidRPr="0061345A">
        <w:t>–</w:t>
      </w:r>
      <w:r w:rsidRPr="0061345A">
        <w:tab/>
      </w:r>
      <w:r w:rsidR="000B6E1C">
        <w:rPr>
          <w:b/>
          <w:bCs/>
        </w:rPr>
        <w:t>Faits nouveaux à l</w:t>
      </w:r>
      <w:r w:rsidR="00667783">
        <w:rPr>
          <w:b/>
          <w:bCs/>
        </w:rPr>
        <w:t>'</w:t>
      </w:r>
      <w:r w:rsidR="000B6E1C">
        <w:rPr>
          <w:b/>
          <w:bCs/>
        </w:rPr>
        <w:t xml:space="preserve">échelle du système des </w:t>
      </w:r>
      <w:r w:rsidR="00E86AA0" w:rsidRPr="00EC0A98">
        <w:rPr>
          <w:b/>
          <w:bCs/>
        </w:rPr>
        <w:t>Nations Unies</w:t>
      </w:r>
      <w:r w:rsidR="00E86AA0" w:rsidRPr="00EC0A98">
        <w:t xml:space="preserve">: </w:t>
      </w:r>
      <w:r w:rsidR="000B6E1C">
        <w:t>Présenter</w:t>
      </w:r>
      <w:r w:rsidR="00376821" w:rsidRPr="00EC0A98">
        <w:t xml:space="preserve"> des </w:t>
      </w:r>
      <w:r w:rsidR="000B6E1C">
        <w:t xml:space="preserve">renseignements </w:t>
      </w:r>
      <w:r w:rsidR="00376821" w:rsidRPr="00EC0A98">
        <w:t xml:space="preserve">à jour sur les </w:t>
      </w:r>
      <w:r w:rsidR="000B6E1C">
        <w:t xml:space="preserve">débats </w:t>
      </w:r>
      <w:r w:rsidR="00376821" w:rsidRPr="00EC0A98">
        <w:t xml:space="preserve">en cours </w:t>
      </w:r>
      <w:r w:rsidR="000B6E1C">
        <w:t>à l</w:t>
      </w:r>
      <w:r w:rsidR="00667783">
        <w:t>'</w:t>
      </w:r>
      <w:r w:rsidR="000B6E1C">
        <w:t xml:space="preserve">échelle du système </w:t>
      </w:r>
      <w:r w:rsidR="00376821" w:rsidRPr="00EC0A98">
        <w:t>des Nations Unies</w:t>
      </w:r>
      <w:r w:rsidR="00B24F44">
        <w:t xml:space="preserve"> et </w:t>
      </w:r>
      <w:r w:rsidR="00376821" w:rsidRPr="00EC0A98">
        <w:t xml:space="preserve">des </w:t>
      </w:r>
      <w:r w:rsidR="000B6E1C">
        <w:t xml:space="preserve">contributions </w:t>
      </w:r>
      <w:r w:rsidR="00FA628E">
        <w:t xml:space="preserve">afin </w:t>
      </w:r>
      <w:r w:rsidR="00AE296E">
        <w:t>qu</w:t>
      </w:r>
      <w:r w:rsidR="00667783">
        <w:t>'</w:t>
      </w:r>
      <w:r w:rsidR="00AE296E">
        <w:t xml:space="preserve">il soit </w:t>
      </w:r>
      <w:r w:rsidR="00376821" w:rsidRPr="00EC0A98">
        <w:t xml:space="preserve">mieux </w:t>
      </w:r>
      <w:r w:rsidR="00AE296E">
        <w:t xml:space="preserve">rendu </w:t>
      </w:r>
      <w:r w:rsidR="00376821" w:rsidRPr="00EC0A98">
        <w:t>compte du rôle de l'UIT au sein du système des Nations Unies</w:t>
      </w:r>
      <w:r w:rsidR="00B24F44">
        <w:t>.</w:t>
      </w:r>
    </w:p>
    <w:p w14:paraId="5669FD9C" w14:textId="72AEF1E9" w:rsidR="00376821" w:rsidRPr="0061345A" w:rsidRDefault="00B24F44" w:rsidP="00A93716">
      <w:pPr>
        <w:rPr>
          <w:i/>
          <w:iCs/>
        </w:rPr>
      </w:pPr>
      <w:r>
        <w:rPr>
          <w:i/>
          <w:iCs/>
        </w:rPr>
        <w:t>Lignes directrices</w:t>
      </w:r>
      <w:r w:rsidR="00376821" w:rsidRPr="0061345A">
        <w:rPr>
          <w:i/>
          <w:iCs/>
        </w:rPr>
        <w:t>:</w:t>
      </w:r>
    </w:p>
    <w:p w14:paraId="1236264C" w14:textId="5BC8E7CA" w:rsidR="00833F24" w:rsidRPr="0061345A" w:rsidRDefault="001C0D1A" w:rsidP="00A93716">
      <w:pPr>
        <w:pStyle w:val="enumlev1"/>
      </w:pPr>
      <w:r w:rsidRPr="0061345A">
        <w:t>–</w:t>
      </w:r>
      <w:r w:rsidRPr="0061345A">
        <w:tab/>
      </w:r>
      <w:r w:rsidRPr="0061345A">
        <w:rPr>
          <w:b/>
          <w:bCs/>
        </w:rPr>
        <w:t>Vision et mission</w:t>
      </w:r>
      <w:r w:rsidRPr="0061345A">
        <w:t xml:space="preserve">: </w:t>
      </w:r>
      <w:r w:rsidR="00B24F44">
        <w:t>Rassembler</w:t>
      </w:r>
      <w:r w:rsidRPr="006547E0">
        <w:t xml:space="preserve"> de nouvelles propositions en vue d'ajuster éventuellement le libellé</w:t>
      </w:r>
      <w:r w:rsidR="00B24F44">
        <w:t xml:space="preserve"> de la vision et </w:t>
      </w:r>
      <w:r w:rsidR="0092790E">
        <w:t xml:space="preserve">le libellé </w:t>
      </w:r>
      <w:r w:rsidR="00B24F44">
        <w:t>de la mission</w:t>
      </w:r>
      <w:r w:rsidRPr="006547E0">
        <w:t>.</w:t>
      </w:r>
    </w:p>
    <w:p w14:paraId="69733A67" w14:textId="5CEE6E85" w:rsidR="001C0D1A" w:rsidRPr="00EC0A98" w:rsidRDefault="001C0D1A" w:rsidP="00A93716">
      <w:pPr>
        <w:pStyle w:val="enumlev1"/>
      </w:pPr>
      <w:r w:rsidRPr="0061345A">
        <w:t>–</w:t>
      </w:r>
      <w:r w:rsidRPr="0061345A">
        <w:tab/>
      </w:r>
      <w:r w:rsidRPr="00EC0A98">
        <w:rPr>
          <w:b/>
          <w:bCs/>
        </w:rPr>
        <w:t>Buts</w:t>
      </w:r>
      <w:r w:rsidRPr="00EC0A98">
        <w:t xml:space="preserve">: </w:t>
      </w:r>
      <w:r w:rsidR="00756804" w:rsidRPr="00756804">
        <w:t xml:space="preserve">Présenter des </w:t>
      </w:r>
      <w:r w:rsidR="00AE296E">
        <w:t>contribut</w:t>
      </w:r>
      <w:r w:rsidR="00756804" w:rsidRPr="00756804">
        <w:t>ions sur la possibilité</w:t>
      </w:r>
      <w:r w:rsidRPr="00EC0A98">
        <w:t xml:space="preserve"> de conserver, d'ajuster ou de regrouper les buts actuels, </w:t>
      </w:r>
      <w:r w:rsidR="00756804">
        <w:t xml:space="preserve">et les conséquences de ces </w:t>
      </w:r>
      <w:r w:rsidR="00AE296E">
        <w:t>différentes options</w:t>
      </w:r>
      <w:r w:rsidRPr="00EC0A98">
        <w:t>.</w:t>
      </w:r>
    </w:p>
    <w:p w14:paraId="00BD917B" w14:textId="30AD3812" w:rsidR="001C0D1A" w:rsidRPr="00EC0A98" w:rsidRDefault="001C0D1A" w:rsidP="00A93716">
      <w:pPr>
        <w:pStyle w:val="enumlev1"/>
      </w:pPr>
      <w:r w:rsidRPr="00EC0A98">
        <w:t>–</w:t>
      </w:r>
      <w:r w:rsidRPr="00EC0A98">
        <w:tab/>
      </w:r>
      <w:r w:rsidR="00195599" w:rsidRPr="00EC0A98">
        <w:rPr>
          <w:b/>
          <w:bCs/>
        </w:rPr>
        <w:t>Cadre UIT de présentation des résultats</w:t>
      </w:r>
      <w:r w:rsidR="00195599" w:rsidRPr="00EC0A98">
        <w:t xml:space="preserve">: </w:t>
      </w:r>
      <w:r w:rsidR="00756804">
        <w:t>Continuer</w:t>
      </w:r>
      <w:r w:rsidR="0043445D" w:rsidRPr="00EC0A98">
        <w:t xml:space="preserve"> d'élaborer le cadre UIT de présentation des résultats.</w:t>
      </w:r>
    </w:p>
    <w:p w14:paraId="5C1857D9" w14:textId="3F06A58A" w:rsidR="001C0D1A" w:rsidRDefault="001C0D1A" w:rsidP="00A93716">
      <w:pPr>
        <w:pStyle w:val="enumlev1"/>
      </w:pPr>
      <w:r w:rsidRPr="00EC0A98">
        <w:t>–</w:t>
      </w:r>
      <w:r w:rsidRPr="00EC0A98">
        <w:tab/>
      </w:r>
      <w:r w:rsidR="0043445D" w:rsidRPr="00EC0A98">
        <w:rPr>
          <w:b/>
          <w:bCs/>
        </w:rPr>
        <w:t>Cibles</w:t>
      </w:r>
      <w:r w:rsidR="0043445D" w:rsidRPr="00EC0A98">
        <w:t xml:space="preserve">: </w:t>
      </w:r>
      <w:r w:rsidR="00491FF4">
        <w:t>Présenter</w:t>
      </w:r>
      <w:r w:rsidR="0043445D" w:rsidRPr="00EC0A98">
        <w:t xml:space="preserve"> des propositions pour revoir</w:t>
      </w:r>
      <w:r w:rsidR="0043445D" w:rsidRPr="006547E0">
        <w:t xml:space="preserve"> l'ensemble de cibles existant.</w:t>
      </w:r>
    </w:p>
    <w:p w14:paraId="1161DBFC" w14:textId="0C6D494D" w:rsidR="002743A8" w:rsidRPr="002743A8" w:rsidRDefault="002743A8" w:rsidP="00A93716">
      <w:pPr>
        <w:pStyle w:val="Heading1"/>
      </w:pPr>
      <w:r w:rsidRPr="002743A8">
        <w:t>3</w:t>
      </w:r>
      <w:r w:rsidRPr="002743A8">
        <w:tab/>
      </w:r>
      <w:r w:rsidR="00491FF4">
        <w:t>Consultation virtuelle</w:t>
      </w:r>
      <w:r w:rsidRPr="002743A8">
        <w:t xml:space="preserve"> organisée par le GTC-SFP</w:t>
      </w:r>
      <w:r>
        <w:t xml:space="preserve"> (2-3 novembre 2021)</w:t>
      </w:r>
    </w:p>
    <w:p w14:paraId="48953232" w14:textId="419A9794" w:rsidR="00A5059D" w:rsidRPr="007C347C" w:rsidRDefault="002743A8" w:rsidP="00A93716">
      <w:r w:rsidRPr="007C347C">
        <w:t>3.1</w:t>
      </w:r>
      <w:r w:rsidRPr="007C347C">
        <w:tab/>
      </w:r>
      <w:r w:rsidR="00491FF4">
        <w:t>Au cours</w:t>
      </w:r>
      <w:r w:rsidR="00491FF4" w:rsidRPr="007C347C">
        <w:t xml:space="preserve"> </w:t>
      </w:r>
      <w:r w:rsidR="00491FF4">
        <w:t>du processus d'élaboration</w:t>
      </w:r>
      <w:r w:rsidR="00491FF4" w:rsidRPr="007C347C">
        <w:t xml:space="preserve"> du nouveau Plan stratégique de l'UIT pour la période</w:t>
      </w:r>
      <w:r w:rsidR="00AE40F7">
        <w:t> </w:t>
      </w:r>
      <w:r w:rsidR="00491FF4" w:rsidRPr="007C347C">
        <w:t xml:space="preserve">2024-2027, une consultation virtuelle de deux jours a eu lieu </w:t>
      </w:r>
      <w:r w:rsidR="00AE40F7">
        <w:t>dans le cadre des activités du </w:t>
      </w:r>
      <w:r w:rsidR="00491FF4">
        <w:t>GTC</w:t>
      </w:r>
      <w:r w:rsidR="00E22B23">
        <w:noBreakHyphen/>
      </w:r>
      <w:r w:rsidR="00491FF4">
        <w:t>SFP.</w:t>
      </w:r>
    </w:p>
    <w:p w14:paraId="0386F9FD" w14:textId="6AD58886" w:rsidR="002743A8" w:rsidRPr="007C347C" w:rsidRDefault="002743A8" w:rsidP="00A93716">
      <w:r w:rsidRPr="007C347C">
        <w:t>3.2</w:t>
      </w:r>
      <w:r w:rsidRPr="007C347C">
        <w:tab/>
      </w:r>
      <w:r w:rsidR="00C002AA" w:rsidRPr="007C347C">
        <w:t xml:space="preserve">Sur la base des principes et des lignes directrices définis par le GTC-SFP lors de sa première réunion, et des contributions présentées par les membres, </w:t>
      </w:r>
      <w:r w:rsidR="00C002AA">
        <w:t>la société de consultants</w:t>
      </w:r>
      <w:r w:rsidR="00C002AA" w:rsidRPr="007C347C">
        <w:t xml:space="preserve"> Dalberg a </w:t>
      </w:r>
      <w:r w:rsidR="0051073B">
        <w:t xml:space="preserve">animé </w:t>
      </w:r>
      <w:r w:rsidR="00C002AA">
        <w:t xml:space="preserve">cette </w:t>
      </w:r>
      <w:r w:rsidR="00AE296E">
        <w:t xml:space="preserve">consultation </w:t>
      </w:r>
      <w:r w:rsidR="00C002AA">
        <w:t>de deux jours et présenté</w:t>
      </w:r>
      <w:r w:rsidR="004E44AB">
        <w:t xml:space="preserve"> les ajustements susceptibles d'être apportés au cadre stratégique en vue d'élaborer le projet de Plan stratégique et le projet de Plan financier</w:t>
      </w:r>
      <w:r w:rsidR="00AE296E">
        <w:t xml:space="preserve"> devant être examinés </w:t>
      </w:r>
      <w:r w:rsidR="004E44AB">
        <w:t>à la deuxième réunion du GTC-SFP.</w:t>
      </w:r>
    </w:p>
    <w:p w14:paraId="02CE128B" w14:textId="52E999A3" w:rsidR="002743A8" w:rsidRPr="00EC0A98" w:rsidRDefault="00FC2DED" w:rsidP="00A93716">
      <w:pPr>
        <w:pStyle w:val="Heading1"/>
      </w:pPr>
      <w:r w:rsidRPr="0061345A">
        <w:t>4</w:t>
      </w:r>
      <w:r w:rsidRPr="0061345A">
        <w:tab/>
      </w:r>
      <w:r w:rsidRPr="00564387">
        <w:t xml:space="preserve">Deuxième réunion </w:t>
      </w:r>
      <w:r w:rsidR="00817310" w:rsidRPr="00564387">
        <w:t xml:space="preserve">(virtuelle) </w:t>
      </w:r>
      <w:r w:rsidRPr="00564387">
        <w:t>du GTC-SFP (13-14 janvier 2022)</w:t>
      </w:r>
    </w:p>
    <w:p w14:paraId="01F99FC7" w14:textId="014EF385" w:rsidR="004D0F31" w:rsidRPr="00EC0A98" w:rsidRDefault="004D0F31" w:rsidP="00A93716">
      <w:r w:rsidRPr="00EC0A98">
        <w:t>4.1</w:t>
      </w:r>
      <w:r w:rsidRPr="00EC0A98">
        <w:tab/>
      </w:r>
      <w:r w:rsidR="00E22B23">
        <w:t>À</w:t>
      </w:r>
      <w:r w:rsidR="00AE296E">
        <w:t xml:space="preserve"> </w:t>
      </w:r>
      <w:r w:rsidR="00817310">
        <w:t>sa deuxième réunion, le</w:t>
      </w:r>
      <w:r w:rsidR="00817310" w:rsidRPr="00EC0A98">
        <w:t xml:space="preserve"> </w:t>
      </w:r>
      <w:r w:rsidR="00740D8B" w:rsidRPr="00EC0A98">
        <w:t>Groupe a examiné en détail la proposition de projet de cadre stratégique de l'UIT pour la période 2024-2027 présentée par le Secrétariat</w:t>
      </w:r>
      <w:r w:rsidR="00817310">
        <w:t>,</w:t>
      </w:r>
      <w:r w:rsidR="00EC0A98">
        <w:t xml:space="preserve"> </w:t>
      </w:r>
      <w:r w:rsidR="00817310">
        <w:t>sur la base des principes et des lignes directrices approuvés par le GTC-SFP, ainsi que les résultats de la consultation virtuelle</w:t>
      </w:r>
      <w:r w:rsidR="00EC0A98" w:rsidRPr="004748C2">
        <w:t>.</w:t>
      </w:r>
    </w:p>
    <w:p w14:paraId="41D96E28" w14:textId="48A90DB3" w:rsidR="004D0F31" w:rsidRPr="007C347C" w:rsidRDefault="004D0F31" w:rsidP="00A93716">
      <w:r w:rsidRPr="007C347C">
        <w:t>4.2</w:t>
      </w:r>
      <w:r w:rsidRPr="007C347C">
        <w:tab/>
      </w:r>
      <w:r w:rsidR="00817310" w:rsidRPr="007C347C">
        <w:t xml:space="preserve">Le Groupe a </w:t>
      </w:r>
      <w:r w:rsidR="00AE296E">
        <w:t>débattu</w:t>
      </w:r>
      <w:r w:rsidR="00817310" w:rsidRPr="007C347C">
        <w:t xml:space="preserve"> du </w:t>
      </w:r>
      <w:r w:rsidR="00817310" w:rsidRPr="00817310">
        <w:t xml:space="preserve">Plan stratégique, </w:t>
      </w:r>
      <w:r w:rsidR="00817310" w:rsidRPr="007C347C">
        <w:t xml:space="preserve">de l'analyse de la situation </w:t>
      </w:r>
      <w:r w:rsidR="00817310" w:rsidRPr="00817310">
        <w:t xml:space="preserve">et du glossaire de termes, </w:t>
      </w:r>
      <w:r w:rsidR="00817310" w:rsidRPr="007C347C">
        <w:t xml:space="preserve">qui </w:t>
      </w:r>
      <w:r w:rsidR="00817310">
        <w:t>constituer</w:t>
      </w:r>
      <w:r w:rsidR="00AE296E">
        <w:t>ont</w:t>
      </w:r>
      <w:r w:rsidR="00817310">
        <w:t xml:space="preserve"> l'Annexe 1, l'Annexe 2 et l'Annexe 3</w:t>
      </w:r>
      <w:r w:rsidR="00AE296E">
        <w:t>, respectivement,</w:t>
      </w:r>
      <w:r w:rsidR="00817310">
        <w:t xml:space="preserve"> de la Résolution</w:t>
      </w:r>
      <w:r w:rsidR="00E22B23">
        <w:t> </w:t>
      </w:r>
      <w:r w:rsidR="00817310">
        <w:t>71.</w:t>
      </w:r>
    </w:p>
    <w:p w14:paraId="0E3077F5" w14:textId="4D97A903" w:rsidR="004D0F31" w:rsidRPr="007C347C" w:rsidRDefault="004D0F31" w:rsidP="00A93716">
      <w:r w:rsidRPr="007C347C">
        <w:t>4.3</w:t>
      </w:r>
      <w:r w:rsidRPr="007C347C">
        <w:tab/>
      </w:r>
      <w:r w:rsidR="00251182" w:rsidRPr="007C347C">
        <w:t xml:space="preserve">Le texte principal de la Résolution 71 a </w:t>
      </w:r>
      <w:r w:rsidR="00AE296E">
        <w:t xml:space="preserve">aussi été débattu </w:t>
      </w:r>
      <w:r w:rsidR="00251182" w:rsidRPr="007C347C">
        <w:t>sur la base des contributions reçues.</w:t>
      </w:r>
    </w:p>
    <w:p w14:paraId="3DAD259D" w14:textId="1764F181" w:rsidR="004D0F31" w:rsidRPr="00CA4635" w:rsidRDefault="004D0F31" w:rsidP="00A93716">
      <w:r w:rsidRPr="00CA4635">
        <w:lastRenderedPageBreak/>
        <w:t>4.4</w:t>
      </w:r>
      <w:r w:rsidRPr="00CA4635">
        <w:tab/>
      </w:r>
      <w:r w:rsidR="00351EBA">
        <w:t xml:space="preserve">Pour </w:t>
      </w:r>
      <w:r w:rsidR="00351EBA" w:rsidRPr="00CA4635">
        <w:t>faire avancer les travaux,</w:t>
      </w:r>
      <w:r w:rsidR="00351EBA">
        <w:t xml:space="preserve"> le </w:t>
      </w:r>
      <w:r w:rsidR="00CA4635" w:rsidRPr="00CA4635">
        <w:t>Groupe GTC-SFP est convenu de tenir</w:t>
      </w:r>
      <w:r w:rsidR="00351EBA">
        <w:t xml:space="preserve">, </w:t>
      </w:r>
      <w:r w:rsidR="00CA4635" w:rsidRPr="00CA4635">
        <w:t>les 21 et 22</w:t>
      </w:r>
      <w:r w:rsidR="00A93716">
        <w:t> </w:t>
      </w:r>
      <w:r w:rsidR="00CA4635" w:rsidRPr="00CA4635">
        <w:t xml:space="preserve">février, </w:t>
      </w:r>
      <w:r w:rsidR="00351EBA" w:rsidRPr="00CA4635">
        <w:t xml:space="preserve">une réunion supplémentaire </w:t>
      </w:r>
      <w:r w:rsidR="00351EBA">
        <w:t xml:space="preserve">où il sera question spécifiquement des </w:t>
      </w:r>
      <w:r w:rsidR="00CA4635">
        <w:t xml:space="preserve">contributions </w:t>
      </w:r>
      <w:r w:rsidR="00351EBA">
        <w:t xml:space="preserve">au </w:t>
      </w:r>
      <w:r w:rsidR="00CA4635">
        <w:t>projet de texte du Plan stratégique.</w:t>
      </w:r>
    </w:p>
    <w:p w14:paraId="714FB35F" w14:textId="593A7845" w:rsidR="004D0F31" w:rsidRPr="007C347C" w:rsidRDefault="004D0F31" w:rsidP="00A93716">
      <w:r w:rsidRPr="007C347C">
        <w:t>4.5</w:t>
      </w:r>
      <w:r w:rsidRPr="007C347C">
        <w:tab/>
      </w:r>
      <w:r w:rsidR="006F47B2" w:rsidRPr="007C347C">
        <w:t xml:space="preserve">Le Groupe est </w:t>
      </w:r>
      <w:r w:rsidR="00351EBA">
        <w:t>aussi</w:t>
      </w:r>
      <w:r w:rsidR="006F47B2" w:rsidRPr="007C347C">
        <w:t xml:space="preserve"> convenu que la troisième r</w:t>
      </w:r>
      <w:r w:rsidR="006F47B2">
        <w:t>é</w:t>
      </w:r>
      <w:r w:rsidR="006F47B2" w:rsidRPr="007C347C">
        <w:t xml:space="preserve">union </w:t>
      </w:r>
      <w:r w:rsidR="00E22B23" w:rsidRPr="00E22B23">
        <w:t>de</w:t>
      </w:r>
      <w:r w:rsidR="00E22B23">
        <w:t>v</w:t>
      </w:r>
      <w:r w:rsidR="00E22B23" w:rsidRPr="00E22B23">
        <w:t>rait</w:t>
      </w:r>
      <w:r w:rsidR="006F47B2" w:rsidRPr="007C347C">
        <w:t xml:space="preserve"> être suivie d'une </w:t>
      </w:r>
      <w:r w:rsidR="006F47B2">
        <w:t>ré</w:t>
      </w:r>
      <w:r w:rsidR="006F47B2" w:rsidRPr="007C347C">
        <w:t xml:space="preserve">union conjointe avec le Groupe de travail du Conseil sur les ressources financières et les ressources humaines (GTC-FHR) </w:t>
      </w:r>
      <w:r w:rsidR="006F47B2">
        <w:t>pour examiner le</w:t>
      </w:r>
      <w:r w:rsidR="00065510">
        <w:t>s</w:t>
      </w:r>
      <w:r w:rsidR="006F47B2">
        <w:t xml:space="preserve"> lien</w:t>
      </w:r>
      <w:r w:rsidR="00065510">
        <w:t>s</w:t>
      </w:r>
      <w:r w:rsidR="006F47B2">
        <w:t xml:space="preserve"> entre le Plan stratégique et le Plan financier pour la période 2024-2027, </w:t>
      </w:r>
      <w:r w:rsidR="00F5310F">
        <w:t>qui figureront</w:t>
      </w:r>
      <w:r w:rsidR="00065510">
        <w:t xml:space="preserve"> dans un Appendice 1 </w:t>
      </w:r>
      <w:r w:rsidR="00F5310F">
        <w:t xml:space="preserve">à </w:t>
      </w:r>
      <w:r w:rsidR="00065510">
        <w:t>la Résolution 71.</w:t>
      </w:r>
    </w:p>
    <w:p w14:paraId="13091BEF" w14:textId="67488D9E" w:rsidR="004D0F31" w:rsidRPr="0061345A" w:rsidRDefault="004D0F31" w:rsidP="00A93716">
      <w:pPr>
        <w:pStyle w:val="Heading1"/>
      </w:pPr>
      <w:r w:rsidRPr="0061345A">
        <w:t>5</w:t>
      </w:r>
      <w:r w:rsidRPr="0061345A">
        <w:tab/>
        <w:t xml:space="preserve">Troisième réunion </w:t>
      </w:r>
      <w:r w:rsidR="00065510">
        <w:t xml:space="preserve">(virtuelle) </w:t>
      </w:r>
      <w:r w:rsidRPr="0061345A">
        <w:t>du GTC-SFP (21-22 février 2022)</w:t>
      </w:r>
    </w:p>
    <w:p w14:paraId="686F6595" w14:textId="122C8001" w:rsidR="004D0F31" w:rsidRPr="0061345A" w:rsidRDefault="004D0F31" w:rsidP="00A93716">
      <w:r w:rsidRPr="0061345A">
        <w:t>5.1</w:t>
      </w:r>
      <w:r w:rsidRPr="0061345A">
        <w:tab/>
        <w:t xml:space="preserve">Le Groupe a confirmé le </w:t>
      </w:r>
      <w:r w:rsidR="00065510">
        <w:t>cadre</w:t>
      </w:r>
      <w:r w:rsidRPr="0061345A">
        <w:t xml:space="preserve"> du nouveau Plan stratégique</w:t>
      </w:r>
      <w:r w:rsidR="00065510">
        <w:t xml:space="preserve"> pour la période 2024-2027</w:t>
      </w:r>
      <w:r w:rsidRPr="0061345A">
        <w:t>.</w:t>
      </w:r>
    </w:p>
    <w:p w14:paraId="4473C3C9" w14:textId="13E647AA" w:rsidR="004D0F31" w:rsidRPr="007C347C" w:rsidRDefault="004C6189" w:rsidP="00A93716">
      <w:r w:rsidRPr="007C347C">
        <w:t>5.2</w:t>
      </w:r>
      <w:r w:rsidRPr="007C347C">
        <w:tab/>
      </w:r>
      <w:r w:rsidR="00AA062A" w:rsidRPr="007C347C">
        <w:t xml:space="preserve">Le projet de texte du Plan stratégique de l'UIT pour la période 2024-2027 (Annexe 1 de la Résolution 71) a </w:t>
      </w:r>
      <w:r w:rsidR="00F5310F">
        <w:t xml:space="preserve">été amplement débattu, en prenant en considération les </w:t>
      </w:r>
      <w:r w:rsidR="00AA062A">
        <w:t xml:space="preserve">contributions </w:t>
      </w:r>
      <w:r w:rsidR="00F5310F">
        <w:t xml:space="preserve">des </w:t>
      </w:r>
      <w:r w:rsidR="00AA062A">
        <w:t>États</w:t>
      </w:r>
      <w:r w:rsidR="00170ACF">
        <w:t> </w:t>
      </w:r>
      <w:r w:rsidR="00AA062A">
        <w:t xml:space="preserve">Membres. </w:t>
      </w:r>
      <w:r w:rsidR="00AA062A" w:rsidRPr="00AA062A">
        <w:t xml:space="preserve">Un accord a été </w:t>
      </w:r>
      <w:r w:rsidR="00AA062A" w:rsidRPr="007C347C">
        <w:t xml:space="preserve">trouvé concernant </w:t>
      </w:r>
      <w:r w:rsidR="00F5310F">
        <w:t>la structure</w:t>
      </w:r>
      <w:r w:rsidR="00AA062A" w:rsidRPr="007C347C">
        <w:t xml:space="preserve">, </w:t>
      </w:r>
      <w:r w:rsidR="00F5310F">
        <w:t xml:space="preserve">qui comportera </w:t>
      </w:r>
      <w:r w:rsidR="00AA062A" w:rsidRPr="007C347C">
        <w:t xml:space="preserve">les éléments suivants: la vision et la mission, </w:t>
      </w:r>
      <w:r w:rsidR="00AA062A">
        <w:t xml:space="preserve">deux objectifs, des priorités thématiques intersectorielles, des offres de produits et de services et </w:t>
      </w:r>
      <w:r w:rsidR="003F1AB1">
        <w:t xml:space="preserve">des </w:t>
      </w:r>
      <w:r w:rsidR="006B0DC2">
        <w:t>catalyseurs.</w:t>
      </w:r>
      <w:r w:rsidR="003F1AB1">
        <w:t xml:space="preserve"> </w:t>
      </w:r>
      <w:r w:rsidR="003F1AB1" w:rsidRPr="003F1AB1">
        <w:t xml:space="preserve">Il a été convenu de conserver </w:t>
      </w:r>
      <w:r w:rsidR="003F1AB1" w:rsidRPr="007C347C">
        <w:t xml:space="preserve">entre crochets </w:t>
      </w:r>
      <w:r w:rsidR="00F5310F">
        <w:t xml:space="preserve">une partie du </w:t>
      </w:r>
      <w:r w:rsidR="003F1AB1" w:rsidRPr="003F1AB1">
        <w:t>texte</w:t>
      </w:r>
      <w:r w:rsidR="003F1AB1" w:rsidRPr="007C347C">
        <w:t xml:space="preserve"> </w:t>
      </w:r>
      <w:r w:rsidR="00F5310F">
        <w:t xml:space="preserve">de </w:t>
      </w:r>
      <w:r w:rsidR="003F1AB1" w:rsidRPr="007C347C">
        <w:t>ces éléments, comme in</w:t>
      </w:r>
      <w:r w:rsidR="009D2916">
        <w:t xml:space="preserve">diqué </w:t>
      </w:r>
      <w:r w:rsidR="00F5310F">
        <w:t>à</w:t>
      </w:r>
      <w:r w:rsidR="009D2916">
        <w:t xml:space="preserve"> l'Annexe 1, les É</w:t>
      </w:r>
      <w:r w:rsidR="003F1AB1" w:rsidRPr="007C347C">
        <w:t xml:space="preserve">tats Membres </w:t>
      </w:r>
      <w:r w:rsidR="00F5310F">
        <w:t xml:space="preserve">ayant </w:t>
      </w:r>
      <w:r w:rsidR="003F1AB1" w:rsidRPr="007C347C">
        <w:t xml:space="preserve">besoin de </w:t>
      </w:r>
      <w:r w:rsidR="003F1AB1">
        <w:t>da</w:t>
      </w:r>
      <w:r w:rsidR="003F1AB1" w:rsidRPr="007C347C">
        <w:t xml:space="preserve">vantage de temps pour </w:t>
      </w:r>
      <w:r w:rsidR="00F5310F">
        <w:t xml:space="preserve">examiner ces questions et </w:t>
      </w:r>
      <w:r w:rsidR="00D11F6D">
        <w:t>parvenir</w:t>
      </w:r>
      <w:r w:rsidR="003F1AB1" w:rsidRPr="007C347C">
        <w:t xml:space="preserve"> à un consensus</w:t>
      </w:r>
      <w:r w:rsidR="003F1AB1">
        <w:t>.</w:t>
      </w:r>
    </w:p>
    <w:p w14:paraId="6E6A3F75" w14:textId="032CFCF6" w:rsidR="004C6189" w:rsidRPr="009D2916" w:rsidRDefault="004C6189" w:rsidP="00A93716">
      <w:r w:rsidRPr="007C347C">
        <w:t>5.3</w:t>
      </w:r>
      <w:r w:rsidRPr="007C347C">
        <w:tab/>
      </w:r>
      <w:r w:rsidR="009D2916" w:rsidRPr="007C347C">
        <w:t xml:space="preserve">Le Groupe a également révisé le texte du projet d'Annexe 2 de la Résolution 71 (Analyse de la situation). </w:t>
      </w:r>
      <w:r w:rsidR="009D2916">
        <w:t xml:space="preserve">Il a été </w:t>
      </w:r>
      <w:r w:rsidR="001F0FE6">
        <w:t>convenu</w:t>
      </w:r>
      <w:r w:rsidR="009D2916">
        <w:t xml:space="preserve"> de conserver </w:t>
      </w:r>
      <w:r w:rsidR="00E031D1">
        <w:t xml:space="preserve">une partie </w:t>
      </w:r>
      <w:r w:rsidR="009D2916">
        <w:t xml:space="preserve">du texte entre crochets, comme indiqué </w:t>
      </w:r>
      <w:r w:rsidR="00E031D1">
        <w:t xml:space="preserve">à </w:t>
      </w:r>
      <w:r w:rsidR="009D2916">
        <w:t>l'Annexe</w:t>
      </w:r>
      <w:r w:rsidR="006D3797">
        <w:t> </w:t>
      </w:r>
      <w:r w:rsidR="009D2916">
        <w:t xml:space="preserve">2, </w:t>
      </w:r>
      <w:r w:rsidR="009D2916" w:rsidRPr="00E22462">
        <w:t xml:space="preserve">les </w:t>
      </w:r>
      <w:r w:rsidR="009D2916">
        <w:t>É</w:t>
      </w:r>
      <w:r w:rsidR="009D2916" w:rsidRPr="00E22462">
        <w:t xml:space="preserve">tats Membres </w:t>
      </w:r>
      <w:r w:rsidR="00F5310F">
        <w:t>ayant</w:t>
      </w:r>
      <w:r w:rsidR="009D2916" w:rsidRPr="00E22462">
        <w:t xml:space="preserve"> besoin de davantage de temps pour </w:t>
      </w:r>
      <w:r w:rsidR="00F5310F">
        <w:t xml:space="preserve">examiner </w:t>
      </w:r>
      <w:r w:rsidR="009D2916">
        <w:t xml:space="preserve">ces questions </w:t>
      </w:r>
      <w:r w:rsidR="00F5310F">
        <w:t xml:space="preserve">et </w:t>
      </w:r>
      <w:r w:rsidR="009D2916" w:rsidRPr="00E22462">
        <w:t>parvenir à un consensus</w:t>
      </w:r>
      <w:r w:rsidR="009D2916">
        <w:t>.</w:t>
      </w:r>
    </w:p>
    <w:p w14:paraId="49E4D568" w14:textId="4374D93F" w:rsidR="003B6C6C" w:rsidRPr="0061345A" w:rsidRDefault="003B6C6C" w:rsidP="00A93716">
      <w:r w:rsidRPr="0061345A">
        <w:t>5.4</w:t>
      </w:r>
      <w:r w:rsidRPr="0061345A">
        <w:tab/>
        <w:t xml:space="preserve">Le Groupe a examiné la proposition de glossaire de termes </w:t>
      </w:r>
      <w:r w:rsidR="0077600C">
        <w:t>présentée</w:t>
      </w:r>
      <w:r w:rsidR="009D2916">
        <w:t xml:space="preserve"> </w:t>
      </w:r>
      <w:r w:rsidR="005633D1">
        <w:t>en tant que</w:t>
      </w:r>
      <w:r w:rsidR="009D2916">
        <w:t xml:space="preserve"> projet d'Annexe 3 de la Résolution 71 </w:t>
      </w:r>
      <w:r w:rsidRPr="0061345A">
        <w:t>et a confirmé qu'il l'approuvait.</w:t>
      </w:r>
    </w:p>
    <w:p w14:paraId="1970ABC5" w14:textId="0A16A75A" w:rsidR="00615C4E" w:rsidRDefault="00615C4E" w:rsidP="00A93716">
      <w:r w:rsidRPr="007C347C">
        <w:t>5.5</w:t>
      </w:r>
      <w:r w:rsidRPr="007C347C">
        <w:tab/>
      </w:r>
      <w:r w:rsidR="00122046" w:rsidRPr="007C347C">
        <w:t xml:space="preserve">En ce qui concerne le texte principal de la Résolution 71, le Groupe est convenu de créer un groupe de </w:t>
      </w:r>
      <w:r w:rsidR="00122046" w:rsidRPr="00122046">
        <w:t>rédaction</w:t>
      </w:r>
      <w:r w:rsidR="00122046" w:rsidRPr="007C347C">
        <w:t xml:space="preserve"> informel pour travailler à distance, synthétiser toutes les contributions reçues et </w:t>
      </w:r>
      <w:r w:rsidR="00122046" w:rsidRPr="00122046">
        <w:t>présenter</w:t>
      </w:r>
      <w:r w:rsidR="00122046" w:rsidRPr="007C347C">
        <w:t xml:space="preserve"> un texte de synthèse à la quatrième </w:t>
      </w:r>
      <w:r w:rsidR="00122046" w:rsidRPr="00122046">
        <w:t>réunion</w:t>
      </w:r>
      <w:r w:rsidR="002A4B25" w:rsidRPr="00FE27A3">
        <w:t xml:space="preserve"> du GTC-SFP prévue </w:t>
      </w:r>
      <w:r w:rsidR="00122046" w:rsidRPr="007C347C">
        <w:t>le 20 mars</w:t>
      </w:r>
      <w:r w:rsidR="00122046">
        <w:t>.</w:t>
      </w:r>
    </w:p>
    <w:p w14:paraId="462FFE12" w14:textId="103F226C" w:rsidR="0049653B" w:rsidRPr="0049653B" w:rsidRDefault="0049653B" w:rsidP="00A93716">
      <w:r w:rsidRPr="0049653B">
        <w:t>5.6</w:t>
      </w:r>
      <w:r w:rsidRPr="0049653B">
        <w:tab/>
      </w:r>
      <w:r w:rsidRPr="007C347C">
        <w:t xml:space="preserve">Le Groupe a </w:t>
      </w:r>
      <w:r w:rsidR="00E031D1">
        <w:t>aussi</w:t>
      </w:r>
      <w:r w:rsidRPr="007C347C">
        <w:t xml:space="preserve"> approuvé les lignes directrices suivantes</w:t>
      </w:r>
      <w:r w:rsidRPr="0049653B">
        <w:t xml:space="preserve"> </w:t>
      </w:r>
      <w:r w:rsidRPr="007C347C">
        <w:t>pour examiner les cibles et poursuivre l'élaboration du cadre des résultats à pr</w:t>
      </w:r>
      <w:r>
        <w:t>é</w:t>
      </w:r>
      <w:r w:rsidRPr="007C347C">
        <w:t xml:space="preserve">senter à la quatrième </w:t>
      </w:r>
      <w:r>
        <w:t>ré</w:t>
      </w:r>
      <w:r w:rsidRPr="007C347C">
        <w:t>union du GTC-SFP</w:t>
      </w:r>
      <w:r w:rsidRPr="0049653B">
        <w:t>:</w:t>
      </w:r>
    </w:p>
    <w:p w14:paraId="72212C57" w14:textId="0C496247" w:rsidR="00B66BEE" w:rsidRPr="007C347C" w:rsidRDefault="00B66BEE" w:rsidP="00A93716">
      <w:pPr>
        <w:pStyle w:val="enumlev1"/>
      </w:pPr>
      <w:r w:rsidRPr="007C347C">
        <w:t>–</w:t>
      </w:r>
      <w:r w:rsidRPr="007C347C">
        <w:tab/>
      </w:r>
      <w:r w:rsidR="0049653B" w:rsidRPr="007C347C">
        <w:rPr>
          <w:b/>
        </w:rPr>
        <w:t>Garantir la continuité</w:t>
      </w:r>
      <w:r w:rsidR="0049653B" w:rsidRPr="007C347C">
        <w:t xml:space="preserve">: </w:t>
      </w:r>
      <w:r w:rsidR="00E22B23">
        <w:t>S</w:t>
      </w:r>
      <w:r w:rsidR="0049653B" w:rsidRPr="007C347C">
        <w:t xml:space="preserve">'appuyer </w:t>
      </w:r>
      <w:r w:rsidR="0049653B">
        <w:t xml:space="preserve">autant que possible </w:t>
      </w:r>
      <w:r w:rsidR="0049653B" w:rsidRPr="007C347C">
        <w:t xml:space="preserve">sur les cibles et indicateurs </w:t>
      </w:r>
      <w:r w:rsidR="004A7EFD">
        <w:t>existants</w:t>
      </w:r>
      <w:r w:rsidR="0049653B">
        <w:t>.</w:t>
      </w:r>
    </w:p>
    <w:p w14:paraId="7DAEFB3D" w14:textId="12EEC5A3" w:rsidR="00B66BEE" w:rsidRPr="007C347C" w:rsidRDefault="00B66BEE" w:rsidP="00A93716">
      <w:pPr>
        <w:pStyle w:val="enumlev1"/>
      </w:pPr>
      <w:r w:rsidRPr="007C347C">
        <w:t>–</w:t>
      </w:r>
      <w:r w:rsidRPr="007C347C">
        <w:tab/>
      </w:r>
      <w:r w:rsidR="00E031D1">
        <w:rPr>
          <w:b/>
        </w:rPr>
        <w:t>Observer</w:t>
      </w:r>
      <w:r w:rsidR="0049653B" w:rsidRPr="007C347C">
        <w:rPr>
          <w:b/>
        </w:rPr>
        <w:t xml:space="preserve"> les bonnes pratiques</w:t>
      </w:r>
      <w:r w:rsidR="0049653B" w:rsidRPr="007C347C">
        <w:t xml:space="preserve">: </w:t>
      </w:r>
      <w:r w:rsidR="00667783">
        <w:t>E</w:t>
      </w:r>
      <w:r w:rsidR="0049653B" w:rsidRPr="007C347C">
        <w:t xml:space="preserve">xaminer les cibles proposées en se fondant sur les bonnes pratiques </w:t>
      </w:r>
      <w:r w:rsidR="00E031D1">
        <w:t xml:space="preserve">en matière </w:t>
      </w:r>
      <w:r w:rsidR="0049653B" w:rsidRPr="007C347C">
        <w:t xml:space="preserve">de </w:t>
      </w:r>
      <w:r w:rsidR="0049653B">
        <w:t>dé</w:t>
      </w:r>
      <w:r w:rsidR="0049653B" w:rsidRPr="007C347C">
        <w:t xml:space="preserve">finition </w:t>
      </w:r>
      <w:r w:rsidR="00E031D1">
        <w:t xml:space="preserve">de </w:t>
      </w:r>
      <w:r w:rsidR="0049653B" w:rsidRPr="007C347C">
        <w:t xml:space="preserve">cibles (définir des cibles </w:t>
      </w:r>
      <w:r w:rsidR="00E031D1">
        <w:t xml:space="preserve">qui soient </w:t>
      </w:r>
      <w:r w:rsidR="0049653B" w:rsidRPr="007C347C">
        <w:t xml:space="preserve">spécifiques, mesurables, </w:t>
      </w:r>
      <w:r w:rsidR="0049653B">
        <w:t xml:space="preserve">réalisables, </w:t>
      </w:r>
      <w:r w:rsidR="002E2309">
        <w:t>réalistes</w:t>
      </w:r>
      <w:r w:rsidR="00E031D1">
        <w:t xml:space="preserve">, </w:t>
      </w:r>
      <w:r w:rsidR="0049653B" w:rsidRPr="007C347C">
        <w:t>pertinentes</w:t>
      </w:r>
      <w:r w:rsidR="002E2309">
        <w:t xml:space="preserve">, et </w:t>
      </w:r>
      <w:r w:rsidR="00E031D1">
        <w:t>assorties de délais</w:t>
      </w:r>
      <w:r w:rsidR="002E2309">
        <w:t>)</w:t>
      </w:r>
      <w:r w:rsidR="00667783">
        <w:t>.</w:t>
      </w:r>
    </w:p>
    <w:p w14:paraId="3CE95A42" w14:textId="7C0C556A" w:rsidR="00B66BEE" w:rsidRPr="007C347C" w:rsidRDefault="00B66BEE" w:rsidP="00A93716">
      <w:pPr>
        <w:pStyle w:val="enumlev1"/>
      </w:pPr>
      <w:r w:rsidRPr="007C347C">
        <w:t>–</w:t>
      </w:r>
      <w:r w:rsidRPr="007C347C">
        <w:tab/>
      </w:r>
      <w:r w:rsidR="002E2309" w:rsidRPr="007C347C">
        <w:rPr>
          <w:b/>
        </w:rPr>
        <w:t>Évaluer la disponibilité des données</w:t>
      </w:r>
      <w:r w:rsidR="002E2309" w:rsidRPr="007C347C">
        <w:t xml:space="preserve">: </w:t>
      </w:r>
      <w:r w:rsidR="00667783">
        <w:t>D</w:t>
      </w:r>
      <w:r w:rsidR="002E2309">
        <w:t xml:space="preserve">éterminer comment </w:t>
      </w:r>
      <w:r w:rsidR="004A7EFD">
        <w:t>intégrer de nouvelles</w:t>
      </w:r>
      <w:r w:rsidR="002E2309">
        <w:t xml:space="preserve"> propositions </w:t>
      </w:r>
      <w:r w:rsidR="004A7EFD">
        <w:t>relatives aux</w:t>
      </w:r>
      <w:r w:rsidR="002E2309">
        <w:t xml:space="preserve"> cibles </w:t>
      </w:r>
      <w:r w:rsidR="002E2309" w:rsidRPr="007C347C">
        <w:t xml:space="preserve">en </w:t>
      </w:r>
      <w:r w:rsidR="004A7EFD">
        <w:t>analysant</w:t>
      </w:r>
      <w:r w:rsidR="002E2309" w:rsidRPr="007C347C">
        <w:t xml:space="preserve"> la disponibilité des données.</w:t>
      </w:r>
    </w:p>
    <w:p w14:paraId="29761617" w14:textId="4F4D981E" w:rsidR="00B66BEE" w:rsidRPr="007C347C" w:rsidRDefault="00B66BEE" w:rsidP="00A93716">
      <w:pPr>
        <w:pStyle w:val="enumlev1"/>
      </w:pPr>
      <w:r w:rsidRPr="007C347C">
        <w:t>–</w:t>
      </w:r>
      <w:r w:rsidRPr="007C347C">
        <w:tab/>
      </w:r>
      <w:r w:rsidR="0090115E" w:rsidRPr="007C347C">
        <w:rPr>
          <w:b/>
        </w:rPr>
        <w:t xml:space="preserve">Lien avec les buts stratégiques ou les </w:t>
      </w:r>
      <w:r w:rsidR="004768FB">
        <w:rPr>
          <w:b/>
        </w:rPr>
        <w:t>résultats</w:t>
      </w:r>
      <w:r w:rsidR="0090115E" w:rsidRPr="007C347C">
        <w:t>:</w:t>
      </w:r>
      <w:r w:rsidR="0090115E" w:rsidRPr="007C347C">
        <w:rPr>
          <w:b/>
        </w:rPr>
        <w:t xml:space="preserve"> </w:t>
      </w:r>
      <w:r w:rsidR="0090115E" w:rsidRPr="007C347C">
        <w:rPr>
          <w:i/>
        </w:rPr>
        <w:t>a)</w:t>
      </w:r>
      <w:r w:rsidR="0090115E" w:rsidRPr="007C347C">
        <w:t xml:space="preserve"> </w:t>
      </w:r>
      <w:r w:rsidR="00667783">
        <w:t>A</w:t>
      </w:r>
      <w:r w:rsidR="0090115E" w:rsidRPr="007C347C">
        <w:t xml:space="preserve">ttribuer des cibles/indicateurs </w:t>
      </w:r>
      <w:r w:rsidR="0090115E">
        <w:t>en fonction des buts stratégiques</w:t>
      </w:r>
      <w:r w:rsidR="004E7392">
        <w:t xml:space="preserve"> définis</w:t>
      </w:r>
      <w:r w:rsidR="0090115E">
        <w:t xml:space="preserve">; et </w:t>
      </w:r>
      <w:r w:rsidR="0090115E" w:rsidRPr="007C347C">
        <w:rPr>
          <w:i/>
        </w:rPr>
        <w:t>b)</w:t>
      </w:r>
      <w:r w:rsidR="0090115E">
        <w:t xml:space="preserve"> </w:t>
      </w:r>
      <w:r w:rsidR="00667783">
        <w:t>A</w:t>
      </w:r>
      <w:r w:rsidR="004768FB">
        <w:t>ttribuer</w:t>
      </w:r>
      <w:r w:rsidR="0090115E">
        <w:t xml:space="preserve"> des indicateurs au niveau approprié, </w:t>
      </w:r>
      <w:r w:rsidR="004768FB">
        <w:t xml:space="preserve">c'est-à-dire attribuer des indicateurs </w:t>
      </w:r>
      <w:r w:rsidR="004E7392">
        <w:t>à des</w:t>
      </w:r>
      <w:r w:rsidR="004768FB">
        <w:t xml:space="preserve"> </w:t>
      </w:r>
      <w:r w:rsidR="004E7392">
        <w:t xml:space="preserve">résultats </w:t>
      </w:r>
      <w:r w:rsidR="007517CD">
        <w:t>connexes</w:t>
      </w:r>
      <w:r w:rsidR="004768FB">
        <w:t>, si cela est plus approprié.</w:t>
      </w:r>
    </w:p>
    <w:p w14:paraId="27961B81" w14:textId="77777777" w:rsidR="00E738BC" w:rsidRDefault="00E738BC" w:rsidP="00A93716">
      <w:pPr>
        <w:pStyle w:val="Heading1"/>
      </w:pPr>
      <w:r>
        <w:br w:type="page"/>
      </w:r>
    </w:p>
    <w:p w14:paraId="47F9D214" w14:textId="357D96C2" w:rsidR="005B5F52" w:rsidRDefault="00F74CCD" w:rsidP="00A93716">
      <w:pPr>
        <w:pStyle w:val="Heading1"/>
      </w:pPr>
      <w:r w:rsidRPr="0061345A">
        <w:lastRenderedPageBreak/>
        <w:t>6</w:t>
      </w:r>
      <w:r w:rsidRPr="0061345A">
        <w:tab/>
      </w:r>
      <w:r w:rsidR="005B5F52" w:rsidRPr="005B5F52">
        <w:t>Réunion conjointe avec le Groupe de travail du Conseil sur les ressources financières et les ressources humaines (GTC-FHR)</w:t>
      </w:r>
    </w:p>
    <w:p w14:paraId="2E0D50FE" w14:textId="64EE750D" w:rsidR="00CB6801" w:rsidRDefault="00CB6801" w:rsidP="00A93716">
      <w:r>
        <w:t>6.1</w:t>
      </w:r>
      <w:r>
        <w:tab/>
        <w:t xml:space="preserve">Le </w:t>
      </w:r>
      <w:r w:rsidR="0021339A">
        <w:t>G</w:t>
      </w:r>
      <w:r>
        <w:t xml:space="preserve">roupe </w:t>
      </w:r>
      <w:r w:rsidR="00954610">
        <w:t>a tenu</w:t>
      </w:r>
      <w:r w:rsidR="00747566">
        <w:t xml:space="preserve"> </w:t>
      </w:r>
      <w:r>
        <w:t>une réunion conjointe avec le GTC-FHR l</w:t>
      </w:r>
      <w:r w:rsidR="00E24B9E">
        <w:t>e dimanche 20 mars et a examiné </w:t>
      </w:r>
      <w:r>
        <w:t xml:space="preserve">le projet de Plan </w:t>
      </w:r>
      <w:r w:rsidR="00954610">
        <w:t>financier ainsi</w:t>
      </w:r>
      <w:r w:rsidR="00747566">
        <w:t xml:space="preserve"> que </w:t>
      </w:r>
      <w:r w:rsidR="00960353">
        <w:t>l'attribution préliminaire des ressources pour la période 2024</w:t>
      </w:r>
      <w:r w:rsidR="00A93716">
        <w:noBreakHyphen/>
      </w:r>
      <w:r w:rsidR="00960353">
        <w:t>2027 (coordination entre le Plan stratégique et le Plan financier).</w:t>
      </w:r>
    </w:p>
    <w:p w14:paraId="76387CC6" w14:textId="5A54E509" w:rsidR="00960353" w:rsidRDefault="00960353" w:rsidP="00A93716">
      <w:r>
        <w:t>6.2</w:t>
      </w:r>
      <w:r>
        <w:tab/>
        <w:t xml:space="preserve">Une version préliminaire de l'Appendice A de l'Annexe 1 (Attribution des ressources/coordination avec le Plan financier) a été présentée; </w:t>
      </w:r>
      <w:r w:rsidR="00E24B9E">
        <w:t>cet Appendice sera révisé après </w:t>
      </w:r>
      <w:r>
        <w:t xml:space="preserve">l'adoption du Plan financier pour </w:t>
      </w:r>
      <w:r w:rsidR="000522E3">
        <w:t xml:space="preserve">la période </w:t>
      </w:r>
      <w:r>
        <w:t>2024-2027 à la Conférence de plénipotentiaires de 2022.</w:t>
      </w:r>
    </w:p>
    <w:p w14:paraId="7B20D9DF" w14:textId="624490F9" w:rsidR="00532D6E" w:rsidRDefault="00532D6E" w:rsidP="00A93716">
      <w:pPr>
        <w:pStyle w:val="Heading1"/>
      </w:pPr>
      <w:r>
        <w:t>7</w:t>
      </w:r>
      <w:r>
        <w:tab/>
        <w:t>Quatrième réunion du GTC-SFP (20 mars 2022)</w:t>
      </w:r>
    </w:p>
    <w:p w14:paraId="7B7A9411" w14:textId="71CFD7A6" w:rsidR="004F7583" w:rsidRDefault="004F7583" w:rsidP="00A93716">
      <w:r>
        <w:t>7.1</w:t>
      </w:r>
      <w:r>
        <w:tab/>
        <w:t xml:space="preserve">Le </w:t>
      </w:r>
      <w:r w:rsidR="000522E3">
        <w:t>G</w:t>
      </w:r>
      <w:r>
        <w:t>roupe a tenu sa dernière réunion avant la session de 2022 du Conseil le dimanche</w:t>
      </w:r>
      <w:r w:rsidR="00A93716">
        <w:t> </w:t>
      </w:r>
      <w:r>
        <w:t>20</w:t>
      </w:r>
      <w:r w:rsidR="00A93716">
        <w:t> </w:t>
      </w:r>
      <w:r>
        <w:t>mars, à la suite de la réunion conjointe avec le GTC-FHR.</w:t>
      </w:r>
    </w:p>
    <w:p w14:paraId="3D8BBEFA" w14:textId="4D90E314" w:rsidR="004F7583" w:rsidRDefault="004F7583" w:rsidP="00A93716">
      <w:r>
        <w:t>7.2</w:t>
      </w:r>
      <w:r>
        <w:tab/>
        <w:t xml:space="preserve">Le </w:t>
      </w:r>
      <w:r w:rsidR="000522E3">
        <w:t>G</w:t>
      </w:r>
      <w:r>
        <w:t>roupe a examiné les contributions reçues en vue de</w:t>
      </w:r>
      <w:r w:rsidR="00C11702">
        <w:t xml:space="preserve"> cette</w:t>
      </w:r>
      <w:r>
        <w:t xml:space="preserve"> réunion, en particulier la contribution du Groupe consultatif des radiocommunications (GCR) et le document sur les cibles et le cadre de</w:t>
      </w:r>
      <w:r w:rsidR="007A641D">
        <w:t xml:space="preserve"> présentation des</w:t>
      </w:r>
      <w:r>
        <w:t xml:space="preserve"> résultat</w:t>
      </w:r>
      <w:r w:rsidR="007A641D">
        <w:t>s</w:t>
      </w:r>
      <w:r>
        <w:t>.</w:t>
      </w:r>
    </w:p>
    <w:p w14:paraId="5F6EDE57" w14:textId="36D61CD2" w:rsidR="004F7583" w:rsidRDefault="004F7583" w:rsidP="00A93716">
      <w:r>
        <w:t>7.3</w:t>
      </w:r>
      <w:r>
        <w:tab/>
        <w:t xml:space="preserve">Le </w:t>
      </w:r>
      <w:r w:rsidR="000522E3">
        <w:t>G</w:t>
      </w:r>
      <w:r>
        <w:t>roupe a approuvé le projet de texte de l'Annexe 1 de la Résolution 71 (Plan stratégique de l'UIT pour la période 2024-2027)</w:t>
      </w:r>
      <w:r w:rsidR="007A641D">
        <w:t xml:space="preserve">, présenté au Conseil </w:t>
      </w:r>
      <w:r w:rsidR="00C11702">
        <w:t>en tant que</w:t>
      </w:r>
      <w:r w:rsidR="007A641D">
        <w:t xml:space="preserve"> Révision 1 de l'Annexe 1 du présent rapport. Dans l'Annexe 1, seule la </w:t>
      </w:r>
      <w:r w:rsidR="00C11702">
        <w:t xml:space="preserve">mention de la </w:t>
      </w:r>
      <w:r w:rsidR="007A641D">
        <w:t xml:space="preserve">question de la cybersécurité est </w:t>
      </w:r>
      <w:r w:rsidR="00C11702">
        <w:t xml:space="preserve">maintenue </w:t>
      </w:r>
      <w:r w:rsidR="007A641D">
        <w:t>entre crochets, afin qu'elle soit examinée plus avant par les États Membres</w:t>
      </w:r>
      <w:r w:rsidRPr="007A641D">
        <w:t>.</w:t>
      </w:r>
    </w:p>
    <w:p w14:paraId="3B54871F" w14:textId="79560D41" w:rsidR="004F7583" w:rsidRPr="000522E3" w:rsidRDefault="007A641D" w:rsidP="00A93716">
      <w:r>
        <w:t>7.4</w:t>
      </w:r>
      <w:r>
        <w:tab/>
        <w:t xml:space="preserve">En outre, le </w:t>
      </w:r>
      <w:r w:rsidR="000522E3">
        <w:t>G</w:t>
      </w:r>
      <w:r>
        <w:t xml:space="preserve">roupe est convenu </w:t>
      </w:r>
      <w:r w:rsidR="00137F2A">
        <w:t xml:space="preserve">de faire figurer </w:t>
      </w:r>
      <w:r>
        <w:t>le cadre de présentation des résultats dans l'Annexe</w:t>
      </w:r>
      <w:r w:rsidR="00A93716">
        <w:t> </w:t>
      </w:r>
      <w:r>
        <w:t>1</w:t>
      </w:r>
      <w:r w:rsidR="00137F2A">
        <w:t xml:space="preserve">. Ce cadre </w:t>
      </w:r>
      <w:r w:rsidR="00C11702">
        <w:t>comprend</w:t>
      </w:r>
      <w:r>
        <w:t xml:space="preserve"> un ensemble de cibles et d'indicateurs relatifs aux cibles pour les deux </w:t>
      </w:r>
      <w:r w:rsidR="000522E3">
        <w:t>b</w:t>
      </w:r>
      <w:r>
        <w:t xml:space="preserve">uts stratégiques, ainsi que </w:t>
      </w:r>
      <w:r w:rsidR="00137F2A">
        <w:t>de résultats et d'indicateurs de résultats pour chacune des priorités thématiques.</w:t>
      </w:r>
    </w:p>
    <w:p w14:paraId="34D09019" w14:textId="43E8603F" w:rsidR="004F7583" w:rsidRPr="00137F2A" w:rsidRDefault="00E24B9E" w:rsidP="00A93716">
      <w:r>
        <w:t>7.5</w:t>
      </w:r>
      <w:r w:rsidR="004F7583" w:rsidRPr="00137F2A">
        <w:tab/>
      </w:r>
      <w:r w:rsidR="00137F2A" w:rsidRPr="00137F2A">
        <w:t>S'agissant du cadre de p</w:t>
      </w:r>
      <w:r w:rsidR="00137F2A">
        <w:t xml:space="preserve">résentation des résultats, en particulier en ce qui concerne l'ensemble de cibles proposées, un certain nombre de propositions ont été soumises pour examen dans le cadre du plan stratégique. À la suite de l'examen de ces propositions à la lumière des lignes directrices fournies par le </w:t>
      </w:r>
      <w:r w:rsidR="000522E3">
        <w:t>G</w:t>
      </w:r>
      <w:r w:rsidR="00137F2A">
        <w:t xml:space="preserve">roupe à sa troisième réunion, plusieurs </w:t>
      </w:r>
      <w:r w:rsidR="000522E3">
        <w:t>propositions</w:t>
      </w:r>
      <w:r w:rsidR="00137F2A">
        <w:t xml:space="preserve"> n'ont pas été intégrées dans le projet de plan stratégique, faute d'indicateurs et de données disponibles dans l'ensemble de données statistiques de l'UI</w:t>
      </w:r>
      <w:r w:rsidR="00137F2A" w:rsidRPr="00137F2A">
        <w:t>T</w:t>
      </w:r>
      <w:r w:rsidR="004F7583" w:rsidRPr="00137F2A">
        <w:t>.</w:t>
      </w:r>
    </w:p>
    <w:p w14:paraId="4034CEC5" w14:textId="33BF1656" w:rsidR="004F7583" w:rsidRPr="000522E3" w:rsidRDefault="0047082C" w:rsidP="00A93716">
      <w:r>
        <w:t>7.6</w:t>
      </w:r>
      <w:r w:rsidR="004F7583" w:rsidRPr="00137F2A">
        <w:tab/>
      </w:r>
      <w:r w:rsidR="00137F2A" w:rsidRPr="00137F2A">
        <w:t xml:space="preserve">Le </w:t>
      </w:r>
      <w:r w:rsidR="000522E3">
        <w:t>G</w:t>
      </w:r>
      <w:r w:rsidR="00137F2A" w:rsidRPr="00137F2A">
        <w:t>roupe a souligné q</w:t>
      </w:r>
      <w:r w:rsidR="00137F2A">
        <w:t>ue le Conseil, conformément aux dispositions d</w:t>
      </w:r>
      <w:r w:rsidR="000522E3">
        <w:t>u numéro</w:t>
      </w:r>
      <w:r w:rsidR="00A93716">
        <w:t> </w:t>
      </w:r>
      <w:r w:rsidR="000522E3">
        <w:t>61A de l'article</w:t>
      </w:r>
      <w:r w:rsidR="00A93716">
        <w:t> </w:t>
      </w:r>
      <w:r w:rsidR="000522E3">
        <w:t xml:space="preserve">4 </w:t>
      </w:r>
      <w:r w:rsidR="00137F2A">
        <w:t xml:space="preserve">de la Convention de l'UIT, </w:t>
      </w:r>
      <w:r w:rsidR="00C11702">
        <w:t>pouvait</w:t>
      </w:r>
      <w:r w:rsidR="00137F2A">
        <w:t xml:space="preserve"> au </w:t>
      </w:r>
      <w:r w:rsidR="00954610">
        <w:t>besoin réexaminer</w:t>
      </w:r>
      <w:r w:rsidR="00137F2A">
        <w:t xml:space="preserve"> et mettre à jour le plan stratégique, en particulier en modifiant les cibles et les indicateurs, à la suite de l'examen du rapport annuel sur la mise en œuvre du plan stratégique de l'Union, présenté chaque année par le secrétariat.</w:t>
      </w:r>
    </w:p>
    <w:p w14:paraId="44ED448A" w14:textId="6A227E1F" w:rsidR="004F7583" w:rsidRPr="00DA0F6B" w:rsidRDefault="0047082C" w:rsidP="00A93716">
      <w:r>
        <w:t>7.7</w:t>
      </w:r>
      <w:r w:rsidR="00DA0F6B" w:rsidRPr="00DA0F6B">
        <w:tab/>
        <w:t xml:space="preserve">Le </w:t>
      </w:r>
      <w:r w:rsidR="00F87E75">
        <w:t>G</w:t>
      </w:r>
      <w:r w:rsidR="00DA0F6B" w:rsidRPr="00DA0F6B">
        <w:t>roupe a également s</w:t>
      </w:r>
      <w:r w:rsidR="00DA0F6B">
        <w:t xml:space="preserve">ouligné l'importance d'autres éléments du cadre de gestion stratégique de l'UIT, tels que le cadre de gestion des risques et le registre des risques correspondant, ainsi que le cadre de responsabilisation, </w:t>
      </w:r>
      <w:r w:rsidR="00C11702">
        <w:t xml:space="preserve">qui </w:t>
      </w:r>
      <w:r w:rsidR="00DA0F6B">
        <w:t xml:space="preserve">ont été pris en considération dans le cadre de l'élaboration du projet de plan stratégique et devraient faire l'objet d'un complément d'examen lors du suivi et de l'évaluation de la mise en </w:t>
      </w:r>
      <w:r w:rsidR="00F87E75">
        <w:t>œuvre</w:t>
      </w:r>
      <w:r w:rsidR="00DA0F6B">
        <w:t xml:space="preserve"> du plan stratégique de l'UI</w:t>
      </w:r>
      <w:r w:rsidR="00F87E75">
        <w:t>T</w:t>
      </w:r>
      <w:r w:rsidR="00DA0F6B">
        <w:t xml:space="preserve"> pour la période 2024-2027.</w:t>
      </w:r>
    </w:p>
    <w:p w14:paraId="4176E221" w14:textId="28FE5CB6" w:rsidR="004F7583" w:rsidRPr="00DA0F6B" w:rsidRDefault="0047082C" w:rsidP="00A93716">
      <w:r>
        <w:lastRenderedPageBreak/>
        <w:t>7.8</w:t>
      </w:r>
      <w:r w:rsidR="004F7583" w:rsidRPr="00DA0F6B">
        <w:tab/>
      </w:r>
      <w:r w:rsidR="00DA0F6B" w:rsidRPr="00DA0F6B">
        <w:t xml:space="preserve">Enfin, le </w:t>
      </w:r>
      <w:r w:rsidR="00F87E75">
        <w:t>G</w:t>
      </w:r>
      <w:r w:rsidR="00DA0F6B" w:rsidRPr="00DA0F6B">
        <w:t>roupe a approu</w:t>
      </w:r>
      <w:r w:rsidR="00DA0F6B">
        <w:t>vé un projet de texte de l'Annexe 2 de la Résolution 71 (Analyse de la situation), tel qu'il figure dans le présent rapport</w:t>
      </w:r>
      <w:r w:rsidR="00C11702">
        <w:t xml:space="preserve"> en tant </w:t>
      </w:r>
      <w:r w:rsidR="00954610">
        <w:t>que Révision</w:t>
      </w:r>
      <w:r w:rsidR="00DA0F6B">
        <w:t xml:space="preserve"> 1 de l'Annexe 2. </w:t>
      </w:r>
      <w:r w:rsidR="00DA0F6B" w:rsidRPr="00DA0F6B">
        <w:t xml:space="preserve">Le groupe a </w:t>
      </w:r>
      <w:r w:rsidR="00C11702">
        <w:t xml:space="preserve">étudié de manière </w:t>
      </w:r>
      <w:r w:rsidR="00954610">
        <w:t xml:space="preserve">approfondie </w:t>
      </w:r>
      <w:r w:rsidR="00954610" w:rsidRPr="00DA0F6B">
        <w:t>l'importance</w:t>
      </w:r>
      <w:r w:rsidR="00DA0F6B">
        <w:t xml:space="preserve"> de l'analyse des forces, faiblesses, possibilités et menaces (SWOT) et la question de savoir s'il est nécessaire </w:t>
      </w:r>
      <w:r w:rsidR="00C11702">
        <w:t xml:space="preserve">de faire figurer </w:t>
      </w:r>
      <w:r w:rsidR="00DA0F6B">
        <w:t xml:space="preserve">ce texte dans l'Annexe 2 de la Résolution. </w:t>
      </w:r>
      <w:r w:rsidR="00DA0F6B" w:rsidRPr="00DA0F6B">
        <w:t>En définitive</w:t>
      </w:r>
      <w:r w:rsidR="00C11702">
        <w:t>,</w:t>
      </w:r>
      <w:r w:rsidR="00F87E75">
        <w:t xml:space="preserve"> </w:t>
      </w:r>
      <w:r w:rsidR="00DA0F6B" w:rsidRPr="00DA0F6B">
        <w:t xml:space="preserve">le </w:t>
      </w:r>
      <w:r w:rsidR="00C11702">
        <w:t>G</w:t>
      </w:r>
      <w:r w:rsidR="00C11702" w:rsidRPr="00DA0F6B">
        <w:t xml:space="preserve">roupe </w:t>
      </w:r>
      <w:r w:rsidR="00DA0F6B" w:rsidRPr="00DA0F6B">
        <w:t>a décidé d</w:t>
      </w:r>
      <w:r w:rsidR="00DA0F6B">
        <w:t>e conserver cette partie entre crochets</w:t>
      </w:r>
      <w:r w:rsidR="00F87E75" w:rsidRPr="00F87E75">
        <w:t>, faute de consensus</w:t>
      </w:r>
      <w:r w:rsidR="004F7583" w:rsidRPr="00DA0F6B">
        <w:t>.</w:t>
      </w:r>
    </w:p>
    <w:p w14:paraId="54095C8F" w14:textId="713AA38F" w:rsidR="00F74CCD" w:rsidRDefault="00DA0F6B" w:rsidP="00A93716">
      <w:pPr>
        <w:pStyle w:val="Heading1"/>
      </w:pPr>
      <w:r>
        <w:t>8</w:t>
      </w:r>
      <w:r>
        <w:tab/>
      </w:r>
      <w:r w:rsidR="00F74CCD">
        <w:t>Résultats des travaux du GTC-SFP</w:t>
      </w:r>
    </w:p>
    <w:p w14:paraId="52996281" w14:textId="60B7016F" w:rsidR="00F74CCD" w:rsidRDefault="00DA0F6B" w:rsidP="00A93716">
      <w:r>
        <w:t>8</w:t>
      </w:r>
      <w:r w:rsidR="00F74CCD" w:rsidRPr="00F74CCD">
        <w:t>.1</w:t>
      </w:r>
      <w:r w:rsidR="00F74CCD" w:rsidRPr="00F74CCD">
        <w:tab/>
        <w:t>Le Groupe soumet au Conseil, pour examen et transmission à la Conférence de plénipotentiaires de 20</w:t>
      </w:r>
      <w:r w:rsidR="00F74CCD">
        <w:t>22</w:t>
      </w:r>
      <w:r w:rsidR="00F74CCD" w:rsidRPr="00F74CCD">
        <w:t>, les documents suivants:</w:t>
      </w:r>
    </w:p>
    <w:p w14:paraId="3784063C" w14:textId="77777777" w:rsidR="00F74CCD" w:rsidRDefault="00F74CCD" w:rsidP="00A93716">
      <w:pPr>
        <w:pStyle w:val="enumlev1"/>
      </w:pPr>
      <w:r>
        <w:t>–</w:t>
      </w:r>
      <w:r>
        <w:tab/>
        <w:t>Une proposition de projet de texte pour les Annexes de la Résolution 71:</w:t>
      </w:r>
    </w:p>
    <w:p w14:paraId="5EF006E8" w14:textId="2BECDBDD" w:rsidR="00F74CCD" w:rsidRPr="00E63790" w:rsidRDefault="00F74CCD" w:rsidP="00A93716">
      <w:pPr>
        <w:pStyle w:val="enumlev2"/>
      </w:pPr>
      <w:r w:rsidRPr="00E63790">
        <w:t>•</w:t>
      </w:r>
      <w:r w:rsidRPr="00E63790">
        <w:tab/>
        <w:t xml:space="preserve">Annexe 1 – Projet de Plan stratégique de l'UIT pour la période </w:t>
      </w:r>
      <w:r w:rsidR="00FE27A3">
        <w:t>2024-2027</w:t>
      </w:r>
      <w:r w:rsidRPr="00E63790">
        <w:t xml:space="preserve"> (</w:t>
      </w:r>
      <w:hyperlink r:id="rId14" w:history="1">
        <w:r w:rsidRPr="00E63790">
          <w:rPr>
            <w:rStyle w:val="Hyperlink"/>
          </w:rPr>
          <w:t>A</w:t>
        </w:r>
        <w:r w:rsidR="00E63790" w:rsidRPr="00E63790">
          <w:rPr>
            <w:rStyle w:val="Hyperlink"/>
          </w:rPr>
          <w:t>nnexe</w:t>
        </w:r>
        <w:r w:rsidRPr="00E63790">
          <w:rPr>
            <w:rStyle w:val="Hyperlink"/>
          </w:rPr>
          <w:t xml:space="preserve"> 1 du présent rapport</w:t>
        </w:r>
      </w:hyperlink>
      <w:r w:rsidRPr="00E63790">
        <w:t>)</w:t>
      </w:r>
      <w:r w:rsidR="0021339A">
        <w:t>, révisée à l'issue de la quatrième réunion du GTC-SFP</w:t>
      </w:r>
      <w:r w:rsidRPr="00E63790">
        <w:t>;</w:t>
      </w:r>
    </w:p>
    <w:p w14:paraId="3945EDB0" w14:textId="183B8524" w:rsidR="00F74CCD" w:rsidRPr="00E63790" w:rsidRDefault="00F74CCD" w:rsidP="00A93716">
      <w:pPr>
        <w:pStyle w:val="enumlev2"/>
      </w:pPr>
      <w:r w:rsidRPr="00E63790">
        <w:t>•</w:t>
      </w:r>
      <w:r w:rsidRPr="00E63790">
        <w:tab/>
        <w:t xml:space="preserve">Annexe 2 – Analyse </w:t>
      </w:r>
      <w:r w:rsidR="00F11F29">
        <w:t xml:space="preserve">de </w:t>
      </w:r>
      <w:r w:rsidRPr="00E63790">
        <w:t>la situation (</w:t>
      </w:r>
      <w:hyperlink r:id="rId15" w:history="1">
        <w:r w:rsidRPr="00E63790">
          <w:rPr>
            <w:rStyle w:val="Hyperlink"/>
          </w:rPr>
          <w:t>A</w:t>
        </w:r>
        <w:r w:rsidR="00E63790" w:rsidRPr="00E63790">
          <w:rPr>
            <w:rStyle w:val="Hyperlink"/>
          </w:rPr>
          <w:t>nnexe</w:t>
        </w:r>
        <w:r w:rsidRPr="00E63790">
          <w:rPr>
            <w:rStyle w:val="Hyperlink"/>
          </w:rPr>
          <w:t xml:space="preserve"> 2 du présent rapport</w:t>
        </w:r>
      </w:hyperlink>
      <w:r w:rsidRPr="00E63790">
        <w:t>)</w:t>
      </w:r>
      <w:r w:rsidR="0021339A">
        <w:t>, révisée à l'issue de la quatrième réunion du GTC-SFP</w:t>
      </w:r>
      <w:r w:rsidRPr="00E63790">
        <w:t>;</w:t>
      </w:r>
      <w:r w:rsidR="00DC3B39">
        <w:t xml:space="preserve"> et</w:t>
      </w:r>
    </w:p>
    <w:p w14:paraId="4ABC58FF" w14:textId="288BF5C2" w:rsidR="00F74CCD" w:rsidRDefault="00F74CCD" w:rsidP="00A93716">
      <w:pPr>
        <w:pStyle w:val="enumlev2"/>
      </w:pPr>
      <w:r w:rsidRPr="00E63790">
        <w:t>•</w:t>
      </w:r>
      <w:r w:rsidRPr="00E63790">
        <w:tab/>
        <w:t>Annexe 3 – Glossaire de termes (</w:t>
      </w:r>
      <w:hyperlink r:id="rId16" w:history="1">
        <w:r w:rsidRPr="00DC3B39">
          <w:rPr>
            <w:rStyle w:val="Hyperlink"/>
          </w:rPr>
          <w:t>A</w:t>
        </w:r>
        <w:r w:rsidR="00E63790" w:rsidRPr="00DC3B39">
          <w:rPr>
            <w:rStyle w:val="Hyperlink"/>
          </w:rPr>
          <w:t>nnexe</w:t>
        </w:r>
        <w:r w:rsidRPr="00DC3B39">
          <w:rPr>
            <w:rStyle w:val="Hyperlink"/>
          </w:rPr>
          <w:t xml:space="preserve"> 3 du présent rapport</w:t>
        </w:r>
      </w:hyperlink>
      <w:r w:rsidRPr="00E63790">
        <w:t>)</w:t>
      </w:r>
      <w:r w:rsidR="00DC3B39">
        <w:t>.</w:t>
      </w:r>
    </w:p>
    <w:p w14:paraId="05D2BF31" w14:textId="669222E0" w:rsidR="00DC3B39" w:rsidRDefault="00DA0F6B" w:rsidP="00A93716">
      <w:r>
        <w:t>8</w:t>
      </w:r>
      <w:r w:rsidR="00DC3B39">
        <w:t>.</w:t>
      </w:r>
      <w:r w:rsidR="0021339A">
        <w:t>2</w:t>
      </w:r>
      <w:r w:rsidR="00DC3B39">
        <w:tab/>
        <w:t xml:space="preserve">Le Président du GTC-SFP a remercié le </w:t>
      </w:r>
      <w:r w:rsidR="00F11F29">
        <w:t xml:space="preserve">secrétariat </w:t>
      </w:r>
      <w:r w:rsidR="00DC3B39">
        <w:t xml:space="preserve">de l'UIT et toutes les délégations pour leur participation active aux réunions du Groupe et leurs contributions constructives, ainsi que toutes les parties prenantes qui ont contribué aux travaux du Groupe en prenant part aux consultations </w:t>
      </w:r>
      <w:r w:rsidR="00D2573A">
        <w:t>virtuelles</w:t>
      </w:r>
      <w:r w:rsidR="00DC3B39">
        <w:t>.</w:t>
      </w:r>
    </w:p>
    <w:p w14:paraId="24969287" w14:textId="77777777" w:rsidR="00DC3B39" w:rsidRDefault="00DC3B39" w:rsidP="00A93716">
      <w:pPr>
        <w:jc w:val="center"/>
      </w:pPr>
      <w:r>
        <w:t>______________</w:t>
      </w:r>
    </w:p>
    <w:sectPr w:rsidR="00DC3B39" w:rsidSect="005C3890">
      <w:headerReference w:type="even" r:id="rId17"/>
      <w:headerReference w:type="default" r:id="rId18"/>
      <w:footerReference w:type="even" r:id="rId19"/>
      <w:footerReference w:type="default" r:id="rId20"/>
      <w:footerReference w:type="first" r:id="rId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9556" w14:textId="77777777" w:rsidR="00141D6A" w:rsidRDefault="00141D6A">
      <w:r>
        <w:separator/>
      </w:r>
    </w:p>
  </w:endnote>
  <w:endnote w:type="continuationSeparator" w:id="0">
    <w:p w14:paraId="019AA8BE" w14:textId="77777777" w:rsidR="00141D6A" w:rsidRDefault="0014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7344" w14:textId="386F9D7C" w:rsidR="00732045" w:rsidRDefault="0047082C">
    <w:pPr>
      <w:pStyle w:val="Footer"/>
    </w:pPr>
    <w:fldSimple w:instr=" FILENAME \p \* MERGEFORMAT ">
      <w:r w:rsidR="00954610">
        <w:t>P:\FRA\SG\CONSEIL\C22\000\027REV1F.docx</w:t>
      </w:r>
    </w:fldSimple>
    <w:r w:rsidR="00732045">
      <w:tab/>
    </w:r>
    <w:r w:rsidR="002F1B76">
      <w:fldChar w:fldCharType="begin"/>
    </w:r>
    <w:r w:rsidR="00732045">
      <w:instrText xml:space="preserve"> savedate \@ dd.MM.yy </w:instrText>
    </w:r>
    <w:r w:rsidR="002F1B76">
      <w:fldChar w:fldCharType="separate"/>
    </w:r>
    <w:r w:rsidR="004D1CDB">
      <w:t>21.03.22</w:t>
    </w:r>
    <w:r w:rsidR="002F1B76">
      <w:fldChar w:fldCharType="end"/>
    </w:r>
    <w:r w:rsidR="00732045">
      <w:tab/>
    </w:r>
    <w:r w:rsidR="002F1B76">
      <w:fldChar w:fldCharType="begin"/>
    </w:r>
    <w:r w:rsidR="00732045">
      <w:instrText xml:space="preserve"> printdate \@ dd.MM.yy </w:instrText>
    </w:r>
    <w:r w:rsidR="002F1B76">
      <w:fldChar w:fldCharType="separate"/>
    </w:r>
    <w:r w:rsidR="0095461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C914" w14:textId="2C740806" w:rsidR="00732045" w:rsidRDefault="0047082C">
    <w:pPr>
      <w:pStyle w:val="Footer"/>
    </w:pPr>
    <w:r w:rsidRPr="004D1CDB">
      <w:rPr>
        <w:color w:val="F2F2F2" w:themeColor="background1" w:themeShade="F2"/>
      </w:rPr>
      <w:fldChar w:fldCharType="begin"/>
    </w:r>
    <w:r w:rsidRPr="004D1CDB">
      <w:rPr>
        <w:color w:val="F2F2F2" w:themeColor="background1" w:themeShade="F2"/>
      </w:rPr>
      <w:instrText xml:space="preserve"> FILENAME \p \* MERGEFORMAT </w:instrText>
    </w:r>
    <w:r w:rsidRPr="004D1CDB">
      <w:rPr>
        <w:color w:val="F2F2F2" w:themeColor="background1" w:themeShade="F2"/>
      </w:rPr>
      <w:fldChar w:fldCharType="separate"/>
    </w:r>
    <w:r w:rsidR="00954610" w:rsidRPr="004D1CDB">
      <w:rPr>
        <w:color w:val="F2F2F2" w:themeColor="background1" w:themeShade="F2"/>
      </w:rPr>
      <w:t>P:\FRA\SG\CONSEIL\C22\000\027REV1F.docx</w:t>
    </w:r>
    <w:r w:rsidRPr="004D1CDB">
      <w:rPr>
        <w:color w:val="F2F2F2" w:themeColor="background1" w:themeShade="F2"/>
      </w:rPr>
      <w:fldChar w:fldCharType="end"/>
    </w:r>
    <w:r w:rsidR="00FC2DED" w:rsidRPr="004D1CDB">
      <w:rPr>
        <w:color w:val="F2F2F2" w:themeColor="background1" w:themeShade="F2"/>
      </w:rPr>
      <w:t xml:space="preserve"> (</w:t>
    </w:r>
    <w:r w:rsidR="00954610" w:rsidRPr="004D1CDB">
      <w:rPr>
        <w:color w:val="F2F2F2" w:themeColor="background1" w:themeShade="F2"/>
      </w:rPr>
      <w:t>502916</w:t>
    </w:r>
    <w:r w:rsidR="00FC2DED" w:rsidRPr="004D1CDB">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5B34"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52C1" w14:textId="77777777" w:rsidR="00141D6A" w:rsidRDefault="00141D6A">
      <w:r>
        <w:t>____________________</w:t>
      </w:r>
    </w:p>
  </w:footnote>
  <w:footnote w:type="continuationSeparator" w:id="0">
    <w:p w14:paraId="76584ACB" w14:textId="77777777" w:rsidR="00141D6A" w:rsidRDefault="0014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AA1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52149E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E660" w14:textId="387629BA" w:rsidR="00732045" w:rsidRDefault="00C27A7C" w:rsidP="00475FB3">
    <w:pPr>
      <w:pStyle w:val="Header"/>
    </w:pPr>
    <w:r>
      <w:fldChar w:fldCharType="begin"/>
    </w:r>
    <w:r>
      <w:instrText>PAGE</w:instrText>
    </w:r>
    <w:r>
      <w:fldChar w:fldCharType="separate"/>
    </w:r>
    <w:r w:rsidR="0047082C">
      <w:rPr>
        <w:noProof/>
      </w:rPr>
      <w:t>6</w:t>
    </w:r>
    <w:r>
      <w:rPr>
        <w:noProof/>
      </w:rPr>
      <w:fldChar w:fldCharType="end"/>
    </w:r>
  </w:p>
  <w:p w14:paraId="05C7D5E2" w14:textId="7FCCD5BC" w:rsidR="00732045" w:rsidRDefault="00732045" w:rsidP="00106B19">
    <w:pPr>
      <w:pStyle w:val="Header"/>
    </w:pPr>
    <w:r>
      <w:t>C</w:t>
    </w:r>
    <w:r w:rsidR="009C353C">
      <w:t>2</w:t>
    </w:r>
    <w:r w:rsidR="0083391C">
      <w:t>2</w:t>
    </w:r>
    <w:r>
      <w:t>/</w:t>
    </w:r>
    <w:r w:rsidR="00954610">
      <w:t>27(Rév.1)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1487D"/>
    <w:multiLevelType w:val="multilevel"/>
    <w:tmpl w:val="B464EC0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2F910F37"/>
    <w:multiLevelType w:val="multilevel"/>
    <w:tmpl w:val="D47E909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6A"/>
    <w:rsid w:val="00011D9E"/>
    <w:rsid w:val="00035B68"/>
    <w:rsid w:val="00047AA9"/>
    <w:rsid w:val="000522E3"/>
    <w:rsid w:val="00065510"/>
    <w:rsid w:val="000B6E1C"/>
    <w:rsid w:val="000D0D0A"/>
    <w:rsid w:val="000E5053"/>
    <w:rsid w:val="00102AED"/>
    <w:rsid w:val="00103163"/>
    <w:rsid w:val="00106B19"/>
    <w:rsid w:val="00115BEE"/>
    <w:rsid w:val="00115D93"/>
    <w:rsid w:val="00122046"/>
    <w:rsid w:val="001247A8"/>
    <w:rsid w:val="001378C0"/>
    <w:rsid w:val="00137F2A"/>
    <w:rsid w:val="00141D6A"/>
    <w:rsid w:val="00170ACF"/>
    <w:rsid w:val="0018694A"/>
    <w:rsid w:val="00195599"/>
    <w:rsid w:val="001A3287"/>
    <w:rsid w:val="001A6508"/>
    <w:rsid w:val="001C0D1A"/>
    <w:rsid w:val="001D4C31"/>
    <w:rsid w:val="001E4D21"/>
    <w:rsid w:val="001F0FE6"/>
    <w:rsid w:val="00207CD1"/>
    <w:rsid w:val="0021339A"/>
    <w:rsid w:val="00231C0C"/>
    <w:rsid w:val="002477A2"/>
    <w:rsid w:val="00251182"/>
    <w:rsid w:val="00263A51"/>
    <w:rsid w:val="00267E02"/>
    <w:rsid w:val="002743A8"/>
    <w:rsid w:val="002A4B25"/>
    <w:rsid w:val="002A5D44"/>
    <w:rsid w:val="002E0BC4"/>
    <w:rsid w:val="002E2309"/>
    <w:rsid w:val="002F1B76"/>
    <w:rsid w:val="0033568E"/>
    <w:rsid w:val="00351EBA"/>
    <w:rsid w:val="00355FF5"/>
    <w:rsid w:val="00361350"/>
    <w:rsid w:val="00376821"/>
    <w:rsid w:val="0038399D"/>
    <w:rsid w:val="003953F4"/>
    <w:rsid w:val="003B6C6C"/>
    <w:rsid w:val="003B6E91"/>
    <w:rsid w:val="003C3FAE"/>
    <w:rsid w:val="003F1AB1"/>
    <w:rsid w:val="004038CB"/>
    <w:rsid w:val="0040546F"/>
    <w:rsid w:val="0042404A"/>
    <w:rsid w:val="0043445D"/>
    <w:rsid w:val="00443B08"/>
    <w:rsid w:val="0044618F"/>
    <w:rsid w:val="0046769A"/>
    <w:rsid w:val="0047082C"/>
    <w:rsid w:val="00475FB3"/>
    <w:rsid w:val="004768FB"/>
    <w:rsid w:val="00491FF4"/>
    <w:rsid w:val="0049653B"/>
    <w:rsid w:val="004A6E18"/>
    <w:rsid w:val="004A7EFD"/>
    <w:rsid w:val="004C37A9"/>
    <w:rsid w:val="004C6189"/>
    <w:rsid w:val="004D0F31"/>
    <w:rsid w:val="004D1CDB"/>
    <w:rsid w:val="004D1D50"/>
    <w:rsid w:val="004E44AB"/>
    <w:rsid w:val="004E515E"/>
    <w:rsid w:val="004E7392"/>
    <w:rsid w:val="004F0F25"/>
    <w:rsid w:val="004F259E"/>
    <w:rsid w:val="004F7583"/>
    <w:rsid w:val="0051073B"/>
    <w:rsid w:val="00511F1D"/>
    <w:rsid w:val="00520F36"/>
    <w:rsid w:val="00532D6E"/>
    <w:rsid w:val="00540615"/>
    <w:rsid w:val="00540A6D"/>
    <w:rsid w:val="005633D1"/>
    <w:rsid w:val="00564387"/>
    <w:rsid w:val="00571EEA"/>
    <w:rsid w:val="00575417"/>
    <w:rsid w:val="005768E1"/>
    <w:rsid w:val="005B1938"/>
    <w:rsid w:val="005B5F52"/>
    <w:rsid w:val="005B7DE1"/>
    <w:rsid w:val="005C3890"/>
    <w:rsid w:val="005F7BFE"/>
    <w:rsid w:val="00600017"/>
    <w:rsid w:val="0061345A"/>
    <w:rsid w:val="00615C4E"/>
    <w:rsid w:val="006235CA"/>
    <w:rsid w:val="00626E41"/>
    <w:rsid w:val="006643AB"/>
    <w:rsid w:val="00667783"/>
    <w:rsid w:val="006B0DC2"/>
    <w:rsid w:val="006D3797"/>
    <w:rsid w:val="006F47B2"/>
    <w:rsid w:val="00715387"/>
    <w:rsid w:val="007210CD"/>
    <w:rsid w:val="00732045"/>
    <w:rsid w:val="007369DB"/>
    <w:rsid w:val="00740D8B"/>
    <w:rsid w:val="00747566"/>
    <w:rsid w:val="007517CD"/>
    <w:rsid w:val="00756804"/>
    <w:rsid w:val="0077600C"/>
    <w:rsid w:val="007854D6"/>
    <w:rsid w:val="007956C2"/>
    <w:rsid w:val="007A187E"/>
    <w:rsid w:val="007A641D"/>
    <w:rsid w:val="007C347C"/>
    <w:rsid w:val="007C72C2"/>
    <w:rsid w:val="007D2FFF"/>
    <w:rsid w:val="007D4436"/>
    <w:rsid w:val="007F257A"/>
    <w:rsid w:val="007F3665"/>
    <w:rsid w:val="00800037"/>
    <w:rsid w:val="00816703"/>
    <w:rsid w:val="00817310"/>
    <w:rsid w:val="0083391C"/>
    <w:rsid w:val="00833F24"/>
    <w:rsid w:val="00861D73"/>
    <w:rsid w:val="00897553"/>
    <w:rsid w:val="008A4E87"/>
    <w:rsid w:val="008C3623"/>
    <w:rsid w:val="008D76E6"/>
    <w:rsid w:val="008E28A6"/>
    <w:rsid w:val="0090115E"/>
    <w:rsid w:val="0092392D"/>
    <w:rsid w:val="0092790E"/>
    <w:rsid w:val="0093234A"/>
    <w:rsid w:val="00947AC0"/>
    <w:rsid w:val="00954610"/>
    <w:rsid w:val="00956A78"/>
    <w:rsid w:val="00960353"/>
    <w:rsid w:val="0097363B"/>
    <w:rsid w:val="009B4ED4"/>
    <w:rsid w:val="009C307F"/>
    <w:rsid w:val="009C353C"/>
    <w:rsid w:val="009C4F13"/>
    <w:rsid w:val="009D2916"/>
    <w:rsid w:val="00A2113E"/>
    <w:rsid w:val="00A23A51"/>
    <w:rsid w:val="00A24607"/>
    <w:rsid w:val="00A24CC1"/>
    <w:rsid w:val="00A25CD3"/>
    <w:rsid w:val="00A5059D"/>
    <w:rsid w:val="00A709FE"/>
    <w:rsid w:val="00A82767"/>
    <w:rsid w:val="00A93716"/>
    <w:rsid w:val="00AA062A"/>
    <w:rsid w:val="00AA332F"/>
    <w:rsid w:val="00AA7BBB"/>
    <w:rsid w:val="00AB5CCB"/>
    <w:rsid w:val="00AB64A8"/>
    <w:rsid w:val="00AC0266"/>
    <w:rsid w:val="00AD24EC"/>
    <w:rsid w:val="00AD305B"/>
    <w:rsid w:val="00AE296E"/>
    <w:rsid w:val="00AE40F7"/>
    <w:rsid w:val="00B24F44"/>
    <w:rsid w:val="00B25D7D"/>
    <w:rsid w:val="00B309F9"/>
    <w:rsid w:val="00B32B60"/>
    <w:rsid w:val="00B61619"/>
    <w:rsid w:val="00B66BEE"/>
    <w:rsid w:val="00B672D0"/>
    <w:rsid w:val="00B76FCF"/>
    <w:rsid w:val="00BB4545"/>
    <w:rsid w:val="00BD5873"/>
    <w:rsid w:val="00BE47FD"/>
    <w:rsid w:val="00C002AA"/>
    <w:rsid w:val="00C033B2"/>
    <w:rsid w:val="00C04BE3"/>
    <w:rsid w:val="00C11702"/>
    <w:rsid w:val="00C25D29"/>
    <w:rsid w:val="00C27A15"/>
    <w:rsid w:val="00C27A7C"/>
    <w:rsid w:val="00C3413E"/>
    <w:rsid w:val="00C711E1"/>
    <w:rsid w:val="00CA08ED"/>
    <w:rsid w:val="00CA4635"/>
    <w:rsid w:val="00CB6801"/>
    <w:rsid w:val="00CD0594"/>
    <w:rsid w:val="00CF183B"/>
    <w:rsid w:val="00D11F6D"/>
    <w:rsid w:val="00D15302"/>
    <w:rsid w:val="00D2573A"/>
    <w:rsid w:val="00D375CD"/>
    <w:rsid w:val="00D553A2"/>
    <w:rsid w:val="00D774D3"/>
    <w:rsid w:val="00D904E8"/>
    <w:rsid w:val="00DA08C3"/>
    <w:rsid w:val="00DA0F6B"/>
    <w:rsid w:val="00DB5A3E"/>
    <w:rsid w:val="00DC22AA"/>
    <w:rsid w:val="00DC3B00"/>
    <w:rsid w:val="00DC3B39"/>
    <w:rsid w:val="00DF74DD"/>
    <w:rsid w:val="00E031D1"/>
    <w:rsid w:val="00E17A6D"/>
    <w:rsid w:val="00E22B23"/>
    <w:rsid w:val="00E24B9E"/>
    <w:rsid w:val="00E25AD0"/>
    <w:rsid w:val="00E553A1"/>
    <w:rsid w:val="00E63790"/>
    <w:rsid w:val="00E738BC"/>
    <w:rsid w:val="00E86AA0"/>
    <w:rsid w:val="00EA4FBF"/>
    <w:rsid w:val="00EB6350"/>
    <w:rsid w:val="00EC0A98"/>
    <w:rsid w:val="00EF0E71"/>
    <w:rsid w:val="00F11F29"/>
    <w:rsid w:val="00F15B57"/>
    <w:rsid w:val="00F427DB"/>
    <w:rsid w:val="00F5310F"/>
    <w:rsid w:val="00F74CCD"/>
    <w:rsid w:val="00F87E75"/>
    <w:rsid w:val="00FA5EB1"/>
    <w:rsid w:val="00FA628E"/>
    <w:rsid w:val="00FA6E62"/>
    <w:rsid w:val="00FA7439"/>
    <w:rsid w:val="00FB2E4C"/>
    <w:rsid w:val="00FC2DED"/>
    <w:rsid w:val="00FC4EC0"/>
    <w:rsid w:val="00FE27A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CCA2D"/>
  <w15:docId w15:val="{9F56B7D0-0958-42FC-9DB4-D14FAB16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816703"/>
    <w:rPr>
      <w:color w:val="605E5C"/>
      <w:shd w:val="clear" w:color="auto" w:fill="E1DFDD"/>
    </w:rPr>
  </w:style>
  <w:style w:type="paragraph" w:styleId="ListParagraph">
    <w:name w:val="List Paragraph"/>
    <w:basedOn w:val="Normal"/>
    <w:uiPriority w:val="34"/>
    <w:qFormat/>
    <w:rsid w:val="0049653B"/>
    <w:pPr>
      <w:ind w:left="720"/>
      <w:contextualSpacing/>
    </w:pPr>
  </w:style>
  <w:style w:type="character" w:styleId="CommentReference">
    <w:name w:val="annotation reference"/>
    <w:basedOn w:val="DefaultParagraphFont"/>
    <w:semiHidden/>
    <w:unhideWhenUsed/>
    <w:rsid w:val="00FE27A3"/>
    <w:rPr>
      <w:sz w:val="16"/>
      <w:szCs w:val="16"/>
    </w:rPr>
  </w:style>
  <w:style w:type="paragraph" w:styleId="CommentText">
    <w:name w:val="annotation text"/>
    <w:basedOn w:val="Normal"/>
    <w:link w:val="CommentTextChar"/>
    <w:semiHidden/>
    <w:unhideWhenUsed/>
    <w:rsid w:val="00FE27A3"/>
    <w:rPr>
      <w:sz w:val="20"/>
    </w:rPr>
  </w:style>
  <w:style w:type="character" w:customStyle="1" w:styleId="CommentTextChar">
    <w:name w:val="Comment Text Char"/>
    <w:basedOn w:val="DefaultParagraphFont"/>
    <w:link w:val="CommentText"/>
    <w:semiHidden/>
    <w:rsid w:val="00FE27A3"/>
    <w:rPr>
      <w:rFonts w:ascii="Calibri" w:hAnsi="Calibri"/>
      <w:lang w:val="fr-FR" w:eastAsia="en-US"/>
    </w:rPr>
  </w:style>
  <w:style w:type="paragraph" w:styleId="CommentSubject">
    <w:name w:val="annotation subject"/>
    <w:basedOn w:val="CommentText"/>
    <w:next w:val="CommentText"/>
    <w:link w:val="CommentSubjectChar"/>
    <w:semiHidden/>
    <w:unhideWhenUsed/>
    <w:rsid w:val="00FE27A3"/>
    <w:rPr>
      <w:b/>
      <w:bCs/>
    </w:rPr>
  </w:style>
  <w:style w:type="character" w:customStyle="1" w:styleId="CommentSubjectChar">
    <w:name w:val="Comment Subject Char"/>
    <w:basedOn w:val="CommentTextChar"/>
    <w:link w:val="CommentSubject"/>
    <w:semiHidden/>
    <w:rsid w:val="00FE27A3"/>
    <w:rPr>
      <w:rFonts w:ascii="Calibri" w:hAnsi="Calibri"/>
      <w:b/>
      <w:bCs/>
      <w:lang w:val="fr-FR" w:eastAsia="en-US"/>
    </w:rPr>
  </w:style>
  <w:style w:type="paragraph" w:styleId="Revision">
    <w:name w:val="Revision"/>
    <w:hidden/>
    <w:uiPriority w:val="99"/>
    <w:semiHidden/>
    <w:rsid w:val="00FE27A3"/>
    <w:rPr>
      <w:rFonts w:ascii="Calibri" w:hAnsi="Calibri"/>
      <w:sz w:val="24"/>
      <w:lang w:val="fr-FR" w:eastAsia="en-US"/>
    </w:rPr>
  </w:style>
  <w:style w:type="paragraph" w:styleId="BalloonText">
    <w:name w:val="Balloon Text"/>
    <w:basedOn w:val="Normal"/>
    <w:link w:val="BalloonTextChar"/>
    <w:semiHidden/>
    <w:unhideWhenUsed/>
    <w:rsid w:val="00FE27A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27A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71-F.pdf" TargetMode="External"/><Relationship Id="rId13" Type="http://schemas.openxmlformats.org/officeDocument/2006/relationships/hyperlink" Target="https://www.itu.int/md/S21-CWGSFP1-C-0012/f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itu.int/md/S21-CWGSFP1-INF-0006/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22-CL-C-0027/f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WGSFP1-C-0011/fr" TargetMode="External"/><Relationship Id="rId5" Type="http://schemas.openxmlformats.org/officeDocument/2006/relationships/footnotes" Target="footnotes.xml"/><Relationship Id="rId15" Type="http://schemas.openxmlformats.org/officeDocument/2006/relationships/hyperlink" Target="https://www.itu.int/md/S22-CL-C-0027/fr" TargetMode="External"/><Relationship Id="rId23" Type="http://schemas.openxmlformats.org/officeDocument/2006/relationships/theme" Target="theme/theme1.xml"/><Relationship Id="rId10" Type="http://schemas.openxmlformats.org/officeDocument/2006/relationships/hyperlink" Target="https://www.itu.int/md/S21-CL-C-0095/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1-CL-C-0095/fr" TargetMode="External"/><Relationship Id="rId14" Type="http://schemas.openxmlformats.org/officeDocument/2006/relationships/hyperlink" Target="https://www.itu.int/md/S22-CL-C-0027/fr"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6</Pages>
  <Words>2397</Words>
  <Characters>13424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Rapport du Groupe de Travail du Conseil chargé d'élaborer le Plan Stratégique et le plan Financier pour la période 2024-2027 (GTC-SFP)</vt:lpstr>
    </vt:vector>
  </TitlesOfParts>
  <Manager>Secrétariat général - Pool</Manager>
  <Company>Union internationale des télécommunications (UIT)</Company>
  <LinksUpToDate>false</LinksUpToDate>
  <CharactersWithSpaces>15790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Groupe de Travail du Conseil chargé d'élaborer le Plan Stratégique et le plan Financier pour la période 2024-2027 (GTC-SFP)</dc:title>
  <dc:subject>Conseil 2022</dc:subject>
  <dc:creator>French</dc:creator>
  <cp:keywords>C22, C2022, Council-22</cp:keywords>
  <dc:description/>
  <cp:lastModifiedBy>Xue, Kun</cp:lastModifiedBy>
  <cp:revision>2</cp:revision>
  <cp:lastPrinted>2000-07-18T08:55:00Z</cp:lastPrinted>
  <dcterms:created xsi:type="dcterms:W3CDTF">2022-03-22T15:23:00Z</dcterms:created>
  <dcterms:modified xsi:type="dcterms:W3CDTF">2022-03-22T15:23:00Z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