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63E8C4F7" w14:textId="77777777">
        <w:trPr>
          <w:cantSplit/>
        </w:trPr>
        <w:tc>
          <w:tcPr>
            <w:tcW w:w="6912" w:type="dxa"/>
          </w:tcPr>
          <w:p w14:paraId="00B4CC68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D50A36">
              <w:rPr>
                <w:b/>
                <w:bCs/>
                <w:sz w:val="30"/>
                <w:szCs w:val="30"/>
              </w:rPr>
              <w:t>2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D50A36">
              <w:rPr>
                <w:b/>
                <w:bCs/>
                <w:sz w:val="26"/>
                <w:szCs w:val="26"/>
              </w:rPr>
              <w:t>Ginebra</w:t>
            </w:r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D50A36">
              <w:rPr>
                <w:b/>
                <w:bCs/>
                <w:sz w:val="26"/>
                <w:szCs w:val="26"/>
              </w:rPr>
              <w:t>21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D50A36">
              <w:rPr>
                <w:b/>
                <w:bCs/>
                <w:sz w:val="26"/>
                <w:szCs w:val="26"/>
              </w:rPr>
              <w:t>31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D50A36">
              <w:rPr>
                <w:b/>
                <w:bCs/>
                <w:sz w:val="26"/>
                <w:szCs w:val="26"/>
              </w:rPr>
              <w:t>marzo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D50A3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3312663B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30D381EC" wp14:editId="3D2BF9F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6EA414A2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73D933C5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460A289C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7B885A9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CEC7324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4141D2D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EC4BE51" w14:textId="4C3DCDB7" w:rsidR="00093EEB" w:rsidRPr="00093EEB" w:rsidRDefault="00823BA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823BAC">
              <w:rPr>
                <w:rFonts w:cs="Times"/>
                <w:b/>
                <w:szCs w:val="24"/>
              </w:rPr>
              <w:t>Punto del orden del día: PL 3.1</w:t>
            </w:r>
          </w:p>
        </w:tc>
        <w:tc>
          <w:tcPr>
            <w:tcW w:w="3261" w:type="dxa"/>
          </w:tcPr>
          <w:p w14:paraId="2CC5F481" w14:textId="41BFA519" w:rsidR="00093EEB" w:rsidRPr="00093EEB" w:rsidRDefault="00823BAC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Anexo 4 al</w:t>
            </w:r>
            <w:r>
              <w:rPr>
                <w:b/>
                <w:bCs/>
                <w:szCs w:val="24"/>
              </w:rPr>
              <w:br/>
            </w:r>
            <w:r w:rsidR="00093EEB">
              <w:rPr>
                <w:b/>
                <w:bCs/>
                <w:szCs w:val="24"/>
              </w:rPr>
              <w:t>Documento C</w:t>
            </w:r>
            <w:r w:rsidR="007955DA">
              <w:rPr>
                <w:b/>
                <w:bCs/>
                <w:szCs w:val="24"/>
              </w:rPr>
              <w:t>2</w:t>
            </w:r>
            <w:r w:rsidR="00D50A36">
              <w:rPr>
                <w:b/>
                <w:bCs/>
                <w:szCs w:val="24"/>
              </w:rPr>
              <w:t>2</w:t>
            </w:r>
            <w:r w:rsidR="00093EEB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27</w:t>
            </w:r>
            <w:r w:rsidR="00093EEB"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2A07998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542D4CF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3FEAB3FC" w14:textId="042BC667" w:rsidR="00093EEB" w:rsidRPr="00093EEB" w:rsidRDefault="00823BAC" w:rsidP="00C2727F">
            <w:pPr>
              <w:spacing w:before="0"/>
              <w:rPr>
                <w:b/>
                <w:bCs/>
                <w:szCs w:val="24"/>
              </w:rPr>
            </w:pPr>
            <w:r w:rsidRPr="00823BAC">
              <w:rPr>
                <w:b/>
                <w:bCs/>
                <w:szCs w:val="24"/>
              </w:rPr>
              <w:t>24 de marzo de 2022</w:t>
            </w:r>
          </w:p>
        </w:tc>
      </w:tr>
      <w:tr w:rsidR="00093EEB" w:rsidRPr="000B0D00" w14:paraId="64205C2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0996E65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192CBB7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413F2F56" w14:textId="77777777">
        <w:trPr>
          <w:cantSplit/>
        </w:trPr>
        <w:tc>
          <w:tcPr>
            <w:tcW w:w="10173" w:type="dxa"/>
            <w:gridSpan w:val="2"/>
          </w:tcPr>
          <w:p w14:paraId="487B6785" w14:textId="087AA917" w:rsidR="00093EEB" w:rsidRPr="00A6408A" w:rsidRDefault="00823BAC" w:rsidP="00823BAC">
            <w:pPr>
              <w:pStyle w:val="Source"/>
              <w:rPr>
                <w:lang w:val="es-ES"/>
              </w:rPr>
            </w:pPr>
            <w:bookmarkStart w:id="7" w:name="dsource" w:colFirst="0" w:colLast="0"/>
            <w:bookmarkEnd w:id="1"/>
            <w:bookmarkEnd w:id="6"/>
            <w:r w:rsidRPr="00A6408A">
              <w:rPr>
                <w:lang w:val="es-ES"/>
              </w:rPr>
              <w:t xml:space="preserve">Contribución del Presidente del GTC </w:t>
            </w:r>
            <w:r w:rsidR="00A6408A">
              <w:rPr>
                <w:lang w:val="es-ES"/>
              </w:rPr>
              <w:br/>
            </w:r>
            <w:r w:rsidRPr="00A6408A">
              <w:rPr>
                <w:lang w:val="es-ES"/>
              </w:rPr>
              <w:t>sobre</w:t>
            </w:r>
            <w:r w:rsidR="00A6408A">
              <w:rPr>
                <w:lang w:val="es-ES"/>
              </w:rPr>
              <w:t xml:space="preserve"> </w:t>
            </w:r>
            <w:r w:rsidRPr="00A6408A">
              <w:rPr>
                <w:lang w:val="es-ES"/>
              </w:rPr>
              <w:t>los Planes Estratégico y Financiero</w:t>
            </w:r>
            <w:r w:rsidR="00A6408A">
              <w:rPr>
                <w:lang w:val="es-ES"/>
              </w:rPr>
              <w:t xml:space="preserve"> </w:t>
            </w:r>
            <w:r w:rsidRPr="00A6408A">
              <w:rPr>
                <w:lang w:val="es-ES"/>
              </w:rPr>
              <w:t>para 2024-2027</w:t>
            </w:r>
          </w:p>
        </w:tc>
      </w:tr>
      <w:tr w:rsidR="00093EEB" w:rsidRPr="000B0D00" w14:paraId="340926DB" w14:textId="77777777">
        <w:trPr>
          <w:cantSplit/>
        </w:trPr>
        <w:tc>
          <w:tcPr>
            <w:tcW w:w="10173" w:type="dxa"/>
            <w:gridSpan w:val="2"/>
          </w:tcPr>
          <w:p w14:paraId="6C2ABDDF" w14:textId="77BC2554" w:rsidR="00823BAC" w:rsidRPr="00823BAC" w:rsidRDefault="00823BAC" w:rsidP="00823BAC">
            <w:pPr>
              <w:pStyle w:val="Title1"/>
              <w:rPr>
                <w:lang w:val="es-ES"/>
              </w:rPr>
            </w:pPr>
            <w:bookmarkStart w:id="8" w:name="_Hlk90019171"/>
            <w:bookmarkStart w:id="9" w:name="dtitle1" w:colFirst="0" w:colLast="0"/>
            <w:bookmarkStart w:id="10" w:name="_Hlk99125933"/>
            <w:bookmarkEnd w:id="7"/>
            <w:r w:rsidRPr="00823BAC">
              <w:rPr>
                <w:lang w:val="es-ES"/>
              </w:rPr>
              <w:t>AnexO 4 AL INFORME DEL GTC-PEF</w:t>
            </w:r>
            <w:bookmarkEnd w:id="10"/>
          </w:p>
          <w:p w14:paraId="3007BDCD" w14:textId="3EC2F3D8" w:rsidR="00093EEB" w:rsidRPr="00A6408A" w:rsidRDefault="00823BAC" w:rsidP="00823BAC">
            <w:pPr>
              <w:pStyle w:val="Title1"/>
              <w:rPr>
                <w:lang w:val="es-ES"/>
              </w:rPr>
            </w:pPr>
            <w:r w:rsidRPr="00A6408A">
              <w:rPr>
                <w:lang w:val="es-ES"/>
              </w:rPr>
              <w:t>PROYECTO DE TEXTO PRINCIPAL DE LA RESOLUCIÓN 71 (rev. dubÁi, 2018)</w:t>
            </w:r>
            <w:bookmarkEnd w:id="8"/>
          </w:p>
        </w:tc>
      </w:tr>
      <w:bookmarkEnd w:id="9"/>
    </w:tbl>
    <w:p w14:paraId="35DA5E4D" w14:textId="4C2BAD43" w:rsidR="00A6408A" w:rsidRDefault="00A6408A" w:rsidP="00A6408A">
      <w:r>
        <w:br w:type="page"/>
      </w:r>
    </w:p>
    <w:p w14:paraId="1E8CA75B" w14:textId="77777777" w:rsidR="00823BAC" w:rsidRPr="00A6408A" w:rsidRDefault="00823BAC" w:rsidP="00A6408A">
      <w:pPr>
        <w:rPr>
          <w:b/>
          <w:bCs/>
        </w:rPr>
      </w:pPr>
      <w:r w:rsidRPr="00A6408A">
        <w:rPr>
          <w:b/>
          <w:bCs/>
        </w:rPr>
        <w:lastRenderedPageBreak/>
        <w:t>MOD</w:t>
      </w:r>
    </w:p>
    <w:p w14:paraId="14FD0343" w14:textId="120EFDC5" w:rsidR="00823BAC" w:rsidRPr="004E78E8" w:rsidRDefault="00823BAC" w:rsidP="00823BAC">
      <w:pPr>
        <w:pStyle w:val="ResNo"/>
      </w:pPr>
      <w:r w:rsidRPr="00E97594">
        <w:t>RESOLU</w:t>
      </w:r>
      <w:r>
        <w:t>CIÓN</w:t>
      </w:r>
      <w:r w:rsidRPr="00E97594">
        <w:t xml:space="preserve"> </w:t>
      </w:r>
      <w:r w:rsidRPr="00E97594">
        <w:rPr>
          <w:lang w:val="ru-RU"/>
        </w:rPr>
        <w:t>71</w:t>
      </w:r>
      <w:r w:rsidRPr="00E97594">
        <w:t xml:space="preserve"> </w:t>
      </w:r>
      <w:r w:rsidRPr="004E78E8">
        <w:t xml:space="preserve">(REV. </w:t>
      </w:r>
      <w:del w:id="11" w:author="Spanish83" w:date="2022-03-25T17:17:00Z">
        <w:r w:rsidRPr="004E78E8" w:rsidDel="00CE5202">
          <w:delText>DUBÁI, 2018</w:delText>
        </w:r>
      </w:del>
      <w:ins w:id="12" w:author="Author">
        <w:r w:rsidR="00CE5202" w:rsidRPr="004E78E8">
          <w:t>BUCAREST</w:t>
        </w:r>
      </w:ins>
      <w:ins w:id="13" w:author="Spanish83" w:date="2022-03-25T17:17:00Z">
        <w:r w:rsidR="00CE5202">
          <w:t xml:space="preserve">, </w:t>
        </w:r>
      </w:ins>
      <w:ins w:id="14" w:author="Author">
        <w:r w:rsidRPr="004E78E8">
          <w:t>2022</w:t>
        </w:r>
      </w:ins>
      <w:r w:rsidRPr="004E78E8">
        <w:t>)</w:t>
      </w:r>
    </w:p>
    <w:p w14:paraId="4972D377" w14:textId="5920A4CF" w:rsidR="00823BAC" w:rsidRPr="000505C4" w:rsidRDefault="00823BAC" w:rsidP="00823BAC">
      <w:pPr>
        <w:pStyle w:val="Restitle"/>
      </w:pPr>
      <w:r w:rsidRPr="000505C4">
        <w:t xml:space="preserve">Plan Estratégico de la Unión para </w:t>
      </w:r>
      <w:del w:id="15" w:author="Spanish83" w:date="2022-03-25T17:17:00Z">
        <w:r w:rsidRPr="000505C4" w:rsidDel="00CE5202">
          <w:delText>2020-2023</w:delText>
        </w:r>
      </w:del>
      <w:ins w:id="16" w:author="Author">
        <w:r w:rsidR="00CE5202" w:rsidRPr="000505C4">
          <w:t>2024</w:t>
        </w:r>
      </w:ins>
      <w:ins w:id="17" w:author="Spanish83" w:date="2022-03-25T17:17:00Z">
        <w:r w:rsidR="00CE5202">
          <w:t>-</w:t>
        </w:r>
      </w:ins>
      <w:ins w:id="18" w:author="Author">
        <w:r w:rsidRPr="000505C4">
          <w:t>2027</w:t>
        </w:r>
      </w:ins>
    </w:p>
    <w:p w14:paraId="552769ED" w14:textId="7C3969C8" w:rsidR="00823BAC" w:rsidRPr="000505C4" w:rsidRDefault="00823BAC" w:rsidP="00823BAC">
      <w:pPr>
        <w:pStyle w:val="Normalaftertitle"/>
      </w:pPr>
      <w:r w:rsidRPr="000505C4">
        <w:t>La Conferencia de Plenipotenciarios de la Unión Internacional de Telecomunicaciones (</w:t>
      </w:r>
      <w:del w:id="19" w:author="Spanish83" w:date="2022-03-25T17:17:00Z">
        <w:r w:rsidRPr="000505C4" w:rsidDel="00CE5202">
          <w:delText>Dubái, 2018</w:delText>
        </w:r>
      </w:del>
      <w:ins w:id="20" w:author="Author">
        <w:r w:rsidR="00CE5202" w:rsidRPr="000505C4">
          <w:t>Bucarest</w:t>
        </w:r>
      </w:ins>
      <w:ins w:id="21" w:author="Spanish83" w:date="2022-03-25T17:17:00Z">
        <w:r w:rsidR="00CE5202">
          <w:t>, 20</w:t>
        </w:r>
      </w:ins>
      <w:ins w:id="22" w:author="Author">
        <w:r w:rsidRPr="000505C4">
          <w:t>22</w:t>
        </w:r>
      </w:ins>
      <w:r w:rsidRPr="000505C4">
        <w:t>),</w:t>
      </w:r>
    </w:p>
    <w:p w14:paraId="64177FF0" w14:textId="77777777" w:rsidR="00823BAC" w:rsidRPr="000505C4" w:rsidRDefault="00823BAC" w:rsidP="00823BAC">
      <w:pPr>
        <w:pStyle w:val="Call"/>
      </w:pPr>
      <w:r w:rsidRPr="000505C4">
        <w:t>considerando</w:t>
      </w:r>
    </w:p>
    <w:p w14:paraId="74940808" w14:textId="5247892C" w:rsidR="00823BAC" w:rsidRPr="000505C4" w:rsidDel="00BE35F9" w:rsidRDefault="00823BAC" w:rsidP="00823BAC">
      <w:pPr>
        <w:rPr>
          <w:del w:id="23" w:author="Author"/>
        </w:rPr>
      </w:pPr>
      <w:r w:rsidRPr="000505C4">
        <w:rPr>
          <w:i/>
          <w:iCs/>
        </w:rPr>
        <w:t>a)</w:t>
      </w:r>
      <w:r w:rsidRPr="000505C4">
        <w:rPr>
          <w:i/>
          <w:iCs/>
        </w:rPr>
        <w:tab/>
      </w:r>
      <w:del w:id="24" w:author="Author">
        <w:r w:rsidRPr="000505C4" w:rsidDel="00BE35F9">
          <w:delText>las</w:delText>
        </w:r>
      </w:del>
      <w:ins w:id="25" w:author="Author">
        <w:r w:rsidRPr="000505C4">
          <w:t>los artículos y</w:t>
        </w:r>
      </w:ins>
      <w:r w:rsidRPr="000505C4">
        <w:t xml:space="preserve"> disposiciones de la Constitución y del Convenio de la UIT relativ</w:t>
      </w:r>
      <w:del w:id="26" w:author="Author">
        <w:r w:rsidRPr="000505C4" w:rsidDel="00BE35F9">
          <w:delText>a</w:delText>
        </w:r>
      </w:del>
      <w:ins w:id="27" w:author="Author">
        <w:r w:rsidR="00A6408A" w:rsidRPr="000505C4">
          <w:t>o</w:t>
        </w:r>
      </w:ins>
      <w:r w:rsidRPr="000505C4">
        <w:t>s a las políticas y los Planes Estratégicos</w:t>
      </w:r>
      <w:del w:id="28" w:author="Author">
        <w:r w:rsidRPr="000505C4" w:rsidDel="00BE35F9">
          <w:delText>;</w:delText>
        </w:r>
      </w:del>
    </w:p>
    <w:p w14:paraId="6E04FFAF" w14:textId="1A1EB4E2" w:rsidR="00823BAC" w:rsidRPr="000505C4" w:rsidRDefault="00823BAC" w:rsidP="00823BAC">
      <w:del w:id="29" w:author="Author">
        <w:r w:rsidRPr="000505C4" w:rsidDel="00BE35F9">
          <w:rPr>
            <w:i/>
            <w:iCs/>
          </w:rPr>
          <w:delText>b)</w:delText>
        </w:r>
        <w:r w:rsidRPr="000505C4" w:rsidDel="00BE35F9">
          <w:tab/>
          <w:delText>el Artículo 19 del Convenio sobre</w:delText>
        </w:r>
      </w:del>
      <w:r w:rsidR="00CE5202">
        <w:t xml:space="preserve"> </w:t>
      </w:r>
      <w:ins w:id="30" w:author="Author">
        <w:r w:rsidRPr="00A30815">
          <w:t>y</w:t>
        </w:r>
        <w:r w:rsidRPr="000505C4">
          <w:t xml:space="preserve"> a </w:t>
        </w:r>
      </w:ins>
      <w:r w:rsidRPr="000505C4">
        <w:t>la participación de los Miembros de Sector en las actividades de la Unión;</w:t>
      </w:r>
    </w:p>
    <w:p w14:paraId="50D1C240" w14:textId="32156733" w:rsidR="00823BAC" w:rsidRPr="000505C4" w:rsidDel="00CE5202" w:rsidRDefault="00823BAC" w:rsidP="00823BAC">
      <w:pPr>
        <w:rPr>
          <w:del w:id="31" w:author="Spanish83" w:date="2022-03-25T17:18:00Z"/>
        </w:rPr>
      </w:pPr>
      <w:del w:id="32" w:author="Spanish83" w:date="2022-03-25T17:18:00Z">
        <w:r w:rsidRPr="000505C4" w:rsidDel="00CE5202">
          <w:rPr>
            <w:i/>
            <w:iCs/>
          </w:rPr>
          <w:delText>c)</w:delText>
        </w:r>
        <w:r w:rsidRPr="000505C4" w:rsidDel="00CE5202">
          <w:rPr>
            <w:i/>
            <w:iCs/>
          </w:rPr>
          <w:tab/>
        </w:r>
        <w:r w:rsidRPr="000505C4" w:rsidDel="00CE5202">
          <w:delText>la Resolución 70 (Rev. Dubái, 2018) de la presente Conferencia, en la que se resuelve incorporar una perspectiva de género en la aplicación del Plan Estratégico y del Plan Financiero de la UIT para 2020-2023, así como en los Planes Operacionales de los Sectores y de la Secretaría General;</w:delText>
        </w:r>
      </w:del>
    </w:p>
    <w:p w14:paraId="1A15FDD3" w14:textId="607A6510" w:rsidR="00823BAC" w:rsidDel="00CE5202" w:rsidRDefault="00823BAC" w:rsidP="00823BAC">
      <w:pPr>
        <w:rPr>
          <w:del w:id="33" w:author="Spanish83" w:date="2022-03-25T17:18:00Z"/>
        </w:rPr>
      </w:pPr>
      <w:del w:id="34" w:author="Spanish83" w:date="2022-03-25T17:18:00Z">
        <w:r w:rsidRPr="000505C4" w:rsidDel="00CE5202">
          <w:rPr>
            <w:i/>
            <w:iCs/>
          </w:rPr>
          <w:delText>d)</w:delText>
        </w:r>
        <w:r w:rsidRPr="000505C4" w:rsidDel="00CE5202">
          <w:tab/>
          <w:delText>la Resolución 72 (Rev. Busán, 2014) de la Conferencia de Plenipotenciarios, en la que subraya la importancia de vincular los Planes Estratégico, Financiero y Operacional para medir los progresos en la consecución de los objetivos y metas de la UIT,</w:delText>
        </w:r>
      </w:del>
    </w:p>
    <w:p w14:paraId="58B742B2" w14:textId="77777777" w:rsidR="00823BAC" w:rsidRPr="000505C4" w:rsidRDefault="00823BAC" w:rsidP="00823BAC">
      <w:pPr>
        <w:rPr>
          <w:ins w:id="35" w:author="Author"/>
        </w:rPr>
      </w:pPr>
      <w:ins w:id="36" w:author="Author">
        <w:r w:rsidRPr="00CE5202">
          <w:rPr>
            <w:i/>
            <w:iCs/>
          </w:rPr>
          <w:t>b)</w:t>
        </w:r>
        <w:r w:rsidRPr="000505C4">
          <w:rPr>
            <w:i/>
            <w:iCs/>
          </w:rPr>
          <w:tab/>
        </w:r>
        <w:r w:rsidRPr="000505C4">
          <w:t xml:space="preserve">la Resolución 25 </w:t>
        </w:r>
        <w:r w:rsidRPr="00A30815">
          <w:t xml:space="preserve">[Rev. </w:t>
        </w:r>
        <w:r w:rsidRPr="000505C4">
          <w:t>Bucarest</w:t>
        </w:r>
        <w:r w:rsidRPr="00A30815">
          <w:t>, 2022]</w:t>
        </w:r>
        <w:r w:rsidRPr="000505C4">
          <w:t xml:space="preserve"> de la Conferencia de Plenipotenciarios, en la que se resuelve, entre otras cosas, reforzar las funciones de las Oficinas Regionales para que puedan participar en la ejecución del Plan Estratégico, los programas y proyectos, y las iniciativas regionales de la UIT;</w:t>
        </w:r>
      </w:ins>
    </w:p>
    <w:p w14:paraId="0986859A" w14:textId="77777777" w:rsidR="00823BAC" w:rsidRPr="000505C4" w:rsidRDefault="00823BAC" w:rsidP="00823BAC">
      <w:pPr>
        <w:rPr>
          <w:ins w:id="37" w:author="Author"/>
        </w:rPr>
      </w:pPr>
      <w:ins w:id="38" w:author="Author">
        <w:r w:rsidRPr="000505C4">
          <w:rPr>
            <w:i/>
            <w:iCs/>
          </w:rPr>
          <w:t>c)</w:t>
        </w:r>
        <w:r w:rsidRPr="000505C4">
          <w:rPr>
            <w:i/>
            <w:iCs/>
          </w:rPr>
          <w:tab/>
        </w:r>
        <w:r w:rsidRPr="000505C4">
          <w:t>la Resolución 48 [Rev. Bucarest, 2022] de la Conferencia de Plenipotenciarios, en la que se resuelve, entre otras cosas, que la gestión y el desarrollo de los recursos humanos en la UIT deben seguir siendo compatibles con la misión, los valores, los objetivos y las actividades de la Unión y del régimen común de las Naciones Unidas;</w:t>
        </w:r>
      </w:ins>
    </w:p>
    <w:p w14:paraId="08C01DBF" w14:textId="77777777" w:rsidR="00823BAC" w:rsidRPr="000505C4" w:rsidRDefault="00823BAC" w:rsidP="00823BAC">
      <w:pPr>
        <w:rPr>
          <w:ins w:id="39" w:author="Author"/>
        </w:rPr>
      </w:pPr>
      <w:ins w:id="40" w:author="Author">
        <w:r w:rsidRPr="000505C4">
          <w:rPr>
            <w:i/>
            <w:iCs/>
          </w:rPr>
          <w:t>d)</w:t>
        </w:r>
        <w:r w:rsidRPr="000505C4">
          <w:rPr>
            <w:i/>
            <w:iCs/>
          </w:rPr>
          <w:tab/>
        </w:r>
        <w:r w:rsidRPr="000505C4">
          <w:t>la Resolución 70 [Rev. Bucarest, 2022] de la Conferencia de Plenipotenciarios, en la que se resuelve incorporar una perspectiva de género en la aplicación del Plan Estratégico y del Plan Financiero de la UIT, así como en los Planes Operacionales de los Sectores y de la Secretaría General;</w:t>
        </w:r>
      </w:ins>
    </w:p>
    <w:p w14:paraId="4D41CFB9" w14:textId="77777777" w:rsidR="00823BAC" w:rsidRPr="000505C4" w:rsidRDefault="00823BAC" w:rsidP="00823BAC">
      <w:pPr>
        <w:rPr>
          <w:ins w:id="41" w:author="Author"/>
        </w:rPr>
      </w:pPr>
      <w:ins w:id="42" w:author="Author">
        <w:r w:rsidRPr="000505C4">
          <w:rPr>
            <w:i/>
            <w:iCs/>
          </w:rPr>
          <w:t>e)</w:t>
        </w:r>
        <w:r w:rsidRPr="000505C4">
          <w:rPr>
            <w:i/>
            <w:iCs/>
          </w:rPr>
          <w:tab/>
        </w:r>
        <w:r w:rsidRPr="000505C4">
          <w:t>la Resolución 140 [Rev. Bucarest, 2022] de la Conferencia de Plenipotenciarios, sobre la función de la UIT en la aplicación de los resultados de la Cumbre Mundial sobre la Sociedad de la Información y de la Agenda 2030 para el Desarrollo Sostenible, así como en sus procesos de seguimiento y revisión;</w:t>
        </w:r>
      </w:ins>
    </w:p>
    <w:p w14:paraId="70CAD3E8" w14:textId="77777777" w:rsidR="00823BAC" w:rsidRPr="000505C4" w:rsidRDefault="00823BAC" w:rsidP="00823BAC">
      <w:pPr>
        <w:rPr>
          <w:ins w:id="43" w:author="Author"/>
        </w:rPr>
      </w:pPr>
      <w:ins w:id="44" w:author="Author">
        <w:r w:rsidRPr="000505C4">
          <w:rPr>
            <w:i/>
            <w:iCs/>
          </w:rPr>
          <w:t>f)</w:t>
        </w:r>
        <w:r w:rsidRPr="000505C4">
          <w:tab/>
          <w:t>la Resolución 151 [Rev. Bucarest, 2022] de la Conferencia de Plenipotenciarios, en la que se resuelve seguir elaborando un marco de resultados de la UIT exhaustivo a fin de facilitar la ejecución de los Planes Estratégico, Financiero y Operacional y el presupuesto, y mejorar la capacidad de los miembros de la Unión de evaluar los progresos realizados en la consecución de los objetivos de la UIT, y se contempla la preparación de planes operacionales coordinados y refundidos que muestren los vínculos entre la planificación estratégica y financiera de la Unión;</w:t>
        </w:r>
      </w:ins>
    </w:p>
    <w:p w14:paraId="3030541B" w14:textId="77777777" w:rsidR="00823BAC" w:rsidRPr="000505C4" w:rsidRDefault="00823BAC" w:rsidP="00823BAC">
      <w:pPr>
        <w:rPr>
          <w:ins w:id="45" w:author="Author"/>
        </w:rPr>
      </w:pPr>
      <w:ins w:id="46" w:author="Author">
        <w:r w:rsidRPr="000505C4">
          <w:rPr>
            <w:i/>
            <w:iCs/>
          </w:rPr>
          <w:lastRenderedPageBreak/>
          <w:t>g)</w:t>
        </w:r>
        <w:r w:rsidRPr="000505C4">
          <w:rPr>
            <w:i/>
            <w:iCs/>
          </w:rPr>
          <w:tab/>
        </w:r>
        <w:r w:rsidRPr="000505C4">
          <w:t>la Resolución 191 [Rev. Bucarest, 2022] de la Conferencia de Plenipotenciarios, en la que se encarga al Secretario General que siga mejorando la estrategia de coordinación y cooperación para lograr un trabajo eficaz y eficiente en aquellas temáticas de interés mutuo para los tres Sectores de la Unión y la Secretaría General, a fin de evitar la duplicación de esfuerzos y optimizar la utilización de recursos de la Unión;</w:t>
        </w:r>
      </w:ins>
    </w:p>
    <w:p w14:paraId="49176E25" w14:textId="270E00AB" w:rsidR="00823BAC" w:rsidRDefault="00823BAC" w:rsidP="00823BAC">
      <w:pPr>
        <w:rPr>
          <w:ins w:id="47" w:author="Spanish83" w:date="2022-03-25T17:18:00Z"/>
        </w:rPr>
      </w:pPr>
      <w:ins w:id="48" w:author="Author">
        <w:r w:rsidRPr="000505C4">
          <w:rPr>
            <w:i/>
            <w:iCs/>
          </w:rPr>
          <w:t>h)</w:t>
        </w:r>
        <w:r w:rsidRPr="000505C4">
          <w:rPr>
            <w:i/>
            <w:iCs/>
          </w:rPr>
          <w:tab/>
        </w:r>
        <w:r w:rsidRPr="000505C4">
          <w:t>la Resolución 200 [Rev. Bucarest, 2022] de la Conferencia de Plenipotenciarios, sobre la aplicación de la Agenda Conectar 2030 y la contribución a los esfuerzos invertidos en todo el mundo para lograr los Objetivos de Desarrollo Sostenible,</w:t>
        </w:r>
      </w:ins>
    </w:p>
    <w:p w14:paraId="22E94F38" w14:textId="3EA249A0" w:rsidR="00823BAC" w:rsidRPr="000505C4" w:rsidRDefault="00823BAC" w:rsidP="00823BAC">
      <w:pPr>
        <w:pStyle w:val="Call"/>
      </w:pPr>
      <w:del w:id="49" w:author="Author">
        <w:r w:rsidRPr="000505C4" w:rsidDel="00213F5F">
          <w:delText>acogiendo con beneplácito</w:delText>
        </w:r>
      </w:del>
      <w:ins w:id="50" w:author="Author">
        <w:r w:rsidRPr="000505C4">
          <w:t>considerando además</w:t>
        </w:r>
      </w:ins>
    </w:p>
    <w:p w14:paraId="6B90DFA6" w14:textId="5ED0DDBB" w:rsidR="00823BAC" w:rsidRPr="000505C4" w:rsidRDefault="00823BAC" w:rsidP="00823BAC">
      <w:pPr>
        <w:rPr>
          <w:ins w:id="51" w:author="Author"/>
        </w:rPr>
      </w:pPr>
      <w:ins w:id="52" w:author="Author">
        <w:r w:rsidRPr="00CE5202">
          <w:rPr>
            <w:i/>
            <w:iCs/>
          </w:rPr>
          <w:t>a)</w:t>
        </w:r>
        <w:r w:rsidRPr="000505C4">
          <w:tab/>
        </w:r>
      </w:ins>
      <w:r w:rsidRPr="000505C4">
        <w:t xml:space="preserve">las Resoluciones de la Asamblea General de las Naciones Unidas (AGNU) </w:t>
      </w:r>
      <w:del w:id="53" w:author="Author">
        <w:r w:rsidRPr="00A30815" w:rsidDel="003237E9">
          <w:delText>71/243</w:delText>
        </w:r>
      </w:del>
      <w:ins w:id="54" w:author="Author">
        <w:r w:rsidRPr="00601AA8">
          <w:t>75/233</w:t>
        </w:r>
      </w:ins>
      <w:r w:rsidRPr="00A30815">
        <w:t xml:space="preserve">, de 21 de diciembre de </w:t>
      </w:r>
      <w:del w:id="55" w:author="Author">
        <w:r w:rsidRPr="00A30815" w:rsidDel="003237E9">
          <w:delText>2016</w:delText>
        </w:r>
      </w:del>
      <w:ins w:id="56" w:author="Author">
        <w:r w:rsidRPr="00A30815">
          <w:t>2020,</w:t>
        </w:r>
      </w:ins>
      <w:r w:rsidRPr="000505C4">
        <w:t xml:space="preserve"> sobre la revisión cuadrienal amplia de la política relativa a las actividades operacionales del sistema de las Naciones Unidas para el desarrollo</w:t>
      </w:r>
      <w:del w:id="57" w:author="Author">
        <w:r w:rsidRPr="000505C4" w:rsidDel="00BB3807">
          <w:delText xml:space="preserve"> y</w:delText>
        </w:r>
      </w:del>
      <w:ins w:id="58" w:author="Author">
        <w:r w:rsidR="00CE5202" w:rsidRPr="000505C4">
          <w:t>,</w:t>
        </w:r>
      </w:ins>
      <w:r w:rsidRPr="000505C4">
        <w:t xml:space="preserve"> 72/279, de 31 de mayo de 2018, sobre el nuevo posicionamiento del sistema de las Naciones Unidas para el desarrollo en el contexto de la revisión cuadrienal amplia de la política relativa a las actividades operacionales del sistema de las Naciones Unidas para el desarrollo</w:t>
      </w:r>
      <w:ins w:id="59" w:author="Author">
        <w:r w:rsidRPr="000505C4">
          <w:t>, y 74/297, de 11 de agosto de</w:t>
        </w:r>
      </w:ins>
      <w:ins w:id="60" w:author="Spanish83" w:date="2022-03-25T17:34:00Z">
        <w:r w:rsidR="00F24EDE">
          <w:t> </w:t>
        </w:r>
      </w:ins>
      <w:ins w:id="61" w:author="Author">
        <w:r w:rsidRPr="000505C4">
          <w:t>2020, sobre los progresos alcanzados en la aplicación de la Resolución 71/243;</w:t>
        </w:r>
      </w:ins>
    </w:p>
    <w:p w14:paraId="2FE0C802" w14:textId="77777777" w:rsidR="00823BAC" w:rsidRPr="000505C4" w:rsidRDefault="00823BAC" w:rsidP="00823BAC">
      <w:pPr>
        <w:rPr>
          <w:ins w:id="62" w:author="Author"/>
        </w:rPr>
      </w:pPr>
      <w:ins w:id="63" w:author="Author">
        <w:r w:rsidRPr="000505C4">
          <w:rPr>
            <w:i/>
          </w:rPr>
          <w:t>b)</w:t>
        </w:r>
        <w:r w:rsidRPr="000505C4">
          <w:rPr>
            <w:i/>
          </w:rPr>
          <w:tab/>
        </w:r>
        <w:r w:rsidRPr="000505C4">
          <w:t>que, en virtud de la declaración aprobada por la Asamblea General sobre la conmemoración del 75º aniversario de las Naciones Unidas el 21 de septiembre de 2020 (Resolución 75/1 de la Asamblea General de las Naciones Unidas), los Estados Miembros reconocieron la importancia de la tecnología como asunto de interés mundial y se comprometieron a mejorar la cooperación digital para maximizar los beneficios de las tecnologías digitales y reducir al mismo tiempo sus riesgos;</w:t>
        </w:r>
      </w:ins>
    </w:p>
    <w:p w14:paraId="5D65D35C" w14:textId="6B459713" w:rsidR="00823BAC" w:rsidRPr="000505C4" w:rsidRDefault="00823BAC" w:rsidP="00823BAC">
      <w:ins w:id="64" w:author="Author">
        <w:r w:rsidRPr="000505C4">
          <w:rPr>
            <w:iCs/>
          </w:rPr>
          <w:t>[</w:t>
        </w:r>
        <w:r w:rsidRPr="000505C4">
          <w:rPr>
            <w:i/>
          </w:rPr>
          <w:t>c)</w:t>
        </w:r>
        <w:r w:rsidRPr="000505C4">
          <w:tab/>
          <w:t>que la Agenda Común del Secretario General de las Naciones Unidas, que se preparó en respuesta a la declaración del 75º aniversario de las Naciones Unidas, asigna un carácter prioritario al espacio digital y expresa la necesidad de "proteger el espacio digital y reforzar su gobernanza"</w:t>
        </w:r>
      </w:ins>
      <w:r w:rsidRPr="000505C4">
        <w:t>,</w:t>
      </w:r>
      <w:ins w:id="65" w:author="Author">
        <w:r w:rsidR="00CE5202" w:rsidRPr="000505C4">
          <w:t>]</w:t>
        </w:r>
      </w:ins>
    </w:p>
    <w:p w14:paraId="266A5A13" w14:textId="77777777" w:rsidR="00823BAC" w:rsidRPr="000505C4" w:rsidRDefault="00823BAC" w:rsidP="00823BAC">
      <w:pPr>
        <w:pStyle w:val="Call"/>
      </w:pPr>
      <w:r w:rsidRPr="000505C4">
        <w:t>observando</w:t>
      </w:r>
    </w:p>
    <w:p w14:paraId="590E42B9" w14:textId="77777777" w:rsidR="00823BAC" w:rsidRPr="000505C4" w:rsidRDefault="00823BAC" w:rsidP="00823BAC">
      <w:r w:rsidRPr="000505C4">
        <w:rPr>
          <w:i/>
          <w:iCs/>
        </w:rPr>
        <w:t>a)</w:t>
      </w:r>
      <w:r w:rsidRPr="000505C4">
        <w:tab/>
        <w:t>los desafíos a los que se enfrenta la Unión para alcanzar sus metas en un entorno de las telecomunicaciones/tecnologías de la información y la comunicación (TIC) en constante evolución, así como el contexto para la elaboración y aplicación del Plan Estratégico, según se describe en el Anexo 1 a la presente Resolución;</w:t>
      </w:r>
    </w:p>
    <w:p w14:paraId="1322996A" w14:textId="77777777" w:rsidR="00823BAC" w:rsidRPr="000505C4" w:rsidRDefault="00823BAC" w:rsidP="00823BAC">
      <w:r w:rsidRPr="000505C4">
        <w:rPr>
          <w:i/>
          <w:iCs/>
        </w:rPr>
        <w:t>b)</w:t>
      </w:r>
      <w:r w:rsidRPr="000505C4">
        <w:tab/>
        <w:t>el glosario de términos que figura en el Anexo 3 a la presente Resolución,</w:t>
      </w:r>
    </w:p>
    <w:p w14:paraId="316421B2" w14:textId="77777777" w:rsidR="00823BAC" w:rsidRPr="000505C4" w:rsidRDefault="00823BAC" w:rsidP="00823BAC">
      <w:pPr>
        <w:pStyle w:val="Call"/>
      </w:pPr>
      <w:r w:rsidRPr="000505C4">
        <w:t>reconociendo</w:t>
      </w:r>
    </w:p>
    <w:p w14:paraId="696D6741" w14:textId="77777777" w:rsidR="00823BAC" w:rsidRPr="000505C4" w:rsidRDefault="00823BAC" w:rsidP="00823BAC">
      <w:r w:rsidRPr="000505C4">
        <w:rPr>
          <w:i/>
          <w:iCs/>
        </w:rPr>
        <w:t>a)</w:t>
      </w:r>
      <w:r w:rsidRPr="000505C4">
        <w:rPr>
          <w:i/>
          <w:iCs/>
        </w:rPr>
        <w:tab/>
      </w:r>
      <w:r w:rsidRPr="000505C4">
        <w:t>la experiencia adquirida en la ejecución de los anteriores Planes Estratégicos de la Unión;</w:t>
      </w:r>
    </w:p>
    <w:p w14:paraId="251F0E4B" w14:textId="77777777" w:rsidR="00823BAC" w:rsidRPr="000505C4" w:rsidDel="00BB3807" w:rsidRDefault="00823BAC" w:rsidP="00823BAC">
      <w:pPr>
        <w:rPr>
          <w:del w:id="66" w:author="Author"/>
        </w:rPr>
      </w:pPr>
      <w:del w:id="67" w:author="Author">
        <w:r w:rsidRPr="000505C4" w:rsidDel="00BB3807">
          <w:rPr>
            <w:i/>
            <w:iCs/>
          </w:rPr>
          <w:delText>b)</w:delText>
        </w:r>
        <w:r w:rsidRPr="000505C4" w:rsidDel="00BB3807">
          <w:rPr>
            <w:i/>
            <w:iCs/>
          </w:rPr>
          <w:tab/>
        </w:r>
        <w:r w:rsidRPr="000505C4" w:rsidDel="00BB3807">
          <w:delText xml:space="preserve">las recomendaciones del informe de la </w:delText>
        </w:r>
        <w:r w:rsidRPr="000505C4" w:rsidDel="001A1721">
          <w:delText xml:space="preserve">Dependencia Común de Inspección </w:delText>
        </w:r>
        <w:r w:rsidRPr="000505C4" w:rsidDel="00BB3807">
          <w:delText>(DCI) de las Naciones Unidas sobre la Planificación Estratégica en el Sistema de las Naciones Unidas, publicado en 2012;</w:delText>
        </w:r>
      </w:del>
    </w:p>
    <w:p w14:paraId="33741961" w14:textId="77777777" w:rsidR="00823BAC" w:rsidRPr="000505C4" w:rsidRDefault="00823BAC" w:rsidP="00823BAC">
      <w:pPr>
        <w:rPr>
          <w:ins w:id="68" w:author="Author"/>
        </w:rPr>
      </w:pPr>
      <w:ins w:id="69" w:author="Author">
        <w:r w:rsidRPr="000505C4">
          <w:rPr>
            <w:i/>
            <w:iCs/>
          </w:rPr>
          <w:t>b)</w:t>
        </w:r>
        <w:r w:rsidRPr="000505C4">
          <w:rPr>
            <w:i/>
            <w:iCs/>
          </w:rPr>
          <w:tab/>
        </w:r>
        <w:r w:rsidRPr="000505C4">
          <w:t>la persistente brecha digital y el papel de la UIT en la ampliación de la conectividad a escala mundial y el uso de las telecomunicaciones/TIC en favor del desarrollo social, económico y ambientalmente sostenible, especialmente en el contexto de la propagación de la COVID-19;</w:t>
        </w:r>
      </w:ins>
    </w:p>
    <w:p w14:paraId="07FE78AE" w14:textId="21004971" w:rsidR="00823BAC" w:rsidRPr="000505C4" w:rsidRDefault="00823BAC" w:rsidP="00823BAC">
      <w:r w:rsidRPr="000505C4">
        <w:rPr>
          <w:i/>
          <w:iCs/>
        </w:rPr>
        <w:lastRenderedPageBreak/>
        <w:t>c)</w:t>
      </w:r>
      <w:r w:rsidRPr="000505C4">
        <w:rPr>
          <w:i/>
          <w:iCs/>
        </w:rPr>
        <w:tab/>
      </w:r>
      <w:r w:rsidRPr="000505C4">
        <w:t xml:space="preserve">las recomendaciones pertinentes relativas a la planificación estratégica y la gestión de riesgos del informe de la </w:t>
      </w:r>
      <w:ins w:id="70" w:author="Author">
        <w:r w:rsidR="00CE5202" w:rsidRPr="00A30815">
          <w:t>Dependencia Común de Inspección (</w:t>
        </w:r>
      </w:ins>
      <w:r w:rsidRPr="00CE5202">
        <w:rPr>
          <w:lang w:val="es-ES"/>
        </w:rPr>
        <w:t>DCI</w:t>
      </w:r>
      <w:ins w:id="71" w:author="Author">
        <w:r w:rsidR="00CE5202" w:rsidRPr="00A30815">
          <w:t xml:space="preserve">) del </w:t>
        </w:r>
        <w:r w:rsidR="00CE5202" w:rsidRPr="004E78E8">
          <w:t xml:space="preserve">Sistema </w:t>
        </w:r>
        <w:r w:rsidR="00CE5202" w:rsidRPr="00A30815">
          <w:t>de las Naciones Unidas</w:t>
        </w:r>
      </w:ins>
      <w:r w:rsidR="00CE5202">
        <w:t xml:space="preserve"> </w:t>
      </w:r>
      <w:r w:rsidRPr="00A30815">
        <w:t>sobre el examen de la gestión y la administración de la UIT</w:t>
      </w:r>
      <w:del w:id="72" w:author="Author">
        <w:r w:rsidRPr="00A30815" w:rsidDel="003237E9">
          <w:delText>, publicado en 2016</w:delText>
        </w:r>
      </w:del>
      <w:r w:rsidRPr="000505C4">
        <w:t>;</w:t>
      </w:r>
    </w:p>
    <w:p w14:paraId="486867E7" w14:textId="77777777" w:rsidR="00823BAC" w:rsidRPr="000505C4" w:rsidRDefault="00823BAC" w:rsidP="00823BAC">
      <w:pPr>
        <w:rPr>
          <w:ins w:id="73" w:author="Author"/>
        </w:rPr>
      </w:pPr>
      <w:r w:rsidRPr="000505C4">
        <w:rPr>
          <w:i/>
          <w:iCs/>
        </w:rPr>
        <w:t>d)</w:t>
      </w:r>
      <w:r w:rsidRPr="000505C4">
        <w:tab/>
        <w:t>que la efectiva vinculación entre el Plan Estratégico y el Plan Financiero, como se detalla en el Anexo</w:t>
      </w:r>
      <w:r>
        <w:t> </w:t>
      </w:r>
      <w:r w:rsidRPr="000505C4">
        <w:t>1 a la Decisión 5 (Rev. Dubái, 2018) de la presente Conferencia, puede lograrse mediante la reatribución de los recursos del Plan Financiero a los diversos Sectores</w:t>
      </w:r>
      <w:del w:id="74" w:author="Author">
        <w:r w:rsidRPr="00A30815" w:rsidDel="00F5719C">
          <w:delText xml:space="preserve"> y, posteriormente, a los objetivos y metas del Plan Estratégico</w:delText>
        </w:r>
      </w:del>
      <w:ins w:id="75" w:author="Author">
        <w:r w:rsidRPr="00A30815">
          <w:t>, a través de las prioridades temáticas y las metas</w:t>
        </w:r>
        <w:r w:rsidRPr="000505C4">
          <w:t xml:space="preserve"> y finalidades</w:t>
        </w:r>
        <w:r w:rsidRPr="00A30815">
          <w:t xml:space="preserve"> estratégicas</w:t>
        </w:r>
      </w:ins>
      <w:r w:rsidRPr="00A30815">
        <w:t>,</w:t>
      </w:r>
      <w:r w:rsidRPr="000505C4">
        <w:t xml:space="preserve"> como se indica en el Apéndice </w:t>
      </w:r>
      <w:ins w:id="76" w:author="Author">
        <w:r w:rsidRPr="000505C4">
          <w:t xml:space="preserve">A </w:t>
        </w:r>
      </w:ins>
      <w:r w:rsidRPr="000505C4">
        <w:t>del Anexo 1 a la presente Resolución</w:t>
      </w:r>
      <w:ins w:id="77" w:author="Author">
        <w:r w:rsidRPr="000505C4">
          <w:t>;</w:t>
        </w:r>
      </w:ins>
    </w:p>
    <w:p w14:paraId="6866E7B3" w14:textId="77777777" w:rsidR="00823BAC" w:rsidRPr="000505C4" w:rsidRDefault="00823BAC" w:rsidP="00823BAC">
      <w:ins w:id="78" w:author="Author">
        <w:r w:rsidRPr="004E78E8">
          <w:rPr>
            <w:i/>
            <w:iCs/>
          </w:rPr>
          <w:t>e)</w:t>
        </w:r>
        <w:r w:rsidRPr="000505C4">
          <w:tab/>
          <w:t>el nuevo modelo y marco de rendición de cuentas de la UIT, que el Consejo aprobó en su reunión de 2022 para seguir reforzando los mecanismos de rendición de cuentas y los controles internos de la Unión</w:t>
        </w:r>
      </w:ins>
      <w:r w:rsidRPr="000505C4">
        <w:t>,</w:t>
      </w:r>
    </w:p>
    <w:p w14:paraId="4ED3B59D" w14:textId="77777777" w:rsidR="00823BAC" w:rsidRPr="000505C4" w:rsidRDefault="00823BAC" w:rsidP="00823BAC">
      <w:pPr>
        <w:pStyle w:val="Call"/>
      </w:pPr>
      <w:r w:rsidRPr="000505C4">
        <w:t>resuelve</w:t>
      </w:r>
    </w:p>
    <w:p w14:paraId="2AEB1DFB" w14:textId="77777777" w:rsidR="00823BAC" w:rsidRPr="000505C4" w:rsidRDefault="00823BAC" w:rsidP="00823BAC">
      <w:r w:rsidRPr="000505C4">
        <w:t xml:space="preserve">adoptar el Plan Estratégico </w:t>
      </w:r>
      <w:ins w:id="79" w:author="Author">
        <w:r w:rsidRPr="000505C4">
          <w:t>de la</w:t>
        </w:r>
        <w:r w:rsidRPr="00A30815">
          <w:t xml:space="preserve"> Uni</w:t>
        </w:r>
        <w:r w:rsidRPr="000505C4">
          <w:t>ón</w:t>
        </w:r>
        <w:r w:rsidRPr="00A30815">
          <w:t xml:space="preserve"> </w:t>
        </w:r>
        <w:r w:rsidRPr="000505C4">
          <w:t>para</w:t>
        </w:r>
        <w:r w:rsidRPr="00A30815">
          <w:t xml:space="preserve"> 2024-2027</w:t>
        </w:r>
        <w:r w:rsidRPr="000505C4">
          <w:t xml:space="preserve">, </w:t>
        </w:r>
      </w:ins>
      <w:r w:rsidRPr="000505C4">
        <w:t>contenido en el Anexo 1 a la presente Resolución,</w:t>
      </w:r>
    </w:p>
    <w:p w14:paraId="18E9E6C6" w14:textId="77777777" w:rsidR="00823BAC" w:rsidRPr="000505C4" w:rsidRDefault="00823BAC" w:rsidP="00823BAC">
      <w:pPr>
        <w:pStyle w:val="Call"/>
      </w:pPr>
      <w:r w:rsidRPr="000505C4">
        <w:t>encarga al Secretario General y a los Directores de las Oficinas</w:t>
      </w:r>
    </w:p>
    <w:p w14:paraId="6047036F" w14:textId="77777777" w:rsidR="00823BAC" w:rsidRPr="000505C4" w:rsidRDefault="00823BAC" w:rsidP="00823BAC">
      <w:r w:rsidRPr="000505C4">
        <w:t>1</w:t>
      </w:r>
      <w:r w:rsidRPr="000505C4">
        <w:tab/>
        <w:t xml:space="preserve">que </w:t>
      </w:r>
      <w:del w:id="80" w:author="Author">
        <w:r w:rsidRPr="000505C4" w:rsidDel="00603B1D">
          <w:delText>elaboren y apliquen un</w:delText>
        </w:r>
      </w:del>
      <w:ins w:id="81" w:author="Author">
        <w:r w:rsidRPr="000505C4">
          <w:t>sigan mejorando el</w:t>
        </w:r>
      </w:ins>
      <w:r w:rsidRPr="000505C4">
        <w:t xml:space="preserve"> marco de resultados de la UIT </w:t>
      </w:r>
      <w:del w:id="82" w:author="Author">
        <w:r w:rsidRPr="000505C4" w:rsidDel="00603B1D">
          <w:delText>relativo al</w:delText>
        </w:r>
      </w:del>
      <w:ins w:id="83" w:author="Author">
        <w:r w:rsidRPr="000505C4">
          <w:t>para supervisar la aplicación del</w:t>
        </w:r>
      </w:ins>
      <w:r w:rsidRPr="000505C4">
        <w:t xml:space="preserve"> Plan Estratégico de la Unión, siguiendo los principios de la Gestión Basada en los Resultados y la Presupuestación Basada en los Resultados;</w:t>
      </w:r>
    </w:p>
    <w:p w14:paraId="1F5B9A6F" w14:textId="09C7BEFE" w:rsidR="00823BAC" w:rsidRPr="000505C4" w:rsidRDefault="00823BAC" w:rsidP="00823BAC">
      <w:r w:rsidRPr="000505C4">
        <w:t>2</w:t>
      </w:r>
      <w:r w:rsidRPr="000505C4">
        <w:tab/>
        <w:t>que coordinen la aplicación del Plan Estratégico, velando por la coherencia entre los Planes Estratégico, Financiero y Operacional</w:t>
      </w:r>
      <w:del w:id="84" w:author="Author">
        <w:r w:rsidRPr="000505C4" w:rsidDel="00603B1D">
          <w:delText xml:space="preserve"> y</w:delText>
        </w:r>
      </w:del>
      <w:ins w:id="85" w:author="Author">
        <w:r w:rsidR="00CE5202" w:rsidRPr="000505C4">
          <w:t>,</w:t>
        </w:r>
      </w:ins>
      <w:r w:rsidRPr="000505C4">
        <w:t xml:space="preserve"> los presupuestos bienales</w:t>
      </w:r>
      <w:ins w:id="86" w:author="Author">
        <w:r w:rsidRPr="000505C4">
          <w:t xml:space="preserve"> y el trabajo de los Sectores</w:t>
        </w:r>
      </w:ins>
      <w:r w:rsidRPr="000505C4">
        <w:t>;</w:t>
      </w:r>
    </w:p>
    <w:p w14:paraId="18405763" w14:textId="77777777" w:rsidR="00823BAC" w:rsidRPr="000505C4" w:rsidDel="00603B1D" w:rsidRDefault="00823BAC" w:rsidP="00823BAC">
      <w:pPr>
        <w:rPr>
          <w:del w:id="87" w:author="Author"/>
        </w:rPr>
      </w:pPr>
      <w:del w:id="88" w:author="Author">
        <w:r w:rsidRPr="000505C4" w:rsidDel="00603B1D">
          <w:delText>3</w:delText>
        </w:r>
        <w:r w:rsidRPr="000505C4" w:rsidDel="00603B1D">
          <w:tab/>
          <w:delText>que presenten un informe anual al Consejo de la UIT sobre el cumplimiento del Plan Estratégico y sobre los resultados obtenidos por la Unión para la consecución de sus metas y objetivos;</w:delText>
        </w:r>
      </w:del>
    </w:p>
    <w:p w14:paraId="77653A3E" w14:textId="317861B4" w:rsidR="00823BAC" w:rsidRPr="000505C4" w:rsidRDefault="00823BAC" w:rsidP="00823BAC">
      <w:pPr>
        <w:rPr>
          <w:ins w:id="89" w:author="Author"/>
        </w:rPr>
      </w:pPr>
      <w:ins w:id="90" w:author="Author">
        <w:r w:rsidRPr="000505C4">
          <w:t>3</w:t>
        </w:r>
      </w:ins>
      <w:ins w:id="91" w:author="Spanish83" w:date="2022-03-25T17:21:00Z">
        <w:r w:rsidR="00CE5202">
          <w:tab/>
        </w:r>
      </w:ins>
      <w:ins w:id="92" w:author="Author">
        <w:r w:rsidRPr="000505C4">
          <w:t>que refuercen el papel de la UIT en el seguimiento y la revisión de los procesos pertinentes (incluida su aplicación) iniciados por el Secretario General de las Naciones Unidas;</w:t>
        </w:r>
      </w:ins>
    </w:p>
    <w:p w14:paraId="01784F18" w14:textId="2B9FCE35" w:rsidR="00823BAC" w:rsidRPr="000505C4" w:rsidRDefault="00823BAC" w:rsidP="00823BAC">
      <w:r w:rsidRPr="000505C4">
        <w:t>4</w:t>
      </w:r>
      <w:r w:rsidRPr="000505C4">
        <w:tab/>
        <w:t xml:space="preserve">que </w:t>
      </w:r>
      <w:del w:id="93" w:author="Author">
        <w:r w:rsidRPr="000505C4" w:rsidDel="00713A85">
          <w:delText xml:space="preserve">recomienden </w:delText>
        </w:r>
      </w:del>
      <w:ins w:id="94" w:author="Author">
        <w:r w:rsidRPr="000505C4">
          <w:t xml:space="preserve">presten asistencia </w:t>
        </w:r>
      </w:ins>
      <w:r w:rsidRPr="000505C4">
        <w:t>al Consejo</w:t>
      </w:r>
      <w:del w:id="95" w:author="Author">
        <w:r w:rsidRPr="000505C4" w:rsidDel="00D35236">
          <w:delText xml:space="preserve"> ajustes </w:delText>
        </w:r>
        <w:r w:rsidRPr="000505C4" w:rsidDel="00713A85">
          <w:delText>al</w:delText>
        </w:r>
      </w:del>
      <w:r w:rsidR="00A6408A">
        <w:t xml:space="preserve"> </w:t>
      </w:r>
      <w:ins w:id="96" w:author="Author">
        <w:r w:rsidR="00CE5202" w:rsidRPr="000505C4">
          <w:t xml:space="preserve">de la UIT </w:t>
        </w:r>
        <w:r w:rsidRPr="000505C4">
          <w:t xml:space="preserve">en la modificación de los </w:t>
        </w:r>
      </w:ins>
      <w:r w:rsidRPr="000505C4">
        <w:t>Plan</w:t>
      </w:r>
      <w:ins w:id="97" w:author="Author">
        <w:r w:rsidRPr="000505C4">
          <w:t>es Estratégico y Financiero con arreglo a su mandato y</w:t>
        </w:r>
      </w:ins>
      <w:r w:rsidRPr="000505C4">
        <w:t xml:space="preserve"> en función de los cambios ocurridos en el entorno de las telecomunicaciones/TIC y/o como resultado de la evaluación del rendimiento y el marco de gestión de riesgos, concretamente:</w:t>
      </w:r>
    </w:p>
    <w:p w14:paraId="7F7EF4DA" w14:textId="77777777" w:rsidR="00823BAC" w:rsidRPr="000505C4" w:rsidRDefault="00823BAC" w:rsidP="00823BAC">
      <w:pPr>
        <w:pStyle w:val="enumlev1"/>
      </w:pPr>
      <w:r w:rsidRPr="000505C4">
        <w:t>i)</w:t>
      </w:r>
      <w:r w:rsidRPr="000505C4">
        <w:tab/>
        <w:t>introduciendo todas las modificaciones necesarias</w:t>
      </w:r>
      <w:del w:id="98" w:author="Author">
        <w:r w:rsidRPr="000505C4" w:rsidDel="00713A85">
          <w:delText xml:space="preserve"> para velar por que el Plan Estratégico facilite el cumplimiento de las metas y objetivos de la UIT</w:delText>
        </w:r>
      </w:del>
      <w:r w:rsidRPr="000505C4">
        <w:t>, teniendo en cuenta las propuestas de los Grupos Asesores de Sector, las decisiones de las conferencias y asambleas de los Sectores y los cambios en los objetivos estratégicos de las actividades de la Unión, sin rebasar los límites financieros establecidos por la Conferencia de Plenipotenciarios;</w:t>
      </w:r>
    </w:p>
    <w:p w14:paraId="448444AF" w14:textId="77777777" w:rsidR="00823BAC" w:rsidRPr="000505C4" w:rsidRDefault="00823BAC" w:rsidP="00823BAC">
      <w:pPr>
        <w:pStyle w:val="enumlev1"/>
      </w:pPr>
      <w:r w:rsidRPr="000505C4">
        <w:t>ii)</w:t>
      </w:r>
      <w:r w:rsidRPr="000505C4">
        <w:tab/>
        <w:t xml:space="preserve">garantizando la vinculación entre </w:t>
      </w:r>
      <w:del w:id="99" w:author="Author">
        <w:r w:rsidRPr="000505C4" w:rsidDel="00713A85">
          <w:delText xml:space="preserve">los </w:delText>
        </w:r>
      </w:del>
      <w:ins w:id="100" w:author="Author">
        <w:r w:rsidRPr="000505C4">
          <w:t xml:space="preserve">el </w:t>
        </w:r>
      </w:ins>
      <w:r w:rsidRPr="000505C4">
        <w:t>Plan</w:t>
      </w:r>
      <w:del w:id="101" w:author="Author">
        <w:r w:rsidRPr="000505C4" w:rsidDel="00713A85">
          <w:delText>es</w:delText>
        </w:r>
      </w:del>
      <w:r w:rsidRPr="000505C4">
        <w:t xml:space="preserve"> Estratégico</w:t>
      </w:r>
      <w:del w:id="102" w:author="Author">
        <w:r w:rsidRPr="000505C4" w:rsidDel="00713A85">
          <w:delText>s</w:delText>
        </w:r>
      </w:del>
      <w:r w:rsidRPr="000505C4">
        <w:t>,</w:t>
      </w:r>
      <w:ins w:id="103" w:author="Author">
        <w:r w:rsidRPr="000505C4">
          <w:t xml:space="preserve"> el Plan Estratégico de Recursos Humanos, el Plan</w:t>
        </w:r>
      </w:ins>
      <w:r w:rsidRPr="000505C4">
        <w:t xml:space="preserve"> Financiero</w:t>
      </w:r>
      <w:del w:id="104" w:author="Author">
        <w:r w:rsidRPr="000505C4" w:rsidDel="00713A85">
          <w:delText>s</w:delText>
        </w:r>
      </w:del>
      <w:r w:rsidRPr="000505C4">
        <w:t xml:space="preserve"> y</w:t>
      </w:r>
      <w:ins w:id="105" w:author="Author">
        <w:r w:rsidRPr="000505C4">
          <w:t xml:space="preserve"> los Planes</w:t>
        </w:r>
      </w:ins>
      <w:r w:rsidRPr="000505C4">
        <w:t xml:space="preserve"> Operacionales de la Unión</w:t>
      </w:r>
      <w:del w:id="106" w:author="Author">
        <w:r w:rsidRPr="000505C4" w:rsidDel="00713A85">
          <w:delText>, y elaborando el Plan Estratégico de recursos humanos correspondiente</w:delText>
        </w:r>
      </w:del>
      <w:r w:rsidRPr="000505C4">
        <w:t>;</w:t>
      </w:r>
    </w:p>
    <w:p w14:paraId="214BCBC3" w14:textId="77777777" w:rsidR="00823BAC" w:rsidRPr="000505C4" w:rsidRDefault="00823BAC" w:rsidP="00823BAC">
      <w:pPr>
        <w:rPr>
          <w:ins w:id="107" w:author="Author"/>
        </w:rPr>
      </w:pPr>
      <w:ins w:id="108" w:author="Author">
        <w:r w:rsidRPr="000505C4">
          <w:t>5</w:t>
        </w:r>
        <w:r w:rsidRPr="000505C4">
          <w:tab/>
          <w:t>que presenten un informe anual al Consejo sobre la aplicación del Plan Estratégico y sobre los resultados obtenidos por la Unión a efectos de la consecución de sus metas;</w:t>
        </w:r>
      </w:ins>
    </w:p>
    <w:p w14:paraId="73D4B7AD" w14:textId="77777777" w:rsidR="00823BAC" w:rsidRPr="000505C4" w:rsidRDefault="00823BAC" w:rsidP="00823BAC">
      <w:del w:id="109" w:author="Author">
        <w:r w:rsidRPr="000505C4" w:rsidDel="00EF7825">
          <w:delText>5</w:delText>
        </w:r>
      </w:del>
      <w:ins w:id="110" w:author="Author">
        <w:r w:rsidRPr="000505C4">
          <w:t>6</w:t>
        </w:r>
      </w:ins>
      <w:r w:rsidRPr="000505C4">
        <w:tab/>
        <w:t xml:space="preserve">que, después de su examen por el Consejo, transmitan esos informes a todos los Estados Miembros de la Unión, invitándoles a que los hagan llegar a los Miembros de Sector y a las </w:t>
      </w:r>
      <w:r w:rsidRPr="000505C4">
        <w:lastRenderedPageBreak/>
        <w:t xml:space="preserve">entidades y organizaciones mencionados en el número 235 del Convenio que hayan participado en </w:t>
      </w:r>
      <w:del w:id="111" w:author="Author">
        <w:r w:rsidRPr="000505C4" w:rsidDel="00D37D44">
          <w:delText>esas actividades</w:delText>
        </w:r>
      </w:del>
      <w:ins w:id="112" w:author="Author">
        <w:r w:rsidRPr="000505C4">
          <w:t>la aplicación de los Planes</w:t>
        </w:r>
      </w:ins>
      <w:r w:rsidRPr="000505C4">
        <w:t>;</w:t>
      </w:r>
    </w:p>
    <w:p w14:paraId="42975EC2" w14:textId="752C2E6A" w:rsidR="00823BAC" w:rsidRPr="000505C4" w:rsidRDefault="00823BAC" w:rsidP="00823BAC">
      <w:del w:id="113" w:author="Author">
        <w:r w:rsidRPr="000505C4" w:rsidDel="00EF7825">
          <w:delText>6</w:delText>
        </w:r>
      </w:del>
      <w:ins w:id="114" w:author="Author">
        <w:r w:rsidRPr="000505C4">
          <w:t>7</w:t>
        </w:r>
      </w:ins>
      <w:r w:rsidRPr="000505C4">
        <w:tab/>
        <w:t xml:space="preserve">que </w:t>
      </w:r>
      <w:del w:id="115" w:author="Author">
        <w:r w:rsidRPr="000505C4" w:rsidDel="00EF7825">
          <w:delText xml:space="preserve">continúen colaborando con </w:delText>
        </w:r>
        <w:r w:rsidRPr="000505C4" w:rsidDel="00D37D44">
          <w:delText xml:space="preserve">el Secretario General de las Naciones Unidas, otras entidades responsables de sistemas para el desarrollo de </w:delText>
        </w:r>
      </w:del>
      <w:ins w:id="116" w:author="Author">
        <w:r w:rsidRPr="000505C4">
          <w:t xml:space="preserve">sigan aportando contribuciones a las entidades </w:t>
        </w:r>
      </w:ins>
      <w:r w:rsidRPr="000505C4">
        <w:t>las Naciones Unidas</w:t>
      </w:r>
      <w:r w:rsidR="00A6408A">
        <w:t xml:space="preserve"> </w:t>
      </w:r>
      <w:del w:id="117" w:author="Author">
        <w:r w:rsidRPr="000505C4" w:rsidDel="00EF7825">
          <w:delText xml:space="preserve">y Estados Miembros </w:delText>
        </w:r>
        <w:r w:rsidRPr="000505C4" w:rsidDel="00D37D44">
          <w:delText>con vistas a facilitar la plena aplicación de las Resoluciones 71/243y 72/279 de la AGNU</w:delText>
        </w:r>
      </w:del>
      <w:ins w:id="118" w:author="Author">
        <w:r w:rsidR="00A6408A" w:rsidRPr="000505C4">
          <w:t>relacionadas con las telecomunicaciones/tecnologías de la información y la comunicación</w:t>
        </w:r>
      </w:ins>
      <w:r w:rsidRPr="000505C4">
        <w:t>,</w:t>
      </w:r>
    </w:p>
    <w:p w14:paraId="441B1C82" w14:textId="77777777" w:rsidR="00823BAC" w:rsidRPr="000505C4" w:rsidRDefault="00823BAC" w:rsidP="00823BAC">
      <w:pPr>
        <w:pStyle w:val="Call"/>
      </w:pPr>
      <w:r w:rsidRPr="000505C4">
        <w:t>encarga al Consejo de la UIT</w:t>
      </w:r>
    </w:p>
    <w:p w14:paraId="5F216D82" w14:textId="77777777" w:rsidR="00823BAC" w:rsidRPr="000505C4" w:rsidDel="00D37D44" w:rsidRDefault="00823BAC" w:rsidP="00823BAC">
      <w:pPr>
        <w:rPr>
          <w:del w:id="119" w:author="Author"/>
        </w:rPr>
      </w:pPr>
      <w:r w:rsidRPr="000505C4">
        <w:t>1</w:t>
      </w:r>
      <w:r w:rsidRPr="000505C4">
        <w:tab/>
      </w:r>
      <w:del w:id="120" w:author="Author">
        <w:r w:rsidRPr="000505C4" w:rsidDel="00D37D44">
          <w:delText>que supervise la evolución y la aplicación del marco de resultados de la UIT, incluida la adopción de indicadores conexos para medir con mayor precisión la eficacia y la eficiencia de la aplicación del Plan Estratégico de la Unión;</w:delText>
        </w:r>
      </w:del>
    </w:p>
    <w:p w14:paraId="2072FC9B" w14:textId="77777777" w:rsidR="00823BAC" w:rsidRPr="000505C4" w:rsidRDefault="00823BAC" w:rsidP="00823BAC">
      <w:del w:id="121" w:author="Author">
        <w:r w:rsidRPr="000505C4" w:rsidDel="00D37D44">
          <w:delText>2</w:delText>
        </w:r>
        <w:r w:rsidRPr="000505C4" w:rsidDel="00C62B4F">
          <w:tab/>
        </w:r>
      </w:del>
      <w:r w:rsidRPr="000505C4">
        <w:t>que supervise la evolución y la aplicación del Plan Estratégico y, si procede, lo ajuste sobre la base de los informes del Secretario General</w:t>
      </w:r>
      <w:ins w:id="122" w:author="Author">
        <w:r w:rsidRPr="00601AA8">
          <w:t xml:space="preserve"> </w:t>
        </w:r>
        <w:r w:rsidRPr="000505C4">
          <w:t xml:space="preserve">relativos a la aplicación de dicho Plan, </w:t>
        </w:r>
        <w:r w:rsidRPr="000505C4">
          <w:rPr>
            <w:szCs w:val="16"/>
          </w:rPr>
          <w:t xml:space="preserve">teniendo presente el número 61A (10 </w:t>
        </w:r>
        <w:r w:rsidRPr="000505C4">
          <w:rPr>
            <w:i/>
            <w:iCs/>
            <w:szCs w:val="16"/>
          </w:rPr>
          <w:t>bis</w:t>
        </w:r>
        <w:r w:rsidRPr="000505C4">
          <w:rPr>
            <w:szCs w:val="16"/>
          </w:rPr>
          <w:t>) del Artículo 4 del Convenio</w:t>
        </w:r>
        <w:r>
          <w:rPr>
            <w:rStyle w:val="FootnoteReference"/>
            <w:szCs w:val="16"/>
          </w:rPr>
          <w:footnoteReference w:id="1"/>
        </w:r>
      </w:ins>
      <w:r w:rsidRPr="000505C4">
        <w:t>;</w:t>
      </w:r>
    </w:p>
    <w:p w14:paraId="76517AC1" w14:textId="77777777" w:rsidR="00823BAC" w:rsidRPr="000505C4" w:rsidRDefault="00823BAC" w:rsidP="00823BAC">
      <w:del w:id="124" w:author="Author">
        <w:r w:rsidRPr="000505C4" w:rsidDel="009361BD">
          <w:delText>3</w:delText>
        </w:r>
      </w:del>
      <w:ins w:id="125" w:author="Author">
        <w:r w:rsidRPr="000505C4">
          <w:t>2</w:t>
        </w:r>
      </w:ins>
      <w:r w:rsidRPr="000505C4">
        <w:tab/>
        <w:t>que presente a la próxima Conferencia de Plenipotenciarios una evaluación de los resultados del Plan Estratégico, así como un</w:t>
      </w:r>
      <w:del w:id="126" w:author="Author">
        <w:r w:rsidRPr="000505C4" w:rsidDel="009361BD">
          <w:delText>a propuesta</w:delText>
        </w:r>
      </w:del>
      <w:ins w:id="127" w:author="Author">
        <w:r w:rsidRPr="000505C4">
          <w:t xml:space="preserve"> anteproyecto</w:t>
        </w:r>
      </w:ins>
      <w:r w:rsidRPr="000505C4">
        <w:t xml:space="preserve"> de Plan Estratégico para el siguiente periodo</w:t>
      </w:r>
      <w:ins w:id="128" w:author="Author">
        <w:r w:rsidRPr="000505C4">
          <w:t xml:space="preserve"> cuatrienal, con miras a su adopción</w:t>
        </w:r>
      </w:ins>
      <w:r w:rsidRPr="000505C4">
        <w:t>;</w:t>
      </w:r>
    </w:p>
    <w:p w14:paraId="2EDF4403" w14:textId="36E198A8" w:rsidR="00823BAC" w:rsidRPr="000505C4" w:rsidRDefault="00823BAC" w:rsidP="00823BAC">
      <w:del w:id="129" w:author="Author">
        <w:r w:rsidRPr="000505C4" w:rsidDel="009361BD">
          <w:delText>4</w:delText>
        </w:r>
      </w:del>
      <w:ins w:id="130" w:author="Author">
        <w:r w:rsidRPr="000505C4">
          <w:t>3</w:t>
        </w:r>
      </w:ins>
      <w:r w:rsidRPr="000505C4">
        <w:tab/>
        <w:t>que tome las medidas apropiadas para la aplicación de las Resoluciones</w:t>
      </w:r>
      <w:del w:id="131" w:author="Author">
        <w:r w:rsidRPr="000505C4" w:rsidDel="00090A8D">
          <w:delText> </w:delText>
        </w:r>
        <w:r w:rsidRPr="00A30815" w:rsidDel="00090A8D">
          <w:delText>71/243</w:delText>
        </w:r>
      </w:del>
      <w:ins w:id="132" w:author="Author">
        <w:del w:id="133" w:author="Author">
          <w:r w:rsidRPr="00A30815" w:rsidDel="00090A8D">
            <w:delText>,</w:delText>
          </w:r>
        </w:del>
      </w:ins>
      <w:del w:id="134" w:author="Author">
        <w:r w:rsidRPr="00A30815" w:rsidDel="00090A8D">
          <w:delText xml:space="preserve"> y 72/279 y 74/297</w:delText>
        </w:r>
      </w:del>
      <w:ins w:id="135" w:author="Spanish83" w:date="2022-03-25T17:23:00Z">
        <w:r w:rsidR="00A6408A">
          <w:t xml:space="preserve"> </w:t>
        </w:r>
      </w:ins>
      <w:ins w:id="136" w:author="Author">
        <w:r w:rsidR="00A6408A" w:rsidRPr="000505C4">
          <w:t>pertinentes</w:t>
        </w:r>
      </w:ins>
      <w:r w:rsidR="00A6408A" w:rsidRPr="000505C4">
        <w:t xml:space="preserve"> </w:t>
      </w:r>
      <w:r w:rsidRPr="000505C4">
        <w:t>de la AGNU;</w:t>
      </w:r>
    </w:p>
    <w:p w14:paraId="4640F158" w14:textId="7E6B726C" w:rsidR="00823BAC" w:rsidRPr="000505C4" w:rsidRDefault="00823BAC" w:rsidP="00823BAC">
      <w:del w:id="137" w:author="Author">
        <w:r w:rsidRPr="000505C4" w:rsidDel="009361BD">
          <w:delText>5</w:delText>
        </w:r>
      </w:del>
      <w:ins w:id="138" w:author="Author">
        <w:r w:rsidRPr="000505C4">
          <w:t>4</w:t>
        </w:r>
      </w:ins>
      <w:r w:rsidRPr="000505C4">
        <w:tab/>
        <w:t xml:space="preserve">que se cerciore de que los Planes Operacionales Renovables de la Secretaría General y los tres Sectores, aprobados cada año por el Consejo, estén plenamente armonizados y sean conformes con la presente Resolución y sus anexos, así como con el Plan Financiero de la Unión, aprobado en la Decisión 5 </w:t>
      </w:r>
      <w:del w:id="139" w:author="Author">
        <w:r w:rsidRPr="000505C4" w:rsidDel="00AE2D30">
          <w:delText>(</w:delText>
        </w:r>
      </w:del>
      <w:ins w:id="140" w:author="Author">
        <w:r w:rsidRPr="000505C4">
          <w:t>[</w:t>
        </w:r>
      </w:ins>
      <w:r w:rsidRPr="000505C4">
        <w:t xml:space="preserve">Rev. </w:t>
      </w:r>
      <w:del w:id="141" w:author="Spanish83" w:date="2022-03-25T17:24:00Z">
        <w:r w:rsidRPr="000505C4" w:rsidDel="00A6408A">
          <w:delText>Dubái, 2018</w:delText>
        </w:r>
      </w:del>
      <w:ins w:id="142" w:author="Author">
        <w:r w:rsidR="00A6408A" w:rsidRPr="000505C4">
          <w:t>Bucarest</w:t>
        </w:r>
      </w:ins>
      <w:ins w:id="143" w:author="Spanish83" w:date="2022-03-25T17:24:00Z">
        <w:r w:rsidR="00A6408A">
          <w:t>, 20</w:t>
        </w:r>
      </w:ins>
      <w:ins w:id="144" w:author="Author">
        <w:r w:rsidRPr="000505C4">
          <w:t>22</w:t>
        </w:r>
      </w:ins>
      <w:del w:id="145" w:author="Author">
        <w:r w:rsidRPr="000505C4" w:rsidDel="00AE2D30">
          <w:delText>)</w:delText>
        </w:r>
      </w:del>
      <w:ins w:id="146" w:author="Author">
        <w:r w:rsidRPr="000505C4">
          <w:t>] de la Conferencia de Plenipotenciarios</w:t>
        </w:r>
      </w:ins>
      <w:r w:rsidRPr="000505C4">
        <w:t>,</w:t>
      </w:r>
    </w:p>
    <w:p w14:paraId="44779708" w14:textId="77777777" w:rsidR="00823BAC" w:rsidRPr="000505C4" w:rsidRDefault="00823BAC" w:rsidP="00823BAC">
      <w:pPr>
        <w:pStyle w:val="Call"/>
      </w:pPr>
      <w:r w:rsidRPr="000505C4">
        <w:t>invita a los Estados Miembros</w:t>
      </w:r>
    </w:p>
    <w:p w14:paraId="3AE9F47C" w14:textId="77777777" w:rsidR="00823BAC" w:rsidRPr="000505C4" w:rsidRDefault="00823BAC" w:rsidP="00823BAC">
      <w:r w:rsidRPr="000505C4">
        <w:t>a aportar al proceso de planificación estratégica que emprenda la Unión durante el periodo precedente a la próxima Conferencia de Plenipotenciarios, puntos de vista nacionales y regionales sobre aspectos de política, reglamentación y explotación</w:t>
      </w:r>
      <w:ins w:id="147" w:author="Author">
        <w:r w:rsidRPr="000505C4">
          <w:t xml:space="preserve"> relacionados con las telecomunicaciones/TIC</w:t>
        </w:r>
      </w:ins>
      <w:r w:rsidRPr="000505C4">
        <w:t>, con el fin de:</w:t>
      </w:r>
    </w:p>
    <w:p w14:paraId="3C550613" w14:textId="77777777" w:rsidR="00823BAC" w:rsidRPr="000505C4" w:rsidRDefault="00823BAC" w:rsidP="00823BAC">
      <w:pPr>
        <w:pStyle w:val="enumlev1"/>
      </w:pPr>
      <w:r w:rsidRPr="000505C4">
        <w:t>–</w:t>
      </w:r>
      <w:r w:rsidRPr="000505C4">
        <w:tab/>
        <w:t>fortalecer la eficacia de la Unión en el cumplimiento de sus objetivos estipulados en los instrumentos de la Unión, colaborando en la ejecución del Plan Estratégico</w:t>
      </w:r>
      <w:ins w:id="148" w:author="Author">
        <w:r w:rsidRPr="000505C4">
          <w:t>, habida cuenta de los valores y principios de "Una UIT"</w:t>
        </w:r>
      </w:ins>
      <w:r w:rsidRPr="000505C4">
        <w:t>;</w:t>
      </w:r>
    </w:p>
    <w:p w14:paraId="24D6D641" w14:textId="77777777" w:rsidR="00823BAC" w:rsidRPr="000505C4" w:rsidRDefault="00823BAC" w:rsidP="00823BAC">
      <w:pPr>
        <w:pStyle w:val="enumlev1"/>
      </w:pPr>
      <w:r w:rsidRPr="000505C4">
        <w:t>–</w:t>
      </w:r>
      <w:r w:rsidRPr="000505C4">
        <w:tab/>
        <w:t>ayudar a la Unión a atender a las nuevas aspiraciones de todos los interesados en sus trabajos, a medida que siguen evolucionando las estructuras nacionales de los servicios de telecomunicación/TIC,</w:t>
      </w:r>
    </w:p>
    <w:p w14:paraId="60E63CCD" w14:textId="77777777" w:rsidR="00823BAC" w:rsidRPr="000505C4" w:rsidRDefault="00823BAC" w:rsidP="00823BAC">
      <w:pPr>
        <w:pStyle w:val="Call"/>
      </w:pPr>
      <w:r w:rsidRPr="000505C4">
        <w:lastRenderedPageBreak/>
        <w:t>invita a los Miembros de Sector</w:t>
      </w:r>
    </w:p>
    <w:p w14:paraId="7BB75F5B" w14:textId="6E5A824C" w:rsidR="00823BAC" w:rsidRPr="000505C4" w:rsidRDefault="00823BAC" w:rsidP="00823BAC">
      <w:r w:rsidRPr="000505C4">
        <w:t>a comunicar, a través de sus respectivos Sectores</w:t>
      </w:r>
      <w:del w:id="149" w:author="Author">
        <w:r w:rsidRPr="000505C4" w:rsidDel="00946DC8">
          <w:delText xml:space="preserve"> y de los Grupos Asesores correspondientes</w:delText>
        </w:r>
      </w:del>
      <w:r w:rsidRPr="000505C4">
        <w:t>, su opinión sobre el Plan Estratégico de la Unión</w:t>
      </w:r>
      <w:ins w:id="150" w:author="Author">
        <w:r w:rsidRPr="000505C4">
          <w:t>, de acuerdo con los procedimientos vigentes en la</w:t>
        </w:r>
      </w:ins>
      <w:ins w:id="151" w:author="Spanish83" w:date="2022-03-25T17:24:00Z">
        <w:r w:rsidR="00A6408A">
          <w:t> </w:t>
        </w:r>
      </w:ins>
      <w:ins w:id="152" w:author="Author">
        <w:r w:rsidRPr="000505C4">
          <w:t>UIT</w:t>
        </w:r>
      </w:ins>
      <w:r w:rsidRPr="000505C4">
        <w:t>.</w:t>
      </w:r>
    </w:p>
    <w:p w14:paraId="72EF52D1" w14:textId="77777777" w:rsidR="00823BAC" w:rsidRDefault="00823BAC" w:rsidP="00411C49">
      <w:pPr>
        <w:pStyle w:val="Reasons"/>
      </w:pPr>
    </w:p>
    <w:p w14:paraId="62491801" w14:textId="77777777" w:rsidR="00823BAC" w:rsidRDefault="00823BAC">
      <w:pPr>
        <w:jc w:val="center"/>
      </w:pPr>
      <w:r>
        <w:t>______________</w:t>
      </w:r>
    </w:p>
    <w:sectPr w:rsidR="00823BAC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03C5" w14:textId="77777777" w:rsidR="00823BAC" w:rsidRDefault="00823BAC">
      <w:r>
        <w:separator/>
      </w:r>
    </w:p>
  </w:endnote>
  <w:endnote w:type="continuationSeparator" w:id="0">
    <w:p w14:paraId="436812A5" w14:textId="77777777" w:rsidR="00823BAC" w:rsidRDefault="0082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88A5" w14:textId="3C7048BD" w:rsidR="00760F1C" w:rsidRPr="00027E1F" w:rsidRDefault="00027E1F" w:rsidP="00CE5202">
    <w:pPr>
      <w:pStyle w:val="Footer"/>
      <w:rPr>
        <w:lang w:val="fr-FR"/>
      </w:rPr>
    </w:pPr>
    <w:r w:rsidRPr="00027E1F">
      <w:rPr>
        <w:color w:val="F2F2F2" w:themeColor="background1" w:themeShade="F2"/>
      </w:rPr>
      <w:fldChar w:fldCharType="begin"/>
    </w:r>
    <w:r w:rsidRPr="00027E1F">
      <w:rPr>
        <w:color w:val="F2F2F2" w:themeColor="background1" w:themeShade="F2"/>
      </w:rPr>
      <w:instrText xml:space="preserve"> FILENAME \p  \* MERGEFORMAT </w:instrText>
    </w:r>
    <w:r w:rsidRPr="00027E1F">
      <w:rPr>
        <w:color w:val="F2F2F2" w:themeColor="background1" w:themeShade="F2"/>
      </w:rPr>
      <w:fldChar w:fldCharType="separate"/>
    </w:r>
    <w:r w:rsidR="00CE5202" w:rsidRPr="00027E1F">
      <w:rPr>
        <w:color w:val="F2F2F2" w:themeColor="background1" w:themeShade="F2"/>
      </w:rPr>
      <w:t>P:\ESP\SG\CONSEIL\C22\000\027ANN4S.docx</w:t>
    </w:r>
    <w:r w:rsidRPr="00027E1F">
      <w:rPr>
        <w:color w:val="F2F2F2" w:themeColor="background1" w:themeShade="F2"/>
      </w:rPr>
      <w:fldChar w:fldCharType="end"/>
    </w:r>
    <w:r w:rsidR="00CE5202" w:rsidRPr="00027E1F">
      <w:rPr>
        <w:color w:val="F2F2F2" w:themeColor="background1" w:themeShade="F2"/>
      </w:rPr>
      <w:t xml:space="preserve"> (503104)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C74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641B" w14:textId="77777777" w:rsidR="00823BAC" w:rsidRDefault="00823BAC">
      <w:r>
        <w:t>____________________</w:t>
      </w:r>
    </w:p>
  </w:footnote>
  <w:footnote w:type="continuationSeparator" w:id="0">
    <w:p w14:paraId="406D97B7" w14:textId="77777777" w:rsidR="00823BAC" w:rsidRDefault="00823BAC">
      <w:r>
        <w:continuationSeparator/>
      </w:r>
    </w:p>
  </w:footnote>
  <w:footnote w:id="1">
    <w:p w14:paraId="44D232EC" w14:textId="3AFD9590" w:rsidR="00823BAC" w:rsidRPr="00A30815" w:rsidRDefault="00823BAC" w:rsidP="00823BAC">
      <w:pPr>
        <w:pStyle w:val="FootnoteText"/>
        <w:rPr>
          <w:lang w:val="es-ES"/>
        </w:rPr>
      </w:pPr>
      <w:ins w:id="123" w:author="Author">
        <w:r>
          <w:rPr>
            <w:rStyle w:val="FootnoteReference"/>
          </w:rPr>
          <w:footnoteRef/>
        </w:r>
        <w:r w:rsidRPr="00C37984">
          <w:rPr>
            <w:lang w:val="es-ES"/>
          </w:rPr>
          <w:tab/>
        </w:r>
        <w:r>
          <w:rPr>
            <w:lang w:val="es-ES"/>
          </w:rPr>
          <w:t>"</w:t>
        </w:r>
        <w:r w:rsidRPr="00C37984">
          <w:rPr>
            <w:lang w:val="es-ES"/>
          </w:rPr>
          <w:t>Sin dejar de respetar en ningún momento los límites financieros adoptados por la Conferencia de Plenipotenciarios, el Consejo puede, en su caso, revisar y actualizar el Plan Estratégico que es la base de los correspondientes Planes Operacionales e informar de ello a los Estados Miembros y a los Miembros de los Sectores</w:t>
        </w:r>
        <w:r>
          <w:rPr>
            <w:lang w:val="es-ES"/>
          </w:rPr>
          <w:t>"</w:t>
        </w:r>
        <w:r w:rsidRPr="00C37984">
          <w:rPr>
            <w:lang w:val="es-ES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D6F3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40D01F7" w14:textId="5F6DCDBE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823BAC">
      <w:t>27(An</w:t>
    </w:r>
    <w:r w:rsidR="00A6408A">
      <w:t>exo-</w:t>
    </w:r>
    <w:r w:rsidR="00027E1F">
      <w:t>4</w:t>
    </w:r>
    <w:r w:rsidR="00823BAC">
      <w:t>)</w:t>
    </w:r>
    <w:r>
      <w:t>-S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C"/>
    <w:rsid w:val="000007D1"/>
    <w:rsid w:val="00027E1F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23BAC"/>
    <w:rsid w:val="008451E8"/>
    <w:rsid w:val="00913B9C"/>
    <w:rsid w:val="00956E77"/>
    <w:rsid w:val="009F4811"/>
    <w:rsid w:val="00A30815"/>
    <w:rsid w:val="00A6408A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E5202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92DE8"/>
    <w:rsid w:val="00EB1212"/>
    <w:rsid w:val="00ED65AB"/>
    <w:rsid w:val="00F12850"/>
    <w:rsid w:val="00F24EDE"/>
    <w:rsid w:val="00F33BF4"/>
    <w:rsid w:val="00F7105E"/>
    <w:rsid w:val="00F75F57"/>
    <w:rsid w:val="00F82FEE"/>
    <w:rsid w:val="00FC1DA8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69DB3"/>
  <w15:docId w15:val="{7BDDF855-6162-40EB-8F91-B45B6846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23BAC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823BAC"/>
    <w:rPr>
      <w:rFonts w:ascii="Calibri" w:hAnsi="Calibri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A30815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F4ED-EC0C-4933-902F-3C3E5DBF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6</Pages>
  <Words>1699</Words>
  <Characters>10764</Characters>
  <Application>Microsoft Office Word</Application>
  <DocSecurity>4</DocSecurity>
  <Lines>89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12439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 al informe del GTC-PEF</dc:title>
  <dc:subject>Consejo 2022</dc:subject>
  <dc:creator>Spanish83</dc:creator>
  <cp:keywords>C2022, C22, Council-22</cp:keywords>
  <dc:description/>
  <cp:lastModifiedBy>Xue, Kun</cp:lastModifiedBy>
  <cp:revision>2</cp:revision>
  <cp:lastPrinted>2006-03-24T09:51:00Z</cp:lastPrinted>
  <dcterms:created xsi:type="dcterms:W3CDTF">2022-03-25T17:39:00Z</dcterms:created>
  <dcterms:modified xsi:type="dcterms:W3CDTF">2022-03-25T17:39:00Z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