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4571A" w14:paraId="397C81B2" w14:textId="77777777">
        <w:trPr>
          <w:cantSplit/>
        </w:trPr>
        <w:tc>
          <w:tcPr>
            <w:tcW w:w="6912" w:type="dxa"/>
          </w:tcPr>
          <w:p w14:paraId="4D054AA9" w14:textId="77777777" w:rsidR="00520F36" w:rsidRPr="00D4571A" w:rsidRDefault="00520F36" w:rsidP="00106B19">
            <w:pPr>
              <w:spacing w:before="360"/>
            </w:pPr>
            <w:bookmarkStart w:id="0" w:name="dc06"/>
            <w:bookmarkEnd w:id="0"/>
            <w:r w:rsidRPr="00D4571A">
              <w:rPr>
                <w:b/>
                <w:bCs/>
                <w:sz w:val="30"/>
                <w:szCs w:val="30"/>
              </w:rPr>
              <w:t>Conseil 20</w:t>
            </w:r>
            <w:r w:rsidR="009C353C" w:rsidRPr="00D4571A">
              <w:rPr>
                <w:b/>
                <w:bCs/>
                <w:sz w:val="30"/>
                <w:szCs w:val="30"/>
              </w:rPr>
              <w:t>2</w:t>
            </w:r>
            <w:r w:rsidR="0083391C" w:rsidRPr="00D4571A">
              <w:rPr>
                <w:b/>
                <w:bCs/>
                <w:sz w:val="30"/>
                <w:szCs w:val="30"/>
              </w:rPr>
              <w:t>2</w:t>
            </w:r>
            <w:r w:rsidRPr="00D4571A">
              <w:rPr>
                <w:rFonts w:ascii="Verdana" w:hAnsi="Verdana"/>
                <w:b/>
                <w:bCs/>
                <w:sz w:val="26"/>
                <w:szCs w:val="26"/>
              </w:rPr>
              <w:br/>
            </w:r>
            <w:r w:rsidR="0083391C" w:rsidRPr="00D4571A">
              <w:rPr>
                <w:b/>
                <w:bCs/>
                <w:sz w:val="26"/>
                <w:szCs w:val="26"/>
              </w:rPr>
              <w:t>Genève</w:t>
            </w:r>
            <w:r w:rsidRPr="00D4571A">
              <w:rPr>
                <w:b/>
                <w:bCs/>
                <w:sz w:val="26"/>
                <w:szCs w:val="26"/>
              </w:rPr>
              <w:t xml:space="preserve">, </w:t>
            </w:r>
            <w:r w:rsidR="0083391C" w:rsidRPr="00D4571A">
              <w:rPr>
                <w:b/>
                <w:bCs/>
                <w:sz w:val="26"/>
                <w:szCs w:val="26"/>
              </w:rPr>
              <w:t>21</w:t>
            </w:r>
            <w:r w:rsidRPr="00D4571A">
              <w:rPr>
                <w:b/>
                <w:bCs/>
                <w:sz w:val="26"/>
                <w:szCs w:val="26"/>
              </w:rPr>
              <w:t>-</w:t>
            </w:r>
            <w:r w:rsidR="0083391C" w:rsidRPr="00D4571A">
              <w:rPr>
                <w:b/>
                <w:bCs/>
                <w:sz w:val="26"/>
                <w:szCs w:val="26"/>
              </w:rPr>
              <w:t>31</w:t>
            </w:r>
            <w:r w:rsidR="00106B19" w:rsidRPr="00D4571A">
              <w:rPr>
                <w:b/>
                <w:bCs/>
                <w:sz w:val="26"/>
                <w:szCs w:val="26"/>
              </w:rPr>
              <w:t xml:space="preserve"> </w:t>
            </w:r>
            <w:r w:rsidR="0083391C" w:rsidRPr="00D4571A">
              <w:rPr>
                <w:b/>
                <w:bCs/>
                <w:sz w:val="26"/>
                <w:szCs w:val="26"/>
              </w:rPr>
              <w:t>mars</w:t>
            </w:r>
            <w:r w:rsidRPr="00D4571A">
              <w:rPr>
                <w:b/>
                <w:bCs/>
                <w:sz w:val="26"/>
                <w:szCs w:val="26"/>
              </w:rPr>
              <w:t xml:space="preserve"> 20</w:t>
            </w:r>
            <w:r w:rsidR="009C353C" w:rsidRPr="00D4571A">
              <w:rPr>
                <w:b/>
                <w:bCs/>
                <w:sz w:val="26"/>
                <w:szCs w:val="26"/>
              </w:rPr>
              <w:t>2</w:t>
            </w:r>
            <w:r w:rsidR="0083391C" w:rsidRPr="00D4571A">
              <w:rPr>
                <w:b/>
                <w:bCs/>
                <w:sz w:val="26"/>
                <w:szCs w:val="26"/>
              </w:rPr>
              <w:t>2</w:t>
            </w:r>
          </w:p>
        </w:tc>
        <w:tc>
          <w:tcPr>
            <w:tcW w:w="3261" w:type="dxa"/>
          </w:tcPr>
          <w:p w14:paraId="5F0E0FAE" w14:textId="77777777" w:rsidR="00520F36" w:rsidRPr="00D4571A" w:rsidRDefault="009C353C" w:rsidP="009C353C">
            <w:pPr>
              <w:spacing w:before="0"/>
            </w:pPr>
            <w:bookmarkStart w:id="1" w:name="ditulogo"/>
            <w:bookmarkEnd w:id="1"/>
            <w:r w:rsidRPr="00D4571A">
              <w:rPr>
                <w:noProof/>
                <w:lang w:val="en-US"/>
              </w:rPr>
              <w:drawing>
                <wp:inline distT="0" distB="0" distL="0" distR="0" wp14:anchorId="51E45DE4" wp14:editId="40F2CC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4571A" w14:paraId="3034EF0C" w14:textId="77777777" w:rsidTr="00EF41DD">
        <w:trPr>
          <w:cantSplit/>
          <w:trHeight w:val="20"/>
        </w:trPr>
        <w:tc>
          <w:tcPr>
            <w:tcW w:w="6912" w:type="dxa"/>
            <w:tcBorders>
              <w:bottom w:val="single" w:sz="12" w:space="0" w:color="auto"/>
            </w:tcBorders>
            <w:vAlign w:val="center"/>
          </w:tcPr>
          <w:p w14:paraId="78884A53" w14:textId="77777777" w:rsidR="00520F36" w:rsidRPr="00D4571A" w:rsidRDefault="00520F36" w:rsidP="004C37A9">
            <w:pPr>
              <w:spacing w:before="0"/>
              <w:rPr>
                <w:b/>
                <w:bCs/>
                <w:sz w:val="26"/>
                <w:szCs w:val="26"/>
              </w:rPr>
            </w:pPr>
          </w:p>
        </w:tc>
        <w:tc>
          <w:tcPr>
            <w:tcW w:w="3261" w:type="dxa"/>
            <w:tcBorders>
              <w:bottom w:val="single" w:sz="12" w:space="0" w:color="auto"/>
            </w:tcBorders>
          </w:tcPr>
          <w:p w14:paraId="1F9848FE" w14:textId="77777777" w:rsidR="00520F36" w:rsidRPr="00D4571A" w:rsidRDefault="00520F36" w:rsidP="00DF74DD">
            <w:pPr>
              <w:spacing w:before="0"/>
              <w:rPr>
                <w:b/>
                <w:bCs/>
              </w:rPr>
            </w:pPr>
          </w:p>
        </w:tc>
      </w:tr>
      <w:tr w:rsidR="00520F36" w:rsidRPr="00D4571A" w14:paraId="7FC19F58" w14:textId="77777777">
        <w:trPr>
          <w:cantSplit/>
          <w:trHeight w:val="20"/>
        </w:trPr>
        <w:tc>
          <w:tcPr>
            <w:tcW w:w="6912" w:type="dxa"/>
            <w:tcBorders>
              <w:top w:val="single" w:sz="12" w:space="0" w:color="auto"/>
            </w:tcBorders>
          </w:tcPr>
          <w:p w14:paraId="79C370BA" w14:textId="77777777" w:rsidR="00520F36" w:rsidRPr="00D4571A" w:rsidRDefault="00520F36" w:rsidP="00DF74DD">
            <w:pPr>
              <w:spacing w:before="0"/>
              <w:rPr>
                <w:smallCaps/>
                <w:sz w:val="22"/>
              </w:rPr>
            </w:pPr>
          </w:p>
        </w:tc>
        <w:tc>
          <w:tcPr>
            <w:tcW w:w="3261" w:type="dxa"/>
            <w:tcBorders>
              <w:top w:val="single" w:sz="12" w:space="0" w:color="auto"/>
            </w:tcBorders>
          </w:tcPr>
          <w:p w14:paraId="59C899D0" w14:textId="77777777" w:rsidR="00520F36" w:rsidRPr="00D4571A" w:rsidRDefault="00520F36" w:rsidP="00DF74DD">
            <w:pPr>
              <w:spacing w:before="0"/>
              <w:rPr>
                <w:b/>
                <w:bCs/>
              </w:rPr>
            </w:pPr>
          </w:p>
        </w:tc>
      </w:tr>
      <w:tr w:rsidR="00520F36" w:rsidRPr="00D4571A" w14:paraId="06276500" w14:textId="77777777">
        <w:trPr>
          <w:cantSplit/>
          <w:trHeight w:val="20"/>
        </w:trPr>
        <w:tc>
          <w:tcPr>
            <w:tcW w:w="6912" w:type="dxa"/>
            <w:vMerge w:val="restart"/>
          </w:tcPr>
          <w:p w14:paraId="420AEA8E" w14:textId="2A591045" w:rsidR="00520F36" w:rsidRPr="00D4571A" w:rsidRDefault="00703D94" w:rsidP="00DF74DD">
            <w:pPr>
              <w:spacing w:before="0"/>
              <w:rPr>
                <w:rFonts w:cs="Times"/>
                <w:b/>
                <w:bCs/>
                <w:szCs w:val="24"/>
              </w:rPr>
            </w:pPr>
            <w:bookmarkStart w:id="2" w:name="dnum" w:colFirst="1" w:colLast="1"/>
            <w:bookmarkStart w:id="3" w:name="dmeeting" w:colFirst="0" w:colLast="0"/>
            <w:r w:rsidRPr="00D4571A">
              <w:rPr>
                <w:rFonts w:cs="Times"/>
                <w:b/>
                <w:bCs/>
                <w:szCs w:val="24"/>
              </w:rPr>
              <w:t xml:space="preserve">Point de l'ordre du </w:t>
            </w:r>
            <w:proofErr w:type="gramStart"/>
            <w:r w:rsidRPr="00D4571A">
              <w:rPr>
                <w:rFonts w:cs="Times"/>
                <w:b/>
                <w:bCs/>
                <w:szCs w:val="24"/>
              </w:rPr>
              <w:t>jour:</w:t>
            </w:r>
            <w:proofErr w:type="gramEnd"/>
            <w:r w:rsidRPr="00D4571A">
              <w:rPr>
                <w:rFonts w:cs="Times"/>
                <w:b/>
                <w:bCs/>
                <w:szCs w:val="24"/>
              </w:rPr>
              <w:t xml:space="preserve"> PL 3.1</w:t>
            </w:r>
          </w:p>
        </w:tc>
        <w:tc>
          <w:tcPr>
            <w:tcW w:w="3261" w:type="dxa"/>
          </w:tcPr>
          <w:p w14:paraId="37D51F88" w14:textId="10D9A902" w:rsidR="00520F36" w:rsidRPr="00D4571A" w:rsidRDefault="00703D94" w:rsidP="00106B19">
            <w:pPr>
              <w:spacing w:before="0"/>
              <w:rPr>
                <w:b/>
                <w:bCs/>
              </w:rPr>
            </w:pPr>
            <w:r w:rsidRPr="00D4571A">
              <w:rPr>
                <w:b/>
                <w:bCs/>
              </w:rPr>
              <w:t>Annexe 4 du</w:t>
            </w:r>
            <w:r w:rsidRPr="00D4571A">
              <w:rPr>
                <w:b/>
                <w:bCs/>
              </w:rPr>
              <w:br/>
            </w:r>
            <w:r w:rsidR="00520F36" w:rsidRPr="00D4571A">
              <w:rPr>
                <w:b/>
                <w:bCs/>
              </w:rPr>
              <w:t>Document C</w:t>
            </w:r>
            <w:r w:rsidR="009C353C" w:rsidRPr="00D4571A">
              <w:rPr>
                <w:b/>
                <w:bCs/>
              </w:rPr>
              <w:t>2</w:t>
            </w:r>
            <w:r w:rsidR="0083391C" w:rsidRPr="00D4571A">
              <w:rPr>
                <w:b/>
                <w:bCs/>
              </w:rPr>
              <w:t>2</w:t>
            </w:r>
            <w:r w:rsidR="00520F36" w:rsidRPr="00D4571A">
              <w:rPr>
                <w:b/>
                <w:bCs/>
              </w:rPr>
              <w:t>/</w:t>
            </w:r>
            <w:r w:rsidRPr="00D4571A">
              <w:rPr>
                <w:b/>
                <w:bCs/>
              </w:rPr>
              <w:t>27</w:t>
            </w:r>
            <w:r w:rsidR="00520F36" w:rsidRPr="00D4571A">
              <w:rPr>
                <w:b/>
                <w:bCs/>
              </w:rPr>
              <w:t>-F</w:t>
            </w:r>
          </w:p>
        </w:tc>
      </w:tr>
      <w:tr w:rsidR="00520F36" w:rsidRPr="00D4571A" w14:paraId="7A0B567F" w14:textId="77777777">
        <w:trPr>
          <w:cantSplit/>
          <w:trHeight w:val="20"/>
        </w:trPr>
        <w:tc>
          <w:tcPr>
            <w:tcW w:w="6912" w:type="dxa"/>
            <w:vMerge/>
          </w:tcPr>
          <w:p w14:paraId="305A5425" w14:textId="77777777" w:rsidR="00520F36" w:rsidRPr="00D4571A" w:rsidRDefault="00520F36" w:rsidP="00DF74DD">
            <w:pPr>
              <w:shd w:val="solid" w:color="FFFFFF" w:fill="FFFFFF"/>
              <w:spacing w:before="180"/>
              <w:rPr>
                <w:smallCaps/>
              </w:rPr>
            </w:pPr>
            <w:bookmarkStart w:id="4" w:name="ddate" w:colFirst="1" w:colLast="1"/>
            <w:bookmarkEnd w:id="2"/>
            <w:bookmarkEnd w:id="3"/>
          </w:p>
        </w:tc>
        <w:tc>
          <w:tcPr>
            <w:tcW w:w="3261" w:type="dxa"/>
          </w:tcPr>
          <w:p w14:paraId="145ACA30" w14:textId="3FA54D2A" w:rsidR="00520F36" w:rsidRPr="00D4571A" w:rsidRDefault="00703D94" w:rsidP="00106B19">
            <w:pPr>
              <w:spacing w:before="0"/>
              <w:rPr>
                <w:b/>
                <w:bCs/>
              </w:rPr>
            </w:pPr>
            <w:r w:rsidRPr="00D4571A">
              <w:rPr>
                <w:b/>
                <w:bCs/>
              </w:rPr>
              <w:t>24 mars 2022</w:t>
            </w:r>
          </w:p>
        </w:tc>
      </w:tr>
      <w:tr w:rsidR="00520F36" w:rsidRPr="00D4571A" w14:paraId="20B15817" w14:textId="77777777">
        <w:trPr>
          <w:cantSplit/>
          <w:trHeight w:val="20"/>
        </w:trPr>
        <w:tc>
          <w:tcPr>
            <w:tcW w:w="6912" w:type="dxa"/>
            <w:vMerge/>
          </w:tcPr>
          <w:p w14:paraId="200235C8" w14:textId="77777777" w:rsidR="00520F36" w:rsidRPr="00D4571A" w:rsidRDefault="00520F36" w:rsidP="00DF74DD">
            <w:pPr>
              <w:shd w:val="solid" w:color="FFFFFF" w:fill="FFFFFF"/>
              <w:spacing w:before="180"/>
              <w:rPr>
                <w:smallCaps/>
              </w:rPr>
            </w:pPr>
            <w:bookmarkStart w:id="5" w:name="dorlang" w:colFirst="1" w:colLast="1"/>
            <w:bookmarkEnd w:id="4"/>
          </w:p>
        </w:tc>
        <w:tc>
          <w:tcPr>
            <w:tcW w:w="3261" w:type="dxa"/>
          </w:tcPr>
          <w:p w14:paraId="0FD60603" w14:textId="77777777" w:rsidR="00520F36" w:rsidRPr="00D4571A" w:rsidRDefault="00520F36" w:rsidP="00520F36">
            <w:pPr>
              <w:spacing w:before="0"/>
              <w:rPr>
                <w:b/>
                <w:bCs/>
              </w:rPr>
            </w:pPr>
            <w:proofErr w:type="gramStart"/>
            <w:r w:rsidRPr="00D4571A">
              <w:rPr>
                <w:b/>
                <w:bCs/>
              </w:rPr>
              <w:t>Original:</w:t>
            </w:r>
            <w:proofErr w:type="gramEnd"/>
            <w:r w:rsidRPr="00D4571A">
              <w:rPr>
                <w:b/>
                <w:bCs/>
              </w:rPr>
              <w:t xml:space="preserve"> anglais</w:t>
            </w:r>
          </w:p>
        </w:tc>
      </w:tr>
      <w:tr w:rsidR="00520F36" w:rsidRPr="00D4571A" w14:paraId="189B7096" w14:textId="77777777">
        <w:trPr>
          <w:cantSplit/>
        </w:trPr>
        <w:tc>
          <w:tcPr>
            <w:tcW w:w="10173" w:type="dxa"/>
            <w:gridSpan w:val="2"/>
          </w:tcPr>
          <w:p w14:paraId="4E8D2A45" w14:textId="4DAB6378" w:rsidR="00520F36" w:rsidRPr="00D4571A" w:rsidRDefault="00703D94" w:rsidP="003322AA">
            <w:pPr>
              <w:pStyle w:val="Source"/>
            </w:pPr>
            <w:bookmarkStart w:id="6" w:name="dsource" w:colFirst="0" w:colLast="0"/>
            <w:bookmarkEnd w:id="5"/>
            <w:r w:rsidRPr="00D4571A">
              <w:t xml:space="preserve">Contribution du Président du Groupe du Conseil chargé d'élaborer </w:t>
            </w:r>
            <w:r w:rsidR="003322AA">
              <w:br/>
            </w:r>
            <w:r w:rsidRPr="00D4571A">
              <w:t>le Plan</w:t>
            </w:r>
            <w:r w:rsidR="003322AA">
              <w:t xml:space="preserve"> </w:t>
            </w:r>
            <w:r w:rsidRPr="00D4571A">
              <w:t>stratégique et le Plan financier pour la période 2024-2027</w:t>
            </w:r>
          </w:p>
        </w:tc>
      </w:tr>
      <w:tr w:rsidR="00520F36" w:rsidRPr="00D4571A" w14:paraId="54483A6B" w14:textId="77777777">
        <w:trPr>
          <w:cantSplit/>
        </w:trPr>
        <w:tc>
          <w:tcPr>
            <w:tcW w:w="10173" w:type="dxa"/>
            <w:gridSpan w:val="2"/>
          </w:tcPr>
          <w:p w14:paraId="0645617C" w14:textId="77777777" w:rsidR="00703D94" w:rsidRPr="00D4571A" w:rsidRDefault="00703D94" w:rsidP="003322AA">
            <w:pPr>
              <w:pStyle w:val="Title1"/>
              <w:spacing w:before="360"/>
            </w:pPr>
            <w:bookmarkStart w:id="7" w:name="dtitle1" w:colFirst="0" w:colLast="0"/>
            <w:bookmarkEnd w:id="6"/>
            <w:r w:rsidRPr="00D4571A">
              <w:t>ANNEXE 4 DU RAPPORT DU GTC-SFP</w:t>
            </w:r>
          </w:p>
          <w:p w14:paraId="1E3AE3F7" w14:textId="2EB98BF8" w:rsidR="00520F36" w:rsidRPr="00D4571A" w:rsidRDefault="00703D94" w:rsidP="00703D94">
            <w:pPr>
              <w:pStyle w:val="Title1"/>
            </w:pPr>
            <w:r w:rsidRPr="00D4571A">
              <w:t>PROJET DE CORPS DU TEXTE DE LA RÉSOLUTION 71 (RÉV. DUBAÏ, 2018)</w:t>
            </w:r>
          </w:p>
        </w:tc>
      </w:tr>
    </w:tbl>
    <w:p w14:paraId="6B5CAF84" w14:textId="77777777" w:rsidR="00703D94" w:rsidRPr="00D4571A" w:rsidRDefault="00703D94">
      <w:pPr>
        <w:tabs>
          <w:tab w:val="clear" w:pos="567"/>
          <w:tab w:val="clear" w:pos="1134"/>
          <w:tab w:val="clear" w:pos="1701"/>
          <w:tab w:val="clear" w:pos="2268"/>
          <w:tab w:val="clear" w:pos="2835"/>
        </w:tabs>
        <w:overflowPunct/>
        <w:autoSpaceDE/>
        <w:autoSpaceDN/>
        <w:adjustRightInd/>
        <w:spacing w:before="0"/>
        <w:textAlignment w:val="auto"/>
        <w:rPr>
          <w:b/>
          <w:bCs/>
        </w:rPr>
      </w:pPr>
      <w:bookmarkStart w:id="8" w:name="_Toc536017941"/>
      <w:bookmarkEnd w:id="7"/>
      <w:r w:rsidRPr="00D4571A">
        <w:rPr>
          <w:b/>
          <w:bCs/>
        </w:rPr>
        <w:br w:type="page"/>
      </w:r>
    </w:p>
    <w:p w14:paraId="7ACC3AC5" w14:textId="071FD5E0" w:rsidR="00703D94" w:rsidRPr="00D4571A" w:rsidRDefault="00703D94" w:rsidP="00583E56">
      <w:pPr>
        <w:pStyle w:val="Proposal"/>
      </w:pPr>
      <w:r w:rsidRPr="00D4571A">
        <w:lastRenderedPageBreak/>
        <w:t>MOD</w:t>
      </w:r>
    </w:p>
    <w:p w14:paraId="07F788DD" w14:textId="77777777" w:rsidR="00703D94" w:rsidRPr="00D4571A" w:rsidRDefault="00703D94" w:rsidP="00703D94">
      <w:pPr>
        <w:pStyle w:val="ResNo"/>
      </w:pPr>
      <w:r w:rsidRPr="00D4571A">
        <w:t xml:space="preserve">RÉSOLUTION </w:t>
      </w:r>
      <w:r w:rsidRPr="00D4571A">
        <w:rPr>
          <w:rStyle w:val="href"/>
        </w:rPr>
        <w:t xml:space="preserve">71 </w:t>
      </w:r>
      <w:r w:rsidRPr="00D4571A">
        <w:t xml:space="preserve">(Rév. </w:t>
      </w:r>
      <w:del w:id="9" w:author="Chanavat, Emilie" w:date="2022-01-06T16:17:00Z">
        <w:r w:rsidRPr="00D4571A" w:rsidDel="00620F9C">
          <w:delText>DUBAÏ, 2018</w:delText>
        </w:r>
      </w:del>
      <w:ins w:id="10" w:author="Chanavat, Emilie" w:date="2022-01-06T16:17:00Z">
        <w:r w:rsidRPr="00D4571A">
          <w:t>BUCAREST, 2022</w:t>
        </w:r>
      </w:ins>
      <w:r w:rsidRPr="00D4571A">
        <w:t>)</w:t>
      </w:r>
      <w:bookmarkEnd w:id="8"/>
    </w:p>
    <w:p w14:paraId="3E4A2BF9" w14:textId="77777777" w:rsidR="00703D94" w:rsidRPr="00D4571A" w:rsidRDefault="00703D94" w:rsidP="00703D94">
      <w:pPr>
        <w:pStyle w:val="Restitle"/>
      </w:pPr>
      <w:bookmarkStart w:id="11" w:name="_Toc407016205"/>
      <w:bookmarkStart w:id="12" w:name="_Toc536017942"/>
      <w:r w:rsidRPr="00D4571A">
        <w:t xml:space="preserve">Plan stratégique de l'Union pour la période </w:t>
      </w:r>
      <w:bookmarkEnd w:id="11"/>
      <w:del w:id="13" w:author="Chanavat, Emilie" w:date="2022-01-06T16:18:00Z">
        <w:r w:rsidRPr="00D4571A" w:rsidDel="00620F9C">
          <w:delText>2020-2023</w:delText>
        </w:r>
      </w:del>
      <w:bookmarkEnd w:id="12"/>
      <w:ins w:id="14" w:author="Chanavat, Emilie" w:date="2022-01-06T16:18:00Z">
        <w:r w:rsidRPr="00D4571A">
          <w:t>2024-2027</w:t>
        </w:r>
      </w:ins>
    </w:p>
    <w:p w14:paraId="3E85D74F" w14:textId="2CFF5EAB" w:rsidR="00703D94" w:rsidRPr="00D4571A" w:rsidRDefault="00703D94" w:rsidP="00703D94">
      <w:pPr>
        <w:pStyle w:val="Normalaftertitle"/>
        <w:spacing w:before="360"/>
      </w:pPr>
      <w:bookmarkStart w:id="15" w:name="res71"/>
      <w:bookmarkEnd w:id="15"/>
      <w:r w:rsidRPr="00D4571A">
        <w:t>La Conférence de plénipotentiaires de l'Union internationale des télécommunications (</w:t>
      </w:r>
      <w:del w:id="16" w:author="Chanavat, Emilie" w:date="2022-01-06T16:18:00Z">
        <w:r w:rsidRPr="00D4571A" w:rsidDel="00620F9C">
          <w:delText>Dubaï, 2018</w:delText>
        </w:r>
      </w:del>
      <w:ins w:id="17" w:author="Chanavat, Emilie" w:date="2022-01-06T16:18:00Z">
        <w:r w:rsidRPr="00D4571A">
          <w:t>Bucarest,</w:t>
        </w:r>
      </w:ins>
      <w:ins w:id="18" w:author="French" w:date="2022-03-25T15:56:00Z">
        <w:r w:rsidR="00E53F07" w:rsidRPr="00D4571A">
          <w:t> </w:t>
        </w:r>
      </w:ins>
      <w:ins w:id="19" w:author="Chanavat, Emilie" w:date="2022-01-06T16:18:00Z">
        <w:r w:rsidRPr="00D4571A">
          <w:t>2022</w:t>
        </w:r>
      </w:ins>
      <w:r w:rsidRPr="00D4571A">
        <w:t>),</w:t>
      </w:r>
    </w:p>
    <w:p w14:paraId="2FA1C219" w14:textId="77777777" w:rsidR="00703D94" w:rsidRPr="00D4571A" w:rsidRDefault="00703D94" w:rsidP="00703D94">
      <w:pPr>
        <w:pStyle w:val="Call"/>
      </w:pPr>
      <w:proofErr w:type="gramStart"/>
      <w:r w:rsidRPr="00D4571A">
        <w:t>considérant</w:t>
      </w:r>
      <w:proofErr w:type="gramEnd"/>
    </w:p>
    <w:p w14:paraId="6BA00F19" w14:textId="7F74F021" w:rsidR="00703D94" w:rsidRPr="00D4571A" w:rsidRDefault="00703D94" w:rsidP="00703D94">
      <w:r w:rsidRPr="00D4571A">
        <w:rPr>
          <w:i/>
          <w:iCs/>
        </w:rPr>
        <w:t>a)</w:t>
      </w:r>
      <w:r w:rsidRPr="00D4571A">
        <w:rPr>
          <w:i/>
          <w:iCs/>
        </w:rPr>
        <w:tab/>
      </w:r>
      <w:r w:rsidRPr="00D4571A">
        <w:t xml:space="preserve">les </w:t>
      </w:r>
      <w:ins w:id="20" w:author="French" w:date="2022-03-25T14:20:00Z">
        <w:r w:rsidRPr="00D4571A">
          <w:t xml:space="preserve">articles et les </w:t>
        </w:r>
      </w:ins>
      <w:r w:rsidRPr="00D4571A">
        <w:t>dispositions de la Constitution de l'UIT et de la Convention de l'UIT relatives aux politiques et plans stratégiques</w:t>
      </w:r>
      <w:ins w:id="21" w:author="Fleur" w:date="2022-03-25T15:27:00Z">
        <w:r w:rsidRPr="00D4571A">
          <w:t xml:space="preserve"> et à la participation des Membres des Secteurs aux activités de </w:t>
        </w:r>
        <w:proofErr w:type="gramStart"/>
        <w:r w:rsidRPr="00D4571A">
          <w:t>l'Union</w:t>
        </w:r>
      </w:ins>
      <w:r w:rsidRPr="00D4571A">
        <w:t>;</w:t>
      </w:r>
      <w:proofErr w:type="gramEnd"/>
    </w:p>
    <w:p w14:paraId="76702000" w14:textId="77777777" w:rsidR="00703D94" w:rsidRPr="00D4571A" w:rsidDel="00460480" w:rsidRDefault="00703D94" w:rsidP="00703D94">
      <w:pPr>
        <w:rPr>
          <w:del w:id="22" w:author="Fleur" w:date="2022-03-25T15:28:00Z"/>
        </w:rPr>
      </w:pPr>
      <w:del w:id="23" w:author="French" w:date="2022-03-25T14:20:00Z">
        <w:r w:rsidRPr="00D4571A" w:rsidDel="00EB6C2D">
          <w:rPr>
            <w:i/>
            <w:iCs/>
          </w:rPr>
          <w:delText>b)</w:delText>
        </w:r>
        <w:r w:rsidRPr="00D4571A" w:rsidDel="00EB6C2D">
          <w:tab/>
          <w:delText>l'article 19 de la Convention relatif</w:delText>
        </w:r>
      </w:del>
      <w:del w:id="24" w:author="Fleur" w:date="2022-03-25T15:28:00Z">
        <w:r w:rsidRPr="00D4571A" w:rsidDel="00460480">
          <w:delText xml:space="preserve"> à la participation des Membres des Secteurs aux activités de l'Union;</w:delText>
        </w:r>
      </w:del>
    </w:p>
    <w:p w14:paraId="46888BD2" w14:textId="77777777" w:rsidR="00703D94" w:rsidRPr="00D4571A" w:rsidDel="00620F9C" w:rsidRDefault="00703D94" w:rsidP="00703D94">
      <w:pPr>
        <w:rPr>
          <w:del w:id="25" w:author="Chanavat, Emilie" w:date="2022-01-06T16:18:00Z"/>
        </w:rPr>
      </w:pPr>
      <w:del w:id="26" w:author="Chanavat, Emilie" w:date="2022-01-06T16:20:00Z">
        <w:r w:rsidRPr="00D4571A" w:rsidDel="00620F9C">
          <w:rPr>
            <w:i/>
            <w:iCs/>
          </w:rPr>
          <w:delText>c)</w:delText>
        </w:r>
        <w:r w:rsidRPr="00D4571A" w:rsidDel="00620F9C">
          <w:tab/>
          <w:delText xml:space="preserve">la Résolution 70 (Rév. Dubaï, 2018) de la présente </w:delText>
        </w:r>
        <w:r w:rsidRPr="00D4571A" w:rsidDel="00620F9C">
          <w:rPr>
            <w:rFonts w:cs="Segoe UI"/>
          </w:rPr>
          <w:delText>Conférence</w:delText>
        </w:r>
        <w:r w:rsidRPr="00D4571A" w:rsidDel="00620F9C">
          <w:delText>, aux termes de laquelle il a été décidé d'intégrer le principe de l'égalité hommes/femmes dans la mise en oeuvre du plan stratégique et du plan financier de l'UIT pour la période 2020-2023 ainsi que dans les plans opérationnels des Secteurs et du Secrétariat général;</w:delText>
        </w:r>
      </w:del>
    </w:p>
    <w:p w14:paraId="7F68DFCF" w14:textId="77777777" w:rsidR="00703D94" w:rsidRPr="00D4571A" w:rsidDel="00620F9C" w:rsidRDefault="00703D94" w:rsidP="00703D94">
      <w:pPr>
        <w:rPr>
          <w:del w:id="27" w:author="Chanavat, Emilie" w:date="2022-01-06T16:18:00Z"/>
        </w:rPr>
      </w:pPr>
      <w:del w:id="28" w:author="Chanavat, Emilie" w:date="2022-01-06T16:18:00Z">
        <w:r w:rsidRPr="00D4571A" w:rsidDel="00620F9C">
          <w:rPr>
            <w:i/>
            <w:iCs/>
          </w:rPr>
          <w:delText>d)</w:delText>
        </w:r>
        <w:r w:rsidRPr="00D4571A" w:rsidDel="00620F9C">
          <w:tab/>
        </w:r>
      </w:del>
      <w:del w:id="29" w:author="Chanavat, Emilie" w:date="2022-01-06T16:20:00Z">
        <w:r w:rsidRPr="00D4571A" w:rsidDel="00620F9C">
          <w:delText>la Résolution 72 (Rév. Busan, 2014) de la Conférence de plénipotentiaires, qui souligne l'importance de la coordination des plans stratégique, financier et opérationnel pour mesurer les progrès réalisés dans l'accomplissement des buts et objectifs de l'UIT,</w:delText>
        </w:r>
      </w:del>
    </w:p>
    <w:p w14:paraId="755F174F" w14:textId="77777777" w:rsidR="00703D94" w:rsidRPr="00D4571A" w:rsidRDefault="00703D94" w:rsidP="00703D94">
      <w:pPr>
        <w:rPr>
          <w:ins w:id="30" w:author="Chanavat, Emilie" w:date="2022-01-06T16:19:00Z"/>
        </w:rPr>
      </w:pPr>
      <w:ins w:id="31" w:author="French" w:date="2022-03-25T14:21:00Z">
        <w:r w:rsidRPr="00D4571A">
          <w:rPr>
            <w:i/>
            <w:iCs/>
          </w:rPr>
          <w:t>b</w:t>
        </w:r>
      </w:ins>
      <w:ins w:id="32" w:author="Chanavat, Emilie" w:date="2022-01-06T16:18:00Z">
        <w:r w:rsidRPr="00D4571A">
          <w:rPr>
            <w:i/>
            <w:iCs/>
            <w:rPrChange w:id="33" w:author="Chanavat, Emilie" w:date="2022-01-06T16:23:00Z">
              <w:rPr/>
            </w:rPrChange>
          </w:rPr>
          <w:t>)</w:t>
        </w:r>
        <w:r w:rsidRPr="00D4571A">
          <w:tab/>
        </w:r>
      </w:ins>
      <w:ins w:id="34" w:author="French" w:date="2022-01-07T10:27:00Z">
        <w:r w:rsidRPr="00D4571A">
          <w:t xml:space="preserve">la Résolution 25 </w:t>
        </w:r>
      </w:ins>
      <w:ins w:id="35" w:author="French" w:date="2022-03-25T14:21:00Z">
        <w:r w:rsidRPr="00D4571A">
          <w:t xml:space="preserve">[Rév. Bucarest, 2022] </w:t>
        </w:r>
      </w:ins>
      <w:ins w:id="36" w:author="French" w:date="2022-01-07T10:29:00Z">
        <w:r w:rsidRPr="00D4571A">
          <w:t xml:space="preserve">de la Conférence de plénipotentiaires, </w:t>
        </w:r>
      </w:ins>
      <w:ins w:id="37" w:author="French" w:date="2022-01-07T10:30:00Z">
        <w:r w:rsidRPr="00D4571A">
          <w:t xml:space="preserve">par laquelle il a été décidé, entre autres choses, </w:t>
        </w:r>
      </w:ins>
      <w:ins w:id="38" w:author="Chanavat, Emilie" w:date="2022-01-06T16:19:00Z">
        <w:r w:rsidRPr="00D4571A">
          <w:t xml:space="preserve">de renforcer les fonctions des bureaux régionaux, afin qu'ils puissent participer à la mise en </w:t>
        </w:r>
      </w:ins>
      <w:ins w:id="39" w:author="French" w:date="2022-01-07T10:30:00Z">
        <w:r w:rsidRPr="00D4571A">
          <w:t xml:space="preserve">œuvre </w:t>
        </w:r>
      </w:ins>
      <w:ins w:id="40" w:author="Chanavat, Emilie" w:date="2022-01-06T16:19:00Z">
        <w:r w:rsidRPr="00D4571A">
          <w:t>du plan stratégique, des programmes et des projets de l'UIT</w:t>
        </w:r>
      </w:ins>
      <w:ins w:id="41" w:author="French" w:date="2022-01-07T10:31:00Z">
        <w:r w:rsidRPr="00D4571A">
          <w:t xml:space="preserve">, ainsi que des initiatives </w:t>
        </w:r>
        <w:proofErr w:type="gramStart"/>
        <w:r w:rsidRPr="00D4571A">
          <w:t>régionales</w:t>
        </w:r>
      </w:ins>
      <w:ins w:id="42" w:author="Chanavat, Emilie" w:date="2022-01-06T16:19:00Z">
        <w:r w:rsidRPr="00D4571A">
          <w:t>;</w:t>
        </w:r>
        <w:proofErr w:type="gramEnd"/>
      </w:ins>
    </w:p>
    <w:p w14:paraId="5C0E2F81" w14:textId="77777777" w:rsidR="00703D94" w:rsidRPr="00D4571A" w:rsidRDefault="00703D94" w:rsidP="00703D94">
      <w:pPr>
        <w:rPr>
          <w:ins w:id="43" w:author="Chanavat, Emilie" w:date="2022-01-06T16:19:00Z"/>
        </w:rPr>
      </w:pPr>
      <w:ins w:id="44" w:author="French" w:date="2022-03-25T14:21:00Z">
        <w:r w:rsidRPr="00D4571A">
          <w:rPr>
            <w:i/>
            <w:iCs/>
          </w:rPr>
          <w:t>c</w:t>
        </w:r>
      </w:ins>
      <w:ins w:id="45" w:author="Chanavat, Emilie" w:date="2022-01-06T16:19:00Z">
        <w:r w:rsidRPr="00D4571A">
          <w:rPr>
            <w:i/>
            <w:iCs/>
            <w:rPrChange w:id="46" w:author="Chanavat, Emilie" w:date="2022-01-06T16:23:00Z">
              <w:rPr>
                <w:lang w:val="fr-CH"/>
              </w:rPr>
            </w:rPrChange>
          </w:rPr>
          <w:t>)</w:t>
        </w:r>
        <w:r w:rsidRPr="00D4571A">
          <w:tab/>
        </w:r>
        <w:r w:rsidRPr="00D4571A">
          <w:rPr>
            <w:iCs/>
          </w:rPr>
          <w:t xml:space="preserve">la </w:t>
        </w:r>
        <w:r w:rsidRPr="00D4571A">
          <w:t xml:space="preserve">Résolution 48 </w:t>
        </w:r>
      </w:ins>
      <w:ins w:id="47" w:author="French" w:date="2022-03-25T14:21:00Z">
        <w:r w:rsidRPr="00D4571A">
          <w:t xml:space="preserve">[Rév. Bucarest, 2022] </w:t>
        </w:r>
      </w:ins>
      <w:ins w:id="48" w:author="Chanavat, Emilie" w:date="2022-01-06T16:19:00Z">
        <w:r w:rsidRPr="00D4571A">
          <w:t>de la Conférence</w:t>
        </w:r>
      </w:ins>
      <w:ins w:id="49" w:author="French" w:date="2022-01-07T10:35:00Z">
        <w:r w:rsidRPr="00D4571A">
          <w:t xml:space="preserve"> de plénipotentiaires</w:t>
        </w:r>
      </w:ins>
      <w:ins w:id="50" w:author="Chanavat, Emilie" w:date="2022-01-06T16:19:00Z">
        <w:r w:rsidRPr="00D4571A">
          <w:t>, en vertu de laquelle il a été décidé</w:t>
        </w:r>
      </w:ins>
      <w:ins w:id="51" w:author="French" w:date="2022-01-07T10:35:00Z">
        <w:r w:rsidRPr="00D4571A">
          <w:t>, entre autres choses,</w:t>
        </w:r>
      </w:ins>
      <w:ins w:id="52" w:author="Chanavat, Emilie" w:date="2022-01-06T16:19:00Z">
        <w:r w:rsidRPr="00D4571A">
          <w:t xml:space="preserve"> que le développement et la gestion des ressources humaines à l'UIT </w:t>
        </w:r>
      </w:ins>
      <w:ins w:id="53" w:author="French" w:date="2022-01-07T10:38:00Z">
        <w:r w:rsidRPr="00D4571A">
          <w:t xml:space="preserve">doivent demeurer </w:t>
        </w:r>
      </w:ins>
      <w:ins w:id="54" w:author="Chanavat, Emilie" w:date="2022-01-06T16:19:00Z">
        <w:r w:rsidRPr="00D4571A">
          <w:t>compatibles avec</w:t>
        </w:r>
      </w:ins>
      <w:ins w:id="55" w:author="French" w:date="2022-01-07T10:38:00Z">
        <w:r w:rsidRPr="00D4571A">
          <w:t xml:space="preserve"> la mission, les valeurs,</w:t>
        </w:r>
      </w:ins>
      <w:ins w:id="56" w:author="Chanavat, Emilie" w:date="2022-01-06T16:19:00Z">
        <w:r w:rsidRPr="00D4571A">
          <w:t xml:space="preserve"> les objectifs et </w:t>
        </w:r>
      </w:ins>
      <w:ins w:id="57" w:author="French" w:date="2022-01-07T10:38:00Z">
        <w:r w:rsidRPr="00D4571A">
          <w:t xml:space="preserve">les </w:t>
        </w:r>
      </w:ins>
      <w:ins w:id="58" w:author="Chanavat, Emilie" w:date="2022-01-06T16:19:00Z">
        <w:r w:rsidRPr="00D4571A">
          <w:t xml:space="preserve">activités de l'Union et avec le régime commun des Nations </w:t>
        </w:r>
        <w:proofErr w:type="gramStart"/>
        <w:r w:rsidRPr="00D4571A">
          <w:t>Unies;</w:t>
        </w:r>
        <w:proofErr w:type="gramEnd"/>
      </w:ins>
    </w:p>
    <w:p w14:paraId="274140CE" w14:textId="77777777" w:rsidR="00703D94" w:rsidRPr="00D4571A" w:rsidRDefault="00703D94" w:rsidP="00703D94">
      <w:pPr>
        <w:rPr>
          <w:ins w:id="59" w:author="French" w:date="2022-03-25T14:22:00Z"/>
        </w:rPr>
      </w:pPr>
      <w:ins w:id="60" w:author="French" w:date="2022-03-25T14:21:00Z">
        <w:r w:rsidRPr="00D4571A">
          <w:rPr>
            <w:i/>
            <w:iCs/>
          </w:rPr>
          <w:t>d</w:t>
        </w:r>
      </w:ins>
      <w:ins w:id="61" w:author="Chanavat, Emilie" w:date="2022-01-06T16:19:00Z">
        <w:r w:rsidRPr="00D4571A">
          <w:rPr>
            <w:i/>
            <w:iCs/>
            <w:rPrChange w:id="62" w:author="Chanavat, Emilie" w:date="2022-01-06T16:23:00Z">
              <w:rPr/>
            </w:rPrChange>
          </w:rPr>
          <w:t>)</w:t>
        </w:r>
      </w:ins>
      <w:ins w:id="63" w:author="Chanavat, Emilie" w:date="2022-01-06T16:20:00Z">
        <w:r w:rsidRPr="00D4571A">
          <w:tab/>
          <w:t xml:space="preserve">la Résolution 70 </w:t>
        </w:r>
      </w:ins>
      <w:ins w:id="64" w:author="French" w:date="2022-03-25T14:22:00Z">
        <w:r w:rsidRPr="00D4571A">
          <w:t xml:space="preserve">[Rév. Bucarest, 2022] </w:t>
        </w:r>
      </w:ins>
      <w:ins w:id="65" w:author="Chanavat, Emilie" w:date="2022-01-06T16:20:00Z">
        <w:r w:rsidRPr="00D4571A">
          <w:t xml:space="preserve">de la </w:t>
        </w:r>
        <w:r w:rsidRPr="00D4571A">
          <w:rPr>
            <w:rFonts w:cs="Segoe UI"/>
          </w:rPr>
          <w:t>Conférence</w:t>
        </w:r>
      </w:ins>
      <w:ins w:id="66" w:author="French" w:date="2022-01-07T10:44:00Z">
        <w:r w:rsidRPr="00D4571A">
          <w:rPr>
            <w:rFonts w:cs="Segoe UI"/>
          </w:rPr>
          <w:t xml:space="preserve"> de plénipotentiaires</w:t>
        </w:r>
      </w:ins>
      <w:ins w:id="67" w:author="Chanavat, Emilie" w:date="2022-01-06T16:20:00Z">
        <w:r w:rsidRPr="00D4571A">
          <w:t xml:space="preserve">, aux termes de laquelle il a été décidé d'intégrer le principe de l'égalité hommes/femmes dans la mise en </w:t>
        </w:r>
      </w:ins>
      <w:ins w:id="68" w:author="French" w:date="2022-01-07T10:45:00Z">
        <w:r w:rsidRPr="00D4571A">
          <w:t xml:space="preserve">œuvre </w:t>
        </w:r>
      </w:ins>
      <w:ins w:id="69" w:author="Chanavat, Emilie" w:date="2022-01-06T16:20:00Z">
        <w:r w:rsidRPr="00D4571A">
          <w:t xml:space="preserve">du plan stratégique et du plan financier de l'UIT ainsi que dans les plans opérationnels des Secteurs et du Secrétariat </w:t>
        </w:r>
        <w:proofErr w:type="gramStart"/>
        <w:r w:rsidRPr="00D4571A">
          <w:t>général;</w:t>
        </w:r>
      </w:ins>
      <w:proofErr w:type="gramEnd"/>
    </w:p>
    <w:p w14:paraId="0D5FE99E" w14:textId="77777777" w:rsidR="00703D94" w:rsidRPr="00D4571A" w:rsidRDefault="00703D94" w:rsidP="00703D94">
      <w:pPr>
        <w:rPr>
          <w:ins w:id="70" w:author="Chanavat, Emilie" w:date="2022-01-06T16:20:00Z"/>
        </w:rPr>
      </w:pPr>
      <w:ins w:id="71" w:author="French" w:date="2022-03-25T14:22:00Z">
        <w:r w:rsidRPr="00D4571A">
          <w:rPr>
            <w:i/>
          </w:rPr>
          <w:t>e)</w:t>
        </w:r>
        <w:r w:rsidRPr="00D4571A">
          <w:tab/>
          <w:t>la Résolution 140 [Rév. Bucarest, 2022] de la Conférence de plénipotentiaires "</w:t>
        </w:r>
      </w:ins>
      <w:bookmarkStart w:id="72" w:name="_Toc165351524"/>
      <w:bookmarkStart w:id="73" w:name="_Toc407016239"/>
      <w:bookmarkStart w:id="74" w:name="_Toc536017972"/>
      <w:ins w:id="75" w:author="French" w:date="2022-03-25T14:23:00Z">
        <w:r w:rsidRPr="00D4571A">
          <w:t>Rôle de l'UIT dans la mise en œuvre des résultats du Sommet mondial sur la société de l'information</w:t>
        </w:r>
        <w:bookmarkEnd w:id="72"/>
        <w:r w:rsidRPr="00D4571A">
          <w:t xml:space="preserve"> et du Programme de développement durable à l'horizon 2030</w:t>
        </w:r>
        <w:bookmarkEnd w:id="73"/>
        <w:r w:rsidRPr="00D4571A">
          <w:t xml:space="preserve"> ainsi que dans les processus de suivi et d'examen associés</w:t>
        </w:r>
      </w:ins>
      <w:bookmarkEnd w:id="74"/>
      <w:proofErr w:type="gramStart"/>
      <w:ins w:id="76" w:author="French" w:date="2022-03-25T14:24:00Z">
        <w:r w:rsidRPr="00D4571A">
          <w:t>";</w:t>
        </w:r>
      </w:ins>
      <w:proofErr w:type="gramEnd"/>
    </w:p>
    <w:p w14:paraId="33921084" w14:textId="06C324B4" w:rsidR="00703D94" w:rsidRPr="00D4571A" w:rsidRDefault="003322AA" w:rsidP="00703D94">
      <w:pPr>
        <w:keepNext/>
        <w:keepLines/>
        <w:rPr>
          <w:ins w:id="77" w:author="Chanavat, Emilie" w:date="2022-01-06T16:21:00Z"/>
        </w:rPr>
      </w:pPr>
      <w:ins w:id="78" w:author="Royer, Veronique" w:date="2022-03-25T17:04:00Z">
        <w:del w:id="79" w:author="Royer, Veronique" w:date="2022-03-25T17:03:00Z">
          <w:r w:rsidDel="003322AA">
            <w:rPr>
              <w:i/>
              <w:iCs/>
            </w:rPr>
            <w:lastRenderedPageBreak/>
            <w:delText>e</w:delText>
          </w:r>
        </w:del>
      </w:ins>
      <w:ins w:id="80" w:author="French" w:date="2022-03-25T14:24:00Z">
        <w:r w:rsidR="00703D94" w:rsidRPr="00D4571A">
          <w:rPr>
            <w:i/>
            <w:iCs/>
          </w:rPr>
          <w:t>f</w:t>
        </w:r>
      </w:ins>
      <w:ins w:id="81" w:author="Chanavat, Emilie" w:date="2022-01-06T16:20:00Z">
        <w:r w:rsidR="00703D94" w:rsidRPr="00D4571A">
          <w:rPr>
            <w:i/>
            <w:iCs/>
            <w:rPrChange w:id="82" w:author="Chanavat, Emilie" w:date="2022-01-06T16:23:00Z">
              <w:rPr/>
            </w:rPrChange>
          </w:rPr>
          <w:t>)</w:t>
        </w:r>
        <w:r w:rsidR="00703D94" w:rsidRPr="00D4571A">
          <w:tab/>
        </w:r>
      </w:ins>
      <w:ins w:id="83" w:author="French" w:date="2022-01-07T10:46:00Z">
        <w:r w:rsidR="00703D94" w:rsidRPr="00D4571A">
          <w:t xml:space="preserve">la Résolution 151 </w:t>
        </w:r>
      </w:ins>
      <w:ins w:id="84" w:author="French" w:date="2022-03-25T14:24:00Z">
        <w:r w:rsidR="00703D94" w:rsidRPr="00D4571A">
          <w:t xml:space="preserve">[Rév. Bucarest, 2022] </w:t>
        </w:r>
      </w:ins>
      <w:ins w:id="85" w:author="French" w:date="2022-01-07T10:46:00Z">
        <w:r w:rsidR="00703D94" w:rsidRPr="00D4571A">
          <w:t xml:space="preserve">de la Conférence de plénipotentiaires, aux termes de laquelle il a été décidé </w:t>
        </w:r>
      </w:ins>
      <w:ins w:id="86" w:author="Chanavat, Emilie" w:date="2022-01-06T16:21:00Z">
        <w:r w:rsidR="00703D94" w:rsidRPr="00D4571A">
          <w:t xml:space="preserve">de continuer d'élaborer un cadre UIT détaillé de présentation des résultats pour appuyer la mise en </w:t>
        </w:r>
      </w:ins>
      <w:ins w:id="87" w:author="French" w:date="2022-01-07T10:47:00Z">
        <w:r w:rsidR="00703D94" w:rsidRPr="00D4571A">
          <w:t xml:space="preserve">œuvre </w:t>
        </w:r>
      </w:ins>
      <w:ins w:id="88" w:author="Chanavat, Emilie" w:date="2022-01-06T16:21:00Z">
        <w:r w:rsidR="00703D94" w:rsidRPr="00D4571A">
          <w:t>des plans stratégique, financier et opérationnels et du budget, et pour améliorer la capacité qu'ont les membres de l'Union d'évaluer les progrès accomplis dans la réalisation des buts de l'UIT</w:t>
        </w:r>
      </w:ins>
      <w:ins w:id="89" w:author="French" w:date="2022-03-25T14:25:00Z">
        <w:r w:rsidR="00703D94" w:rsidRPr="00D4571A">
          <w:t>,</w:t>
        </w:r>
      </w:ins>
      <w:ins w:id="90" w:author="French" w:date="2022-03-25T14:26:00Z">
        <w:r w:rsidR="00703D94" w:rsidRPr="00D4571A">
          <w:t xml:space="preserve"> et qui prévoit l'élaboration de plans opérationnels de synthèse coordonnés</w:t>
        </w:r>
      </w:ins>
      <w:ins w:id="91" w:author="French" w:date="2022-03-25T14:28:00Z">
        <w:r w:rsidR="00703D94" w:rsidRPr="00D4571A">
          <w:t>, en</w:t>
        </w:r>
      </w:ins>
      <w:ins w:id="92" w:author="French" w:date="2022-03-25T14:26:00Z">
        <w:r w:rsidR="00703D94" w:rsidRPr="00D4571A">
          <w:t xml:space="preserve"> indiquant </w:t>
        </w:r>
      </w:ins>
      <w:ins w:id="93" w:author="French" w:date="2022-03-25T14:28:00Z">
        <w:r w:rsidR="00703D94" w:rsidRPr="00D4571A">
          <w:t>leurs</w:t>
        </w:r>
      </w:ins>
      <w:ins w:id="94" w:author="French" w:date="2022-03-25T14:26:00Z">
        <w:r w:rsidR="00703D94" w:rsidRPr="00D4571A">
          <w:t xml:space="preserve"> liens avec les plans stratégique et financier de l'Union</w:t>
        </w:r>
      </w:ins>
      <w:ins w:id="95" w:author="Chanavat, Emilie" w:date="2022-01-06T16:21:00Z">
        <w:r w:rsidR="00703D94" w:rsidRPr="00D4571A">
          <w:t>;</w:t>
        </w:r>
      </w:ins>
    </w:p>
    <w:p w14:paraId="059061B0" w14:textId="12C32C5C" w:rsidR="00703D94" w:rsidRPr="00D4571A" w:rsidRDefault="003322AA" w:rsidP="00703D94">
      <w:pPr>
        <w:rPr>
          <w:ins w:id="96" w:author="Chanavat, Emilie" w:date="2022-01-06T16:23:00Z"/>
        </w:rPr>
      </w:pPr>
      <w:ins w:id="97" w:author="Royer, Veronique" w:date="2022-03-25T17:04:00Z">
        <w:del w:id="98" w:author="Royer, Veronique" w:date="2022-03-25T17:04:00Z">
          <w:r w:rsidDel="003322AA">
            <w:rPr>
              <w:i/>
              <w:iCs/>
            </w:rPr>
            <w:delText>f</w:delText>
          </w:r>
        </w:del>
      </w:ins>
      <w:ins w:id="99" w:author="French" w:date="2022-03-25T14:28:00Z">
        <w:r w:rsidR="00703D94" w:rsidRPr="00D4571A">
          <w:rPr>
            <w:i/>
            <w:iCs/>
          </w:rPr>
          <w:t>g</w:t>
        </w:r>
      </w:ins>
      <w:ins w:id="100" w:author="Chanavat, Emilie" w:date="2022-01-06T16:21:00Z">
        <w:r w:rsidR="00703D94" w:rsidRPr="00D4571A">
          <w:rPr>
            <w:i/>
            <w:iCs/>
            <w:rPrChange w:id="101" w:author="Chanavat, Emilie" w:date="2022-01-06T16:23:00Z">
              <w:rPr/>
            </w:rPrChange>
          </w:rPr>
          <w:t>)</w:t>
        </w:r>
        <w:r w:rsidR="00703D94" w:rsidRPr="00D4571A">
          <w:tab/>
        </w:r>
      </w:ins>
      <w:ins w:id="102" w:author="French" w:date="2022-01-07T10:47:00Z">
        <w:r w:rsidR="00703D94" w:rsidRPr="00D4571A">
          <w:t xml:space="preserve">la Résolution 191 </w:t>
        </w:r>
      </w:ins>
      <w:ins w:id="103" w:author="French" w:date="2022-03-25T14:28:00Z">
        <w:r w:rsidR="00703D94" w:rsidRPr="00D4571A">
          <w:t xml:space="preserve">[Rév. Bucarest, 2022] </w:t>
        </w:r>
      </w:ins>
      <w:ins w:id="104" w:author="French" w:date="2022-01-07T10:47:00Z">
        <w:r w:rsidR="00703D94" w:rsidRPr="00D4571A">
          <w:t>de la Conférence de plénipotentiaires, aux termes de laquelle</w:t>
        </w:r>
      </w:ins>
      <w:ins w:id="105" w:author="Chanavat, Emilie" w:date="2022-01-06T16:22:00Z">
        <w:r w:rsidR="00703D94" w:rsidRPr="00D4571A">
          <w:t xml:space="preserve"> le Secrétaire général </w:t>
        </w:r>
      </w:ins>
      <w:ins w:id="106" w:author="French" w:date="2022-01-07T10:47:00Z">
        <w:r w:rsidR="00703D94" w:rsidRPr="00D4571A">
          <w:t xml:space="preserve">est chargé </w:t>
        </w:r>
      </w:ins>
      <w:ins w:id="107" w:author="Chanavat, Emilie" w:date="2022-01-06T16:22:00Z">
        <w:r w:rsidR="00703D94" w:rsidRPr="00D4571A">
          <w:t xml:space="preserve">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w:t>
        </w:r>
        <w:proofErr w:type="gramStart"/>
        <w:r w:rsidR="00703D94" w:rsidRPr="00D4571A">
          <w:t>l'Union;</w:t>
        </w:r>
      </w:ins>
      <w:proofErr w:type="gramEnd"/>
    </w:p>
    <w:p w14:paraId="0F00463A" w14:textId="2E6358E5" w:rsidR="00703D94" w:rsidRPr="00D4571A" w:rsidRDefault="003322AA" w:rsidP="00703D94">
      <w:pPr>
        <w:rPr>
          <w:ins w:id="108" w:author="Chanavat, Emilie" w:date="2022-01-06T16:18:00Z"/>
        </w:rPr>
      </w:pPr>
      <w:ins w:id="109" w:author="Royer, Veronique" w:date="2022-03-25T17:05:00Z">
        <w:del w:id="110" w:author="Royer, Veronique" w:date="2022-03-25T17:05:00Z">
          <w:r w:rsidDel="003322AA">
            <w:rPr>
              <w:i/>
              <w:iCs/>
            </w:rPr>
            <w:delText>g</w:delText>
          </w:r>
        </w:del>
      </w:ins>
      <w:ins w:id="111" w:author="French" w:date="2022-03-25T14:29:00Z">
        <w:r w:rsidR="00703D94" w:rsidRPr="00D4571A">
          <w:rPr>
            <w:i/>
            <w:iCs/>
          </w:rPr>
          <w:t>h</w:t>
        </w:r>
      </w:ins>
      <w:ins w:id="112" w:author="Chanavat, Emilie" w:date="2022-01-06T16:23:00Z">
        <w:r w:rsidR="00703D94" w:rsidRPr="00D4571A">
          <w:rPr>
            <w:i/>
            <w:iCs/>
            <w:rPrChange w:id="113" w:author="Chanavat, Emilie" w:date="2022-01-06T16:23:00Z">
              <w:rPr>
                <w:lang w:val="fr-CH"/>
              </w:rPr>
            </w:rPrChange>
          </w:rPr>
          <w:t>)</w:t>
        </w:r>
        <w:r w:rsidR="00703D94" w:rsidRPr="00D4571A">
          <w:tab/>
        </w:r>
      </w:ins>
      <w:ins w:id="114" w:author="French" w:date="2022-01-07T10:48:00Z">
        <w:r w:rsidR="00703D94" w:rsidRPr="00D4571A">
          <w:t>la Résolution 200</w:t>
        </w:r>
      </w:ins>
      <w:ins w:id="115" w:author="French" w:date="2022-03-25T14:29:00Z">
        <w:r w:rsidR="00703D94" w:rsidRPr="00D4571A">
          <w:t xml:space="preserve"> [Rév. Bucarest, 2022]</w:t>
        </w:r>
      </w:ins>
      <w:ins w:id="116" w:author="French" w:date="2022-01-07T10:48:00Z">
        <w:r w:rsidR="00703D94" w:rsidRPr="00D4571A">
          <w:t xml:space="preserve"> de la Conférence de plénipotentiaires, </w:t>
        </w:r>
      </w:ins>
      <w:ins w:id="117" w:author="French" w:date="2022-03-25T14:30:00Z">
        <w:r w:rsidR="00703D94" w:rsidRPr="00D4571A">
          <w:t xml:space="preserve">relative à la mise en œuvre du Programme </w:t>
        </w:r>
        <w:proofErr w:type="spellStart"/>
        <w:r w:rsidR="00703D94" w:rsidRPr="00D4571A">
          <w:t>Connect</w:t>
        </w:r>
        <w:proofErr w:type="spellEnd"/>
        <w:r w:rsidR="00703D94" w:rsidRPr="00D4571A">
          <w:t xml:space="preserve"> 2030 et à la contribution</w:t>
        </w:r>
      </w:ins>
      <w:ins w:id="118" w:author="Chanavat, Emilie" w:date="2022-01-06T16:23:00Z">
        <w:r w:rsidR="00703D94" w:rsidRPr="00D4571A">
          <w:t xml:space="preserve"> aux efforts déployés à l'échelle mondiale pour atteindre les O</w:t>
        </w:r>
      </w:ins>
      <w:ins w:id="119" w:author="French" w:date="2022-01-07T10:49:00Z">
        <w:r w:rsidR="00703D94" w:rsidRPr="00D4571A">
          <w:t>bjectifs de développement durable</w:t>
        </w:r>
      </w:ins>
      <w:ins w:id="120" w:author="Chanavat, Emilie" w:date="2022-01-06T16:23:00Z">
        <w:r w:rsidR="00703D94" w:rsidRPr="00D4571A">
          <w:t>,</w:t>
        </w:r>
      </w:ins>
    </w:p>
    <w:p w14:paraId="1892D5C5" w14:textId="52BBB380" w:rsidR="00703D94" w:rsidRDefault="00703D94" w:rsidP="00703D94">
      <w:pPr>
        <w:pStyle w:val="Call"/>
        <w:rPr>
          <w:iCs/>
        </w:rPr>
      </w:pPr>
      <w:del w:id="121" w:author="Chanavat, Emilie" w:date="2022-01-06T16:24:00Z">
        <w:r w:rsidRPr="00D4571A" w:rsidDel="001E516A">
          <w:rPr>
            <w:iCs/>
          </w:rPr>
          <w:delText>se félicitant</w:delText>
        </w:r>
      </w:del>
      <w:proofErr w:type="gramStart"/>
      <w:ins w:id="122" w:author="Chanavat, Emilie" w:date="2022-01-06T16:24:00Z">
        <w:r w:rsidRPr="00D4571A">
          <w:rPr>
            <w:iCs/>
          </w:rPr>
          <w:t>considérant</w:t>
        </w:r>
        <w:proofErr w:type="gramEnd"/>
        <w:r w:rsidRPr="00D4571A">
          <w:rPr>
            <w:iCs/>
          </w:rPr>
          <w:t xml:space="preserve"> en outre</w:t>
        </w:r>
      </w:ins>
    </w:p>
    <w:p w14:paraId="05E22020" w14:textId="73504693" w:rsidR="001605DA" w:rsidRPr="001605DA" w:rsidRDefault="001605DA" w:rsidP="001605DA">
      <w:ins w:id="123" w:author="Royer, Veronique" w:date="2022-03-25T17:10:00Z">
        <w:r>
          <w:rPr>
            <w:i/>
          </w:rPr>
          <w:t>a)</w:t>
        </w:r>
        <w:r>
          <w:rPr>
            <w:i/>
          </w:rPr>
          <w:tab/>
        </w:r>
      </w:ins>
      <w:del w:id="124" w:author="French" w:date="2022-01-26T11:47:00Z">
        <w:r w:rsidRPr="001605DA" w:rsidDel="00F16985">
          <w:delText>d</w:delText>
        </w:r>
      </w:del>
      <w:ins w:id="125" w:author="French" w:date="2022-01-26T11:47:00Z">
        <w:r w:rsidRPr="001605DA">
          <w:t>l</w:t>
        </w:r>
      </w:ins>
      <w:r w:rsidRPr="001605DA">
        <w:t xml:space="preserve">es Résolutions </w:t>
      </w:r>
      <w:del w:id="126" w:author="Chanavat, Emilie" w:date="2022-01-25T11:39:00Z">
        <w:r w:rsidRPr="001605DA" w:rsidDel="00A26EA0">
          <w:delText>71/243</w:delText>
        </w:r>
      </w:del>
      <w:ins w:id="127" w:author="Chanavat, Emilie" w:date="2022-01-25T11:39:00Z">
        <w:r w:rsidRPr="001605DA">
          <w:t>75/233</w:t>
        </w:r>
      </w:ins>
      <w:r w:rsidRPr="001605DA">
        <w:t xml:space="preserve"> "Examen quadriennal complet des activités opérationnelles de développement du système des Nations Unies", </w:t>
      </w:r>
      <w:del w:id="128" w:author="Chanavat, Emilie" w:date="2022-01-06T16:24:00Z">
        <w:r w:rsidRPr="001605DA" w:rsidDel="001E516A">
          <w:delText xml:space="preserve">et </w:delText>
        </w:r>
      </w:del>
      <w:r w:rsidRPr="001605DA">
        <w:t>72/279 "Repositionnement du système des Nations Unies pour le développement dans le cadre de l'examen quadriennal complet des activités opérationnelles de développement du système des Nations Unies"</w:t>
      </w:r>
      <w:ins w:id="129" w:author="French" w:date="2022-01-07T11:01:00Z">
        <w:r w:rsidRPr="001605DA">
          <w:t xml:space="preserve"> et 74/297 sur les progrès accomplis dans l'application de la </w:t>
        </w:r>
        <w:r w:rsidRPr="001605DA">
          <w:rPr>
            <w:caps/>
          </w:rPr>
          <w:t>r</w:t>
        </w:r>
        <w:r w:rsidRPr="001605DA">
          <w:t>ésolution 71/243</w:t>
        </w:r>
      </w:ins>
      <w:r w:rsidRPr="001605DA">
        <w:t xml:space="preserve">, adoptées respectivement le 21 décembre </w:t>
      </w:r>
      <w:del w:id="130" w:author="Chanavat, Emilie" w:date="2022-01-25T11:40:00Z">
        <w:r w:rsidRPr="001605DA" w:rsidDel="00A26EA0">
          <w:delText>2016</w:delText>
        </w:r>
      </w:del>
      <w:ins w:id="131" w:author="Chanavat, Emilie" w:date="2022-01-25T11:40:00Z">
        <w:r w:rsidRPr="001605DA">
          <w:t>2020</w:t>
        </w:r>
      </w:ins>
      <w:ins w:id="132" w:author="French" w:date="2022-01-07T11:01:00Z">
        <w:r w:rsidRPr="001605DA">
          <w:t>,</w:t>
        </w:r>
      </w:ins>
      <w:del w:id="133" w:author="French" w:date="2022-01-07T11:01:00Z">
        <w:r w:rsidRPr="001605DA" w:rsidDel="00166DC3">
          <w:delText xml:space="preserve"> et</w:delText>
        </w:r>
      </w:del>
      <w:r w:rsidRPr="001605DA">
        <w:t xml:space="preserve"> le 31 mai 2018 </w:t>
      </w:r>
      <w:ins w:id="134" w:author="French" w:date="2022-01-07T11:01:00Z">
        <w:r w:rsidRPr="001605DA">
          <w:t>et le 11 août</w:t>
        </w:r>
      </w:ins>
      <w:ins w:id="135" w:author="French" w:date="2022-01-07T11:02:00Z">
        <w:r w:rsidRPr="001605DA">
          <w:t xml:space="preserve"> 2020 </w:t>
        </w:r>
      </w:ins>
      <w:r w:rsidRPr="001605DA">
        <w:t>par l'Assemblée générale des Nations Unies,</w:t>
      </w:r>
    </w:p>
    <w:p w14:paraId="5ED50218" w14:textId="044F94F1" w:rsidR="00703D94" w:rsidRPr="00D4571A" w:rsidRDefault="00703D94" w:rsidP="00703D94">
      <w:pPr>
        <w:rPr>
          <w:ins w:id="136" w:author="French" w:date="2022-03-25T14:33:00Z"/>
        </w:rPr>
      </w:pPr>
      <w:ins w:id="137" w:author="French" w:date="2022-03-25T14:32:00Z">
        <w:r w:rsidRPr="00D4571A">
          <w:rPr>
            <w:i/>
          </w:rPr>
          <w:t>b)</w:t>
        </w:r>
        <w:r w:rsidRPr="00D4571A">
          <w:tab/>
        </w:r>
      </w:ins>
      <w:ins w:id="138" w:author="French" w:date="2022-03-25T14:33:00Z">
        <w:r w:rsidRPr="00D4571A">
          <w:t>la déclaration faite par l'Assemblée générale le 21 septembre 2020 à l'occasion de la célébration du soixante-quinzième anniversaire de l'Organisation des Nations Unies (Résolution</w:t>
        </w:r>
      </w:ins>
      <w:ins w:id="139" w:author="French" w:date="2022-03-25T16:01:00Z">
        <w:r w:rsidR="00E53F07" w:rsidRPr="00D4571A">
          <w:t> </w:t>
        </w:r>
      </w:ins>
      <w:ins w:id="140" w:author="French" w:date="2022-03-25T14:33:00Z">
        <w:r w:rsidRPr="00D4571A">
          <w:t>75/1 de l'Assemblée générale des Nations Unies), par laquelle les États Membres, reconnaissant l'importance des technologies qui constituent un enjeu majeur à l'échelle mondiale, se sont engagés à améliorer la coopération numérique afin de tirer le plus grand parti possible des technologies numériques tout en réduisant les risques qui y sont associés;</w:t>
        </w:r>
      </w:ins>
    </w:p>
    <w:p w14:paraId="2CBE310E" w14:textId="35CAF73D" w:rsidR="00703D94" w:rsidRPr="00D4571A" w:rsidRDefault="00703D94" w:rsidP="00703D94">
      <w:pPr>
        <w:rPr>
          <w:ins w:id="141" w:author="French" w:date="2022-03-25T16:00:00Z"/>
        </w:rPr>
      </w:pPr>
      <w:ins w:id="142" w:author="French" w:date="2022-03-25T14:33:00Z">
        <w:r w:rsidRPr="00D4571A">
          <w:t>[</w:t>
        </w:r>
        <w:proofErr w:type="gramStart"/>
        <w:r w:rsidRPr="00D4571A">
          <w:rPr>
            <w:i/>
          </w:rPr>
          <w:t>c</w:t>
        </w:r>
        <w:proofErr w:type="gramEnd"/>
        <w:r w:rsidRPr="00D4571A">
          <w:rPr>
            <w:i/>
          </w:rPr>
          <w:t>)</w:t>
        </w:r>
        <w:r w:rsidRPr="00D4571A">
          <w:tab/>
        </w:r>
      </w:ins>
      <w:ins w:id="143" w:author="French" w:date="2022-03-25T14:34:00Z">
        <w:r w:rsidRPr="00D4571A">
          <w:t>le programme commun élaboré par le Secrétaire général de l'Organisation des Nations Unies, en réponse à la Déclaration faite à l'occasion de la célébration du soixante-quinzième anniversaire de l'ONU, dans lequel la sphère numérique est identifiée comme priorité et est exprimée la nécessité "de protéger l'espace en ligne et d'en renforcer la gouvernance"],</w:t>
        </w:r>
      </w:ins>
    </w:p>
    <w:p w14:paraId="176CB3DD" w14:textId="77777777" w:rsidR="00703D94" w:rsidRPr="00D4571A" w:rsidRDefault="00703D94" w:rsidP="00703D94">
      <w:pPr>
        <w:pStyle w:val="Call"/>
      </w:pPr>
      <w:proofErr w:type="gramStart"/>
      <w:r w:rsidRPr="00D4571A">
        <w:t>notant</w:t>
      </w:r>
      <w:proofErr w:type="gramEnd"/>
    </w:p>
    <w:p w14:paraId="403CED97" w14:textId="77777777" w:rsidR="00703D94" w:rsidRPr="00D4571A" w:rsidRDefault="00703D94" w:rsidP="00703D94">
      <w:r w:rsidRPr="00D4571A">
        <w:rPr>
          <w:i/>
          <w:iCs/>
        </w:rPr>
        <w:t>a)</w:t>
      </w:r>
      <w:r w:rsidRPr="00D4571A">
        <w:tab/>
        <w:t xml:space="preserve">les défis que devra relever l'Union pour s'acquitter de ses missions dans l'environnement des télécommunications/technologies de l'information et de la communication (TIC) en mutation constante ainsi que le contexte de l'élaboration et de la mise en œuvre du plan stratégique, tel qu'il est décrit dans l'Annexe 2 de la présente </w:t>
      </w:r>
      <w:proofErr w:type="gramStart"/>
      <w:r w:rsidRPr="00D4571A">
        <w:t>résolution;</w:t>
      </w:r>
      <w:proofErr w:type="gramEnd"/>
    </w:p>
    <w:p w14:paraId="7C739E8E" w14:textId="77777777" w:rsidR="00703D94" w:rsidRPr="00D4571A" w:rsidRDefault="00703D94" w:rsidP="00703D94">
      <w:r w:rsidRPr="00D4571A">
        <w:rPr>
          <w:i/>
          <w:iCs/>
        </w:rPr>
        <w:t>b)</w:t>
      </w:r>
      <w:r w:rsidRPr="00D4571A">
        <w:tab/>
        <w:t>le glossaire de termes figurant dans l'Annexe 3 de la présente résolution,</w:t>
      </w:r>
    </w:p>
    <w:p w14:paraId="7A96B295" w14:textId="77777777" w:rsidR="00703D94" w:rsidRPr="00D4571A" w:rsidRDefault="00703D94" w:rsidP="00703D94">
      <w:pPr>
        <w:pStyle w:val="Call"/>
      </w:pPr>
      <w:proofErr w:type="gramStart"/>
      <w:r w:rsidRPr="00D4571A">
        <w:t>reconnaissant</w:t>
      </w:r>
      <w:proofErr w:type="gramEnd"/>
    </w:p>
    <w:p w14:paraId="024DE7DB" w14:textId="77777777" w:rsidR="00703D94" w:rsidRPr="00D4571A" w:rsidRDefault="00703D94" w:rsidP="00703D94">
      <w:r w:rsidRPr="00D4571A">
        <w:rPr>
          <w:i/>
          <w:iCs/>
        </w:rPr>
        <w:t>a)</w:t>
      </w:r>
      <w:r w:rsidRPr="00D4571A">
        <w:tab/>
        <w:t xml:space="preserve">l'expérience acquise dans la mise en œuvre des plans stratégiques précédents de </w:t>
      </w:r>
      <w:proofErr w:type="gramStart"/>
      <w:r w:rsidRPr="00D4571A">
        <w:t>l'Union;</w:t>
      </w:r>
      <w:proofErr w:type="gramEnd"/>
    </w:p>
    <w:p w14:paraId="01C47B6D" w14:textId="20024C6F" w:rsidR="00703D94" w:rsidRPr="00D4571A" w:rsidDel="00E53F07" w:rsidRDefault="00703D94" w:rsidP="00703D94">
      <w:pPr>
        <w:rPr>
          <w:del w:id="144" w:author="French" w:date="2022-03-25T16:02:00Z"/>
        </w:rPr>
      </w:pPr>
      <w:del w:id="145" w:author="Chanavat, Emilie" w:date="2022-01-06T16:25:00Z">
        <w:r w:rsidRPr="00D4571A" w:rsidDel="001E516A">
          <w:rPr>
            <w:i/>
            <w:iCs/>
          </w:rPr>
          <w:delText>b)</w:delText>
        </w:r>
        <w:r w:rsidRPr="00D4571A" w:rsidDel="001E516A">
          <w:tab/>
          <w:delText>les recommandations figurant dans le rapport du Corps commun d'inspection (CCI) des Nations Unies sur la planification stratégique au sein du système des Nations Unies, publié en 2012;</w:delText>
        </w:r>
      </w:del>
    </w:p>
    <w:p w14:paraId="69BFC749" w14:textId="5A926415" w:rsidR="00703D94" w:rsidRPr="00D4571A" w:rsidRDefault="00703D94" w:rsidP="00703D94">
      <w:pPr>
        <w:rPr>
          <w:ins w:id="146" w:author="French" w:date="2022-03-25T16:02:00Z"/>
        </w:rPr>
      </w:pPr>
      <w:ins w:id="147" w:author="Chanavat, Emilie" w:date="2022-01-06T16:25:00Z">
        <w:r w:rsidRPr="00D4571A">
          <w:rPr>
            <w:i/>
            <w:iCs/>
            <w:rPrChange w:id="148" w:author="Chanavat, Emilie" w:date="2022-01-06T16:27:00Z">
              <w:rPr/>
            </w:rPrChange>
          </w:rPr>
          <w:lastRenderedPageBreak/>
          <w:t>b)</w:t>
        </w:r>
        <w:r w:rsidRPr="00D4571A">
          <w:tab/>
        </w:r>
      </w:ins>
      <w:ins w:id="149" w:author="Chanavat, Emilie" w:date="2022-01-06T16:27:00Z">
        <w:r w:rsidRPr="00D4571A">
          <w:t xml:space="preserve">la persistance de la fracture numérique et </w:t>
        </w:r>
      </w:ins>
      <w:ins w:id="150" w:author="French" w:date="2022-01-07T11:04:00Z">
        <w:r w:rsidRPr="00D4571A">
          <w:t xml:space="preserve">le </w:t>
        </w:r>
      </w:ins>
      <w:ins w:id="151" w:author="Chanavat, Emilie" w:date="2022-01-06T16:27:00Z">
        <w:r w:rsidRPr="00D4571A">
          <w:t xml:space="preserve">rôle de l'Union </w:t>
        </w:r>
      </w:ins>
      <w:ins w:id="152" w:author="French" w:date="2022-01-07T11:04:00Z">
        <w:r w:rsidRPr="00D4571A">
          <w:t>dans le renfor</w:t>
        </w:r>
      </w:ins>
      <w:ins w:id="153" w:author="French" w:date="2022-01-07T11:05:00Z">
        <w:r w:rsidRPr="00D4571A">
          <w:t xml:space="preserve">cement de </w:t>
        </w:r>
      </w:ins>
      <w:ins w:id="154" w:author="Chanavat, Emilie" w:date="2022-01-06T16:27:00Z">
        <w:r w:rsidRPr="00D4571A">
          <w:t>la connectivité partout dans le monde et</w:t>
        </w:r>
      </w:ins>
      <w:ins w:id="155" w:author="French" w:date="2022-01-07T11:05:00Z">
        <w:r w:rsidRPr="00D4571A">
          <w:t xml:space="preserve"> dans</w:t>
        </w:r>
      </w:ins>
      <w:ins w:id="156" w:author="Chanavat, Emilie" w:date="2022-01-06T16:27:00Z">
        <w:r w:rsidRPr="00D4571A">
          <w:t xml:space="preserve"> l'utilisation des télécommunications/TIC au service d'un développement socio</w:t>
        </w:r>
        <w:r w:rsidRPr="00D4571A">
          <w:noBreakHyphen/>
          <w:t>économique écologiquement durable</w:t>
        </w:r>
      </w:ins>
      <w:ins w:id="157" w:author="French" w:date="2022-01-07T11:05:00Z">
        <w:r w:rsidRPr="00D4571A">
          <w:t xml:space="preserve">, en particulier dans le contexte de </w:t>
        </w:r>
      </w:ins>
      <w:ins w:id="158" w:author="French" w:date="2022-01-07T11:06:00Z">
        <w:r w:rsidRPr="00D4571A">
          <w:t>la propagation du COVID-</w:t>
        </w:r>
        <w:proofErr w:type="gramStart"/>
        <w:r w:rsidRPr="00D4571A">
          <w:t>19</w:t>
        </w:r>
      </w:ins>
      <w:ins w:id="159" w:author="Chanavat, Emilie" w:date="2022-01-06T16:27:00Z">
        <w:r w:rsidRPr="00D4571A">
          <w:t>;</w:t>
        </w:r>
      </w:ins>
      <w:proofErr w:type="gramEnd"/>
    </w:p>
    <w:p w14:paraId="7D4D1F51" w14:textId="77777777" w:rsidR="00703D94" w:rsidRPr="00D4571A" w:rsidRDefault="00703D94" w:rsidP="00703D94">
      <w:r w:rsidRPr="00D4571A">
        <w:rPr>
          <w:i/>
          <w:iCs/>
        </w:rPr>
        <w:t>c)</w:t>
      </w:r>
      <w:r w:rsidRPr="00D4571A">
        <w:tab/>
        <w:t xml:space="preserve">les recommandations relatives à la planification stratégique et à la gestion des risques figurant dans le rapport du </w:t>
      </w:r>
      <w:ins w:id="160" w:author="French" w:date="2022-01-26T11:51:00Z">
        <w:r w:rsidRPr="00D4571A">
          <w:t>Corps commun d'inspection des Nations Unies (</w:t>
        </w:r>
      </w:ins>
      <w:r w:rsidRPr="00D4571A">
        <w:t>CCI</w:t>
      </w:r>
      <w:ins w:id="161" w:author="French" w:date="2022-01-26T11:51:00Z">
        <w:r w:rsidRPr="00D4571A">
          <w:t>)</w:t>
        </w:r>
      </w:ins>
      <w:r w:rsidRPr="00D4571A">
        <w:t xml:space="preserve"> </w:t>
      </w:r>
      <w:r w:rsidRPr="00D4571A">
        <w:rPr>
          <w:color w:val="000000"/>
        </w:rPr>
        <w:t>sur l'examen de la gestion et de l'administration de l'UIT</w:t>
      </w:r>
      <w:del w:id="162" w:author="Chanavat, Emilie" w:date="2022-01-25T11:43:00Z">
        <w:r w:rsidRPr="00D4571A" w:rsidDel="00C46F9B">
          <w:rPr>
            <w:color w:val="000000"/>
          </w:rPr>
          <w:delText>, publié en 2016</w:delText>
        </w:r>
      </w:del>
      <w:r w:rsidRPr="00D4571A">
        <w:rPr>
          <w:color w:val="000000"/>
        </w:rPr>
        <w:t>;</w:t>
      </w:r>
    </w:p>
    <w:p w14:paraId="12B75CE4" w14:textId="5921DE89" w:rsidR="00703D94" w:rsidRPr="00D4571A" w:rsidRDefault="00703D94" w:rsidP="00703D94">
      <w:pPr>
        <w:keepNext/>
        <w:keepLines/>
      </w:pPr>
      <w:r w:rsidRPr="00D4571A">
        <w:rPr>
          <w:i/>
          <w:iCs/>
        </w:rPr>
        <w:t>d)</w:t>
      </w:r>
      <w:r w:rsidRPr="00D4571A">
        <w:rPr>
          <w:i/>
          <w:iCs/>
        </w:rPr>
        <w:tab/>
      </w:r>
      <w:r w:rsidRPr="00D4571A">
        <w:t xml:space="preserve">que la coordination efficace entre le plan stratégique et le plan financier, décrite dans l'Annexe 1 de la Décision 5 (Rév. Dubaï, 2018) de la présente Conférence, peut se faire </w:t>
      </w:r>
      <w:del w:id="163" w:author="French" w:date="2022-01-26T11:51:00Z">
        <w:r w:rsidRPr="00D4571A" w:rsidDel="00C6103F">
          <w:delText>par le biais</w:delText>
        </w:r>
      </w:del>
      <w:ins w:id="164" w:author="French" w:date="2022-01-26T11:51:00Z">
        <w:r w:rsidRPr="00D4571A">
          <w:t>au moyen</w:t>
        </w:r>
      </w:ins>
      <w:r w:rsidRPr="00D4571A">
        <w:t xml:space="preserve"> de la </w:t>
      </w:r>
      <w:proofErr w:type="spellStart"/>
      <w:r w:rsidRPr="00D4571A">
        <w:t>réimputation</w:t>
      </w:r>
      <w:proofErr w:type="spellEnd"/>
      <w:r w:rsidRPr="00D4571A">
        <w:t xml:space="preserve"> des ressources du plan financier aux différents Secteurs</w:t>
      </w:r>
      <w:del w:id="165" w:author="French" w:date="2022-01-26T11:51:00Z">
        <w:r w:rsidRPr="00D4571A" w:rsidDel="00C6103F">
          <w:delText xml:space="preserve">, puis </w:delText>
        </w:r>
      </w:del>
      <w:del w:id="166" w:author="French" w:date="2022-01-26T11:52:00Z">
        <w:r w:rsidRPr="00D4571A" w:rsidDel="00C6103F">
          <w:delText>aux buts et objectifs du plan</w:delText>
        </w:r>
      </w:del>
      <w:ins w:id="167" w:author="French" w:date="2022-01-26T11:52:00Z">
        <w:r w:rsidRPr="00D4571A">
          <w:t xml:space="preserve"> dans le cadre des priorités thématiques et des buts</w:t>
        </w:r>
      </w:ins>
      <w:ins w:id="168" w:author="French" w:date="2022-03-25T16:03:00Z">
        <w:r w:rsidR="00E53F07" w:rsidRPr="00D4571A">
          <w:t xml:space="preserve"> </w:t>
        </w:r>
      </w:ins>
      <w:ins w:id="169" w:author="French" w:date="2022-03-25T14:34:00Z">
        <w:r w:rsidRPr="00D4571A">
          <w:t>et cibles</w:t>
        </w:r>
      </w:ins>
      <w:r w:rsidR="00E53F07" w:rsidRPr="00D4571A">
        <w:t xml:space="preserve"> </w:t>
      </w:r>
      <w:r w:rsidRPr="00D4571A">
        <w:t>stratégique</w:t>
      </w:r>
      <w:ins w:id="170" w:author="French" w:date="2022-01-26T11:52:00Z">
        <w:r w:rsidRPr="00D4571A">
          <w:t>s</w:t>
        </w:r>
      </w:ins>
      <w:r w:rsidRPr="00D4571A">
        <w:t xml:space="preserve">, comme indiqué dans l'Appendice </w:t>
      </w:r>
      <w:ins w:id="171" w:author="French" w:date="2022-01-26T11:52:00Z">
        <w:r w:rsidRPr="00D4571A">
          <w:t xml:space="preserve">A </w:t>
        </w:r>
      </w:ins>
      <w:r w:rsidRPr="00D4571A">
        <w:t>de l'Annexe 1 de la présente résolution</w:t>
      </w:r>
      <w:del w:id="172" w:author="French" w:date="2022-03-25T14:35:00Z">
        <w:r w:rsidRPr="00D4571A" w:rsidDel="00D62346">
          <w:delText>,</w:delText>
        </w:r>
      </w:del>
      <w:ins w:id="173" w:author="French" w:date="2022-03-25T14:35:00Z">
        <w:r w:rsidRPr="00D4571A">
          <w:t>;</w:t>
        </w:r>
      </w:ins>
    </w:p>
    <w:p w14:paraId="1F73510D" w14:textId="0BFEFCA1" w:rsidR="00703D94" w:rsidRPr="00D4571A" w:rsidRDefault="00703D94" w:rsidP="00703D94">
      <w:pPr>
        <w:keepNext/>
        <w:keepLines/>
        <w:rPr>
          <w:ins w:id="174" w:author="French" w:date="2022-03-25T16:03:00Z"/>
        </w:rPr>
      </w:pPr>
      <w:ins w:id="175" w:author="French" w:date="2022-03-25T14:35:00Z">
        <w:r w:rsidRPr="00D4571A">
          <w:rPr>
            <w:i/>
          </w:rPr>
          <w:t>e)</w:t>
        </w:r>
        <w:r w:rsidRPr="00D4571A">
          <w:tab/>
          <w:t>le nouveau modèle et cadre de responsabilité de l'UIT</w:t>
        </w:r>
      </w:ins>
      <w:ins w:id="176" w:author="French" w:date="2022-03-25T14:38:00Z">
        <w:r w:rsidRPr="00D4571A">
          <w:t>,</w:t>
        </w:r>
      </w:ins>
      <w:ins w:id="177" w:author="French" w:date="2022-03-25T14:35:00Z">
        <w:r w:rsidRPr="00D4571A">
          <w:t xml:space="preserve"> </w:t>
        </w:r>
      </w:ins>
      <w:ins w:id="178" w:author="French" w:date="2022-03-25T14:37:00Z">
        <w:r w:rsidRPr="00D4571A">
          <w:t>approuvé à la session de 2022 du Conseil,</w:t>
        </w:r>
      </w:ins>
      <w:ins w:id="179" w:author="French" w:date="2022-03-25T14:38:00Z">
        <w:r w:rsidRPr="00D4571A">
          <w:t xml:space="preserve"> </w:t>
        </w:r>
      </w:ins>
      <w:ins w:id="180" w:author="French" w:date="2022-03-25T14:55:00Z">
        <w:r w:rsidRPr="00D4571A">
          <w:t>qui a pour objet de</w:t>
        </w:r>
      </w:ins>
      <w:ins w:id="181" w:author="French" w:date="2022-03-25T14:38:00Z">
        <w:r w:rsidRPr="00D4571A">
          <w:t xml:space="preserve"> continuer </w:t>
        </w:r>
      </w:ins>
      <w:ins w:id="182" w:author="French" w:date="2022-03-25T14:55:00Z">
        <w:r w:rsidRPr="00D4571A">
          <w:t>à</w:t>
        </w:r>
      </w:ins>
      <w:ins w:id="183" w:author="French" w:date="2022-03-25T14:38:00Z">
        <w:r w:rsidRPr="00D4571A">
          <w:t xml:space="preserve"> renforcer les mécanismes de responsabilité et les contrôles internes,</w:t>
        </w:r>
      </w:ins>
    </w:p>
    <w:p w14:paraId="25F9185F" w14:textId="77777777" w:rsidR="00703D94" w:rsidRPr="00D4571A" w:rsidRDefault="00703D94" w:rsidP="00703D94">
      <w:pPr>
        <w:pStyle w:val="Call"/>
      </w:pPr>
      <w:proofErr w:type="gramStart"/>
      <w:r w:rsidRPr="00D4571A">
        <w:t>décide</w:t>
      </w:r>
      <w:proofErr w:type="gramEnd"/>
    </w:p>
    <w:p w14:paraId="6028B446" w14:textId="77777777" w:rsidR="00703D94" w:rsidRPr="00D4571A" w:rsidRDefault="00703D94" w:rsidP="00703D94">
      <w:proofErr w:type="gramStart"/>
      <w:r w:rsidRPr="00D4571A">
        <w:t>d'adopter</w:t>
      </w:r>
      <w:proofErr w:type="gramEnd"/>
      <w:r w:rsidRPr="00D4571A">
        <w:t xml:space="preserve"> le plan stratégique </w:t>
      </w:r>
      <w:ins w:id="184" w:author="French" w:date="2022-03-25T14:38:00Z">
        <w:r w:rsidRPr="00D4571A">
          <w:t xml:space="preserve">de l'Union pour la période 2024-2027 </w:t>
        </w:r>
      </w:ins>
      <w:r w:rsidRPr="00D4571A">
        <w:t>figurant dans l'Annexe 1 de la présente résolution,</w:t>
      </w:r>
    </w:p>
    <w:p w14:paraId="1498D160" w14:textId="77777777" w:rsidR="00703D94" w:rsidRPr="00D4571A" w:rsidRDefault="00703D94" w:rsidP="00703D94">
      <w:pPr>
        <w:pStyle w:val="Call"/>
      </w:pPr>
      <w:proofErr w:type="gramStart"/>
      <w:r w:rsidRPr="00D4571A">
        <w:t>charge</w:t>
      </w:r>
      <w:proofErr w:type="gramEnd"/>
      <w:r w:rsidRPr="00D4571A">
        <w:t xml:space="preserve"> le Secrétaire général et les Directeurs des Bureaux</w:t>
      </w:r>
    </w:p>
    <w:p w14:paraId="45A51196" w14:textId="3AC94863" w:rsidR="00703D94" w:rsidRPr="00D4571A" w:rsidRDefault="00703D94" w:rsidP="00703D94">
      <w:r w:rsidRPr="00D4571A">
        <w:t>1</w:t>
      </w:r>
      <w:r w:rsidRPr="00D4571A">
        <w:tab/>
      </w:r>
      <w:del w:id="185" w:author="French" w:date="2022-01-07T11:14:00Z">
        <w:r w:rsidRPr="00D4571A" w:rsidDel="006A00C9">
          <w:delText>d'élaborer et d'appliquer un</w:delText>
        </w:r>
      </w:del>
      <w:ins w:id="186" w:author="French" w:date="2022-01-07T11:14:00Z">
        <w:r w:rsidRPr="00D4571A">
          <w:t>de continuer d'améliorer le</w:t>
        </w:r>
      </w:ins>
      <w:r w:rsidR="00E53F07" w:rsidRPr="00D4571A">
        <w:t xml:space="preserve"> </w:t>
      </w:r>
      <w:r w:rsidRPr="00D4571A">
        <w:t xml:space="preserve">cadre UIT de présentation des résultats pour </w:t>
      </w:r>
      <w:del w:id="187" w:author="French" w:date="2022-01-07T11:15:00Z">
        <w:r w:rsidRPr="00D4571A" w:rsidDel="006A00C9">
          <w:delText>le</w:delText>
        </w:r>
      </w:del>
      <w:ins w:id="188" w:author="French" w:date="2022-01-07T11:15:00Z">
        <w:r w:rsidRPr="00D4571A">
          <w:t>suivre l'évolution de la mise en œuvre du</w:t>
        </w:r>
      </w:ins>
      <w:r w:rsidR="00E53F07" w:rsidRPr="00D4571A">
        <w:t xml:space="preserve"> </w:t>
      </w:r>
      <w:r w:rsidRPr="00D4571A">
        <w:t xml:space="preserve">plan stratégique de l'Union, conformément aux principes de la gestion axée sur les résultats et de la budgétisation axée sur les </w:t>
      </w:r>
      <w:proofErr w:type="gramStart"/>
      <w:r w:rsidRPr="00D4571A">
        <w:t>résultats;</w:t>
      </w:r>
      <w:proofErr w:type="gramEnd"/>
    </w:p>
    <w:p w14:paraId="68A08CCB" w14:textId="77777777" w:rsidR="00703D94" w:rsidRPr="00D4571A" w:rsidRDefault="00703D94" w:rsidP="00703D94">
      <w:r w:rsidRPr="00D4571A">
        <w:t>2</w:t>
      </w:r>
      <w:r w:rsidRPr="00D4571A">
        <w:tab/>
        <w:t>de coordonner la mise en œuvre du plan stratégique, en garantissant la cohérence entre le plan stratégique, le plan financier, les plans opérationnels</w:t>
      </w:r>
      <w:ins w:id="189" w:author="French" w:date="2022-01-07T11:17:00Z">
        <w:r w:rsidRPr="00D4571A">
          <w:t>,</w:t>
        </w:r>
      </w:ins>
      <w:del w:id="190" w:author="French" w:date="2022-01-07T11:17:00Z">
        <w:r w:rsidRPr="00D4571A" w:rsidDel="006A00C9">
          <w:delText xml:space="preserve"> et</w:delText>
        </w:r>
      </w:del>
      <w:r w:rsidRPr="00D4571A">
        <w:t xml:space="preserve"> les budgets biennaux</w:t>
      </w:r>
      <w:ins w:id="191" w:author="French" w:date="2022-01-07T11:17:00Z">
        <w:r w:rsidRPr="00D4571A">
          <w:t xml:space="preserve"> et les travaux </w:t>
        </w:r>
      </w:ins>
      <w:ins w:id="192" w:author="French" w:date="2022-01-07T11:16:00Z">
        <w:r w:rsidRPr="00D4571A">
          <w:t xml:space="preserve">des </w:t>
        </w:r>
        <w:proofErr w:type="gramStart"/>
        <w:r w:rsidRPr="00D4571A">
          <w:t>Secteurs</w:t>
        </w:r>
      </w:ins>
      <w:r w:rsidRPr="00D4571A">
        <w:t>;</w:t>
      </w:r>
      <w:proofErr w:type="gramEnd"/>
    </w:p>
    <w:p w14:paraId="724637C3" w14:textId="77777777" w:rsidR="00703D94" w:rsidRPr="00D4571A" w:rsidDel="003E0BF5" w:rsidRDefault="00703D94" w:rsidP="00703D94">
      <w:pPr>
        <w:rPr>
          <w:del w:id="193" w:author="Chanavat, Emilie" w:date="2022-01-06T16:28:00Z"/>
        </w:rPr>
      </w:pPr>
      <w:del w:id="194" w:author="Chanavat, Emilie" w:date="2022-01-06T16:28:00Z">
        <w:r w:rsidRPr="00D4571A" w:rsidDel="001E516A">
          <w:delText>3</w:delText>
        </w:r>
        <w:r w:rsidRPr="00D4571A" w:rsidDel="001E516A">
          <w:tab/>
          <w:delText>de faire rapport chaque année au Conseil de l'UIT sur la mise en oeuvre du plan stratégique et sur les résultats obtenus par l'Union dans la réalisation de ses buts et objectifs;</w:delText>
        </w:r>
      </w:del>
    </w:p>
    <w:p w14:paraId="0AD622E3" w14:textId="021FF5EF" w:rsidR="00703D94" w:rsidRPr="00D4571A" w:rsidRDefault="00703D94" w:rsidP="00703D94">
      <w:pPr>
        <w:rPr>
          <w:ins w:id="195" w:author="French" w:date="2022-03-25T14:39:00Z"/>
        </w:rPr>
      </w:pPr>
      <w:ins w:id="196" w:author="French" w:date="2022-03-25T14:39:00Z">
        <w:r w:rsidRPr="00D4571A">
          <w:t>3</w:t>
        </w:r>
        <w:r w:rsidRPr="00D4571A">
          <w:tab/>
          <w:t>de renforcer le rôle que l'UIT joue dans le suivi et l'examen des processus pertinents</w:t>
        </w:r>
      </w:ins>
      <w:ins w:id="197" w:author="French" w:date="2022-03-25T14:40:00Z">
        <w:r w:rsidRPr="00D4571A">
          <w:t xml:space="preserve"> </w:t>
        </w:r>
      </w:ins>
      <w:ins w:id="198" w:author="Fleur" w:date="2022-03-25T15:35:00Z">
        <w:r w:rsidRPr="00D4571A">
          <w:t>(y</w:t>
        </w:r>
      </w:ins>
      <w:ins w:id="199" w:author="Royer, Veronique" w:date="2022-03-25T17:17:00Z">
        <w:r w:rsidR="001605DA">
          <w:t> </w:t>
        </w:r>
      </w:ins>
      <w:ins w:id="200" w:author="Fleur" w:date="2022-03-25T15:35:00Z">
        <w:r w:rsidRPr="00D4571A">
          <w:t xml:space="preserve">compris dans leur mise en œuvre) </w:t>
        </w:r>
      </w:ins>
      <w:ins w:id="201" w:author="French" w:date="2022-03-25T14:40:00Z">
        <w:r w:rsidRPr="00D4571A">
          <w:t xml:space="preserve">engagés par le Secrétaire général de </w:t>
        </w:r>
        <w:proofErr w:type="gramStart"/>
        <w:r w:rsidRPr="00D4571A">
          <w:t>l'ONU;</w:t>
        </w:r>
      </w:ins>
      <w:proofErr w:type="gramEnd"/>
    </w:p>
    <w:p w14:paraId="5405196F" w14:textId="662CE484" w:rsidR="00703D94" w:rsidRPr="00D4571A" w:rsidRDefault="00703D94" w:rsidP="00703D94">
      <w:r w:rsidRPr="00D4571A">
        <w:t>4</w:t>
      </w:r>
      <w:r w:rsidRPr="00D4571A">
        <w:tab/>
      </w:r>
      <w:del w:id="202" w:author="French" w:date="2022-01-07T11:17:00Z">
        <w:r w:rsidRPr="00D4571A" w:rsidDel="006A00C9">
          <w:delText>de recommander au</w:delText>
        </w:r>
      </w:del>
      <w:ins w:id="203" w:author="French" w:date="2022-01-07T11:17:00Z">
        <w:r w:rsidRPr="00D4571A">
          <w:t>d'aider le</w:t>
        </w:r>
      </w:ins>
      <w:r w:rsidR="00E53F07" w:rsidRPr="00D4571A">
        <w:t xml:space="preserve"> </w:t>
      </w:r>
      <w:r w:rsidRPr="00D4571A">
        <w:t xml:space="preserve">Conseil </w:t>
      </w:r>
      <w:del w:id="204" w:author="French" w:date="2022-01-07T11:17:00Z">
        <w:r w:rsidRPr="00D4571A" w:rsidDel="006A00C9">
          <w:delText>d'</w:delText>
        </w:r>
      </w:del>
      <w:ins w:id="205" w:author="French" w:date="2022-01-07T11:18:00Z">
        <w:r w:rsidRPr="00D4571A">
          <w:t xml:space="preserve">de l'UIT à </w:t>
        </w:r>
      </w:ins>
      <w:r w:rsidRPr="00D4571A">
        <w:t xml:space="preserve">apporter des adaptations </w:t>
      </w:r>
      <w:del w:id="206" w:author="French" w:date="2022-03-25T14:42:00Z">
        <w:r w:rsidRPr="00D4571A" w:rsidDel="009579AF">
          <w:delText xml:space="preserve">à </w:delText>
        </w:r>
      </w:del>
      <w:del w:id="207" w:author="French" w:date="2022-01-07T11:18:00Z">
        <w:r w:rsidRPr="00D4571A" w:rsidDel="006A00C9">
          <w:delText>apporter au</w:delText>
        </w:r>
      </w:del>
      <w:del w:id="208" w:author="French" w:date="2022-03-25T14:42:00Z">
        <w:r w:rsidRPr="00D4571A" w:rsidDel="009579AF">
          <w:delText xml:space="preserve"> </w:delText>
        </w:r>
      </w:del>
      <w:del w:id="209" w:author="French" w:date="2022-03-25T14:43:00Z">
        <w:r w:rsidRPr="00D4571A" w:rsidDel="009579AF">
          <w:delText>plan</w:delText>
        </w:r>
      </w:del>
      <w:ins w:id="210" w:author="French" w:date="2022-03-25T14:42:00Z">
        <w:r w:rsidR="00E53F07" w:rsidRPr="00D4571A">
          <w:t>aux</w:t>
        </w:r>
      </w:ins>
      <w:ins w:id="211" w:author="French" w:date="2022-01-07T11:18:00Z">
        <w:r w:rsidR="00E53F07" w:rsidRPr="00D4571A">
          <w:t xml:space="preserve"> </w:t>
        </w:r>
      </w:ins>
      <w:ins w:id="212" w:author="French" w:date="2022-03-25T14:57:00Z">
        <w:r w:rsidRPr="00D4571A">
          <w:t>p</w:t>
        </w:r>
      </w:ins>
      <w:ins w:id="213" w:author="French" w:date="2022-03-25T14:43:00Z">
        <w:r w:rsidRPr="00D4571A">
          <w:t xml:space="preserve">lans stratégique et financier </w:t>
        </w:r>
      </w:ins>
      <w:ins w:id="214" w:author="French" w:date="2022-01-07T11:18:00Z">
        <w:r w:rsidRPr="00D4571A">
          <w:t>conformément à son mandat et</w:t>
        </w:r>
      </w:ins>
      <w:r w:rsidRPr="00D4571A">
        <w:t xml:space="preserve"> compte tenu de l'évolution de l'environnement des télécommunications/TIC et/ou par suite de l'évaluation des résultats et du cadre de gestion des risques, en </w:t>
      </w:r>
      <w:proofErr w:type="gramStart"/>
      <w:r w:rsidRPr="00D4571A">
        <w:t>particulier:</w:t>
      </w:r>
      <w:proofErr w:type="gramEnd"/>
    </w:p>
    <w:p w14:paraId="62AD8F4A" w14:textId="77777777" w:rsidR="00703D94" w:rsidRPr="00D4571A" w:rsidRDefault="00703D94" w:rsidP="00703D94">
      <w:pPr>
        <w:pStyle w:val="enumlev1"/>
      </w:pPr>
      <w:r w:rsidRPr="00D4571A">
        <w:t>i)</w:t>
      </w:r>
      <w:r w:rsidRPr="00D4571A">
        <w:tab/>
        <w:t xml:space="preserve">en apportant toutes les modifications nécessaires </w:t>
      </w:r>
      <w:del w:id="215" w:author="French" w:date="2022-01-07T11:19:00Z">
        <w:r w:rsidRPr="00D4571A" w:rsidDel="006A00C9">
          <w:delText xml:space="preserve">pour veiller à ce que le plan stratégique facilite la réalisation des buts et objectifs de l'UIT, </w:delText>
        </w:r>
      </w:del>
      <w:r w:rsidRPr="00D4571A">
        <w:t xml:space="preserve">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w:t>
      </w:r>
      <w:proofErr w:type="gramStart"/>
      <w:r w:rsidRPr="00D4571A">
        <w:t>plénipotentiaires;</w:t>
      </w:r>
      <w:proofErr w:type="gramEnd"/>
    </w:p>
    <w:p w14:paraId="375EED2A" w14:textId="3E239266" w:rsidR="00703D94" w:rsidRPr="00D4571A" w:rsidRDefault="00703D94" w:rsidP="00703D94">
      <w:pPr>
        <w:pStyle w:val="enumlev1"/>
      </w:pPr>
      <w:r w:rsidRPr="00D4571A">
        <w:t>ii)</w:t>
      </w:r>
      <w:r w:rsidRPr="00D4571A">
        <w:tab/>
        <w:t>en assurant la coordination entre les plans stratégique</w:t>
      </w:r>
      <w:r w:rsidR="00E53F07" w:rsidRPr="00D4571A">
        <w:t>,</w:t>
      </w:r>
      <w:ins w:id="216" w:author="French" w:date="2022-01-07T11:20:00Z">
        <w:r w:rsidRPr="00D4571A">
          <w:t xml:space="preserve"> le plan stratégique pour les ressources humaines</w:t>
        </w:r>
      </w:ins>
      <w:ins w:id="217" w:author="French" w:date="2022-03-25T16:05:00Z">
        <w:r w:rsidR="00E53F07" w:rsidRPr="00D4571A">
          <w:t xml:space="preserve"> </w:t>
        </w:r>
      </w:ins>
      <w:ins w:id="218" w:author="French" w:date="2022-03-25T14:43:00Z">
        <w:r w:rsidRPr="00D4571A">
          <w:t>et les plans</w:t>
        </w:r>
      </w:ins>
      <w:r w:rsidR="00E53F07" w:rsidRPr="00D4571A">
        <w:t xml:space="preserve"> </w:t>
      </w:r>
      <w:r w:rsidRPr="00D4571A">
        <w:t>financier et opérationnel</w:t>
      </w:r>
      <w:ins w:id="219" w:author="Royer, Veronique" w:date="2022-01-11T11:38:00Z">
        <w:r w:rsidRPr="00D4571A">
          <w:t>s</w:t>
        </w:r>
      </w:ins>
      <w:r w:rsidRPr="00D4571A">
        <w:t xml:space="preserve"> de l'UIT</w:t>
      </w:r>
      <w:del w:id="220" w:author="French" w:date="2022-01-07T11:20:00Z">
        <w:r w:rsidRPr="00D4571A" w:rsidDel="006A00C9">
          <w:delText xml:space="preserve"> et en élaborant le plan stratégique correspondant pour les ressources humaines</w:delText>
        </w:r>
      </w:del>
      <w:r w:rsidRPr="00D4571A">
        <w:t>;</w:t>
      </w:r>
    </w:p>
    <w:p w14:paraId="4FBD3195" w14:textId="75B42D57" w:rsidR="00703D94" w:rsidRPr="00D4571A" w:rsidRDefault="00703D94" w:rsidP="00703D94">
      <w:pPr>
        <w:rPr>
          <w:ins w:id="221" w:author="Chanavat, Emilie" w:date="2022-01-06T16:29:00Z"/>
        </w:rPr>
      </w:pPr>
      <w:ins w:id="222" w:author="French" w:date="2022-03-25T14:44:00Z">
        <w:r w:rsidRPr="00D4571A">
          <w:lastRenderedPageBreak/>
          <w:t>5</w:t>
        </w:r>
      </w:ins>
      <w:ins w:id="223" w:author="Chanavat, Emilie" w:date="2022-01-06T16:29:00Z">
        <w:r w:rsidRPr="00D4571A">
          <w:tab/>
        </w:r>
      </w:ins>
      <w:ins w:id="224" w:author="French" w:date="2022-01-07T11:21:00Z">
        <w:r w:rsidRPr="00D4571A">
          <w:t xml:space="preserve">de </w:t>
        </w:r>
      </w:ins>
      <w:ins w:id="225" w:author="French" w:date="2022-01-07T11:23:00Z">
        <w:r w:rsidRPr="00D4571A">
          <w:t>faire rapport</w:t>
        </w:r>
      </w:ins>
      <w:ins w:id="226" w:author="French" w:date="2022-01-07T11:21:00Z">
        <w:r w:rsidRPr="00D4571A">
          <w:t xml:space="preserve"> chaque année au Conseil sur la mise en œuvre du plan stratégique</w:t>
        </w:r>
      </w:ins>
      <w:ins w:id="227" w:author="French" w:date="2022-01-07T11:22:00Z">
        <w:r w:rsidRPr="00D4571A">
          <w:t xml:space="preserve"> et sur les résultats obtenus par l'Union dans la réalisation de ses </w:t>
        </w:r>
        <w:proofErr w:type="gramStart"/>
        <w:r w:rsidRPr="00D4571A">
          <w:t>buts</w:t>
        </w:r>
      </w:ins>
      <w:ins w:id="228" w:author="Chanavat, Emilie" w:date="2022-01-06T16:29:00Z">
        <w:r w:rsidRPr="00D4571A">
          <w:t>;</w:t>
        </w:r>
        <w:proofErr w:type="gramEnd"/>
      </w:ins>
    </w:p>
    <w:p w14:paraId="28240C5A" w14:textId="364DE54A" w:rsidR="00703D94" w:rsidRPr="00D4571A" w:rsidRDefault="00703D94" w:rsidP="00703D94">
      <w:del w:id="229" w:author="French" w:date="2022-03-25T14:44:00Z">
        <w:r w:rsidRPr="00D4571A" w:rsidDel="00202314">
          <w:delText>5</w:delText>
        </w:r>
      </w:del>
      <w:ins w:id="230" w:author="French" w:date="2022-03-25T14:44:00Z">
        <w:r w:rsidRPr="00D4571A">
          <w:t>6</w:t>
        </w:r>
      </w:ins>
      <w:r w:rsidRPr="00D4571A">
        <w:tab/>
        <w:t>de communiquer ces rapports, après examen par le Conseil, à tous les États Membres, en les invitant instamment à les diffuser aux Membres des Secteurs ainsi qu'aux entités et organisations visées au numéro 235 de la Convention qui ont participé à</w:t>
      </w:r>
      <w:r w:rsidR="00E53F07" w:rsidRPr="00D4571A">
        <w:t xml:space="preserve"> </w:t>
      </w:r>
      <w:del w:id="231" w:author="French" w:date="2022-01-07T11:24:00Z">
        <w:r w:rsidRPr="00D4571A" w:rsidDel="00425630">
          <w:delText>ces activités</w:delText>
        </w:r>
      </w:del>
      <w:ins w:id="232" w:author="French" w:date="2022-01-07T11:24:00Z">
        <w:r w:rsidRPr="00D4571A">
          <w:t xml:space="preserve">la mise en œuvre des </w:t>
        </w:r>
        <w:proofErr w:type="gramStart"/>
        <w:r w:rsidRPr="00D4571A">
          <w:t>plans</w:t>
        </w:r>
      </w:ins>
      <w:r w:rsidRPr="00D4571A">
        <w:t>;</w:t>
      </w:r>
      <w:proofErr w:type="gramEnd"/>
    </w:p>
    <w:p w14:paraId="09FAAFC4" w14:textId="77777777" w:rsidR="00703D94" w:rsidRPr="00D4571A" w:rsidRDefault="00703D94" w:rsidP="00703D94">
      <w:pPr>
        <w:rPr>
          <w:rFonts w:asciiTheme="minorHAnsi" w:eastAsia="MS Mincho" w:hAnsiTheme="minorHAnsi" w:cstheme="minorHAnsi"/>
          <w:szCs w:val="24"/>
          <w:lang w:eastAsia="ja-JP"/>
        </w:rPr>
      </w:pPr>
      <w:del w:id="233" w:author="French" w:date="2022-03-25T14:44:00Z">
        <w:r w:rsidRPr="00D4571A" w:rsidDel="000C10F0">
          <w:delText>6</w:delText>
        </w:r>
      </w:del>
      <w:ins w:id="234" w:author="French" w:date="2022-03-25T14:44:00Z">
        <w:r w:rsidRPr="00D4571A">
          <w:t>7</w:t>
        </w:r>
      </w:ins>
      <w:r w:rsidRPr="00D4571A">
        <w:tab/>
        <w:t xml:space="preserve">de continuer de </w:t>
      </w:r>
      <w:del w:id="235" w:author="French" w:date="2022-03-25T14:44:00Z">
        <w:r w:rsidRPr="00D4571A" w:rsidDel="000C10F0">
          <w:delText xml:space="preserve">dialoguer avec </w:delText>
        </w:r>
      </w:del>
      <w:del w:id="236" w:author="French" w:date="2022-01-07T11:25:00Z">
        <w:r w:rsidRPr="00D4571A" w:rsidDel="00425630">
          <w:delText xml:space="preserve">le Secrétaire général de </w:delText>
        </w:r>
      </w:del>
      <w:del w:id="237" w:author="French" w:date="2022-03-25T14:44:00Z">
        <w:r w:rsidRPr="00D4571A" w:rsidDel="000C10F0">
          <w:delText>l'</w:delText>
        </w:r>
        <w:r w:rsidRPr="00D4571A" w:rsidDel="000C10F0">
          <w:rPr>
            <w:rFonts w:asciiTheme="minorHAnsi" w:eastAsia="MS Mincho" w:hAnsiTheme="minorHAnsi" w:cstheme="minorHAnsi"/>
            <w:szCs w:val="24"/>
            <w:lang w:eastAsia="ja-JP"/>
          </w:rPr>
          <w:delText xml:space="preserve">Organisation des Nations Unies, les autres </w:delText>
        </w:r>
      </w:del>
      <w:del w:id="238" w:author="French" w:date="2022-01-07T12:04:00Z">
        <w:r w:rsidRPr="00D4571A" w:rsidDel="008B732A">
          <w:rPr>
            <w:rFonts w:asciiTheme="minorHAnsi" w:eastAsia="MS Mincho" w:hAnsiTheme="minorHAnsi" w:cstheme="minorHAnsi"/>
            <w:szCs w:val="24"/>
            <w:lang w:eastAsia="ja-JP"/>
          </w:rPr>
          <w:delText>entités du système des Nations Unies pour le développement</w:delText>
        </w:r>
      </w:del>
      <w:del w:id="239" w:author="French" w:date="2022-03-25T14:44:00Z">
        <w:r w:rsidRPr="00D4571A" w:rsidDel="000C10F0">
          <w:rPr>
            <w:rFonts w:asciiTheme="minorHAnsi" w:eastAsia="MS Mincho" w:hAnsiTheme="minorHAnsi" w:cstheme="minorHAnsi"/>
            <w:szCs w:val="24"/>
            <w:lang w:eastAsia="ja-JP"/>
          </w:rPr>
          <w:delText xml:space="preserve"> et les États Membres</w:delText>
        </w:r>
      </w:del>
      <w:del w:id="240" w:author="French" w:date="2022-01-07T12:06:00Z">
        <w:r w:rsidRPr="00D4571A" w:rsidDel="008B732A">
          <w:rPr>
            <w:rFonts w:asciiTheme="minorHAnsi" w:eastAsia="MS Mincho" w:hAnsiTheme="minorHAnsi" w:cstheme="minorHAnsi"/>
            <w:szCs w:val="24"/>
            <w:lang w:eastAsia="ja-JP"/>
          </w:rPr>
          <w:delText>, en vue d'appuyer la mise en oeuvre pleine et entière des Résolutions 71/243 du 21 décembre 2016 et 72/279 du 31 mai 2018 de l'Assemblée générale des Nations Unies</w:delText>
        </w:r>
      </w:del>
      <w:ins w:id="241" w:author="French" w:date="2022-03-25T14:44:00Z">
        <w:r w:rsidRPr="00D4571A">
          <w:t xml:space="preserve">contribuer aux travaux des entités du système des Nations Unies </w:t>
        </w:r>
      </w:ins>
      <w:ins w:id="242" w:author="French" w:date="2022-03-25T14:45:00Z">
        <w:r w:rsidRPr="00D4571A">
          <w:t>dans le domaine des télécommunications/technologies de l'information et de la communication</w:t>
        </w:r>
      </w:ins>
      <w:r w:rsidRPr="00D4571A">
        <w:rPr>
          <w:rFonts w:asciiTheme="minorHAnsi" w:eastAsia="MS Mincho" w:hAnsiTheme="minorHAnsi" w:cstheme="minorHAnsi"/>
          <w:szCs w:val="24"/>
          <w:lang w:eastAsia="ja-JP"/>
        </w:rPr>
        <w:t>,</w:t>
      </w:r>
    </w:p>
    <w:p w14:paraId="7135A839" w14:textId="77777777" w:rsidR="00703D94" w:rsidRPr="00D4571A" w:rsidRDefault="00703D94" w:rsidP="00703D94">
      <w:pPr>
        <w:pStyle w:val="Call"/>
      </w:pPr>
      <w:proofErr w:type="gramStart"/>
      <w:r w:rsidRPr="00D4571A">
        <w:t>charge</w:t>
      </w:r>
      <w:proofErr w:type="gramEnd"/>
      <w:r w:rsidRPr="00D4571A">
        <w:t xml:space="preserve"> le Conseil de l'UIT</w:t>
      </w:r>
    </w:p>
    <w:p w14:paraId="3283917D" w14:textId="77777777" w:rsidR="00703D94" w:rsidRPr="00D4571A" w:rsidDel="0023518A" w:rsidRDefault="00703D94" w:rsidP="00703D94">
      <w:pPr>
        <w:rPr>
          <w:del w:id="243" w:author="Chanavat, Emilie" w:date="2022-01-06T16:30:00Z"/>
        </w:rPr>
      </w:pPr>
      <w:del w:id="244" w:author="Chanavat, Emilie" w:date="2022-01-06T16:30:00Z">
        <w:r w:rsidRPr="00D4571A" w:rsidDel="0023518A">
          <w:delText>1</w:delText>
        </w:r>
        <w:r w:rsidRPr="00D4571A" w:rsidDel="0023518A">
          <w:tab/>
          <w:delText>de contrôler l'évolution et l'application du cadre UIT de présentation des résultats, y compris l'adoption des indicateurs correspondants pour améliorer la mesure de l'efficacité et de l'efficience de la mise en oeuvre du plan stratégique de l'Union;</w:delText>
        </w:r>
      </w:del>
    </w:p>
    <w:p w14:paraId="7C7128C5" w14:textId="77777777" w:rsidR="00703D94" w:rsidRPr="00D4571A" w:rsidRDefault="00703D94" w:rsidP="00703D94">
      <w:del w:id="245" w:author="Chanavat, Emilie" w:date="2022-01-06T16:31:00Z">
        <w:r w:rsidRPr="00D4571A" w:rsidDel="0023518A">
          <w:delText>2</w:delText>
        </w:r>
      </w:del>
      <w:ins w:id="246" w:author="Chanavat, Emilie" w:date="2022-01-06T16:31:00Z">
        <w:r w:rsidRPr="00D4571A">
          <w:t>1</w:t>
        </w:r>
      </w:ins>
      <w:r w:rsidRPr="00D4571A">
        <w:tab/>
        <w:t>de contrôler l'évolution et la mise en œuvre du plan stratégique et, au besoin, d'adapter le plan stratégique sur la base des rapports du Secrétaire général</w:t>
      </w:r>
      <w:ins w:id="247" w:author="French" w:date="2022-03-25T14:46:00Z">
        <w:r w:rsidRPr="00D4571A">
          <w:t xml:space="preserve"> relatifs à la mise en </w:t>
        </w:r>
      </w:ins>
      <w:ins w:id="248" w:author="French" w:date="2022-03-25T14:47:00Z">
        <w:r w:rsidRPr="00D4571A">
          <w:t>œuvre</w:t>
        </w:r>
      </w:ins>
      <w:ins w:id="249" w:author="French" w:date="2022-03-25T14:46:00Z">
        <w:r w:rsidRPr="00D4571A">
          <w:t xml:space="preserve"> </w:t>
        </w:r>
      </w:ins>
      <w:ins w:id="250" w:author="French" w:date="2022-03-25T14:47:00Z">
        <w:r w:rsidRPr="00D4571A">
          <w:t>du plan stratégique</w:t>
        </w:r>
      </w:ins>
      <w:ins w:id="251" w:author="Chanavat, Emilie" w:date="2022-01-06T16:31:00Z">
        <w:r w:rsidRPr="00D4571A">
          <w:rPr>
            <w:rPrChange w:id="252" w:author="Chanavat, Emilie" w:date="2022-01-06T16:31:00Z">
              <w:rPr>
                <w:lang w:val="en-GB"/>
              </w:rPr>
            </w:rPrChange>
          </w:rPr>
          <w:t xml:space="preserve">, </w:t>
        </w:r>
      </w:ins>
      <w:ins w:id="253" w:author="French" w:date="2022-01-07T12:07:00Z">
        <w:r w:rsidRPr="00D4571A">
          <w:t>compte tenu du numéro</w:t>
        </w:r>
      </w:ins>
      <w:ins w:id="254" w:author="Chanavat, Emilie" w:date="2022-01-06T16:31:00Z">
        <w:r w:rsidRPr="00D4571A">
          <w:rPr>
            <w:rPrChange w:id="255" w:author="Chanavat, Emilie" w:date="2022-01-06T16:31:00Z">
              <w:rPr>
                <w:lang w:val="en-GB"/>
              </w:rPr>
            </w:rPrChange>
          </w:rPr>
          <w:t xml:space="preserve"> 61A (</w:t>
        </w:r>
      </w:ins>
      <w:ins w:id="256" w:author="French" w:date="2022-01-07T12:08:00Z">
        <w:r w:rsidRPr="00D4571A">
          <w:t xml:space="preserve">alinéa </w:t>
        </w:r>
      </w:ins>
      <w:ins w:id="257" w:author="Chanavat, Emilie" w:date="2022-01-06T16:31:00Z">
        <w:r w:rsidRPr="00D4571A">
          <w:rPr>
            <w:rPrChange w:id="258" w:author="Chanavat, Emilie" w:date="2022-01-06T16:31:00Z">
              <w:rPr>
                <w:lang w:val="en-GB"/>
              </w:rPr>
            </w:rPrChange>
          </w:rPr>
          <w:t xml:space="preserve">10 </w:t>
        </w:r>
        <w:r w:rsidRPr="00D4571A">
          <w:rPr>
            <w:i/>
            <w:iCs/>
            <w:rPrChange w:id="259" w:author="Chanavat, Emilie" w:date="2022-01-06T16:31:00Z">
              <w:rPr>
                <w:i/>
                <w:iCs/>
                <w:lang w:val="en-GB"/>
              </w:rPr>
            </w:rPrChange>
          </w:rPr>
          <w:t>bis</w:t>
        </w:r>
      </w:ins>
      <w:ins w:id="260" w:author="French" w:date="2022-01-07T12:08:00Z">
        <w:r w:rsidRPr="00D4571A">
          <w:t xml:space="preserve"> de l'a</w:t>
        </w:r>
      </w:ins>
      <w:ins w:id="261" w:author="Chanavat, Emilie" w:date="2022-01-06T16:31:00Z">
        <w:r w:rsidRPr="00D4571A">
          <w:rPr>
            <w:rPrChange w:id="262" w:author="Chanavat, Emilie" w:date="2022-01-06T16:31:00Z">
              <w:rPr>
                <w:lang w:val="en-GB"/>
              </w:rPr>
            </w:rPrChange>
          </w:rPr>
          <w:t xml:space="preserve">rticle 4 </w:t>
        </w:r>
      </w:ins>
      <w:ins w:id="263" w:author="French" w:date="2022-01-07T12:08:00Z">
        <w:r w:rsidRPr="00D4571A">
          <w:t xml:space="preserve">de la </w:t>
        </w:r>
      </w:ins>
      <w:ins w:id="264" w:author="Chanavat, Emilie" w:date="2022-01-06T16:31:00Z">
        <w:r w:rsidRPr="00D4571A">
          <w:rPr>
            <w:rPrChange w:id="265" w:author="Chanavat, Emilie" w:date="2022-01-06T16:31:00Z">
              <w:rPr>
                <w:lang w:val="en-GB"/>
              </w:rPr>
            </w:rPrChange>
          </w:rPr>
          <w:t>Convention</w:t>
        </w:r>
      </w:ins>
      <w:ins w:id="266" w:author="French" w:date="2022-01-07T12:08:00Z">
        <w:r w:rsidRPr="00D4571A">
          <w:t>)</w:t>
        </w:r>
      </w:ins>
      <w:ins w:id="267" w:author="French" w:date="2022-03-25T14:49:00Z">
        <w:r w:rsidRPr="000F3053">
          <w:rPr>
            <w:rStyle w:val="FootnoteReference"/>
          </w:rPr>
          <w:footnoteReference w:id="1"/>
        </w:r>
      </w:ins>
      <w:r w:rsidRPr="00D4571A">
        <w:t>;</w:t>
      </w:r>
    </w:p>
    <w:p w14:paraId="1C360EE5" w14:textId="77777777" w:rsidR="00703D94" w:rsidRPr="00D4571A" w:rsidRDefault="00703D94" w:rsidP="00703D94">
      <w:del w:id="271" w:author="Chanavat, Emilie" w:date="2022-01-06T16:31:00Z">
        <w:r w:rsidRPr="00D4571A" w:rsidDel="0023518A">
          <w:delText>3</w:delText>
        </w:r>
      </w:del>
      <w:ins w:id="272" w:author="Chanavat, Emilie" w:date="2022-01-06T16:31:00Z">
        <w:r w:rsidRPr="00D4571A">
          <w:t>2</w:t>
        </w:r>
      </w:ins>
      <w:r w:rsidRPr="00D4571A">
        <w:tab/>
        <w:t xml:space="preserve">de présenter à la prochaine Conférence de plénipotentiaires une évaluation des résultats du plan stratégique, ainsi qu'un </w:t>
      </w:r>
      <w:ins w:id="273" w:author="French" w:date="2022-01-07T12:10:00Z">
        <w:r w:rsidRPr="00D4571A">
          <w:t>avant-</w:t>
        </w:r>
      </w:ins>
      <w:r w:rsidRPr="00D4571A">
        <w:t>projet de plan stratégique pour la période</w:t>
      </w:r>
      <w:ins w:id="274" w:author="French" w:date="2022-01-07T12:09:00Z">
        <w:r w:rsidRPr="00D4571A">
          <w:t xml:space="preserve"> quadriennale</w:t>
        </w:r>
      </w:ins>
      <w:r w:rsidRPr="00D4571A">
        <w:t xml:space="preserve"> suivante</w:t>
      </w:r>
      <w:ins w:id="275" w:author="French" w:date="2022-03-25T14:50:00Z">
        <w:r w:rsidRPr="00D4571A">
          <w:t xml:space="preserve"> pour </w:t>
        </w:r>
        <w:proofErr w:type="gramStart"/>
        <w:r w:rsidRPr="00D4571A">
          <w:t>adoption</w:t>
        </w:r>
      </w:ins>
      <w:r w:rsidRPr="00D4571A">
        <w:t>;</w:t>
      </w:r>
      <w:proofErr w:type="gramEnd"/>
    </w:p>
    <w:p w14:paraId="60E62E72" w14:textId="7D7094BA" w:rsidR="00703D94" w:rsidRPr="00D4571A" w:rsidRDefault="00703D94" w:rsidP="00703D94">
      <w:del w:id="276" w:author="Chanavat, Emilie" w:date="2022-01-06T16:31:00Z">
        <w:r w:rsidRPr="00D4571A" w:rsidDel="0023518A">
          <w:delText>4</w:delText>
        </w:r>
      </w:del>
      <w:ins w:id="277" w:author="Chanavat, Emilie" w:date="2022-01-06T16:31:00Z">
        <w:r w:rsidRPr="00D4571A">
          <w:t>3</w:t>
        </w:r>
      </w:ins>
      <w:r w:rsidRPr="00D4571A">
        <w:tab/>
        <w:t>de prendre les mesures voulues pour appuyer la mise en œuvre des Résolutions </w:t>
      </w:r>
      <w:del w:id="278" w:author="Chanavat, Emilie" w:date="2022-01-25T11:49:00Z">
        <w:r w:rsidRPr="00D4571A" w:rsidDel="00C16DB9">
          <w:delText>71/243</w:delText>
        </w:r>
      </w:del>
      <w:del w:id="279" w:author="French" w:date="2022-03-25T16:07:00Z">
        <w:r w:rsidR="00E53F07" w:rsidRPr="00D4571A" w:rsidDel="00E53F07">
          <w:delText xml:space="preserve"> </w:delText>
        </w:r>
      </w:del>
      <w:del w:id="280" w:author="Chanavat, Emilie" w:date="2022-01-06T16:31:00Z">
        <w:r w:rsidRPr="00D4571A" w:rsidDel="0023518A">
          <w:delText xml:space="preserve">et </w:delText>
        </w:r>
      </w:del>
      <w:del w:id="281" w:author="Chanavat, Emilie" w:date="2022-01-25T11:50:00Z">
        <w:r w:rsidRPr="00D4571A" w:rsidDel="00C16DB9">
          <w:delText>72/279</w:delText>
        </w:r>
      </w:del>
      <w:ins w:id="282" w:author="French" w:date="2022-03-25T14:50:00Z">
        <w:r w:rsidRPr="00D4571A">
          <w:t xml:space="preserve">pertinentes </w:t>
        </w:r>
      </w:ins>
      <w:r w:rsidRPr="00D4571A">
        <w:t xml:space="preserve">de l'Assemblée générale des Nations </w:t>
      </w:r>
      <w:proofErr w:type="gramStart"/>
      <w:r w:rsidRPr="00D4571A">
        <w:t>Unie</w:t>
      </w:r>
      <w:ins w:id="283" w:author="French" w:date="2022-01-26T11:55:00Z">
        <w:r w:rsidRPr="00D4571A">
          <w:t>s</w:t>
        </w:r>
      </w:ins>
      <w:r w:rsidRPr="00D4571A">
        <w:t>;</w:t>
      </w:r>
      <w:proofErr w:type="gramEnd"/>
    </w:p>
    <w:p w14:paraId="7990C1A6" w14:textId="1E7BF68F" w:rsidR="00703D94" w:rsidRPr="00D4571A" w:rsidRDefault="00703D94" w:rsidP="00703D94">
      <w:del w:id="284" w:author="Chanavat, Emilie" w:date="2022-01-06T16:32:00Z">
        <w:r w:rsidRPr="00D4571A" w:rsidDel="0023518A">
          <w:delText>5</w:delText>
        </w:r>
      </w:del>
      <w:ins w:id="285" w:author="Chanavat, Emilie" w:date="2022-01-06T16:32:00Z">
        <w:r w:rsidRPr="00D4571A">
          <w:t>4</w:t>
        </w:r>
      </w:ins>
      <w:r w:rsidRPr="00D4571A">
        <w:tab/>
        <w:t xml:space="preserve">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w:t>
      </w:r>
      <w:del w:id="286" w:author="French" w:date="2022-03-25T14:59:00Z">
        <w:r w:rsidRPr="00D4571A" w:rsidDel="005246A6">
          <w:delText>(</w:delText>
        </w:r>
      </w:del>
      <w:ins w:id="287" w:author="French" w:date="2022-03-25T14:59:00Z">
        <w:r w:rsidRPr="00D4571A">
          <w:t>[</w:t>
        </w:r>
      </w:ins>
      <w:r w:rsidRPr="00D4571A">
        <w:t xml:space="preserve">Rév. </w:t>
      </w:r>
      <w:del w:id="288" w:author="Chanavat, Emilie" w:date="2022-01-06T16:32:00Z">
        <w:r w:rsidRPr="00D4571A" w:rsidDel="0023518A">
          <w:delText>Dubaï, 2018</w:delText>
        </w:r>
      </w:del>
      <w:del w:id="289" w:author="French" w:date="2022-03-25T14:59:00Z">
        <w:r w:rsidR="00E53F07" w:rsidRPr="00D4571A" w:rsidDel="005246A6">
          <w:delText>)</w:delText>
        </w:r>
      </w:del>
      <w:ins w:id="290" w:author="Chanavat, Emilie" w:date="2022-01-06T16:32:00Z">
        <w:r w:rsidRPr="00D4571A">
          <w:t>Bucarest, 2022</w:t>
        </w:r>
      </w:ins>
      <w:ins w:id="291" w:author="French" w:date="2022-03-25T14:59:00Z">
        <w:r w:rsidRPr="00D4571A">
          <w:t>]</w:t>
        </w:r>
      </w:ins>
      <w:r w:rsidRPr="00D4571A">
        <w:t xml:space="preserve"> de la présente Conférence, et soient parfaitement conformes à ces derniers,</w:t>
      </w:r>
    </w:p>
    <w:p w14:paraId="4161EF45" w14:textId="77777777" w:rsidR="00703D94" w:rsidRPr="00D4571A" w:rsidRDefault="00703D94" w:rsidP="00703D94">
      <w:pPr>
        <w:pStyle w:val="Call"/>
      </w:pPr>
      <w:proofErr w:type="gramStart"/>
      <w:r w:rsidRPr="00D4571A">
        <w:t>invite</w:t>
      </w:r>
      <w:proofErr w:type="gramEnd"/>
      <w:r w:rsidRPr="00D4571A">
        <w:t xml:space="preserve"> les États Membres</w:t>
      </w:r>
    </w:p>
    <w:p w14:paraId="65250E8B" w14:textId="77777777" w:rsidR="00703D94" w:rsidRPr="00D4571A" w:rsidRDefault="00703D94" w:rsidP="00703D94">
      <w:pPr>
        <w:keepNext/>
        <w:keepLines/>
      </w:pPr>
      <w:proofErr w:type="gramStart"/>
      <w:r w:rsidRPr="00D4571A">
        <w:t>à</w:t>
      </w:r>
      <w:proofErr w:type="gramEnd"/>
      <w:r w:rsidRPr="00D4571A">
        <w:t xml:space="preserve"> contribuer, par une réflexion aux niveaux national et régional sur les questions de politique générale, de réglementation et d'exploitation</w:t>
      </w:r>
      <w:ins w:id="292" w:author="French" w:date="2022-01-07T12:11:00Z">
        <w:r w:rsidRPr="00D4571A">
          <w:t xml:space="preserve"> dans le domaine des télécommunications/TIC</w:t>
        </w:r>
      </w:ins>
      <w:r w:rsidRPr="00D4571A">
        <w:t>, au processus de planification stratégique entrepris par l'Union pendant la période précédant la prochaine Conférence de plénipotentiaires, afin:</w:t>
      </w:r>
    </w:p>
    <w:p w14:paraId="59ABDA96" w14:textId="77777777" w:rsidR="00703D94" w:rsidRPr="00D4571A" w:rsidRDefault="00703D94" w:rsidP="00703D94">
      <w:pPr>
        <w:pStyle w:val="enumlev1"/>
      </w:pPr>
      <w:r w:rsidRPr="00D4571A">
        <w:t>–</w:t>
      </w:r>
      <w:r w:rsidRPr="00D4571A">
        <w:tab/>
        <w:t>de renforcer l'efficacité de l'Union dans la réalisation de ses objectifs, tels qu'ils sont énoncés dans ses instruments, en participant à la mise en œuvre du plan stratégique</w:t>
      </w:r>
      <w:ins w:id="293" w:author="Chanavat, Emilie" w:date="2022-01-06T16:36:00Z">
        <w:r w:rsidRPr="00D4571A">
          <w:rPr>
            <w:rPrChange w:id="294" w:author="Chanavat, Emilie" w:date="2022-01-06T16:36:00Z">
              <w:rPr>
                <w:lang w:val="en-GB"/>
              </w:rPr>
            </w:rPrChange>
          </w:rPr>
          <w:t xml:space="preserve">, </w:t>
        </w:r>
      </w:ins>
      <w:ins w:id="295" w:author="French" w:date="2022-01-07T12:14:00Z">
        <w:r w:rsidRPr="00D4571A">
          <w:t>compte tenu des</w:t>
        </w:r>
      </w:ins>
      <w:ins w:id="296" w:author="French" w:date="2022-01-07T12:13:00Z">
        <w:r w:rsidRPr="00D4571A">
          <w:t xml:space="preserve"> valeurs et </w:t>
        </w:r>
      </w:ins>
      <w:ins w:id="297" w:author="French" w:date="2022-01-07T12:14:00Z">
        <w:r w:rsidRPr="00D4571A">
          <w:t>d</w:t>
        </w:r>
      </w:ins>
      <w:ins w:id="298" w:author="French" w:date="2022-01-07T12:13:00Z">
        <w:r w:rsidRPr="00D4571A">
          <w:t>es principes "d'une UIT unie dans l'action</w:t>
        </w:r>
        <w:proofErr w:type="gramStart"/>
        <w:r w:rsidRPr="00D4571A">
          <w:t>"</w:t>
        </w:r>
      </w:ins>
      <w:r w:rsidRPr="00D4571A">
        <w:t>;</w:t>
      </w:r>
      <w:proofErr w:type="gramEnd"/>
    </w:p>
    <w:p w14:paraId="30EDA281" w14:textId="77777777" w:rsidR="00703D94" w:rsidRPr="00D4571A" w:rsidRDefault="00703D94">
      <w:pPr>
        <w:pStyle w:val="enumlev1"/>
        <w:pPrChange w:id="299" w:author="French" w:date="2022-01-07T12:14:00Z">
          <w:pPr>
            <w:pStyle w:val="enumlev1"/>
            <w:spacing w:line="480" w:lineRule="auto"/>
          </w:pPr>
        </w:pPrChange>
      </w:pPr>
      <w:r w:rsidRPr="00D4571A">
        <w:lastRenderedPageBreak/>
        <w:t>–</w:t>
      </w:r>
      <w:r w:rsidRPr="00D4571A">
        <w:tab/>
        <w:t>d'aider l'Union à répondre aux nouvelles aspirations de toutes ses parties prenantes, dans un environnement où les structures nationales de fourniture des services de télécommunication/TIC continuent d'évoluer,</w:t>
      </w:r>
    </w:p>
    <w:p w14:paraId="27800BED" w14:textId="77777777" w:rsidR="00703D94" w:rsidRPr="00D4571A" w:rsidRDefault="00703D94" w:rsidP="00703D94">
      <w:pPr>
        <w:pStyle w:val="Call"/>
      </w:pPr>
      <w:proofErr w:type="gramStart"/>
      <w:r w:rsidRPr="00D4571A">
        <w:t>invite</w:t>
      </w:r>
      <w:proofErr w:type="gramEnd"/>
      <w:r w:rsidRPr="00D4571A">
        <w:t xml:space="preserve"> les Membres des Secteurs</w:t>
      </w:r>
    </w:p>
    <w:p w14:paraId="76564D80" w14:textId="77777777" w:rsidR="00703D94" w:rsidRPr="00D4571A" w:rsidRDefault="00703D94" w:rsidP="00703D94">
      <w:proofErr w:type="gramStart"/>
      <w:r w:rsidRPr="00D4571A">
        <w:t>à</w:t>
      </w:r>
      <w:proofErr w:type="gramEnd"/>
      <w:r w:rsidRPr="00D4571A">
        <w:t xml:space="preserve"> faire connaître leurs vues sur le plan stratégique de l'Union par l'intermédiaire du Secteur dont ils sont Membres </w:t>
      </w:r>
      <w:del w:id="300" w:author="Chanavat, Emilie" w:date="2022-01-06T16:36:00Z">
        <w:r w:rsidRPr="00D4571A" w:rsidDel="00B623CD">
          <w:delText>et des groupes consultatifs correspondants</w:delText>
        </w:r>
      </w:del>
      <w:ins w:id="301" w:author="French" w:date="2022-01-07T12:14:00Z">
        <w:r w:rsidRPr="00D4571A">
          <w:t>conformément aux procédures en vigueur à l'UIT</w:t>
        </w:r>
      </w:ins>
      <w:r w:rsidRPr="00D4571A">
        <w:t>.</w:t>
      </w:r>
    </w:p>
    <w:p w14:paraId="62EC6868" w14:textId="50A1D0B9" w:rsidR="00583E56" w:rsidRPr="00D4571A" w:rsidRDefault="00583E56" w:rsidP="0032202E">
      <w:pPr>
        <w:pStyle w:val="Reasons"/>
      </w:pPr>
    </w:p>
    <w:p w14:paraId="226E4329" w14:textId="77777777" w:rsidR="00583E56" w:rsidRPr="00D4571A" w:rsidRDefault="00583E56">
      <w:pPr>
        <w:jc w:val="center"/>
      </w:pPr>
      <w:r w:rsidRPr="00D4571A">
        <w:t>______________</w:t>
      </w:r>
    </w:p>
    <w:sectPr w:rsidR="00583E56" w:rsidRPr="00D4571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8A8C" w14:textId="77777777" w:rsidR="00703D94" w:rsidRDefault="00703D94">
      <w:r>
        <w:separator/>
      </w:r>
    </w:p>
  </w:endnote>
  <w:endnote w:type="continuationSeparator" w:id="0">
    <w:p w14:paraId="41BDA56A" w14:textId="77777777" w:rsidR="00703D94" w:rsidRDefault="0070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CE9E" w14:textId="4E3C36FB" w:rsidR="00732045" w:rsidRDefault="005307A8">
    <w:pPr>
      <w:pStyle w:val="Footer"/>
    </w:pPr>
    <w:fldSimple w:instr=" FILENAME \p \* MERGEFORMAT ">
      <w:r w:rsidR="00A34A59">
        <w:t>P:\FRA\SG\CONSEIL\C22\000\027ANN4F.docx</w:t>
      </w:r>
    </w:fldSimple>
    <w:r w:rsidR="00732045">
      <w:tab/>
    </w:r>
    <w:r w:rsidR="002F1B76">
      <w:fldChar w:fldCharType="begin"/>
    </w:r>
    <w:r w:rsidR="00732045">
      <w:instrText xml:space="preserve"> savedate \@ dd.MM.yy </w:instrText>
    </w:r>
    <w:r w:rsidR="002F1B76">
      <w:fldChar w:fldCharType="separate"/>
    </w:r>
    <w:r w:rsidR="00E85932">
      <w:t>25.03.22</w:t>
    </w:r>
    <w:r w:rsidR="002F1B76">
      <w:fldChar w:fldCharType="end"/>
    </w:r>
    <w:r w:rsidR="00732045">
      <w:tab/>
    </w:r>
    <w:r w:rsidR="002F1B76">
      <w:fldChar w:fldCharType="begin"/>
    </w:r>
    <w:r w:rsidR="00732045">
      <w:instrText xml:space="preserve"> printdate \@ dd.MM.yy </w:instrText>
    </w:r>
    <w:r w:rsidR="002F1B76">
      <w:fldChar w:fldCharType="separate"/>
    </w:r>
    <w:r w:rsidR="00A34A5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B77B" w14:textId="4D00ECC1" w:rsidR="00732045" w:rsidRDefault="00A34A59" w:rsidP="00E53F07">
    <w:pPr>
      <w:pStyle w:val="Footer"/>
    </w:pPr>
    <w:r w:rsidRPr="005307A8">
      <w:rPr>
        <w:color w:val="F2F2F2" w:themeColor="background1" w:themeShade="F2"/>
      </w:rPr>
      <w:fldChar w:fldCharType="begin"/>
    </w:r>
    <w:r w:rsidRPr="005307A8">
      <w:rPr>
        <w:color w:val="F2F2F2" w:themeColor="background1" w:themeShade="F2"/>
      </w:rPr>
      <w:instrText xml:space="preserve"> FILENAME \p  \* MERGEFORMAT </w:instrText>
    </w:r>
    <w:r w:rsidRPr="005307A8">
      <w:rPr>
        <w:color w:val="F2F2F2" w:themeColor="background1" w:themeShade="F2"/>
      </w:rPr>
      <w:fldChar w:fldCharType="separate"/>
    </w:r>
    <w:r w:rsidRPr="005307A8">
      <w:rPr>
        <w:color w:val="F2F2F2" w:themeColor="background1" w:themeShade="F2"/>
      </w:rPr>
      <w:t>P:\FRA\SG\CONSEIL\C22\000\027ANN4F.docx</w:t>
    </w:r>
    <w:r w:rsidRPr="005307A8">
      <w:rPr>
        <w:color w:val="F2F2F2" w:themeColor="background1" w:themeShade="F2"/>
      </w:rPr>
      <w:fldChar w:fldCharType="end"/>
    </w:r>
    <w:r w:rsidR="00E53F07" w:rsidRPr="005307A8">
      <w:rPr>
        <w:color w:val="F2F2F2" w:themeColor="background1" w:themeShade="F2"/>
      </w:rPr>
      <w:t xml:space="preserve"> (504104)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93FC" w14:textId="6463AA93"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2D8A" w14:textId="77777777" w:rsidR="00703D94" w:rsidRDefault="00703D94">
      <w:r>
        <w:t>____________________</w:t>
      </w:r>
    </w:p>
  </w:footnote>
  <w:footnote w:type="continuationSeparator" w:id="0">
    <w:p w14:paraId="585B822F" w14:textId="77777777" w:rsidR="00703D94" w:rsidRDefault="00703D94">
      <w:r>
        <w:continuationSeparator/>
      </w:r>
    </w:p>
  </w:footnote>
  <w:footnote w:id="1">
    <w:p w14:paraId="04E9ABEF" w14:textId="2952BE86" w:rsidR="00703D94" w:rsidRDefault="00703D94" w:rsidP="00703D94">
      <w:pPr>
        <w:pStyle w:val="FootnoteText"/>
      </w:pPr>
      <w:ins w:id="268" w:author="French" w:date="2022-03-25T14:49:00Z">
        <w:r>
          <w:rPr>
            <w:rStyle w:val="FootnoteReference"/>
          </w:rPr>
          <w:footnoteRef/>
        </w:r>
      </w:ins>
      <w:ins w:id="269" w:author="Royer, Veronique" w:date="2022-03-25T17:19:00Z">
        <w:r w:rsidR="000F3053">
          <w:tab/>
        </w:r>
      </w:ins>
      <w:ins w:id="270" w:author="French" w:date="2022-03-25T14:49:00Z">
        <w:r w:rsidRPr="00244FBC">
          <w:t xml:space="preserve">"Tout en respectant en tout temps les limites financières telles qu'adoptées par la Conférence de plénipotentiaires, le Conseil peut, au besoin, réexaminer et mettre à jour le plan stratégique qui forme la base des plans opérationnels correspondants et informer les </w:t>
        </w:r>
        <w:r>
          <w:t>É</w:t>
        </w:r>
        <w:r w:rsidRPr="00244FBC">
          <w:t>tats Membres et les Membres des Secteurs en conséquence</w:t>
        </w:r>
        <w:r w:rsidRPr="00B623CD">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50D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2D7111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8C39" w14:textId="381F6B5A" w:rsidR="00732045" w:rsidRDefault="00C27A7C" w:rsidP="00475FB3">
    <w:pPr>
      <w:pStyle w:val="Header"/>
    </w:pPr>
    <w:r>
      <w:fldChar w:fldCharType="begin"/>
    </w:r>
    <w:r>
      <w:instrText>PAGE</w:instrText>
    </w:r>
    <w:r>
      <w:fldChar w:fldCharType="separate"/>
    </w:r>
    <w:r w:rsidR="00A34A59">
      <w:rPr>
        <w:noProof/>
      </w:rPr>
      <w:t>6</w:t>
    </w:r>
    <w:r>
      <w:rPr>
        <w:noProof/>
      </w:rPr>
      <w:fldChar w:fldCharType="end"/>
    </w:r>
  </w:p>
  <w:p w14:paraId="1FD64BA3" w14:textId="49B1A42A" w:rsidR="00732045" w:rsidRDefault="00732045" w:rsidP="00106B19">
    <w:pPr>
      <w:pStyle w:val="Header"/>
    </w:pPr>
    <w:r>
      <w:t>C</w:t>
    </w:r>
    <w:r w:rsidR="009C353C">
      <w:t>2</w:t>
    </w:r>
    <w:r w:rsidR="0083391C">
      <w:t>2</w:t>
    </w:r>
    <w:r>
      <w:t>/</w:t>
    </w:r>
    <w:r w:rsidR="00E53F07">
      <w:t>27(Annexe-</w:t>
    </w:r>
    <w:proofErr w:type="gramStart"/>
    <w:r w:rsidR="00E53F07">
      <w:t>4)</w:t>
    </w:r>
    <w:r>
      <w:t>-</w:t>
    </w:r>
    <w:proofErr w:type="gramEnd"/>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Fleur">
    <w15:presenceInfo w15:providerId="None" w15:userId="Fleur"/>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94"/>
    <w:rsid w:val="000D0D0A"/>
    <w:rsid w:val="000F3053"/>
    <w:rsid w:val="00103163"/>
    <w:rsid w:val="00106B19"/>
    <w:rsid w:val="00115D93"/>
    <w:rsid w:val="001247A8"/>
    <w:rsid w:val="001378C0"/>
    <w:rsid w:val="001605DA"/>
    <w:rsid w:val="0018694A"/>
    <w:rsid w:val="001A3287"/>
    <w:rsid w:val="001A6508"/>
    <w:rsid w:val="001D4C31"/>
    <w:rsid w:val="001E4D21"/>
    <w:rsid w:val="00207CD1"/>
    <w:rsid w:val="002477A2"/>
    <w:rsid w:val="00263A51"/>
    <w:rsid w:val="00267E02"/>
    <w:rsid w:val="002A5D44"/>
    <w:rsid w:val="002E0BC4"/>
    <w:rsid w:val="002F1B76"/>
    <w:rsid w:val="003322AA"/>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07A8"/>
    <w:rsid w:val="00540615"/>
    <w:rsid w:val="00540A6D"/>
    <w:rsid w:val="00571EEA"/>
    <w:rsid w:val="00575417"/>
    <w:rsid w:val="005768E1"/>
    <w:rsid w:val="00583E56"/>
    <w:rsid w:val="005B1938"/>
    <w:rsid w:val="005C3890"/>
    <w:rsid w:val="005F7BFE"/>
    <w:rsid w:val="00600017"/>
    <w:rsid w:val="006235CA"/>
    <w:rsid w:val="006643AB"/>
    <w:rsid w:val="006F0A53"/>
    <w:rsid w:val="00703D94"/>
    <w:rsid w:val="007210CD"/>
    <w:rsid w:val="00732045"/>
    <w:rsid w:val="007369DB"/>
    <w:rsid w:val="007956C2"/>
    <w:rsid w:val="007A187E"/>
    <w:rsid w:val="007C72C2"/>
    <w:rsid w:val="007D4436"/>
    <w:rsid w:val="007F257A"/>
    <w:rsid w:val="007F3665"/>
    <w:rsid w:val="00800037"/>
    <w:rsid w:val="0083391C"/>
    <w:rsid w:val="00847FBC"/>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34A59"/>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4571A"/>
    <w:rsid w:val="00D553A2"/>
    <w:rsid w:val="00D774D3"/>
    <w:rsid w:val="00D904E8"/>
    <w:rsid w:val="00DA08C3"/>
    <w:rsid w:val="00DB5A3E"/>
    <w:rsid w:val="00DC22AA"/>
    <w:rsid w:val="00DF74DD"/>
    <w:rsid w:val="00E25AD0"/>
    <w:rsid w:val="00E53F07"/>
    <w:rsid w:val="00E85932"/>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A1060"/>
  <w15:docId w15:val="{2209985B-F774-48F9-B0D6-3C3FE9F8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semiHidden/>
    <w:rsid w:val="00703D94"/>
    <w:rPr>
      <w:sz w:val="16"/>
      <w:szCs w:val="16"/>
    </w:rPr>
  </w:style>
  <w:style w:type="paragraph" w:styleId="CommentText">
    <w:name w:val="annotation text"/>
    <w:basedOn w:val="Normal"/>
    <w:link w:val="CommentTextChar"/>
    <w:semiHidden/>
    <w:rsid w:val="00703D94"/>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03D94"/>
    <w:rPr>
      <w:rFonts w:asciiTheme="minorHAnsi" w:eastAsia="SimSun" w:hAnsiTheme="minorHAnsi"/>
    </w:rPr>
  </w:style>
  <w:style w:type="character" w:customStyle="1" w:styleId="enumlev1Char">
    <w:name w:val="enumlev1 Char"/>
    <w:basedOn w:val="DefaultParagraphFont"/>
    <w:link w:val="enumlev1"/>
    <w:locked/>
    <w:rsid w:val="00703D94"/>
    <w:rPr>
      <w:rFonts w:ascii="Calibri" w:hAnsi="Calibri"/>
      <w:sz w:val="24"/>
      <w:lang w:val="fr-FR" w:eastAsia="en-US"/>
    </w:rPr>
  </w:style>
  <w:style w:type="character" w:customStyle="1" w:styleId="href">
    <w:name w:val="href"/>
    <w:basedOn w:val="DefaultParagraphFont"/>
    <w:rsid w:val="00703D94"/>
    <w:rPr>
      <w:color w:val="auto"/>
    </w:rPr>
  </w:style>
  <w:style w:type="character" w:customStyle="1" w:styleId="NormalaftertitleChar">
    <w:name w:val="Normal after title Char"/>
    <w:basedOn w:val="DefaultParagraphFont"/>
    <w:link w:val="Normalaftertitle"/>
    <w:locked/>
    <w:rsid w:val="00703D94"/>
    <w:rPr>
      <w:rFonts w:ascii="Calibri" w:hAnsi="Calibri"/>
      <w:sz w:val="24"/>
      <w:lang w:val="fr-FR" w:eastAsia="en-US"/>
    </w:rPr>
  </w:style>
  <w:style w:type="paragraph" w:customStyle="1" w:styleId="Proposal">
    <w:name w:val="Proposal"/>
    <w:basedOn w:val="Normal"/>
    <w:rsid w:val="00583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7FDB-6B5B-4AF9-B589-70A7FC7A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2</TotalTime>
  <Pages>6</Pages>
  <Words>1664</Words>
  <Characters>11298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ANNEXE 4 DU RAPPORT DU GTC-SFP</vt:lpstr>
    </vt:vector>
  </TitlesOfParts>
  <Manager>Secrétariat général - Pool</Manager>
  <Company>Union internationale des télécommunications (UIT)</Company>
  <LinksUpToDate>false</LinksUpToDate>
  <CharactersWithSpaces>12937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4 du rapport du GTC-SFP</dc:title>
  <dc:subject>Conseil 2022</dc:subject>
  <dc:creator>French</dc:creator>
  <cp:keywords>C2022, C22, Council-22</cp:keywords>
  <dc:description/>
  <cp:lastModifiedBy>Xue, Kun</cp:lastModifiedBy>
  <cp:revision>3</cp:revision>
  <cp:lastPrinted>2000-07-18T08:55:00Z</cp:lastPrinted>
  <dcterms:created xsi:type="dcterms:W3CDTF">2022-03-25T16:29:00Z</dcterms:created>
  <dcterms:modified xsi:type="dcterms:W3CDTF">2022-03-25T17:34:00Z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