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E30D9" w14:paraId="2520DEF7" w14:textId="77777777">
        <w:trPr>
          <w:cantSplit/>
        </w:trPr>
        <w:tc>
          <w:tcPr>
            <w:tcW w:w="6911" w:type="dxa"/>
          </w:tcPr>
          <w:p w14:paraId="18886F43" w14:textId="77777777" w:rsidR="00BC7BC0" w:rsidRPr="003E30D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E30D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3E30D9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3E30D9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3E30D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3E30D9">
              <w:rPr>
                <w:b/>
                <w:bCs/>
                <w:szCs w:val="24"/>
                <w:lang w:val="ru-RU"/>
              </w:rPr>
              <w:t>Женева</w:t>
            </w:r>
            <w:r w:rsidR="00225368" w:rsidRPr="003E30D9">
              <w:rPr>
                <w:b/>
                <w:bCs/>
                <w:szCs w:val="24"/>
                <w:lang w:val="ru-RU"/>
              </w:rPr>
              <w:t xml:space="preserve">, </w:t>
            </w:r>
            <w:r w:rsidR="00005BE0" w:rsidRPr="003E30D9">
              <w:rPr>
                <w:b/>
                <w:bCs/>
                <w:szCs w:val="24"/>
                <w:lang w:val="ru-RU"/>
              </w:rPr>
              <w:t>21</w:t>
            </w:r>
            <w:r w:rsidR="005B3DEC" w:rsidRPr="003E30D9">
              <w:rPr>
                <w:b/>
                <w:bCs/>
                <w:szCs w:val="24"/>
                <w:lang w:val="ru-RU"/>
              </w:rPr>
              <w:t>–</w:t>
            </w:r>
            <w:r w:rsidR="00005BE0" w:rsidRPr="003E30D9">
              <w:rPr>
                <w:b/>
                <w:bCs/>
                <w:szCs w:val="24"/>
                <w:lang w:val="ru-RU"/>
              </w:rPr>
              <w:t>31</w:t>
            </w:r>
            <w:r w:rsidR="00005BE0" w:rsidRPr="003E30D9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t xml:space="preserve"> </w:t>
            </w:r>
            <w:r w:rsidR="00005BE0" w:rsidRPr="003E30D9">
              <w:rPr>
                <w:b/>
                <w:bCs/>
                <w:szCs w:val="24"/>
                <w:lang w:val="ru-RU"/>
              </w:rPr>
              <w:t xml:space="preserve">марта </w:t>
            </w:r>
            <w:r w:rsidR="00225368" w:rsidRPr="003E30D9">
              <w:rPr>
                <w:b/>
                <w:bCs/>
                <w:szCs w:val="24"/>
                <w:lang w:val="ru-RU"/>
              </w:rPr>
              <w:t>20</w:t>
            </w:r>
            <w:r w:rsidR="00442515" w:rsidRPr="003E30D9">
              <w:rPr>
                <w:b/>
                <w:bCs/>
                <w:szCs w:val="24"/>
                <w:lang w:val="ru-RU"/>
              </w:rPr>
              <w:t>2</w:t>
            </w:r>
            <w:r w:rsidR="00005BE0" w:rsidRPr="003E30D9">
              <w:rPr>
                <w:b/>
                <w:bCs/>
                <w:szCs w:val="24"/>
                <w:lang w:val="ru-RU"/>
              </w:rPr>
              <w:t>2</w:t>
            </w:r>
            <w:r w:rsidR="00225368" w:rsidRPr="003E30D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5212F50" w14:textId="77777777" w:rsidR="00BC7BC0" w:rsidRPr="003E30D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E30D9">
              <w:rPr>
                <w:noProof/>
                <w:lang w:val="en-US"/>
              </w:rPr>
              <w:drawing>
                <wp:inline distT="0" distB="0" distL="0" distR="0" wp14:anchorId="7304174D" wp14:editId="7EFEC7C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E30D9" w14:paraId="026D879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166778" w14:textId="77777777" w:rsidR="00BC7BC0" w:rsidRPr="003E30D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8C5A35" w14:textId="77777777" w:rsidR="00BC7BC0" w:rsidRPr="003E30D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30D9" w14:paraId="62D5CA5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F7415C" w14:textId="77777777" w:rsidR="00BC7BC0" w:rsidRPr="003E30D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E934549" w14:textId="77777777" w:rsidR="00BC7BC0" w:rsidRPr="003E30D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D7185" w14:paraId="07E3465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EC0A773" w14:textId="77777777" w:rsidR="00BC7BC0" w:rsidRPr="003E30D9" w:rsidRDefault="00BC7BC0" w:rsidP="003E548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E30D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E30D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3E30D9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r w:rsidRPr="003E30D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3E548A" w:rsidRPr="003E30D9">
              <w:rPr>
                <w:b/>
                <w:bCs/>
                <w:caps/>
                <w:szCs w:val="22"/>
                <w:lang w:val="ru-RU"/>
              </w:rPr>
              <w:t>3.1</w:t>
            </w:r>
          </w:p>
        </w:tc>
        <w:tc>
          <w:tcPr>
            <w:tcW w:w="3120" w:type="dxa"/>
          </w:tcPr>
          <w:p w14:paraId="7FE4CEED" w14:textId="0DC8BD15" w:rsidR="00BC7BC0" w:rsidRPr="003E30D9" w:rsidRDefault="005150EA" w:rsidP="005150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1 </w:t>
            </w:r>
            <w:r w:rsidR="006205BD">
              <w:rPr>
                <w:b/>
                <w:bCs/>
                <w:szCs w:val="22"/>
                <w:lang w:val="ru-RU"/>
              </w:rPr>
              <w:br/>
            </w:r>
            <w:r w:rsidR="003E548A" w:rsidRPr="003E30D9">
              <w:rPr>
                <w:b/>
                <w:bCs/>
                <w:szCs w:val="22"/>
                <w:lang w:val="ru-RU"/>
              </w:rPr>
              <w:t>Приложени</w:t>
            </w:r>
            <w:r>
              <w:rPr>
                <w:b/>
                <w:bCs/>
                <w:szCs w:val="22"/>
                <w:lang w:val="ru-RU"/>
              </w:rPr>
              <w:t>я</w:t>
            </w:r>
            <w:r w:rsidR="003E548A" w:rsidRPr="003E30D9">
              <w:rPr>
                <w:b/>
                <w:bCs/>
                <w:szCs w:val="22"/>
                <w:lang w:val="ru-RU"/>
              </w:rPr>
              <w:t xml:space="preserve"> 1 к</w:t>
            </w:r>
            <w:r w:rsidR="003E548A" w:rsidRPr="003E30D9">
              <w:rPr>
                <w:b/>
                <w:bCs/>
                <w:szCs w:val="22"/>
                <w:lang w:val="ru-RU"/>
              </w:rPr>
              <w:br/>
            </w:r>
            <w:r w:rsidR="00BC7BC0" w:rsidRPr="003E30D9">
              <w:rPr>
                <w:b/>
                <w:bCs/>
                <w:szCs w:val="22"/>
                <w:lang w:val="ru-RU"/>
              </w:rPr>
              <w:t>Документ</w:t>
            </w:r>
            <w:r w:rsidR="003E548A" w:rsidRPr="003E30D9">
              <w:rPr>
                <w:b/>
                <w:bCs/>
                <w:szCs w:val="22"/>
                <w:lang w:val="ru-RU"/>
              </w:rPr>
              <w:t>у</w:t>
            </w:r>
            <w:r w:rsidR="00BC7BC0" w:rsidRPr="003E30D9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3E30D9">
              <w:rPr>
                <w:b/>
                <w:bCs/>
                <w:szCs w:val="22"/>
                <w:lang w:val="ru-RU"/>
              </w:rPr>
              <w:t>2</w:t>
            </w:r>
            <w:r w:rsidR="00005BE0" w:rsidRPr="003E30D9">
              <w:rPr>
                <w:b/>
                <w:bCs/>
                <w:szCs w:val="22"/>
                <w:lang w:val="ru-RU"/>
              </w:rPr>
              <w:t>2</w:t>
            </w:r>
            <w:r w:rsidR="00BC7BC0" w:rsidRPr="003E30D9">
              <w:rPr>
                <w:b/>
                <w:bCs/>
                <w:szCs w:val="22"/>
                <w:lang w:val="ru-RU"/>
              </w:rPr>
              <w:t>/</w:t>
            </w:r>
            <w:r w:rsidR="003E548A" w:rsidRPr="003E30D9">
              <w:rPr>
                <w:b/>
                <w:bCs/>
                <w:szCs w:val="22"/>
                <w:lang w:val="ru-RU"/>
              </w:rPr>
              <w:t>27</w:t>
            </w:r>
            <w:r w:rsidR="00BC7BC0" w:rsidRPr="003E30D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E30D9" w14:paraId="269C3B10" w14:textId="77777777">
        <w:trPr>
          <w:cantSplit/>
          <w:trHeight w:val="23"/>
        </w:trPr>
        <w:tc>
          <w:tcPr>
            <w:tcW w:w="6911" w:type="dxa"/>
            <w:vMerge/>
          </w:tcPr>
          <w:p w14:paraId="350F701F" w14:textId="77777777" w:rsidR="00BC7BC0" w:rsidRPr="003E30D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C4D2549" w14:textId="3D6417B2" w:rsidR="00BC7BC0" w:rsidRPr="003E30D9" w:rsidRDefault="005150EA" w:rsidP="006205B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6205BD">
              <w:rPr>
                <w:b/>
                <w:bCs/>
                <w:szCs w:val="22"/>
                <w:lang w:val="ru-RU"/>
              </w:rPr>
              <w:t>1</w:t>
            </w:r>
            <w:r w:rsidR="00BC7BC0" w:rsidRPr="003E30D9">
              <w:rPr>
                <w:b/>
                <w:bCs/>
                <w:szCs w:val="22"/>
                <w:lang w:val="ru-RU"/>
              </w:rPr>
              <w:t xml:space="preserve"> </w:t>
            </w:r>
            <w:r w:rsidR="003E548A" w:rsidRPr="003E30D9">
              <w:rPr>
                <w:b/>
                <w:bCs/>
                <w:szCs w:val="22"/>
                <w:lang w:val="ru-RU"/>
              </w:rPr>
              <w:t>марта</w:t>
            </w:r>
            <w:r w:rsidR="00EB4FCB" w:rsidRPr="003E30D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E30D9">
              <w:rPr>
                <w:b/>
                <w:bCs/>
                <w:szCs w:val="22"/>
                <w:lang w:val="ru-RU"/>
              </w:rPr>
              <w:t>20</w:t>
            </w:r>
            <w:r w:rsidR="00442515" w:rsidRPr="003E30D9">
              <w:rPr>
                <w:b/>
                <w:bCs/>
                <w:szCs w:val="22"/>
                <w:lang w:val="ru-RU"/>
              </w:rPr>
              <w:t>2</w:t>
            </w:r>
            <w:r w:rsidR="003E548A" w:rsidRPr="003E30D9">
              <w:rPr>
                <w:b/>
                <w:bCs/>
                <w:szCs w:val="22"/>
                <w:lang w:val="ru-RU"/>
              </w:rPr>
              <w:t>2</w:t>
            </w:r>
            <w:r w:rsidR="00BC7BC0" w:rsidRPr="003E30D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E30D9" w14:paraId="553D0396" w14:textId="77777777">
        <w:trPr>
          <w:cantSplit/>
          <w:trHeight w:val="23"/>
        </w:trPr>
        <w:tc>
          <w:tcPr>
            <w:tcW w:w="6911" w:type="dxa"/>
            <w:vMerge/>
          </w:tcPr>
          <w:p w14:paraId="52928A9C" w14:textId="77777777" w:rsidR="00BC7BC0" w:rsidRPr="003E30D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ADC6C8B" w14:textId="77777777" w:rsidR="00BC7BC0" w:rsidRPr="003E30D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30D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758F9" w14:paraId="6A856D8C" w14:textId="77777777">
        <w:trPr>
          <w:cantSplit/>
        </w:trPr>
        <w:tc>
          <w:tcPr>
            <w:tcW w:w="10031" w:type="dxa"/>
            <w:gridSpan w:val="2"/>
          </w:tcPr>
          <w:p w14:paraId="20BF6B55" w14:textId="06BA6EB9" w:rsidR="00BC7BC0" w:rsidRPr="003E30D9" w:rsidRDefault="006E36D4" w:rsidP="003E548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Вклад</w:t>
            </w:r>
            <w:r w:rsidR="005150EA" w:rsidRPr="005150EA">
              <w:rPr>
                <w:lang w:val="ru-RU"/>
              </w:rPr>
              <w:t xml:space="preserve"> </w:t>
            </w:r>
            <w:r w:rsidR="009F066C" w:rsidRPr="003E30D9">
              <w:rPr>
                <w:lang w:val="ru-RU"/>
              </w:rPr>
              <w:t>Председател</w:t>
            </w:r>
            <w:r>
              <w:rPr>
                <w:lang w:val="ru-RU"/>
              </w:rPr>
              <w:t>я</w:t>
            </w:r>
            <w:r w:rsidR="009F066C" w:rsidRPr="003E30D9">
              <w:rPr>
                <w:lang w:val="ru-RU"/>
              </w:rPr>
              <w:t xml:space="preserve"> </w:t>
            </w:r>
            <w:r w:rsidR="00EB5B1D">
              <w:rPr>
                <w:lang w:val="ru-RU"/>
              </w:rPr>
              <w:t>РГС</w:t>
            </w:r>
            <w:r w:rsidR="009F066C" w:rsidRPr="003E30D9">
              <w:rPr>
                <w:lang w:val="ru-RU"/>
              </w:rPr>
              <w:t xml:space="preserve"> по разработке </w:t>
            </w:r>
            <w:r w:rsidR="0013359C">
              <w:rPr>
                <w:lang w:val="ru-RU"/>
              </w:rPr>
              <w:br/>
            </w:r>
            <w:r w:rsidR="009F066C" w:rsidRPr="003E30D9">
              <w:rPr>
                <w:lang w:val="ru-RU"/>
              </w:rPr>
              <w:t>Стратегического и Финансового планов на 2024−2027 годы</w:t>
            </w:r>
          </w:p>
        </w:tc>
      </w:tr>
      <w:tr w:rsidR="00BC7BC0" w:rsidRPr="004758F9" w14:paraId="6DEA2217" w14:textId="77777777">
        <w:trPr>
          <w:cantSplit/>
        </w:trPr>
        <w:tc>
          <w:tcPr>
            <w:tcW w:w="10031" w:type="dxa"/>
            <w:gridSpan w:val="2"/>
          </w:tcPr>
          <w:p w14:paraId="47882B6D" w14:textId="77777777" w:rsidR="0094411A" w:rsidRPr="003E30D9" w:rsidRDefault="0094411A" w:rsidP="0094411A">
            <w:pPr>
              <w:pStyle w:val="Title1"/>
              <w:rPr>
                <w:lang w:val="ru-RU"/>
              </w:rPr>
            </w:pPr>
            <w:bookmarkStart w:id="2" w:name="lt_pId011"/>
            <w:bookmarkStart w:id="3" w:name="_Hlk90019171"/>
            <w:bookmarkStart w:id="4" w:name="dtitle3" w:colFirst="0" w:colLast="0"/>
            <w:bookmarkEnd w:id="1"/>
            <w:r w:rsidRPr="003E30D9">
              <w:rPr>
                <w:lang w:val="ru-RU"/>
              </w:rPr>
              <w:t>приложение 1 к отчету РГС-СФП</w:t>
            </w:r>
          </w:p>
          <w:p w14:paraId="78D3BC42" w14:textId="76D16461" w:rsidR="00BC7BC0" w:rsidRPr="003E30D9" w:rsidRDefault="0094411A" w:rsidP="005150EA">
            <w:pPr>
              <w:pStyle w:val="Title1"/>
              <w:rPr>
                <w:szCs w:val="22"/>
                <w:lang w:val="ru-RU"/>
              </w:rPr>
            </w:pPr>
            <w:r w:rsidRPr="003E30D9">
              <w:rPr>
                <w:lang w:val="ru-RU"/>
              </w:rPr>
              <w:t>проект приложения 1 к РЕЗОЛЮЦИИ 71</w:t>
            </w:r>
            <w:bookmarkEnd w:id="2"/>
            <w:r w:rsidRPr="003E30D9">
              <w:rPr>
                <w:lang w:val="ru-RU"/>
              </w:rPr>
              <w:br/>
            </w:r>
            <w:bookmarkStart w:id="5" w:name="lt_pId012"/>
            <w:r w:rsidRPr="003E30D9">
              <w:rPr>
                <w:lang w:val="ru-RU"/>
              </w:rPr>
              <w:t>"СТРАТЕГИЧЕСК</w:t>
            </w:r>
            <w:r w:rsidR="005150EA">
              <w:rPr>
                <w:lang w:val="ru-RU"/>
              </w:rPr>
              <w:t>ий</w:t>
            </w:r>
            <w:r w:rsidRPr="003E30D9">
              <w:rPr>
                <w:lang w:val="ru-RU"/>
              </w:rPr>
              <w:t xml:space="preserve"> ПЛАН МСЭ НА 2024−2027</w:t>
            </w:r>
            <w:bookmarkEnd w:id="3"/>
            <w:bookmarkEnd w:id="5"/>
            <w:r w:rsidRPr="003E30D9">
              <w:rPr>
                <w:lang w:val="ru-RU"/>
              </w:rPr>
              <w:t xml:space="preserve"> ГОДЫ"</w:t>
            </w:r>
          </w:p>
        </w:tc>
      </w:tr>
      <w:tr w:rsidR="0094411A" w:rsidRPr="004758F9" w14:paraId="29119B1C" w14:textId="77777777">
        <w:trPr>
          <w:cantSplit/>
        </w:trPr>
        <w:tc>
          <w:tcPr>
            <w:tcW w:w="10031" w:type="dxa"/>
            <w:gridSpan w:val="2"/>
          </w:tcPr>
          <w:p w14:paraId="357A1F5A" w14:textId="77777777" w:rsidR="0094411A" w:rsidRPr="003E30D9" w:rsidRDefault="0094411A" w:rsidP="0094411A">
            <w:pPr>
              <w:pStyle w:val="Title1"/>
              <w:rPr>
                <w:lang w:val="ru-RU"/>
              </w:rPr>
            </w:pPr>
          </w:p>
        </w:tc>
      </w:tr>
      <w:bookmarkEnd w:id="4"/>
    </w:tbl>
    <w:p w14:paraId="64E5737D" w14:textId="77777777" w:rsidR="003E548A" w:rsidRPr="003E30D9" w:rsidRDefault="003E548A" w:rsidP="003E548A">
      <w:pPr>
        <w:rPr>
          <w:lang w:val="ru-RU"/>
        </w:rPr>
      </w:pPr>
      <w:r w:rsidRPr="003E30D9">
        <w:rPr>
          <w:lang w:val="ru-RU"/>
        </w:rPr>
        <w:br w:type="page"/>
      </w:r>
    </w:p>
    <w:p w14:paraId="7335FF05" w14:textId="77777777" w:rsidR="0094411A" w:rsidRPr="003E30D9" w:rsidRDefault="0094411A" w:rsidP="0094411A">
      <w:pPr>
        <w:pStyle w:val="AnnexNo"/>
        <w:rPr>
          <w:lang w:val="ru-RU"/>
        </w:rPr>
      </w:pPr>
      <w:r w:rsidRPr="003E30D9">
        <w:rPr>
          <w:lang w:val="ru-RU"/>
        </w:rPr>
        <w:lastRenderedPageBreak/>
        <w:t xml:space="preserve">проект приложения 1 к РЕЗОЛЮЦИИ 71: </w:t>
      </w:r>
      <w:r w:rsidRPr="003E30D9">
        <w:rPr>
          <w:lang w:val="ru-RU"/>
        </w:rPr>
        <w:br/>
        <w:t>СТРАТЕГИЧЕСКий ПЛАН МСЭ НА 2024−2027 ГОДЫ</w:t>
      </w:r>
    </w:p>
    <w:p w14:paraId="79854784" w14:textId="77777777" w:rsidR="0094411A" w:rsidRPr="006E36D4" w:rsidRDefault="0094411A" w:rsidP="0094411A">
      <w:pPr>
        <w:pStyle w:val="Heading1"/>
        <w:rPr>
          <w:lang w:val="ru-RU"/>
        </w:rPr>
      </w:pPr>
      <w:r w:rsidRPr="005150EA">
        <w:rPr>
          <w:lang w:val="ru-RU"/>
        </w:rPr>
        <w:t>1</w:t>
      </w:r>
      <w:r w:rsidRPr="005150EA">
        <w:rPr>
          <w:lang w:val="ru-RU"/>
        </w:rPr>
        <w:tab/>
      </w:r>
      <w:r w:rsidRPr="003E30D9">
        <w:rPr>
          <w:lang w:val="ru-RU"/>
        </w:rPr>
        <w:t>Обзор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структуры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МСЭ</w:t>
      </w:r>
    </w:p>
    <w:p w14:paraId="091597F4" w14:textId="4CF4357B" w:rsidR="0094411A" w:rsidRPr="005150EA" w:rsidRDefault="0094411A" w:rsidP="0094411A">
      <w:pPr>
        <w:rPr>
          <w:lang w:val="ru-RU"/>
        </w:rPr>
      </w:pPr>
      <w:r w:rsidRPr="005150EA">
        <w:rPr>
          <w:lang w:val="ru-RU"/>
        </w:rPr>
        <w:t>1</w:t>
      </w:r>
      <w:r w:rsidRPr="005150EA">
        <w:rPr>
          <w:lang w:val="ru-RU"/>
        </w:rPr>
        <w:tab/>
      </w:r>
      <w:r w:rsidRPr="003E30D9">
        <w:rPr>
          <w:lang w:val="ru-RU"/>
        </w:rPr>
        <w:t>В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соответствии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с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Уставом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и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Конвенцией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МСЭ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Союз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образуют</w:t>
      </w:r>
      <w:r w:rsidRPr="005150EA">
        <w:rPr>
          <w:lang w:val="ru-RU"/>
        </w:rPr>
        <w:t xml:space="preserve">: </w:t>
      </w:r>
      <w:r w:rsidRPr="003E30D9">
        <w:rPr>
          <w:lang w:val="ru-RU"/>
        </w:rPr>
        <w:t>a</w:t>
      </w:r>
      <w:r w:rsidRPr="005150EA">
        <w:rPr>
          <w:lang w:val="ru-RU"/>
        </w:rPr>
        <w:t>)</w:t>
      </w:r>
      <w:r w:rsidRPr="003E30D9">
        <w:rPr>
          <w:lang w:val="ru-RU"/>
        </w:rPr>
        <w:t> </w:t>
      </w:r>
      <w:r w:rsidRPr="003E30D9">
        <w:rPr>
          <w:lang w:val="ru-RU" w:eastAsia="zh-CN"/>
        </w:rPr>
        <w:t>Полномочная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конференция</w:t>
      </w:r>
      <w:r w:rsidRPr="005150EA">
        <w:rPr>
          <w:lang w:val="ru-RU" w:eastAsia="zh-CN"/>
        </w:rPr>
        <w:t xml:space="preserve"> – </w:t>
      </w:r>
      <w:r w:rsidRPr="003E30D9">
        <w:rPr>
          <w:lang w:val="ru-RU" w:eastAsia="zh-CN"/>
        </w:rPr>
        <w:t>высший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орган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Союза</w:t>
      </w:r>
      <w:r w:rsidRPr="005150EA">
        <w:rPr>
          <w:lang w:val="ru-RU"/>
        </w:rPr>
        <w:t xml:space="preserve">; </w:t>
      </w:r>
      <w:r w:rsidRPr="003E30D9">
        <w:rPr>
          <w:lang w:val="ru-RU"/>
        </w:rPr>
        <w:t>b</w:t>
      </w:r>
      <w:r w:rsidRPr="005150EA">
        <w:rPr>
          <w:lang w:val="ru-RU"/>
        </w:rPr>
        <w:t>)</w:t>
      </w:r>
      <w:r w:rsidRPr="003E30D9">
        <w:rPr>
          <w:lang w:val="ru-RU"/>
        </w:rPr>
        <w:t> </w:t>
      </w:r>
      <w:r w:rsidRPr="003E30D9">
        <w:rPr>
          <w:lang w:val="ru-RU" w:eastAsia="zh-CN"/>
        </w:rPr>
        <w:t>Совет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МСЭ</w:t>
      </w:r>
      <w:r w:rsidRPr="005150EA">
        <w:rPr>
          <w:lang w:val="ru-RU" w:eastAsia="zh-CN"/>
        </w:rPr>
        <w:t xml:space="preserve">, </w:t>
      </w:r>
      <w:r w:rsidRPr="003E30D9">
        <w:rPr>
          <w:lang w:val="ru-RU" w:eastAsia="zh-CN"/>
        </w:rPr>
        <w:t>который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действует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от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имени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Полномочной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конференции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в период времени между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полномочными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конференциями</w:t>
      </w:r>
      <w:r w:rsidRPr="005150EA">
        <w:rPr>
          <w:lang w:val="ru-RU"/>
        </w:rPr>
        <w:t xml:space="preserve">; </w:t>
      </w:r>
      <w:r w:rsidRPr="003E30D9">
        <w:rPr>
          <w:lang w:val="ru-RU"/>
        </w:rPr>
        <w:t>c</w:t>
      </w:r>
      <w:r w:rsidRPr="005150EA">
        <w:rPr>
          <w:lang w:val="ru-RU"/>
        </w:rPr>
        <w:t>)</w:t>
      </w:r>
      <w:r w:rsidRPr="003E30D9">
        <w:rPr>
          <w:lang w:val="ru-RU"/>
        </w:rPr>
        <w:t> </w:t>
      </w:r>
      <w:r w:rsidRPr="003E30D9">
        <w:rPr>
          <w:lang w:val="ru-RU" w:eastAsia="zh-CN"/>
        </w:rPr>
        <w:t>всемирные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конференции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по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международной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электросвязи</w:t>
      </w:r>
      <w:r w:rsidRPr="005150EA">
        <w:rPr>
          <w:lang w:val="ru-RU"/>
        </w:rPr>
        <w:t xml:space="preserve">; </w:t>
      </w:r>
      <w:r w:rsidRPr="003E30D9">
        <w:rPr>
          <w:lang w:val="ru-RU"/>
        </w:rPr>
        <w:t>d</w:t>
      </w:r>
      <w:r w:rsidRPr="005150EA">
        <w:rPr>
          <w:lang w:val="ru-RU"/>
        </w:rPr>
        <w:t>)</w:t>
      </w:r>
      <w:r w:rsidRPr="003E30D9">
        <w:rPr>
          <w:lang w:val="ru-RU"/>
        </w:rPr>
        <w:t> </w:t>
      </w:r>
      <w:r w:rsidRPr="003E30D9">
        <w:rPr>
          <w:lang w:val="ru-RU" w:eastAsia="zh-CN"/>
        </w:rPr>
        <w:t>Сектор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радиосвязи</w:t>
      </w:r>
      <w:r w:rsidRPr="005150EA">
        <w:rPr>
          <w:lang w:val="ru-RU" w:eastAsia="zh-CN"/>
        </w:rPr>
        <w:t xml:space="preserve"> (</w:t>
      </w:r>
      <w:r w:rsidRPr="003E30D9">
        <w:rPr>
          <w:lang w:val="ru-RU" w:eastAsia="zh-CN"/>
        </w:rPr>
        <w:t>МСЭ</w:t>
      </w:r>
      <w:r w:rsidRPr="005150EA">
        <w:rPr>
          <w:lang w:val="ru-RU" w:eastAsia="zh-CN"/>
        </w:rPr>
        <w:t>-</w:t>
      </w:r>
      <w:r w:rsidRPr="003E30D9">
        <w:rPr>
          <w:lang w:val="ru-RU" w:eastAsia="zh-CN"/>
        </w:rPr>
        <w:t>R</w:t>
      </w:r>
      <w:r w:rsidRPr="005150EA">
        <w:rPr>
          <w:lang w:val="ru-RU" w:eastAsia="zh-CN"/>
        </w:rPr>
        <w:t xml:space="preserve">), </w:t>
      </w:r>
      <w:r w:rsidRPr="003E30D9">
        <w:rPr>
          <w:lang w:val="ru-RU" w:eastAsia="zh-CN"/>
        </w:rPr>
        <w:t>включая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всемирные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и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региональные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конференции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радиосвязи</w:t>
      </w:r>
      <w:r w:rsidRPr="005150EA">
        <w:rPr>
          <w:lang w:val="ru-RU" w:eastAsia="zh-CN"/>
        </w:rPr>
        <w:t xml:space="preserve">, </w:t>
      </w:r>
      <w:r w:rsidRPr="003E30D9">
        <w:rPr>
          <w:lang w:val="ru-RU" w:eastAsia="zh-CN"/>
        </w:rPr>
        <w:t>ассамблеи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радиосвязи,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Радиорегламентарный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>комитет</w:t>
      </w:r>
      <w:r w:rsidR="00EB5B1D" w:rsidRPr="00EB5B1D">
        <w:rPr>
          <w:lang w:val="ru-RU" w:eastAsia="zh-CN"/>
        </w:rPr>
        <w:t>,</w:t>
      </w:r>
      <w:r w:rsidRPr="005150EA">
        <w:rPr>
          <w:lang w:val="ru-RU" w:eastAsia="zh-CN"/>
        </w:rPr>
        <w:t xml:space="preserve"> </w:t>
      </w:r>
      <w:r w:rsidRPr="003E30D9">
        <w:rPr>
          <w:lang w:val="ru-RU" w:eastAsia="zh-CN"/>
        </w:rPr>
        <w:t xml:space="preserve">исследовательские комиссии по радиосвязи и </w:t>
      </w:r>
      <w:r w:rsidRPr="005B3CFC">
        <w:rPr>
          <w:lang w:val="ru-RU" w:eastAsia="zh-CN"/>
        </w:rPr>
        <w:t>Консультативн</w:t>
      </w:r>
      <w:r w:rsidR="00522843" w:rsidRPr="005B3CFC">
        <w:rPr>
          <w:lang w:val="ru-RU" w:eastAsia="zh-CN"/>
        </w:rPr>
        <w:t>ую</w:t>
      </w:r>
      <w:r w:rsidRPr="005B3CFC">
        <w:rPr>
          <w:lang w:val="ru-RU" w:eastAsia="zh-CN"/>
        </w:rPr>
        <w:t xml:space="preserve"> групп</w:t>
      </w:r>
      <w:r w:rsidR="00522843" w:rsidRPr="005B3CFC">
        <w:rPr>
          <w:lang w:val="ru-RU" w:eastAsia="zh-CN"/>
        </w:rPr>
        <w:t>у</w:t>
      </w:r>
      <w:r w:rsidRPr="005B3CFC">
        <w:rPr>
          <w:lang w:val="ru-RU" w:eastAsia="zh-CN"/>
        </w:rPr>
        <w:t xml:space="preserve"> по радиосвязи</w:t>
      </w:r>
      <w:r w:rsidR="00EB5B1D" w:rsidRPr="005B3CFC">
        <w:rPr>
          <w:lang w:val="ru-RU" w:eastAsia="zh-CN"/>
        </w:rPr>
        <w:t>,</w:t>
      </w:r>
      <w:r w:rsidRPr="005B3CFC">
        <w:rPr>
          <w:lang w:val="ru-RU" w:eastAsia="zh-CN"/>
        </w:rPr>
        <w:t xml:space="preserve"> а также Бюро радиосвязи (БР);</w:t>
      </w:r>
      <w:r w:rsidRPr="005B3CFC">
        <w:rPr>
          <w:lang w:val="ru-RU"/>
        </w:rPr>
        <w:t xml:space="preserve"> e) </w:t>
      </w:r>
      <w:r w:rsidRPr="005B3CFC">
        <w:rPr>
          <w:lang w:val="ru-RU" w:eastAsia="zh-CN"/>
        </w:rPr>
        <w:t>Сектор стандартизации электросвязи (МСЭ-T), включая всемирные ассамблеи по стандартизации электросвязи</w:t>
      </w:r>
      <w:r w:rsidR="00EB5B1D" w:rsidRPr="005B3CFC">
        <w:rPr>
          <w:lang w:val="ru-RU" w:eastAsia="zh-CN"/>
        </w:rPr>
        <w:t>,</w:t>
      </w:r>
      <w:r w:rsidRPr="005B3CFC">
        <w:rPr>
          <w:lang w:val="ru-RU" w:eastAsia="zh-CN"/>
        </w:rPr>
        <w:t xml:space="preserve"> исследовательские комиссии по стандартизации электросвязи и Консультативн</w:t>
      </w:r>
      <w:r w:rsidR="00522843" w:rsidRPr="005B3CFC">
        <w:rPr>
          <w:lang w:val="ru-RU" w:eastAsia="zh-CN"/>
        </w:rPr>
        <w:t>ую</w:t>
      </w:r>
      <w:r w:rsidRPr="005B3CFC">
        <w:rPr>
          <w:lang w:val="ru-RU" w:eastAsia="zh-CN"/>
        </w:rPr>
        <w:t xml:space="preserve"> групп</w:t>
      </w:r>
      <w:r w:rsidR="00522843" w:rsidRPr="005B3CFC">
        <w:rPr>
          <w:lang w:val="ru-RU" w:eastAsia="zh-CN"/>
        </w:rPr>
        <w:t>у</w:t>
      </w:r>
      <w:r w:rsidRPr="005B3CFC">
        <w:rPr>
          <w:lang w:val="ru-RU" w:eastAsia="zh-CN"/>
        </w:rPr>
        <w:t xml:space="preserve"> по стандартизации электросвязи, а также Бюро по стандартизации электросвязи (БСЭ)</w:t>
      </w:r>
      <w:r w:rsidRPr="005B3CFC">
        <w:rPr>
          <w:lang w:val="ru-RU"/>
        </w:rPr>
        <w:t>; f) </w:t>
      </w:r>
      <w:r w:rsidRPr="005B3CFC">
        <w:rPr>
          <w:lang w:val="ru-RU" w:eastAsia="zh-CN"/>
        </w:rPr>
        <w:t>Сектор развития электросвязи (МСЭ-D), включая всемирные и региональные конференции по развитию электросвязи</w:t>
      </w:r>
      <w:r w:rsidR="00EB5B1D" w:rsidRPr="005B3CFC">
        <w:rPr>
          <w:lang w:val="ru-RU" w:eastAsia="zh-CN"/>
        </w:rPr>
        <w:t>,</w:t>
      </w:r>
      <w:r w:rsidRPr="005B3CFC">
        <w:rPr>
          <w:lang w:val="ru-RU" w:eastAsia="zh-CN"/>
        </w:rPr>
        <w:t xml:space="preserve"> исследовательские комиссии по развитию электросвязи, Консультативн</w:t>
      </w:r>
      <w:r w:rsidR="00106D7C" w:rsidRPr="005B3CFC">
        <w:rPr>
          <w:lang w:val="ru-RU" w:eastAsia="zh-CN"/>
        </w:rPr>
        <w:t>ую</w:t>
      </w:r>
      <w:r w:rsidRPr="005B3CFC">
        <w:rPr>
          <w:lang w:val="ru-RU" w:eastAsia="zh-CN"/>
        </w:rPr>
        <w:t xml:space="preserve"> групп</w:t>
      </w:r>
      <w:r w:rsidR="00106D7C" w:rsidRPr="005B3CFC">
        <w:rPr>
          <w:lang w:val="ru-RU" w:eastAsia="zh-CN"/>
        </w:rPr>
        <w:t>у</w:t>
      </w:r>
      <w:r w:rsidRPr="005B3CFC">
        <w:rPr>
          <w:lang w:val="ru-RU" w:eastAsia="zh-CN"/>
        </w:rPr>
        <w:t xml:space="preserve"> по развитию электросвязи и Бюр</w:t>
      </w:r>
      <w:r w:rsidRPr="003E30D9">
        <w:rPr>
          <w:lang w:val="ru-RU" w:eastAsia="zh-CN"/>
        </w:rPr>
        <w:t>о развития электросвязи (БРЭ)</w:t>
      </w:r>
      <w:r w:rsidRPr="005150EA">
        <w:rPr>
          <w:lang w:val="ru-RU" w:eastAsia="zh-CN"/>
        </w:rPr>
        <w:t>;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и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g</w:t>
      </w:r>
      <w:r w:rsidRPr="005150EA">
        <w:rPr>
          <w:lang w:val="ru-RU"/>
        </w:rPr>
        <w:t>)</w:t>
      </w:r>
      <w:r w:rsidRPr="003E30D9">
        <w:rPr>
          <w:lang w:val="ru-RU"/>
        </w:rPr>
        <w:t> Генеральный</w:t>
      </w:r>
      <w:r w:rsidRPr="005150EA">
        <w:rPr>
          <w:lang w:val="ru-RU"/>
        </w:rPr>
        <w:t xml:space="preserve"> </w:t>
      </w:r>
      <w:r w:rsidRPr="003E30D9">
        <w:rPr>
          <w:lang w:val="ru-RU"/>
        </w:rPr>
        <w:t>секретариат</w:t>
      </w:r>
      <w:r w:rsidR="005150EA">
        <w:rPr>
          <w:lang w:val="ru-RU"/>
        </w:rPr>
        <w:t>.</w:t>
      </w:r>
    </w:p>
    <w:p w14:paraId="1C732F01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</w:t>
      </w:r>
      <w:r w:rsidRPr="003E30D9">
        <w:rPr>
          <w:lang w:val="ru-RU"/>
        </w:rPr>
        <w:tab/>
        <w:t xml:space="preserve">Как указано в основных текстах документов МСЭ, МСЭ-R несет ответственность за </w:t>
      </w:r>
      <w:r w:rsidRPr="003E30D9">
        <w:rPr>
          <w:color w:val="000000"/>
          <w:lang w:val="ru-RU"/>
        </w:rPr>
        <w:t>обеспечение рационального, справедливого, эффективного и экономного использования радиочастотного спектра всеми службами радиосвязи, включая те, которые используют орбиту геостационарных спутников или другие спутниковые орбиты, и за проведение изучений без ограничения диапазона частот и принятия Рекомендаций по вопросам радиосвязи</w:t>
      </w:r>
      <w:r w:rsidRPr="003E30D9">
        <w:rPr>
          <w:lang w:val="ru-RU"/>
        </w:rPr>
        <w:t>.</w:t>
      </w:r>
    </w:p>
    <w:p w14:paraId="09DEF828" w14:textId="77777777" w:rsidR="0094411A" w:rsidRPr="003E30D9" w:rsidRDefault="0094411A" w:rsidP="0094411A">
      <w:pPr>
        <w:rPr>
          <w:lang w:val="ru-RU"/>
        </w:rPr>
      </w:pPr>
      <w:r w:rsidRPr="003E30D9">
        <w:rPr>
          <w:szCs w:val="22"/>
          <w:lang w:val="ru-RU"/>
        </w:rPr>
        <w:t>3</w:t>
      </w:r>
      <w:r w:rsidRPr="003E30D9">
        <w:rPr>
          <w:szCs w:val="22"/>
          <w:lang w:val="ru-RU"/>
        </w:rPr>
        <w:tab/>
        <w:t xml:space="preserve">Функции МСЭ-Т заключаются в том, чтобы </w:t>
      </w:r>
      <w:r w:rsidRPr="003E30D9">
        <w:rPr>
          <w:color w:val="000000"/>
          <w:lang w:val="ru-RU"/>
        </w:rPr>
        <w:t>выполнять цели Союза, относящиеся к стандартизации электросвязи, с учетом особых интересов развивающихся стран. МСЭ-Т изучает технические, эксплуатационные и тарифные вопросы и принимает Рекомендации по ним, имея в виду стандартизацию электросвязи на всемирной основе</w:t>
      </w:r>
      <w:r w:rsidRPr="003E30D9">
        <w:rPr>
          <w:szCs w:val="22"/>
          <w:lang w:val="ru-RU"/>
        </w:rPr>
        <w:t xml:space="preserve">. </w:t>
      </w:r>
    </w:p>
    <w:p w14:paraId="49E2D240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</w:t>
      </w:r>
      <w:r w:rsidRPr="003E30D9">
        <w:rPr>
          <w:lang w:val="ru-RU"/>
        </w:rPr>
        <w:tab/>
        <w:t>Функции МСЭ</w:t>
      </w:r>
      <w:r w:rsidRPr="003E30D9">
        <w:rPr>
          <w:lang w:val="ru-RU"/>
        </w:rPr>
        <w:noBreakHyphen/>
        <w:t>D заключаются в</w:t>
      </w:r>
      <w:r w:rsidRPr="003E30D9">
        <w:rPr>
          <w:color w:val="000000"/>
          <w:lang w:val="ru-RU"/>
        </w:rPr>
        <w:t xml:space="preserve"> исполнении </w:t>
      </w:r>
      <w:r w:rsidRPr="003E30D9">
        <w:rPr>
          <w:lang w:val="ru-RU"/>
        </w:rPr>
        <w:t>двойственной обязанности Союза как специализированного учреждения Организации Объединенных Наций и учреждения-исполнителя по реализации проектов в рамках системы развития Организации Объединенных Наций или других соглашений по финансированию с целью облегчения и ускорения развития электросвязи путем внесения предложений, организации и координации деятельности по техническому сотрудничеству и помощи для сокращения цифрового разрыва.</w:t>
      </w:r>
    </w:p>
    <w:p w14:paraId="1DA8B22D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</w:t>
      </w:r>
      <w:r w:rsidRPr="003E30D9">
        <w:rPr>
          <w:lang w:val="ru-RU"/>
        </w:rPr>
        <w:tab/>
      </w:r>
      <w:r w:rsidRPr="004D45CB">
        <w:rPr>
          <w:lang w:val="ru-RU"/>
        </w:rPr>
        <w:t>Сектора МС</w:t>
      </w:r>
      <w:r w:rsidRPr="003E30D9">
        <w:rPr>
          <w:lang w:val="ru-RU"/>
        </w:rPr>
        <w:t>Э имеют взаимодополняющие мандаты и сотрудничают при выполнении настоящего Стратегического плана для выполнения задач Союза.</w:t>
      </w:r>
    </w:p>
    <w:p w14:paraId="6BC8226A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6</w:t>
      </w:r>
      <w:r w:rsidRPr="003E30D9">
        <w:rPr>
          <w:lang w:val="ru-RU"/>
        </w:rPr>
        <w:tab/>
        <w:t>Функции Генерального секретариата заключаются в координации выполнения Стратегического плана и представлении отчетности по его выполнению, а также в ответственности за общее управление ресурсами Союза. Генеральный секретариат ставит своей целью предоставление высококачественных и эффективных услуг членам Союза.</w:t>
      </w:r>
    </w:p>
    <w:p w14:paraId="77DD33F1" w14:textId="77777777" w:rsidR="0094411A" w:rsidRPr="003E30D9" w:rsidRDefault="0094411A" w:rsidP="00B529AB">
      <w:pPr>
        <w:pStyle w:val="Heading1"/>
        <w:rPr>
          <w:lang w:val="ru-RU"/>
        </w:rPr>
      </w:pPr>
      <w:r w:rsidRPr="003E30D9">
        <w:rPr>
          <w:lang w:val="ru-RU"/>
        </w:rPr>
        <w:t>2</w:t>
      </w:r>
      <w:r w:rsidRPr="003E30D9">
        <w:rPr>
          <w:lang w:val="ru-RU"/>
        </w:rPr>
        <w:tab/>
        <w:t>Стратегическая основа МСЭ на 2024−2027 годы</w:t>
      </w:r>
    </w:p>
    <w:p w14:paraId="7C1E9311" w14:textId="77777777" w:rsidR="0094411A" w:rsidRPr="003E30D9" w:rsidRDefault="0094411A" w:rsidP="00B529AB">
      <w:pPr>
        <w:pStyle w:val="Heading2"/>
        <w:rPr>
          <w:lang w:val="ru-RU"/>
        </w:rPr>
      </w:pPr>
      <w:r w:rsidRPr="003E30D9">
        <w:rPr>
          <w:lang w:val="ru-RU"/>
        </w:rPr>
        <w:t>2.1</w:t>
      </w:r>
      <w:r w:rsidRPr="003E30D9">
        <w:rPr>
          <w:lang w:val="ru-RU"/>
        </w:rPr>
        <w:tab/>
        <w:t>Общая основа</w:t>
      </w:r>
    </w:p>
    <w:p w14:paraId="27611DB3" w14:textId="7DE05E0A" w:rsidR="00051B42" w:rsidRDefault="0094411A" w:rsidP="00B529AB">
      <w:pPr>
        <w:rPr>
          <w:lang w:val="ru-RU"/>
        </w:rPr>
      </w:pPr>
      <w:r w:rsidRPr="003E30D9">
        <w:rPr>
          <w:lang w:val="ru-RU"/>
        </w:rPr>
        <w:t>7</w:t>
      </w:r>
      <w:r w:rsidRPr="003E30D9">
        <w:rPr>
          <w:lang w:val="ru-RU"/>
        </w:rPr>
        <w:tab/>
      </w:r>
      <w:r w:rsidRPr="004D45CB">
        <w:rPr>
          <w:lang w:val="ru-RU"/>
        </w:rPr>
        <w:t>На рисунке ниже показаны ключевые компоненты стратегической основы. К ним относятся: концепция, миссия, стратегические цели и целевые показатели, тематические приоритеты и конечные результаты, предлагаемые продукты и услуги и средства достижения целей</w:t>
      </w:r>
      <w:r w:rsidR="00051B42">
        <w:rPr>
          <w:lang w:val="ru-RU"/>
        </w:rPr>
        <w:t>.</w:t>
      </w:r>
    </w:p>
    <w:p w14:paraId="719EA728" w14:textId="2CD396F0" w:rsidR="0094411A" w:rsidRPr="00823B3A" w:rsidRDefault="00823B3A" w:rsidP="00515FFB">
      <w:pPr>
        <w:pStyle w:val="Figure"/>
        <w:rPr>
          <w:noProof/>
          <w:lang w:val="ru-RU"/>
        </w:rPr>
      </w:pPr>
      <w:r>
        <w:rPr>
          <w:noProof/>
          <w:lang w:val="en-US"/>
        </w:rPr>
        <w:lastRenderedPageBreak/>
        <w:drawing>
          <wp:inline distT="0" distB="0" distL="0" distR="0" wp14:anchorId="3ADC6473" wp14:editId="6B94AE02">
            <wp:extent cx="6349267" cy="378430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439" cy="3794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PlainTable1"/>
        <w:tblW w:w="9640" w:type="dxa"/>
        <w:tblLayout w:type="fixed"/>
        <w:tblLook w:val="04A0" w:firstRow="1" w:lastRow="0" w:firstColumn="1" w:lastColumn="0" w:noHBand="0" w:noVBand="1"/>
      </w:tblPr>
      <w:tblGrid>
        <w:gridCol w:w="3397"/>
        <w:gridCol w:w="6243"/>
      </w:tblGrid>
      <w:tr w:rsidR="0094411A" w:rsidRPr="004D45CB" w14:paraId="49689892" w14:textId="77777777" w:rsidTr="00721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F8EA66D" w14:textId="77777777" w:rsidR="0094411A" w:rsidRPr="004D45CB" w:rsidRDefault="0094411A" w:rsidP="00721F47">
            <w:pPr>
              <w:spacing w:before="80" w:after="80"/>
              <w:jc w:val="center"/>
              <w:rPr>
                <w:i/>
                <w:iCs/>
                <w:sz w:val="20"/>
                <w:lang w:val="ru-RU"/>
              </w:rPr>
            </w:pPr>
            <w:r w:rsidRPr="004D45CB">
              <w:rPr>
                <w:i/>
                <w:iCs/>
                <w:sz w:val="20"/>
                <w:lang w:val="ru-RU"/>
              </w:rPr>
              <w:t xml:space="preserve">Компонент </w:t>
            </w:r>
            <w:r w:rsidRPr="004D45CB">
              <w:rPr>
                <w:i/>
                <w:iCs/>
                <w:sz w:val="20"/>
                <w:lang w:val="ru-RU"/>
              </w:rPr>
              <w:br/>
              <w:t>Стратегического плана</w:t>
            </w:r>
          </w:p>
        </w:tc>
        <w:tc>
          <w:tcPr>
            <w:tcW w:w="6243" w:type="dxa"/>
            <w:vAlign w:val="center"/>
          </w:tcPr>
          <w:p w14:paraId="0E937127" w14:textId="77777777" w:rsidR="0094411A" w:rsidRPr="004D45CB" w:rsidRDefault="0094411A" w:rsidP="00721F4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lang w:val="ru-RU"/>
              </w:rPr>
            </w:pPr>
            <w:r w:rsidRPr="004D45CB">
              <w:rPr>
                <w:i/>
                <w:iCs/>
                <w:sz w:val="20"/>
                <w:lang w:val="ru-RU"/>
              </w:rPr>
              <w:t>Определение</w:t>
            </w:r>
          </w:p>
        </w:tc>
      </w:tr>
      <w:tr w:rsidR="0094411A" w:rsidRPr="000D7185" w14:paraId="052BCEA0" w14:textId="77777777" w:rsidTr="0072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CB1E3BE" w14:textId="77777777" w:rsidR="0094411A" w:rsidRPr="004D45CB" w:rsidRDefault="0094411A" w:rsidP="00721F47">
            <w:pPr>
              <w:spacing w:before="60" w:after="60"/>
              <w:rPr>
                <w:sz w:val="20"/>
                <w:lang w:val="ru-RU"/>
              </w:rPr>
            </w:pPr>
            <w:r w:rsidRPr="004D45CB">
              <w:rPr>
                <w:sz w:val="20"/>
                <w:lang w:val="ru-RU"/>
              </w:rPr>
              <w:t>Концепция</w:t>
            </w:r>
          </w:p>
        </w:tc>
        <w:tc>
          <w:tcPr>
            <w:tcW w:w="6243" w:type="dxa"/>
          </w:tcPr>
          <w:p w14:paraId="5F7ACD88" w14:textId="77777777" w:rsidR="0094411A" w:rsidRPr="004D45CB" w:rsidRDefault="0094411A" w:rsidP="00721F4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D45CB">
              <w:rPr>
                <w:color w:val="000000"/>
                <w:sz w:val="20"/>
                <w:lang w:val="ru-RU"/>
              </w:rPr>
              <w:t>Лучший мир, который хочет видеть МСЭ</w:t>
            </w:r>
          </w:p>
        </w:tc>
      </w:tr>
      <w:tr w:rsidR="0094411A" w:rsidRPr="000D7185" w14:paraId="21B44048" w14:textId="77777777" w:rsidTr="00721F4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CA27908" w14:textId="77777777" w:rsidR="0094411A" w:rsidRPr="004D45CB" w:rsidRDefault="0094411A" w:rsidP="00721F47">
            <w:pPr>
              <w:spacing w:before="60" w:after="60"/>
              <w:rPr>
                <w:sz w:val="20"/>
                <w:lang w:val="ru-RU"/>
              </w:rPr>
            </w:pPr>
            <w:r w:rsidRPr="004D45CB">
              <w:rPr>
                <w:sz w:val="20"/>
                <w:lang w:val="ru-RU"/>
              </w:rPr>
              <w:t>Миссия</w:t>
            </w:r>
          </w:p>
        </w:tc>
        <w:tc>
          <w:tcPr>
            <w:tcW w:w="6243" w:type="dxa"/>
          </w:tcPr>
          <w:p w14:paraId="000A2EDB" w14:textId="77777777" w:rsidR="0094411A" w:rsidRPr="003E30D9" w:rsidRDefault="0094411A" w:rsidP="00721F4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4D45CB">
              <w:rPr>
                <w:color w:val="000000"/>
                <w:sz w:val="20"/>
                <w:lang w:val="ru-RU"/>
              </w:rPr>
              <w:t>Основные общие целевые установки Союза, как они излагаются в основополагающих документах МСЭ</w:t>
            </w:r>
          </w:p>
        </w:tc>
      </w:tr>
      <w:tr w:rsidR="0094411A" w:rsidRPr="000D7185" w14:paraId="4A25816F" w14:textId="77777777" w:rsidTr="0072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12D0E4" w14:textId="77777777" w:rsidR="0094411A" w:rsidRPr="003E30D9" w:rsidRDefault="0094411A" w:rsidP="00721F47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 xml:space="preserve">Стратегические цели </w:t>
            </w:r>
          </w:p>
        </w:tc>
        <w:tc>
          <w:tcPr>
            <w:tcW w:w="6243" w:type="dxa"/>
          </w:tcPr>
          <w:p w14:paraId="3BE48DED" w14:textId="77777777" w:rsidR="0094411A" w:rsidRPr="003E30D9" w:rsidRDefault="0094411A" w:rsidP="00721F4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Цели Союза высокого уровня, которые делают возможным осуществление его миссии</w:t>
            </w:r>
          </w:p>
        </w:tc>
      </w:tr>
      <w:tr w:rsidR="0094411A" w:rsidRPr="000D7185" w14:paraId="1C16C419" w14:textId="77777777" w:rsidTr="00721F4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E34BFA" w14:textId="77777777" w:rsidR="0094411A" w:rsidRPr="003E30D9" w:rsidRDefault="0094411A" w:rsidP="00721F47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Целевые показатели</w:t>
            </w:r>
          </w:p>
        </w:tc>
        <w:tc>
          <w:tcPr>
            <w:tcW w:w="6243" w:type="dxa"/>
          </w:tcPr>
          <w:p w14:paraId="79E688B0" w14:textId="77777777" w:rsidR="0094411A" w:rsidRPr="003E30D9" w:rsidRDefault="0094411A" w:rsidP="00721F4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Желательные результаты, которые Союз намечает получить для достижения своих стратегических целей, выполнения Повестки дня на период до 2030 года и Направлений деятельности ВВУИО.</w:t>
            </w:r>
          </w:p>
        </w:tc>
      </w:tr>
      <w:tr w:rsidR="0094411A" w:rsidRPr="000D7185" w14:paraId="10D4C33F" w14:textId="77777777" w:rsidTr="0072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06DA5CF" w14:textId="77777777" w:rsidR="0094411A" w:rsidRPr="003E30D9" w:rsidRDefault="0094411A" w:rsidP="00721F47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Тематические приоритеты</w:t>
            </w:r>
          </w:p>
        </w:tc>
        <w:tc>
          <w:tcPr>
            <w:tcW w:w="6243" w:type="dxa"/>
          </w:tcPr>
          <w:p w14:paraId="797ECEE9" w14:textId="77777777" w:rsidR="0094411A" w:rsidRPr="003E30D9" w:rsidRDefault="0094411A" w:rsidP="00721F4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Области работы, которым Союз уделяет основное внимание, в которых будут получены конечные результаты для достижения стратегических целей</w:t>
            </w:r>
          </w:p>
        </w:tc>
      </w:tr>
      <w:tr w:rsidR="0094411A" w:rsidRPr="000D7185" w14:paraId="57A9F837" w14:textId="77777777" w:rsidTr="00721F4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D531271" w14:textId="77777777" w:rsidR="0094411A" w:rsidRPr="003E30D9" w:rsidRDefault="0094411A" w:rsidP="00721F47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Конечные результаты</w:t>
            </w:r>
          </w:p>
        </w:tc>
        <w:tc>
          <w:tcPr>
            <w:tcW w:w="6243" w:type="dxa"/>
          </w:tcPr>
          <w:p w14:paraId="06F748A1" w14:textId="77777777" w:rsidR="0094411A" w:rsidRPr="003E30D9" w:rsidRDefault="0094411A" w:rsidP="00721F4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Ключевые результаты, которых Союз намеревается достичь в рамках своих тематических приоритетов</w:t>
            </w:r>
          </w:p>
        </w:tc>
      </w:tr>
      <w:tr w:rsidR="0094411A" w:rsidRPr="000D7185" w14:paraId="75057548" w14:textId="77777777" w:rsidTr="0072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EA44ADF" w14:textId="77777777" w:rsidR="0094411A" w:rsidRPr="003E30D9" w:rsidRDefault="0094411A" w:rsidP="00721F47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Предлагаемые продукты и услуги</w:t>
            </w:r>
          </w:p>
        </w:tc>
        <w:tc>
          <w:tcPr>
            <w:tcW w:w="6243" w:type="dxa"/>
          </w:tcPr>
          <w:p w14:paraId="6FD90E46" w14:textId="77777777" w:rsidR="0094411A" w:rsidRPr="003E30D9" w:rsidRDefault="0094411A" w:rsidP="00721F4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 xml:space="preserve">Диапазон продуктов и услуг МСЭ, которые применяются для поддержки работы Союза в рамках его тематических приоритетов </w:t>
            </w:r>
          </w:p>
        </w:tc>
      </w:tr>
      <w:tr w:rsidR="0094411A" w:rsidRPr="000D7185" w14:paraId="65FA7F5E" w14:textId="77777777" w:rsidTr="00721F47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D71540C" w14:textId="77777777" w:rsidR="0094411A" w:rsidRPr="003E30D9" w:rsidRDefault="0094411A" w:rsidP="00721F47">
            <w:pPr>
              <w:spacing w:before="60" w:after="6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Средства достижения целей</w:t>
            </w:r>
          </w:p>
        </w:tc>
        <w:tc>
          <w:tcPr>
            <w:tcW w:w="6243" w:type="dxa"/>
          </w:tcPr>
          <w:p w14:paraId="2FB24B2B" w14:textId="77777777" w:rsidR="0094411A" w:rsidRPr="003E30D9" w:rsidRDefault="0094411A" w:rsidP="00721F4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3E30D9">
              <w:rPr>
                <w:sz w:val="20"/>
                <w:lang w:val="ru-RU"/>
              </w:rPr>
              <w:t>Способы работы, которые позволяют Союзу более эффективно и результативно достигать своих целей и приоритетов</w:t>
            </w:r>
          </w:p>
        </w:tc>
      </w:tr>
    </w:tbl>
    <w:p w14:paraId="55F535AE" w14:textId="77777777" w:rsidR="0094411A" w:rsidRPr="003E30D9" w:rsidRDefault="0094411A" w:rsidP="0094411A">
      <w:pPr>
        <w:pStyle w:val="Heading2"/>
        <w:rPr>
          <w:lang w:val="ru-RU"/>
        </w:rPr>
      </w:pPr>
      <w:r w:rsidRPr="003E30D9">
        <w:rPr>
          <w:lang w:val="ru-RU"/>
        </w:rPr>
        <w:t>2.2</w:t>
      </w:r>
      <w:r w:rsidRPr="003E30D9">
        <w:rPr>
          <w:lang w:val="ru-RU"/>
        </w:rPr>
        <w:tab/>
      </w:r>
      <w:r w:rsidRPr="004D45CB">
        <w:rPr>
          <w:lang w:val="ru-RU"/>
        </w:rPr>
        <w:t>Концепция</w:t>
      </w:r>
    </w:p>
    <w:p w14:paraId="3B1929B4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8</w:t>
      </w:r>
      <w:r w:rsidRPr="003E30D9">
        <w:rPr>
          <w:lang w:val="ru-RU"/>
        </w:rPr>
        <w:tab/>
        <w:t>"Информационное общество, возможности которого расширяются благодаря взаимосвязанному миру, где электросвязь/информационно-коммуникационные технологии делают возможным и ускоряют социальный, экономический и экологически устойчивый рост и развитие для всех".</w:t>
      </w:r>
    </w:p>
    <w:p w14:paraId="4F61C1E5" w14:textId="11ED8DA3" w:rsidR="0094411A" w:rsidRPr="003E30D9" w:rsidRDefault="0094411A" w:rsidP="00A13225">
      <w:pPr>
        <w:pStyle w:val="Heading2"/>
        <w:tabs>
          <w:tab w:val="clear" w:pos="1985"/>
          <w:tab w:val="center" w:pos="4819"/>
        </w:tabs>
        <w:rPr>
          <w:lang w:val="ru-RU"/>
        </w:rPr>
      </w:pPr>
      <w:r w:rsidRPr="003E30D9">
        <w:rPr>
          <w:lang w:val="ru-RU"/>
        </w:rPr>
        <w:lastRenderedPageBreak/>
        <w:t>2.3</w:t>
      </w:r>
      <w:r w:rsidRPr="003E30D9">
        <w:rPr>
          <w:lang w:val="ru-RU"/>
        </w:rPr>
        <w:tab/>
        <w:t>Миссия</w:t>
      </w:r>
    </w:p>
    <w:p w14:paraId="7458506B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9</w:t>
      </w:r>
      <w:r w:rsidRPr="003E30D9">
        <w:rPr>
          <w:lang w:val="ru-RU"/>
        </w:rPr>
        <w:tab/>
        <w:t>"Пропагандировать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развития, содействовать и способствовать такому доступу и использованию".</w:t>
      </w:r>
    </w:p>
    <w:p w14:paraId="7B121E17" w14:textId="77777777" w:rsidR="0094411A" w:rsidRPr="003E30D9" w:rsidRDefault="0094411A" w:rsidP="0094411A">
      <w:pPr>
        <w:pStyle w:val="Heading2"/>
        <w:rPr>
          <w:lang w:val="ru-RU"/>
        </w:rPr>
      </w:pPr>
      <w:r w:rsidRPr="003E30D9">
        <w:rPr>
          <w:lang w:val="ru-RU"/>
        </w:rPr>
        <w:t>2.4</w:t>
      </w:r>
      <w:r w:rsidRPr="003E30D9">
        <w:rPr>
          <w:lang w:val="ru-RU"/>
        </w:rPr>
        <w:tab/>
        <w:t>Стратегические цели</w:t>
      </w:r>
    </w:p>
    <w:p w14:paraId="01195710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10</w:t>
      </w:r>
      <w:r w:rsidRPr="003E30D9">
        <w:rPr>
          <w:lang w:val="ru-RU"/>
        </w:rPr>
        <w:tab/>
        <w:t>Стратегические цели Союза, представленные ниже, способствуют реализацией МСЭ своей миссии и укреплению его роли в содействии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года.</w:t>
      </w:r>
    </w:p>
    <w:p w14:paraId="442DBA48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11</w:t>
      </w:r>
      <w:r w:rsidRPr="003E30D9">
        <w:rPr>
          <w:lang w:val="ru-RU"/>
        </w:rPr>
        <w:tab/>
      </w:r>
      <w:r w:rsidRPr="003E30D9">
        <w:rPr>
          <w:b/>
          <w:bCs/>
          <w:lang w:val="ru-RU"/>
        </w:rPr>
        <w:t>Цель 1 – У</w:t>
      </w:r>
      <w:r w:rsidRPr="003E30D9">
        <w:rPr>
          <w:b/>
          <w:bCs/>
          <w:color w:val="000000"/>
          <w:lang w:val="ru-RU"/>
        </w:rPr>
        <w:t>ниверсальная возможность установления соединений</w:t>
      </w:r>
      <w:r w:rsidRPr="003E30D9">
        <w:rPr>
          <w:b/>
          <w:bCs/>
          <w:lang w:val="ru-RU"/>
        </w:rPr>
        <w:t>: сделать возможным универсальный доступ к приемлемым в ценовом отношении, высококачественным и безопасным электросвязи/ИКТ и содействовать такому доступу</w:t>
      </w:r>
      <w:r w:rsidRPr="003E30D9">
        <w:rPr>
          <w:lang w:val="ru-RU"/>
        </w:rPr>
        <w:t>. Для распространения универсальной возможности установления соединений МСЭ предпринимать усилия для достижения универсально доступных, приемлемых в ценовом отношении, высококачественных, функционально совместимых и безопасных инфраструктуры, услуг и приложений электросвязи/ИКТ. МСЭ будет координировать усилия по предотвращению и ликвидации вредных помех службам радиосвязи, содействию всемирной стандартизации электросвязи и использованию существующих и появляющихся технологий, вариантов установления соединений и бизнес-моделей для сокращения цифрового разрыва в доступе во всех странах, регионах и для всего человечества.</w:t>
      </w:r>
    </w:p>
    <w:p w14:paraId="29504236" w14:textId="6D65CE45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12</w:t>
      </w:r>
      <w:r w:rsidRPr="003E30D9">
        <w:rPr>
          <w:lang w:val="ru-RU"/>
        </w:rPr>
        <w:tab/>
      </w:r>
      <w:r w:rsidRPr="003E30D9">
        <w:rPr>
          <w:b/>
          <w:bCs/>
          <w:lang w:val="ru-RU"/>
        </w:rPr>
        <w:t xml:space="preserve">Цель 2 – Устойчивая цифровая трансформация: </w:t>
      </w:r>
      <w:r w:rsidRPr="003E30D9">
        <w:rPr>
          <w:b/>
          <w:bCs/>
          <w:color w:val="000000"/>
          <w:lang w:val="ru-RU"/>
        </w:rPr>
        <w:t>содействовать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</w:t>
      </w:r>
      <w:r w:rsidRPr="003E30D9">
        <w:rPr>
          <w:lang w:val="ru-RU"/>
        </w:rPr>
        <w:t>. Используя электросвязь/ИКТ, МСЭ будет стремиться способствовать цифровой трансформации для содействия построению открытого для всех общества в интересах устойчивого развития. С этой целью МСЭ будет работать над сокращением цифрового разрыва при использовании электросвязи/ИКТ во всех странах и для всех людей, включая женщин и девушек, коренные народности, пожилых людей и лиц с ограниченными возможностями. МСЭ будет работать над тем, чтобы пропагандировать и делать возможной цифровую трансформацию в различных сферах жизни и деятельности, для принятия мер в связи с двойным кризисом – климата и окружающей среды, а также содействовать прогрессу науки, устойчивому исследованию Земли, космоса и использованию их ресурсов для всеобщего блага.</w:t>
      </w:r>
    </w:p>
    <w:p w14:paraId="0708DFB2" w14:textId="77777777" w:rsidR="0094411A" w:rsidRPr="003E30D9" w:rsidRDefault="0094411A" w:rsidP="0094411A">
      <w:pPr>
        <w:pStyle w:val="Heading2"/>
        <w:rPr>
          <w:lang w:val="ru-RU"/>
        </w:rPr>
      </w:pPr>
      <w:r w:rsidRPr="003E30D9">
        <w:rPr>
          <w:lang w:val="ru-RU"/>
        </w:rPr>
        <w:t>2.5</w:t>
      </w:r>
      <w:r w:rsidRPr="003E30D9">
        <w:rPr>
          <w:lang w:val="ru-RU"/>
        </w:rPr>
        <w:tab/>
        <w:t xml:space="preserve">Целевые показатели Повестки дня Союза </w:t>
      </w:r>
      <w:r w:rsidRPr="003E30D9">
        <w:rPr>
          <w:b w:val="0"/>
          <w:bCs/>
          <w:lang w:val="ru-RU"/>
        </w:rPr>
        <w:t>"</w:t>
      </w:r>
      <w:r w:rsidRPr="003E30D9">
        <w:rPr>
          <w:lang w:val="ru-RU"/>
        </w:rPr>
        <w:t>Соединим к 2030 году</w:t>
      </w:r>
      <w:r w:rsidRPr="003E30D9">
        <w:rPr>
          <w:b w:val="0"/>
          <w:bCs/>
          <w:lang w:val="ru-RU"/>
        </w:rPr>
        <w:t>"</w:t>
      </w:r>
    </w:p>
    <w:p w14:paraId="7A7A6D7A" w14:textId="77777777" w:rsidR="0094411A" w:rsidRPr="003E30D9" w:rsidRDefault="0094411A" w:rsidP="00410A92">
      <w:pPr>
        <w:spacing w:after="120"/>
        <w:rPr>
          <w:lang w:val="ru-RU"/>
        </w:rPr>
      </w:pPr>
      <w:r w:rsidRPr="003E30D9">
        <w:rPr>
          <w:lang w:val="ru-RU"/>
        </w:rPr>
        <w:t>13</w:t>
      </w:r>
      <w:r w:rsidRPr="003E30D9">
        <w:rPr>
          <w:lang w:val="ru-RU"/>
        </w:rPr>
        <w:tab/>
        <w:t xml:space="preserve">Целевые показатели представляют собой результаты и долгосрочное воздействие работы МСЭ, и они служат показателями прогресса в достижении стратегических целей Союза и приверженности МСЭ выполнению Направлений деятельности ВВУИО и достижению Целей в области устойчивого развития. МСЭ </w:t>
      </w:r>
      <w:r w:rsidRPr="003E30D9">
        <w:rPr>
          <w:color w:val="000000"/>
          <w:lang w:val="ru-RU"/>
        </w:rPr>
        <w:t>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</w:t>
      </w:r>
      <w:r w:rsidRPr="003E30D9">
        <w:rPr>
          <w:lang w:val="ru-RU"/>
        </w:rPr>
        <w:t xml:space="preserve"> для создания соединенного мира к 2030 году.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9635"/>
      </w:tblGrid>
      <w:tr w:rsidR="00410A92" w:rsidRPr="000D7185" w14:paraId="7B332D5F" w14:textId="77777777" w:rsidTr="00721F47">
        <w:tc>
          <w:tcPr>
            <w:tcW w:w="4252" w:type="dxa"/>
            <w:shd w:val="clear" w:color="auto" w:fill="95B3D7" w:themeFill="accent1" w:themeFillTint="99"/>
          </w:tcPr>
          <w:p w14:paraId="4F6545CA" w14:textId="63F15196" w:rsidR="00410A92" w:rsidRPr="00DE460E" w:rsidRDefault="00450FD6" w:rsidP="00410A92">
            <w:pPr>
              <w:pStyle w:val="Tablehead"/>
              <w:jc w:val="left"/>
              <w:rPr>
                <w:lang w:val="ru-RU"/>
              </w:rPr>
            </w:pPr>
            <w:r w:rsidRPr="00450FD6">
              <w:rPr>
                <w:lang w:val="ru-RU"/>
              </w:rPr>
              <w:t xml:space="preserve">Целевые показатели по Цели </w:t>
            </w:r>
            <w:r w:rsidR="00410A92" w:rsidRPr="00DE460E">
              <w:rPr>
                <w:lang w:val="ru-RU"/>
              </w:rPr>
              <w:t xml:space="preserve">1: </w:t>
            </w:r>
            <w:r w:rsidR="00DE460E" w:rsidRPr="00DE460E">
              <w:rPr>
                <w:bCs/>
                <w:lang w:val="ru-RU"/>
              </w:rPr>
              <w:t xml:space="preserve">Универсальная возможность установления соединений </w:t>
            </w:r>
            <w:r w:rsidR="00535AD0">
              <w:rPr>
                <w:rFonts w:cs="Calibri"/>
                <w:lang w:val="ru-RU"/>
              </w:rPr>
              <w:t>−</w:t>
            </w:r>
            <w:r w:rsidR="00410A92" w:rsidRPr="00DE46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 w:rsidR="00410A92" w:rsidRPr="00DE460E">
              <w:rPr>
                <w:lang w:val="ru-RU"/>
              </w:rPr>
              <w:t xml:space="preserve"> 2030</w:t>
            </w:r>
            <w:r>
              <w:rPr>
                <w:lang w:val="ru-RU"/>
              </w:rPr>
              <w:t xml:space="preserve"> года</w:t>
            </w:r>
            <w:r w:rsidR="00410A92" w:rsidRPr="00DE460E">
              <w:rPr>
                <w:lang w:val="ru-RU"/>
              </w:rPr>
              <w:t>:</w:t>
            </w:r>
          </w:p>
        </w:tc>
      </w:tr>
      <w:tr w:rsidR="00410A92" w:rsidRPr="004C33A3" w14:paraId="14B2C6C9" w14:textId="77777777" w:rsidTr="00721F47">
        <w:tc>
          <w:tcPr>
            <w:tcW w:w="4252" w:type="dxa"/>
          </w:tcPr>
          <w:p w14:paraId="7560914A" w14:textId="776C7FAE" w:rsidR="00410A92" w:rsidRPr="004C33A3" w:rsidRDefault="00410A92" w:rsidP="00410A92">
            <w:pPr>
              <w:pStyle w:val="Tabletext"/>
              <w:rPr>
                <w:bCs/>
              </w:rPr>
            </w:pPr>
            <w:r w:rsidRPr="00410A92">
              <w:rPr>
                <w:b/>
                <w:bCs/>
              </w:rPr>
              <w:t>1.1:</w:t>
            </w:r>
            <w:r w:rsidRPr="004C33A3">
              <w:rPr>
                <w:bCs/>
              </w:rPr>
              <w:t xml:space="preserve"> </w:t>
            </w:r>
            <w:r w:rsidRPr="00990FF3">
              <w:rPr>
                <w:b/>
                <w:bCs/>
                <w:lang w:val="ru-RU"/>
              </w:rPr>
              <w:t>Универсальный охват широкополосной</w:t>
            </w:r>
            <w:r w:rsidRPr="00410A92">
              <w:rPr>
                <w:b/>
                <w:bCs/>
              </w:rPr>
              <w:t xml:space="preserve"> связью</w:t>
            </w:r>
          </w:p>
        </w:tc>
      </w:tr>
      <w:tr w:rsidR="00410A92" w:rsidRPr="004758F9" w14:paraId="4D488415" w14:textId="77777777" w:rsidTr="00721F47">
        <w:tc>
          <w:tcPr>
            <w:tcW w:w="4252" w:type="dxa"/>
          </w:tcPr>
          <w:p w14:paraId="2980CD16" w14:textId="47FDE3F4" w:rsidR="00410A92" w:rsidRPr="00410A92" w:rsidRDefault="00410A92" w:rsidP="00410A92">
            <w:pPr>
              <w:pStyle w:val="Tabletext"/>
              <w:rPr>
                <w:bCs/>
                <w:lang w:val="ru-RU"/>
              </w:rPr>
            </w:pPr>
            <w:r w:rsidRPr="00410A92">
              <w:rPr>
                <w:b/>
                <w:bCs/>
                <w:lang w:val="ru-RU"/>
              </w:rPr>
              <w:t>1.2:</w:t>
            </w:r>
            <w:r w:rsidRPr="00410A92">
              <w:rPr>
                <w:bCs/>
                <w:lang w:val="ru-RU"/>
              </w:rPr>
              <w:t xml:space="preserve"> </w:t>
            </w:r>
            <w:r w:rsidRPr="00410A92">
              <w:rPr>
                <w:b/>
                <w:bCs/>
                <w:lang w:val="ru-RU"/>
              </w:rPr>
              <w:t xml:space="preserve">Услуги широкополосной связи, приемлемые в ценовом отношении для всех </w:t>
            </w:r>
            <w:r w:rsidRPr="00410A92">
              <w:rPr>
                <w:bCs/>
                <w:lang w:val="ru-RU"/>
              </w:rPr>
              <w:t>(</w:t>
            </w:r>
            <w:r w:rsidR="00A13225">
              <w:rPr>
                <w:bCs/>
                <w:lang w:val="ru-RU"/>
              </w:rPr>
              <w:t xml:space="preserve">стоимость </w:t>
            </w:r>
            <w:r w:rsidRPr="00410A92">
              <w:rPr>
                <w:bCs/>
                <w:lang w:val="ru-RU"/>
              </w:rPr>
              <w:t>услуг широкополосной связи должн</w:t>
            </w:r>
            <w:r w:rsidR="00A13225">
              <w:rPr>
                <w:bCs/>
                <w:lang w:val="ru-RU"/>
              </w:rPr>
              <w:t>а составлять</w:t>
            </w:r>
            <w:r w:rsidRPr="00410A92">
              <w:rPr>
                <w:bCs/>
                <w:lang w:val="ru-RU"/>
              </w:rPr>
              <w:t xml:space="preserve"> не более 2% от среднемесячного дохода</w:t>
            </w:r>
            <w:r w:rsidR="00A13225">
              <w:rPr>
                <w:bCs/>
                <w:lang w:val="ru-RU"/>
              </w:rPr>
              <w:t xml:space="preserve"> на душу населения</w:t>
            </w:r>
            <w:r w:rsidRPr="00410A92">
              <w:rPr>
                <w:bCs/>
                <w:lang w:val="ru-RU"/>
              </w:rPr>
              <w:t>)</w:t>
            </w:r>
          </w:p>
        </w:tc>
      </w:tr>
      <w:tr w:rsidR="00410A92" w:rsidRPr="004758F9" w14:paraId="02D5D826" w14:textId="77777777" w:rsidTr="00721F47">
        <w:tc>
          <w:tcPr>
            <w:tcW w:w="4252" w:type="dxa"/>
          </w:tcPr>
          <w:p w14:paraId="71FFF138" w14:textId="15534275" w:rsidR="00410A92" w:rsidRPr="00410A92" w:rsidRDefault="00410A92" w:rsidP="00410A92">
            <w:pPr>
              <w:pStyle w:val="Tabletext"/>
              <w:rPr>
                <w:bCs/>
                <w:lang w:val="ru-RU"/>
              </w:rPr>
            </w:pPr>
            <w:r w:rsidRPr="00410A92">
              <w:rPr>
                <w:b/>
                <w:bCs/>
                <w:lang w:val="ru-RU"/>
              </w:rPr>
              <w:t>1.3:</w:t>
            </w:r>
            <w:r w:rsidRPr="00410A92">
              <w:rPr>
                <w:bCs/>
                <w:lang w:val="ru-RU"/>
              </w:rPr>
              <w:t xml:space="preserve"> </w:t>
            </w:r>
            <w:r w:rsidRPr="00410A92">
              <w:rPr>
                <w:b/>
                <w:bCs/>
                <w:lang w:val="ru-RU"/>
              </w:rPr>
              <w:t>Широкополосный доступ для каждого домашнего хозяйства</w:t>
            </w:r>
          </w:p>
        </w:tc>
      </w:tr>
      <w:tr w:rsidR="00410A92" w:rsidRPr="004758F9" w14:paraId="6F5956DC" w14:textId="77777777" w:rsidTr="00721F47">
        <w:tc>
          <w:tcPr>
            <w:tcW w:w="4252" w:type="dxa"/>
          </w:tcPr>
          <w:p w14:paraId="60D1E55F" w14:textId="058870DD" w:rsidR="00410A92" w:rsidRPr="00410A92" w:rsidRDefault="00410A92" w:rsidP="00410A92">
            <w:pPr>
              <w:pStyle w:val="Tabletext"/>
              <w:rPr>
                <w:bCs/>
                <w:lang w:val="ru-RU"/>
              </w:rPr>
            </w:pPr>
            <w:r w:rsidRPr="00410A92">
              <w:rPr>
                <w:b/>
                <w:bCs/>
                <w:lang w:val="ru-RU"/>
              </w:rPr>
              <w:t>1.4:</w:t>
            </w:r>
            <w:r w:rsidRPr="00410A92">
              <w:rPr>
                <w:bCs/>
                <w:lang w:val="ru-RU"/>
              </w:rPr>
              <w:t xml:space="preserve"> </w:t>
            </w:r>
            <w:r w:rsidRPr="00410A92">
              <w:rPr>
                <w:b/>
                <w:bCs/>
                <w:lang w:val="ru-RU"/>
              </w:rPr>
              <w:t>Универсальный доступ к интернету для всех школ</w:t>
            </w:r>
          </w:p>
        </w:tc>
      </w:tr>
      <w:tr w:rsidR="00410A92" w:rsidRPr="004758F9" w14:paraId="59231C33" w14:textId="77777777" w:rsidTr="00721F47">
        <w:tc>
          <w:tcPr>
            <w:tcW w:w="4252" w:type="dxa"/>
          </w:tcPr>
          <w:p w14:paraId="51663599" w14:textId="6660F0EB" w:rsidR="00410A92" w:rsidRPr="00410A92" w:rsidRDefault="00410A92" w:rsidP="00410A92">
            <w:pPr>
              <w:pStyle w:val="Tabletext"/>
              <w:rPr>
                <w:bCs/>
                <w:lang w:val="ru-RU"/>
              </w:rPr>
            </w:pPr>
            <w:r w:rsidRPr="00DE460E">
              <w:rPr>
                <w:b/>
                <w:bCs/>
                <w:lang w:val="ru-RU"/>
              </w:rPr>
              <w:t xml:space="preserve">1.5: </w:t>
            </w:r>
            <w:r w:rsidR="00F25C1E" w:rsidRPr="00F25C1E">
              <w:rPr>
                <w:b/>
                <w:bCs/>
                <w:lang w:val="ru-RU"/>
              </w:rPr>
              <w:t>Повышение готовности</w:t>
            </w:r>
            <w:r w:rsidR="00F25C1E">
              <w:rPr>
                <w:b/>
                <w:bCs/>
                <w:lang w:val="ru-RU"/>
              </w:rPr>
              <w:t xml:space="preserve"> </w:t>
            </w:r>
            <w:r w:rsidRPr="00DE460E">
              <w:rPr>
                <w:b/>
                <w:bCs/>
                <w:lang w:val="ru-RU"/>
              </w:rPr>
              <w:t xml:space="preserve">стран </w:t>
            </w:r>
            <w:r w:rsidR="00F25C1E">
              <w:rPr>
                <w:b/>
                <w:bCs/>
                <w:lang w:val="ru-RU"/>
              </w:rPr>
              <w:t>в области</w:t>
            </w:r>
            <w:r w:rsidRPr="00DE460E">
              <w:rPr>
                <w:b/>
                <w:bCs/>
                <w:lang w:val="ru-RU"/>
              </w:rPr>
              <w:t xml:space="preserve"> кибербезопасности</w:t>
            </w:r>
            <w:r w:rsidRPr="00410A92">
              <w:rPr>
                <w:bCs/>
                <w:lang w:val="ru-RU"/>
              </w:rPr>
              <w:t xml:space="preserve"> (ключевые характеристики: наличие </w:t>
            </w:r>
            <w:r w:rsidRPr="00410A92">
              <w:rPr>
                <w:bCs/>
                <w:lang w:val="ru-RU"/>
              </w:rPr>
              <w:lastRenderedPageBreak/>
              <w:t>стратегии, национальные группы реагирования на компьютерные инциденты/нарушения компьютерной защиты и законодательство)</w:t>
            </w:r>
          </w:p>
        </w:tc>
      </w:tr>
      <w:tr w:rsidR="00410A92" w:rsidRPr="004758F9" w14:paraId="4CBF18CE" w14:textId="77777777" w:rsidTr="00721F47">
        <w:tc>
          <w:tcPr>
            <w:tcW w:w="4252" w:type="dxa"/>
            <w:shd w:val="clear" w:color="auto" w:fill="95B3D7" w:themeFill="accent1" w:themeFillTint="99"/>
          </w:tcPr>
          <w:p w14:paraId="32FDC6C4" w14:textId="482C9B3A" w:rsidR="00410A92" w:rsidRPr="00DE460E" w:rsidRDefault="009116F2" w:rsidP="00410A92">
            <w:pPr>
              <w:pStyle w:val="Tablehead"/>
              <w:jc w:val="left"/>
              <w:rPr>
                <w:bCs/>
                <w:lang w:val="ru-RU"/>
              </w:rPr>
            </w:pPr>
            <w:r w:rsidRPr="009116F2">
              <w:rPr>
                <w:lang w:val="ru-RU"/>
              </w:rPr>
              <w:lastRenderedPageBreak/>
              <w:t xml:space="preserve">Целевые показатели по Цели </w:t>
            </w:r>
            <w:r w:rsidR="00410A92" w:rsidRPr="00DE460E">
              <w:rPr>
                <w:lang w:val="ru-RU"/>
              </w:rPr>
              <w:t xml:space="preserve">2: </w:t>
            </w:r>
            <w:r w:rsidR="00DE460E" w:rsidRPr="00DE460E">
              <w:rPr>
                <w:bCs/>
                <w:lang w:val="ru-RU"/>
              </w:rPr>
              <w:t>Устойчивая цифровая трансформация</w:t>
            </w:r>
            <w:r w:rsidR="00DE460E" w:rsidRPr="00DE460E">
              <w:rPr>
                <w:lang w:val="ru-RU"/>
              </w:rPr>
              <w:t xml:space="preserve"> </w:t>
            </w:r>
            <w:r w:rsidR="00410A92" w:rsidRPr="00DE460E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до</w:t>
            </w:r>
            <w:r w:rsidR="00410A92" w:rsidRPr="00DE460E">
              <w:rPr>
                <w:lang w:val="ru-RU"/>
              </w:rPr>
              <w:t xml:space="preserve"> 2030</w:t>
            </w:r>
            <w:r>
              <w:rPr>
                <w:lang w:val="ru-RU"/>
              </w:rPr>
              <w:t xml:space="preserve"> года</w:t>
            </w:r>
            <w:r w:rsidR="00410A92" w:rsidRPr="00DE460E">
              <w:rPr>
                <w:lang w:val="ru-RU"/>
              </w:rPr>
              <w:t>:</w:t>
            </w:r>
          </w:p>
        </w:tc>
      </w:tr>
      <w:tr w:rsidR="00410A92" w:rsidRPr="004758F9" w14:paraId="37AFBC49" w14:textId="77777777" w:rsidTr="00721F47">
        <w:tc>
          <w:tcPr>
            <w:tcW w:w="4252" w:type="dxa"/>
          </w:tcPr>
          <w:p w14:paraId="5A277B3D" w14:textId="27C0946E" w:rsidR="00410A92" w:rsidRPr="00DE460E" w:rsidRDefault="00410A92" w:rsidP="00410A92">
            <w:pPr>
              <w:pStyle w:val="Tabletext"/>
              <w:rPr>
                <w:bCs/>
                <w:lang w:val="ru-RU"/>
              </w:rPr>
            </w:pPr>
            <w:r w:rsidRPr="00DE460E">
              <w:rPr>
                <w:b/>
                <w:bCs/>
                <w:lang w:val="ru-RU"/>
              </w:rPr>
              <w:t>2.1:</w:t>
            </w:r>
            <w:r w:rsidRPr="00DE460E">
              <w:rPr>
                <w:bCs/>
                <w:lang w:val="ru-RU"/>
              </w:rPr>
              <w:t xml:space="preserve"> </w:t>
            </w:r>
            <w:r w:rsidR="00DE460E" w:rsidRPr="00DE460E">
              <w:rPr>
                <w:b/>
                <w:bCs/>
                <w:lang w:val="ru-RU"/>
              </w:rPr>
              <w:t>Универсальное использование интернета отдельными лицами</w:t>
            </w:r>
          </w:p>
        </w:tc>
      </w:tr>
      <w:tr w:rsidR="00410A92" w:rsidRPr="004758F9" w14:paraId="3498C392" w14:textId="77777777" w:rsidTr="00721F47">
        <w:tc>
          <w:tcPr>
            <w:tcW w:w="4252" w:type="dxa"/>
          </w:tcPr>
          <w:p w14:paraId="6BD71049" w14:textId="19855989" w:rsidR="00410A92" w:rsidRPr="00DE460E" w:rsidRDefault="00410A92" w:rsidP="00410A92">
            <w:pPr>
              <w:pStyle w:val="Tabletext"/>
              <w:rPr>
                <w:bCs/>
                <w:lang w:val="ru-RU"/>
              </w:rPr>
            </w:pPr>
            <w:r w:rsidRPr="00DE460E">
              <w:rPr>
                <w:b/>
                <w:bCs/>
                <w:lang w:val="ru-RU"/>
              </w:rPr>
              <w:t>2.2:</w:t>
            </w:r>
            <w:r w:rsidRPr="00DE460E">
              <w:rPr>
                <w:bCs/>
                <w:lang w:val="ru-RU"/>
              </w:rPr>
              <w:t xml:space="preserve"> </w:t>
            </w:r>
            <w:r w:rsidR="00DE460E" w:rsidRPr="00DE460E">
              <w:rPr>
                <w:b/>
                <w:bCs/>
                <w:lang w:val="ru-RU"/>
              </w:rPr>
              <w:t>Сокращение всех цифровых разрывов (в частности по признаку пола, возрасту, между городскими и сельскими районами)</w:t>
            </w:r>
          </w:p>
        </w:tc>
      </w:tr>
      <w:tr w:rsidR="00410A92" w:rsidRPr="004758F9" w14:paraId="2D8A0AD8" w14:textId="77777777" w:rsidTr="00721F47">
        <w:tc>
          <w:tcPr>
            <w:tcW w:w="4252" w:type="dxa"/>
          </w:tcPr>
          <w:p w14:paraId="6393860A" w14:textId="2E735005" w:rsidR="00410A92" w:rsidRPr="00DE460E" w:rsidRDefault="00410A92" w:rsidP="00410A92">
            <w:pPr>
              <w:pStyle w:val="Tabletext"/>
              <w:rPr>
                <w:bCs/>
                <w:lang w:val="ru-RU"/>
              </w:rPr>
            </w:pPr>
            <w:r w:rsidRPr="00DE460E">
              <w:rPr>
                <w:b/>
                <w:bCs/>
                <w:lang w:val="ru-RU"/>
              </w:rPr>
              <w:t>2.3:</w:t>
            </w:r>
            <w:r w:rsidRPr="00DE460E">
              <w:rPr>
                <w:bCs/>
                <w:lang w:val="ru-RU"/>
              </w:rPr>
              <w:t xml:space="preserve"> </w:t>
            </w:r>
            <w:r w:rsidR="00DE460E" w:rsidRPr="00DE460E">
              <w:rPr>
                <w:b/>
                <w:bCs/>
                <w:lang w:val="ru-RU"/>
              </w:rPr>
              <w:t>Обладание цифровыми навыками большинством физических лиц</w:t>
            </w:r>
          </w:p>
        </w:tc>
      </w:tr>
      <w:tr w:rsidR="00410A92" w:rsidRPr="004C33A3" w14:paraId="51605CF5" w14:textId="77777777" w:rsidTr="00721F47">
        <w:tc>
          <w:tcPr>
            <w:tcW w:w="4252" w:type="dxa"/>
          </w:tcPr>
          <w:p w14:paraId="23CED8D0" w14:textId="0C5959C1" w:rsidR="00410A92" w:rsidRPr="004C33A3" w:rsidRDefault="00410A92" w:rsidP="00410A92">
            <w:pPr>
              <w:pStyle w:val="Tabletext"/>
              <w:rPr>
                <w:bCs/>
              </w:rPr>
            </w:pPr>
            <w:r w:rsidRPr="00DE460E">
              <w:rPr>
                <w:b/>
                <w:bCs/>
              </w:rPr>
              <w:t>2.4:</w:t>
            </w:r>
            <w:r w:rsidRPr="004C33A3">
              <w:rPr>
                <w:bCs/>
              </w:rPr>
              <w:t xml:space="preserve"> </w:t>
            </w:r>
            <w:r w:rsidR="00DE460E" w:rsidRPr="000B42CC">
              <w:rPr>
                <w:b/>
                <w:bCs/>
                <w:lang w:val="ru-RU"/>
              </w:rPr>
              <w:t>Универсальное использование интернета предприятиями</w:t>
            </w:r>
          </w:p>
        </w:tc>
      </w:tr>
      <w:tr w:rsidR="00410A92" w:rsidRPr="004758F9" w14:paraId="04EBF317" w14:textId="77777777" w:rsidTr="00721F47">
        <w:tc>
          <w:tcPr>
            <w:tcW w:w="4252" w:type="dxa"/>
          </w:tcPr>
          <w:p w14:paraId="78DB0216" w14:textId="4E1F9028" w:rsidR="00410A92" w:rsidRPr="00DE460E" w:rsidRDefault="00410A92" w:rsidP="00410A92">
            <w:pPr>
              <w:pStyle w:val="Tabletext"/>
              <w:rPr>
                <w:bCs/>
                <w:lang w:val="ru-RU"/>
              </w:rPr>
            </w:pPr>
            <w:r w:rsidRPr="00DE460E">
              <w:rPr>
                <w:b/>
                <w:bCs/>
                <w:lang w:val="ru-RU"/>
              </w:rPr>
              <w:t>2.5:</w:t>
            </w:r>
            <w:r w:rsidRPr="00DE460E">
              <w:rPr>
                <w:bCs/>
                <w:lang w:val="ru-RU"/>
              </w:rPr>
              <w:t xml:space="preserve"> </w:t>
            </w:r>
            <w:r w:rsidR="00DE460E" w:rsidRPr="00DE460E">
              <w:rPr>
                <w:b/>
                <w:bCs/>
                <w:lang w:val="ru-RU"/>
              </w:rPr>
              <w:t>Онлайновое общение большинства лиц с государственными службами</w:t>
            </w:r>
          </w:p>
        </w:tc>
      </w:tr>
      <w:tr w:rsidR="00410A92" w:rsidRPr="004758F9" w14:paraId="34E2DA03" w14:textId="77777777" w:rsidTr="00721F47">
        <w:tc>
          <w:tcPr>
            <w:tcW w:w="4252" w:type="dxa"/>
          </w:tcPr>
          <w:p w14:paraId="6AD97ED0" w14:textId="63C0BBF8" w:rsidR="00410A92" w:rsidRPr="00DE460E" w:rsidRDefault="00410A92" w:rsidP="00410A92">
            <w:pPr>
              <w:pStyle w:val="Tabletext"/>
              <w:rPr>
                <w:bCs/>
                <w:lang w:val="ru-RU"/>
              </w:rPr>
            </w:pPr>
            <w:r w:rsidRPr="00DE460E">
              <w:rPr>
                <w:b/>
                <w:bCs/>
                <w:lang w:val="ru-RU"/>
              </w:rPr>
              <w:t xml:space="preserve">2.6: </w:t>
            </w:r>
            <w:r w:rsidR="00DE460E" w:rsidRPr="00DE460E">
              <w:rPr>
                <w:b/>
                <w:bCs/>
                <w:lang w:val="ru-RU"/>
              </w:rPr>
              <w:t>Существенное улучшение вклада ИКТ в меры, принимаемые в отношении климата</w:t>
            </w:r>
          </w:p>
        </w:tc>
      </w:tr>
    </w:tbl>
    <w:p w14:paraId="78EF0D0C" w14:textId="77777777" w:rsidR="0094411A" w:rsidRPr="003E30D9" w:rsidRDefault="0094411A" w:rsidP="0094411A">
      <w:pPr>
        <w:pStyle w:val="Heading2"/>
        <w:rPr>
          <w:lang w:val="ru-RU"/>
        </w:rPr>
      </w:pPr>
      <w:r w:rsidRPr="003E30D9">
        <w:rPr>
          <w:lang w:val="ru-RU"/>
        </w:rPr>
        <w:t>2.6</w:t>
      </w:r>
      <w:r w:rsidRPr="003E30D9">
        <w:rPr>
          <w:lang w:val="ru-RU"/>
        </w:rPr>
        <w:tab/>
        <w:t>Тематические приоритеты</w:t>
      </w:r>
    </w:p>
    <w:p w14:paraId="05D4874A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14</w:t>
      </w:r>
      <w:r w:rsidRPr="003E30D9">
        <w:rPr>
          <w:lang w:val="ru-RU"/>
        </w:rPr>
        <w:tab/>
        <w:t>Сектора и Генеральный секретариат будут совместно работать по шести тематическим приоритетам МСЭ для получения конечных результатов, ориентированных на достижение стратегических целей Союза. Ниже описываются эти тематические приоритеты и связанные с ними конечные результаты.</w:t>
      </w:r>
    </w:p>
    <w:p w14:paraId="4556D429" w14:textId="2E7FE607" w:rsidR="0094411A" w:rsidRPr="000B42CC" w:rsidRDefault="000B42CC" w:rsidP="0094411A">
      <w:pPr>
        <w:pStyle w:val="Headingb"/>
        <w:rPr>
          <w:lang w:val="ru-RU"/>
        </w:rPr>
      </w:pPr>
      <w:r w:rsidRPr="000B42CC">
        <w:rPr>
          <w:lang w:val="ru-RU"/>
        </w:rPr>
        <w:t>Использование спектра для космических и наземных служб</w:t>
      </w:r>
    </w:p>
    <w:p w14:paraId="2F15FE2A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15</w:t>
      </w:r>
      <w:r w:rsidRPr="003E30D9">
        <w:rPr>
          <w:lang w:val="ru-RU"/>
        </w:rPr>
        <w:tab/>
        <w:t xml:space="preserve">Радиочастотный спектр и связанные с ним ресурсы спутниковых орбит являются ограниченными природными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стран. </w:t>
      </w:r>
    </w:p>
    <w:p w14:paraId="79C45FDB" w14:textId="77777777" w:rsidR="0094411A" w:rsidRPr="003E30D9" w:rsidRDefault="0094411A" w:rsidP="0094411A">
      <w:pPr>
        <w:rPr>
          <w:bCs/>
          <w:lang w:val="ru-RU"/>
        </w:rPr>
      </w:pPr>
      <w:r w:rsidRPr="003E30D9">
        <w:rPr>
          <w:lang w:val="ru-RU"/>
        </w:rPr>
        <w:t>16</w:t>
      </w:r>
      <w:r w:rsidRPr="003E30D9">
        <w:rPr>
          <w:lang w:val="ru-RU"/>
        </w:rPr>
        <w:tab/>
        <w:t>Деятельность МСЭ-R по этому тематическому приоритету имеет основной целью совершенствование использования спектра для услуг радиосвязи на геостационарных спутниковых и других спутниковых орбитах, координируя при этом усилия по предотвращению и решению проблем вредных помех между радиостанциями различных стран и способствуя эффективной и действенной эксплуатации всех служб радиосвязи. МСЭ-R также проводит исследования и разрабатывает рекомендации по технологиям и системам радиосвязи, способствуя более эффективному использованию ресурсов спектра/орбит.</w:t>
      </w:r>
    </w:p>
    <w:p w14:paraId="7D9E4326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17</w:t>
      </w:r>
      <w:r w:rsidRPr="003E30D9">
        <w:rPr>
          <w:lang w:val="ru-RU"/>
        </w:rPr>
        <w:tab/>
        <w:t xml:space="preserve">Ожидаются следующие конечные результаты работы МСЭ по радиочастотному спектру и связанным с ним ресурсам спутниковых орбит: </w:t>
      </w:r>
    </w:p>
    <w:p w14:paraId="3B830CE7" w14:textId="1D1F7EE8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bCs/>
          <w:lang w:val="ru-RU"/>
        </w:rPr>
        <w:t>1)</w:t>
      </w:r>
      <w:r w:rsidRPr="003E30D9">
        <w:rPr>
          <w:bCs/>
          <w:lang w:val="ru-RU"/>
        </w:rPr>
        <w:tab/>
      </w:r>
      <w:r w:rsidR="00ED7D4C">
        <w:rPr>
          <w:bCs/>
          <w:lang w:val="ru-RU"/>
        </w:rPr>
        <w:t>э</w:t>
      </w:r>
      <w:r w:rsidR="00ED7D4C" w:rsidRPr="00ED7D4C">
        <w:rPr>
          <w:bCs/>
          <w:lang w:val="ru-RU"/>
        </w:rPr>
        <w:t>ффективное, экономное, рациональное и справедливое использование радиочастотного спектра и орбитальных ресурсов</w:t>
      </w:r>
      <w:r w:rsidRPr="003E30D9">
        <w:rPr>
          <w:rFonts w:eastAsia="Calibri"/>
          <w:lang w:val="ru-RU"/>
        </w:rPr>
        <w:t>;</w:t>
      </w:r>
    </w:p>
    <w:p w14:paraId="2D92DCC0" w14:textId="4FD5D1A5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2)</w:t>
      </w:r>
      <w:r w:rsidRPr="003E30D9">
        <w:rPr>
          <w:rFonts w:eastAsia="Calibri"/>
          <w:lang w:val="ru-RU"/>
        </w:rPr>
        <w:tab/>
        <w:t xml:space="preserve">недопущение </w:t>
      </w:r>
      <w:r w:rsidR="008F6526" w:rsidRPr="008F6526">
        <w:rPr>
          <w:rFonts w:eastAsia="Calibri"/>
          <w:lang w:val="ru-RU"/>
        </w:rPr>
        <w:t>создания</w:t>
      </w:r>
      <w:r w:rsidR="008F6526" w:rsidRPr="008F6526">
        <w:rPr>
          <w:rFonts w:eastAsia="Calibri"/>
        </w:rPr>
        <w:t> </w:t>
      </w:r>
      <w:r w:rsidRPr="003E30D9">
        <w:rPr>
          <w:rFonts w:eastAsia="Calibri"/>
          <w:lang w:val="ru-RU"/>
        </w:rPr>
        <w:t>вредных помех;</w:t>
      </w:r>
    </w:p>
    <w:p w14:paraId="7D32AD12" w14:textId="3A2B3B5B" w:rsidR="0094411A" w:rsidRPr="003E30D9" w:rsidRDefault="0094411A" w:rsidP="008F6526">
      <w:pPr>
        <w:pStyle w:val="enumlev1"/>
        <w:rPr>
          <w:lang w:val="ru-RU"/>
        </w:rPr>
      </w:pPr>
      <w:r w:rsidRPr="003E30D9">
        <w:rPr>
          <w:lang w:val="ru-RU"/>
        </w:rPr>
        <w:t>3)</w:t>
      </w:r>
      <w:r w:rsidRPr="003E30D9">
        <w:rPr>
          <w:lang w:val="ru-RU"/>
        </w:rPr>
        <w:tab/>
      </w:r>
      <w:r w:rsidR="008F6526">
        <w:rPr>
          <w:lang w:val="ru-RU"/>
        </w:rPr>
        <w:t>р</w:t>
      </w:r>
      <w:r w:rsidR="008F6526" w:rsidRPr="008F6526">
        <w:rPr>
          <w:lang w:val="ru-RU"/>
        </w:rPr>
        <w:t>асширение применения Рекомендаций МСЭ-</w:t>
      </w:r>
      <w:r w:rsidR="008F6526" w:rsidRPr="008F6526">
        <w:t>R</w:t>
      </w:r>
      <w:r w:rsidR="008F6526">
        <w:rPr>
          <w:lang w:val="ru-RU"/>
        </w:rPr>
        <w:t xml:space="preserve">, </w:t>
      </w:r>
      <w:r w:rsidR="008F6526" w:rsidRPr="008F6526">
        <w:rPr>
          <w:lang w:val="ru-RU"/>
        </w:rPr>
        <w:t xml:space="preserve">используемых для эффективного управления использованием спектра, а также для совместного использования частот и совместимости, </w:t>
      </w:r>
      <w:r w:rsidR="008F6526">
        <w:rPr>
          <w:lang w:val="ru-RU"/>
        </w:rPr>
        <w:t xml:space="preserve">в том числе касающихся </w:t>
      </w:r>
      <w:r w:rsidR="008F6526" w:rsidRPr="008F6526">
        <w:rPr>
          <w:lang w:val="ru-RU"/>
        </w:rPr>
        <w:t>моделирования распространения радиоволн</w:t>
      </w:r>
      <w:r w:rsidRPr="003E30D9">
        <w:rPr>
          <w:lang w:val="ru-RU"/>
        </w:rPr>
        <w:t>.</w:t>
      </w:r>
    </w:p>
    <w:p w14:paraId="1C2686CC" w14:textId="41EF5640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</w:t>
      </w:r>
      <w:r w:rsidR="00DE460E">
        <w:rPr>
          <w:lang w:val="ru-RU"/>
        </w:rPr>
        <w:t xml:space="preserve">есурсы нумерации международной </w:t>
      </w:r>
      <w:r w:rsidRPr="003E30D9">
        <w:rPr>
          <w:lang w:val="ru-RU"/>
        </w:rPr>
        <w:t xml:space="preserve">электросвязи </w:t>
      </w:r>
    </w:p>
    <w:p w14:paraId="0D0E124F" w14:textId="62BE735D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18</w:t>
      </w:r>
      <w:r w:rsidRPr="003E30D9">
        <w:rPr>
          <w:lang w:val="ru-RU"/>
        </w:rPr>
        <w:tab/>
        <w:t xml:space="preserve">К ресурсам нумерации международной </w:t>
      </w:r>
      <w:r w:rsidR="00DE460E">
        <w:rPr>
          <w:lang w:val="ru-RU"/>
        </w:rPr>
        <w:t>электросвязи</w:t>
      </w:r>
      <w:r w:rsidRPr="003E30D9">
        <w:rPr>
          <w:lang w:val="ru-RU"/>
        </w:rPr>
        <w:t xml:space="preserve"> относятся </w:t>
      </w:r>
      <w:r w:rsidRPr="003E30D9">
        <w:rPr>
          <w:color w:val="000000"/>
          <w:lang w:val="ru-RU"/>
        </w:rPr>
        <w:t>нумерация, наименование, адресация и идентификация (ННАИ)</w:t>
      </w:r>
      <w:r w:rsidRPr="003E30D9">
        <w:rPr>
          <w:lang w:val="ru-RU"/>
        </w:rPr>
        <w:t xml:space="preserve">, и все они относятся к функционированию сетей, услуг и приложений международной электросвязи/ИКТ. Ресурсы нумерации международной электросвязи имеют решающее значение для услуг фиксированной и подвижной межабонентской связи, а также для не относящихся к межабонентской связи услуг межмашинного взаимодействия и установления соединений интернета вещей (IoT). </w:t>
      </w:r>
    </w:p>
    <w:p w14:paraId="6FE11E23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lastRenderedPageBreak/>
        <w:t>19</w:t>
      </w:r>
      <w:r w:rsidRPr="003E30D9">
        <w:rPr>
          <w:lang w:val="ru-RU"/>
        </w:rPr>
        <w:tab/>
        <w:t xml:space="preserve">Чрезвычайно важно эффективное управление этими ограниченными ресурсами на глобальном уровне, для удовлетворения постоянно растущего спроса сектора электросвязи/ИКТ и других сообществ. </w:t>
      </w:r>
    </w:p>
    <w:p w14:paraId="2A4E22D2" w14:textId="7F062F6C" w:rsidR="0094411A" w:rsidRPr="003E30D9" w:rsidRDefault="0094411A" w:rsidP="0094411A">
      <w:pPr>
        <w:rPr>
          <w:rFonts w:eastAsia="Calibri" w:cs="Calibri"/>
          <w:lang w:val="ru-RU"/>
        </w:rPr>
      </w:pPr>
      <w:r w:rsidRPr="003E30D9">
        <w:rPr>
          <w:lang w:val="ru-RU"/>
        </w:rPr>
        <w:t>20</w:t>
      </w:r>
      <w:r w:rsidRPr="003E30D9">
        <w:rPr>
          <w:lang w:val="ru-RU"/>
        </w:rPr>
        <w:tab/>
        <w:t>МСЭ-T обладает уникальной обязанностью по распределению этих ресурсов и управлению ими, а также способствует оптимальному функционированию сетей и услуг международной электросвязи.</w:t>
      </w:r>
    </w:p>
    <w:p w14:paraId="129AA0BE" w14:textId="22F8719F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21</w:t>
      </w:r>
      <w:r w:rsidRPr="003E30D9">
        <w:rPr>
          <w:lang w:val="ru-RU"/>
        </w:rPr>
        <w:tab/>
        <w:t>Ожидаются следующие конечные результаты работы МСЭ-T по ре</w:t>
      </w:r>
      <w:r w:rsidR="00DE460E">
        <w:rPr>
          <w:lang w:val="ru-RU"/>
        </w:rPr>
        <w:t xml:space="preserve">сурсам нумерации международной </w:t>
      </w:r>
      <w:r w:rsidRPr="003E30D9">
        <w:rPr>
          <w:lang w:val="ru-RU"/>
        </w:rPr>
        <w:t>электросвязи:</w:t>
      </w:r>
    </w:p>
    <w:p w14:paraId="51155351" w14:textId="3BAA8F20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1)</w:t>
      </w:r>
      <w:r w:rsidRPr="003E30D9">
        <w:rPr>
          <w:lang w:val="ru-RU"/>
        </w:rPr>
        <w:tab/>
      </w:r>
      <w:r w:rsidR="005F0581">
        <w:rPr>
          <w:lang w:val="ru-RU"/>
        </w:rPr>
        <w:t>э</w:t>
      </w:r>
      <w:r w:rsidRPr="003E30D9">
        <w:rPr>
          <w:lang w:val="ru-RU"/>
        </w:rPr>
        <w:t xml:space="preserve">ффективное распределение и управление ресурсами нумерации, </w:t>
      </w:r>
      <w:r w:rsidRPr="003E30D9">
        <w:rPr>
          <w:color w:val="000000"/>
          <w:lang w:val="ru-RU"/>
        </w:rPr>
        <w:t>наименования, адресации и идентификации</w:t>
      </w:r>
      <w:r w:rsidRPr="003E30D9">
        <w:rPr>
          <w:lang w:val="ru-RU"/>
        </w:rPr>
        <w:t xml:space="preserve"> международной электросвязи (</w:t>
      </w:r>
      <w:r w:rsidR="00375138" w:rsidRPr="003E30D9">
        <w:rPr>
          <w:lang w:val="ru-RU"/>
        </w:rPr>
        <w:t>ННАИ</w:t>
      </w:r>
      <w:r w:rsidRPr="003E30D9">
        <w:rPr>
          <w:lang w:val="ru-RU"/>
        </w:rPr>
        <w:t>) в соответствии с Рекомендациями и процедурами МСЭ-Т;</w:t>
      </w:r>
    </w:p>
    <w:p w14:paraId="3A2A3067" w14:textId="5CE28EEF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2)</w:t>
      </w:r>
      <w:r w:rsidRPr="003E30D9">
        <w:rPr>
          <w:lang w:val="ru-RU"/>
        </w:rPr>
        <w:tab/>
        <w:t>повышение доступности сетей и услуг международной электросвязи;</w:t>
      </w:r>
    </w:p>
    <w:p w14:paraId="7F8FC16C" w14:textId="65173C98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3)</w:t>
      </w:r>
      <w:r w:rsidRPr="003E30D9">
        <w:rPr>
          <w:lang w:val="ru-RU"/>
        </w:rPr>
        <w:tab/>
        <w:t xml:space="preserve">сокращение </w:t>
      </w:r>
      <w:r w:rsidRPr="00DE460E">
        <w:rPr>
          <w:color w:val="000000"/>
          <w:lang w:val="ru-RU"/>
        </w:rPr>
        <w:t>неправомерно</w:t>
      </w:r>
      <w:r w:rsidRPr="003E30D9">
        <w:rPr>
          <w:color w:val="000000"/>
          <w:lang w:val="ru-RU"/>
        </w:rPr>
        <w:t>го</w:t>
      </w:r>
      <w:r w:rsidRPr="00DE460E">
        <w:rPr>
          <w:color w:val="000000"/>
          <w:lang w:val="ru-RU"/>
        </w:rPr>
        <w:t xml:space="preserve"> присвоени</w:t>
      </w:r>
      <w:r w:rsidRPr="003E30D9">
        <w:rPr>
          <w:color w:val="000000"/>
          <w:lang w:val="ru-RU"/>
        </w:rPr>
        <w:t>я и</w:t>
      </w:r>
      <w:r w:rsidRPr="003E30D9">
        <w:rPr>
          <w:lang w:val="ru-RU"/>
        </w:rPr>
        <w:t xml:space="preserve"> неправомерного использования ресурсов нумерации, </w:t>
      </w:r>
      <w:r w:rsidRPr="003E30D9">
        <w:rPr>
          <w:color w:val="000000"/>
          <w:lang w:val="ru-RU"/>
        </w:rPr>
        <w:t>наименования, адресации и идентификации (ННАИ)</w:t>
      </w:r>
      <w:r w:rsidRPr="003E30D9">
        <w:rPr>
          <w:lang w:val="ru-RU"/>
        </w:rPr>
        <w:t>.</w:t>
      </w:r>
    </w:p>
    <w:p w14:paraId="48FC3C8D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Инфраструктура и услуги</w:t>
      </w:r>
    </w:p>
    <w:p w14:paraId="0FABD1DB" w14:textId="070CC08E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22</w:t>
      </w:r>
      <w:r w:rsidRPr="003E30D9">
        <w:rPr>
          <w:lang w:val="ru-RU"/>
        </w:rPr>
        <w:tab/>
        <w:t>Инфраструктура и услуги электросвязи и ИКТ представляют собой основу и составные компоненты</w:t>
      </w:r>
      <w:r w:rsidR="00BF1A88">
        <w:rPr>
          <w:lang w:val="ru-RU"/>
        </w:rPr>
        <w:t xml:space="preserve"> </w:t>
      </w:r>
      <w:r w:rsidR="00582044" w:rsidRPr="00582044">
        <w:rPr>
          <w:lang w:val="ru-RU"/>
        </w:rPr>
        <w:t>цифровой трансформации</w:t>
      </w:r>
      <w:r w:rsidRPr="003E30D9">
        <w:rPr>
          <w:lang w:val="ru-RU"/>
        </w:rPr>
        <w:t>. В работе по этому тематическому приоритету основное внимание уделяется реализации в глобальном масштабе возможности установления соединений и функциональной совместимости, улучшению показателей работы, повышению качества и приемлемости в ценовом отношении, а также повышению устойчивости инфраструктуры и услуг электросвязи/ИКТ. В работе также будет предусматриваться повышение совместимости и возможности сосуществования различных радиослужб без вредных помех.</w:t>
      </w:r>
    </w:p>
    <w:p w14:paraId="4D9E6FDC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23</w:t>
      </w:r>
      <w:r w:rsidRPr="003E30D9">
        <w:rPr>
          <w:lang w:val="ru-RU"/>
        </w:rPr>
        <w:tab/>
        <w:t>Для этого Союз будет работать для содействия развитию инфраструктуры и услуг, в том числе путем развития международных стандартов и новых технологий для служб радиосвязи и функционирования и взаимодействия сетей электросвязи, а также предоставления Членам помощи по новым и появляющимся услугам электросвязи/ИКТ, вопросам технологий.</w:t>
      </w:r>
    </w:p>
    <w:p w14:paraId="523638B1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24</w:t>
      </w:r>
      <w:r w:rsidRPr="003E30D9">
        <w:rPr>
          <w:lang w:val="ru-RU"/>
        </w:rPr>
        <w:tab/>
        <w:t>Ожидаются следующие конечные результаты работы МСЭ по инфраструктуре и услугам электросвязи/ИКТ</w:t>
      </w:r>
      <w:r w:rsidRPr="003E30D9">
        <w:rPr>
          <w:rFonts w:eastAsia="Calibri" w:cs="Calibri"/>
          <w:lang w:val="ru-RU"/>
        </w:rPr>
        <w:t xml:space="preserve">: </w:t>
      </w:r>
    </w:p>
    <w:p w14:paraId="0529BC1D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1)</w:t>
      </w:r>
      <w:r w:rsidRPr="003E30D9">
        <w:rPr>
          <w:lang w:val="ru-RU"/>
        </w:rPr>
        <w:tab/>
        <w:t>улучшение доступа к услугам фиксированной и подвижной широкополосной связи;</w:t>
      </w:r>
    </w:p>
    <w:p w14:paraId="2D2267E6" w14:textId="49946B46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2)</w:t>
      </w:r>
      <w:r w:rsidRPr="003E30D9">
        <w:rPr>
          <w:lang w:val="ru-RU"/>
        </w:rPr>
        <w:tab/>
      </w:r>
      <w:r w:rsidR="00582044">
        <w:rPr>
          <w:lang w:val="ru-RU"/>
        </w:rPr>
        <w:t>использование</w:t>
      </w:r>
      <w:r w:rsidRPr="003E30D9">
        <w:rPr>
          <w:lang w:val="ru-RU"/>
        </w:rPr>
        <w:t xml:space="preserve"> служб радиосвязи</w:t>
      </w:r>
      <w:r w:rsidR="00582044">
        <w:rPr>
          <w:lang w:val="ru-RU"/>
        </w:rPr>
        <w:t xml:space="preserve"> для </w:t>
      </w:r>
      <w:r w:rsidR="00EC6EA4" w:rsidRPr="007D46D1">
        <w:rPr>
          <w:lang w:val="ru-RU"/>
        </w:rPr>
        <w:t>определенных целей</w:t>
      </w:r>
      <w:r w:rsidRPr="003E30D9">
        <w:rPr>
          <w:lang w:val="ru-RU"/>
        </w:rPr>
        <w:t>;</w:t>
      </w:r>
    </w:p>
    <w:p w14:paraId="1BF8A159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3)</w:t>
      </w:r>
      <w:r w:rsidRPr="003E30D9">
        <w:rPr>
          <w:lang w:val="ru-RU"/>
        </w:rPr>
        <w:tab/>
        <w:t>улучшение функциональной совместимости и показателей работы инфраструктуры и услуг.</w:t>
      </w:r>
    </w:p>
    <w:p w14:paraId="2C528F0D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Приложения</w:t>
      </w:r>
    </w:p>
    <w:p w14:paraId="7646B6A4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25</w:t>
      </w:r>
      <w:r w:rsidRPr="003E30D9">
        <w:rPr>
          <w:lang w:val="ru-RU"/>
        </w:rPr>
        <w:tab/>
        <w:t>Широкое распространение инфраструктуры и услуг электросвязи/ИКТ стало катализатором принятия приложений и инноваций в них, улучшающих жизни людей и дающих обществу возможность устойчивой цифровой трансформации. Приложения электросвязи/ИКТ открывают широкие перспективы, в том числе в таких областях, как здравоохранение, образование, банковское дело и предоставление гражданам услуг общего пользования.</w:t>
      </w:r>
    </w:p>
    <w:p w14:paraId="11D9B861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26</w:t>
      </w:r>
      <w:r w:rsidRPr="003E30D9">
        <w:rPr>
          <w:lang w:val="ru-RU"/>
        </w:rPr>
        <w:tab/>
        <w:t>МСЭ способствует повышению доступности, функциональной совместимости, масштабируемости и воздействию приложений электросвязи/ИКТ, в том числе в районах, обслуживаемых в недостаточной степени, разрабатывая цифровые стратегии и стандарты и предоставляя техническое содействие для удовлетворения нужд и потребностей Членов МСЭ.</w:t>
      </w:r>
    </w:p>
    <w:p w14:paraId="68830C05" w14:textId="77777777" w:rsidR="0094411A" w:rsidRPr="003E30D9" w:rsidRDefault="0094411A" w:rsidP="0094411A">
      <w:pPr>
        <w:rPr>
          <w:rFonts w:eastAsia="Calibri" w:cs="Calibri"/>
          <w:lang w:val="ru-RU"/>
        </w:rPr>
      </w:pPr>
      <w:r w:rsidRPr="003E30D9">
        <w:rPr>
          <w:rFonts w:eastAsia="Calibri" w:cs="Calibri"/>
          <w:lang w:val="ru-RU"/>
        </w:rPr>
        <w:t>27</w:t>
      </w:r>
      <w:r w:rsidRPr="003E30D9">
        <w:rPr>
          <w:rFonts w:eastAsia="Calibri" w:cs="Calibri"/>
          <w:lang w:val="ru-RU"/>
        </w:rPr>
        <w:tab/>
      </w:r>
      <w:r w:rsidRPr="00BF1A88">
        <w:rPr>
          <w:lang w:val="ru-RU"/>
        </w:rPr>
        <w:t>Ожидаются следующие конечные результаты работы МСЭ по приложениям</w:t>
      </w:r>
      <w:r w:rsidRPr="003E30D9">
        <w:rPr>
          <w:rFonts w:eastAsia="Calibri" w:cs="Calibri"/>
          <w:lang w:val="ru-RU"/>
        </w:rPr>
        <w:t xml:space="preserve">: </w:t>
      </w:r>
    </w:p>
    <w:p w14:paraId="06711128" w14:textId="62AD83A5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1)</w:t>
      </w:r>
      <w:r w:rsidRPr="003E30D9">
        <w:rPr>
          <w:rFonts w:eastAsia="Calibri"/>
          <w:lang w:val="ru-RU"/>
        </w:rPr>
        <w:tab/>
        <w:t>улучшение функциональной совместимости и показателей работы приложений</w:t>
      </w:r>
      <w:r w:rsidR="00DA081F">
        <w:rPr>
          <w:rFonts w:eastAsia="Calibri"/>
          <w:lang w:val="ru-RU"/>
        </w:rPr>
        <w:t xml:space="preserve"> электросвязи/ИКТ</w:t>
      </w:r>
      <w:r w:rsidRPr="003E30D9">
        <w:rPr>
          <w:rFonts w:eastAsia="Calibri"/>
          <w:lang w:val="ru-RU"/>
        </w:rPr>
        <w:t>;</w:t>
      </w:r>
    </w:p>
    <w:p w14:paraId="3AABF03E" w14:textId="77777777" w:rsidR="0094411A" w:rsidRPr="003E30D9" w:rsidRDefault="0094411A" w:rsidP="0094411A">
      <w:pPr>
        <w:pStyle w:val="enumlev1"/>
        <w:rPr>
          <w:rFonts w:eastAsia="Calibri"/>
          <w:lang w:val="ru-RU"/>
        </w:rPr>
      </w:pPr>
      <w:r w:rsidRPr="003E30D9">
        <w:rPr>
          <w:rFonts w:eastAsia="Calibri"/>
          <w:lang w:val="ru-RU"/>
        </w:rPr>
        <w:lastRenderedPageBreak/>
        <w:t>2)</w:t>
      </w:r>
      <w:r w:rsidRPr="003E30D9">
        <w:rPr>
          <w:rFonts w:eastAsia="Calibri"/>
          <w:lang w:val="ru-RU"/>
        </w:rPr>
        <w:tab/>
        <w:t>более широкое внедрение и использование приложений электросвязи/ИКТ, в том числе для электронного правительства;</w:t>
      </w:r>
    </w:p>
    <w:p w14:paraId="712C43A7" w14:textId="47A3B4EB" w:rsidR="0094411A" w:rsidRPr="00535AD0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3)</w:t>
      </w:r>
      <w:r w:rsidRPr="003E30D9">
        <w:rPr>
          <w:rFonts w:eastAsia="Calibri"/>
          <w:lang w:val="ru-RU"/>
        </w:rPr>
        <w:tab/>
      </w:r>
      <w:r w:rsidRPr="003E30D9">
        <w:rPr>
          <w:lang w:val="ru-RU"/>
        </w:rPr>
        <w:t>расширенное развертывание сетей и услуг электросвязи/ИКТ, необходимых для таких приложений</w:t>
      </w:r>
      <w:r w:rsidR="00535AD0" w:rsidRPr="00535AD0">
        <w:rPr>
          <w:lang w:val="ru-RU"/>
        </w:rPr>
        <w:t>;</w:t>
      </w:r>
    </w:p>
    <w:p w14:paraId="4A2C424C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4)</w:t>
      </w:r>
      <w:r w:rsidRPr="003E30D9">
        <w:rPr>
          <w:rFonts w:eastAsia="Calibri"/>
          <w:lang w:val="ru-RU"/>
        </w:rPr>
        <w:tab/>
        <w:t>совершенствование потенциала использования приложений электросвязи/ИКТ для устойчивого развития.</w:t>
      </w:r>
    </w:p>
    <w:p w14:paraId="1EF8355A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Благоприятная среда</w:t>
      </w:r>
    </w:p>
    <w:p w14:paraId="33238C12" w14:textId="432626DD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28</w:t>
      </w:r>
      <w:r w:rsidRPr="003E30D9">
        <w:rPr>
          <w:lang w:val="ru-RU"/>
        </w:rPr>
        <w:tab/>
        <w:t>Благоприятная среда представляет собой политическую и регуляторную среду, способствующую устойчивому развитию электросвязи/ИКТ, которое стимулирует инновации, инвестиции в инфраструктуру и ИКТ и обеспечивает более широкое внедрение электросвязи/ИКТ для сокращения цифрового разрыва и продвижения к более открытому и равноправному обществу.</w:t>
      </w:r>
    </w:p>
    <w:p w14:paraId="75C1683A" w14:textId="77777777" w:rsidR="0094411A" w:rsidRPr="003E30D9" w:rsidRDefault="0094411A" w:rsidP="0094411A">
      <w:pPr>
        <w:rPr>
          <w:rFonts w:eastAsia="Calibri" w:cs="Calibri"/>
          <w:lang w:val="ru-RU"/>
        </w:rPr>
      </w:pPr>
      <w:r w:rsidRPr="003E30D9">
        <w:rPr>
          <w:rFonts w:eastAsia="Calibri" w:cs="Calibri"/>
          <w:lang w:val="ru-RU"/>
        </w:rPr>
        <w:t>29</w:t>
      </w:r>
      <w:r w:rsidRPr="003E30D9">
        <w:rPr>
          <w:rFonts w:eastAsia="Calibri" w:cs="Calibri"/>
          <w:lang w:val="ru-RU"/>
        </w:rPr>
        <w:tab/>
        <w:t>Чтобы содействовать развитию благоприятной среды, Союз будет работать для предоставления Государствам-Членам помощи по техническим и организационным аспектам создания инновационной и значимой среды, создавая новые партнерства и используя существующие, а также новые и появляющиеся услуги и технологии электросвязи/ИКТ, варианты установления соединений и новые бизнес-модели, уделяя при этом основное внимание охвату цифровыми технологиями и экологической устойчивости.</w:t>
      </w:r>
    </w:p>
    <w:p w14:paraId="17C8632C" w14:textId="77777777" w:rsidR="0094411A" w:rsidRPr="003E30D9" w:rsidRDefault="0094411A" w:rsidP="0094411A">
      <w:pPr>
        <w:rPr>
          <w:rFonts w:eastAsia="Calibri" w:cs="Calibri"/>
          <w:lang w:val="ru-RU"/>
        </w:rPr>
      </w:pPr>
      <w:r w:rsidRPr="003E30D9">
        <w:rPr>
          <w:rFonts w:eastAsia="Calibri" w:cs="Calibri"/>
          <w:lang w:val="ru-RU"/>
        </w:rPr>
        <w:t>30</w:t>
      </w:r>
      <w:r w:rsidRPr="003E30D9">
        <w:rPr>
          <w:rFonts w:eastAsia="Calibri" w:cs="Calibri"/>
          <w:lang w:val="ru-RU"/>
        </w:rPr>
        <w:tab/>
        <w:t>Роль МСЭ в создании благоприятной среды также предусматривает содействие активному участию членов, в особенности развивающихся стран, наименее развитых стран, малых островных развивающихся государств, развивающихся стран, не имеющих выхода к морю, и стран с переходной экономикой, в определении и принятии международных стандартов и регуляторных норм в области электросвязи/ИКТ с целью сокращения разрыва в стандартизации и содействия справедливому доступу к ресурсам радиочастотного спектра, спутниковых орбит и других важнейших ресурсов и развития передового опыта и потенциала для сокращения цифрового разрыва.</w:t>
      </w:r>
    </w:p>
    <w:p w14:paraId="7D914A40" w14:textId="77777777" w:rsidR="0094411A" w:rsidRPr="003E30D9" w:rsidRDefault="0094411A" w:rsidP="0094411A">
      <w:pPr>
        <w:rPr>
          <w:rFonts w:eastAsia="Calibri" w:cs="Calibri"/>
          <w:lang w:val="ru-RU"/>
        </w:rPr>
      </w:pPr>
      <w:r w:rsidRPr="003E30D9">
        <w:rPr>
          <w:rFonts w:eastAsia="Calibri" w:cs="Calibri"/>
          <w:lang w:val="ru-RU"/>
        </w:rPr>
        <w:t>31</w:t>
      </w:r>
      <w:r w:rsidRPr="003E30D9">
        <w:rPr>
          <w:rFonts w:eastAsia="Calibri" w:cs="Calibri"/>
          <w:lang w:val="ru-RU"/>
        </w:rPr>
        <w:tab/>
      </w:r>
      <w:r w:rsidRPr="003E30D9">
        <w:rPr>
          <w:lang w:val="ru-RU"/>
        </w:rPr>
        <w:t>Ожидаются следующие конечные результаты работы МСЭ по тематическому приоритету благоприятной среды</w:t>
      </w:r>
      <w:r w:rsidRPr="003E30D9">
        <w:rPr>
          <w:rFonts w:eastAsia="Calibri" w:cs="Calibri"/>
          <w:lang w:val="ru-RU"/>
        </w:rPr>
        <w:t>:</w:t>
      </w:r>
    </w:p>
    <w:p w14:paraId="49DA6D17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1)</w:t>
      </w:r>
      <w:r w:rsidRPr="003E30D9">
        <w:rPr>
          <w:rFonts w:eastAsia="Calibri"/>
          <w:lang w:val="ru-RU"/>
        </w:rPr>
        <w:tab/>
      </w:r>
      <w:r w:rsidRPr="003E30D9">
        <w:rPr>
          <w:lang w:val="ru-RU"/>
        </w:rPr>
        <w:t>стимулирующая</w:t>
      </w:r>
      <w:r w:rsidRPr="003E30D9">
        <w:rPr>
          <w:color w:val="000000"/>
          <w:lang w:val="ru-RU"/>
        </w:rPr>
        <w:t xml:space="preserve"> политическая и нормативно-правовая среда для инноваций и инвестиций с целью стимулирования социально-экономического развития;</w:t>
      </w:r>
    </w:p>
    <w:p w14:paraId="5B97DE4D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2)</w:t>
      </w:r>
      <w:r w:rsidRPr="003E30D9">
        <w:rPr>
          <w:rFonts w:eastAsia="Calibri"/>
          <w:lang w:val="ru-RU"/>
        </w:rPr>
        <w:tab/>
      </w:r>
      <w:r w:rsidRPr="003E30D9">
        <w:rPr>
          <w:lang w:val="ru-RU"/>
        </w:rPr>
        <w:t>обладающими</w:t>
      </w:r>
      <w:r w:rsidRPr="003E30D9">
        <w:rPr>
          <w:rFonts w:eastAsia="Calibri"/>
          <w:lang w:val="ru-RU"/>
        </w:rPr>
        <w:t xml:space="preserve"> цифровыми навыками пользователи;</w:t>
      </w:r>
    </w:p>
    <w:p w14:paraId="6C380CBB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3)</w:t>
      </w:r>
      <w:r w:rsidRPr="003E30D9">
        <w:rPr>
          <w:lang w:val="ru-RU"/>
        </w:rPr>
        <w:tab/>
        <w:t>более широкий охват цифровыми технологиями</w:t>
      </w:r>
      <w:r w:rsidRPr="003E30D9">
        <w:rPr>
          <w:rStyle w:val="FootnoteReference"/>
          <w:lang w:val="ru-RU"/>
        </w:rPr>
        <w:footnoteReference w:id="1"/>
      </w:r>
      <w:r w:rsidRPr="003E30D9">
        <w:rPr>
          <w:lang w:val="ru-RU"/>
        </w:rPr>
        <w:t>;</w:t>
      </w:r>
    </w:p>
    <w:p w14:paraId="3D4D5D31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lang w:val="ru-RU"/>
        </w:rPr>
        <w:t>4)</w:t>
      </w:r>
      <w:r w:rsidRPr="003E30D9">
        <w:rPr>
          <w:lang w:val="ru-RU"/>
        </w:rPr>
        <w:tab/>
        <w:t>совершенствование способности всех стран, в особенности развивающихся стран, разрабатывать и реализовывать стратегии, направления политики и практики для охвата цифровыми технологиями, доступа к электросвязи/ИКТ, их использования, разрабатывать и реализовывать международные стандарты, рекомендации, передовой опыт и регуляторные нормы МСЭ;</w:t>
      </w:r>
    </w:p>
    <w:p w14:paraId="5BFCF2FF" w14:textId="77777777" w:rsidR="0094411A" w:rsidRPr="003E30D9" w:rsidRDefault="0094411A" w:rsidP="0094411A">
      <w:pPr>
        <w:pStyle w:val="enumlev1"/>
        <w:rPr>
          <w:lang w:val="ru-RU"/>
        </w:rPr>
      </w:pPr>
      <w:r w:rsidRPr="003E30D9">
        <w:rPr>
          <w:rFonts w:eastAsia="Calibri"/>
          <w:lang w:val="ru-RU"/>
        </w:rPr>
        <w:t>5)</w:t>
      </w:r>
      <w:r w:rsidRPr="003E30D9">
        <w:rPr>
          <w:rFonts w:eastAsia="Calibri"/>
          <w:lang w:val="ru-RU"/>
        </w:rPr>
        <w:tab/>
      </w:r>
      <w:r w:rsidRPr="003E30D9">
        <w:rPr>
          <w:lang w:val="ru-RU"/>
        </w:rPr>
        <w:t>совершенствование</w:t>
      </w:r>
      <w:r w:rsidRPr="003E30D9">
        <w:rPr>
          <w:rFonts w:eastAsia="Calibri"/>
          <w:lang w:val="ru-RU"/>
        </w:rPr>
        <w:t xml:space="preserve"> принятия политики и стратегий для экологически устойчивого использования электросвязи/ИКТ.</w:t>
      </w:r>
    </w:p>
    <w:p w14:paraId="12030472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[Кибербезопасность</w:t>
      </w:r>
    </w:p>
    <w:p w14:paraId="18CE3ACB" w14:textId="41EF0066" w:rsidR="0094411A" w:rsidRPr="003E30D9" w:rsidRDefault="0094411A" w:rsidP="0094411A">
      <w:pPr>
        <w:rPr>
          <w:lang w:val="ru-RU"/>
        </w:rPr>
      </w:pPr>
      <w:r w:rsidRPr="003E30D9">
        <w:rPr>
          <w:b/>
          <w:i/>
          <w:iCs/>
          <w:lang w:val="ru-RU"/>
        </w:rPr>
        <w:t>Вариант 1</w:t>
      </w:r>
      <w:r w:rsidRPr="003E30D9">
        <w:rPr>
          <w:bCs/>
          <w:i/>
          <w:iCs/>
          <w:lang w:val="ru-RU"/>
        </w:rPr>
        <w:t>:</w:t>
      </w:r>
      <w:r w:rsidRPr="003E30D9">
        <w:rPr>
          <w:b/>
          <w:i/>
          <w:iCs/>
          <w:lang w:val="ru-RU"/>
        </w:rPr>
        <w:t xml:space="preserve"> </w:t>
      </w:r>
      <w:r w:rsidRPr="003E30D9">
        <w:rPr>
          <w:bCs/>
          <w:i/>
          <w:iCs/>
          <w:lang w:val="ru-RU"/>
        </w:rPr>
        <w:t>отразить кибербезопасность как отдельный тематический приоритет</w:t>
      </w:r>
    </w:p>
    <w:p w14:paraId="3AB24C1F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32</w:t>
      </w:r>
      <w:r w:rsidRPr="003E30D9">
        <w:rPr>
          <w:lang w:val="ru-RU"/>
        </w:rPr>
        <w:tab/>
        <w:t>Укрепление доверия и уверенности в области электросвязи/ИКТ необходимо для их широкого внедрения и использования.</w:t>
      </w:r>
    </w:p>
    <w:p w14:paraId="651F1AF3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lastRenderedPageBreak/>
        <w:t>33</w:t>
      </w:r>
      <w:r w:rsidRPr="003E30D9">
        <w:rPr>
          <w:lang w:val="ru-RU"/>
        </w:rPr>
        <w:tab/>
        <w:t xml:space="preserve">Основная направленность работы по этому тематическому приоритету – помощь Государствам-Членам </w:t>
      </w:r>
      <w:r w:rsidRPr="003E30D9">
        <w:rPr>
          <w:rFonts w:eastAsia="Calibri" w:cs="Calibri"/>
          <w:lang w:val="ru-RU"/>
        </w:rPr>
        <w:t>по техническим и организационным аспектам укрепления доверия, уверенности и безопасности при использовании электросвязи/ИКТ</w:t>
      </w:r>
      <w:r w:rsidRPr="003E30D9">
        <w:rPr>
          <w:lang w:val="ru-RU"/>
        </w:rPr>
        <w:t>. Основное внимание в рамках настоящего тематического приоритета уделяется совершенствованию качества, надежности, устойчивости сетей и систем. При этом Союз будет работать над тем, чтобы сделать возможным использование преимуществ, предоставляемых электросвязью/ИКТ, сводя к минимуму отрицательное воздействие нежелательных побочных явлений.</w:t>
      </w:r>
    </w:p>
    <w:p w14:paraId="7559C65F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34</w:t>
      </w:r>
      <w:r w:rsidRPr="003E30D9">
        <w:rPr>
          <w:lang w:val="ru-RU"/>
        </w:rPr>
        <w:tab/>
        <w:t>Ожидаются следующие конечные результаты работы МСЭ по теме кибербезопасности:</w:t>
      </w:r>
    </w:p>
    <w:p w14:paraId="101C3283" w14:textId="77777777" w:rsidR="0094411A" w:rsidRPr="003E30D9" w:rsidRDefault="0094411A" w:rsidP="0094411A">
      <w:pPr>
        <w:pStyle w:val="enumlev1"/>
        <w:rPr>
          <w:rFonts w:eastAsia="Calibri"/>
          <w:lang w:val="ru-RU"/>
        </w:rPr>
      </w:pPr>
      <w:r w:rsidRPr="003E30D9">
        <w:rPr>
          <w:rFonts w:eastAsia="Calibri"/>
          <w:lang w:val="ru-RU"/>
        </w:rPr>
        <w:t>1)</w:t>
      </w:r>
      <w:r w:rsidRPr="003E30D9">
        <w:rPr>
          <w:rFonts w:eastAsia="Calibri"/>
          <w:lang w:val="ru-RU"/>
        </w:rPr>
        <w:tab/>
        <w:t xml:space="preserve">совершенствование </w:t>
      </w:r>
      <w:r w:rsidRPr="00836931">
        <w:rPr>
          <w:rFonts w:eastAsia="Calibri"/>
          <w:lang w:val="ru-RU"/>
        </w:rPr>
        <w:t>способности Членов</w:t>
      </w:r>
      <w:r w:rsidRPr="003E30D9">
        <w:rPr>
          <w:rFonts w:eastAsia="Calibri"/>
          <w:lang w:val="ru-RU"/>
        </w:rPr>
        <w:t xml:space="preserve"> МСЭ укреплять доверие и уверенность при использовании ИКТ;</w:t>
      </w:r>
    </w:p>
    <w:p w14:paraId="24CA72C8" w14:textId="77777777" w:rsidR="0094411A" w:rsidRPr="003E30D9" w:rsidRDefault="0094411A" w:rsidP="0094411A">
      <w:pPr>
        <w:pStyle w:val="enumlev1"/>
        <w:rPr>
          <w:rFonts w:eastAsia="Calibri"/>
          <w:lang w:val="ru-RU"/>
        </w:rPr>
      </w:pPr>
      <w:r w:rsidRPr="003E30D9">
        <w:rPr>
          <w:rFonts w:eastAsia="Calibri"/>
          <w:lang w:val="ru-RU"/>
        </w:rPr>
        <w:t>2)</w:t>
      </w:r>
      <w:r w:rsidRPr="003E30D9">
        <w:rPr>
          <w:rFonts w:eastAsia="Calibri"/>
          <w:lang w:val="ru-RU"/>
        </w:rPr>
        <w:tab/>
        <w:t>совершенствование знаний, функциональной совместимости и показателей работы в отношении безопасности инфраструктуры, услуг и приложений электросвязи/ИКТ.</w:t>
      </w:r>
    </w:p>
    <w:p w14:paraId="05A21610" w14:textId="77777777" w:rsidR="0094411A" w:rsidRPr="003E30D9" w:rsidRDefault="0094411A" w:rsidP="0094411A">
      <w:pPr>
        <w:rPr>
          <w:iCs/>
          <w:lang w:val="ru-RU"/>
        </w:rPr>
      </w:pPr>
      <w:r w:rsidRPr="003E30D9">
        <w:rPr>
          <w:b/>
          <w:i/>
          <w:iCs/>
          <w:lang w:val="ru-RU"/>
        </w:rPr>
        <w:t>Вариант</w:t>
      </w:r>
      <w:r w:rsidRPr="003E30D9">
        <w:rPr>
          <w:b/>
          <w:bCs/>
          <w:i/>
          <w:iCs/>
          <w:lang w:val="ru-RU"/>
        </w:rPr>
        <w:t xml:space="preserve"> 2</w:t>
      </w:r>
      <w:r w:rsidRPr="003E30D9">
        <w:rPr>
          <w:i/>
          <w:iCs/>
          <w:lang w:val="ru-RU"/>
        </w:rPr>
        <w:t>: отразить работу по направлению кибербезопасности в качестве комплексной</w:t>
      </w:r>
      <w:r w:rsidRPr="003E30D9">
        <w:rPr>
          <w:lang w:val="ru-RU"/>
        </w:rPr>
        <w:t>/</w:t>
      </w:r>
      <w:r w:rsidRPr="003E30D9">
        <w:rPr>
          <w:i/>
          <w:iCs/>
          <w:lang w:val="ru-RU"/>
        </w:rPr>
        <w:t>сквозной темы, применяемой в тематических приоритетах (по приоритетам "Инфраструктура и услуги", "Приложения" и "Благоприятная среда"</w:t>
      </w:r>
      <w:r w:rsidRPr="003E30D9">
        <w:rPr>
          <w:iCs/>
          <w:lang w:val="ru-RU"/>
        </w:rPr>
        <w:t>)</w:t>
      </w:r>
    </w:p>
    <w:p w14:paraId="36350827" w14:textId="77777777" w:rsidR="0094411A" w:rsidRPr="003E30D9" w:rsidRDefault="0094411A" w:rsidP="0094411A">
      <w:pPr>
        <w:keepNext/>
        <w:rPr>
          <w:i/>
          <w:iCs/>
          <w:lang w:val="ru-RU"/>
        </w:rPr>
      </w:pPr>
      <w:r w:rsidRPr="003E30D9">
        <w:rPr>
          <w:b/>
          <w:bCs/>
          <w:i/>
          <w:iCs/>
          <w:lang w:val="ru-RU"/>
        </w:rPr>
        <w:t>Инфраструктура и услуги</w:t>
      </w:r>
      <w:r w:rsidRPr="003E30D9">
        <w:rPr>
          <w:i/>
          <w:iCs/>
          <w:lang w:val="ru-RU"/>
        </w:rPr>
        <w:t xml:space="preserve"> (добавить конечный результат):</w:t>
      </w:r>
    </w:p>
    <w:p w14:paraId="2B869DAE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i/>
          <w:iCs/>
          <w:lang w:val="ru-RU"/>
        </w:rPr>
        <w:t>4</w:t>
      </w:r>
      <w:r w:rsidRPr="003E30D9">
        <w:rPr>
          <w:i/>
          <w:iCs/>
          <w:lang w:val="ru-RU"/>
        </w:rPr>
        <w:tab/>
        <w:t>Увеличение потенциала и способности развертывать безопасные и способные к восстановлению инфраструктуры ИКТ, принимать меры в случае связанных с кибербезопасностью инцидентов, а также внедрять практические методы управления рисками</w:t>
      </w:r>
    </w:p>
    <w:p w14:paraId="665BEA0F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i/>
          <w:iCs/>
          <w:lang w:val="ru-RU"/>
        </w:rPr>
        <w:t>5</w:t>
      </w:r>
      <w:r w:rsidRPr="003E30D9">
        <w:rPr>
          <w:i/>
          <w:iCs/>
          <w:lang w:val="ru-RU"/>
        </w:rPr>
        <w:tab/>
      </w:r>
      <w:r w:rsidRPr="003E30D9">
        <w:rPr>
          <w:i/>
          <w:iCs/>
          <w:color w:val="000000"/>
          <w:lang w:val="ru-RU"/>
        </w:rPr>
        <w:t>Совершенствование знаний, функциональной совместимости и показателей работы в отношении безопасности инфраструктуры и услуг электросвязи/ИКТ</w:t>
      </w:r>
    </w:p>
    <w:p w14:paraId="6F2F3716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b/>
          <w:bCs/>
          <w:i/>
          <w:iCs/>
          <w:lang w:val="ru-RU"/>
        </w:rPr>
        <w:t>Приложения</w:t>
      </w:r>
      <w:r w:rsidRPr="003E30D9">
        <w:rPr>
          <w:i/>
          <w:iCs/>
          <w:lang w:val="ru-RU"/>
        </w:rPr>
        <w:t xml:space="preserve"> (добавить конечный результат):</w:t>
      </w:r>
    </w:p>
    <w:p w14:paraId="01612794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i/>
          <w:iCs/>
          <w:lang w:val="ru-RU"/>
        </w:rPr>
        <w:t>4</w:t>
      </w:r>
      <w:r w:rsidRPr="003E30D9">
        <w:rPr>
          <w:i/>
          <w:iCs/>
          <w:lang w:val="ru-RU"/>
        </w:rPr>
        <w:tab/>
      </w:r>
      <w:r w:rsidRPr="003E30D9">
        <w:rPr>
          <w:i/>
          <w:iCs/>
          <w:color w:val="000000"/>
          <w:lang w:val="ru-RU"/>
        </w:rPr>
        <w:t>Укрепление потенциала Членов МСЭ по применению технических и процедурных мер для развертывания безопасных приложений ИКТ</w:t>
      </w:r>
    </w:p>
    <w:p w14:paraId="0738117D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i/>
          <w:iCs/>
          <w:lang w:val="ru-RU"/>
        </w:rPr>
        <w:t>5</w:t>
      </w:r>
      <w:r w:rsidRPr="003E30D9">
        <w:rPr>
          <w:i/>
          <w:iCs/>
          <w:lang w:val="ru-RU"/>
        </w:rPr>
        <w:tab/>
      </w:r>
      <w:r w:rsidRPr="003E30D9">
        <w:rPr>
          <w:i/>
          <w:iCs/>
          <w:color w:val="000000"/>
          <w:lang w:val="ru-RU"/>
        </w:rPr>
        <w:t>Совершенствование знаний, функциональной совместимости и показателей работы в отношении безопасности приложений</w:t>
      </w:r>
    </w:p>
    <w:p w14:paraId="0D03AF26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b/>
          <w:bCs/>
          <w:i/>
          <w:iCs/>
          <w:lang w:val="ru-RU"/>
        </w:rPr>
        <w:t>Благоприятная среда</w:t>
      </w:r>
      <w:r w:rsidRPr="003E30D9">
        <w:rPr>
          <w:i/>
          <w:iCs/>
          <w:lang w:val="ru-RU"/>
        </w:rPr>
        <w:t xml:space="preserve"> (добавить конечный результат):</w:t>
      </w:r>
    </w:p>
    <w:p w14:paraId="6162EF66" w14:textId="77777777" w:rsidR="0094411A" w:rsidRPr="003E30D9" w:rsidRDefault="0094411A" w:rsidP="0094411A">
      <w:pPr>
        <w:rPr>
          <w:i/>
          <w:iCs/>
          <w:lang w:val="ru-RU"/>
        </w:rPr>
      </w:pPr>
      <w:r w:rsidRPr="003E30D9">
        <w:rPr>
          <w:i/>
          <w:iCs/>
          <w:lang w:val="ru-RU"/>
        </w:rPr>
        <w:t>6</w:t>
      </w:r>
      <w:r w:rsidRPr="003E30D9">
        <w:rPr>
          <w:i/>
          <w:iCs/>
          <w:lang w:val="ru-RU"/>
        </w:rPr>
        <w:tab/>
      </w:r>
      <w:r w:rsidRPr="003E30D9">
        <w:rPr>
          <w:i/>
          <w:iCs/>
          <w:color w:val="000000"/>
          <w:lang w:val="ru-RU"/>
        </w:rPr>
        <w:t xml:space="preserve">Укрепление потенциала Членов МСЭ </w:t>
      </w:r>
      <w:r w:rsidRPr="003E30D9">
        <w:rPr>
          <w:i/>
          <w:iCs/>
          <w:lang w:val="ru-RU"/>
        </w:rPr>
        <w:t>по разработке и реализации относящихся к кибербезопасности направлений политики и стратегий</w:t>
      </w:r>
    </w:p>
    <w:p w14:paraId="2B871328" w14:textId="77777777" w:rsidR="0094411A" w:rsidRPr="003E30D9" w:rsidRDefault="0094411A" w:rsidP="0094411A">
      <w:pPr>
        <w:rPr>
          <w:lang w:val="ru-RU"/>
        </w:rPr>
      </w:pPr>
      <w:r w:rsidRPr="003E30D9">
        <w:rPr>
          <w:i/>
          <w:iCs/>
          <w:lang w:val="ru-RU"/>
        </w:rPr>
        <w:t>7</w:t>
      </w:r>
      <w:r w:rsidRPr="003E30D9">
        <w:rPr>
          <w:i/>
          <w:iCs/>
          <w:lang w:val="ru-RU"/>
        </w:rPr>
        <w:tab/>
        <w:t>Укрепление политического и стратегического потенциала Членов МСЭ по созданию механизмов, способствующих принятию обязательств в области кибербезопасности</w:t>
      </w:r>
      <w:r w:rsidRPr="003E30D9">
        <w:rPr>
          <w:iCs/>
          <w:lang w:val="ru-RU"/>
        </w:rPr>
        <w:t>]</w:t>
      </w:r>
    </w:p>
    <w:p w14:paraId="77F6A152" w14:textId="77777777" w:rsidR="0094411A" w:rsidRPr="003E30D9" w:rsidRDefault="0094411A" w:rsidP="0094411A">
      <w:pPr>
        <w:pStyle w:val="Heading2"/>
        <w:rPr>
          <w:sz w:val="24"/>
          <w:szCs w:val="22"/>
          <w:lang w:val="ru-RU"/>
        </w:rPr>
      </w:pPr>
      <w:r w:rsidRPr="003E30D9">
        <w:rPr>
          <w:lang w:val="ru-RU"/>
        </w:rPr>
        <w:t>2.7</w:t>
      </w:r>
      <w:r w:rsidRPr="003E30D9">
        <w:rPr>
          <w:lang w:val="ru-RU"/>
        </w:rPr>
        <w:tab/>
      </w:r>
      <w:r w:rsidRPr="003E30D9">
        <w:rPr>
          <w:szCs w:val="22"/>
          <w:lang w:val="ru-RU"/>
        </w:rPr>
        <w:t>Предлагаемые продукты и услуги</w:t>
      </w:r>
    </w:p>
    <w:p w14:paraId="4B97C50B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35</w:t>
      </w:r>
      <w:r w:rsidRPr="003E30D9">
        <w:rPr>
          <w:lang w:val="ru-RU"/>
        </w:rPr>
        <w:tab/>
        <w:t>Для получения конечных результатов в рамках тематических приоритетов МСЭ применяет ряд продуктов и услуг для своих Членов, учреждений системы ООН и других заинтересованных сторон; этот диапазон продуктов и услуг приведен ниже. Каждый Сектор и Генеральный секретариат представят более подробную информацию по использованию ими этих продуктов и услуг в своих соответствующих оперативных планах.</w:t>
      </w:r>
    </w:p>
    <w:p w14:paraId="186F1363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Разработка и применение административных регламентов МСЭ</w:t>
      </w:r>
    </w:p>
    <w:p w14:paraId="78476F04" w14:textId="10FD06DC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36</w:t>
      </w:r>
      <w:r w:rsidRPr="003E30D9">
        <w:rPr>
          <w:lang w:val="ru-RU"/>
        </w:rPr>
        <w:tab/>
        <w:t>Административные регламенты МСЭ, которые дополняют Устав и Конвенцию МСЭ, регулируют использование электросвязи/ИКТ и имеют обязательную силу для всех Государств-Членов.</w:t>
      </w:r>
    </w:p>
    <w:p w14:paraId="677AD32E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37</w:t>
      </w:r>
      <w:r w:rsidRPr="003E30D9">
        <w:rPr>
          <w:lang w:val="ru-RU"/>
        </w:rPr>
        <w:tab/>
        <w:t xml:space="preserve">Основой управления использованием частот на международном уровне является Регламент радиосвязи (РР) – имеющий обязательную силу международный договор, который содержит </w:t>
      </w:r>
      <w:r w:rsidRPr="003E30D9">
        <w:rPr>
          <w:lang w:val="ru-RU"/>
        </w:rPr>
        <w:lastRenderedPageBreak/>
        <w:t>нормативные положения и процедуры, описывающие, как все Государства – Члены МСЭ могут осуществлять права на использование спектра в различных полосах частот для цели, для которой они распределены, а также содержит соответствующие обязанности.</w:t>
      </w:r>
    </w:p>
    <w:p w14:paraId="6E0466BF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38</w:t>
      </w:r>
      <w:r w:rsidRPr="003E30D9">
        <w:rPr>
          <w:lang w:val="ru-RU"/>
        </w:rPr>
        <w:tab/>
        <w:t xml:space="preserve">Регламент радиосвязи имеет следующие цели: </w:t>
      </w:r>
      <w:r w:rsidRPr="003E30D9">
        <w:rPr>
          <w:color w:val="000000"/>
          <w:lang w:val="ru-RU"/>
        </w:rPr>
        <w:t>способствовать справедливому доступу к природным ресурсам радиочастотного спектра и геостационарных и других спутниковых орбит</w:t>
      </w:r>
      <w:r w:rsidRPr="003E30D9">
        <w:rPr>
          <w:lang w:val="ru-RU"/>
        </w:rPr>
        <w:t xml:space="preserve"> и их рациональному использованию; обеспечить </w:t>
      </w:r>
      <w:r w:rsidRPr="003E30D9">
        <w:rPr>
          <w:color w:val="000000"/>
          <w:lang w:val="ru-RU"/>
        </w:rPr>
        <w:t>наличие и защиту от вредных помех частот, предоставляемых для целей случаев бедствия и обеспечения безопасности</w:t>
      </w:r>
      <w:r w:rsidRPr="003E30D9">
        <w:rPr>
          <w:lang w:val="ru-RU"/>
        </w:rPr>
        <w:t xml:space="preserve">; </w:t>
      </w:r>
      <w:r w:rsidRPr="003E30D9">
        <w:rPr>
          <w:color w:val="000000"/>
          <w:lang w:val="ru-RU"/>
        </w:rPr>
        <w:t>оказывать помощь в предотвращении и разрешении случаев вредных помех между радиослужбами различных администраций</w:t>
      </w:r>
      <w:r w:rsidRPr="003E30D9">
        <w:rPr>
          <w:lang w:val="ru-RU"/>
        </w:rPr>
        <w:t xml:space="preserve">; </w:t>
      </w:r>
      <w:r w:rsidRPr="003E30D9">
        <w:rPr>
          <w:color w:val="000000"/>
          <w:lang w:val="ru-RU"/>
        </w:rPr>
        <w:t>содействовать эффективной и результативной эксплуатации всех служб радиосвязи</w:t>
      </w:r>
      <w:r w:rsidRPr="003E30D9">
        <w:rPr>
          <w:lang w:val="ru-RU"/>
        </w:rPr>
        <w:t xml:space="preserve">; </w:t>
      </w:r>
      <w:r w:rsidRPr="003E30D9">
        <w:rPr>
          <w:color w:val="000000"/>
          <w:lang w:val="ru-RU"/>
        </w:rPr>
        <w:t>способствовать внедрению новых технологий радиосвязи и, при необходимости, регулировать их применение</w:t>
      </w:r>
      <w:r w:rsidRPr="003E30D9">
        <w:rPr>
          <w:lang w:val="ru-RU"/>
        </w:rPr>
        <w:t>.</w:t>
      </w:r>
    </w:p>
    <w:p w14:paraId="39E6A1D3" w14:textId="7777777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39</w:t>
      </w:r>
      <w:r w:rsidRPr="003E30D9">
        <w:rPr>
          <w:lang w:val="ru-RU"/>
        </w:rPr>
        <w:tab/>
        <w:t>Регламент радиосвязи и региональные соглашения обновляются всемирными и региональными конференциями радиосвязи после периода вспомогательных технических и регламентарных исследований. Наряду с этим МСЭ продолжает осуществлять надзор за выполнением и реализацией этих правовых документов и развивать благоприятствующие процессы и связанные с ними программные инструменты, способствующие их применению Государствами – Членами МСЭ.</w:t>
      </w:r>
    </w:p>
    <w:p w14:paraId="6F9B2256" w14:textId="5C789CA8" w:rsidR="0094411A" w:rsidRPr="00A13225" w:rsidRDefault="00E75914" w:rsidP="0094411A">
      <w:pPr>
        <w:rPr>
          <w:lang w:val="ru-RU"/>
        </w:rPr>
      </w:pPr>
      <w:r>
        <w:rPr>
          <w:lang w:val="ru-RU"/>
        </w:rPr>
        <w:t>40</w:t>
      </w:r>
      <w:r w:rsidR="0094411A" w:rsidRPr="00E75914">
        <w:rPr>
          <w:lang w:val="ru-RU"/>
        </w:rPr>
        <w:tab/>
      </w:r>
      <w:r w:rsidR="0094411A" w:rsidRPr="003E30D9">
        <w:rPr>
          <w:lang w:val="ru-RU"/>
        </w:rPr>
        <w:t>Регламент международной электросвязи (РМЭ)</w:t>
      </w:r>
      <w:r w:rsidR="0010438C">
        <w:rPr>
          <w:lang w:val="ru-RU"/>
        </w:rPr>
        <w:t xml:space="preserve"> вместе с Регламентом радиосвязи (РР)</w:t>
      </w:r>
      <w:r w:rsidR="0094411A" w:rsidRPr="003E30D9">
        <w:rPr>
          <w:lang w:val="ru-RU"/>
        </w:rPr>
        <w:t xml:space="preserve"> </w:t>
      </w:r>
      <w:r w:rsidR="0007229E">
        <w:rPr>
          <w:lang w:val="ru-RU"/>
        </w:rPr>
        <w:t>составляют</w:t>
      </w:r>
      <w:r w:rsidR="0010438C">
        <w:rPr>
          <w:lang w:val="ru-RU"/>
        </w:rPr>
        <w:t xml:space="preserve"> </w:t>
      </w:r>
      <w:r w:rsidR="00A349BB">
        <w:rPr>
          <w:lang w:val="ru-RU"/>
        </w:rPr>
        <w:t>А</w:t>
      </w:r>
      <w:r w:rsidR="0094411A" w:rsidRPr="003E30D9">
        <w:rPr>
          <w:lang w:val="ru-RU"/>
        </w:rPr>
        <w:t>дминистративн</w:t>
      </w:r>
      <w:r w:rsidR="0007229E">
        <w:rPr>
          <w:lang w:val="ru-RU"/>
        </w:rPr>
        <w:t>ые</w:t>
      </w:r>
      <w:r w:rsidR="0094411A" w:rsidRPr="003E30D9">
        <w:rPr>
          <w:lang w:val="ru-RU"/>
        </w:rPr>
        <w:t xml:space="preserve"> регламент</w:t>
      </w:r>
      <w:r w:rsidR="0007229E">
        <w:rPr>
          <w:lang w:val="ru-RU"/>
        </w:rPr>
        <w:t>ы</w:t>
      </w:r>
      <w:r w:rsidR="0010438C">
        <w:rPr>
          <w:lang w:val="ru-RU"/>
        </w:rPr>
        <w:t xml:space="preserve"> и </w:t>
      </w:r>
      <w:r w:rsidR="008435A8">
        <w:rPr>
          <w:lang w:val="ru-RU"/>
        </w:rPr>
        <w:t>в качестве таковых</w:t>
      </w:r>
      <w:r w:rsidR="0094411A" w:rsidRPr="003E30D9">
        <w:rPr>
          <w:lang w:val="ru-RU"/>
        </w:rPr>
        <w:t xml:space="preserve"> дополня</w:t>
      </w:r>
      <w:r w:rsidR="0010438C">
        <w:rPr>
          <w:lang w:val="ru-RU"/>
        </w:rPr>
        <w:t>ю</w:t>
      </w:r>
      <w:r w:rsidR="0094411A" w:rsidRPr="003E30D9">
        <w:rPr>
          <w:lang w:val="ru-RU"/>
        </w:rPr>
        <w:t>т Устав и Конвенцию</w:t>
      </w:r>
      <w:r w:rsidR="00C5307D">
        <w:rPr>
          <w:lang w:val="ru-RU"/>
        </w:rPr>
        <w:t xml:space="preserve"> Союза</w:t>
      </w:r>
      <w:r w:rsidR="0094411A" w:rsidRPr="00E75914">
        <w:rPr>
          <w:lang w:val="ru-RU"/>
        </w:rPr>
        <w:t xml:space="preserve">. </w:t>
      </w:r>
      <w:r w:rsidR="000661AE" w:rsidRPr="000661AE">
        <w:rPr>
          <w:lang w:val="ru-RU"/>
        </w:rPr>
        <w:t>В РМЭ устанавливаются общие принципы, касающиеся оказания и обеспечения услуг международной электросвязи, предоставляемых населению</w:t>
      </w:r>
      <w:r w:rsidRPr="00E71172">
        <w:rPr>
          <w:lang w:val="ru-RU"/>
        </w:rPr>
        <w:t>.</w:t>
      </w:r>
      <w:r w:rsidR="000661AE">
        <w:rPr>
          <w:lang w:val="ru-RU"/>
        </w:rPr>
        <w:t xml:space="preserve"> В</w:t>
      </w:r>
      <w:r w:rsidR="000661AE" w:rsidRPr="000661AE">
        <w:rPr>
          <w:lang w:val="ru-RU"/>
        </w:rPr>
        <w:t>семирная конференция по международной электросвязи может частично или, в исключительных случаях, полностью пересмотреть</w:t>
      </w:r>
      <w:r w:rsidR="000661AE" w:rsidRPr="000661AE">
        <w:t> </w:t>
      </w:r>
      <w:r w:rsidR="000661AE">
        <w:rPr>
          <w:lang w:val="ru-RU"/>
        </w:rPr>
        <w:t>РМЭ.</w:t>
      </w:r>
    </w:p>
    <w:p w14:paraId="2D813B7F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Распределение ресурсов и управление ими</w:t>
      </w:r>
    </w:p>
    <w:p w14:paraId="51D45386" w14:textId="767F7E5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</w:t>
      </w:r>
      <w:r w:rsidR="009C489D">
        <w:rPr>
          <w:lang w:val="ru-RU"/>
        </w:rPr>
        <w:t>1</w:t>
      </w:r>
      <w:r w:rsidRPr="003E30D9">
        <w:rPr>
          <w:lang w:val="ru-RU"/>
        </w:rPr>
        <w:tab/>
        <w:t>МСЭ-R осуществляет эффективное распределение полос радиочастотного спектра, выделение радиочастот и регистрацию присвоений радиочастот и, для космических служб, любых связанных с ними орбитальных позиций на геостационарной спутниковой орбите или любых соответствующих характеристик спутников на других орбитах.</w:t>
      </w:r>
    </w:p>
    <w:p w14:paraId="59951418" w14:textId="01F854E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</w:t>
      </w:r>
      <w:r w:rsidR="009C489D">
        <w:rPr>
          <w:lang w:val="ru-RU"/>
        </w:rPr>
        <w:t>2</w:t>
      </w:r>
      <w:r w:rsidR="009C489D">
        <w:rPr>
          <w:lang w:val="ru-RU"/>
        </w:rPr>
        <w:tab/>
        <w:t>В то же время МСЭ</w:t>
      </w:r>
      <w:r w:rsidRPr="003E30D9">
        <w:rPr>
          <w:lang w:val="ru-RU"/>
        </w:rPr>
        <w:t>-R координирует усилия по предотвращению и ликвидации вредных помех между радиостанциями различных стран и по совершенствованию использования спектра и спутниковых орбит службами радиосвязи.</w:t>
      </w:r>
    </w:p>
    <w:p w14:paraId="4730C372" w14:textId="7D2CBF5E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</w:t>
      </w:r>
      <w:r w:rsidR="009C489D">
        <w:rPr>
          <w:lang w:val="ru-RU"/>
        </w:rPr>
        <w:t>3</w:t>
      </w:r>
      <w:r w:rsidRPr="003E30D9">
        <w:rPr>
          <w:lang w:val="ru-RU"/>
        </w:rPr>
        <w:tab/>
        <w:t xml:space="preserve">МСЭ-T также </w:t>
      </w:r>
      <w:r w:rsidRPr="003E30D9">
        <w:rPr>
          <w:color w:val="000000"/>
          <w:lang w:val="ru-RU"/>
        </w:rPr>
        <w:t>обеспечивает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</w:t>
      </w:r>
      <w:r w:rsidRPr="003E30D9">
        <w:rPr>
          <w:lang w:val="ru-RU"/>
        </w:rPr>
        <w:t>.</w:t>
      </w:r>
    </w:p>
    <w:p w14:paraId="34C6C761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Разработка международных стандартов</w:t>
      </w:r>
    </w:p>
    <w:p w14:paraId="48DB9B58" w14:textId="3A76C223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</w:t>
      </w:r>
      <w:r w:rsidR="009C489D">
        <w:rPr>
          <w:lang w:val="ru-RU"/>
        </w:rPr>
        <w:t>4</w:t>
      </w:r>
      <w:r w:rsidRPr="003E30D9">
        <w:rPr>
          <w:lang w:val="ru-RU"/>
        </w:rPr>
        <w:tab/>
        <w:t>МСЭ собирает экспертов из различных стран мира для разработки международных стандартов, известных как Рекомендации МСЭ</w:t>
      </w:r>
      <w:r w:rsidRPr="003E30D9">
        <w:rPr>
          <w:lang w:val="ru-RU"/>
        </w:rPr>
        <w:noBreakHyphen/>
        <w:t xml:space="preserve">R и МСЭ-Т, которые являются определяющими элементами глобальной инфраструктуры, услуг и приложений электросвязи/ИКТ. </w:t>
      </w:r>
    </w:p>
    <w:p w14:paraId="2BE36745" w14:textId="7E2261E9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</w:t>
      </w:r>
      <w:r w:rsidR="009C489D">
        <w:rPr>
          <w:lang w:val="ru-RU"/>
        </w:rPr>
        <w:t>5</w:t>
      </w:r>
      <w:r w:rsidRPr="003E30D9">
        <w:rPr>
          <w:lang w:val="ru-RU"/>
        </w:rPr>
        <w:tab/>
        <w:t>МСЭ проводит исследования и принимает Рекомендации и Отчеты по вопросам радиосвязи, обеспечивающие более широкое совместное использование и б</w:t>
      </w:r>
      <w:r w:rsidRPr="003E30D9">
        <w:rPr>
          <w:rFonts w:cs="Calibri"/>
          <w:lang w:val="ru-RU"/>
        </w:rPr>
        <w:t>ó</w:t>
      </w:r>
      <w:r w:rsidRPr="003E30D9">
        <w:rPr>
          <w:lang w:val="ru-RU"/>
        </w:rPr>
        <w:t>льшую совместимость различных служб радиосвязи, более эффективное и справедливое использование радиочастотного спектра, свободного от вредных помех, возможность установления соединений и функциональную совместимость во всемирном масштабе, повышение показателей работы, качества, приемлемости в ценовом отношении и своевременного предоставления услуг, а также общесистемную экономию в области электросвязи/ИКТ.</w:t>
      </w:r>
    </w:p>
    <w:p w14:paraId="4DFD95E9" w14:textId="3EF79E09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lastRenderedPageBreak/>
        <w:t>4</w:t>
      </w:r>
      <w:r w:rsidR="009C489D">
        <w:rPr>
          <w:lang w:val="ru-RU"/>
        </w:rPr>
        <w:t>6</w:t>
      </w:r>
      <w:r w:rsidRPr="003E30D9">
        <w:rPr>
          <w:lang w:val="ru-RU"/>
        </w:rPr>
        <w:tab/>
        <w:t>МСЭ</w:t>
      </w:r>
      <w:r w:rsidR="009C489D">
        <w:rPr>
          <w:lang w:val="ru-RU"/>
        </w:rPr>
        <w:t>-T</w:t>
      </w:r>
      <w:r w:rsidRPr="003E30D9">
        <w:rPr>
          <w:lang w:val="ru-RU"/>
        </w:rPr>
        <w:t xml:space="preserve"> изучает технические, эксплуатационные и тарифные вопросы и принимает по ним Рекомендации с целью стандартизации электросвязи на глобальной основе.</w:t>
      </w:r>
    </w:p>
    <w:p w14:paraId="146CEF4D" w14:textId="5D706EAD" w:rsidR="0094411A" w:rsidRPr="003E30D9" w:rsidRDefault="0094411A" w:rsidP="0094411A">
      <w:pPr>
        <w:rPr>
          <w:rFonts w:ascii="Helvetica" w:eastAsia="Helvetica" w:hAnsi="Helvetica" w:cs="Helvetica"/>
          <w:sz w:val="18"/>
          <w:szCs w:val="18"/>
          <w:lang w:val="ru-RU"/>
        </w:rPr>
      </w:pPr>
      <w:r w:rsidRPr="003E30D9">
        <w:rPr>
          <w:lang w:val="ru-RU"/>
        </w:rPr>
        <w:t>4</w:t>
      </w:r>
      <w:r w:rsidR="009C489D">
        <w:rPr>
          <w:lang w:val="ru-RU"/>
        </w:rPr>
        <w:t>7</w:t>
      </w:r>
      <w:r w:rsidRPr="003E30D9">
        <w:rPr>
          <w:lang w:val="ru-RU"/>
        </w:rPr>
        <w:tab/>
        <w:t>Работа МСЭ включает установление международных технических стандартов для новых и появляющихся технологий электросвязи/ИКТ, создавая тем самым благоприятную среду для их внедрения и использования.</w:t>
      </w:r>
    </w:p>
    <w:p w14:paraId="322526C7" w14:textId="77777777" w:rsidR="0094411A" w:rsidRPr="003E30D9" w:rsidRDefault="0094411A" w:rsidP="0094411A">
      <w:pPr>
        <w:pStyle w:val="Headingb"/>
        <w:rPr>
          <w:color w:val="303030"/>
          <w:szCs w:val="24"/>
          <w:lang w:val="ru-RU"/>
        </w:rPr>
      </w:pPr>
      <w:r w:rsidRPr="003E30D9">
        <w:rPr>
          <w:lang w:val="ru-RU"/>
        </w:rPr>
        <w:t>Разработка политических основ и продуктов знаний</w:t>
      </w:r>
    </w:p>
    <w:p w14:paraId="564D76E9" w14:textId="167431D7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</w:t>
      </w:r>
      <w:r w:rsidR="00FB5651">
        <w:rPr>
          <w:lang w:val="ru-RU"/>
        </w:rPr>
        <w:t>8</w:t>
      </w:r>
      <w:r w:rsidRPr="003E30D9">
        <w:rPr>
          <w:lang w:val="ru-RU"/>
        </w:rPr>
        <w:tab/>
        <w:t>МСЭ оказывает своим Государствам-Членам помощь в содействии повышения возможности установления соединений, сокращении цифровых разрывов, осуществлении цифровой трансформации и построении "умных" обществ, разрабатывая и предоставляя политические основы и руководящие указания на основе примеров передового опыта.</w:t>
      </w:r>
    </w:p>
    <w:p w14:paraId="74D7A195" w14:textId="3D43CEA4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4</w:t>
      </w:r>
      <w:r w:rsidR="00FB5651">
        <w:rPr>
          <w:lang w:val="ru-RU"/>
        </w:rPr>
        <w:t>9</w:t>
      </w:r>
      <w:r w:rsidRPr="003E30D9">
        <w:rPr>
          <w:lang w:val="ru-RU"/>
        </w:rPr>
        <w:tab/>
        <w:t xml:space="preserve">МСЭ разрабатывает справочники, технические отчеты и документы по вопросам электросвязи/ИКТ для </w:t>
      </w:r>
      <w:r w:rsidRPr="00836931">
        <w:rPr>
          <w:lang w:val="ru-RU"/>
        </w:rPr>
        <w:t>помощи Членам</w:t>
      </w:r>
      <w:r w:rsidRPr="003E30D9">
        <w:rPr>
          <w:lang w:val="ru-RU"/>
        </w:rPr>
        <w:t xml:space="preserve"> МСЭ в рамках процесса работы исследовательских комиссий.</w:t>
      </w:r>
    </w:p>
    <w:p w14:paraId="0F5EC246" w14:textId="00EF3B6C" w:rsidR="0094411A" w:rsidRPr="003E30D9" w:rsidRDefault="00FB5651" w:rsidP="0094411A">
      <w:pPr>
        <w:rPr>
          <w:lang w:val="ru-RU"/>
        </w:rPr>
      </w:pPr>
      <w:r>
        <w:rPr>
          <w:lang w:val="ru-RU"/>
        </w:rPr>
        <w:t>50</w:t>
      </w:r>
      <w:r w:rsidR="0094411A" w:rsidRPr="003E30D9">
        <w:rPr>
          <w:lang w:val="ru-RU"/>
        </w:rPr>
        <w:tab/>
        <w:t>Ведется сбор примеров передового опыта Государств-Членов, частного сектора, академических организаций и научных кругов, информация о которых затем распространяется между Государствами-Членами.</w:t>
      </w:r>
    </w:p>
    <w:p w14:paraId="414FB5B2" w14:textId="3623081C" w:rsidR="0094411A" w:rsidRPr="003E30D9" w:rsidDel="00A67BDE" w:rsidRDefault="0094411A" w:rsidP="0094411A">
      <w:pPr>
        <w:rPr>
          <w:lang w:val="ru-RU"/>
        </w:rPr>
      </w:pPr>
      <w:r w:rsidRPr="003E30D9">
        <w:rPr>
          <w:lang w:val="ru-RU"/>
        </w:rPr>
        <w:t>5</w:t>
      </w:r>
      <w:r w:rsidR="00FB5651">
        <w:rPr>
          <w:lang w:val="ru-RU"/>
        </w:rPr>
        <w:t>1</w:t>
      </w:r>
      <w:r w:rsidRPr="003E30D9">
        <w:rPr>
          <w:lang w:val="ru-RU"/>
        </w:rPr>
        <w:tab/>
        <w:t>МСЭ предоставляет продукты и инструменты для обмена знаниями с целью содействия всеобъемлющему диалогу и расширенному сотрудничеству для оказания странам помощи в создании более открытого общества, а также поддерживает своих Членов в понимании проблем и возможностей, создаваемых расширением возможности установления соединений и цифровой трансформацией, и принятия мер в связи с ними.</w:t>
      </w:r>
    </w:p>
    <w:p w14:paraId="29FA4555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Предоставление данных и статистических показателей</w:t>
      </w:r>
    </w:p>
    <w:p w14:paraId="0142954A" w14:textId="44D62A43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</w:t>
      </w:r>
      <w:r w:rsidR="00B40E12">
        <w:rPr>
          <w:lang w:val="ru-RU"/>
        </w:rPr>
        <w:t>2</w:t>
      </w:r>
      <w:r w:rsidRPr="003E30D9">
        <w:rPr>
          <w:lang w:val="ru-RU"/>
        </w:rPr>
        <w:tab/>
        <w:t>МСЭ собирает и распространяет важнейшие данные и проводит исследования мирового уровня для отслеживания и осмысления возможности установления соединений и цифровой трансформации в глобальном масштабе. С помощью ряда инструментов и видов деятельности МСЭ поддерживает Государства-Члены и другие заинтересованные стороны на протяжении жизненного цикла данных, от установления стандартов и методов сбора данных до содействия использованию данных при принятии решений.</w:t>
      </w:r>
    </w:p>
    <w:p w14:paraId="7265EF54" w14:textId="36E15BE6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</w:t>
      </w:r>
      <w:r w:rsidR="00B40E12">
        <w:rPr>
          <w:lang w:val="ru-RU"/>
        </w:rPr>
        <w:t>3</w:t>
      </w:r>
      <w:r w:rsidRPr="003E30D9">
        <w:rPr>
          <w:lang w:val="ru-RU"/>
        </w:rPr>
        <w:tab/>
        <w:t>Поскольку МСЭ несет ответственность за международные статистические стандарты по показателям электросвязи/ИКТ, он регулярно публикует стандарты, определения и методы сбора более чем по 200 показателям, которые представляют собой один из ключевых эталонов для статистиков и экономистов, занимающихся измерением цифрового развития.</w:t>
      </w:r>
    </w:p>
    <w:p w14:paraId="4B9B533E" w14:textId="5D6C4DA2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</w:t>
      </w:r>
      <w:r w:rsidR="00B40E12">
        <w:rPr>
          <w:lang w:val="ru-RU"/>
        </w:rPr>
        <w:t>4</w:t>
      </w:r>
      <w:r w:rsidRPr="003E30D9">
        <w:rPr>
          <w:lang w:val="ru-RU"/>
        </w:rPr>
        <w:tab/>
        <w:t>Как организация, ответственная по нескольким показателям Целей в области устойчивого развития (4.4.1, 5.b.1, 9.c.1, 17.6.1 и 17.8.1), касающимся возможности установления соединений и цифровых навыков, и осуществляющая мониторинг этих показателей, МСЭ активно вносит вклад в развитие статистической программы в системе ООН.</w:t>
      </w:r>
    </w:p>
    <w:p w14:paraId="20D53BEE" w14:textId="77777777" w:rsidR="0094411A" w:rsidRPr="003E30D9" w:rsidRDefault="0094411A" w:rsidP="0094411A">
      <w:pPr>
        <w:pStyle w:val="Headingb"/>
        <w:rPr>
          <w:lang w:val="ru-RU"/>
        </w:rPr>
      </w:pPr>
      <w:r w:rsidRPr="003E30D9">
        <w:rPr>
          <w:lang w:val="ru-RU"/>
        </w:rPr>
        <w:t>Развитие потенциала</w:t>
      </w:r>
    </w:p>
    <w:p w14:paraId="2F68DB19" w14:textId="1AC2E41E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</w:t>
      </w:r>
      <w:r w:rsidR="00B40E12">
        <w:rPr>
          <w:lang w:val="ru-RU"/>
        </w:rPr>
        <w:t>5</w:t>
      </w:r>
      <w:r w:rsidRPr="003E30D9">
        <w:rPr>
          <w:lang w:val="ru-RU"/>
        </w:rPr>
        <w:tab/>
        <w:t>МСЭ развивает потенциал специалистов в области электросвязи/ИКТ, работает над повышением цифровой грамотности и цифровых навыков граждан. В рамках программы развития потенциала МСЭ ставит задачу создания общества, где все люди используют знания и навыки в области цифровых технологий для улучшения своей жизни.</w:t>
      </w:r>
    </w:p>
    <w:p w14:paraId="64AA2C6A" w14:textId="7E1A3D66" w:rsidR="0094411A" w:rsidRPr="003E30D9" w:rsidRDefault="0094411A" w:rsidP="0094411A">
      <w:pPr>
        <w:rPr>
          <w:lang w:val="ru-RU"/>
        </w:rPr>
      </w:pPr>
      <w:r w:rsidRPr="003E30D9">
        <w:rPr>
          <w:lang w:val="ru-RU"/>
        </w:rPr>
        <w:t>5</w:t>
      </w:r>
      <w:r w:rsidR="00B40E12">
        <w:rPr>
          <w:lang w:val="ru-RU"/>
        </w:rPr>
        <w:t>6</w:t>
      </w:r>
      <w:r w:rsidRPr="003E30D9">
        <w:rPr>
          <w:lang w:val="ru-RU"/>
        </w:rPr>
        <w:tab/>
        <w:t xml:space="preserve">МСЭ также развивает потенциал и предоставляет Членам инструменты для участия в деятельности Союза и получения от этого пользы. Это дает им возможность осуществлять свои права и обязанности в соответствии с Регламентом радиосвязи, Регламентом международной электросвязи и региональными соглашениями, а также разрабатывать, выполнять международные стандарты </w:t>
      </w:r>
      <w:r w:rsidRPr="003E30D9">
        <w:rPr>
          <w:lang w:val="ru-RU"/>
        </w:rPr>
        <w:lastRenderedPageBreak/>
        <w:t>МСЭ, получать к ним доступ и оказывать на них воздействие с целью сокращения разрыва в стандартизации.</w:t>
      </w:r>
    </w:p>
    <w:p w14:paraId="6F76D2A5" w14:textId="3B91D7D6" w:rsidR="0094411A" w:rsidRDefault="0094411A" w:rsidP="0094411A">
      <w:pPr>
        <w:rPr>
          <w:lang w:val="ru-RU"/>
        </w:rPr>
      </w:pPr>
      <w:r w:rsidRPr="003E30D9">
        <w:rPr>
          <w:lang w:val="ru-RU"/>
        </w:rPr>
        <w:t>5</w:t>
      </w:r>
      <w:r w:rsidR="00B40E12">
        <w:rPr>
          <w:lang w:val="ru-RU"/>
        </w:rPr>
        <w:t>7</w:t>
      </w:r>
      <w:r w:rsidRPr="003E30D9">
        <w:rPr>
          <w:lang w:val="ru-RU"/>
        </w:rPr>
        <w:tab/>
        <w:t>МСЭ также содействует, в особенности в рамках партнерств, развитию, расширению и использованию сетей, услуг и приложений электросвязи/ИКТ, в первую очередь в развивающихся странах, учитывая деятельность других соответствующих органов и укрепляя развитие потенциала.</w:t>
      </w:r>
    </w:p>
    <w:p w14:paraId="7CDE92F7" w14:textId="77777777" w:rsidR="007F5F1C" w:rsidRPr="003E30D9" w:rsidRDefault="007F5F1C" w:rsidP="0094411A">
      <w:pPr>
        <w:pStyle w:val="Headingb"/>
        <w:rPr>
          <w:lang w:val="ru-RU"/>
        </w:rPr>
      </w:pPr>
      <w:r w:rsidRPr="003E30D9">
        <w:rPr>
          <w:lang w:val="ru-RU"/>
        </w:rPr>
        <w:t>Предоставление технической помощи</w:t>
      </w:r>
    </w:p>
    <w:p w14:paraId="01B90937" w14:textId="77777777" w:rsidR="007F5F1C" w:rsidRPr="003E30D9" w:rsidRDefault="007F5F1C" w:rsidP="0094411A">
      <w:pPr>
        <w:rPr>
          <w:lang w:val="ru-RU"/>
        </w:rPr>
      </w:pPr>
      <w:r w:rsidRPr="003E30D9">
        <w:rPr>
          <w:lang w:val="ru-RU"/>
        </w:rPr>
        <w:t>5</w:t>
      </w:r>
      <w:r>
        <w:rPr>
          <w:lang w:val="ru-RU"/>
        </w:rPr>
        <w:t>8</w:t>
      </w:r>
      <w:r w:rsidRPr="003E30D9">
        <w:rPr>
          <w:lang w:val="ru-RU"/>
        </w:rPr>
        <w:tab/>
        <w:t>МСЭ предоставляет и предлагает техническую помощь в области электросвязи Государствам-Членам, в первую очередь развивающимся странам</w:t>
      </w:r>
      <w:r>
        <w:rPr>
          <w:lang w:val="ru-RU"/>
        </w:rPr>
        <w:t>, включая наименее развитые страны</w:t>
      </w:r>
      <w:r w:rsidRPr="003E30D9">
        <w:rPr>
          <w:lang w:val="ru-RU"/>
        </w:rPr>
        <w:t>, малы</w:t>
      </w:r>
      <w:r>
        <w:rPr>
          <w:lang w:val="ru-RU"/>
        </w:rPr>
        <w:t>е</w:t>
      </w:r>
      <w:r w:rsidRPr="003E30D9">
        <w:rPr>
          <w:lang w:val="ru-RU"/>
        </w:rPr>
        <w:t xml:space="preserve"> островны</w:t>
      </w:r>
      <w:r>
        <w:rPr>
          <w:lang w:val="ru-RU"/>
        </w:rPr>
        <w:t>е</w:t>
      </w:r>
      <w:r w:rsidRPr="003E30D9">
        <w:rPr>
          <w:lang w:val="ru-RU"/>
        </w:rPr>
        <w:t xml:space="preserve"> развивающи</w:t>
      </w:r>
      <w:r>
        <w:rPr>
          <w:lang w:val="ru-RU"/>
        </w:rPr>
        <w:t>е</w:t>
      </w:r>
      <w:r w:rsidRPr="003E30D9">
        <w:rPr>
          <w:lang w:val="ru-RU"/>
        </w:rPr>
        <w:t>ся государства, развивающи</w:t>
      </w:r>
      <w:r>
        <w:rPr>
          <w:lang w:val="ru-RU"/>
        </w:rPr>
        <w:t>е</w:t>
      </w:r>
      <w:r w:rsidRPr="003E30D9">
        <w:rPr>
          <w:lang w:val="ru-RU"/>
        </w:rPr>
        <w:t>ся стран</w:t>
      </w:r>
      <w:r>
        <w:rPr>
          <w:lang w:val="ru-RU"/>
        </w:rPr>
        <w:t>ы</w:t>
      </w:r>
      <w:r w:rsidRPr="003E30D9">
        <w:rPr>
          <w:lang w:val="ru-RU"/>
        </w:rPr>
        <w:t>, не имеющи</w:t>
      </w:r>
      <w:r>
        <w:rPr>
          <w:lang w:val="ru-RU"/>
        </w:rPr>
        <w:t>е</w:t>
      </w:r>
      <w:r w:rsidRPr="003E30D9">
        <w:rPr>
          <w:lang w:val="ru-RU"/>
        </w:rPr>
        <w:t xml:space="preserve"> выхода к морю</w:t>
      </w:r>
      <w:r>
        <w:rPr>
          <w:lang w:val="ru-RU"/>
        </w:rPr>
        <w:t>,</w:t>
      </w:r>
      <w:r w:rsidRPr="003E30D9">
        <w:rPr>
          <w:lang w:val="ru-RU"/>
        </w:rPr>
        <w:t xml:space="preserve"> и стран</w:t>
      </w:r>
      <w:r>
        <w:rPr>
          <w:lang w:val="ru-RU"/>
        </w:rPr>
        <w:t>ы</w:t>
      </w:r>
      <w:r w:rsidRPr="003E30D9">
        <w:rPr>
          <w:lang w:val="ru-RU"/>
        </w:rPr>
        <w:t xml:space="preserve"> с переходной экономикой, а также региональным организациям электросвязи.</w:t>
      </w:r>
    </w:p>
    <w:p w14:paraId="32A343A5" w14:textId="77777777" w:rsidR="007F5F1C" w:rsidRPr="003E30D9" w:rsidRDefault="007F5F1C" w:rsidP="0094411A">
      <w:pPr>
        <w:rPr>
          <w:lang w:val="ru-RU"/>
        </w:rPr>
      </w:pPr>
      <w:r w:rsidRPr="003E30D9">
        <w:rPr>
          <w:lang w:val="ru-RU"/>
        </w:rPr>
        <w:t>5</w:t>
      </w:r>
      <w:r>
        <w:rPr>
          <w:lang w:val="ru-RU"/>
        </w:rPr>
        <w:t>9</w:t>
      </w:r>
      <w:r w:rsidRPr="003E30D9">
        <w:rPr>
          <w:lang w:val="ru-RU"/>
        </w:rPr>
        <w:tab/>
        <w:t>Благодаря признанным многолетним специальным техническим знаниям в области электросвязи/ИКТ и комплексному опыту в разработке, реализации, мониторинге и оценке проектов и управлении ими, МСЭ предлагает специально разработанные проекты и решения для потребностей многих заинтересованных сторон, причем первостепенное внимание уделяется управлению, ориентированному на результаты. Это также создает возможности формирования государственно-частных партнерств и надежную платформу для удовлетворения потребностей в области развития благодаря использованию электросвязи/ИКТ.</w:t>
      </w:r>
    </w:p>
    <w:p w14:paraId="3C66E16B" w14:textId="77777777" w:rsidR="007F5F1C" w:rsidRPr="003E30D9" w:rsidRDefault="007F5F1C" w:rsidP="0094411A">
      <w:pPr>
        <w:rPr>
          <w:lang w:val="ru-RU"/>
        </w:rPr>
      </w:pPr>
      <w:r>
        <w:rPr>
          <w:lang w:val="ru-RU"/>
        </w:rPr>
        <w:t>60</w:t>
      </w:r>
      <w:r w:rsidRPr="003E30D9">
        <w:rPr>
          <w:lang w:val="ru-RU"/>
        </w:rPr>
        <w:tab/>
        <w:t>Кроме того, МСЭ оказывает помощь в осуществлении решений всемирных и региональных конференций, а также оказывает поддержку в деятельности по координации использования спектра Членами МСЭ и предоставляет программные инструменты для содействия администрациям развивающихся стран в более эффективном выполнении их обязанностей по управлению использованием спектра.</w:t>
      </w:r>
    </w:p>
    <w:p w14:paraId="51E2937F" w14:textId="77777777" w:rsidR="007F5F1C" w:rsidRPr="003E30D9" w:rsidRDefault="007F5F1C" w:rsidP="0094411A">
      <w:pPr>
        <w:rPr>
          <w:lang w:val="ru-RU"/>
        </w:rPr>
      </w:pPr>
      <w:r>
        <w:rPr>
          <w:lang w:val="ru-RU"/>
        </w:rPr>
        <w:t>61</w:t>
      </w:r>
      <w:r w:rsidRPr="003E30D9">
        <w:rPr>
          <w:lang w:val="ru-RU"/>
        </w:rPr>
        <w:tab/>
        <w:t>Наряду с этим МСЭ сотрудничает и совместно работает с другими органами/учреждениями системы ООН в рамках их соответствующих мандатов.</w:t>
      </w:r>
    </w:p>
    <w:p w14:paraId="7C414FDE" w14:textId="77777777" w:rsidR="007F5F1C" w:rsidRPr="003E30D9" w:rsidRDefault="007F5F1C" w:rsidP="0094411A">
      <w:pPr>
        <w:pStyle w:val="Headingb"/>
        <w:rPr>
          <w:lang w:val="ru-RU"/>
        </w:rPr>
      </w:pPr>
      <w:r w:rsidRPr="003E30D9">
        <w:rPr>
          <w:lang w:val="ru-RU"/>
        </w:rPr>
        <w:t>Платформы для созыва мероприятий</w:t>
      </w:r>
    </w:p>
    <w:p w14:paraId="70A1E497" w14:textId="77777777" w:rsidR="007F5F1C" w:rsidRPr="003E30D9" w:rsidRDefault="007F5F1C" w:rsidP="0094411A">
      <w:pPr>
        <w:rPr>
          <w:lang w:val="ru-RU"/>
        </w:rPr>
      </w:pPr>
      <w:r w:rsidRPr="003E30D9">
        <w:rPr>
          <w:lang w:val="ru-RU"/>
        </w:rPr>
        <w:t>6</w:t>
      </w:r>
      <w:r>
        <w:rPr>
          <w:lang w:val="ru-RU"/>
        </w:rPr>
        <w:t>2</w:t>
      </w:r>
      <w:r w:rsidRPr="003E30D9">
        <w:rPr>
          <w:lang w:val="ru-RU"/>
        </w:rPr>
        <w:tab/>
        <w:t xml:space="preserve">МСЭ обладает уникальной возможностью собирать широкий круг заинтересованных сторон на мероприятия в области электросвязи/ИКТ, делиться опытом, знаниями, сотрудничать и определять способы доведения до людей повсюду приемлемых в ценовом отношении, безопасных, защищенных и надежных соединений и использования. </w:t>
      </w:r>
    </w:p>
    <w:p w14:paraId="0DCB7942" w14:textId="77777777" w:rsidR="007F5F1C" w:rsidRPr="003E30D9" w:rsidRDefault="007F5F1C" w:rsidP="0094411A">
      <w:pPr>
        <w:rPr>
          <w:lang w:val="ru-RU"/>
        </w:rPr>
      </w:pPr>
      <w:r w:rsidRPr="003E30D9">
        <w:rPr>
          <w:lang w:val="ru-RU"/>
        </w:rPr>
        <w:t>6</w:t>
      </w:r>
      <w:r>
        <w:rPr>
          <w:lang w:val="ru-RU"/>
        </w:rPr>
        <w:t>3</w:t>
      </w:r>
      <w:r w:rsidRPr="003E30D9">
        <w:rPr>
          <w:lang w:val="ru-RU"/>
        </w:rPr>
        <w:tab/>
        <w:t>С помощью этих платформ для созыва мероприятий МСЭ стимулирует международное сотрудничество и партнерства для развития электросвязи/ИКТ, в особенности совместно с региональными организациями электросвязи и глобальными и региональными финансовыми учреждениями в области развития.</w:t>
      </w:r>
    </w:p>
    <w:p w14:paraId="51F78AF4" w14:textId="77777777" w:rsidR="007F5F1C" w:rsidRPr="003E30D9" w:rsidRDefault="007F5F1C" w:rsidP="0094411A">
      <w:pPr>
        <w:pStyle w:val="Heading2"/>
        <w:rPr>
          <w:lang w:val="ru-RU"/>
        </w:rPr>
      </w:pPr>
      <w:r w:rsidRPr="003E30D9">
        <w:rPr>
          <w:lang w:val="ru-RU"/>
        </w:rPr>
        <w:t>2.8</w:t>
      </w:r>
      <w:r w:rsidRPr="003E30D9">
        <w:rPr>
          <w:lang w:val="ru-RU"/>
        </w:rPr>
        <w:tab/>
      </w:r>
      <w:r w:rsidRPr="003E30D9">
        <w:rPr>
          <w:szCs w:val="22"/>
          <w:lang w:val="ru-RU"/>
        </w:rPr>
        <w:t>Средства достижения целей</w:t>
      </w:r>
    </w:p>
    <w:p w14:paraId="209A9267" w14:textId="77777777" w:rsidR="007F5F1C" w:rsidRPr="003E30D9" w:rsidRDefault="007F5F1C" w:rsidP="0094411A">
      <w:pPr>
        <w:rPr>
          <w:lang w:val="ru-RU"/>
        </w:rPr>
      </w:pPr>
      <w:r w:rsidRPr="003E30D9">
        <w:rPr>
          <w:lang w:val="ru-RU"/>
        </w:rPr>
        <w:t>6</w:t>
      </w:r>
      <w:r>
        <w:rPr>
          <w:lang w:val="ru-RU"/>
        </w:rPr>
        <w:t>4</w:t>
      </w:r>
      <w:r w:rsidRPr="003E30D9">
        <w:rPr>
          <w:lang w:val="ru-RU"/>
        </w:rPr>
        <w:tab/>
      </w:r>
      <w:r w:rsidRPr="003E30D9">
        <w:rPr>
          <w:szCs w:val="22"/>
          <w:lang w:val="ru-RU"/>
        </w:rPr>
        <w:t>Средства достижения целей</w:t>
      </w:r>
      <w:r w:rsidRPr="003E30D9">
        <w:rPr>
          <w:lang w:val="ru-RU"/>
        </w:rPr>
        <w:t xml:space="preserve"> представляют собой способы работы МСЭ, дающие ему возможность более эффективно и результативно достигать своих целей и приоритетов. Они отражают ценности МСЭ – </w:t>
      </w:r>
      <w:r w:rsidRPr="003E30D9">
        <w:rPr>
          <w:i/>
          <w:iCs/>
          <w:lang w:val="ru-RU"/>
        </w:rPr>
        <w:t>эффективность, прозрачность и подотчетность, открытость, универсальность и нейтральность, они ориентированы на людей, услуги и основаны на результатах</w:t>
      </w:r>
      <w:r w:rsidRPr="003E30D9">
        <w:rPr>
          <w:lang w:val="ru-RU"/>
        </w:rPr>
        <w:t>, используют основные сильные стороны Союза и учитывают его слабые стороны, позволяя ему поддерживать своих членов.</w:t>
      </w:r>
    </w:p>
    <w:p w14:paraId="64EF3223" w14:textId="77777777" w:rsidR="007F5F1C" w:rsidRPr="003E30D9" w:rsidRDefault="007F5F1C" w:rsidP="0094411A">
      <w:pPr>
        <w:pStyle w:val="Headingb"/>
        <w:rPr>
          <w:lang w:val="ru-RU"/>
        </w:rPr>
      </w:pPr>
      <w:r w:rsidRPr="003E30D9">
        <w:rPr>
          <w:lang w:val="ru-RU"/>
        </w:rPr>
        <w:t>Ориентация на интересы членов</w:t>
      </w:r>
    </w:p>
    <w:p w14:paraId="476355CF" w14:textId="77777777" w:rsidR="007F5F1C" w:rsidRPr="003E30D9" w:rsidRDefault="007F5F1C" w:rsidP="0094411A">
      <w:pPr>
        <w:rPr>
          <w:lang w:val="ru-RU"/>
        </w:rPr>
      </w:pPr>
      <w:r w:rsidRPr="003E30D9">
        <w:rPr>
          <w:lang w:val="ru-RU"/>
        </w:rPr>
        <w:t>6</w:t>
      </w:r>
      <w:r>
        <w:rPr>
          <w:lang w:val="ru-RU"/>
        </w:rPr>
        <w:t>5</w:t>
      </w:r>
      <w:r w:rsidRPr="003E30D9">
        <w:rPr>
          <w:lang w:val="ru-RU"/>
        </w:rPr>
        <w:tab/>
        <w:t xml:space="preserve">МСЭ будет и далее работать в качестве организации, ориентированной на интересы членов, для эффективной поддержки и учета потребностей своих различных членов. МСЭ признает потребности всех стран, в первую очередь развивающихся стран, наименее развитых стран, малых </w:t>
      </w:r>
      <w:r w:rsidRPr="003E30D9">
        <w:rPr>
          <w:lang w:val="ru-RU"/>
        </w:rPr>
        <w:lastRenderedPageBreak/>
        <w:t xml:space="preserve">островных развивающихся государств, развивающихся стран, не имеющих выхода к морю, и стран с переходной экономикой, а также обслуживаемых в недостаточной степени и уязвимых групп населения, которым следует придавать первостепенное значение и уделять должное внимание. МСЭ будет также работать над укреплением своего взаимодействия с представителями отрасли электросвязи/ИКТ и других секторов промышленности с целью демонстрации предлагаемых МСЭ преимуществ в контексте стратегических целей. </w:t>
      </w:r>
    </w:p>
    <w:p w14:paraId="48DFD205" w14:textId="77777777" w:rsidR="007F5F1C" w:rsidRPr="003E30D9" w:rsidRDefault="007F5F1C" w:rsidP="0094411A">
      <w:pPr>
        <w:pStyle w:val="Headingb"/>
        <w:rPr>
          <w:lang w:val="ru-RU"/>
        </w:rPr>
      </w:pPr>
      <w:r w:rsidRPr="003E30D9">
        <w:rPr>
          <w:lang w:val="ru-RU"/>
        </w:rPr>
        <w:t>Региональное присутствие</w:t>
      </w:r>
    </w:p>
    <w:p w14:paraId="4D88F244" w14:textId="77777777" w:rsidR="007F5F1C" w:rsidRPr="003E30D9" w:rsidRDefault="007F5F1C" w:rsidP="0094411A">
      <w:pPr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3E30D9">
        <w:rPr>
          <w:lang w:val="ru-RU"/>
        </w:rPr>
        <w:t>6</w:t>
      </w:r>
      <w:r>
        <w:rPr>
          <w:lang w:val="ru-RU"/>
        </w:rPr>
        <w:t>6</w:t>
      </w:r>
      <w:r w:rsidRPr="003E30D9">
        <w:rPr>
          <w:lang w:val="ru-RU"/>
        </w:rPr>
        <w:tab/>
        <w:t xml:space="preserve">Являясь расширением МСЭ в целом, региональное присутствие играет решающую роль в осуществлении миссии МСЭ, углублении понимания МСЭ местного контекста и его способности эффективно реагировать на потребности стран. Региональное присутствие консолидирует стратегическое планирование на уровне каждого регионального/зонального отделения, давая возможность осуществлять программы и инициативы, соответствующие стратегическим целям и тематическим приоритетам и базирующиеся на них. </w:t>
      </w:r>
    </w:p>
    <w:p w14:paraId="19C2FC7D" w14:textId="77777777" w:rsidR="007F5F1C" w:rsidRPr="003E30D9" w:rsidRDefault="007F5F1C" w:rsidP="0094411A">
      <w:pPr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3E30D9">
        <w:rPr>
          <w:lang w:val="ru-RU"/>
        </w:rPr>
        <w:t>6</w:t>
      </w:r>
      <w:r>
        <w:rPr>
          <w:lang w:val="ru-RU"/>
        </w:rPr>
        <w:t>7</w:t>
      </w:r>
      <w:r w:rsidRPr="003E30D9">
        <w:rPr>
          <w:lang w:val="ru-RU"/>
        </w:rPr>
        <w:tab/>
        <w:t xml:space="preserve">Применяя глобальные целевые показатели и уточняя приоритеты программ на региональном уровне, МСЭ будет также повышать свою общую глобальную эффективность и воздействие. </w:t>
      </w:r>
    </w:p>
    <w:p w14:paraId="685CFC75" w14:textId="77777777" w:rsidR="007F5F1C" w:rsidRPr="003E30D9" w:rsidRDefault="007F5F1C" w:rsidP="0094411A">
      <w:pPr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3E30D9">
        <w:rPr>
          <w:lang w:val="ru-RU"/>
        </w:rPr>
        <w:t>6</w:t>
      </w:r>
      <w:r>
        <w:rPr>
          <w:lang w:val="ru-RU"/>
        </w:rPr>
        <w:t>8</w:t>
      </w:r>
      <w:r w:rsidRPr="003E30D9">
        <w:rPr>
          <w:lang w:val="ru-RU"/>
        </w:rPr>
        <w:tab/>
        <w:t xml:space="preserve">Региональное присутствие укрепит позицию МСЭ как учреждения, которое задает формат или действует, и сотрудничество в рамках системы ООН, для формирования расширенных региональных перспектив и тем самым охвата большего числа стран и более четкого определения более результативных приоритетов для участия на уровне стран. </w:t>
      </w:r>
    </w:p>
    <w:p w14:paraId="524E056C" w14:textId="77777777" w:rsidR="007F5F1C" w:rsidRPr="003E30D9" w:rsidRDefault="007F5F1C" w:rsidP="0094411A">
      <w:pPr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3E30D9">
        <w:rPr>
          <w:lang w:val="ru-RU"/>
        </w:rPr>
        <w:t>6</w:t>
      </w:r>
      <w:r>
        <w:rPr>
          <w:lang w:val="ru-RU"/>
        </w:rPr>
        <w:t>9</w:t>
      </w:r>
      <w:r w:rsidRPr="003E30D9">
        <w:rPr>
          <w:lang w:val="ru-RU"/>
        </w:rPr>
        <w:tab/>
        <w:t>Будут также предприниматься усилия для укрепления потенциала на региональном уровне с целью обеспечения способности региональных и зональных отделений выполнять программы и обязательства, определенные на основе стратегических целей и тематических приоритетов Союза.</w:t>
      </w:r>
    </w:p>
    <w:p w14:paraId="1632CFD0" w14:textId="77777777" w:rsidR="007F5F1C" w:rsidRPr="003E30D9" w:rsidRDefault="007F5F1C" w:rsidP="0094411A">
      <w:pPr>
        <w:pStyle w:val="Headingb"/>
        <w:rPr>
          <w:lang w:val="ru-RU"/>
        </w:rPr>
      </w:pPr>
      <w:r w:rsidRPr="003E30D9">
        <w:rPr>
          <w:lang w:val="ru-RU"/>
        </w:rPr>
        <w:t>Разнообразие и интеграция</w:t>
      </w:r>
    </w:p>
    <w:p w14:paraId="365B0E4B" w14:textId="77777777" w:rsidR="007F5F1C" w:rsidRPr="003E30D9" w:rsidRDefault="007F5F1C" w:rsidP="0094411A">
      <w:pPr>
        <w:rPr>
          <w:lang w:val="ru-RU"/>
        </w:rPr>
      </w:pPr>
      <w:r>
        <w:rPr>
          <w:lang w:val="ru-RU"/>
        </w:rPr>
        <w:t>70</w:t>
      </w:r>
      <w:r w:rsidRPr="003E30D9">
        <w:rPr>
          <w:lang w:val="ru-RU"/>
        </w:rPr>
        <w:tab/>
        <w:t>МСЭ по-прежнему намерен включать практические методы обеспечения разнообразия и интеграции в основные направления своей работы, гарантируя равенство и содействуя реализации прав маргинализированных групп населения. Для достижения своих целей МСЭ будет работать над сокращением цифрового разрыва и построением открытого для всех общества, способствуя доступу к электросвязи/ИКТ, их приемлемости в ценовом отношении и использования во всех странах и для всех людей, в том числе женщин и девушек, молодежи, коренных народностей, пожилых людей и лиц с ограниченными возможностями и особыми потребностями. На внутреннем уровне МСЭ продолжает развивать открытую для всех культуру, способствующую разнообразию его персонала и членов.</w:t>
      </w:r>
    </w:p>
    <w:p w14:paraId="5E4021C5" w14:textId="77777777" w:rsidR="007F5F1C" w:rsidRPr="003E30D9" w:rsidRDefault="007F5F1C" w:rsidP="0094411A">
      <w:pPr>
        <w:pStyle w:val="Headingb"/>
        <w:rPr>
          <w:lang w:val="ru-RU"/>
        </w:rPr>
      </w:pPr>
      <w:r w:rsidRPr="003E30D9">
        <w:rPr>
          <w:lang w:val="ru-RU"/>
        </w:rPr>
        <w:t>Приверженность экологической устойчивости</w:t>
      </w:r>
    </w:p>
    <w:p w14:paraId="5D5C6A31" w14:textId="77777777" w:rsidR="007F5F1C" w:rsidRPr="003E30D9" w:rsidRDefault="007F5F1C" w:rsidP="0094411A">
      <w:pPr>
        <w:rPr>
          <w:lang w:val="ru-RU"/>
        </w:rPr>
      </w:pPr>
      <w:r>
        <w:rPr>
          <w:lang w:val="ru-RU"/>
        </w:rPr>
        <w:t>71</w:t>
      </w:r>
      <w:r w:rsidRPr="003E30D9">
        <w:rPr>
          <w:lang w:val="ru-RU"/>
        </w:rPr>
        <w:tab/>
        <w:t xml:space="preserve">МСЭ признает, что с электросвязью/ИКТ сопряжены риски, проблемы и перспективы для окружающей среды. МСЭ твердо намерен помогать в использовании электросвязи/ИКТ для мониторинга изменения климата, смягчения его последствий и адаптации к нему, содействуя цифровым решениям, которые повышают энергоэффективность и сокращают выбросы углерода, и защищая здоровье людей и окружающую среду от электронных отходов. В своей работе МСЭ будет учитывать экологические аспекты для содействия устойчивой цифровой трансформации, в то же время продолжая изнутри решать проблему изменения климата и систематически включая в свою деятельность соображения экологической устойчивости в соответствии </w:t>
      </w:r>
      <w:r w:rsidRPr="003E30D9">
        <w:rPr>
          <w:color w:val="000000"/>
          <w:lang w:val="ru-RU"/>
        </w:rPr>
        <w:t>со Стратегией обеспечения устойчивости в системе ООН на 2020−2030 годы</w:t>
      </w:r>
      <w:r w:rsidRPr="003E30D9">
        <w:rPr>
          <w:lang w:val="ru-RU"/>
        </w:rPr>
        <w:t>.</w:t>
      </w:r>
    </w:p>
    <w:p w14:paraId="3D62BBA8" w14:textId="77777777" w:rsidR="007F5F1C" w:rsidRPr="003E30D9" w:rsidRDefault="007F5F1C" w:rsidP="0094411A">
      <w:pPr>
        <w:pStyle w:val="Headingb"/>
        <w:rPr>
          <w:lang w:val="ru-RU"/>
        </w:rPr>
      </w:pPr>
      <w:r w:rsidRPr="003E30D9">
        <w:rPr>
          <w:lang w:val="ru-RU"/>
        </w:rPr>
        <w:t>Партнерства и международное сотрудничество</w:t>
      </w:r>
    </w:p>
    <w:p w14:paraId="0FC5FE6A" w14:textId="77777777" w:rsidR="007F5F1C" w:rsidRPr="003E30D9" w:rsidRDefault="007F5F1C" w:rsidP="0094411A">
      <w:pPr>
        <w:rPr>
          <w:lang w:val="ru-RU"/>
        </w:rPr>
      </w:pPr>
      <w:r>
        <w:rPr>
          <w:lang w:val="ru-RU"/>
        </w:rPr>
        <w:t>72</w:t>
      </w:r>
      <w:r w:rsidRPr="003E30D9">
        <w:rPr>
          <w:lang w:val="ru-RU"/>
        </w:rPr>
        <w:tab/>
        <w:t xml:space="preserve">Для расширения глобального сотрудничества с целью выполнения своей миссии МСЭ продолжает укреплять партнерства со своими членами и другими заинтересованными сторонами. </w:t>
      </w:r>
      <w:r w:rsidRPr="003E30D9">
        <w:rPr>
          <w:lang w:val="ru-RU"/>
        </w:rPr>
        <w:lastRenderedPageBreak/>
        <w:t>При этом МСЭ может использовать свой разнообразный членский состав и способность созыва мероприятий с участием различных сторон для содействия сотрудничеству между правительствами и регуляторными органами, частным сектором и академическим сообществом.</w:t>
      </w:r>
      <w:r w:rsidRPr="003E30D9" w:rsidDel="005C3262">
        <w:rPr>
          <w:lang w:val="ru-RU"/>
        </w:rPr>
        <w:t xml:space="preserve"> </w:t>
      </w:r>
      <w:r w:rsidRPr="003E30D9">
        <w:rPr>
          <w:lang w:val="ru-RU"/>
        </w:rPr>
        <w:t xml:space="preserve">МСЭ также признает значение развития стратегических партнерств с учреждениями системы ООН и другими организациями, в том числе органами, занимающимися стандартизацией, для укрепления сотрудничества в секторе электросвязи/ИКТ для выполнения Направлений деятельности ВВУИО и достижения ЦУР. </w:t>
      </w:r>
    </w:p>
    <w:p w14:paraId="39BDEEF1" w14:textId="77777777" w:rsidR="007F5F1C" w:rsidRPr="003E30D9" w:rsidRDefault="007F5F1C" w:rsidP="0094411A">
      <w:pPr>
        <w:pStyle w:val="Headingb"/>
        <w:rPr>
          <w:lang w:val="ru-RU"/>
        </w:rPr>
      </w:pPr>
      <w:r w:rsidRPr="003E30D9">
        <w:rPr>
          <w:lang w:val="ru-RU"/>
        </w:rPr>
        <w:t>Мобилизация ресурсов</w:t>
      </w:r>
    </w:p>
    <w:p w14:paraId="46846380" w14:textId="77777777" w:rsidR="007F5F1C" w:rsidRPr="003E30D9" w:rsidRDefault="007F5F1C" w:rsidP="0094411A">
      <w:pPr>
        <w:rPr>
          <w:lang w:val="ru-RU"/>
        </w:rPr>
      </w:pPr>
      <w:r>
        <w:rPr>
          <w:lang w:val="ru-RU"/>
        </w:rPr>
        <w:t>73</w:t>
      </w:r>
      <w:r w:rsidRPr="003E30D9">
        <w:rPr>
          <w:lang w:val="ru-RU"/>
        </w:rPr>
        <w:tab/>
        <w:t>Ускорение усилий по мобилизации ресурсов и увеличение финансирования имеют решающее значение для достижения целей Союза и укрепления поддержки МСЭ своих членов. Вследствие этого МСЭ признает необходимость определения наиболее эффективных способов мобилизации внебюджетных ресурсов, наращивания потенциала мобилизации ресурсов и совершенствования существующей стратегии сбора средств при применении исходных ресурсов партнеров для дополнения этих усилий.</w:t>
      </w:r>
    </w:p>
    <w:p w14:paraId="5FE9F812" w14:textId="77777777" w:rsidR="007F5F1C" w:rsidRPr="003E30D9" w:rsidRDefault="007F5F1C" w:rsidP="0094411A">
      <w:pPr>
        <w:pStyle w:val="Headingb"/>
        <w:rPr>
          <w:lang w:val="ru-RU"/>
        </w:rPr>
      </w:pPr>
      <w:r w:rsidRPr="003E30D9">
        <w:rPr>
          <w:lang w:val="ru-RU"/>
        </w:rPr>
        <w:t>Развитие</w:t>
      </w:r>
      <w:r w:rsidRPr="00A768FE">
        <w:rPr>
          <w:lang w:val="ru-RU"/>
        </w:rPr>
        <w:t xml:space="preserve"> </w:t>
      </w:r>
      <w:r w:rsidRPr="003E30D9">
        <w:rPr>
          <w:lang w:val="ru-RU"/>
        </w:rPr>
        <w:t>организационных</w:t>
      </w:r>
      <w:r w:rsidRPr="00A768FE">
        <w:rPr>
          <w:lang w:val="ru-RU"/>
        </w:rPr>
        <w:t xml:space="preserve"> </w:t>
      </w:r>
      <w:r w:rsidRPr="003E30D9">
        <w:rPr>
          <w:lang w:val="ru-RU"/>
        </w:rPr>
        <w:t>и</w:t>
      </w:r>
      <w:r w:rsidRPr="00A768FE">
        <w:rPr>
          <w:lang w:val="ru-RU"/>
        </w:rPr>
        <w:t xml:space="preserve"> </w:t>
      </w:r>
      <w:r w:rsidRPr="003E30D9">
        <w:rPr>
          <w:lang w:val="ru-RU"/>
        </w:rPr>
        <w:t>людских</w:t>
      </w:r>
      <w:r w:rsidRPr="00A768FE">
        <w:rPr>
          <w:lang w:val="ru-RU"/>
        </w:rPr>
        <w:t xml:space="preserve"> </w:t>
      </w:r>
      <w:r w:rsidRPr="003E30D9">
        <w:rPr>
          <w:lang w:val="ru-RU"/>
        </w:rPr>
        <w:t>ресурсов и инновации</w:t>
      </w:r>
    </w:p>
    <w:p w14:paraId="2DDEAAD3" w14:textId="77777777" w:rsidR="007F5F1C" w:rsidRPr="003E30D9" w:rsidRDefault="007F5F1C" w:rsidP="0094411A">
      <w:pPr>
        <w:rPr>
          <w:lang w:val="ru-RU"/>
        </w:rPr>
      </w:pPr>
      <w:r>
        <w:rPr>
          <w:lang w:val="ru-RU"/>
        </w:rPr>
        <w:t>74</w:t>
      </w:r>
      <w:r w:rsidRPr="003E30D9">
        <w:rPr>
          <w:lang w:val="ru-RU"/>
        </w:rPr>
        <w:tab/>
        <w:t>Повышение оперативной эффективности и действенности дает МСЭ возможность реагировать на изменения в среде электросвязи/ИКТ и динамику потребностей членов. Ввиду этого МСЭ намерен совершенствовать внутренние процессы и ускорять принятие решений, устраняя оперативную неэффективность, дублирование и замеченные случаи бюрократии и отражая ценности прозрачности и подотчетности. МСЭ также признает необходимость наращивания оперативной эффективности, увеличивая межфункциональную синергию, стимулируя внутренние инновации, обеспечивая последовательное руководство сферой деятельности организации и разрабатывая более четкий подход к управлению показателями деятельности и кадровыми резервами.</w:t>
      </w:r>
      <w:r w:rsidRPr="003E30D9">
        <w:rPr>
          <w:rFonts w:ascii="Times New Roman" w:hAnsi="Times New Roman"/>
          <w:lang w:val="ru-RU"/>
        </w:rPr>
        <w:t xml:space="preserve"> </w:t>
      </w:r>
      <w:r w:rsidRPr="00FC1328">
        <w:rPr>
          <w:rFonts w:asciiTheme="minorHAnsi" w:hAnsiTheme="minorHAnsi" w:cstheme="minorHAnsi"/>
          <w:lang w:val="ru-RU"/>
        </w:rPr>
        <w:t xml:space="preserve">Важнейшим ресурсом МСЭ </w:t>
      </w:r>
      <w:r w:rsidRPr="00FC1328">
        <w:rPr>
          <w:color w:val="000000"/>
          <w:lang w:val="ru-RU"/>
        </w:rPr>
        <w:t xml:space="preserve">являются квалифицированные, мотивированные, преданные своему делу кадры высочайшей компетентности и добросовестности, представляющие различные географические регионы и формируемые с учетом гендерного баланса, имеющие все возможности для осуществления миссии и достижения стратегических </w:t>
      </w:r>
      <w:r w:rsidRPr="003E30D9">
        <w:rPr>
          <w:color w:val="000000"/>
          <w:lang w:val="ru-RU"/>
        </w:rPr>
        <w:t>приоритетов</w:t>
      </w:r>
      <w:r w:rsidRPr="00FC1328">
        <w:rPr>
          <w:color w:val="000000"/>
          <w:lang w:val="ru-RU"/>
        </w:rPr>
        <w:t xml:space="preserve"> Союза благодаря приверженности управлени</w:t>
      </w:r>
      <w:r w:rsidRPr="003E30D9">
        <w:rPr>
          <w:color w:val="000000"/>
          <w:lang w:val="ru-RU"/>
        </w:rPr>
        <w:t>ю</w:t>
      </w:r>
      <w:r w:rsidRPr="00FC1328">
        <w:rPr>
          <w:color w:val="000000"/>
          <w:lang w:val="ru-RU"/>
        </w:rPr>
        <w:t xml:space="preserve"> результат</w:t>
      </w:r>
      <w:r w:rsidRPr="003E30D9">
        <w:rPr>
          <w:color w:val="000000"/>
          <w:lang w:val="ru-RU"/>
        </w:rPr>
        <w:t>ами</w:t>
      </w:r>
      <w:r w:rsidRPr="00FC1328">
        <w:rPr>
          <w:lang w:val="ru-RU"/>
        </w:rPr>
        <w:t xml:space="preserve">. </w:t>
      </w:r>
      <w:r w:rsidRPr="003E30D9">
        <w:rPr>
          <w:lang w:val="ru-RU"/>
        </w:rPr>
        <w:t>Основная цель организации – модернизация человеческого потенциала, процессов, процедур и инструментов МСЭ, а также интеграция и согласование с общей системой Организации Объединенных Наций и ценностями международной гражданской службы</w:t>
      </w:r>
      <w:r w:rsidRPr="00FC1328">
        <w:rPr>
          <w:lang w:val="ru-RU"/>
        </w:rPr>
        <w:t xml:space="preserve">. </w:t>
      </w:r>
      <w:r w:rsidRPr="003E30D9">
        <w:rPr>
          <w:lang w:val="ru-RU"/>
        </w:rPr>
        <w:t>Для этого организация будет осуществлять план трансформации культуры и навыков, который укрепит организационную открытость и будет базироваться на четырех основных направлениях: стратегическое планирование, цифровая трансформация, инновации и управление людскими ресурсами.</w:t>
      </w:r>
    </w:p>
    <w:p w14:paraId="06943DC0" w14:textId="77777777" w:rsidR="00535AD0" w:rsidRDefault="00535A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>
        <w:rPr>
          <w:lang w:val="ru-RU"/>
        </w:rPr>
        <w:br w:type="page"/>
      </w:r>
    </w:p>
    <w:p w14:paraId="524C23CA" w14:textId="6E607C7A" w:rsidR="007F5F1C" w:rsidRPr="003E30D9" w:rsidRDefault="007F5F1C" w:rsidP="0094411A">
      <w:pPr>
        <w:pStyle w:val="Heading1"/>
        <w:rPr>
          <w:lang w:val="ru-RU"/>
        </w:rPr>
      </w:pPr>
      <w:r w:rsidRPr="003E30D9">
        <w:rPr>
          <w:lang w:val="ru-RU"/>
        </w:rPr>
        <w:lastRenderedPageBreak/>
        <w:t>3</w:t>
      </w:r>
      <w:r w:rsidRPr="003E30D9">
        <w:rPr>
          <w:lang w:val="ru-RU"/>
        </w:rPr>
        <w:tab/>
        <w:t>Структура результатов деятельности МСЭ</w:t>
      </w:r>
    </w:p>
    <w:p w14:paraId="4E05CCA1" w14:textId="77777777" w:rsidR="007F5F1C" w:rsidRPr="00FC1328" w:rsidRDefault="007F5F1C" w:rsidP="008A361D">
      <w:pPr>
        <w:pStyle w:val="Headingb"/>
        <w:spacing w:after="120"/>
        <w:rPr>
          <w:lang w:val="ru-RU"/>
        </w:rPr>
      </w:pPr>
      <w:r w:rsidRPr="00FC1328">
        <w:t>A</w:t>
      </w:r>
      <w:r w:rsidRPr="00FC1328">
        <w:rPr>
          <w:lang w:val="ru-RU"/>
        </w:rPr>
        <w:tab/>
        <w:t>Стратегические цели и целевые показатели</w:t>
      </w:r>
    </w:p>
    <w:tbl>
      <w:tblPr>
        <w:tblStyle w:val="TableGrid1"/>
        <w:tblW w:w="9635" w:type="dxa"/>
        <w:tblLook w:val="04A0" w:firstRow="1" w:lastRow="0" w:firstColumn="1" w:lastColumn="0" w:noHBand="0" w:noVBand="1"/>
      </w:tblPr>
      <w:tblGrid>
        <w:gridCol w:w="846"/>
        <w:gridCol w:w="4252"/>
        <w:gridCol w:w="4537"/>
      </w:tblGrid>
      <w:tr w:rsidR="007F5F1C" w:rsidRPr="000C7031" w14:paraId="177D7301" w14:textId="77777777" w:rsidTr="00721F47">
        <w:tc>
          <w:tcPr>
            <w:tcW w:w="846" w:type="dxa"/>
            <w:shd w:val="clear" w:color="auto" w:fill="4F81BD" w:themeFill="accent1"/>
          </w:tcPr>
          <w:p w14:paraId="4F882AEF" w14:textId="77777777" w:rsidR="007F5F1C" w:rsidRPr="000C7031" w:rsidRDefault="007F5F1C" w:rsidP="00FC1328">
            <w:pPr>
              <w:keepNext/>
              <w:keepLines/>
              <w:spacing w:after="40"/>
              <w:rPr>
                <w:sz w:val="20"/>
                <w:lang w:val="ru-RU"/>
              </w:rPr>
            </w:pPr>
            <w:r w:rsidRPr="000C7031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</w:p>
        </w:tc>
        <w:tc>
          <w:tcPr>
            <w:tcW w:w="4252" w:type="dxa"/>
            <w:shd w:val="clear" w:color="auto" w:fill="95B3D7" w:themeFill="accent1" w:themeFillTint="99"/>
          </w:tcPr>
          <w:p w14:paraId="35E3E2A0" w14:textId="77777777" w:rsidR="007F5F1C" w:rsidRPr="000C7031" w:rsidRDefault="007F5F1C" w:rsidP="00FC1328">
            <w:pPr>
              <w:keepNext/>
              <w:keepLines/>
              <w:spacing w:after="40"/>
              <w:rPr>
                <w:sz w:val="20"/>
                <w:lang w:val="ru-RU"/>
              </w:rPr>
            </w:pPr>
            <w:r w:rsidRPr="000C7031">
              <w:rPr>
                <w:b/>
                <w:sz w:val="20"/>
                <w:szCs w:val="24"/>
                <w:lang w:val="ru-RU"/>
              </w:rPr>
              <w:t>Целевые показатели</w:t>
            </w:r>
          </w:p>
        </w:tc>
        <w:tc>
          <w:tcPr>
            <w:tcW w:w="4537" w:type="dxa"/>
            <w:shd w:val="clear" w:color="auto" w:fill="DBE5F1" w:themeFill="accent1" w:themeFillTint="33"/>
          </w:tcPr>
          <w:p w14:paraId="0279D8C3" w14:textId="77777777" w:rsidR="007F5F1C" w:rsidRPr="000C7031" w:rsidRDefault="007F5F1C" w:rsidP="00FC1328">
            <w:pPr>
              <w:keepNext/>
              <w:keepLines/>
              <w:spacing w:after="40"/>
              <w:rPr>
                <w:sz w:val="20"/>
                <w:lang w:val="ru-RU"/>
              </w:rPr>
            </w:pPr>
            <w:r w:rsidRPr="000C7031">
              <w:rPr>
                <w:b/>
                <w:sz w:val="20"/>
                <w:lang w:val="ru-RU"/>
              </w:rPr>
              <w:t>Индикаторы целевых показателей</w:t>
            </w:r>
          </w:p>
        </w:tc>
      </w:tr>
      <w:tr w:rsidR="007F5F1C" w:rsidRPr="004758F9" w14:paraId="5D45AC95" w14:textId="77777777" w:rsidTr="00721F47">
        <w:tc>
          <w:tcPr>
            <w:tcW w:w="846" w:type="dxa"/>
            <w:vMerge w:val="restart"/>
            <w:textDirection w:val="btLr"/>
            <w:vAlign w:val="center"/>
          </w:tcPr>
          <w:p w14:paraId="42B1AFC1" w14:textId="77777777" w:rsidR="007F5F1C" w:rsidRPr="00FC1328" w:rsidRDefault="007F5F1C" w:rsidP="00FC1328">
            <w:pPr>
              <w:keepNext/>
              <w:keepLines/>
              <w:spacing w:after="40" w:line="216" w:lineRule="auto"/>
              <w:ind w:left="113" w:right="113"/>
              <w:jc w:val="center"/>
              <w:rPr>
                <w:b/>
                <w:bCs/>
                <w:sz w:val="20"/>
              </w:rPr>
            </w:pPr>
            <w:r w:rsidRPr="00FC1328">
              <w:rPr>
                <w:b/>
                <w:bCs/>
                <w:sz w:val="20"/>
              </w:rPr>
              <w:t xml:space="preserve">Универсальная возможность установления соединений </w:t>
            </w:r>
          </w:p>
        </w:tc>
        <w:tc>
          <w:tcPr>
            <w:tcW w:w="4252" w:type="dxa"/>
          </w:tcPr>
          <w:p w14:paraId="35B0470C" w14:textId="77777777" w:rsidR="007F5F1C" w:rsidRPr="00FC1328" w:rsidRDefault="007F5F1C" w:rsidP="00721F47">
            <w:pPr>
              <w:tabs>
                <w:tab w:val="clear" w:pos="794"/>
                <w:tab w:val="left" w:pos="454"/>
              </w:tabs>
              <w:spacing w:after="40"/>
              <w:rPr>
                <w:b/>
                <w:bCs/>
                <w:sz w:val="20"/>
              </w:rPr>
            </w:pPr>
            <w:r w:rsidRPr="00FC1328">
              <w:rPr>
                <w:b/>
                <w:bCs/>
                <w:sz w:val="20"/>
              </w:rPr>
              <w:t>1.1</w:t>
            </w:r>
            <w:r>
              <w:rPr>
                <w:b/>
                <w:bCs/>
                <w:sz w:val="20"/>
              </w:rPr>
              <w:tab/>
            </w:r>
            <w:r w:rsidRPr="006531F6">
              <w:rPr>
                <w:b/>
                <w:bCs/>
                <w:sz w:val="20"/>
                <w:lang w:val="ru-RU"/>
              </w:rPr>
              <w:t>Универсальный</w:t>
            </w:r>
            <w:r w:rsidRPr="00FC1328">
              <w:rPr>
                <w:b/>
                <w:bCs/>
                <w:sz w:val="20"/>
              </w:rPr>
              <w:t xml:space="preserve"> охват широкополосной связью</w:t>
            </w:r>
          </w:p>
        </w:tc>
        <w:tc>
          <w:tcPr>
            <w:tcW w:w="4537" w:type="dxa"/>
          </w:tcPr>
          <w:p w14:paraId="46A25939" w14:textId="48F0E25A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Процентная доля населения Земли, охваченного услугами широкополосной связи (индикатор по задаче 9.1.</w:t>
            </w:r>
            <w:r w:rsidRPr="00FC1328">
              <w:rPr>
                <w:sz w:val="20"/>
              </w:rPr>
              <w:t>c</w:t>
            </w:r>
            <w:r w:rsidRPr="00FC1328">
              <w:rPr>
                <w:sz w:val="20"/>
                <w:lang w:val="ru-RU"/>
              </w:rPr>
              <w:t xml:space="preserve"> ЦУР, ответственная организация – МСЭ)</w:t>
            </w:r>
          </w:p>
        </w:tc>
      </w:tr>
      <w:tr w:rsidR="007F5F1C" w:rsidRPr="000D7185" w14:paraId="70B69328" w14:textId="77777777" w:rsidTr="00721F47">
        <w:tc>
          <w:tcPr>
            <w:tcW w:w="846" w:type="dxa"/>
            <w:vMerge/>
          </w:tcPr>
          <w:p w14:paraId="54FAB7E7" w14:textId="77777777" w:rsidR="007F5F1C" w:rsidRPr="00FC1328" w:rsidRDefault="007F5F1C" w:rsidP="00FC1328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316E08B6" w14:textId="77777777" w:rsidR="007F5F1C" w:rsidRPr="00FC1328" w:rsidRDefault="007F5F1C" w:rsidP="00721F47">
            <w:pPr>
              <w:tabs>
                <w:tab w:val="clear" w:pos="794"/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FC1328">
              <w:rPr>
                <w:b/>
                <w:bCs/>
                <w:sz w:val="20"/>
                <w:lang w:val="ru-RU"/>
              </w:rPr>
              <w:t>1.2</w:t>
            </w:r>
            <w:r>
              <w:rPr>
                <w:b/>
                <w:bCs/>
                <w:sz w:val="20"/>
                <w:lang w:val="ru-RU"/>
              </w:rPr>
              <w:tab/>
            </w:r>
            <w:r w:rsidRPr="00FC1328">
              <w:rPr>
                <w:b/>
                <w:bCs/>
                <w:sz w:val="20"/>
                <w:lang w:val="ru-RU"/>
              </w:rPr>
              <w:t xml:space="preserve">Услуги широкополосной связи, приемлемые в ценовом отношении для всех </w:t>
            </w:r>
            <w:r w:rsidRPr="00FC1328">
              <w:rPr>
                <w:bCs/>
                <w:sz w:val="20"/>
                <w:lang w:val="ru-RU"/>
              </w:rPr>
              <w:t>(</w:t>
            </w:r>
            <w:r>
              <w:rPr>
                <w:bCs/>
                <w:sz w:val="20"/>
                <w:lang w:val="ru-RU"/>
              </w:rPr>
              <w:t xml:space="preserve">стоимость </w:t>
            </w:r>
            <w:r w:rsidRPr="00FC1328">
              <w:rPr>
                <w:bCs/>
                <w:sz w:val="20"/>
                <w:lang w:val="ru-RU"/>
              </w:rPr>
              <w:t>услуг широкополосной связи должн</w:t>
            </w:r>
            <w:r>
              <w:rPr>
                <w:bCs/>
                <w:sz w:val="20"/>
                <w:lang w:val="ru-RU"/>
              </w:rPr>
              <w:t>а составлять</w:t>
            </w:r>
            <w:r w:rsidRPr="00FC1328">
              <w:rPr>
                <w:bCs/>
                <w:sz w:val="20"/>
                <w:lang w:val="ru-RU"/>
              </w:rPr>
              <w:t xml:space="preserve"> не более 2% от среднемесячного дохода</w:t>
            </w:r>
            <w:r>
              <w:rPr>
                <w:bCs/>
                <w:sz w:val="20"/>
                <w:lang w:val="ru-RU"/>
              </w:rPr>
              <w:t xml:space="preserve"> на душу населения</w:t>
            </w:r>
            <w:r w:rsidRPr="00FC1328">
              <w:rPr>
                <w:bCs/>
                <w:sz w:val="20"/>
                <w:lang w:val="ru-RU"/>
              </w:rPr>
              <w:t>)</w:t>
            </w:r>
          </w:p>
        </w:tc>
        <w:tc>
          <w:tcPr>
            <w:tcW w:w="4537" w:type="dxa"/>
          </w:tcPr>
          <w:p w14:paraId="65510841" w14:textId="5BF17491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Стоимость базовых услуг широкополосной связи в развивающихся странах как процент ежемесячного валового национального дохода (ВНД) на душу населения</w:t>
            </w:r>
          </w:p>
        </w:tc>
      </w:tr>
      <w:tr w:rsidR="007F5F1C" w:rsidRPr="000D7185" w14:paraId="589DB456" w14:textId="77777777" w:rsidTr="00721F47">
        <w:tc>
          <w:tcPr>
            <w:tcW w:w="846" w:type="dxa"/>
            <w:vMerge/>
          </w:tcPr>
          <w:p w14:paraId="273854CD" w14:textId="77777777" w:rsidR="007F5F1C" w:rsidRPr="00FC1328" w:rsidRDefault="007F5F1C" w:rsidP="00FC1328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371A0C46" w14:textId="77777777" w:rsidR="007F5F1C" w:rsidRPr="00FC1328" w:rsidRDefault="007F5F1C" w:rsidP="00721F47">
            <w:pPr>
              <w:tabs>
                <w:tab w:val="clear" w:pos="794"/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FC1328">
              <w:rPr>
                <w:b/>
                <w:bCs/>
                <w:sz w:val="20"/>
                <w:lang w:val="ru-RU"/>
              </w:rPr>
              <w:t>1.3</w:t>
            </w:r>
            <w:r>
              <w:rPr>
                <w:b/>
                <w:bCs/>
                <w:sz w:val="20"/>
                <w:lang w:val="ru-RU"/>
              </w:rPr>
              <w:tab/>
            </w:r>
            <w:r w:rsidRPr="00FC1328">
              <w:rPr>
                <w:b/>
                <w:bCs/>
                <w:sz w:val="20"/>
                <w:lang w:val="ru-RU"/>
              </w:rPr>
              <w:t>Широкополосный доступ для каждого домашнего хозяйства</w:t>
            </w:r>
          </w:p>
        </w:tc>
        <w:tc>
          <w:tcPr>
            <w:tcW w:w="4537" w:type="dxa"/>
          </w:tcPr>
          <w:p w14:paraId="7D559E10" w14:textId="17173AAE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Процентная доля домашних хозяйств с доступом к интернету (по уровню развития; городские/сельские районы)</w:t>
            </w:r>
          </w:p>
        </w:tc>
      </w:tr>
      <w:tr w:rsidR="007F5F1C" w:rsidRPr="000D7185" w14:paraId="2D7FF191" w14:textId="77777777" w:rsidTr="00721F47">
        <w:tc>
          <w:tcPr>
            <w:tcW w:w="846" w:type="dxa"/>
            <w:vMerge/>
          </w:tcPr>
          <w:p w14:paraId="351C3011" w14:textId="77777777" w:rsidR="007F5F1C" w:rsidRPr="00FC1328" w:rsidRDefault="007F5F1C" w:rsidP="00FC1328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156CDA70" w14:textId="77777777" w:rsidR="007F5F1C" w:rsidRPr="00FC1328" w:rsidRDefault="007F5F1C" w:rsidP="00721F47">
            <w:pPr>
              <w:tabs>
                <w:tab w:val="clear" w:pos="794"/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FC1328">
              <w:rPr>
                <w:b/>
                <w:bCs/>
                <w:sz w:val="20"/>
                <w:lang w:val="ru-RU"/>
              </w:rPr>
              <w:t>1.4</w:t>
            </w:r>
            <w:r>
              <w:rPr>
                <w:b/>
                <w:bCs/>
                <w:sz w:val="20"/>
                <w:lang w:val="ru-RU"/>
              </w:rPr>
              <w:tab/>
            </w:r>
            <w:r w:rsidRPr="00FC1328">
              <w:rPr>
                <w:b/>
                <w:bCs/>
                <w:sz w:val="20"/>
                <w:lang w:val="ru-RU"/>
              </w:rPr>
              <w:t>Универсальный доступ к интернету для всех школ</w:t>
            </w:r>
          </w:p>
        </w:tc>
        <w:tc>
          <w:tcPr>
            <w:tcW w:w="4537" w:type="dxa"/>
          </w:tcPr>
          <w:p w14:paraId="0C04C180" w14:textId="499B07FC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Процентная доля школ с доступом к интернету</w:t>
            </w:r>
          </w:p>
        </w:tc>
      </w:tr>
      <w:tr w:rsidR="007F5F1C" w:rsidRPr="000D7185" w14:paraId="6F3377BF" w14:textId="77777777" w:rsidTr="00721F47">
        <w:tc>
          <w:tcPr>
            <w:tcW w:w="846" w:type="dxa"/>
            <w:vMerge/>
          </w:tcPr>
          <w:p w14:paraId="206305A5" w14:textId="77777777" w:rsidR="007F5F1C" w:rsidRPr="00FC1328" w:rsidRDefault="007F5F1C" w:rsidP="00FC1328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11DC46BD" w14:textId="77777777" w:rsidR="007F5F1C" w:rsidRPr="00FC1328" w:rsidRDefault="007F5F1C" w:rsidP="00FC1328">
            <w:pPr>
              <w:spacing w:after="4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1.5</w:t>
            </w:r>
            <w:r>
              <w:rPr>
                <w:b/>
                <w:bCs/>
                <w:sz w:val="20"/>
                <w:lang w:val="ru-RU"/>
              </w:rPr>
              <w:tab/>
            </w:r>
            <w:r w:rsidRPr="00B4676B">
              <w:rPr>
                <w:b/>
                <w:bCs/>
                <w:sz w:val="20"/>
                <w:lang w:val="ru-RU"/>
              </w:rPr>
              <w:t xml:space="preserve">Повышение готовности стран в области кибербезопасности </w:t>
            </w:r>
            <w:r w:rsidRPr="00B4676B">
              <w:rPr>
                <w:bCs/>
                <w:sz w:val="20"/>
                <w:lang w:val="ru-RU"/>
              </w:rPr>
              <w:t>(ключевые характеристики: наличие стратегии, национальные группы реагирования на компьютерные инциденты/нарушения компьютерной защиты и законодательство</w:t>
            </w:r>
            <w:r>
              <w:rPr>
                <w:bCs/>
                <w:sz w:val="20"/>
                <w:lang w:val="ru-RU"/>
              </w:rPr>
              <w:t>)</w:t>
            </w:r>
          </w:p>
        </w:tc>
        <w:tc>
          <w:tcPr>
            <w:tcW w:w="4537" w:type="dxa"/>
          </w:tcPr>
          <w:p w14:paraId="4A927230" w14:textId="780C2B7F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Повышение готовности, измеряемое с помощью основных элементов Глобального индекса кибербезопасности (</w:t>
            </w:r>
            <w:r w:rsidRPr="00FC1328">
              <w:rPr>
                <w:sz w:val="20"/>
              </w:rPr>
              <w:t>GCI</w:t>
            </w:r>
            <w:r w:rsidRPr="00FC1328">
              <w:rPr>
                <w:sz w:val="20"/>
                <w:lang w:val="ru-RU"/>
              </w:rPr>
              <w:t>)</w:t>
            </w:r>
          </w:p>
        </w:tc>
      </w:tr>
      <w:tr w:rsidR="007F5F1C" w:rsidRPr="000D7185" w14:paraId="5AE8CBBB" w14:textId="77777777" w:rsidTr="00721F47">
        <w:tc>
          <w:tcPr>
            <w:tcW w:w="846" w:type="dxa"/>
            <w:vMerge w:val="restart"/>
            <w:textDirection w:val="btLr"/>
            <w:vAlign w:val="center"/>
          </w:tcPr>
          <w:p w14:paraId="2485D233" w14:textId="77777777" w:rsidR="007F5F1C" w:rsidRPr="00FC1328" w:rsidRDefault="007F5F1C" w:rsidP="00FC1328">
            <w:pPr>
              <w:spacing w:after="40" w:line="216" w:lineRule="auto"/>
              <w:ind w:left="113" w:right="113"/>
              <w:jc w:val="center"/>
              <w:rPr>
                <w:b/>
                <w:bCs/>
                <w:sz w:val="20"/>
              </w:rPr>
            </w:pPr>
            <w:r w:rsidRPr="00FC1328">
              <w:rPr>
                <w:b/>
                <w:bCs/>
                <w:sz w:val="20"/>
              </w:rPr>
              <w:t>Устойчивая цифровая трансформация</w:t>
            </w:r>
          </w:p>
        </w:tc>
        <w:tc>
          <w:tcPr>
            <w:tcW w:w="4252" w:type="dxa"/>
          </w:tcPr>
          <w:p w14:paraId="3CDDB316" w14:textId="77777777" w:rsidR="007F5F1C" w:rsidRPr="00FC1328" w:rsidRDefault="007F5F1C" w:rsidP="00721F47">
            <w:pPr>
              <w:tabs>
                <w:tab w:val="clear" w:pos="794"/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FC1328">
              <w:rPr>
                <w:b/>
                <w:bCs/>
                <w:sz w:val="20"/>
                <w:lang w:val="ru-RU"/>
              </w:rPr>
              <w:t>2.1</w:t>
            </w:r>
            <w:r>
              <w:rPr>
                <w:b/>
                <w:bCs/>
                <w:sz w:val="20"/>
                <w:lang w:val="ru-RU"/>
              </w:rPr>
              <w:tab/>
            </w:r>
            <w:r w:rsidRPr="00FC1328">
              <w:rPr>
                <w:b/>
                <w:bCs/>
                <w:sz w:val="20"/>
                <w:lang w:val="ru-RU"/>
              </w:rPr>
              <w:t>Универсальное использование интернета отдельными лицами</w:t>
            </w:r>
          </w:p>
        </w:tc>
        <w:tc>
          <w:tcPr>
            <w:tcW w:w="4537" w:type="dxa"/>
          </w:tcPr>
          <w:p w14:paraId="202C348D" w14:textId="16F8D38E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Процентная доля отдельных лиц, пользующихся интернетом (в разбивке по городским/сельским районам; в совокупности по регионам, уровню развития) (индикатор по задаче 17.8.1 ЦУР, ответственная организация</w:t>
            </w:r>
            <w:r w:rsidR="001935F5">
              <w:rPr>
                <w:sz w:val="20"/>
                <w:lang w:val="en-US"/>
              </w:rPr>
              <w:t> </w:t>
            </w:r>
            <w:r w:rsidRPr="00FC1328">
              <w:rPr>
                <w:sz w:val="20"/>
                <w:lang w:val="ru-RU"/>
              </w:rPr>
              <w:t>– МСЭ)</w:t>
            </w:r>
          </w:p>
        </w:tc>
      </w:tr>
      <w:tr w:rsidR="007F5F1C" w:rsidRPr="000D7185" w14:paraId="4618CD8F" w14:textId="77777777" w:rsidTr="00721F47">
        <w:tc>
          <w:tcPr>
            <w:tcW w:w="846" w:type="dxa"/>
            <w:vMerge/>
          </w:tcPr>
          <w:p w14:paraId="2FDC9BDA" w14:textId="77777777" w:rsidR="007F5F1C" w:rsidRPr="00FC1328" w:rsidRDefault="007F5F1C" w:rsidP="00FC1328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3D53C8A5" w14:textId="77777777" w:rsidR="007F5F1C" w:rsidRPr="00FC1328" w:rsidRDefault="007F5F1C" w:rsidP="00721F47">
            <w:pPr>
              <w:tabs>
                <w:tab w:val="clear" w:pos="794"/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FC1328">
              <w:rPr>
                <w:b/>
                <w:bCs/>
                <w:sz w:val="20"/>
                <w:lang w:val="ru-RU"/>
              </w:rPr>
              <w:t>2.2</w:t>
            </w:r>
            <w:r>
              <w:rPr>
                <w:b/>
                <w:bCs/>
                <w:sz w:val="20"/>
                <w:lang w:val="ru-RU"/>
              </w:rPr>
              <w:tab/>
            </w:r>
            <w:r w:rsidRPr="00FC1328">
              <w:rPr>
                <w:b/>
                <w:bCs/>
                <w:sz w:val="20"/>
                <w:lang w:val="ru-RU"/>
              </w:rPr>
              <w:t>Сокращение всех цифровых разрывов (в частности по признаку пола, возрасту, между городскими и сельскими районами)</w:t>
            </w:r>
          </w:p>
        </w:tc>
        <w:tc>
          <w:tcPr>
            <w:tcW w:w="4537" w:type="dxa"/>
          </w:tcPr>
          <w:p w14:paraId="52454299" w14:textId="30295F4F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Процентная доля отдельных лиц, пользующихся интернетом (в разбивке по признаку пола, возрасту, городским/сельским районам)</w:t>
            </w:r>
          </w:p>
        </w:tc>
      </w:tr>
      <w:tr w:rsidR="007F5F1C" w:rsidRPr="000D7185" w14:paraId="05A4F5A7" w14:textId="77777777" w:rsidTr="00721F47">
        <w:tc>
          <w:tcPr>
            <w:tcW w:w="846" w:type="dxa"/>
            <w:vMerge/>
          </w:tcPr>
          <w:p w14:paraId="4092C8F5" w14:textId="77777777" w:rsidR="007F5F1C" w:rsidRPr="00FC1328" w:rsidRDefault="007F5F1C" w:rsidP="00FC1328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5A3428F5" w14:textId="77777777" w:rsidR="007F5F1C" w:rsidRPr="00FC1328" w:rsidRDefault="007F5F1C" w:rsidP="00721F47">
            <w:pPr>
              <w:tabs>
                <w:tab w:val="clear" w:pos="794"/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FC1328">
              <w:rPr>
                <w:b/>
                <w:bCs/>
                <w:sz w:val="20"/>
                <w:lang w:val="ru-RU"/>
              </w:rPr>
              <w:t>2.3</w:t>
            </w:r>
            <w:r>
              <w:rPr>
                <w:b/>
                <w:bCs/>
                <w:sz w:val="20"/>
                <w:lang w:val="ru-RU"/>
              </w:rPr>
              <w:tab/>
            </w:r>
            <w:r w:rsidRPr="00FC1328">
              <w:rPr>
                <w:b/>
                <w:bCs/>
                <w:sz w:val="20"/>
                <w:lang w:val="ru-RU"/>
              </w:rPr>
              <w:t>Обладание цифровыми навыками большинством физических лиц</w:t>
            </w:r>
          </w:p>
        </w:tc>
        <w:tc>
          <w:tcPr>
            <w:tcW w:w="4537" w:type="dxa"/>
          </w:tcPr>
          <w:p w14:paraId="1E14238F" w14:textId="55DE7496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Процентная доля молодежи и взрослых лиц, обладающих навыками в области информационно-коммуникационных технологий (ИКТ), по типу навыков (индикатор по задаче 4.4.1 ЦУР, ответственная организация – МСЭ)</w:t>
            </w:r>
          </w:p>
        </w:tc>
      </w:tr>
      <w:tr w:rsidR="007F5F1C" w:rsidRPr="004758F9" w14:paraId="2424F499" w14:textId="77777777" w:rsidTr="00721F47">
        <w:tc>
          <w:tcPr>
            <w:tcW w:w="846" w:type="dxa"/>
            <w:vMerge/>
          </w:tcPr>
          <w:p w14:paraId="2470ACD6" w14:textId="77777777" w:rsidR="007F5F1C" w:rsidRPr="00FC1328" w:rsidRDefault="007F5F1C" w:rsidP="00FC1328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11A344D1" w14:textId="77777777" w:rsidR="007F5F1C" w:rsidRPr="00FC1328" w:rsidRDefault="007F5F1C" w:rsidP="00721F47">
            <w:pPr>
              <w:tabs>
                <w:tab w:val="clear" w:pos="794"/>
                <w:tab w:val="left" w:pos="454"/>
              </w:tabs>
              <w:spacing w:after="40"/>
              <w:rPr>
                <w:b/>
                <w:bCs/>
                <w:sz w:val="20"/>
              </w:rPr>
            </w:pPr>
            <w:r w:rsidRPr="00FC1328">
              <w:rPr>
                <w:b/>
                <w:bCs/>
                <w:sz w:val="20"/>
              </w:rPr>
              <w:t>2.4</w:t>
            </w:r>
            <w:r>
              <w:rPr>
                <w:b/>
                <w:bCs/>
                <w:sz w:val="20"/>
              </w:rPr>
              <w:tab/>
            </w:r>
            <w:r w:rsidRPr="00F162F0">
              <w:rPr>
                <w:b/>
                <w:bCs/>
                <w:sz w:val="20"/>
                <w:lang w:val="ru-RU"/>
              </w:rPr>
              <w:t>Универсальное использование интернета предприятиями</w:t>
            </w:r>
          </w:p>
        </w:tc>
        <w:tc>
          <w:tcPr>
            <w:tcW w:w="4537" w:type="dxa"/>
          </w:tcPr>
          <w:p w14:paraId="3F93CCCF" w14:textId="68CB2584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Процентная доля предприятий, использующих интернет, всего и по размеру</w:t>
            </w:r>
          </w:p>
        </w:tc>
      </w:tr>
      <w:tr w:rsidR="007F5F1C" w:rsidRPr="000D7185" w14:paraId="1FBDEE48" w14:textId="77777777" w:rsidTr="00721F47">
        <w:tc>
          <w:tcPr>
            <w:tcW w:w="846" w:type="dxa"/>
            <w:vMerge/>
          </w:tcPr>
          <w:p w14:paraId="38C84B6D" w14:textId="77777777" w:rsidR="007F5F1C" w:rsidRPr="00FC1328" w:rsidRDefault="007F5F1C" w:rsidP="00FC1328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77027720" w14:textId="77777777" w:rsidR="007F5F1C" w:rsidRPr="00FC1328" w:rsidRDefault="007F5F1C" w:rsidP="00721F47">
            <w:pPr>
              <w:tabs>
                <w:tab w:val="clear" w:pos="794"/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FC1328">
              <w:rPr>
                <w:b/>
                <w:bCs/>
                <w:sz w:val="20"/>
                <w:lang w:val="ru-RU"/>
              </w:rPr>
              <w:t>2.5</w:t>
            </w:r>
            <w:r>
              <w:rPr>
                <w:b/>
                <w:bCs/>
                <w:sz w:val="20"/>
                <w:lang w:val="ru-RU"/>
              </w:rPr>
              <w:tab/>
            </w:r>
            <w:r w:rsidRPr="00FC1328">
              <w:rPr>
                <w:b/>
                <w:bCs/>
                <w:sz w:val="20"/>
                <w:lang w:val="ru-RU"/>
              </w:rPr>
              <w:t>Онлайновое общение большинства лиц с государственными службами</w:t>
            </w:r>
          </w:p>
        </w:tc>
        <w:tc>
          <w:tcPr>
            <w:tcW w:w="4537" w:type="dxa"/>
          </w:tcPr>
          <w:p w14:paraId="34A1015C" w14:textId="2B7A7EE2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Процентная доля населения, взаимодействующего с государственными службами в онлайновом режиме</w:t>
            </w:r>
          </w:p>
        </w:tc>
      </w:tr>
      <w:tr w:rsidR="007F5F1C" w:rsidRPr="000D7185" w14:paraId="37A391D7" w14:textId="77777777" w:rsidTr="00721F47">
        <w:tc>
          <w:tcPr>
            <w:tcW w:w="846" w:type="dxa"/>
            <w:vMerge/>
          </w:tcPr>
          <w:p w14:paraId="546AFB0D" w14:textId="77777777" w:rsidR="007F5F1C" w:rsidRPr="00FC1328" w:rsidRDefault="007F5F1C" w:rsidP="00FC1328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272DF2B9" w14:textId="77777777" w:rsidR="007F5F1C" w:rsidRPr="00FC1328" w:rsidRDefault="007F5F1C" w:rsidP="00721F47">
            <w:pPr>
              <w:tabs>
                <w:tab w:val="clear" w:pos="794"/>
                <w:tab w:val="left" w:pos="454"/>
              </w:tabs>
              <w:spacing w:after="40"/>
              <w:rPr>
                <w:b/>
                <w:bCs/>
                <w:sz w:val="20"/>
                <w:lang w:val="ru-RU"/>
              </w:rPr>
            </w:pPr>
            <w:r w:rsidRPr="00FC1328">
              <w:rPr>
                <w:b/>
                <w:bCs/>
                <w:sz w:val="20"/>
                <w:lang w:val="ru-RU"/>
              </w:rPr>
              <w:t>2.6</w:t>
            </w:r>
            <w:r>
              <w:rPr>
                <w:b/>
                <w:bCs/>
                <w:sz w:val="20"/>
                <w:lang w:val="ru-RU"/>
              </w:rPr>
              <w:tab/>
            </w:r>
            <w:r w:rsidRPr="00FC1328">
              <w:rPr>
                <w:b/>
                <w:bCs/>
                <w:sz w:val="20"/>
                <w:lang w:val="ru-RU"/>
              </w:rPr>
              <w:t>Существенное улучшение вклада ИКТ в меры, принимаемые в отношении климата</w:t>
            </w:r>
          </w:p>
        </w:tc>
        <w:tc>
          <w:tcPr>
            <w:tcW w:w="4537" w:type="dxa"/>
          </w:tcPr>
          <w:p w14:paraId="28C5643F" w14:textId="02565BE1" w:rsidR="007F5F1C" w:rsidRPr="00FC1328" w:rsidRDefault="007F5F1C" w:rsidP="001935F5">
            <w:pPr>
              <w:keepNext/>
              <w:keepLines/>
              <w:spacing w:after="40"/>
              <w:ind w:left="287" w:hanging="284"/>
              <w:rPr>
                <w:sz w:val="20"/>
                <w:lang w:val="ru-RU"/>
              </w:rPr>
            </w:pPr>
            <w:r w:rsidRPr="00FC1328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FC1328">
              <w:rPr>
                <w:sz w:val="20"/>
                <w:lang w:val="ru-RU"/>
              </w:rPr>
              <w:t>Глобальные показатели переработки электронных отходов</w:t>
            </w:r>
          </w:p>
        </w:tc>
      </w:tr>
    </w:tbl>
    <w:p w14:paraId="191EAD7D" w14:textId="77777777" w:rsidR="007F5F1C" w:rsidRPr="00BF4974" w:rsidRDefault="007F5F1C" w:rsidP="003D6401">
      <w:pPr>
        <w:pStyle w:val="Headingb"/>
        <w:spacing w:after="120"/>
        <w:rPr>
          <w:lang w:val="ru-RU"/>
        </w:rPr>
      </w:pPr>
      <w:r w:rsidRPr="003D6401">
        <w:lastRenderedPageBreak/>
        <w:t>B</w:t>
      </w:r>
      <w:r w:rsidRPr="00BF4974">
        <w:rPr>
          <w:lang w:val="ru-RU"/>
        </w:rPr>
        <w:tab/>
        <w:t>Тематические приоритеты и конечные результаты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3458"/>
        <w:gridCol w:w="4026"/>
      </w:tblGrid>
      <w:tr w:rsidR="007F5F1C" w:rsidRPr="00393A8C" w14:paraId="001D8B4C" w14:textId="77777777" w:rsidTr="001935F5">
        <w:trPr>
          <w:trHeight w:val="101"/>
          <w:tblHeader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F259B8" w14:textId="77777777" w:rsidR="007F5F1C" w:rsidRPr="00393A8C" w:rsidRDefault="007F5F1C" w:rsidP="001935F5">
            <w:pPr>
              <w:pStyle w:val="Tablehead"/>
              <w:rPr>
                <w:lang w:val="ru-RU"/>
              </w:rPr>
            </w:pPr>
            <w:r w:rsidRPr="00393A8C">
              <w:rPr>
                <w:lang w:val="ru-RU"/>
              </w:rPr>
              <w:t>Тематические приоритеты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468C25C" w14:textId="77777777" w:rsidR="007F5F1C" w:rsidRPr="00393A8C" w:rsidRDefault="007F5F1C" w:rsidP="001935F5">
            <w:pPr>
              <w:pStyle w:val="Tablehead"/>
              <w:rPr>
                <w:lang w:val="ru-RU"/>
              </w:rPr>
            </w:pPr>
            <w:r w:rsidRPr="00393A8C">
              <w:rPr>
                <w:lang w:val="ru-RU"/>
              </w:rPr>
              <w:t>Конечный результат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F50716" w14:textId="77777777" w:rsidR="007F5F1C" w:rsidRPr="00393A8C" w:rsidRDefault="007F5F1C" w:rsidP="001935F5">
            <w:pPr>
              <w:pStyle w:val="Tablehead"/>
              <w:rPr>
                <w:lang w:val="ru-RU"/>
              </w:rPr>
            </w:pPr>
            <w:r w:rsidRPr="00393A8C">
              <w:rPr>
                <w:lang w:val="ru-RU"/>
              </w:rPr>
              <w:t>Показатели конечных результатов</w:t>
            </w:r>
          </w:p>
        </w:tc>
      </w:tr>
      <w:tr w:rsidR="007F5F1C" w:rsidRPr="000D7185" w14:paraId="4AE18F56" w14:textId="77777777" w:rsidTr="00721F47">
        <w:trPr>
          <w:trHeight w:val="9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08758DD9" w14:textId="77777777" w:rsidR="007F5F1C" w:rsidRPr="007D2FE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393A8C">
              <w:rPr>
                <w:b/>
                <w:bCs/>
                <w:lang w:val="ru-RU"/>
              </w:rPr>
              <w:t>Использование с</w:t>
            </w:r>
            <w:r w:rsidRPr="007D2FED">
              <w:rPr>
                <w:b/>
                <w:bCs/>
                <w:lang w:val="ru-RU"/>
              </w:rPr>
              <w:t>пектр</w:t>
            </w:r>
            <w:r w:rsidRPr="00393A8C">
              <w:rPr>
                <w:b/>
                <w:bCs/>
                <w:lang w:val="ru-RU"/>
              </w:rPr>
              <w:t>а для космических и наземных служб</w:t>
            </w:r>
          </w:p>
        </w:tc>
        <w:tc>
          <w:tcPr>
            <w:tcW w:w="0" w:type="auto"/>
          </w:tcPr>
          <w:p w14:paraId="20CF69E5" w14:textId="77777777" w:rsidR="007F5F1C" w:rsidRPr="00393A8C" w:rsidRDefault="007F5F1C" w:rsidP="001935F5">
            <w:pPr>
              <w:pStyle w:val="Tabletext"/>
              <w:rPr>
                <w:rFonts w:eastAsia="Calibri" w:cs="Calibri"/>
                <w:b/>
                <w:bCs/>
                <w:lang w:val="ru-RU"/>
              </w:rPr>
            </w:pPr>
            <w:r w:rsidRPr="00393A8C">
              <w:rPr>
                <w:rFonts w:eastAsia="Calibri" w:cs="Calibri"/>
                <w:b/>
                <w:bCs/>
                <w:lang w:val="ru-RU"/>
              </w:rPr>
              <w:t>1</w:t>
            </w:r>
            <w:r>
              <w:rPr>
                <w:rFonts w:eastAsia="Calibri" w:cs="Calibri"/>
                <w:b/>
                <w:bCs/>
                <w:lang w:val="ru-RU"/>
              </w:rPr>
              <w:tab/>
            </w:r>
            <w:r w:rsidRPr="00393A8C">
              <w:rPr>
                <w:rFonts w:eastAsia="Calibri" w:cs="Calibri"/>
                <w:b/>
                <w:bCs/>
                <w:lang w:val="ru-RU"/>
              </w:rPr>
              <w:t xml:space="preserve">Эффективное, экономное, рациональное и справедливое использование радиочастотного спектра и орбитальных ресурсов </w:t>
            </w:r>
          </w:p>
          <w:p w14:paraId="501E308D" w14:textId="77777777" w:rsidR="007F5F1C" w:rsidRPr="00535AD0" w:rsidRDefault="007F5F1C" w:rsidP="001935F5">
            <w:pPr>
              <w:pStyle w:val="Tabletext"/>
              <w:rPr>
                <w:i/>
                <w:iCs/>
                <w:lang w:val="ru-RU"/>
              </w:rPr>
            </w:pPr>
            <w:r w:rsidRPr="00535AD0">
              <w:rPr>
                <w:i/>
                <w:iCs/>
                <w:lang w:val="ru-RU"/>
              </w:rPr>
              <w:t>a)</w:t>
            </w:r>
            <w:r w:rsidRPr="00535AD0">
              <w:rPr>
                <w:i/>
                <w:iCs/>
                <w:lang w:val="ru-RU"/>
              </w:rPr>
              <w:tab/>
              <w:t xml:space="preserve">Спутниковые службы </w:t>
            </w:r>
          </w:p>
          <w:p w14:paraId="31396EEC" w14:textId="77777777" w:rsidR="007F5F1C" w:rsidRPr="00393A8C" w:rsidRDefault="007F5F1C" w:rsidP="001935F5">
            <w:pPr>
              <w:pStyle w:val="Tabletext"/>
              <w:rPr>
                <w:lang w:val="ru-RU"/>
              </w:rPr>
            </w:pPr>
            <w:r w:rsidRPr="00535AD0">
              <w:rPr>
                <w:i/>
                <w:iCs/>
                <w:lang w:val="ru-RU"/>
              </w:rPr>
              <w:t>b)</w:t>
            </w:r>
            <w:r w:rsidRPr="00535AD0">
              <w:rPr>
                <w:i/>
                <w:iCs/>
                <w:lang w:val="ru-RU"/>
              </w:rPr>
              <w:tab/>
              <w:t>Наземные службы</w:t>
            </w:r>
            <w:r w:rsidRPr="00393A8C"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03611FDE" w14:textId="58D3988B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−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имеющих присвоения, которые представлены для регистрации в МСРЧ и координация которых полностью завершена</w:t>
            </w:r>
          </w:p>
          <w:p w14:paraId="401029BE" w14:textId="56F99B15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−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имеющих присвоения, которые представлены для регистрации в МСРЧ и координация которых полностью завершена за последние четыре года</w:t>
            </w:r>
          </w:p>
          <w:p w14:paraId="471E2A4D" w14:textId="05A269BC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имеющих земные станции, зарегистрированные в МСРЧ</w:t>
            </w:r>
          </w:p>
          <w:p w14:paraId="6B49A25D" w14:textId="3737D9CE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зарегистрировавших земные станции в МСРЧ за последний четырехгодичный период</w:t>
            </w:r>
          </w:p>
          <w:p w14:paraId="02E6B430" w14:textId="75AEA8C6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−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зарегистрировавших присвоения наземным службам в МСРЧ с благоприятными заключениями</w:t>
            </w:r>
          </w:p>
          <w:p w14:paraId="679B4637" w14:textId="7DC8DF2A" w:rsidR="007F5F1C" w:rsidRPr="00393A8C" w:rsidRDefault="007F5F1C" w:rsidP="001935F5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зарегистрировавших наземные присвоения в МСРЧ за последний четырехгодичный период</w:t>
            </w:r>
          </w:p>
        </w:tc>
      </w:tr>
      <w:tr w:rsidR="007F5F1C" w:rsidRPr="000D7185" w14:paraId="12AD1227" w14:textId="77777777" w:rsidTr="00721F47">
        <w:trPr>
          <w:trHeight w:val="101"/>
          <w:jc w:val="center"/>
        </w:trPr>
        <w:tc>
          <w:tcPr>
            <w:tcW w:w="0" w:type="auto"/>
            <w:vMerge/>
          </w:tcPr>
          <w:p w14:paraId="4A44C18A" w14:textId="77777777" w:rsidR="007F5F1C" w:rsidRPr="00393A8C" w:rsidRDefault="007F5F1C" w:rsidP="001935F5">
            <w:pPr>
              <w:pStyle w:val="Tabletext"/>
              <w:rPr>
                <w:lang w:val="ru-RU"/>
              </w:rPr>
            </w:pPr>
          </w:p>
        </w:tc>
        <w:tc>
          <w:tcPr>
            <w:tcW w:w="0" w:type="auto"/>
          </w:tcPr>
          <w:p w14:paraId="4AC1A92B" w14:textId="77777777" w:rsidR="007F5F1C" w:rsidRPr="007D2FE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7D2FED">
              <w:rPr>
                <w:rFonts w:eastAsia="Calibri" w:cs="Calibri"/>
                <w:b/>
                <w:bCs/>
                <w:lang w:val="ru-RU"/>
              </w:rPr>
              <w:t>2</w:t>
            </w:r>
            <w:r>
              <w:rPr>
                <w:rFonts w:eastAsia="Calibri" w:cs="Calibri"/>
                <w:b/>
                <w:bCs/>
                <w:lang w:val="ru-RU"/>
              </w:rPr>
              <w:tab/>
            </w:r>
            <w:r w:rsidRPr="00393A8C">
              <w:rPr>
                <w:rFonts w:eastAsia="Calibri" w:cs="Calibri"/>
                <w:b/>
                <w:bCs/>
                <w:lang w:val="ru-RU"/>
              </w:rPr>
              <w:t>Недопущение</w:t>
            </w:r>
            <w:r w:rsidRPr="007D2FED">
              <w:rPr>
                <w:rFonts w:eastAsia="Calibri" w:cs="Calibri"/>
                <w:b/>
                <w:bCs/>
                <w:lang w:val="ru-RU"/>
              </w:rPr>
              <w:t xml:space="preserve"> </w:t>
            </w:r>
            <w:r w:rsidRPr="00393A8C">
              <w:rPr>
                <w:rFonts w:eastAsia="Calibri" w:cs="Calibri"/>
                <w:b/>
                <w:bCs/>
                <w:lang w:val="ru-RU"/>
              </w:rPr>
              <w:t>создания вредных</w:t>
            </w:r>
            <w:r w:rsidRPr="007D2FED">
              <w:rPr>
                <w:rFonts w:eastAsia="Calibri" w:cs="Calibri"/>
                <w:b/>
                <w:bCs/>
                <w:lang w:val="ru-RU"/>
              </w:rPr>
              <w:t xml:space="preserve"> </w:t>
            </w:r>
            <w:r w:rsidRPr="00393A8C">
              <w:rPr>
                <w:rFonts w:eastAsia="Calibri" w:cs="Calibri"/>
                <w:b/>
                <w:bCs/>
                <w:lang w:val="ru-RU"/>
              </w:rPr>
              <w:t>помех</w:t>
            </w:r>
          </w:p>
          <w:p w14:paraId="0283AEE4" w14:textId="77777777" w:rsidR="007F5F1C" w:rsidRPr="00535AD0" w:rsidRDefault="007F5F1C" w:rsidP="001935F5">
            <w:pPr>
              <w:pStyle w:val="Tabletext"/>
              <w:rPr>
                <w:rFonts w:eastAsia="Calibri" w:cs="Calibri"/>
                <w:i/>
                <w:iCs/>
                <w:lang w:val="ru-RU"/>
              </w:rPr>
            </w:pPr>
            <w:r w:rsidRPr="00535AD0">
              <w:rPr>
                <w:rFonts w:eastAsia="Calibri" w:cs="Calibri"/>
                <w:i/>
                <w:iCs/>
                <w:lang w:val="ru-RU"/>
              </w:rPr>
              <w:t>a)</w:t>
            </w:r>
            <w:r w:rsidRPr="00535AD0">
              <w:rPr>
                <w:rFonts w:eastAsia="Calibri" w:cs="Calibri"/>
                <w:i/>
                <w:iCs/>
                <w:lang w:val="ru-RU"/>
              </w:rPr>
              <w:tab/>
              <w:t xml:space="preserve">Космическим службам </w:t>
            </w:r>
          </w:p>
          <w:p w14:paraId="10D91342" w14:textId="77777777" w:rsidR="007F5F1C" w:rsidRPr="00393A8C" w:rsidRDefault="007F5F1C" w:rsidP="001935F5">
            <w:pPr>
              <w:pStyle w:val="Tabletext"/>
              <w:rPr>
                <w:rFonts w:eastAsia="Calibri" w:cs="Calibri"/>
                <w:lang w:val="ru-RU"/>
              </w:rPr>
            </w:pPr>
            <w:r w:rsidRPr="00535AD0">
              <w:rPr>
                <w:rFonts w:eastAsia="Calibri" w:cs="Calibri"/>
                <w:i/>
                <w:iCs/>
                <w:lang w:val="ru-RU"/>
              </w:rPr>
              <w:t>b)</w:t>
            </w:r>
            <w:r w:rsidRPr="00535AD0">
              <w:rPr>
                <w:rFonts w:eastAsia="Calibri" w:cs="Calibri"/>
                <w:i/>
                <w:iCs/>
                <w:lang w:val="ru-RU"/>
              </w:rPr>
              <w:tab/>
              <w:t>Наземным службам</w:t>
            </w:r>
            <w:r w:rsidRPr="00393A8C">
              <w:rPr>
                <w:rFonts w:eastAsia="Calibri" w:cs="Calibri"/>
                <w:i/>
                <w:iCs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72C487D1" w14:textId="409F5F8A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Процентная доля спектра, присвоенного спутниковым сетям, который свободен от вредных помех, о которых поступают донесения</w:t>
            </w:r>
          </w:p>
          <w:p w14:paraId="789B60A6" w14:textId="3863DBFB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−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Процентная доля спектра, используемого для космических служб в пределах критериев допустимых помех, указанных в РР</w:t>
            </w:r>
          </w:p>
          <w:p w14:paraId="7BD7A6BA" w14:textId="5F67B73C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−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Случаи вредных помех (космические службы), о которых поступили донесения в БР и которые были устранены/подлежат устранению в течение последних четырех лет (в процентах)</w:t>
            </w:r>
          </w:p>
          <w:p w14:paraId="1B243977" w14:textId="386A70A1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−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Случаи вредных помех (наземные службы), о которых поступили донесения в БР и которые были устранены/подлежат устранению в течение последних четырех лет (в процентах).</w:t>
            </w:r>
          </w:p>
          <w:p w14:paraId="57BD4280" w14:textId="666478FC" w:rsidR="007F5F1C" w:rsidRPr="00393A8C" w:rsidRDefault="007F5F1C" w:rsidP="001935F5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1935F5">
              <w:rPr>
                <w:sz w:val="20"/>
                <w:lang w:val="ru-RU"/>
              </w:rPr>
              <w:t>−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Процентная доля спектра, используемого для наземных служб в пределах критериев допустимых помех, если применимо, которые указаны в РР</w:t>
            </w:r>
          </w:p>
        </w:tc>
      </w:tr>
      <w:tr w:rsidR="007F5F1C" w:rsidRPr="000D7185" w14:paraId="3E45BE51" w14:textId="77777777" w:rsidTr="001935F5">
        <w:trPr>
          <w:trHeight w:val="2815"/>
          <w:jc w:val="center"/>
        </w:trPr>
        <w:tc>
          <w:tcPr>
            <w:tcW w:w="0" w:type="auto"/>
            <w:vMerge/>
          </w:tcPr>
          <w:p w14:paraId="149E19FE" w14:textId="77777777" w:rsidR="007F5F1C" w:rsidRPr="00393A8C" w:rsidRDefault="007F5F1C" w:rsidP="001935F5">
            <w:pPr>
              <w:pStyle w:val="Tabletext"/>
              <w:rPr>
                <w:lang w:val="ru-RU"/>
              </w:rPr>
            </w:pPr>
          </w:p>
        </w:tc>
        <w:tc>
          <w:tcPr>
            <w:tcW w:w="0" w:type="auto"/>
          </w:tcPr>
          <w:p w14:paraId="1057E51E" w14:textId="77777777" w:rsidR="007F5F1C" w:rsidRPr="00393A8C" w:rsidRDefault="007F5F1C" w:rsidP="001935F5">
            <w:pPr>
              <w:pStyle w:val="Tabletext"/>
              <w:rPr>
                <w:rFonts w:eastAsia="Calibri" w:cs="Calibri"/>
                <w:b/>
                <w:bCs/>
                <w:lang w:val="ru-RU"/>
              </w:rPr>
            </w:pPr>
            <w:r w:rsidRPr="00393A8C">
              <w:rPr>
                <w:rFonts w:eastAsia="Calibri" w:cs="Calibri"/>
                <w:b/>
                <w:bCs/>
                <w:lang w:val="ru-RU"/>
              </w:rPr>
              <w:t>3</w:t>
            </w:r>
            <w:r>
              <w:rPr>
                <w:rFonts w:cs="Calibri"/>
                <w:b/>
                <w:bCs/>
                <w:lang w:val="ru-RU"/>
              </w:rPr>
              <w:tab/>
            </w:r>
            <w:r w:rsidRPr="00393A8C">
              <w:rPr>
                <w:b/>
                <w:bCs/>
                <w:lang w:val="ru-RU"/>
              </w:rPr>
              <w:t>Расширение применения Рекомендаций МСЭ-R, используемых для эффективного управления использованием спектра, а также для совместного использования частот и совместимости</w:t>
            </w:r>
          </w:p>
        </w:tc>
        <w:tc>
          <w:tcPr>
            <w:tcW w:w="0" w:type="auto"/>
          </w:tcPr>
          <w:p w14:paraId="16FD5A16" w14:textId="1D4EDA36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загрузок документов соответствующих Рекомендаций</w:t>
            </w:r>
          </w:p>
          <w:p w14:paraId="1075BB96" w14:textId="6A0B1753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−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которые применяют такие Рекомендации и сообщают об их использовании, если возможно</w:t>
            </w:r>
          </w:p>
          <w:p w14:paraId="0FAA28CF" w14:textId="53D0C8F0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загрузок документов серии P</w:t>
            </w:r>
          </w:p>
          <w:p w14:paraId="0DEC5356" w14:textId="68DFEB1F" w:rsidR="007F5F1C" w:rsidRPr="00393A8C" w:rsidRDefault="007F5F1C" w:rsidP="001935F5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1935F5">
              <w:rPr>
                <w:sz w:val="20"/>
                <w:lang w:val="ru-RU"/>
              </w:rPr>
              <w:t>−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которые применяют такие Рекомендации и сообщают об их использовании, если возможно</w:t>
            </w:r>
          </w:p>
        </w:tc>
      </w:tr>
      <w:tr w:rsidR="007F5F1C" w:rsidRPr="000D7185" w14:paraId="0E9FF4DF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 w:val="restart"/>
          </w:tcPr>
          <w:p w14:paraId="14A30C7C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Международные ресурсы нумерации в области электросвязи</w:t>
            </w:r>
          </w:p>
        </w:tc>
        <w:tc>
          <w:tcPr>
            <w:tcW w:w="0" w:type="auto"/>
          </w:tcPr>
          <w:p w14:paraId="4E22A978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Эффективное распределение и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управление международными ресурсами нумерации, наименования, адресации и идентификации в области электросвязи (</w:t>
            </w:r>
            <w:r>
              <w:rPr>
                <w:b/>
                <w:bCs/>
                <w:lang w:val="ru-RU"/>
              </w:rPr>
              <w:t>ННАИ</w:t>
            </w:r>
            <w:r w:rsidRPr="002A042D">
              <w:rPr>
                <w:b/>
                <w:bCs/>
                <w:lang w:val="ru-RU"/>
              </w:rPr>
              <w:t>) в соответствии с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Рекомендациями и процедурами МСЭ-Т</w:t>
            </w:r>
          </w:p>
        </w:tc>
        <w:tc>
          <w:tcPr>
            <w:tcW w:w="0" w:type="auto"/>
          </w:tcPr>
          <w:p w14:paraId="22CC31D1" w14:textId="58FFB890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уведомлений об изменении национальных планов нумерации</w:t>
            </w:r>
          </w:p>
        </w:tc>
      </w:tr>
      <w:tr w:rsidR="007F5F1C" w:rsidRPr="00873648" w14:paraId="6FD98386" w14:textId="77777777" w:rsidTr="006267C3">
        <w:tblPrEx>
          <w:jc w:val="left"/>
        </w:tblPrEx>
        <w:trPr>
          <w:trHeight w:val="101"/>
        </w:trPr>
        <w:tc>
          <w:tcPr>
            <w:tcW w:w="0" w:type="auto"/>
            <w:vMerge/>
          </w:tcPr>
          <w:p w14:paraId="2981CF9A" w14:textId="77777777" w:rsidR="007F5F1C" w:rsidRPr="002A042D" w:rsidRDefault="007F5F1C" w:rsidP="001935F5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74061072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Повышение доступности сетей и услуг международной электросвязи</w:t>
            </w:r>
          </w:p>
        </w:tc>
        <w:tc>
          <w:tcPr>
            <w:tcW w:w="0" w:type="auto"/>
          </w:tcPr>
          <w:p w14:paraId="27B1ECE3" w14:textId="057FA3BE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и тип присвоений</w:t>
            </w:r>
          </w:p>
        </w:tc>
      </w:tr>
      <w:tr w:rsidR="007F5F1C" w:rsidRPr="000D7185" w14:paraId="3C5DBDFC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06979B54" w14:textId="77777777" w:rsidR="007F5F1C" w:rsidRPr="00873648" w:rsidRDefault="007F5F1C" w:rsidP="001935F5">
            <w:pPr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012E8B82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Сокращение незаконного присвоения и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неправомерного использования ресурсов нумерации, наименования, адресации и идентификации</w:t>
            </w:r>
            <w:r>
              <w:rPr>
                <w:b/>
                <w:bCs/>
                <w:lang w:val="ru-RU"/>
              </w:rPr>
              <w:t xml:space="preserve"> </w:t>
            </w:r>
            <w:r w:rsidRPr="002A042D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ННАИ</w:t>
            </w:r>
            <w:r w:rsidRPr="002A042D">
              <w:rPr>
                <w:b/>
                <w:bCs/>
                <w:lang w:val="ru-RU"/>
              </w:rPr>
              <w:t>)</w:t>
            </w:r>
          </w:p>
        </w:tc>
        <w:tc>
          <w:tcPr>
            <w:tcW w:w="0" w:type="auto"/>
          </w:tcPr>
          <w:p w14:paraId="71AAB139" w14:textId="3E6D3FB5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уведомлений о неправомерном использовании национальных планов нумерации E.164</w:t>
            </w:r>
          </w:p>
        </w:tc>
      </w:tr>
      <w:tr w:rsidR="007F5F1C" w:rsidRPr="000D7185" w14:paraId="5E3F32B2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 w:val="restart"/>
          </w:tcPr>
          <w:p w14:paraId="734E4FAD" w14:textId="77777777" w:rsidR="007F5F1C" w:rsidRPr="00AF223F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AF223F">
              <w:rPr>
                <w:b/>
                <w:bCs/>
                <w:lang w:val="ru-RU"/>
              </w:rPr>
              <w:t>Инфраструктура и услуги</w:t>
            </w:r>
          </w:p>
        </w:tc>
        <w:tc>
          <w:tcPr>
            <w:tcW w:w="0" w:type="auto"/>
          </w:tcPr>
          <w:p w14:paraId="1E53859A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Улучшение доступа к услугам фиксированной и подвижной широкополосной связи</w:t>
            </w:r>
          </w:p>
        </w:tc>
        <w:tc>
          <w:tcPr>
            <w:tcW w:w="0" w:type="auto"/>
          </w:tcPr>
          <w:p w14:paraId="05393233" w14:textId="145B7FB8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и процентная доля контрактов на услуги фиксированной/подвижной широкополосной связи (индикатор по задаче 17.6.2 ЦУР, ответственная организация – МСЭ)</w:t>
            </w:r>
          </w:p>
          <w:p w14:paraId="7E478C6A" w14:textId="40B1E10C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Процентная доля контрактов на услуги фиксированного широкополосного доступа (по пропускной способности)</w:t>
            </w:r>
          </w:p>
          <w:p w14:paraId="19E2C010" w14:textId="1A0D1289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 xml:space="preserve">Процентная доля контрактов на услуги фиксированного широкополосного доступа (по технологии: на базе медного провода, волокна, 4G/5G, другое) </w:t>
            </w:r>
          </w:p>
          <w:p w14:paraId="2AEEDB8A" w14:textId="72183547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Процентная доля охваченного населения (по типу сети)</w:t>
            </w:r>
          </w:p>
          <w:p w14:paraId="2868F9AD" w14:textId="713574E1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имеющих национальный план электросвязи в чрезвычайных ситуациях в рамках своих национальных и местных стратегий снижения риска бедствий</w:t>
            </w:r>
          </w:p>
        </w:tc>
      </w:tr>
      <w:tr w:rsidR="007F5F1C" w:rsidRPr="000D7185" w14:paraId="330F6032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3988B021" w14:textId="77777777" w:rsidR="007F5F1C" w:rsidRPr="002A042D" w:rsidRDefault="007F5F1C" w:rsidP="001935F5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4BD9B72E" w14:textId="77777777" w:rsidR="007F5F1C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ab/>
              <w:t>Использование служб радиосвязи для определенных целей</w:t>
            </w:r>
          </w:p>
          <w:p w14:paraId="7A554DB4" w14:textId="77777777" w:rsidR="007F5F1C" w:rsidRPr="002A042D" w:rsidRDefault="007F5F1C" w:rsidP="001935F5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14:paraId="3592E51B" w14:textId="4E882E8A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Процентная доля стран, завершивших переход на цифровое наземное</w:t>
            </w:r>
            <w:r w:rsidRPr="002A042D">
              <w:rPr>
                <w:lang w:val="ru-RU"/>
              </w:rPr>
              <w:t xml:space="preserve"> </w:t>
            </w:r>
            <w:r w:rsidRPr="001935F5">
              <w:rPr>
                <w:sz w:val="20"/>
                <w:lang w:val="ru-RU"/>
              </w:rPr>
              <w:t>телевидение</w:t>
            </w:r>
          </w:p>
          <w:p w14:paraId="5F6C1A3E" w14:textId="740779BD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действующих созвездий/спутников ГНСС</w:t>
            </w:r>
          </w:p>
          <w:p w14:paraId="5137A9C5" w14:textId="77777777" w:rsidR="007F5F1C" w:rsidRPr="0062722C" w:rsidRDefault="007F5F1C" w:rsidP="001935F5">
            <w:pPr>
              <w:pStyle w:val="Tabletext"/>
              <w:rPr>
                <w:i/>
                <w:lang w:val="ru-RU"/>
              </w:rPr>
            </w:pPr>
            <w:r w:rsidRPr="0062722C">
              <w:rPr>
                <w:i/>
                <w:lang w:val="ru-RU"/>
              </w:rPr>
              <w:lastRenderedPageBreak/>
              <w:t>(один и тот же действующий спутник может учитываться несколько раз, поскольку работу с реальным спутником могут вести несколько спутниковых сетей)</w:t>
            </w:r>
          </w:p>
          <w:p w14:paraId="5F78BDF6" w14:textId="014A928E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устройств со встроенным приемником ГНСС (млрд. ед.)</w:t>
            </w:r>
          </w:p>
          <w:p w14:paraId="361C6693" w14:textId="0108A81A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спутников исследования Земли (созвездий/систем ГСО/всех спутников)</w:t>
            </w:r>
          </w:p>
          <w:p w14:paraId="7A97F7EE" w14:textId="726901AB" w:rsidR="007F5F1C" w:rsidRPr="002A042D" w:rsidRDefault="007F5F1C" w:rsidP="001935F5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эксплуатирующих спутники исследования Земли/ количество стран, использующих данные или результаты, полученные от спутников исследования Земли</w:t>
            </w:r>
          </w:p>
        </w:tc>
      </w:tr>
      <w:tr w:rsidR="007F5F1C" w:rsidRPr="000D7185" w14:paraId="797759BC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6FEA2605" w14:textId="77777777" w:rsidR="007F5F1C" w:rsidRPr="002A042D" w:rsidRDefault="007F5F1C" w:rsidP="001935F5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04C16F14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Улучшение функциональной совместимости и показателей работы инфраструктуры и услуг</w:t>
            </w:r>
          </w:p>
        </w:tc>
        <w:tc>
          <w:tcPr>
            <w:tcW w:w="0" w:type="auto"/>
          </w:tcPr>
          <w:p w14:paraId="0BCEFD0E" w14:textId="4B2780E2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утвержденных Рекомендаций, Исправлений, Поправок и Дополнений МСЭ-Т, касающихся инфраструктуры и услуг</w:t>
            </w:r>
          </w:p>
          <w:p w14:paraId="1ECEAAB3" w14:textId="18522DA5" w:rsidR="007F5F1C" w:rsidRPr="002A042D" w:rsidRDefault="007F5F1C" w:rsidP="001935F5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загрузок Рекомендаций, Исправлений, Поправок и Дополнений МСЭ-Т, касающихся инфраструктуры и услуг</w:t>
            </w:r>
          </w:p>
        </w:tc>
      </w:tr>
      <w:tr w:rsidR="007F5F1C" w:rsidRPr="000D7185" w14:paraId="6CE036AC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 w:val="restart"/>
          </w:tcPr>
          <w:p w14:paraId="72BA70CA" w14:textId="77777777" w:rsidR="007F5F1C" w:rsidRPr="00E0676E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E0676E">
              <w:rPr>
                <w:b/>
                <w:bCs/>
                <w:lang w:val="ru-RU"/>
              </w:rPr>
              <w:t>Приложения</w:t>
            </w:r>
          </w:p>
        </w:tc>
        <w:tc>
          <w:tcPr>
            <w:tcW w:w="0" w:type="auto"/>
          </w:tcPr>
          <w:p w14:paraId="7585DA02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Улучшение функциональной совместимости и показателей работы приложений</w:t>
            </w:r>
          </w:p>
        </w:tc>
        <w:tc>
          <w:tcPr>
            <w:tcW w:w="0" w:type="auto"/>
          </w:tcPr>
          <w:p w14:paraId="2B097CD5" w14:textId="5E0ED81E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утвержденных Рекомендаций МСЭ-Т, Исправлений, Поправок и Дополнений, относящихся к приложениям</w:t>
            </w:r>
          </w:p>
          <w:p w14:paraId="2606C5D5" w14:textId="7CA27D70" w:rsidR="007F5F1C" w:rsidRPr="002A042D" w:rsidRDefault="007F5F1C" w:rsidP="001935F5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загрузок Рекомендаций МСЭ-Т, Исправлений, Поправок и Дополнений, относящихся к приложениям</w:t>
            </w:r>
          </w:p>
        </w:tc>
      </w:tr>
      <w:tr w:rsidR="007F5F1C" w:rsidRPr="000D7185" w14:paraId="70F255D4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709E4A76" w14:textId="77777777" w:rsidR="007F5F1C" w:rsidRPr="002A042D" w:rsidRDefault="007F5F1C" w:rsidP="001935F5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039B72F4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Более широкое внедрение и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использование приложений электросвязи/ИКТ, включая электронное правительство</w:t>
            </w:r>
          </w:p>
        </w:tc>
        <w:tc>
          <w:tcPr>
            <w:tcW w:w="0" w:type="auto"/>
          </w:tcPr>
          <w:p w14:paraId="7D95A545" w14:textId="756B4B20" w:rsidR="007F5F1C" w:rsidRPr="002A042D" w:rsidRDefault="007F5F1C" w:rsidP="001935F5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Процентная доля использования приложений электронного правительства</w:t>
            </w:r>
          </w:p>
        </w:tc>
      </w:tr>
      <w:tr w:rsidR="007F5F1C" w:rsidRPr="000D7185" w14:paraId="323B273A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1BD39955" w14:textId="77777777" w:rsidR="007F5F1C" w:rsidRPr="002A042D" w:rsidRDefault="007F5F1C" w:rsidP="001935F5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1FAE1A56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Расширенное развертывание сетей и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услуг электросвязи/ИКТ, необходимых для таких приложений</w:t>
            </w:r>
          </w:p>
        </w:tc>
        <w:tc>
          <w:tcPr>
            <w:tcW w:w="0" w:type="auto"/>
          </w:tcPr>
          <w:p w14:paraId="75352184" w14:textId="6E46080C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Численность населения, охваченного как минимум сетью подвижной связи 4G</w:t>
            </w:r>
          </w:p>
          <w:p w14:paraId="1253C1B6" w14:textId="610DFCE2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 xml:space="preserve">Фиксированный широкополосный доступ (процент от общего числа) </w:t>
            </w:r>
            <w:r w:rsidRPr="001935F5">
              <w:rPr>
                <w:sz w:val="20"/>
                <w:lang w:val="ru-RU"/>
              </w:rPr>
              <w:br/>
              <w:t>&gt; 10 Мбит/с</w:t>
            </w:r>
          </w:p>
        </w:tc>
      </w:tr>
      <w:tr w:rsidR="007F5F1C" w:rsidRPr="00873648" w14:paraId="0723ACB6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225CBA2F" w14:textId="77777777" w:rsidR="007F5F1C" w:rsidRPr="00B05B6A" w:rsidRDefault="007F5F1C" w:rsidP="001935F5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5A5F55F2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Совершенствование потенциала использования приложений электросвязи/ИКТ для устойчивого развития</w:t>
            </w:r>
          </w:p>
        </w:tc>
        <w:tc>
          <w:tcPr>
            <w:tcW w:w="0" w:type="auto"/>
          </w:tcPr>
          <w:p w14:paraId="1670F996" w14:textId="7AAFA8CA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Принятие цифровых стратегий</w:t>
            </w:r>
          </w:p>
        </w:tc>
      </w:tr>
      <w:tr w:rsidR="007F5F1C" w:rsidRPr="000D7185" w14:paraId="43AE6102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 w:val="restart"/>
          </w:tcPr>
          <w:p w14:paraId="7EA584F3" w14:textId="77777777" w:rsidR="007F5F1C" w:rsidRPr="00680551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680551">
              <w:rPr>
                <w:b/>
                <w:bCs/>
                <w:lang w:val="ru-RU"/>
              </w:rPr>
              <w:t>Благоприятная среда</w:t>
            </w:r>
          </w:p>
        </w:tc>
        <w:tc>
          <w:tcPr>
            <w:tcW w:w="0" w:type="auto"/>
          </w:tcPr>
          <w:p w14:paraId="2EEA5F61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Стимулирующая политическая и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нормативно-правовая среда для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инноваций и инвестиций, способствующая социально-экономическому росту</w:t>
            </w:r>
          </w:p>
        </w:tc>
        <w:tc>
          <w:tcPr>
            <w:tcW w:w="0" w:type="auto"/>
          </w:tcPr>
          <w:p w14:paraId="7059E4E0" w14:textId="40D88791" w:rsidR="007F5F1C" w:rsidRPr="002A042D" w:rsidRDefault="007F5F1C" w:rsidP="001935F5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переходящих на систему регулирования нового поколения (G1–G4) и/или на более высокий уровень готовности к цифровой трансформации (G5)</w:t>
            </w:r>
          </w:p>
        </w:tc>
      </w:tr>
      <w:tr w:rsidR="007F5F1C" w:rsidRPr="00873648" w14:paraId="5B59176C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13CC587B" w14:textId="77777777" w:rsidR="007F5F1C" w:rsidRPr="002A042D" w:rsidRDefault="007F5F1C" w:rsidP="001935F5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216B167D" w14:textId="77777777" w:rsidR="007F5F1C" w:rsidRPr="0062722C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62722C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ab/>
            </w:r>
            <w:r w:rsidRPr="00680551">
              <w:rPr>
                <w:b/>
                <w:bCs/>
                <w:lang w:val="ru-RU"/>
              </w:rPr>
              <w:t>Пользователи, обладающие цифровыми навыками</w:t>
            </w:r>
            <w:r w:rsidRPr="0062722C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244A8EE8" w14:textId="17EDB5C6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Процентная доля пользователей, обладающих навыками в сфере цифровых технологий – по уровню (базовые навыки, стандартные навыки и передовые навыки)</w:t>
            </w:r>
          </w:p>
        </w:tc>
      </w:tr>
      <w:tr w:rsidR="007F5F1C" w:rsidRPr="000D7185" w14:paraId="1CAF9FAE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03E46C78" w14:textId="77777777" w:rsidR="007F5F1C" w:rsidRPr="00873648" w:rsidRDefault="007F5F1C" w:rsidP="001935F5">
            <w:pPr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6D21F016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Более широкий охват цифровыми технологиями (включая женщин и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девушек, молодежь, коренные народы, пожилых людей и лиц с ограниченными возможностями и особыми потребностями)</w:t>
            </w:r>
          </w:p>
        </w:tc>
        <w:tc>
          <w:tcPr>
            <w:tcW w:w="0" w:type="auto"/>
          </w:tcPr>
          <w:p w14:paraId="4A047A8C" w14:textId="189113ED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Владение мобильными телефонами (в разбивке по полу) (индикатор по задаче 5.b.1 ЦУР, ответственная организация – МСЭ)</w:t>
            </w:r>
          </w:p>
          <w:p w14:paraId="28DE1EC2" w14:textId="3A296C40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Гендерный разрыв в использовании интернета</w:t>
            </w:r>
          </w:p>
          <w:p w14:paraId="6C4EC068" w14:textId="18EECC29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Разрыв между поколениями в использовании интернета – молодежь (&lt; 15 лет, 15–24 года) и пожилые люди (&gt; 75 лет)</w:t>
            </w:r>
          </w:p>
          <w:p w14:paraId="24383E02" w14:textId="5450ED53" w:rsidR="007F5F1C" w:rsidRPr="002A042D" w:rsidRDefault="007F5F1C" w:rsidP="001935F5">
            <w:pPr>
              <w:keepNext/>
              <w:keepLines/>
              <w:spacing w:before="40" w:after="40"/>
              <w:ind w:left="287" w:hanging="284"/>
              <w:rPr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 с благоприятными условиями, обеспечивающими доступность электросвязи/ИКТ для лиц с ограниченными возможностями</w:t>
            </w:r>
          </w:p>
        </w:tc>
      </w:tr>
      <w:tr w:rsidR="007F5F1C" w:rsidRPr="000D7185" w14:paraId="6E75EC67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188D9E98" w14:textId="77777777" w:rsidR="007F5F1C" w:rsidRPr="002A042D" w:rsidRDefault="007F5F1C" w:rsidP="001935F5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0C09F288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Совершенствование способности всех стран, в особенности развивающихся, разрабатывать и реализовывать стратегии, направления политики и виды практики для охвата цифровыми технологиями, доступа к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электросвязи/ИКТ и их использования, реализовывать и участвовать в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разработке международных стандартов, рекомендаций, примеров передового опыта и регуляторных норм МСЭ</w:t>
            </w:r>
          </w:p>
          <w:p w14:paraId="74A9FF8E" w14:textId="77777777" w:rsidR="007F5F1C" w:rsidRPr="002A042D" w:rsidRDefault="007F5F1C" w:rsidP="00C70FEC">
            <w:pPr>
              <w:pStyle w:val="Tabletext"/>
              <w:ind w:left="230" w:hanging="230"/>
              <w:rPr>
                <w:i/>
                <w:iCs/>
                <w:lang w:val="ru-RU"/>
              </w:rPr>
            </w:pPr>
            <w:r w:rsidRPr="0062722C">
              <w:rPr>
                <w:i/>
                <w:iCs/>
                <w:lang w:val="ru-RU"/>
              </w:rPr>
              <w:t>a</w:t>
            </w:r>
            <w:r>
              <w:rPr>
                <w:i/>
                <w:iCs/>
                <w:lang w:val="ru-RU"/>
              </w:rPr>
              <w:t>)</w:t>
            </w:r>
            <w:r>
              <w:rPr>
                <w:i/>
                <w:iCs/>
                <w:lang w:val="ru-RU"/>
              </w:rPr>
              <w:tab/>
            </w:r>
            <w:r w:rsidRPr="0062722C">
              <w:rPr>
                <w:i/>
                <w:iCs/>
                <w:lang w:val="ru-RU"/>
              </w:rPr>
              <w:t>Преодоление разрыва</w:t>
            </w:r>
            <w:r w:rsidRPr="002A042D">
              <w:rPr>
                <w:i/>
                <w:iCs/>
                <w:lang w:val="ru-RU"/>
              </w:rPr>
              <w:t xml:space="preserve"> в</w:t>
            </w:r>
            <w:r>
              <w:rPr>
                <w:i/>
                <w:iCs/>
                <w:lang w:val="ru-RU"/>
              </w:rPr>
              <w:t> </w:t>
            </w:r>
            <w:r w:rsidRPr="002A042D">
              <w:rPr>
                <w:i/>
                <w:iCs/>
                <w:lang w:val="ru-RU"/>
              </w:rPr>
              <w:t>стандартизации – расширение возможностей всех стран, в частности развивающихся стран, по разработке и</w:t>
            </w:r>
            <w:r>
              <w:rPr>
                <w:i/>
                <w:iCs/>
                <w:lang w:val="ru-RU"/>
              </w:rPr>
              <w:t> </w:t>
            </w:r>
            <w:r w:rsidRPr="002A042D">
              <w:rPr>
                <w:i/>
                <w:iCs/>
                <w:lang w:val="ru-RU"/>
              </w:rPr>
              <w:t>внедрению Рекомендаций МСЭ-Т, доступу к ним и влиянию на них</w:t>
            </w:r>
          </w:p>
          <w:p w14:paraId="38BDD49C" w14:textId="77777777" w:rsidR="007F5F1C" w:rsidRPr="002A042D" w:rsidRDefault="007F5F1C" w:rsidP="00C70FEC">
            <w:pPr>
              <w:pStyle w:val="Tabletext"/>
              <w:ind w:left="230" w:hanging="230"/>
              <w:rPr>
                <w:i/>
                <w:iCs/>
                <w:lang w:val="ru-RU"/>
              </w:rPr>
            </w:pPr>
            <w:r w:rsidRPr="0062722C">
              <w:rPr>
                <w:i/>
                <w:iCs/>
                <w:lang w:val="ru-RU"/>
              </w:rPr>
              <w:t>b</w:t>
            </w:r>
            <w:r>
              <w:rPr>
                <w:i/>
                <w:iCs/>
                <w:lang w:val="ru-RU"/>
              </w:rPr>
              <w:t>)</w:t>
            </w:r>
            <w:r>
              <w:rPr>
                <w:i/>
                <w:iCs/>
                <w:lang w:val="ru-RU"/>
              </w:rPr>
              <w:tab/>
            </w:r>
            <w:r w:rsidRPr="002A042D">
              <w:rPr>
                <w:i/>
                <w:iCs/>
                <w:lang w:val="ru-RU"/>
              </w:rPr>
              <w:t>Расширенные знания и</w:t>
            </w:r>
            <w:r w:rsidRPr="0062722C">
              <w:rPr>
                <w:i/>
                <w:iCs/>
                <w:lang w:val="ru-RU"/>
              </w:rPr>
              <w:t> </w:t>
            </w:r>
            <w:r w:rsidRPr="002A042D">
              <w:rPr>
                <w:i/>
                <w:iCs/>
                <w:lang w:val="ru-RU"/>
              </w:rPr>
              <w:t>ноу-хау в</w:t>
            </w:r>
            <w:r>
              <w:rPr>
                <w:i/>
                <w:iCs/>
                <w:lang w:val="ru-RU"/>
              </w:rPr>
              <w:t> </w:t>
            </w:r>
            <w:r w:rsidRPr="002A042D">
              <w:rPr>
                <w:i/>
                <w:iCs/>
                <w:lang w:val="ru-RU"/>
              </w:rPr>
              <w:t>области Регламента радиосвязи, Правил процедуры, региональных соглашений, Рекомендаций и</w:t>
            </w:r>
            <w:r w:rsidRPr="0062722C">
              <w:rPr>
                <w:i/>
                <w:iCs/>
                <w:lang w:val="ru-RU"/>
              </w:rPr>
              <w:t> </w:t>
            </w:r>
            <w:r w:rsidRPr="002A042D">
              <w:rPr>
                <w:i/>
                <w:iCs/>
                <w:lang w:val="ru-RU"/>
              </w:rPr>
              <w:t>передового опыта по</w:t>
            </w:r>
            <w:r w:rsidRPr="0062722C">
              <w:rPr>
                <w:i/>
                <w:iCs/>
                <w:lang w:val="ru-RU"/>
              </w:rPr>
              <w:t> </w:t>
            </w:r>
            <w:r w:rsidRPr="002A042D">
              <w:rPr>
                <w:i/>
                <w:iCs/>
                <w:lang w:val="ru-RU"/>
              </w:rPr>
              <w:t>использованию спектра</w:t>
            </w:r>
          </w:p>
          <w:p w14:paraId="65923F68" w14:textId="77777777" w:rsidR="007F5F1C" w:rsidRPr="002A042D" w:rsidRDefault="007F5F1C" w:rsidP="00C70FEC">
            <w:pPr>
              <w:pStyle w:val="Tabletext"/>
              <w:ind w:left="230" w:hanging="230"/>
              <w:rPr>
                <w:b/>
                <w:bCs/>
                <w:lang w:val="ru-RU"/>
              </w:rPr>
            </w:pPr>
            <w:r w:rsidRPr="0062722C">
              <w:rPr>
                <w:i/>
                <w:iCs/>
                <w:lang w:val="ru-RU"/>
              </w:rPr>
              <w:t>c</w:t>
            </w:r>
            <w:r>
              <w:rPr>
                <w:i/>
                <w:iCs/>
                <w:lang w:val="ru-RU"/>
              </w:rPr>
              <w:t>)</w:t>
            </w:r>
            <w:r>
              <w:rPr>
                <w:i/>
                <w:iCs/>
                <w:lang w:val="ru-RU"/>
              </w:rPr>
              <w:tab/>
            </w:r>
            <w:r w:rsidRPr="002A042D">
              <w:rPr>
                <w:i/>
                <w:iCs/>
                <w:lang w:val="ru-RU"/>
              </w:rPr>
              <w:t>Расширенное участие в</w:t>
            </w:r>
            <w:r w:rsidRPr="0062722C">
              <w:rPr>
                <w:i/>
                <w:iCs/>
                <w:lang w:val="ru-RU"/>
              </w:rPr>
              <w:t> </w:t>
            </w:r>
            <w:r w:rsidRPr="002A042D">
              <w:rPr>
                <w:i/>
                <w:iCs/>
                <w:lang w:val="ru-RU"/>
              </w:rPr>
              <w:t>видах деятельности МСЭ-</w:t>
            </w:r>
            <w:r w:rsidRPr="0062722C">
              <w:rPr>
                <w:i/>
                <w:iCs/>
                <w:lang w:val="ru-RU"/>
              </w:rPr>
              <w:t>R</w:t>
            </w:r>
            <w:r w:rsidRPr="002A042D">
              <w:rPr>
                <w:i/>
                <w:iCs/>
                <w:lang w:val="ru-RU"/>
              </w:rPr>
              <w:t xml:space="preserve"> (в</w:t>
            </w:r>
            <w:r w:rsidRPr="0062722C">
              <w:rPr>
                <w:i/>
                <w:iCs/>
                <w:lang w:val="ru-RU"/>
              </w:rPr>
              <w:t> </w:t>
            </w:r>
            <w:r w:rsidRPr="002A042D">
              <w:rPr>
                <w:i/>
                <w:iCs/>
                <w:lang w:val="ru-RU"/>
              </w:rPr>
              <w:t>том числе в форме дистанционного участия), особенно развивающихся стран</w:t>
            </w:r>
          </w:p>
        </w:tc>
        <w:tc>
          <w:tcPr>
            <w:tcW w:w="0" w:type="auto"/>
          </w:tcPr>
          <w:p w14:paraId="369777B6" w14:textId="7BE0833E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Общее количество занимаемых руководящих должностей в исследовательских комиссиях МСЭ</w:t>
            </w:r>
            <w:r w:rsidRPr="001935F5">
              <w:rPr>
                <w:sz w:val="20"/>
                <w:lang w:val="ru-RU"/>
              </w:rPr>
              <w:noBreakHyphen/>
              <w:t>Т, по уровню развития</w:t>
            </w:r>
          </w:p>
          <w:p w14:paraId="6BD84F6A" w14:textId="7F307149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Общее количество собраний/ участников исследовательских комиссий МСЭ-Т</w:t>
            </w:r>
          </w:p>
          <w:p w14:paraId="646B8E97" w14:textId="7085ED3A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Общее количество стран, представленных на собраниях исследовательских комиссий МСЭ-Т, по уровню развития</w:t>
            </w:r>
          </w:p>
          <w:p w14:paraId="0D4A2514" w14:textId="33FA7830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Общее количество вкладов, представленных на собраниях исследовательских комиссий МСЭ-Т, по уровню развития вносящей вклад организации</w:t>
            </w:r>
          </w:p>
          <w:p w14:paraId="707D2B28" w14:textId="2C58D6F1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Общее количество загрузок Рекомендаций МСЭ-Т</w:t>
            </w:r>
          </w:p>
          <w:p w14:paraId="0CED94E5" w14:textId="50848390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 xml:space="preserve">Общее количество семинаров-практикумов и других мероприятий в поддержку исследовательских комиссий МСЭ-Т/ участников </w:t>
            </w:r>
          </w:p>
          <w:p w14:paraId="1175D64F" w14:textId="5D0F1650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загрузок бесплатных онлайн-публикаций МСЭ-R (млн.)</w:t>
            </w:r>
          </w:p>
          <w:p w14:paraId="70AB4241" w14:textId="425FC475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Общее количество мероприятий/участников/стран, участвующих в семинарах, семинарах-практикумах и мероприятиях по наращиванию потенциала МСЭ (всемирных и региональных семинарах и симпозиумах), организованных БР</w:t>
            </w:r>
          </w:p>
          <w:p w14:paraId="7519A23C" w14:textId="06FE83D7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 xml:space="preserve">Объем оказанной технической помощи </w:t>
            </w:r>
            <w:r w:rsidRPr="001935F5">
              <w:rPr>
                <w:sz w:val="20"/>
                <w:lang w:val="ru-RU"/>
              </w:rPr>
              <w:lastRenderedPageBreak/>
              <w:t>по предоставляемым услугам наземной связи/странам-получателям/и затраченному рабочему времени (дней)</w:t>
            </w:r>
          </w:p>
          <w:p w14:paraId="7371C3EA" w14:textId="464726C9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Общее количество мероприятий/ участников/стран/вкладов для конференций, ассамблей и собраний исследовательских комиссий МСЭ-R</w:t>
            </w:r>
          </w:p>
        </w:tc>
      </w:tr>
      <w:tr w:rsidR="007F5F1C" w:rsidRPr="000D7185" w14:paraId="220B6155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3CFB2A1F" w14:textId="77777777" w:rsidR="007F5F1C" w:rsidRPr="002A042D" w:rsidRDefault="007F5F1C" w:rsidP="001935F5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0A8BC719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Совершенствование принятия политики и стратегий для экологически устойчивого использования электросвязи/ИКТ</w:t>
            </w:r>
          </w:p>
        </w:tc>
        <w:tc>
          <w:tcPr>
            <w:tcW w:w="0" w:type="auto"/>
          </w:tcPr>
          <w:p w14:paraId="2F61C9C6" w14:textId="684E458F" w:rsidR="007F5F1C" w:rsidRPr="001935F5" w:rsidRDefault="007F5F1C" w:rsidP="001935F5">
            <w:pPr>
              <w:keepNext/>
              <w:keepLines/>
              <w:spacing w:before="40" w:after="40"/>
              <w:ind w:left="290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стран, применяющих согласованную методику сбора данных</w:t>
            </w:r>
          </w:p>
          <w:p w14:paraId="5586738A" w14:textId="39F22800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 xml:space="preserve">Количество стран, принявших политику, законодательство или нормативные акты в отношении </w:t>
            </w:r>
            <w:bookmarkStart w:id="6" w:name="WfCopyCase"/>
            <w:r w:rsidRPr="001935F5">
              <w:rPr>
                <w:sz w:val="20"/>
                <w:lang w:val="ru-RU"/>
              </w:rPr>
              <w:t>ОЭЭО</w:t>
            </w:r>
            <w:bookmarkEnd w:id="6"/>
          </w:p>
        </w:tc>
      </w:tr>
      <w:tr w:rsidR="007F5F1C" w:rsidRPr="000D7185" w14:paraId="03E41464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 w:val="restart"/>
          </w:tcPr>
          <w:p w14:paraId="29A1B872" w14:textId="77777777" w:rsidR="007F5F1C" w:rsidRPr="00873648" w:rsidRDefault="007F5F1C" w:rsidP="001935F5">
            <w:pPr>
              <w:pStyle w:val="Tabletext"/>
              <w:rPr>
                <w:b/>
                <w:bCs/>
              </w:rPr>
            </w:pPr>
            <w:r w:rsidRPr="0062722C">
              <w:rPr>
                <w:b/>
                <w:bCs/>
                <w:lang w:val="ru-RU"/>
              </w:rPr>
              <w:t>[Кибербезопасность</w:t>
            </w:r>
          </w:p>
        </w:tc>
        <w:tc>
          <w:tcPr>
            <w:tcW w:w="0" w:type="auto"/>
          </w:tcPr>
          <w:p w14:paraId="3C2DBA97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Совершенствование способности членов МСЭ укреплять доверие и</w:t>
            </w:r>
            <w:r>
              <w:rPr>
                <w:b/>
                <w:bCs/>
                <w:lang w:val="ru-RU"/>
              </w:rPr>
              <w:t> </w:t>
            </w:r>
            <w:r w:rsidRPr="002A042D">
              <w:rPr>
                <w:b/>
                <w:bCs/>
                <w:lang w:val="ru-RU"/>
              </w:rPr>
              <w:t>уверенность при использовании ИКТ</w:t>
            </w:r>
          </w:p>
        </w:tc>
        <w:tc>
          <w:tcPr>
            <w:tcW w:w="0" w:type="auto"/>
          </w:tcPr>
          <w:p w14:paraId="415C1024" w14:textId="731C64C7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 xml:space="preserve">Глобальный индекс кибербезопасности (GCI): количество стран, получивших оценку по GCI 85 баллов или выше </w:t>
            </w:r>
          </w:p>
        </w:tc>
      </w:tr>
      <w:tr w:rsidR="007F5F1C" w:rsidRPr="000D7185" w14:paraId="66584C9A" w14:textId="77777777" w:rsidTr="006267C3">
        <w:tblPrEx>
          <w:jc w:val="left"/>
        </w:tblPrEx>
        <w:trPr>
          <w:trHeight w:val="97"/>
        </w:trPr>
        <w:tc>
          <w:tcPr>
            <w:tcW w:w="0" w:type="auto"/>
            <w:vMerge/>
          </w:tcPr>
          <w:p w14:paraId="5FEEF59A" w14:textId="77777777" w:rsidR="007F5F1C" w:rsidRPr="002A042D" w:rsidRDefault="007F5F1C" w:rsidP="001935F5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14:paraId="6D50F467" w14:textId="77777777" w:rsidR="007F5F1C" w:rsidRPr="002A042D" w:rsidRDefault="007F5F1C" w:rsidP="001935F5">
            <w:pPr>
              <w:pStyle w:val="Tabletext"/>
              <w:rPr>
                <w:b/>
                <w:bCs/>
                <w:lang w:val="ru-RU"/>
              </w:rPr>
            </w:pPr>
            <w:r w:rsidRPr="002A042D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ab/>
            </w:r>
            <w:r w:rsidRPr="002A042D">
              <w:rPr>
                <w:b/>
                <w:bCs/>
                <w:lang w:val="ru-RU"/>
              </w:rPr>
              <w:t>Повышение уровня знаний, функциональной совместимости и показателей работы в отношении безопасности сетевой инфраструктуры, услуг и приложений</w:t>
            </w:r>
          </w:p>
        </w:tc>
        <w:tc>
          <w:tcPr>
            <w:tcW w:w="0" w:type="auto"/>
          </w:tcPr>
          <w:p w14:paraId="55BCFCFE" w14:textId="47746DD5" w:rsidR="007F5F1C" w:rsidRPr="001935F5" w:rsidRDefault="007F5F1C" w:rsidP="001935F5">
            <w:pPr>
              <w:keepNext/>
              <w:keepLines/>
              <w:spacing w:before="40" w:after="40"/>
              <w:ind w:left="287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утвержденных Рекомендаций МСЭ-Т, Исправлений, Поправок и Добавлений, относящихся к безопасности</w:t>
            </w:r>
          </w:p>
          <w:p w14:paraId="4E427390" w14:textId="021D34A6" w:rsidR="007F5F1C" w:rsidRPr="001935F5" w:rsidRDefault="007F5F1C" w:rsidP="001935F5">
            <w:pPr>
              <w:keepNext/>
              <w:keepLines/>
              <w:spacing w:before="40" w:after="40"/>
              <w:ind w:left="290" w:hanging="284"/>
              <w:rPr>
                <w:sz w:val="20"/>
                <w:lang w:val="ru-RU"/>
              </w:rPr>
            </w:pPr>
            <w:r w:rsidRPr="001935F5">
              <w:rPr>
                <w:sz w:val="20"/>
                <w:lang w:val="ru-RU"/>
              </w:rPr>
              <w:t>–</w:t>
            </w:r>
            <w:r w:rsidR="001935F5">
              <w:rPr>
                <w:sz w:val="20"/>
                <w:lang w:val="ru-RU"/>
              </w:rPr>
              <w:tab/>
            </w:r>
            <w:r w:rsidRPr="001935F5">
              <w:rPr>
                <w:sz w:val="20"/>
                <w:lang w:val="ru-RU"/>
              </w:rPr>
              <w:t>Количество загрузок Рекомендаций МСЭ-Т, Исправлений, Поправок и Добавлений, относящихся к безопасности]</w:t>
            </w:r>
          </w:p>
        </w:tc>
      </w:tr>
    </w:tbl>
    <w:p w14:paraId="647FA25C" w14:textId="77777777" w:rsidR="007F5F1C" w:rsidRPr="00B20FC4" w:rsidRDefault="007F5F1C" w:rsidP="006267C3">
      <w:pPr>
        <w:rPr>
          <w:lang w:val="ru-RU"/>
        </w:rPr>
        <w:sectPr w:rsidR="007F5F1C" w:rsidRPr="00B20FC4" w:rsidSect="00515FFB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p w14:paraId="0F848B47" w14:textId="77777777" w:rsidR="007F5F1C" w:rsidRPr="003E30D9" w:rsidRDefault="007F5F1C" w:rsidP="006267C3">
      <w:pPr>
        <w:pStyle w:val="Heading1"/>
        <w:pageBreakBefore/>
        <w:rPr>
          <w:lang w:val="ru-RU"/>
        </w:rPr>
      </w:pPr>
      <w:r w:rsidRPr="003E30D9">
        <w:rPr>
          <w:lang w:val="ru-RU"/>
        </w:rPr>
        <w:lastRenderedPageBreak/>
        <w:t>Дополнение A – Распределение ресурсов (увязка с Финансовым планом)</w:t>
      </w:r>
    </w:p>
    <w:p w14:paraId="6ADFCCD3" w14:textId="77777777" w:rsidR="007F5F1C" w:rsidRDefault="007F5F1C" w:rsidP="008A361D">
      <w:pPr>
        <w:keepNext/>
        <w:keepLines/>
        <w:rPr>
          <w:lang w:val="ru-RU"/>
        </w:rPr>
      </w:pPr>
      <w:r w:rsidRPr="00275306">
        <w:rPr>
          <w:noProof/>
        </w:rPr>
        <w:drawing>
          <wp:inline distT="0" distB="0" distL="0" distR="0" wp14:anchorId="0341D967" wp14:editId="103DFFB1">
            <wp:extent cx="8972550" cy="27056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285" cy="27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B709" w14:textId="77777777" w:rsidR="007F5F1C" w:rsidRDefault="007F5F1C" w:rsidP="00FD6A8B">
      <w:pPr>
        <w:keepNext/>
        <w:keepLines/>
        <w:rPr>
          <w:lang w:val="ru-RU"/>
        </w:rPr>
      </w:pPr>
      <w:r w:rsidRPr="003E30D9">
        <w:rPr>
          <w:lang w:val="ru-RU"/>
        </w:rPr>
        <w:t>[</w:t>
      </w:r>
      <w:r w:rsidRPr="00AF0F3F">
        <w:rPr>
          <w:i/>
          <w:iCs/>
          <w:lang w:val="ru-RU"/>
        </w:rPr>
        <w:t>Предварительные показатели</w:t>
      </w:r>
      <w:r>
        <w:rPr>
          <w:i/>
          <w:iCs/>
          <w:lang w:val="ru-RU"/>
        </w:rPr>
        <w:t>; подлежат пересмотру на Полномочной конференции</w:t>
      </w:r>
      <w:r>
        <w:rPr>
          <w:lang w:val="ru-RU"/>
        </w:rPr>
        <w:t xml:space="preserve"> </w:t>
      </w:r>
      <w:r w:rsidRPr="00AF0F3F">
        <w:rPr>
          <w:i/>
          <w:iCs/>
          <w:lang w:val="ru-RU"/>
        </w:rPr>
        <w:t>после утверждения Финансового плана</w:t>
      </w:r>
      <w:r w:rsidRPr="003E30D9">
        <w:rPr>
          <w:lang w:val="ru-RU"/>
        </w:rPr>
        <w:t>].</w:t>
      </w:r>
    </w:p>
    <w:p w14:paraId="6511F486" w14:textId="4CCEDD23" w:rsidR="007F5F1C" w:rsidRDefault="007F5F1C" w:rsidP="00323BD5">
      <w:pPr>
        <w:keepNext/>
        <w:keepLines/>
        <w:spacing w:before="720"/>
        <w:jc w:val="center"/>
        <w:rPr>
          <w:lang w:val="ru-RU"/>
        </w:rPr>
      </w:pPr>
      <w:r w:rsidRPr="003E30D9">
        <w:rPr>
          <w:lang w:val="ru-RU"/>
        </w:rPr>
        <w:t>______________</w:t>
      </w:r>
    </w:p>
    <w:sectPr w:rsidR="007F5F1C" w:rsidSect="007F5F1C">
      <w:headerReference w:type="default" r:id="rId13"/>
      <w:footerReference w:type="default" r:id="rId14"/>
      <w:headerReference w:type="first" r:id="rId15"/>
      <w:footerReference w:type="first" r:id="rId16"/>
      <w:pgSz w:w="16834" w:h="11907" w:orient="landscape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04D2" w14:textId="77777777" w:rsidR="00721F47" w:rsidRDefault="00721F47">
      <w:r>
        <w:separator/>
      </w:r>
    </w:p>
  </w:endnote>
  <w:endnote w:type="continuationSeparator" w:id="0">
    <w:p w14:paraId="1C78B5B0" w14:textId="77777777" w:rsidR="00721F47" w:rsidRDefault="0072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4E77" w14:textId="1AA9EB27" w:rsidR="007F5F1C" w:rsidRPr="000D7185" w:rsidRDefault="000D7185" w:rsidP="009B0BAE">
    <w:pPr>
      <w:pStyle w:val="Footer"/>
      <w:rPr>
        <w:color w:val="F2F2F2" w:themeColor="background1" w:themeShade="F2"/>
        <w:sz w:val="18"/>
        <w:szCs w:val="18"/>
      </w:rPr>
    </w:pPr>
    <w:r w:rsidRPr="000D7185">
      <w:rPr>
        <w:color w:val="F2F2F2" w:themeColor="background1" w:themeShade="F2"/>
      </w:rPr>
      <w:fldChar w:fldCharType="begin"/>
    </w:r>
    <w:r w:rsidRPr="000D7185">
      <w:rPr>
        <w:color w:val="F2F2F2" w:themeColor="background1" w:themeShade="F2"/>
      </w:rPr>
      <w:instrText xml:space="preserve"> FILENAME \p  \* MERGEFORMAT </w:instrText>
    </w:r>
    <w:r w:rsidRPr="000D7185">
      <w:rPr>
        <w:color w:val="F2F2F2" w:themeColor="background1" w:themeShade="F2"/>
      </w:rPr>
      <w:fldChar w:fldCharType="separate"/>
    </w:r>
    <w:r w:rsidR="004758F9" w:rsidRPr="000D7185">
      <w:rPr>
        <w:color w:val="F2F2F2" w:themeColor="background1" w:themeShade="F2"/>
      </w:rPr>
      <w:t>P:\RUS\SG\CONSEIL\C22\000\027ANN1REV1R.docx</w:t>
    </w:r>
    <w:r w:rsidRPr="000D7185">
      <w:rPr>
        <w:color w:val="F2F2F2" w:themeColor="background1" w:themeShade="F2"/>
      </w:rPr>
      <w:fldChar w:fldCharType="end"/>
    </w:r>
    <w:r w:rsidR="007F5F1C" w:rsidRPr="000D7185">
      <w:rPr>
        <w:color w:val="F2F2F2" w:themeColor="background1" w:themeShade="F2"/>
      </w:rPr>
      <w:t xml:space="preserve"> (502919)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63B2" w14:textId="77777777" w:rsidR="007F5F1C" w:rsidRDefault="007F5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BD8C" w14:textId="231180B2" w:rsidR="0013359C" w:rsidRPr="00051B42" w:rsidRDefault="0013359C">
    <w:pPr>
      <w:pStyle w:val="Footer"/>
    </w:pPr>
    <w:r>
      <w:fldChar w:fldCharType="begin"/>
    </w:r>
    <w:r w:rsidRPr="00051B42">
      <w:instrText xml:space="preserve"> FILENAME \p \* MERGEFORMAT </w:instrText>
    </w:r>
    <w:r>
      <w:fldChar w:fldCharType="separate"/>
    </w:r>
    <w:r w:rsidRPr="00051B42">
      <w:t>P:\RUS\SG\CONSEIL\C22\000\027ANN1REV1R_part1R.docx</w:t>
    </w:r>
    <w:r>
      <w:fldChar w:fldCharType="end"/>
    </w:r>
    <w:r w:rsidRPr="00051B42">
      <w:t xml:space="preserve"> (502919)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3730" w14:textId="08062D75" w:rsidR="009816C0" w:rsidRPr="000D7185" w:rsidRDefault="004758F9" w:rsidP="004758F9">
    <w:pPr>
      <w:pStyle w:val="Footer"/>
      <w:rPr>
        <w:color w:val="F2F2F2" w:themeColor="background1" w:themeShade="F2"/>
        <w:sz w:val="18"/>
        <w:szCs w:val="18"/>
      </w:rPr>
    </w:pPr>
    <w:r w:rsidRPr="000D7185">
      <w:rPr>
        <w:color w:val="F2F2F2" w:themeColor="background1" w:themeShade="F2"/>
      </w:rPr>
      <w:fldChar w:fldCharType="begin"/>
    </w:r>
    <w:r w:rsidRPr="000D7185">
      <w:rPr>
        <w:color w:val="F2F2F2" w:themeColor="background1" w:themeShade="F2"/>
      </w:rPr>
      <w:instrText xml:space="preserve"> FILENAME \p  \* MERGEFORMAT </w:instrText>
    </w:r>
    <w:r w:rsidRPr="000D7185">
      <w:rPr>
        <w:color w:val="F2F2F2" w:themeColor="background1" w:themeShade="F2"/>
      </w:rPr>
      <w:fldChar w:fldCharType="separate"/>
    </w:r>
    <w:r w:rsidRPr="000D7185">
      <w:rPr>
        <w:color w:val="F2F2F2" w:themeColor="background1" w:themeShade="F2"/>
      </w:rPr>
      <w:t>P:\RUS\SG\CONSEIL\C22\000\027ANN1REV1R.docx</w:t>
    </w:r>
    <w:r w:rsidRPr="000D7185">
      <w:rPr>
        <w:color w:val="F2F2F2" w:themeColor="background1" w:themeShade="F2"/>
      </w:rPr>
      <w:fldChar w:fldCharType="end"/>
    </w:r>
    <w:r w:rsidRPr="000D7185">
      <w:rPr>
        <w:color w:val="F2F2F2" w:themeColor="background1" w:themeShade="F2"/>
      </w:rPr>
      <w:t xml:space="preserve"> (502919)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73B3" w14:textId="77777777" w:rsidR="00721F47" w:rsidRDefault="00721F47">
      <w:r>
        <w:t>____________________</w:t>
      </w:r>
    </w:p>
  </w:footnote>
  <w:footnote w:type="continuationSeparator" w:id="0">
    <w:p w14:paraId="177B3993" w14:textId="77777777" w:rsidR="00721F47" w:rsidRDefault="00721F47">
      <w:r>
        <w:continuationSeparator/>
      </w:r>
    </w:p>
  </w:footnote>
  <w:footnote w:id="1">
    <w:p w14:paraId="14BE818E" w14:textId="77777777" w:rsidR="0094411A" w:rsidRPr="00937407" w:rsidRDefault="0094411A" w:rsidP="0094411A">
      <w:pPr>
        <w:pStyle w:val="FootnoteText"/>
        <w:rPr>
          <w:lang w:val="ru-RU"/>
        </w:rPr>
      </w:pPr>
      <w:r w:rsidRPr="00937407">
        <w:rPr>
          <w:rStyle w:val="FootnoteReference"/>
          <w:szCs w:val="16"/>
        </w:rPr>
        <w:footnoteRef/>
      </w:r>
      <w:r w:rsidRPr="00107863">
        <w:rPr>
          <w:lang w:val="ru-RU"/>
        </w:rPr>
        <w:tab/>
      </w:r>
      <w:r>
        <w:rPr>
          <w:lang w:val="ru-RU"/>
        </w:rPr>
        <w:t>Включая женщин и девушек, молодежь, коренные народности, пожилых людей и лиц с ограниченными возможностями и особыми потребностями.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D06B" w14:textId="77777777" w:rsidR="007F5F1C" w:rsidRDefault="007F5F1C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0FF65C4F" w14:textId="20A26FE9" w:rsidR="007F5F1C" w:rsidRDefault="007F5F1C" w:rsidP="005B3DEC">
    <w:pPr>
      <w:pStyle w:val="Header"/>
      <w:spacing w:after="480"/>
    </w:pPr>
    <w:r>
      <w:t>C22/</w:t>
    </w:r>
    <w:r>
      <w:rPr>
        <w:lang w:val="ru-RU"/>
      </w:rPr>
      <w:t>27(</w:t>
    </w:r>
    <w:r>
      <w:rPr>
        <w:lang w:val="en-US"/>
      </w:rPr>
      <w:t>Annex</w:t>
    </w:r>
    <w:r w:rsidR="00F8320A">
      <w:rPr>
        <w:lang w:val="ru-RU"/>
      </w:rPr>
      <w:t>-</w:t>
    </w:r>
    <w:r>
      <w:rPr>
        <w:lang w:val="en-US"/>
      </w:rPr>
      <w:t>1)</w:t>
    </w:r>
    <w:r w:rsidR="00535AD0">
      <w:rPr>
        <w:lang w:val="en-US"/>
      </w:rPr>
      <w:t>(</w:t>
    </w:r>
    <w:r>
      <w:rPr>
        <w:lang w:val="en-US"/>
      </w:rPr>
      <w:t>Rev.1</w:t>
    </w:r>
    <w:r w:rsidR="00535AD0">
      <w:rPr>
        <w:lang w:val="en-US"/>
      </w:rPr>
      <w:t>)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B914" w14:textId="094C3F9D" w:rsidR="00BF2A3E" w:rsidRPr="00BF2A3E" w:rsidRDefault="00BF2A3E" w:rsidP="00BF2A3E">
    <w:pPr>
      <w:pStyle w:val="Header"/>
    </w:pPr>
    <w:r w:rsidRPr="00BF2A3E">
      <w:fldChar w:fldCharType="begin"/>
    </w:r>
    <w:r w:rsidRPr="00BF2A3E">
      <w:instrText>PAGE</w:instrText>
    </w:r>
    <w:r w:rsidRPr="00BF2A3E">
      <w:fldChar w:fldCharType="separate"/>
    </w:r>
    <w:r w:rsidR="00823B3A">
      <w:rPr>
        <w:noProof/>
      </w:rPr>
      <w:t>3</w:t>
    </w:r>
    <w:r w:rsidRPr="00BF2A3E">
      <w:fldChar w:fldCharType="end"/>
    </w:r>
  </w:p>
  <w:p w14:paraId="4F34CBBB" w14:textId="5BD704C4" w:rsidR="00BF2A3E" w:rsidRDefault="00BF2A3E">
    <w:pPr>
      <w:pStyle w:val="Header"/>
    </w:pPr>
    <w:r w:rsidRPr="00BF2A3E">
      <w:t>C22/</w:t>
    </w:r>
    <w:r w:rsidRPr="00BF2A3E">
      <w:rPr>
        <w:lang w:val="ru-RU"/>
      </w:rPr>
      <w:t>27(</w:t>
    </w:r>
    <w:r w:rsidRPr="00BF2A3E">
      <w:rPr>
        <w:lang w:val="en-US"/>
      </w:rPr>
      <w:t>Annex</w:t>
    </w:r>
    <w:r w:rsidRPr="00BF2A3E">
      <w:rPr>
        <w:lang w:val="ru-RU"/>
      </w:rPr>
      <w:t xml:space="preserve"> </w:t>
    </w:r>
    <w:r>
      <w:rPr>
        <w:lang w:val="ru-RU"/>
      </w:rPr>
      <w:t>1</w:t>
    </w:r>
    <w:r w:rsidRPr="00BF2A3E">
      <w:rPr>
        <w:lang w:val="en-US"/>
      </w:rPr>
      <w:t>)</w:t>
    </w:r>
    <w:r w:rsidRPr="00BF2A3E">
      <w:rPr>
        <w:lang w:val="ru-RU"/>
      </w:rPr>
      <w:t>(</w:t>
    </w:r>
    <w:r w:rsidRPr="00BF2A3E">
      <w:rPr>
        <w:lang w:val="en-US"/>
      </w:rPr>
      <w:t>Rev.1</w:t>
    </w:r>
    <w:r w:rsidRPr="00BF2A3E">
      <w:rPr>
        <w:lang w:val="ru-RU"/>
      </w:rPr>
      <w:t>)</w:t>
    </w:r>
    <w:r w:rsidRPr="00BF2A3E"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7BBA" w14:textId="77777777" w:rsidR="004758F9" w:rsidRDefault="004758F9" w:rsidP="004758F9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71FE98BD" w14:textId="34830F5A" w:rsidR="004758F9" w:rsidRPr="004758F9" w:rsidRDefault="004758F9" w:rsidP="004758F9">
    <w:pPr>
      <w:pStyle w:val="Header"/>
      <w:spacing w:after="480"/>
    </w:pPr>
    <w:r>
      <w:t>C22/</w:t>
    </w:r>
    <w:r>
      <w:rPr>
        <w:lang w:val="ru-RU"/>
      </w:rPr>
      <w:t>27(</w:t>
    </w:r>
    <w:r>
      <w:rPr>
        <w:lang w:val="en-US"/>
      </w:rPr>
      <w:t>Annex</w:t>
    </w:r>
    <w:r>
      <w:rPr>
        <w:lang w:val="ru-RU"/>
      </w:rPr>
      <w:t>-</w:t>
    </w:r>
    <w:r>
      <w:rPr>
        <w:lang w:val="en-US"/>
      </w:rPr>
      <w:t>1)(Rev.1)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1002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tion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52AFD"/>
    <w:multiLevelType w:val="hybridMultilevel"/>
    <w:tmpl w:val="FFFFFFFF"/>
    <w:lvl w:ilvl="0" w:tplc="CCDCBBAC">
      <w:start w:val="1"/>
      <w:numFmt w:val="decimal"/>
      <w:lvlText w:val="%1."/>
      <w:lvlJc w:val="left"/>
      <w:pPr>
        <w:ind w:left="720" w:hanging="360"/>
      </w:pPr>
    </w:lvl>
    <w:lvl w:ilvl="1" w:tplc="637C1770">
      <w:start w:val="1"/>
      <w:numFmt w:val="lowerLetter"/>
      <w:lvlText w:val="%2."/>
      <w:lvlJc w:val="left"/>
      <w:pPr>
        <w:ind w:left="1440" w:hanging="360"/>
      </w:pPr>
    </w:lvl>
    <w:lvl w:ilvl="2" w:tplc="90F44AFC">
      <w:start w:val="1"/>
      <w:numFmt w:val="lowerRoman"/>
      <w:lvlText w:val="%3."/>
      <w:lvlJc w:val="right"/>
      <w:pPr>
        <w:ind w:left="2160" w:hanging="180"/>
      </w:pPr>
    </w:lvl>
    <w:lvl w:ilvl="3" w:tplc="19C4BC50">
      <w:start w:val="1"/>
      <w:numFmt w:val="decimal"/>
      <w:lvlText w:val="%4."/>
      <w:lvlJc w:val="left"/>
      <w:pPr>
        <w:ind w:left="2880" w:hanging="360"/>
      </w:pPr>
    </w:lvl>
    <w:lvl w:ilvl="4" w:tplc="DAC0AB26">
      <w:start w:val="1"/>
      <w:numFmt w:val="lowerLetter"/>
      <w:lvlText w:val="%5."/>
      <w:lvlJc w:val="left"/>
      <w:pPr>
        <w:ind w:left="3600" w:hanging="360"/>
      </w:pPr>
    </w:lvl>
    <w:lvl w:ilvl="5" w:tplc="59765FCC">
      <w:start w:val="1"/>
      <w:numFmt w:val="lowerRoman"/>
      <w:lvlText w:val="%6."/>
      <w:lvlJc w:val="right"/>
      <w:pPr>
        <w:ind w:left="4320" w:hanging="180"/>
      </w:pPr>
    </w:lvl>
    <w:lvl w:ilvl="6" w:tplc="91BC663E">
      <w:start w:val="1"/>
      <w:numFmt w:val="decimal"/>
      <w:lvlText w:val="%7."/>
      <w:lvlJc w:val="left"/>
      <w:pPr>
        <w:ind w:left="5040" w:hanging="360"/>
      </w:pPr>
    </w:lvl>
    <w:lvl w:ilvl="7" w:tplc="BC9C58DE">
      <w:start w:val="1"/>
      <w:numFmt w:val="lowerLetter"/>
      <w:lvlText w:val="%8."/>
      <w:lvlJc w:val="left"/>
      <w:pPr>
        <w:ind w:left="5760" w:hanging="360"/>
      </w:pPr>
    </w:lvl>
    <w:lvl w:ilvl="8" w:tplc="BF4A2C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73BDC"/>
    <w:multiLevelType w:val="hybridMultilevel"/>
    <w:tmpl w:val="FFFFFFFF"/>
    <w:lvl w:ilvl="0" w:tplc="2F5C337A">
      <w:start w:val="1"/>
      <w:numFmt w:val="decimal"/>
      <w:lvlText w:val="%1."/>
      <w:lvlJc w:val="left"/>
      <w:pPr>
        <w:ind w:left="720" w:hanging="360"/>
      </w:pPr>
    </w:lvl>
    <w:lvl w:ilvl="1" w:tplc="2362D1AE">
      <w:start w:val="1"/>
      <w:numFmt w:val="lowerLetter"/>
      <w:lvlText w:val="%2."/>
      <w:lvlJc w:val="left"/>
      <w:pPr>
        <w:ind w:left="1440" w:hanging="360"/>
      </w:pPr>
    </w:lvl>
    <w:lvl w:ilvl="2" w:tplc="77D47C4A">
      <w:start w:val="1"/>
      <w:numFmt w:val="lowerRoman"/>
      <w:lvlText w:val="%3."/>
      <w:lvlJc w:val="right"/>
      <w:pPr>
        <w:ind w:left="2160" w:hanging="180"/>
      </w:pPr>
    </w:lvl>
    <w:lvl w:ilvl="3" w:tplc="B600AAD2">
      <w:start w:val="1"/>
      <w:numFmt w:val="decimal"/>
      <w:lvlText w:val="%4."/>
      <w:lvlJc w:val="left"/>
      <w:pPr>
        <w:ind w:left="2880" w:hanging="360"/>
      </w:pPr>
    </w:lvl>
    <w:lvl w:ilvl="4" w:tplc="C3C28E00">
      <w:start w:val="1"/>
      <w:numFmt w:val="lowerLetter"/>
      <w:lvlText w:val="%5."/>
      <w:lvlJc w:val="left"/>
      <w:pPr>
        <w:ind w:left="3600" w:hanging="360"/>
      </w:pPr>
    </w:lvl>
    <w:lvl w:ilvl="5" w:tplc="11BE1BAE">
      <w:start w:val="1"/>
      <w:numFmt w:val="lowerRoman"/>
      <w:lvlText w:val="%6."/>
      <w:lvlJc w:val="right"/>
      <w:pPr>
        <w:ind w:left="4320" w:hanging="180"/>
      </w:pPr>
    </w:lvl>
    <w:lvl w:ilvl="6" w:tplc="2E3E7B7C">
      <w:start w:val="1"/>
      <w:numFmt w:val="decimal"/>
      <w:lvlText w:val="%7."/>
      <w:lvlJc w:val="left"/>
      <w:pPr>
        <w:ind w:left="5040" w:hanging="360"/>
      </w:pPr>
    </w:lvl>
    <w:lvl w:ilvl="7" w:tplc="A5DEC850">
      <w:start w:val="1"/>
      <w:numFmt w:val="lowerLetter"/>
      <w:lvlText w:val="%8."/>
      <w:lvlJc w:val="left"/>
      <w:pPr>
        <w:ind w:left="5760" w:hanging="360"/>
      </w:pPr>
    </w:lvl>
    <w:lvl w:ilvl="8" w:tplc="26CA75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F4C"/>
    <w:multiLevelType w:val="hybridMultilevel"/>
    <w:tmpl w:val="758E5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5E0E"/>
    <w:multiLevelType w:val="hybridMultilevel"/>
    <w:tmpl w:val="FFFFFFFF"/>
    <w:lvl w:ilvl="0" w:tplc="17DCA544">
      <w:start w:val="1"/>
      <w:numFmt w:val="decimal"/>
      <w:lvlText w:val="%1."/>
      <w:lvlJc w:val="left"/>
      <w:pPr>
        <w:ind w:left="720" w:hanging="360"/>
      </w:pPr>
    </w:lvl>
    <w:lvl w:ilvl="1" w:tplc="B50636DE">
      <w:start w:val="1"/>
      <w:numFmt w:val="lowerLetter"/>
      <w:lvlText w:val="%2."/>
      <w:lvlJc w:val="left"/>
      <w:pPr>
        <w:ind w:left="1440" w:hanging="360"/>
      </w:pPr>
    </w:lvl>
    <w:lvl w:ilvl="2" w:tplc="2D92BF3E">
      <w:start w:val="1"/>
      <w:numFmt w:val="lowerRoman"/>
      <w:lvlText w:val="%3."/>
      <w:lvlJc w:val="right"/>
      <w:pPr>
        <w:ind w:left="2160" w:hanging="180"/>
      </w:pPr>
    </w:lvl>
    <w:lvl w:ilvl="3" w:tplc="34A04AEE">
      <w:start w:val="1"/>
      <w:numFmt w:val="decimal"/>
      <w:lvlText w:val="%4."/>
      <w:lvlJc w:val="left"/>
      <w:pPr>
        <w:ind w:left="2880" w:hanging="360"/>
      </w:pPr>
    </w:lvl>
    <w:lvl w:ilvl="4" w:tplc="1042290C">
      <w:start w:val="1"/>
      <w:numFmt w:val="lowerLetter"/>
      <w:lvlText w:val="%5."/>
      <w:lvlJc w:val="left"/>
      <w:pPr>
        <w:ind w:left="3600" w:hanging="360"/>
      </w:pPr>
    </w:lvl>
    <w:lvl w:ilvl="5" w:tplc="1B145542">
      <w:start w:val="1"/>
      <w:numFmt w:val="lowerRoman"/>
      <w:lvlText w:val="%6."/>
      <w:lvlJc w:val="right"/>
      <w:pPr>
        <w:ind w:left="4320" w:hanging="180"/>
      </w:pPr>
    </w:lvl>
    <w:lvl w:ilvl="6" w:tplc="19288B46">
      <w:start w:val="1"/>
      <w:numFmt w:val="decimal"/>
      <w:lvlText w:val="%7."/>
      <w:lvlJc w:val="left"/>
      <w:pPr>
        <w:ind w:left="5040" w:hanging="360"/>
      </w:pPr>
    </w:lvl>
    <w:lvl w:ilvl="7" w:tplc="8368915C">
      <w:start w:val="1"/>
      <w:numFmt w:val="lowerLetter"/>
      <w:lvlText w:val="%8."/>
      <w:lvlJc w:val="left"/>
      <w:pPr>
        <w:ind w:left="5760" w:hanging="360"/>
      </w:pPr>
    </w:lvl>
    <w:lvl w:ilvl="8" w:tplc="EAF2F9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752BE"/>
    <w:multiLevelType w:val="hybridMultilevel"/>
    <w:tmpl w:val="DCA2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37"/>
    <w:rsid w:val="00005BE0"/>
    <w:rsid w:val="0002183E"/>
    <w:rsid w:val="0003467B"/>
    <w:rsid w:val="00051B42"/>
    <w:rsid w:val="000569B4"/>
    <w:rsid w:val="000661AE"/>
    <w:rsid w:val="0007229E"/>
    <w:rsid w:val="00080E82"/>
    <w:rsid w:val="00084745"/>
    <w:rsid w:val="000B2C2E"/>
    <w:rsid w:val="000B42CC"/>
    <w:rsid w:val="000D7185"/>
    <w:rsid w:val="000E568E"/>
    <w:rsid w:val="0010438C"/>
    <w:rsid w:val="00106D7C"/>
    <w:rsid w:val="0013359C"/>
    <w:rsid w:val="001403B8"/>
    <w:rsid w:val="0014734F"/>
    <w:rsid w:val="0015710D"/>
    <w:rsid w:val="00163A32"/>
    <w:rsid w:val="00192694"/>
    <w:rsid w:val="00192B41"/>
    <w:rsid w:val="001935F5"/>
    <w:rsid w:val="001B7B09"/>
    <w:rsid w:val="001E6719"/>
    <w:rsid w:val="001E7F50"/>
    <w:rsid w:val="0020471F"/>
    <w:rsid w:val="00225368"/>
    <w:rsid w:val="00227FF0"/>
    <w:rsid w:val="00291EB6"/>
    <w:rsid w:val="002D2F57"/>
    <w:rsid w:val="002D48C5"/>
    <w:rsid w:val="00323BD5"/>
    <w:rsid w:val="00375138"/>
    <w:rsid w:val="0038617C"/>
    <w:rsid w:val="003D6401"/>
    <w:rsid w:val="003E30D9"/>
    <w:rsid w:val="003E52CA"/>
    <w:rsid w:val="003E548A"/>
    <w:rsid w:val="003F099E"/>
    <w:rsid w:val="003F235E"/>
    <w:rsid w:val="004023E0"/>
    <w:rsid w:val="00403DD8"/>
    <w:rsid w:val="00410A92"/>
    <w:rsid w:val="00425B02"/>
    <w:rsid w:val="00442515"/>
    <w:rsid w:val="00450FD6"/>
    <w:rsid w:val="0045686C"/>
    <w:rsid w:val="004758F9"/>
    <w:rsid w:val="004918C4"/>
    <w:rsid w:val="00497703"/>
    <w:rsid w:val="004A0374"/>
    <w:rsid w:val="004A45B5"/>
    <w:rsid w:val="004B2D4B"/>
    <w:rsid w:val="004D0129"/>
    <w:rsid w:val="004D45CB"/>
    <w:rsid w:val="004E4DB5"/>
    <w:rsid w:val="005150EA"/>
    <w:rsid w:val="00515FFB"/>
    <w:rsid w:val="00522843"/>
    <w:rsid w:val="00535AD0"/>
    <w:rsid w:val="00582044"/>
    <w:rsid w:val="005A64D5"/>
    <w:rsid w:val="005B3CFC"/>
    <w:rsid w:val="005B3DEC"/>
    <w:rsid w:val="005D23E6"/>
    <w:rsid w:val="005F0581"/>
    <w:rsid w:val="00601994"/>
    <w:rsid w:val="006205BD"/>
    <w:rsid w:val="006267C3"/>
    <w:rsid w:val="00666A0E"/>
    <w:rsid w:val="0069474F"/>
    <w:rsid w:val="006B3C46"/>
    <w:rsid w:val="006E2D42"/>
    <w:rsid w:val="006E36D4"/>
    <w:rsid w:val="00703676"/>
    <w:rsid w:val="00707304"/>
    <w:rsid w:val="00721F47"/>
    <w:rsid w:val="00732269"/>
    <w:rsid w:val="00751669"/>
    <w:rsid w:val="00785ABD"/>
    <w:rsid w:val="00795856"/>
    <w:rsid w:val="007A2DD4"/>
    <w:rsid w:val="007A354C"/>
    <w:rsid w:val="007D2FED"/>
    <w:rsid w:val="007D38B5"/>
    <w:rsid w:val="007D46D1"/>
    <w:rsid w:val="007E7EA0"/>
    <w:rsid w:val="007F5F1C"/>
    <w:rsid w:val="00807255"/>
    <w:rsid w:val="0081023E"/>
    <w:rsid w:val="008173AA"/>
    <w:rsid w:val="00823B3A"/>
    <w:rsid w:val="0083383C"/>
    <w:rsid w:val="00836931"/>
    <w:rsid w:val="00840A14"/>
    <w:rsid w:val="008435A8"/>
    <w:rsid w:val="0084705A"/>
    <w:rsid w:val="00852B22"/>
    <w:rsid w:val="008A361D"/>
    <w:rsid w:val="008B62B4"/>
    <w:rsid w:val="008D2D7B"/>
    <w:rsid w:val="008E0737"/>
    <w:rsid w:val="008F6526"/>
    <w:rsid w:val="008F7C2C"/>
    <w:rsid w:val="009116F2"/>
    <w:rsid w:val="00940E96"/>
    <w:rsid w:val="0094411A"/>
    <w:rsid w:val="009816C0"/>
    <w:rsid w:val="00990FF3"/>
    <w:rsid w:val="009B0BAE"/>
    <w:rsid w:val="009C1C89"/>
    <w:rsid w:val="009C489D"/>
    <w:rsid w:val="009F066C"/>
    <w:rsid w:val="009F3448"/>
    <w:rsid w:val="00A01CF9"/>
    <w:rsid w:val="00A13225"/>
    <w:rsid w:val="00A159EB"/>
    <w:rsid w:val="00A349BB"/>
    <w:rsid w:val="00A71773"/>
    <w:rsid w:val="00A768FE"/>
    <w:rsid w:val="00AE2C85"/>
    <w:rsid w:val="00B12A37"/>
    <w:rsid w:val="00B20FC4"/>
    <w:rsid w:val="00B40E12"/>
    <w:rsid w:val="00B4676B"/>
    <w:rsid w:val="00B529AB"/>
    <w:rsid w:val="00B63EF2"/>
    <w:rsid w:val="00B8480C"/>
    <w:rsid w:val="00B9064E"/>
    <w:rsid w:val="00B957F1"/>
    <w:rsid w:val="00BA7D89"/>
    <w:rsid w:val="00BC0D39"/>
    <w:rsid w:val="00BC7BC0"/>
    <w:rsid w:val="00BD57B7"/>
    <w:rsid w:val="00BE63E2"/>
    <w:rsid w:val="00BE67C9"/>
    <w:rsid w:val="00BF1A88"/>
    <w:rsid w:val="00BF2A3E"/>
    <w:rsid w:val="00C04937"/>
    <w:rsid w:val="00C17E4E"/>
    <w:rsid w:val="00C32C0D"/>
    <w:rsid w:val="00C5307D"/>
    <w:rsid w:val="00C70FEC"/>
    <w:rsid w:val="00C95681"/>
    <w:rsid w:val="00CB0EAC"/>
    <w:rsid w:val="00CD2009"/>
    <w:rsid w:val="00CE13DC"/>
    <w:rsid w:val="00CF629C"/>
    <w:rsid w:val="00D5561A"/>
    <w:rsid w:val="00D92EEA"/>
    <w:rsid w:val="00DA081F"/>
    <w:rsid w:val="00DA5D4E"/>
    <w:rsid w:val="00DE460E"/>
    <w:rsid w:val="00E176BA"/>
    <w:rsid w:val="00E423EC"/>
    <w:rsid w:val="00E45702"/>
    <w:rsid w:val="00E55121"/>
    <w:rsid w:val="00E71172"/>
    <w:rsid w:val="00E75914"/>
    <w:rsid w:val="00EB4FCB"/>
    <w:rsid w:val="00EB5B1D"/>
    <w:rsid w:val="00EC6BC5"/>
    <w:rsid w:val="00EC6EA4"/>
    <w:rsid w:val="00EC794C"/>
    <w:rsid w:val="00ED7D4C"/>
    <w:rsid w:val="00EF64D6"/>
    <w:rsid w:val="00F175B2"/>
    <w:rsid w:val="00F25C1E"/>
    <w:rsid w:val="00F35898"/>
    <w:rsid w:val="00F5225B"/>
    <w:rsid w:val="00F8320A"/>
    <w:rsid w:val="00F84BD8"/>
    <w:rsid w:val="00FB5651"/>
    <w:rsid w:val="00FC1328"/>
    <w:rsid w:val="00FC1BD5"/>
    <w:rsid w:val="00FD6A8B"/>
    <w:rsid w:val="00FE5701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4F35B"/>
  <w15:docId w15:val="{B784AB42-6961-4D7F-996F-3B84C502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PlainTable1">
    <w:name w:val="Plain Table 1"/>
    <w:basedOn w:val="TableNormal"/>
    <w:uiPriority w:val="41"/>
    <w:rsid w:val="0069474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tions">
    <w:name w:val="Sections"/>
    <w:basedOn w:val="Heading2"/>
    <w:qFormat/>
    <w:rsid w:val="0069474F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360" w:after="120" w:line="259" w:lineRule="auto"/>
      <w:ind w:left="680" w:hanging="680"/>
      <w:textAlignment w:val="auto"/>
    </w:pPr>
    <w:rPr>
      <w:rFonts w:asciiTheme="minorHAnsi" w:eastAsiaTheme="minorHAnsi" w:hAnsiTheme="minorHAnsi" w:cstheme="minorBidi"/>
      <w:noProof/>
      <w:color w:val="1F497D" w:themeColor="text2"/>
      <w:sz w:val="24"/>
      <w:szCs w:val="22"/>
      <w:lang w:val="en-US"/>
    </w:rPr>
  </w:style>
  <w:style w:type="paragraph" w:styleId="BalloonText">
    <w:name w:val="Balloon Text"/>
    <w:basedOn w:val="Normal"/>
    <w:link w:val="BalloonTextChar"/>
    <w:rsid w:val="00944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11A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94411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4411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9441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4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4411A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94411A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94411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44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411A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94411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94411A"/>
  </w:style>
  <w:style w:type="table" w:styleId="TableGrid">
    <w:name w:val="Table Grid"/>
    <w:basedOn w:val="TableNormal"/>
    <w:rsid w:val="0094411A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411A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4411A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94411A"/>
    <w:pPr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11A"/>
    <w:rPr>
      <w:color w:val="605E5C"/>
      <w:shd w:val="clear" w:color="auto" w:fill="E1DFDD"/>
    </w:rPr>
  </w:style>
  <w:style w:type="paragraph" w:customStyle="1" w:styleId="Default">
    <w:name w:val="Default"/>
    <w:rsid w:val="009441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94411A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94411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94411A"/>
    <w:rPr>
      <w:rFonts w:ascii="Calibri" w:hAnsi="Calibri"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4411A"/>
    <w:rPr>
      <w:rFonts w:ascii="Calibri" w:eastAsia="SimSun" w:hAnsi="Calibri"/>
      <w:b/>
      <w:bCs/>
      <w:lang w:val="en-GB" w:eastAsia="en-US"/>
    </w:rPr>
  </w:style>
  <w:style w:type="table" w:customStyle="1" w:styleId="TableGrid1">
    <w:name w:val="Table Grid1"/>
    <w:basedOn w:val="TableNormal"/>
    <w:next w:val="TableGrid"/>
    <w:rsid w:val="00FC1328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20</Pages>
  <Words>7248</Words>
  <Characters>41318</Characters>
  <Application>Microsoft Office Word</Application>
  <DocSecurity>4</DocSecurity>
  <Lines>344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Annex 1 to Report of the Council Working Group for Strategic and Financial Plans for 2024-2027 (CWG-SFP)</vt:lpstr>
      <vt:lpstr>Annex 1 to Report of the Council Working Group for Strategic and Financial Plans for 2024-2027 (CWG-SFP)</vt:lpstr>
    </vt:vector>
  </TitlesOfParts>
  <Manager>General Secretariat - Pool</Manager>
  <Company>International Telecommunication Union (ITU)</Company>
  <LinksUpToDate>false</LinksUpToDate>
  <CharactersWithSpaces>48470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to Report of the Council Working Group for Strategic and Financial Plans for 2024-2027 (CWG-SFP)</dc:title>
  <dc:subject>Council 2022</dc:subject>
  <dc:creator>Rudometova, Alisa</dc:creator>
  <cp:keywords>C2022, C22, Council-22</cp:keywords>
  <dc:description/>
  <cp:lastModifiedBy>Xue, Kun</cp:lastModifiedBy>
  <cp:revision>2</cp:revision>
  <cp:lastPrinted>2006-03-28T16:12:00Z</cp:lastPrinted>
  <dcterms:created xsi:type="dcterms:W3CDTF">2022-03-22T14:26:00Z</dcterms:created>
  <dcterms:modified xsi:type="dcterms:W3CDTF">2022-03-22T14:26:00Z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