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574A0" w14:paraId="214A8FCC" w14:textId="77777777">
        <w:trPr>
          <w:cantSplit/>
        </w:trPr>
        <w:tc>
          <w:tcPr>
            <w:tcW w:w="6911" w:type="dxa"/>
          </w:tcPr>
          <w:p w14:paraId="17D42CE4" w14:textId="77777777" w:rsidR="00BC7BC0" w:rsidRPr="008574A0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574A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8574A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8574A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8574A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8574A0">
              <w:rPr>
                <w:b/>
                <w:bCs/>
                <w:szCs w:val="22"/>
                <w:lang w:val="ru-RU"/>
              </w:rPr>
              <w:t>Женева</w:t>
            </w:r>
            <w:r w:rsidR="00225368" w:rsidRPr="008574A0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8574A0">
              <w:rPr>
                <w:b/>
                <w:bCs/>
                <w:szCs w:val="22"/>
                <w:lang w:val="ru-RU"/>
              </w:rPr>
              <w:t>21</w:t>
            </w:r>
            <w:r w:rsidR="005B3DEC" w:rsidRPr="008574A0">
              <w:rPr>
                <w:b/>
                <w:bCs/>
                <w:szCs w:val="22"/>
                <w:lang w:val="ru-RU"/>
              </w:rPr>
              <w:t>–</w:t>
            </w:r>
            <w:r w:rsidR="00005BE0" w:rsidRPr="008574A0">
              <w:rPr>
                <w:b/>
                <w:bCs/>
                <w:szCs w:val="22"/>
                <w:lang w:val="ru-RU"/>
              </w:rPr>
              <w:t>31</w:t>
            </w:r>
            <w:r w:rsidR="00005BE0" w:rsidRPr="008574A0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8574A0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8574A0">
              <w:rPr>
                <w:b/>
                <w:bCs/>
                <w:szCs w:val="22"/>
                <w:lang w:val="ru-RU"/>
              </w:rPr>
              <w:t>20</w:t>
            </w:r>
            <w:r w:rsidR="00442515" w:rsidRPr="008574A0">
              <w:rPr>
                <w:b/>
                <w:bCs/>
                <w:szCs w:val="22"/>
                <w:lang w:val="ru-RU"/>
              </w:rPr>
              <w:t>2</w:t>
            </w:r>
            <w:r w:rsidR="00005BE0" w:rsidRPr="008574A0">
              <w:rPr>
                <w:b/>
                <w:bCs/>
                <w:szCs w:val="22"/>
                <w:lang w:val="ru-RU"/>
              </w:rPr>
              <w:t>2</w:t>
            </w:r>
            <w:r w:rsidR="00225368" w:rsidRPr="008574A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1CAEF49" w14:textId="77777777" w:rsidR="00BC7BC0" w:rsidRPr="008574A0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574A0">
              <w:rPr>
                <w:noProof/>
                <w:lang w:val="ru-RU"/>
              </w:rPr>
              <w:drawing>
                <wp:inline distT="0" distB="0" distL="0" distR="0" wp14:anchorId="0559D37F" wp14:editId="621364C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574A0" w14:paraId="757179B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7B5B80" w14:textId="77777777" w:rsidR="00BC7BC0" w:rsidRPr="008574A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7227E6" w14:textId="77777777" w:rsidR="00BC7BC0" w:rsidRPr="008574A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574A0" w14:paraId="171D0A0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D568505" w14:textId="77777777" w:rsidR="00BC7BC0" w:rsidRPr="008574A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B39E543" w14:textId="77777777" w:rsidR="00BC7BC0" w:rsidRPr="008574A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574A0" w14:paraId="33C9E74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0160AA7" w14:textId="77777777" w:rsidR="00BC7BC0" w:rsidRPr="008574A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574A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574A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164F8" w:rsidRPr="008574A0">
              <w:rPr>
                <w:b/>
                <w:bCs/>
                <w:caps/>
                <w:color w:val="000000"/>
                <w:szCs w:val="22"/>
                <w:lang w:val="ru-RU"/>
              </w:rPr>
              <w:t>PL 1.8</w:t>
            </w:r>
          </w:p>
        </w:tc>
        <w:tc>
          <w:tcPr>
            <w:tcW w:w="3120" w:type="dxa"/>
          </w:tcPr>
          <w:p w14:paraId="78A38247" w14:textId="77777777" w:rsidR="00BC7BC0" w:rsidRPr="008574A0" w:rsidRDefault="00BC7BC0" w:rsidP="008164F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574A0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8574A0">
              <w:rPr>
                <w:b/>
                <w:bCs/>
                <w:szCs w:val="22"/>
                <w:lang w:val="ru-RU"/>
              </w:rPr>
              <w:t>2</w:t>
            </w:r>
            <w:r w:rsidR="00005BE0" w:rsidRPr="008574A0">
              <w:rPr>
                <w:b/>
                <w:bCs/>
                <w:szCs w:val="22"/>
                <w:lang w:val="ru-RU"/>
              </w:rPr>
              <w:t>2</w:t>
            </w:r>
            <w:r w:rsidRPr="008574A0">
              <w:rPr>
                <w:b/>
                <w:bCs/>
                <w:szCs w:val="22"/>
                <w:lang w:val="ru-RU"/>
              </w:rPr>
              <w:t>/</w:t>
            </w:r>
            <w:r w:rsidR="008164F8" w:rsidRPr="008574A0">
              <w:rPr>
                <w:b/>
                <w:bCs/>
                <w:szCs w:val="22"/>
                <w:lang w:val="ru-RU"/>
              </w:rPr>
              <w:t>21</w:t>
            </w:r>
            <w:r w:rsidRPr="008574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574A0" w14:paraId="02F80C9E" w14:textId="77777777">
        <w:trPr>
          <w:cantSplit/>
          <w:trHeight w:val="23"/>
        </w:trPr>
        <w:tc>
          <w:tcPr>
            <w:tcW w:w="6911" w:type="dxa"/>
            <w:vMerge/>
          </w:tcPr>
          <w:p w14:paraId="63BAC158" w14:textId="77777777" w:rsidR="00BC7BC0" w:rsidRPr="008574A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E984768" w14:textId="77777777" w:rsidR="00BC7BC0" w:rsidRPr="008574A0" w:rsidRDefault="008164F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74A0">
              <w:rPr>
                <w:b/>
                <w:bCs/>
                <w:szCs w:val="22"/>
                <w:lang w:val="ru-RU"/>
              </w:rPr>
              <w:t xml:space="preserve">18 февраля 2022 </w:t>
            </w:r>
            <w:r w:rsidR="00BC7BC0" w:rsidRPr="008574A0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8574A0" w14:paraId="2ED75335" w14:textId="77777777">
        <w:trPr>
          <w:cantSplit/>
          <w:trHeight w:val="23"/>
        </w:trPr>
        <w:tc>
          <w:tcPr>
            <w:tcW w:w="6911" w:type="dxa"/>
            <w:vMerge/>
          </w:tcPr>
          <w:p w14:paraId="0108C6D8" w14:textId="77777777" w:rsidR="00BC7BC0" w:rsidRPr="008574A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8C0FDD9" w14:textId="77777777" w:rsidR="00BC7BC0" w:rsidRPr="008574A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74A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574A0" w14:paraId="2FD8C547" w14:textId="77777777">
        <w:trPr>
          <w:cantSplit/>
        </w:trPr>
        <w:tc>
          <w:tcPr>
            <w:tcW w:w="10031" w:type="dxa"/>
            <w:gridSpan w:val="2"/>
          </w:tcPr>
          <w:p w14:paraId="159FD5C6" w14:textId="77777777" w:rsidR="00BC7BC0" w:rsidRPr="008574A0" w:rsidRDefault="00BC7BC0" w:rsidP="008164F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574A0">
              <w:rPr>
                <w:lang w:val="ru-RU"/>
              </w:rPr>
              <w:t>Отчет Генерального секретаря</w:t>
            </w:r>
          </w:p>
        </w:tc>
      </w:tr>
      <w:tr w:rsidR="00BC7BC0" w:rsidRPr="008574A0" w14:paraId="0289496D" w14:textId="77777777">
        <w:trPr>
          <w:cantSplit/>
        </w:trPr>
        <w:tc>
          <w:tcPr>
            <w:tcW w:w="10031" w:type="dxa"/>
            <w:gridSpan w:val="2"/>
          </w:tcPr>
          <w:p w14:paraId="2A14FF0C" w14:textId="77777777" w:rsidR="00BC7BC0" w:rsidRPr="008574A0" w:rsidRDefault="008164F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574A0">
              <w:rPr>
                <w:lang w:val="ru-RU"/>
              </w:rPr>
              <w:t xml:space="preserve">Председатели и заместители председателей рабочих групп совета </w:t>
            </w:r>
            <w:r w:rsidRPr="008574A0">
              <w:rPr>
                <w:lang w:val="ru-RU"/>
              </w:rPr>
              <w:br/>
              <w:t>и групп экспертов</w:t>
            </w:r>
          </w:p>
        </w:tc>
      </w:tr>
      <w:bookmarkEnd w:id="2"/>
    </w:tbl>
    <w:p w14:paraId="67D29ACF" w14:textId="77777777" w:rsidR="002D2F57" w:rsidRPr="008574A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858DE" w14:paraId="7EA4489A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9EA98" w14:textId="77777777" w:rsidR="002D2F57" w:rsidRPr="008574A0" w:rsidRDefault="002D2F57">
            <w:pPr>
              <w:pStyle w:val="Headingb"/>
              <w:rPr>
                <w:szCs w:val="22"/>
                <w:lang w:val="ru-RU"/>
              </w:rPr>
            </w:pPr>
            <w:r w:rsidRPr="008574A0">
              <w:rPr>
                <w:szCs w:val="22"/>
                <w:lang w:val="ru-RU"/>
              </w:rPr>
              <w:t>Резюме</w:t>
            </w:r>
          </w:p>
          <w:p w14:paraId="66F98935" w14:textId="77777777" w:rsidR="008164F8" w:rsidRPr="008574A0" w:rsidRDefault="00CD5910" w:rsidP="008164F8">
            <w:pPr>
              <w:rPr>
                <w:lang w:val="ru-RU"/>
              </w:rPr>
            </w:pPr>
            <w:r w:rsidRPr="008574A0">
              <w:rPr>
                <w:lang w:val="ru-RU"/>
              </w:rPr>
              <w:t>В Резолюции 1333 Совета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0E1194BE" w14:textId="28D4AE4C" w:rsidR="00E938DA" w:rsidRPr="008574A0" w:rsidRDefault="00E938DA" w:rsidP="00E938DA">
            <w:pPr>
              <w:rPr>
                <w:lang w:val="ru-RU"/>
              </w:rPr>
            </w:pPr>
            <w:r w:rsidRPr="008574A0">
              <w:rPr>
                <w:lang w:val="ru-RU"/>
              </w:rPr>
              <w:t xml:space="preserve">В содержащейся в Приложении таблице указаны действующие в настоящее время председатели и заместители председателей </w:t>
            </w:r>
            <w:r w:rsidR="00D721D8" w:rsidRPr="008574A0">
              <w:rPr>
                <w:lang w:val="ru-RU"/>
              </w:rPr>
              <w:t xml:space="preserve">рабочих групп Совета </w:t>
            </w:r>
            <w:r w:rsidRPr="008574A0">
              <w:rPr>
                <w:lang w:val="ru-RU"/>
              </w:rPr>
              <w:t>и Групп экспертов.</w:t>
            </w:r>
          </w:p>
          <w:p w14:paraId="5383F25F" w14:textId="77777777" w:rsidR="00E938DA" w:rsidRPr="008574A0" w:rsidRDefault="00E938DA" w:rsidP="00E938DA">
            <w:pPr>
              <w:rPr>
                <w:lang w:val="ru-RU"/>
              </w:rPr>
            </w:pPr>
            <w:r w:rsidRPr="008574A0">
              <w:rPr>
                <w:lang w:val="ru-RU"/>
              </w:rPr>
              <w:t>Таблица будет представлена Полномочной конференции.</w:t>
            </w:r>
          </w:p>
          <w:p w14:paraId="07F60CF1" w14:textId="77777777" w:rsidR="002D2F57" w:rsidRPr="008574A0" w:rsidRDefault="002D2F57" w:rsidP="00E55121">
            <w:pPr>
              <w:pStyle w:val="Headingb"/>
              <w:rPr>
                <w:lang w:val="ru-RU"/>
              </w:rPr>
            </w:pPr>
            <w:r w:rsidRPr="008574A0">
              <w:rPr>
                <w:lang w:val="ru-RU"/>
              </w:rPr>
              <w:t xml:space="preserve">Необходимые </w:t>
            </w:r>
            <w:r w:rsidR="00F5225B" w:rsidRPr="008574A0">
              <w:rPr>
                <w:lang w:val="ru-RU"/>
              </w:rPr>
              <w:t>действия</w:t>
            </w:r>
          </w:p>
          <w:p w14:paraId="055B38A5" w14:textId="77777777" w:rsidR="00E938DA" w:rsidRPr="008574A0" w:rsidRDefault="00E938DA" w:rsidP="00E938DA">
            <w:pPr>
              <w:rPr>
                <w:lang w:val="ru-RU"/>
              </w:rPr>
            </w:pPr>
            <w:r w:rsidRPr="008574A0">
              <w:rPr>
                <w:lang w:val="ru-RU"/>
              </w:rPr>
              <w:t xml:space="preserve">Совету предложено </w:t>
            </w:r>
            <w:r w:rsidRPr="008574A0">
              <w:rPr>
                <w:b/>
                <w:lang w:val="ru-RU"/>
              </w:rPr>
              <w:t>принять к сведению</w:t>
            </w:r>
            <w:r w:rsidRPr="008574A0">
              <w:rPr>
                <w:lang w:val="ru-RU"/>
              </w:rPr>
              <w:t xml:space="preserve"> содержащуюся в Приложении таблицу.</w:t>
            </w:r>
          </w:p>
          <w:p w14:paraId="1798C32C" w14:textId="77777777" w:rsidR="002D2F57" w:rsidRPr="008574A0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574A0">
              <w:rPr>
                <w:caps/>
                <w:szCs w:val="22"/>
                <w:lang w:val="ru-RU"/>
              </w:rPr>
              <w:t>____________</w:t>
            </w:r>
          </w:p>
          <w:p w14:paraId="5A842F6C" w14:textId="77777777" w:rsidR="002D2F57" w:rsidRPr="008574A0" w:rsidRDefault="002D2F57">
            <w:pPr>
              <w:pStyle w:val="Headingb"/>
              <w:rPr>
                <w:szCs w:val="22"/>
                <w:lang w:val="ru-RU"/>
              </w:rPr>
            </w:pPr>
            <w:r w:rsidRPr="008574A0">
              <w:rPr>
                <w:szCs w:val="22"/>
                <w:lang w:val="ru-RU"/>
              </w:rPr>
              <w:t>Справочные материалы</w:t>
            </w:r>
          </w:p>
          <w:p w14:paraId="1C1C242B" w14:textId="7498406F" w:rsidR="002D2F57" w:rsidRPr="008574A0" w:rsidRDefault="00E858DE" w:rsidP="00732B51">
            <w:pPr>
              <w:rPr>
                <w:i/>
                <w:iCs/>
                <w:lang w:val="ru-RU"/>
              </w:rPr>
            </w:pPr>
            <w:hyperlink r:id="rId8" w:history="1">
              <w:r w:rsidR="00CD5910" w:rsidRPr="008574A0">
                <w:rPr>
                  <w:rStyle w:val="Hyperlink"/>
                  <w:i/>
                  <w:iCs/>
                  <w:szCs w:val="22"/>
                  <w:lang w:val="ru-RU"/>
                </w:rPr>
                <w:t>Решение </w:t>
              </w:r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11 (</w:t>
              </w:r>
              <w:proofErr w:type="spellStart"/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. Дубай, 2018 г.)</w:t>
              </w:r>
            </w:hyperlink>
            <w:r w:rsidR="00A32865" w:rsidRPr="00E858DE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="00AE6973" w:rsidRPr="008574A0">
              <w:rPr>
                <w:rStyle w:val="Hyperlink"/>
                <w:i/>
                <w:iCs/>
                <w:szCs w:val="22"/>
                <w:lang w:val="ru-RU"/>
              </w:rPr>
              <w:t>ПК</w:t>
            </w:r>
            <w:r w:rsidR="008164F8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Резолюци</w:t>
              </w:r>
              <w:r w:rsidR="00CD5910" w:rsidRPr="008574A0">
                <w:rPr>
                  <w:rStyle w:val="Hyperlink"/>
                  <w:i/>
                  <w:iCs/>
                  <w:szCs w:val="22"/>
                  <w:lang w:val="ru-RU"/>
                </w:rPr>
                <w:t>и</w:t>
              </w:r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hyperlink r:id="rId10" w:history="1">
                <w:r w:rsidR="00AE6973" w:rsidRPr="008574A0">
                  <w:rPr>
                    <w:rStyle w:val="Hyperlink"/>
                    <w:i/>
                    <w:iCs/>
                    <w:szCs w:val="22"/>
                    <w:lang w:val="ru-RU"/>
                  </w:rPr>
                  <w:t>Совета</w:t>
                </w:r>
              </w:hyperlink>
              <w:r w:rsidR="00732B51" w:rsidRPr="008574A0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1333</w:t>
              </w:r>
            </w:hyperlink>
            <w:r w:rsidR="008164F8" w:rsidRPr="008574A0">
              <w:rPr>
                <w:i/>
                <w:iCs/>
                <w:szCs w:val="22"/>
                <w:lang w:val="ru-RU"/>
              </w:rPr>
              <w:t>,</w:t>
            </w:r>
            <w:hyperlink r:id="rId11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1379</w:t>
              </w:r>
            </w:hyperlink>
            <w:r w:rsidR="008164F8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1384</w:t>
              </w:r>
            </w:hyperlink>
            <w:r w:rsidR="008164F8" w:rsidRPr="008574A0">
              <w:rPr>
                <w:i/>
                <w:iCs/>
                <w:szCs w:val="22"/>
                <w:lang w:val="ru-RU"/>
              </w:rPr>
              <w:t xml:space="preserve">; </w:t>
            </w:r>
            <w:hyperlink r:id="rId13" w:history="1">
              <w:r w:rsidR="00CD5910" w:rsidRPr="008574A0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18/54</w:t>
              </w:r>
            </w:hyperlink>
            <w:r w:rsidR="00AE6973" w:rsidRPr="008574A0">
              <w:rPr>
                <w:rStyle w:val="Hyperlink"/>
                <w:i/>
                <w:iCs/>
                <w:szCs w:val="22"/>
                <w:lang w:val="ru-RU"/>
              </w:rPr>
              <w:t xml:space="preserve"> ПК</w:t>
            </w:r>
            <w:r w:rsidR="008164F8" w:rsidRPr="008574A0">
              <w:rPr>
                <w:i/>
                <w:iCs/>
                <w:szCs w:val="22"/>
                <w:lang w:val="ru-RU"/>
              </w:rPr>
              <w:t xml:space="preserve">; </w:t>
            </w:r>
            <w:r w:rsidR="00CD5910" w:rsidRPr="008574A0">
              <w:rPr>
                <w:i/>
                <w:iCs/>
                <w:szCs w:val="22"/>
                <w:lang w:val="ru-RU"/>
              </w:rPr>
              <w:t>Документы</w:t>
            </w:r>
            <w:r w:rsidR="008164F8" w:rsidRPr="008574A0">
              <w:rPr>
                <w:i/>
                <w:iCs/>
                <w:szCs w:val="22"/>
                <w:lang w:val="ru-RU"/>
              </w:rPr>
              <w:t xml:space="preserve"> </w:t>
            </w:r>
            <w:r w:rsidR="00AE6973" w:rsidRPr="008574A0">
              <w:rPr>
                <w:i/>
                <w:iCs/>
                <w:szCs w:val="22"/>
                <w:lang w:val="ru-RU"/>
              </w:rPr>
              <w:t>Совета</w:t>
            </w:r>
            <w:r w:rsidR="00AE6973" w:rsidRPr="008574A0">
              <w:rPr>
                <w:lang w:val="ru-RU"/>
              </w:rPr>
              <w:t xml:space="preserve"> </w:t>
            </w:r>
            <w:hyperlink r:id="rId14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C19/21</w:t>
              </w:r>
            </w:hyperlink>
            <w:r w:rsidR="008164F8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C19-ADD/6</w:t>
              </w:r>
            </w:hyperlink>
            <w:r w:rsidR="008164F8" w:rsidRPr="008574A0">
              <w:rPr>
                <w:i/>
                <w:iCs/>
                <w:szCs w:val="22"/>
                <w:u w:val="single"/>
                <w:lang w:val="ru-RU"/>
              </w:rPr>
              <w:t xml:space="preserve">; </w:t>
            </w:r>
            <w:hyperlink r:id="rId16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C20/21</w:t>
              </w:r>
            </w:hyperlink>
            <w:r w:rsidR="008164F8" w:rsidRPr="008574A0">
              <w:rPr>
                <w:i/>
                <w:iCs/>
                <w:szCs w:val="22"/>
                <w:u w:val="single"/>
                <w:lang w:val="ru-RU"/>
              </w:rPr>
              <w:t xml:space="preserve">; </w:t>
            </w:r>
            <w:r w:rsidR="008164F8" w:rsidRPr="008574A0">
              <w:rPr>
                <w:i/>
                <w:iCs/>
                <w:szCs w:val="22"/>
                <w:u w:val="single"/>
                <w:lang w:val="ru-RU"/>
              </w:rPr>
              <w:br/>
            </w:r>
            <w:hyperlink r:id="rId17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DM-20/1011</w:t>
              </w:r>
            </w:hyperlink>
            <w:r w:rsidR="008164F8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18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C21/64</w:t>
              </w:r>
            </w:hyperlink>
            <w:r w:rsidR="008164F8" w:rsidRPr="008574A0">
              <w:rPr>
                <w:i/>
                <w:iCs/>
                <w:szCs w:val="22"/>
                <w:lang w:val="ru-RU"/>
              </w:rPr>
              <w:t xml:space="preserve">, </w:t>
            </w:r>
            <w:hyperlink r:id="rId19" w:history="1">
              <w:r w:rsidR="008164F8" w:rsidRPr="008574A0">
                <w:rPr>
                  <w:rStyle w:val="Hyperlink"/>
                  <w:i/>
                  <w:iCs/>
                  <w:szCs w:val="22"/>
                  <w:lang w:val="ru-RU"/>
                </w:rPr>
                <w:t>CL-21/14</w:t>
              </w:r>
            </w:hyperlink>
          </w:p>
        </w:tc>
      </w:tr>
    </w:tbl>
    <w:p w14:paraId="7F824AFB" w14:textId="77777777" w:rsidR="002D2F57" w:rsidRPr="008574A0" w:rsidRDefault="00D135E3" w:rsidP="00EC6BC5">
      <w:pPr>
        <w:rPr>
          <w:lang w:val="ru-RU"/>
        </w:rPr>
      </w:pPr>
      <w:r w:rsidRPr="008574A0">
        <w:rPr>
          <w:lang w:val="ru-RU"/>
        </w:rPr>
        <w:br w:type="page"/>
      </w:r>
    </w:p>
    <w:p w14:paraId="448375F2" w14:textId="77777777" w:rsidR="00CD5910" w:rsidRPr="008574A0" w:rsidRDefault="00CD5910" w:rsidP="00CD5910">
      <w:pPr>
        <w:rPr>
          <w:lang w:val="ru-RU"/>
        </w:rPr>
      </w:pPr>
      <w:r w:rsidRPr="008574A0">
        <w:rPr>
          <w:lang w:val="ru-RU"/>
        </w:rPr>
        <w:lastRenderedPageBreak/>
        <w:t>1</w:t>
      </w:r>
      <w:r w:rsidRPr="008574A0">
        <w:rPr>
          <w:lang w:val="ru-RU"/>
        </w:rPr>
        <w:tab/>
        <w:t xml:space="preserve">На сессии Совета в 2016 году был принят пересмотр </w:t>
      </w:r>
      <w:hyperlink r:id="rId20" w:history="1">
        <w:r w:rsidRPr="008574A0">
          <w:rPr>
            <w:rStyle w:val="Hyperlink"/>
            <w:lang w:val="ru-RU"/>
          </w:rPr>
          <w:t>Резолюции 1333</w:t>
        </w:r>
      </w:hyperlink>
      <w:r w:rsidRPr="008574A0">
        <w:rPr>
          <w:lang w:val="ru-RU"/>
        </w:rPr>
        <w:t xml:space="preserve"> о руководящих принципах по созданию рабочих групп Совета, управлению ими и прекращению их деятельности. В соответствии с этой Резолюцией Генеральному секретарю поручается представлять на каждой Полномочной конференции и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02509B03" w14:textId="3376A394" w:rsidR="00CD5910" w:rsidRPr="008574A0" w:rsidRDefault="00CD5910" w:rsidP="00CD5910">
      <w:pPr>
        <w:rPr>
          <w:lang w:val="ru-RU"/>
        </w:rPr>
      </w:pPr>
      <w:r w:rsidRPr="008574A0">
        <w:rPr>
          <w:lang w:val="ru-RU"/>
        </w:rPr>
        <w:t>2</w:t>
      </w:r>
      <w:r w:rsidRPr="008574A0">
        <w:rPr>
          <w:lang w:val="ru-RU"/>
        </w:rPr>
        <w:tab/>
        <w:t>Полномочная конференция 2018 года (ПК-18) подтвердила продолжение работы председателей и заместителей председателей следующих групп на следующий цикл между двумя Полномочными конференциями (2019−2022 гг.):</w:t>
      </w:r>
    </w:p>
    <w:p w14:paraId="69576A40" w14:textId="77777777" w:rsidR="00CD5910" w:rsidRPr="008574A0" w:rsidRDefault="00CD5910" w:rsidP="00CD5910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вопросам международной государственной политики, касающимся интернета (РГС-Интернет);</w:t>
      </w:r>
    </w:p>
    <w:p w14:paraId="599400E0" w14:textId="77777777" w:rsidR="00CD5910" w:rsidRPr="008574A0" w:rsidRDefault="00CD5910" w:rsidP="00CD5910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защите ребенка в онлайновой среде (РГС-COP);</w:t>
      </w:r>
    </w:p>
    <w:p w14:paraId="1DF28A3D" w14:textId="77777777" w:rsidR="00CD5910" w:rsidRPr="008574A0" w:rsidRDefault="00CD5910" w:rsidP="00CD5910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ВВУИО и ЦУР (РГС-ВВУИО&amp;ЦУР);</w:t>
      </w:r>
    </w:p>
    <w:p w14:paraId="7CADF91C" w14:textId="77777777" w:rsidR="00CD5910" w:rsidRPr="008574A0" w:rsidRDefault="00CD5910" w:rsidP="00CD5910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 xml:space="preserve">Рабочая группа Совета по финансовым и людским ресурсам </w:t>
      </w:r>
      <w:r w:rsidRPr="008574A0">
        <w:rPr>
          <w:lang w:val="ru-RU"/>
        </w:rPr>
        <w:t>(РГС-ФЛР);</w:t>
      </w:r>
    </w:p>
    <w:p w14:paraId="393A94CB" w14:textId="77777777" w:rsidR="00CD5910" w:rsidRPr="008574A0" w:rsidRDefault="00CD5910" w:rsidP="00CD5910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Рабочая группа Совета</w:t>
      </w:r>
      <w:r w:rsidRPr="008574A0">
        <w:rPr>
          <w:lang w:val="ru-RU"/>
        </w:rPr>
        <w:t xml:space="preserve"> по использованию шести официальных языков Союза (РГС-Яз);</w:t>
      </w:r>
    </w:p>
    <w:p w14:paraId="176AFFB3" w14:textId="77777777" w:rsidR="00CD5910" w:rsidRPr="008574A0" w:rsidRDefault="00CD5910" w:rsidP="00CD5910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Группа экспертов</w:t>
      </w:r>
      <w:r w:rsidRPr="008574A0">
        <w:rPr>
          <w:lang w:val="ru-RU"/>
        </w:rPr>
        <w:t xml:space="preserve"> Совета по Решению 482 (ГЭ-РЕШ-482);</w:t>
      </w:r>
    </w:p>
    <w:p w14:paraId="7EE0223B" w14:textId="77777777" w:rsidR="00CD5910" w:rsidRPr="008574A0" w:rsidRDefault="00CD5910" w:rsidP="00CD5910">
      <w:pPr>
        <w:pStyle w:val="enumlev1"/>
        <w:rPr>
          <w:lang w:val="ru-RU"/>
        </w:rPr>
      </w:pPr>
      <w:r w:rsidRPr="008574A0">
        <w:rPr>
          <w:lang w:val="ru-RU"/>
        </w:rPr>
        <w:t>−</w:t>
      </w:r>
      <w:r w:rsidRPr="008574A0">
        <w:rPr>
          <w:lang w:val="ru-RU"/>
        </w:rPr>
        <w:tab/>
      </w:r>
      <w:r w:rsidRPr="008574A0">
        <w:rPr>
          <w:szCs w:val="22"/>
          <w:lang w:val="ru-RU"/>
        </w:rPr>
        <w:t>Группа экспертов</w:t>
      </w:r>
      <w:r w:rsidRPr="008574A0">
        <w:rPr>
          <w:lang w:val="ru-RU"/>
        </w:rPr>
        <w:t xml:space="preserve"> по Регламенту международной электросвязи (ГЭ-РМЭ).</w:t>
      </w:r>
    </w:p>
    <w:p w14:paraId="778E3814" w14:textId="1917FEBA" w:rsidR="00E938DA" w:rsidRPr="008574A0" w:rsidRDefault="00E938DA" w:rsidP="00E938DA">
      <w:pPr>
        <w:rPr>
          <w:lang w:val="ru-RU"/>
        </w:rPr>
      </w:pPr>
      <w:r w:rsidRPr="008574A0">
        <w:rPr>
          <w:lang w:val="ru-RU"/>
        </w:rPr>
        <w:t xml:space="preserve">Председатели и заместители председателей рабочих групп Совета и </w:t>
      </w:r>
      <w:r w:rsidR="00E145E7" w:rsidRPr="008574A0">
        <w:rPr>
          <w:lang w:val="ru-RU"/>
        </w:rPr>
        <w:t xml:space="preserve">групп </w:t>
      </w:r>
      <w:r w:rsidRPr="008574A0">
        <w:rPr>
          <w:lang w:val="ru-RU"/>
        </w:rPr>
        <w:t>экспертов были назначены на внеочередной сессии Совета 16 ноября 2018 года.</w:t>
      </w:r>
    </w:p>
    <w:p w14:paraId="260A40D7" w14:textId="0784ECD1" w:rsidR="00CD5910" w:rsidRPr="008574A0" w:rsidRDefault="00CD5910" w:rsidP="00CD5910">
      <w:pPr>
        <w:rPr>
          <w:lang w:val="ru-RU"/>
        </w:rPr>
      </w:pPr>
      <w:r w:rsidRPr="008574A0">
        <w:rPr>
          <w:lang w:val="ru-RU"/>
        </w:rPr>
        <w:t>3</w:t>
      </w:r>
      <w:r w:rsidRPr="008574A0">
        <w:rPr>
          <w:lang w:val="ru-RU"/>
        </w:rPr>
        <w:tab/>
        <w:t>Сессия Совета 2019 года приняла решение созвать неофициальную группу экспертов для подготовки ВФПЭ-21 (</w:t>
      </w:r>
      <w:r w:rsidRPr="008574A0">
        <w:rPr>
          <w:color w:val="000000"/>
          <w:lang w:val="ru-RU"/>
        </w:rPr>
        <w:t>НГЭ ВФПЭ-21</w:t>
      </w:r>
      <w:r w:rsidRPr="008574A0">
        <w:rPr>
          <w:lang w:val="ru-RU"/>
        </w:rPr>
        <w:t xml:space="preserve">) и подтвердила ее председателя (см. Документы </w:t>
      </w:r>
      <w:hyperlink r:id="rId21" w:history="1">
        <w:r w:rsidRPr="008574A0">
          <w:rPr>
            <w:rStyle w:val="Hyperlink"/>
            <w:lang w:val="ru-RU"/>
          </w:rPr>
          <w:t>C19/21</w:t>
        </w:r>
      </w:hyperlink>
      <w:r w:rsidRPr="008574A0">
        <w:rPr>
          <w:lang w:val="ru-RU"/>
        </w:rPr>
        <w:t xml:space="preserve"> и </w:t>
      </w:r>
      <w:hyperlink r:id="rId22" w:history="1">
        <w:r w:rsidRPr="008574A0">
          <w:rPr>
            <w:rStyle w:val="Hyperlink"/>
            <w:lang w:val="ru-RU"/>
          </w:rPr>
          <w:t>C19/119</w:t>
        </w:r>
      </w:hyperlink>
      <w:r w:rsidRPr="008574A0">
        <w:rPr>
          <w:lang w:val="ru-RU"/>
        </w:rPr>
        <w:t>).</w:t>
      </w:r>
    </w:p>
    <w:p w14:paraId="72664F65" w14:textId="624A9279" w:rsidR="00CD5910" w:rsidRPr="008574A0" w:rsidRDefault="00CD5910" w:rsidP="00CD5910">
      <w:pPr>
        <w:rPr>
          <w:lang w:val="ru-RU"/>
        </w:rPr>
      </w:pPr>
      <w:r w:rsidRPr="008574A0">
        <w:rPr>
          <w:lang w:val="ru-RU"/>
        </w:rPr>
        <w:t>4</w:t>
      </w:r>
      <w:r w:rsidRPr="008574A0">
        <w:rPr>
          <w:lang w:val="ru-RU"/>
        </w:rPr>
        <w:tab/>
        <w:t>По</w:t>
      </w:r>
      <w:r w:rsidR="00E145E7" w:rsidRPr="008574A0">
        <w:rPr>
          <w:lang w:val="ru-RU"/>
        </w:rPr>
        <w:t xml:space="preserve"> итогам</w:t>
      </w:r>
      <w:r w:rsidRPr="008574A0">
        <w:rPr>
          <w:lang w:val="ru-RU"/>
        </w:rPr>
        <w:t xml:space="preserve"> первых виртуальных консультаций Советников 2020 года (9–12 июня 2020 г.) Государства – Члены Совета в ходе консультаций по переписке подтвердили одного нового председателя и четырех новых заместителей председателей рабочих групп Совета и групп экспертов (см. </w:t>
      </w:r>
      <w:hyperlink r:id="rId23" w:history="1">
        <w:r w:rsidRPr="008574A0">
          <w:rPr>
            <w:rStyle w:val="Hyperlink"/>
            <w:lang w:val="ru-RU"/>
          </w:rPr>
          <w:t>C20/21(</w:t>
        </w:r>
        <w:proofErr w:type="spellStart"/>
        <w:r w:rsidRPr="008574A0">
          <w:rPr>
            <w:rStyle w:val="Hyperlink"/>
            <w:lang w:val="ru-RU"/>
          </w:rPr>
          <w:t>Пересм</w:t>
        </w:r>
        <w:proofErr w:type="spellEnd"/>
        <w:r w:rsidRPr="008574A0">
          <w:rPr>
            <w:rStyle w:val="Hyperlink"/>
            <w:lang w:val="ru-RU"/>
          </w:rPr>
          <w:t>.</w:t>
        </w:r>
        <w:r w:rsidR="008574A0">
          <w:rPr>
            <w:rStyle w:val="Hyperlink"/>
          </w:rPr>
          <w:t> </w:t>
        </w:r>
        <w:r w:rsidRPr="008574A0">
          <w:rPr>
            <w:rStyle w:val="Hyperlink"/>
            <w:lang w:val="ru-RU"/>
          </w:rPr>
          <w:t>3)</w:t>
        </w:r>
      </w:hyperlink>
      <w:r w:rsidRPr="008574A0">
        <w:rPr>
          <w:lang w:val="ru-RU"/>
        </w:rPr>
        <w:t xml:space="preserve"> и </w:t>
      </w:r>
      <w:hyperlink r:id="rId24" w:history="1">
        <w:r w:rsidRPr="008574A0">
          <w:rPr>
            <w:rStyle w:val="Hyperlink"/>
            <w:lang w:val="ru-RU"/>
          </w:rPr>
          <w:t>DM-20/1011</w:t>
        </w:r>
      </w:hyperlink>
      <w:r w:rsidRPr="008574A0">
        <w:rPr>
          <w:lang w:val="ru-RU"/>
        </w:rPr>
        <w:t>).</w:t>
      </w:r>
    </w:p>
    <w:p w14:paraId="5A00C6FB" w14:textId="417D404B" w:rsidR="00CD5910" w:rsidRPr="008574A0" w:rsidRDefault="00CD5910" w:rsidP="00CD5910">
      <w:pPr>
        <w:rPr>
          <w:highlight w:val="lightGray"/>
          <w:lang w:val="ru-RU"/>
        </w:rPr>
      </w:pPr>
      <w:r w:rsidRPr="008574A0">
        <w:rPr>
          <w:lang w:val="ru-RU"/>
        </w:rPr>
        <w:t>5</w:t>
      </w:r>
      <w:r w:rsidRPr="008574A0">
        <w:rPr>
          <w:lang w:val="ru-RU"/>
        </w:rPr>
        <w:tab/>
        <w:t>По</w:t>
      </w:r>
      <w:r w:rsidR="00E145E7" w:rsidRPr="008574A0">
        <w:rPr>
          <w:lang w:val="ru-RU"/>
        </w:rPr>
        <w:t xml:space="preserve"> итогам</w:t>
      </w:r>
      <w:r w:rsidRPr="008574A0">
        <w:rPr>
          <w:lang w:val="ru-RU"/>
        </w:rPr>
        <w:t xml:space="preserve"> вторых виртуальных консультаций Советников 2020 года (16–20 ноября 2020 г.) Государства – Члены Совета в ходе консультаций по переписке подтвердили двух новых заместителей председателей рабочих групп Совета (см. </w:t>
      </w:r>
      <w:hyperlink r:id="rId25" w:history="1">
        <w:r w:rsidRPr="008574A0">
          <w:rPr>
            <w:rStyle w:val="Hyperlink"/>
            <w:lang w:val="ru-RU"/>
          </w:rPr>
          <w:t>DM-20/1022</w:t>
        </w:r>
      </w:hyperlink>
      <w:r w:rsidRPr="008574A0">
        <w:rPr>
          <w:lang w:val="ru-RU"/>
        </w:rPr>
        <w:t>).</w:t>
      </w:r>
    </w:p>
    <w:p w14:paraId="6ADE7D99" w14:textId="711425F2" w:rsidR="0097321B" w:rsidRPr="008574A0" w:rsidRDefault="00CD5910" w:rsidP="00CD5910">
      <w:pPr>
        <w:rPr>
          <w:lang w:val="ru-RU"/>
        </w:rPr>
      </w:pPr>
      <w:r w:rsidRPr="008574A0">
        <w:rPr>
          <w:lang w:val="ru-RU"/>
        </w:rPr>
        <w:t>6</w:t>
      </w:r>
      <w:r w:rsidRPr="008574A0">
        <w:rPr>
          <w:lang w:val="ru-RU"/>
        </w:rPr>
        <w:tab/>
      </w:r>
      <w:r w:rsidR="00E145E7" w:rsidRPr="008574A0">
        <w:rPr>
          <w:lang w:val="ru-RU"/>
        </w:rPr>
        <w:t xml:space="preserve">По итогам </w:t>
      </w:r>
      <w:r w:rsidR="009A35A1" w:rsidRPr="008574A0">
        <w:rPr>
          <w:lang w:val="ru-RU"/>
        </w:rPr>
        <w:t>виртуальны</w:t>
      </w:r>
      <w:r w:rsidR="00E145E7" w:rsidRPr="008574A0">
        <w:rPr>
          <w:lang w:val="ru-RU"/>
        </w:rPr>
        <w:t>х</w:t>
      </w:r>
      <w:r w:rsidR="009A35A1" w:rsidRPr="008574A0">
        <w:rPr>
          <w:lang w:val="ru-RU"/>
        </w:rPr>
        <w:t xml:space="preserve"> консультаци</w:t>
      </w:r>
      <w:r w:rsidR="00E145E7" w:rsidRPr="008574A0">
        <w:rPr>
          <w:lang w:val="ru-RU"/>
        </w:rPr>
        <w:t>й</w:t>
      </w:r>
      <w:r w:rsidR="009A35A1" w:rsidRPr="008574A0">
        <w:rPr>
          <w:lang w:val="ru-RU"/>
        </w:rPr>
        <w:t xml:space="preserve"> Советников 2021 год</w:t>
      </w:r>
      <w:r w:rsidR="00EE1E6A" w:rsidRPr="008574A0">
        <w:rPr>
          <w:lang w:val="ru-RU"/>
        </w:rPr>
        <w:t>а</w:t>
      </w:r>
      <w:r w:rsidR="009A35A1" w:rsidRPr="008574A0">
        <w:rPr>
          <w:lang w:val="ru-RU"/>
        </w:rPr>
        <w:t xml:space="preserve"> (C21-VCC1) Государства – Члены Совета подтвердили создание </w:t>
      </w:r>
      <w:r w:rsidRPr="008574A0">
        <w:rPr>
          <w:lang w:val="ru-RU"/>
        </w:rPr>
        <w:t>Рабоч</w:t>
      </w:r>
      <w:r w:rsidR="00732B51" w:rsidRPr="008574A0">
        <w:rPr>
          <w:lang w:val="ru-RU"/>
        </w:rPr>
        <w:t>ей</w:t>
      </w:r>
      <w:r w:rsidRPr="008574A0">
        <w:rPr>
          <w:lang w:val="ru-RU"/>
        </w:rPr>
        <w:t xml:space="preserve"> групп</w:t>
      </w:r>
      <w:r w:rsidR="00FB6A82" w:rsidRPr="008574A0">
        <w:rPr>
          <w:lang w:val="ru-RU"/>
        </w:rPr>
        <w:t>ы</w:t>
      </w:r>
      <w:r w:rsidRPr="008574A0">
        <w:rPr>
          <w:lang w:val="ru-RU"/>
        </w:rPr>
        <w:t xml:space="preserve"> Совета по разработке проектов Стратегического и Финансового планов (РГС-СФП) на цикл планирования, охватывающий период 2024–2027 годов</w:t>
      </w:r>
      <w:r w:rsidR="00EE1E6A" w:rsidRPr="008574A0">
        <w:rPr>
          <w:lang w:val="ru-RU"/>
        </w:rPr>
        <w:t>,</w:t>
      </w:r>
      <w:r w:rsidRPr="008574A0">
        <w:rPr>
          <w:lang w:val="ru-RU"/>
        </w:rPr>
        <w:t xml:space="preserve"> </w:t>
      </w:r>
      <w:r w:rsidR="009A35A1" w:rsidRPr="008574A0">
        <w:rPr>
          <w:lang w:val="ru-RU"/>
        </w:rPr>
        <w:t xml:space="preserve">и утвердили кандидатуры председателя и заместителей председателя этой группы. (см. письмо </w:t>
      </w:r>
      <w:hyperlink r:id="rId26" w:history="1">
        <w:r w:rsidR="0097321B" w:rsidRPr="008574A0">
          <w:rPr>
            <w:rStyle w:val="Hyperlink"/>
            <w:lang w:val="ru-RU"/>
          </w:rPr>
          <w:t>DM</w:t>
        </w:r>
        <w:r w:rsidR="002867B7" w:rsidRPr="008574A0">
          <w:rPr>
            <w:rStyle w:val="Hyperlink"/>
            <w:lang w:val="ru-RU"/>
          </w:rPr>
          <w:noBreakHyphen/>
        </w:r>
        <w:r w:rsidR="0097321B" w:rsidRPr="008574A0">
          <w:rPr>
            <w:rStyle w:val="Hyperlink"/>
            <w:lang w:val="ru-RU"/>
          </w:rPr>
          <w:t>21/1017</w:t>
        </w:r>
      </w:hyperlink>
      <w:r w:rsidR="0097321B" w:rsidRPr="008574A0">
        <w:rPr>
          <w:lang w:val="ru-RU"/>
        </w:rPr>
        <w:t>).</w:t>
      </w:r>
    </w:p>
    <w:p w14:paraId="74853E6E" w14:textId="1D37FEB1" w:rsidR="009A35A1" w:rsidRPr="008574A0" w:rsidRDefault="00CD5910" w:rsidP="009A35A1">
      <w:pPr>
        <w:rPr>
          <w:lang w:val="ru-RU"/>
        </w:rPr>
      </w:pPr>
      <w:r w:rsidRPr="008574A0">
        <w:rPr>
          <w:lang w:val="ru-RU"/>
        </w:rPr>
        <w:t>7</w:t>
      </w:r>
      <w:r w:rsidRPr="008574A0">
        <w:rPr>
          <w:lang w:val="ru-RU"/>
        </w:rPr>
        <w:tab/>
        <w:t>Совету предлагается принять к сведению таблицу, содержащуюся в Приложении.</w:t>
      </w:r>
      <w:r w:rsidR="0097321B" w:rsidRPr="008574A0">
        <w:rPr>
          <w:lang w:val="ru-RU"/>
        </w:rPr>
        <w:t xml:space="preserve"> </w:t>
      </w:r>
      <w:r w:rsidR="00835EF9" w:rsidRPr="008574A0">
        <w:rPr>
          <w:lang w:val="ru-RU"/>
        </w:rPr>
        <w:t xml:space="preserve">Рабочие группы Совета </w:t>
      </w:r>
      <w:r w:rsidR="009A35A1" w:rsidRPr="008574A0">
        <w:rPr>
          <w:lang w:val="ru-RU"/>
        </w:rPr>
        <w:t xml:space="preserve">и </w:t>
      </w:r>
      <w:r w:rsidR="00E145E7" w:rsidRPr="008574A0">
        <w:rPr>
          <w:lang w:val="ru-RU"/>
        </w:rPr>
        <w:t xml:space="preserve">группы </w:t>
      </w:r>
      <w:r w:rsidR="009A35A1" w:rsidRPr="008574A0">
        <w:rPr>
          <w:lang w:val="ru-RU"/>
        </w:rPr>
        <w:t>экспертов завершили свою работу в текущем цикле. Предл</w:t>
      </w:r>
      <w:r w:rsidR="00E145E7" w:rsidRPr="008574A0">
        <w:rPr>
          <w:lang w:val="ru-RU"/>
        </w:rPr>
        <w:t xml:space="preserve">агается </w:t>
      </w:r>
      <w:r w:rsidR="009A35A1" w:rsidRPr="008574A0">
        <w:rPr>
          <w:lang w:val="ru-RU"/>
        </w:rPr>
        <w:t>не назнач</w:t>
      </w:r>
      <w:r w:rsidR="00E145E7" w:rsidRPr="008574A0">
        <w:rPr>
          <w:lang w:val="ru-RU"/>
        </w:rPr>
        <w:t>а</w:t>
      </w:r>
      <w:r w:rsidR="009A35A1" w:rsidRPr="008574A0">
        <w:rPr>
          <w:lang w:val="ru-RU"/>
        </w:rPr>
        <w:t>ть новых председателей и заместителей председателей на освободившиеся должности в ходе этой сессии Совета 2022 года.</w:t>
      </w:r>
    </w:p>
    <w:p w14:paraId="0FB82BA5" w14:textId="77777777" w:rsidR="0097321B" w:rsidRDefault="0097321B" w:rsidP="0097321B">
      <w:pPr>
        <w:rPr>
          <w:lang w:val="ru-RU"/>
        </w:rPr>
      </w:pPr>
      <w:r w:rsidRPr="008574A0">
        <w:rPr>
          <w:lang w:val="ru-RU"/>
        </w:rPr>
        <w:t>8</w:t>
      </w:r>
      <w:r w:rsidRPr="008574A0">
        <w:rPr>
          <w:lang w:val="ru-RU"/>
        </w:rPr>
        <w:tab/>
      </w:r>
      <w:r w:rsidR="00835EF9" w:rsidRPr="008574A0">
        <w:rPr>
          <w:lang w:val="ru-RU"/>
        </w:rPr>
        <w:t xml:space="preserve">Приглашение назначить </w:t>
      </w:r>
      <w:r w:rsidR="001D0D39" w:rsidRPr="008574A0">
        <w:rPr>
          <w:lang w:val="ru-RU"/>
        </w:rPr>
        <w:t xml:space="preserve">председателей и заместителей председателей </w:t>
      </w:r>
      <w:r w:rsidR="00E145E7" w:rsidRPr="008574A0">
        <w:rPr>
          <w:lang w:val="ru-RU"/>
        </w:rPr>
        <w:t>групп</w:t>
      </w:r>
      <w:r w:rsidR="00EF60B6" w:rsidRPr="008574A0">
        <w:rPr>
          <w:lang w:val="ru-RU"/>
        </w:rPr>
        <w:t>, продолжающих свою деятельность либо создающихся</w:t>
      </w:r>
      <w:r w:rsidRPr="008574A0">
        <w:rPr>
          <w:lang w:val="ru-RU"/>
        </w:rPr>
        <w:t xml:space="preserve"> </w:t>
      </w:r>
      <w:r w:rsidR="00835EF9" w:rsidRPr="008574A0">
        <w:rPr>
          <w:lang w:val="ru-RU"/>
        </w:rPr>
        <w:t>в следующем цикле</w:t>
      </w:r>
      <w:r w:rsidR="00EF60B6" w:rsidRPr="008574A0">
        <w:rPr>
          <w:lang w:val="ru-RU"/>
        </w:rPr>
        <w:t>,</w:t>
      </w:r>
      <w:r w:rsidRPr="008574A0">
        <w:rPr>
          <w:lang w:val="ru-RU"/>
        </w:rPr>
        <w:t xml:space="preserve"> </w:t>
      </w:r>
      <w:r w:rsidR="00835EF9" w:rsidRPr="008574A0">
        <w:rPr>
          <w:lang w:val="ru-RU"/>
        </w:rPr>
        <w:t>будет направлено в ходе</w:t>
      </w:r>
      <w:r w:rsidRPr="008574A0">
        <w:rPr>
          <w:lang w:val="ru-RU"/>
        </w:rPr>
        <w:t xml:space="preserve"> </w:t>
      </w:r>
      <w:r w:rsidR="00835EF9" w:rsidRPr="008574A0">
        <w:rPr>
          <w:lang w:val="ru-RU"/>
        </w:rPr>
        <w:t xml:space="preserve">Полномочной конференции </w:t>
      </w:r>
      <w:r w:rsidRPr="008574A0">
        <w:rPr>
          <w:lang w:val="ru-RU"/>
        </w:rPr>
        <w:t>2022</w:t>
      </w:r>
      <w:r w:rsidR="00835EF9" w:rsidRPr="008574A0">
        <w:rPr>
          <w:lang w:val="ru-RU"/>
        </w:rPr>
        <w:t xml:space="preserve"> года</w:t>
      </w:r>
      <w:r w:rsidRPr="008574A0">
        <w:rPr>
          <w:lang w:val="ru-RU"/>
        </w:rPr>
        <w:t xml:space="preserve"> </w:t>
      </w:r>
      <w:r w:rsidR="00EF60B6" w:rsidRPr="008574A0">
        <w:rPr>
          <w:lang w:val="ru-RU"/>
        </w:rPr>
        <w:t>для назначения кандидатур на внеочередной сессии Совета в</w:t>
      </w:r>
      <w:r w:rsidRPr="008574A0">
        <w:rPr>
          <w:lang w:val="ru-RU"/>
        </w:rPr>
        <w:t xml:space="preserve"> 202</w:t>
      </w:r>
      <w:r w:rsidR="00E145E7" w:rsidRPr="008574A0">
        <w:rPr>
          <w:lang w:val="ru-RU"/>
        </w:rPr>
        <w:t>2</w:t>
      </w:r>
      <w:r w:rsidRPr="008574A0">
        <w:rPr>
          <w:lang w:val="ru-RU"/>
        </w:rPr>
        <w:t xml:space="preserve"> </w:t>
      </w:r>
      <w:r w:rsidR="00EF60B6" w:rsidRPr="008574A0">
        <w:rPr>
          <w:lang w:val="ru-RU"/>
        </w:rPr>
        <w:t>году, которое состоится</w:t>
      </w:r>
      <w:r w:rsidRPr="008574A0">
        <w:rPr>
          <w:lang w:val="ru-RU"/>
        </w:rPr>
        <w:t xml:space="preserve"> 14 </w:t>
      </w:r>
      <w:r w:rsidR="0089328B" w:rsidRPr="008574A0">
        <w:rPr>
          <w:lang w:val="ru-RU"/>
        </w:rPr>
        <w:t xml:space="preserve">октября </w:t>
      </w:r>
      <w:r w:rsidRPr="008574A0">
        <w:rPr>
          <w:lang w:val="ru-RU"/>
        </w:rPr>
        <w:t>2022</w:t>
      </w:r>
      <w:r w:rsidR="0089328B" w:rsidRPr="008574A0">
        <w:rPr>
          <w:lang w:val="ru-RU"/>
        </w:rPr>
        <w:t> года</w:t>
      </w:r>
      <w:r w:rsidRPr="008574A0">
        <w:rPr>
          <w:lang w:val="ru-RU"/>
        </w:rPr>
        <w:t xml:space="preserve"> </w:t>
      </w:r>
      <w:r w:rsidR="00EF60B6" w:rsidRPr="008574A0">
        <w:rPr>
          <w:lang w:val="ru-RU"/>
        </w:rPr>
        <w:t>в</w:t>
      </w:r>
      <w:r w:rsidRPr="008574A0">
        <w:rPr>
          <w:lang w:val="ru-RU"/>
        </w:rPr>
        <w:t xml:space="preserve"> </w:t>
      </w:r>
      <w:r w:rsidR="0089328B" w:rsidRPr="008574A0">
        <w:rPr>
          <w:lang w:val="ru-RU"/>
        </w:rPr>
        <w:t>Бухарест</w:t>
      </w:r>
      <w:r w:rsidR="00EF60B6" w:rsidRPr="008574A0">
        <w:rPr>
          <w:lang w:val="ru-RU"/>
        </w:rPr>
        <w:t>е</w:t>
      </w:r>
      <w:r w:rsidRPr="008574A0">
        <w:rPr>
          <w:lang w:val="ru-RU"/>
        </w:rPr>
        <w:t xml:space="preserve">, </w:t>
      </w:r>
      <w:r w:rsidR="0089328B" w:rsidRPr="008574A0">
        <w:rPr>
          <w:lang w:val="ru-RU"/>
        </w:rPr>
        <w:t>Румыния.</w:t>
      </w:r>
    </w:p>
    <w:p w14:paraId="6BF9C27F" w14:textId="77777777" w:rsidR="002D7339" w:rsidRDefault="002D7339" w:rsidP="0097321B">
      <w:pPr>
        <w:rPr>
          <w:lang w:val="ru-RU"/>
        </w:rPr>
      </w:pPr>
    </w:p>
    <w:p w14:paraId="36B8F8DF" w14:textId="276F1808" w:rsidR="002D7339" w:rsidRPr="008574A0" w:rsidRDefault="002D7339" w:rsidP="0097321B">
      <w:pPr>
        <w:rPr>
          <w:lang w:val="ru-RU"/>
        </w:rPr>
        <w:sectPr w:rsidR="002D7339" w:rsidRPr="008574A0" w:rsidSect="0097321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14:paraId="7130670A" w14:textId="77777777" w:rsidR="0097321B" w:rsidRPr="008574A0" w:rsidRDefault="0097321B" w:rsidP="0097321B">
      <w:pPr>
        <w:pStyle w:val="AnnexNo"/>
        <w:rPr>
          <w:lang w:val="ru-RU"/>
        </w:rPr>
      </w:pPr>
      <w:r w:rsidRPr="008574A0">
        <w:rPr>
          <w:lang w:val="ru-RU"/>
        </w:rPr>
        <w:lastRenderedPageBreak/>
        <w:t>Приложение</w:t>
      </w:r>
    </w:p>
    <w:p w14:paraId="68EDD747" w14:textId="77777777" w:rsidR="0097321B" w:rsidRPr="008574A0" w:rsidRDefault="0097321B" w:rsidP="0097321B">
      <w:pPr>
        <w:pStyle w:val="Tabletitle"/>
        <w:rPr>
          <w:lang w:val="ru-RU"/>
        </w:rPr>
      </w:pPr>
      <w:r w:rsidRPr="008574A0">
        <w:rPr>
          <w:lang w:val="ru-RU"/>
        </w:rPr>
        <w:t xml:space="preserve">ПРЕДСЕДАТЕЛИ И ЗАМЕСТИТЕЛИ ПРЕДСЕДАТЕЛЕЙ РАБОЧИХ ГРУПП СОВЕТА И ГРУПП ЭКСПЕРТОВ </w:t>
      </w:r>
      <w:r w:rsidRPr="008574A0">
        <w:rPr>
          <w:lang w:val="ru-RU"/>
        </w:rPr>
        <w:br/>
      </w:r>
      <w:r w:rsidRPr="008574A0">
        <w:rPr>
          <w:bCs/>
          <w:szCs w:val="24"/>
          <w:lang w:val="ru-RU"/>
        </w:rPr>
        <w:t>(по состоянию на 15 февраля 2022 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97321B" w:rsidRPr="008574A0" w14:paraId="779F159F" w14:textId="77777777" w:rsidTr="0097321B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0768A752" w14:textId="77777777" w:rsidR="0097321B" w:rsidRPr="008574A0" w:rsidRDefault="0097321B" w:rsidP="0097321B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4E7B72D" w14:textId="77777777" w:rsidR="0097321B" w:rsidRPr="008574A0" w:rsidRDefault="0097321B" w:rsidP="0097321B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86B10A3" w14:textId="77777777" w:rsidR="0097321B" w:rsidRPr="008574A0" w:rsidRDefault="0097321B" w:rsidP="0097321B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6A2E82" w14:textId="77777777" w:rsidR="0097321B" w:rsidRPr="008574A0" w:rsidRDefault="0097321B" w:rsidP="0097321B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6A86FD47" w14:textId="77777777" w:rsidR="0097321B" w:rsidRPr="008574A0" w:rsidRDefault="0097321B" w:rsidP="0097321B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57AF74A4" w14:textId="77777777" w:rsidR="0097321B" w:rsidRPr="008574A0" w:rsidRDefault="0097321B" w:rsidP="0097321B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011AAE58" w14:textId="77777777" w:rsidR="0097321B" w:rsidRPr="008574A0" w:rsidRDefault="0097321B" w:rsidP="0097321B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97321B" w:rsidRPr="008574A0" w14:paraId="694286DF" w14:textId="77777777" w:rsidTr="0097321B">
        <w:trPr>
          <w:jc w:val="center"/>
        </w:trPr>
        <w:tc>
          <w:tcPr>
            <w:tcW w:w="3823" w:type="dxa"/>
            <w:shd w:val="clear" w:color="auto" w:fill="auto"/>
          </w:tcPr>
          <w:p w14:paraId="2D0D62AF" w14:textId="77777777" w:rsidR="0097321B" w:rsidRPr="008574A0" w:rsidRDefault="0097321B" w:rsidP="00C859BF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758FA492" w14:textId="77777777" w:rsidR="0097321B" w:rsidRPr="008574A0" w:rsidRDefault="0097321B" w:rsidP="008F58D0">
            <w:pPr>
              <w:pStyle w:val="Tabletext"/>
              <w:spacing w:before="0" w:after="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Мажед Аль-Мазьед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22A95C71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564C2800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42A776BF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Силулами Дж. Дойи (Южно-Африканская Республика)</w:t>
            </w:r>
          </w:p>
          <w:p w14:paraId="2D8342B2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 xml:space="preserve">Г-н </w:t>
            </w:r>
            <w:r w:rsidRPr="008574A0">
              <w:rPr>
                <w:color w:val="000000"/>
              </w:rPr>
              <w:t xml:space="preserve">Сесар Мартинес </w:t>
            </w:r>
            <w:r w:rsidRPr="008574A0">
              <w:t>(Парагвай)</w:t>
            </w:r>
          </w:p>
          <w:p w14:paraId="1FA2812E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Абдулрахман Аль-Марзуки (Объединенные Арабские Эмираты)</w:t>
            </w:r>
          </w:p>
          <w:p w14:paraId="3842855F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Кишор Бабу, YGSC (Индия)</w:t>
            </w:r>
          </w:p>
          <w:p w14:paraId="6B03682C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Камал Маммадов (Азербайджан)</w:t>
            </w:r>
          </w:p>
          <w:p w14:paraId="7CC057F1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Пол Блейкер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79FAB168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2174E289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АМР</w:t>
            </w:r>
          </w:p>
          <w:p w14:paraId="1C237012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</w:p>
          <w:p w14:paraId="168F3543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0EFB1333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511C466C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4C66E3B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B7FB4D7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D4942B2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3E906F0C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4600E4AB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B514EA3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97321B" w:rsidRPr="008574A0" w14:paraId="7D063E6C" w14:textId="77777777" w:rsidTr="0097321B">
        <w:trPr>
          <w:jc w:val="center"/>
        </w:trPr>
        <w:tc>
          <w:tcPr>
            <w:tcW w:w="3823" w:type="dxa"/>
            <w:shd w:val="clear" w:color="auto" w:fill="auto"/>
          </w:tcPr>
          <w:p w14:paraId="383D1A0A" w14:textId="77777777" w:rsidR="0097321B" w:rsidRPr="008574A0" w:rsidRDefault="0097321B" w:rsidP="00C859BF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защите ребенка в онлайновой среде (РГС-COP)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г-жа Карла Личчиарделло)</w:t>
            </w:r>
          </w:p>
        </w:tc>
        <w:tc>
          <w:tcPr>
            <w:tcW w:w="1984" w:type="dxa"/>
            <w:shd w:val="clear" w:color="auto" w:fill="auto"/>
          </w:tcPr>
          <w:p w14:paraId="1B1CC33B" w14:textId="3B6C2982" w:rsidR="0097321B" w:rsidRPr="008574A0" w:rsidRDefault="0097321B" w:rsidP="008F58D0">
            <w:pPr>
              <w:pStyle w:val="Tabletext"/>
              <w:spacing w:before="0" w:after="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Абдельазиз Аль</w:t>
            </w:r>
            <w:r w:rsidR="0064750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Заруни 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397A80DB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2BAE23E8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52A446A9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Стелла Чубийо Эребор (Нигерия)</w:t>
            </w:r>
          </w:p>
          <w:p w14:paraId="033790E6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Эллен Блэклер (компания Walt Disney)</w:t>
            </w:r>
          </w:p>
          <w:p w14:paraId="05BE7052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 xml:space="preserve">Г-жа </w:t>
            </w:r>
            <w:r w:rsidRPr="008574A0">
              <w:rPr>
                <w:color w:val="000000"/>
              </w:rPr>
              <w:t>Маха З.Й. Муашер</w:t>
            </w:r>
            <w:r w:rsidRPr="008574A0">
              <w:t xml:space="preserve"> (Иордания)</w:t>
            </w:r>
          </w:p>
          <w:p w14:paraId="75E7A612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Маниш Гупта (Индия)</w:t>
            </w:r>
          </w:p>
          <w:p w14:paraId="52DAFEC8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Айзель Хадиева (Азербайджан)</w:t>
            </w:r>
          </w:p>
          <w:p w14:paraId="366D321F" w14:textId="6858D225" w:rsidR="0097321B" w:rsidRPr="008574A0" w:rsidRDefault="005E4727" w:rsidP="00EF60B6">
            <w:pPr>
              <w:pStyle w:val="Tabletext"/>
              <w:spacing w:line="186" w:lineRule="exact"/>
              <w:rPr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Вакантный </w:t>
            </w:r>
            <w:r w:rsidR="009A35A1" w:rsidRPr="008574A0">
              <w:rPr>
                <w:rFonts w:asciiTheme="minorHAnsi" w:hAnsiTheme="minorHAnsi"/>
                <w:sz w:val="16"/>
                <w:szCs w:val="16"/>
                <w:lang w:val="ru-RU"/>
              </w:rPr>
              <w:t>пост</w:t>
            </w:r>
          </w:p>
        </w:tc>
        <w:tc>
          <w:tcPr>
            <w:tcW w:w="1666" w:type="dxa"/>
            <w:shd w:val="clear" w:color="auto" w:fill="auto"/>
          </w:tcPr>
          <w:p w14:paraId="1628A595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30650232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АМР (Член Сектора)</w:t>
            </w:r>
          </w:p>
          <w:p w14:paraId="2E12136E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</w:p>
          <w:p w14:paraId="06801F95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7C484894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7C155178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58E36499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2697331A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1190270B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236861E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0C424C8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FC3FE79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97321B" w:rsidRPr="008574A0" w14:paraId="4A31BFFB" w14:textId="77777777" w:rsidTr="0097321B">
        <w:trPr>
          <w:jc w:val="center"/>
        </w:trPr>
        <w:tc>
          <w:tcPr>
            <w:tcW w:w="3823" w:type="dxa"/>
            <w:shd w:val="clear" w:color="auto" w:fill="auto"/>
          </w:tcPr>
          <w:p w14:paraId="7395A699" w14:textId="77777777" w:rsidR="0097321B" w:rsidRPr="008574A0" w:rsidRDefault="0097321B" w:rsidP="00C859BF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ВВУИО и ЦУР (РГС</w:t>
            </w: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noBreakHyphen/>
              <w:t>ВВУИО&amp;ЦУР)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Каталин Маринеску)</w:t>
            </w:r>
          </w:p>
        </w:tc>
        <w:tc>
          <w:tcPr>
            <w:tcW w:w="1984" w:type="dxa"/>
            <w:shd w:val="clear" w:color="auto" w:fill="auto"/>
          </w:tcPr>
          <w:p w14:paraId="4F25350A" w14:textId="77777777" w:rsidR="0097321B" w:rsidRPr="008574A0" w:rsidRDefault="0097321B" w:rsidP="008F58D0">
            <w:pPr>
              <w:pStyle w:val="Tabletext"/>
              <w:spacing w:before="0" w:after="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9" w:type="dxa"/>
            <w:shd w:val="clear" w:color="auto" w:fill="auto"/>
          </w:tcPr>
          <w:p w14:paraId="6170AB67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3A6C8867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14:paraId="70B9A62A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Жанет Умутези (Руанда)</w:t>
            </w:r>
          </w:p>
          <w:p w14:paraId="1D2895CB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Рената Сантойо (Бразилия)</w:t>
            </w:r>
          </w:p>
          <w:p w14:paraId="39073C07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Мансур Аль-Кураши (Саудовская Аравия)</w:t>
            </w:r>
          </w:p>
          <w:p w14:paraId="6596A39F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 xml:space="preserve">Г-н </w:t>
            </w:r>
            <w:r w:rsidRPr="008574A0">
              <w:rPr>
                <w:color w:val="000000"/>
              </w:rPr>
              <w:t xml:space="preserve">Ахмад Реза Шарафат </w:t>
            </w:r>
            <w:r w:rsidRPr="008574A0">
              <w:t>(Исламская Республика Иран)</w:t>
            </w:r>
          </w:p>
          <w:p w14:paraId="5F0FE4C0" w14:textId="5D488F45" w:rsidR="00EF60B6" w:rsidRPr="008574A0" w:rsidRDefault="005E4727" w:rsidP="00EF60B6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Вакантный </w:t>
            </w:r>
            <w:r w:rsidR="00EF60B6" w:rsidRPr="008574A0">
              <w:rPr>
                <w:rFonts w:asciiTheme="minorHAnsi" w:hAnsiTheme="minorHAnsi"/>
                <w:sz w:val="16"/>
                <w:szCs w:val="16"/>
                <w:lang w:val="ru-RU"/>
              </w:rPr>
              <w:t>пост</w:t>
            </w:r>
          </w:p>
          <w:p w14:paraId="7FC7795B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Войцех Березовски (Польша)</w:t>
            </w:r>
          </w:p>
        </w:tc>
        <w:tc>
          <w:tcPr>
            <w:tcW w:w="1666" w:type="dxa"/>
            <w:shd w:val="clear" w:color="auto" w:fill="auto"/>
          </w:tcPr>
          <w:p w14:paraId="22878F92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459BA317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АМР</w:t>
            </w:r>
          </w:p>
          <w:p w14:paraId="7ECC7508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</w:p>
          <w:p w14:paraId="04B29F48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53954BDF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218C8520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6DBF1AC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ED30D2D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61AD724E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606F6F2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43C8F3C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24FCB2A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 г.</w:t>
            </w:r>
          </w:p>
        </w:tc>
      </w:tr>
      <w:tr w:rsidR="0097321B" w:rsidRPr="008574A0" w14:paraId="2E9CBDD3" w14:textId="77777777" w:rsidTr="0097321B">
        <w:trPr>
          <w:jc w:val="center"/>
        </w:trPr>
        <w:tc>
          <w:tcPr>
            <w:tcW w:w="3823" w:type="dxa"/>
            <w:shd w:val="clear" w:color="auto" w:fill="auto"/>
          </w:tcPr>
          <w:p w14:paraId="719EE317" w14:textId="77777777" w:rsidR="0097321B" w:rsidRPr="008574A0" w:rsidRDefault="0097321B" w:rsidP="00C859BF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финансовым и людским ресурсам (РГС-ФЛР)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Алассан Ба/г-н Диего Руис)</w:t>
            </w:r>
          </w:p>
        </w:tc>
        <w:tc>
          <w:tcPr>
            <w:tcW w:w="1984" w:type="dxa"/>
            <w:shd w:val="clear" w:color="auto" w:fill="auto"/>
          </w:tcPr>
          <w:p w14:paraId="777AD134" w14:textId="77777777" w:rsidR="0097321B" w:rsidRPr="008574A0" w:rsidRDefault="0097321B" w:rsidP="008F58D0">
            <w:pPr>
              <w:pStyle w:val="Tabletext"/>
              <w:spacing w:before="0" w:after="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  <w:t xml:space="preserve">жа Вернита Харрис 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(Соединенные Штаты Америки)</w:t>
            </w:r>
          </w:p>
        </w:tc>
        <w:tc>
          <w:tcPr>
            <w:tcW w:w="709" w:type="dxa"/>
            <w:shd w:val="clear" w:color="auto" w:fill="auto"/>
          </w:tcPr>
          <w:p w14:paraId="3DB8AECD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1276" w:type="dxa"/>
          </w:tcPr>
          <w:p w14:paraId="7116D280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2020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13966526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Сейнабу Сек Сиссе (Сенегал)</w:t>
            </w:r>
          </w:p>
          <w:p w14:paraId="0BB324F8" w14:textId="68BF597B" w:rsidR="009A35A1" w:rsidRPr="008574A0" w:rsidRDefault="005E4727" w:rsidP="00C859BF">
            <w:pPr>
              <w:pStyle w:val="TabletextBodyCalibri"/>
              <w:spacing w:before="40" w:after="40"/>
            </w:pPr>
            <w:r w:rsidRPr="008574A0">
              <w:t xml:space="preserve">Вакантный </w:t>
            </w:r>
            <w:r w:rsidR="009A35A1" w:rsidRPr="008574A0">
              <w:t xml:space="preserve">пост </w:t>
            </w:r>
          </w:p>
          <w:p w14:paraId="729E007A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Мохамед Альмазруи (Объединенные Арабские Эмираты)</w:t>
            </w:r>
          </w:p>
          <w:p w14:paraId="328545FA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Арчана Гойал Гулати (Индия)</w:t>
            </w:r>
          </w:p>
          <w:p w14:paraId="3DDA52D3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Д.В. Калюга (Российская Федерация)</w:t>
            </w:r>
          </w:p>
          <w:p w14:paraId="7BA83BAB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 xml:space="preserve">Г-н </w:t>
            </w:r>
            <w:r w:rsidRPr="008574A0">
              <w:rPr>
                <w:color w:val="000000"/>
              </w:rPr>
              <w:t xml:space="preserve">Вилем Веселы </w:t>
            </w:r>
            <w:r w:rsidRPr="008574A0"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14:paraId="00061938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АФР</w:t>
            </w:r>
          </w:p>
          <w:p w14:paraId="050223D5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АМР</w:t>
            </w:r>
          </w:p>
          <w:p w14:paraId="3E25557B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АРБ</w:t>
            </w:r>
          </w:p>
          <w:p w14:paraId="394D3289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АТР</w:t>
            </w:r>
          </w:p>
          <w:p w14:paraId="619873C8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СНГ</w:t>
            </w:r>
          </w:p>
          <w:p w14:paraId="309E9A78" w14:textId="77777777" w:rsidR="0097321B" w:rsidRPr="008574A0" w:rsidRDefault="0097321B" w:rsidP="00C859BF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F98CD20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3402352B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53BE85B7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F1CA82E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96CB95E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7B0FF7A7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97321B" w:rsidRPr="008574A0" w14:paraId="307C1164" w14:textId="77777777" w:rsidTr="0097321B">
        <w:trPr>
          <w:jc w:val="center"/>
        </w:trPr>
        <w:tc>
          <w:tcPr>
            <w:tcW w:w="3823" w:type="dxa"/>
            <w:shd w:val="clear" w:color="auto" w:fill="auto"/>
          </w:tcPr>
          <w:p w14:paraId="4E2B20BE" w14:textId="77777777" w:rsidR="0097321B" w:rsidRPr="008574A0" w:rsidRDefault="0097321B" w:rsidP="009A35A1">
            <w:pPr>
              <w:pStyle w:val="Tabletext"/>
              <w:spacing w:line="186" w:lineRule="exact"/>
              <w:rPr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использованию шести официальных языков (РГС-Яз)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</w:t>
            </w:r>
            <w:r w:rsidR="009A35A1" w:rsidRPr="008574A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г-н Фернандо Пераль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793F1BD" w14:textId="77777777" w:rsidR="0097321B" w:rsidRPr="008574A0" w:rsidRDefault="0097321B" w:rsidP="008F58D0">
            <w:pPr>
              <w:pStyle w:val="Tabletext"/>
              <w:spacing w:before="0" w:after="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8574A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 Джабер Халфалла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31ADBBE6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710E3108" w14:textId="77777777" w:rsidR="0097321B" w:rsidRPr="008574A0" w:rsidRDefault="0097321B" w:rsidP="008F58D0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487BEEE0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Пол Нажарян (США)</w:t>
            </w:r>
          </w:p>
          <w:p w14:paraId="5587E1AA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Самира Белал (Кувейт)</w:t>
            </w:r>
          </w:p>
          <w:p w14:paraId="58E90BE0" w14:textId="13509D71" w:rsidR="009A35A1" w:rsidRPr="008574A0" w:rsidRDefault="005E4727" w:rsidP="009A35A1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Вакантный </w:t>
            </w:r>
            <w:r w:rsidR="009A35A1" w:rsidRPr="008574A0">
              <w:rPr>
                <w:rFonts w:asciiTheme="minorHAnsi" w:hAnsiTheme="minorHAnsi"/>
                <w:sz w:val="16"/>
                <w:szCs w:val="16"/>
                <w:lang w:val="ru-RU"/>
              </w:rPr>
              <w:t>пост</w:t>
            </w:r>
          </w:p>
          <w:p w14:paraId="7F797766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Г-н Владимир Минкин (Российская Федерация)</w:t>
            </w:r>
          </w:p>
          <w:p w14:paraId="71E67AE3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Бланка Гонсалес (Испания)</w:t>
            </w:r>
          </w:p>
          <w:p w14:paraId="320559F7" w14:textId="77777777" w:rsidR="0097321B" w:rsidRPr="008574A0" w:rsidRDefault="0097321B" w:rsidP="00C859BF">
            <w:pPr>
              <w:pStyle w:val="TabletextBodyCalibri"/>
              <w:spacing w:before="40" w:after="40"/>
            </w:pPr>
            <w:r w:rsidRPr="008574A0">
              <w:t>Г-жа Яна Брюгье (Франция)</w:t>
            </w:r>
          </w:p>
        </w:tc>
        <w:tc>
          <w:tcPr>
            <w:tcW w:w="1666" w:type="dxa"/>
            <w:shd w:val="clear" w:color="auto" w:fill="auto"/>
          </w:tcPr>
          <w:p w14:paraId="12592A2E" w14:textId="77777777" w:rsidR="0097321B" w:rsidRPr="008574A0" w:rsidRDefault="0097321B" w:rsidP="00C859BF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английский</w:t>
            </w:r>
          </w:p>
          <w:p w14:paraId="01B3EB33" w14:textId="77777777" w:rsidR="0097321B" w:rsidRPr="008574A0" w:rsidRDefault="0097321B" w:rsidP="00C859BF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арабский</w:t>
            </w:r>
          </w:p>
          <w:p w14:paraId="6E52B7C0" w14:textId="77777777" w:rsidR="0097321B" w:rsidRPr="008574A0" w:rsidRDefault="0097321B" w:rsidP="00C859BF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китайский</w:t>
            </w:r>
          </w:p>
          <w:p w14:paraId="766031BE" w14:textId="77777777" w:rsidR="0097321B" w:rsidRPr="008574A0" w:rsidRDefault="0097321B" w:rsidP="00C859BF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русский</w:t>
            </w:r>
          </w:p>
          <w:p w14:paraId="636133A4" w14:textId="77777777" w:rsidR="0097321B" w:rsidRPr="008574A0" w:rsidRDefault="0097321B" w:rsidP="00C859BF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испанский</w:t>
            </w:r>
            <w:r w:rsidR="00C859BF"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br/>
            </w:r>
            <w:r w:rsidRPr="008574A0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230710E4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611FCD66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1C17A257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51BBA6BE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26F89746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29D02083" w14:textId="77777777" w:rsidR="0097321B" w:rsidRPr="008574A0" w:rsidRDefault="0097321B" w:rsidP="00C859BF">
            <w:pPr>
              <w:pStyle w:val="Tabletext"/>
              <w:spacing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97321B" w:rsidRPr="008574A0" w14:paraId="2799124D" w14:textId="77777777" w:rsidTr="0097321B">
        <w:trPr>
          <w:jc w:val="center"/>
        </w:trPr>
        <w:tc>
          <w:tcPr>
            <w:tcW w:w="3823" w:type="dxa"/>
            <w:shd w:val="clear" w:color="auto" w:fill="auto"/>
          </w:tcPr>
          <w:p w14:paraId="22B3EDF7" w14:textId="77777777" w:rsidR="0097321B" w:rsidRPr="008574A0" w:rsidRDefault="0097321B" w:rsidP="00C859BF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lastRenderedPageBreak/>
              <w:t>Группа экспертов по РМЭ (ГЭ-РМЭ)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6BBCDEE4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Pr="008574A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 Ббуку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(Замбия)</w:t>
            </w:r>
          </w:p>
        </w:tc>
        <w:tc>
          <w:tcPr>
            <w:tcW w:w="709" w:type="dxa"/>
            <w:shd w:val="clear" w:color="auto" w:fill="auto"/>
          </w:tcPr>
          <w:p w14:paraId="47BFB994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276" w:type="dxa"/>
          </w:tcPr>
          <w:p w14:paraId="213F3A36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11A8DC1F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Ги-Мишель Куаку (Кот-д’Ивуар)</w:t>
            </w:r>
          </w:p>
          <w:p w14:paraId="16115513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Сантьяго Рейес-Борда (Канада)</w:t>
            </w:r>
          </w:p>
          <w:p w14:paraId="31F97C24" w14:textId="77777777" w:rsidR="009A35A1" w:rsidRPr="008574A0" w:rsidRDefault="009A35A1" w:rsidP="009A35A1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bCs/>
                <w:sz w:val="16"/>
                <w:szCs w:val="16"/>
                <w:lang w:val="ru-RU"/>
              </w:rPr>
              <w:t>Г-жа Шахира Селим</w:t>
            </w:r>
            <w:r w:rsidRPr="008574A0">
              <w:rPr>
                <w:sz w:val="16"/>
                <w:szCs w:val="16"/>
                <w:lang w:val="ru-RU"/>
              </w:rPr>
              <w:t xml:space="preserve"> (Египет)</w:t>
            </w:r>
          </w:p>
          <w:p w14:paraId="4B1C3A6F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 xml:space="preserve">Г-н </w:t>
            </w:r>
            <w:r w:rsidRPr="008574A0">
              <w:rPr>
                <w:color w:val="000000"/>
                <w:sz w:val="16"/>
                <w:szCs w:val="16"/>
                <w:lang w:val="ru-RU"/>
              </w:rPr>
              <w:t xml:space="preserve">Сипин Хуан </w:t>
            </w:r>
            <w:r w:rsidRPr="008574A0">
              <w:rPr>
                <w:sz w:val="16"/>
                <w:szCs w:val="16"/>
                <w:lang w:val="ru-RU"/>
              </w:rPr>
              <w:t>(Китай)</w:t>
            </w:r>
          </w:p>
          <w:p w14:paraId="14FA877F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Алексей Сергеевич Бородин (Российская Федерация)</w:t>
            </w:r>
          </w:p>
          <w:p w14:paraId="6A2CDE70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Симон ван Мерком (Нидерланды)</w:t>
            </w:r>
          </w:p>
        </w:tc>
        <w:tc>
          <w:tcPr>
            <w:tcW w:w="1666" w:type="dxa"/>
            <w:shd w:val="clear" w:color="auto" w:fill="auto"/>
          </w:tcPr>
          <w:p w14:paraId="565E5D95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7D38F05F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0C6A6526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68B7275D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56DFC57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77768279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878593D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C04479C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B3C0C55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="00D0453E"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21</w:t>
            </w: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  <w:p w14:paraId="39B1D87E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6CB3BC7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DC1319C" w14:textId="77777777" w:rsidR="0097321B" w:rsidRPr="008574A0" w:rsidDel="002D3BC3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97321B" w:rsidRPr="008574A0" w14:paraId="54B01B62" w14:textId="77777777" w:rsidTr="0097321B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365FEBB7" w14:textId="77777777" w:rsidR="0097321B" w:rsidRPr="008574A0" w:rsidDel="002D3BC3" w:rsidRDefault="0097321B" w:rsidP="00C859BF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Группа экспертов по Решению 482 (ГЭ-РЕШ-482)</w:t>
            </w:r>
            <w:r w:rsidRPr="008574A0">
              <w:rPr>
                <w:sz w:val="16"/>
                <w:szCs w:val="16"/>
                <w:lang w:val="ru-RU"/>
              </w:rPr>
              <w:t xml:space="preserve"> 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Александр Валле)</w:t>
            </w:r>
          </w:p>
        </w:tc>
        <w:tc>
          <w:tcPr>
            <w:tcW w:w="1984" w:type="dxa"/>
            <w:shd w:val="clear" w:color="auto" w:fill="auto"/>
          </w:tcPr>
          <w:p w14:paraId="18E299DC" w14:textId="77777777" w:rsidR="0097321B" w:rsidRPr="008574A0" w:rsidDel="002D3BC3" w:rsidRDefault="0097321B" w:rsidP="00C859BF">
            <w:pPr>
              <w:pStyle w:val="Tabletext"/>
              <w:spacing w:beforeLines="40" w:before="96" w:afterLines="40" w:after="96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Николай Варламов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9" w:type="dxa"/>
            <w:shd w:val="clear" w:color="auto" w:fill="auto"/>
          </w:tcPr>
          <w:p w14:paraId="4835403F" w14:textId="77777777" w:rsidR="0097321B" w:rsidRPr="008574A0" w:rsidDel="002D3BC3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3DEE9AFC" w14:textId="77777777" w:rsidR="0097321B" w:rsidRPr="008574A0" w:rsidDel="002D3BC3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05BC972F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color w:val="000000"/>
                <w:sz w:val="16"/>
                <w:szCs w:val="16"/>
                <w:lang w:val="ru-RU"/>
              </w:rPr>
              <w:t>Г-н Мустафа Муссе (Египет)</w:t>
            </w:r>
          </w:p>
          <w:p w14:paraId="2F008D30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Эндрю Фельтмэн (Соединенные Штаты Америки)</w:t>
            </w:r>
          </w:p>
          <w:p w14:paraId="43353D3C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color w:val="000000"/>
                <w:sz w:val="16"/>
                <w:szCs w:val="16"/>
                <w:lang w:val="ru-RU"/>
              </w:rPr>
              <w:t>Г-н Мохаммад Аль-Джануби (Саудовская Аравия)</w:t>
            </w:r>
          </w:p>
          <w:p w14:paraId="6C7AF59E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Юаньшэн Си (Китай)</w:t>
            </w:r>
          </w:p>
          <w:p w14:paraId="442DB1E6" w14:textId="77777777" w:rsidR="0097321B" w:rsidRPr="008574A0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Ризат Нуршабеков (Казахстан)</w:t>
            </w:r>
          </w:p>
          <w:p w14:paraId="280E9601" w14:textId="77777777" w:rsidR="0097321B" w:rsidRPr="008574A0" w:rsidDel="002D3BC3" w:rsidRDefault="0097321B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Г-н Кристиан Унгуряну (Румыния)</w:t>
            </w:r>
          </w:p>
        </w:tc>
        <w:tc>
          <w:tcPr>
            <w:tcW w:w="1666" w:type="dxa"/>
            <w:shd w:val="clear" w:color="auto" w:fill="auto"/>
          </w:tcPr>
          <w:p w14:paraId="529D68D9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7BCC276B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621124DC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46C008D4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01F7EFD" w14:textId="77777777" w:rsidR="0097321B" w:rsidRPr="008574A0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63577ECF" w14:textId="77777777" w:rsidR="0097321B" w:rsidRPr="008574A0" w:rsidDel="002D3BC3" w:rsidRDefault="0097321B" w:rsidP="00C859BF">
            <w:pPr>
              <w:snapToGrid w:val="0"/>
              <w:spacing w:beforeLines="40" w:before="96" w:afterLines="40" w:after="96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EA8AF4E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85A1097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23B2EBF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37D3093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4BD536A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E35E571" w14:textId="77777777" w:rsidR="0097321B" w:rsidRPr="008574A0" w:rsidDel="002D3BC3" w:rsidRDefault="0097321B" w:rsidP="00C859BF">
            <w:pPr>
              <w:pStyle w:val="Tabletext"/>
              <w:spacing w:beforeLines="40" w:before="96" w:afterLines="40" w:after="96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97321B" w:rsidRPr="008574A0" w14:paraId="24EAD2BA" w14:textId="77777777" w:rsidTr="0097321B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031757B2" w14:textId="77777777" w:rsidR="0097321B" w:rsidRPr="008574A0" w:rsidRDefault="0097321B" w:rsidP="00C859BF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Неофициальная группа экспертов по ВФПЭ-21 (НГЭ</w:t>
            </w:r>
            <w:r w:rsidRPr="008574A0">
              <w:rPr>
                <w:b/>
                <w:sz w:val="16"/>
                <w:szCs w:val="16"/>
                <w:lang w:val="ru-RU"/>
              </w:rPr>
              <w:noBreakHyphen/>
              <w:t>ВФПЭ-21)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318BFA04" w14:textId="77777777" w:rsidR="0097321B" w:rsidRPr="008574A0" w:rsidRDefault="0097321B" w:rsidP="00C859BF">
            <w:pPr>
              <w:pStyle w:val="Tabletext"/>
              <w:spacing w:beforeLines="40" w:before="96" w:afterLines="40" w:after="96" w:line="186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Фабио Биджи </w:t>
            </w: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(Италия)</w:t>
            </w:r>
          </w:p>
        </w:tc>
        <w:tc>
          <w:tcPr>
            <w:tcW w:w="709" w:type="dxa"/>
            <w:shd w:val="clear" w:color="auto" w:fill="auto"/>
          </w:tcPr>
          <w:p w14:paraId="620347B1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276" w:type="dxa"/>
          </w:tcPr>
          <w:p w14:paraId="32E232C9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2AC3088F" w14:textId="05217110" w:rsidR="0097321B" w:rsidRPr="008574A0" w:rsidRDefault="008A54B1" w:rsidP="00D77792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666" w:type="dxa"/>
            <w:shd w:val="clear" w:color="auto" w:fill="auto"/>
          </w:tcPr>
          <w:p w14:paraId="172C30FD" w14:textId="31CDEF84" w:rsidR="0097321B" w:rsidRPr="008574A0" w:rsidRDefault="008A54B1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–</w:t>
            </w:r>
          </w:p>
        </w:tc>
        <w:tc>
          <w:tcPr>
            <w:tcW w:w="1032" w:type="dxa"/>
            <w:shd w:val="clear" w:color="auto" w:fill="FFFFFF" w:themeFill="background1"/>
          </w:tcPr>
          <w:p w14:paraId="156027FD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74A0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  <w:tr w:rsidR="0097321B" w:rsidRPr="008574A0" w14:paraId="2ABE117D" w14:textId="77777777" w:rsidTr="0097321B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5FA2FDCA" w14:textId="77777777" w:rsidR="0097321B" w:rsidRPr="008574A0" w:rsidRDefault="0097321B" w:rsidP="00C859BF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szCs w:val="16"/>
                <w:lang w:val="ru-RU"/>
              </w:rPr>
              <w:t>Рабочая группа Совета по разработке проектов Стратегического и Финансового планов (РГС-СФП)</w:t>
            </w:r>
            <w:r w:rsidRPr="008574A0">
              <w:rPr>
                <w:sz w:val="16"/>
                <w:szCs w:val="16"/>
                <w:lang w:val="ru-RU"/>
              </w:rPr>
              <w:br/>
              <w:t>(Секретарь: г-н Каталин Маринеску)</w:t>
            </w:r>
          </w:p>
        </w:tc>
        <w:tc>
          <w:tcPr>
            <w:tcW w:w="1984" w:type="dxa"/>
            <w:shd w:val="clear" w:color="auto" w:fill="auto"/>
          </w:tcPr>
          <w:p w14:paraId="0AEF0E85" w14:textId="3077D3C1" w:rsidR="0097321B" w:rsidRPr="008574A0" w:rsidRDefault="00B91C0C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</w:t>
            </w:r>
            <w:r w:rsidR="009A35A1" w:rsidRPr="008574A0">
              <w:rPr>
                <w:sz w:val="16"/>
                <w:szCs w:val="16"/>
                <w:lang w:val="ru-RU"/>
              </w:rPr>
              <w:noBreakHyphen/>
              <w:t>н Фредерик Соваж (Франция)</w:t>
            </w:r>
          </w:p>
        </w:tc>
        <w:tc>
          <w:tcPr>
            <w:tcW w:w="709" w:type="dxa"/>
            <w:shd w:val="clear" w:color="auto" w:fill="auto"/>
          </w:tcPr>
          <w:p w14:paraId="100CB985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5335D571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</w:tc>
        <w:tc>
          <w:tcPr>
            <w:tcW w:w="4819" w:type="dxa"/>
            <w:shd w:val="clear" w:color="auto" w:fill="auto"/>
          </w:tcPr>
          <w:p w14:paraId="534A3DBF" w14:textId="57B5E835" w:rsidR="0097321B" w:rsidRPr="008574A0" w:rsidRDefault="00B91C0C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</w:t>
            </w:r>
            <w:r w:rsidR="0097321B" w:rsidRPr="008574A0">
              <w:rPr>
                <w:sz w:val="16"/>
                <w:szCs w:val="16"/>
                <w:lang w:val="ru-RU"/>
              </w:rPr>
              <w:t>-н Доминик Ооко (Кения)</w:t>
            </w:r>
          </w:p>
          <w:p w14:paraId="622F9F3A" w14:textId="49543778" w:rsidR="009A35A1" w:rsidRPr="008574A0" w:rsidRDefault="00B91C0C" w:rsidP="009A35A1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</w:t>
            </w:r>
            <w:r w:rsidR="009A35A1" w:rsidRPr="008574A0">
              <w:rPr>
                <w:sz w:val="16"/>
                <w:szCs w:val="16"/>
                <w:lang w:val="ru-RU"/>
              </w:rPr>
              <w:t>-жа Мишель У-Бейли (Соединенные Штаты Америки)</w:t>
            </w:r>
          </w:p>
          <w:p w14:paraId="57FC61EA" w14:textId="51E28169" w:rsidR="009A35A1" w:rsidRPr="008574A0" w:rsidRDefault="00B91C0C" w:rsidP="009A35A1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</w:t>
            </w:r>
            <w:r w:rsidR="009A35A1" w:rsidRPr="008574A0">
              <w:rPr>
                <w:sz w:val="16"/>
                <w:szCs w:val="16"/>
                <w:lang w:val="ru-RU"/>
              </w:rPr>
              <w:t>-жа Самира Белал (Кувейт)</w:t>
            </w:r>
          </w:p>
          <w:p w14:paraId="084532CA" w14:textId="74DB49D2" w:rsidR="009A35A1" w:rsidRPr="008574A0" w:rsidRDefault="00B91C0C" w:rsidP="009A35A1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</w:t>
            </w:r>
            <w:r w:rsidR="009A35A1" w:rsidRPr="008574A0">
              <w:rPr>
                <w:sz w:val="16"/>
                <w:szCs w:val="16"/>
                <w:lang w:val="ru-RU"/>
              </w:rPr>
              <w:t>-н Чуньфэй Чжан (Китай)</w:t>
            </w:r>
          </w:p>
          <w:p w14:paraId="61BA2E9F" w14:textId="2EFDA9F9" w:rsidR="0097321B" w:rsidRPr="008574A0" w:rsidRDefault="00B91C0C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</w:t>
            </w:r>
            <w:r w:rsidR="0097321B" w:rsidRPr="008574A0">
              <w:rPr>
                <w:sz w:val="16"/>
                <w:szCs w:val="16"/>
                <w:lang w:val="ru-RU"/>
              </w:rPr>
              <w:t>-жа Наталья Резникова (Российская Федерация)</w:t>
            </w:r>
          </w:p>
          <w:p w14:paraId="3E9B6F4A" w14:textId="2CB373DE" w:rsidR="0097321B" w:rsidRPr="008574A0" w:rsidRDefault="00B91C0C" w:rsidP="00C859BF">
            <w:pPr>
              <w:pStyle w:val="Tabletext"/>
              <w:spacing w:beforeLines="40" w:before="96" w:afterLines="40" w:after="96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szCs w:val="16"/>
                <w:lang w:val="ru-RU"/>
              </w:rPr>
              <w:t>Г</w:t>
            </w:r>
            <w:r w:rsidR="00600CE0" w:rsidRPr="008574A0">
              <w:rPr>
                <w:sz w:val="16"/>
                <w:szCs w:val="16"/>
                <w:lang w:val="ru-RU"/>
              </w:rPr>
              <w:t>-н Оли Бёрд (Соединенное Королевство)</w:t>
            </w:r>
          </w:p>
        </w:tc>
        <w:tc>
          <w:tcPr>
            <w:tcW w:w="1666" w:type="dxa"/>
            <w:shd w:val="clear" w:color="auto" w:fill="auto"/>
          </w:tcPr>
          <w:p w14:paraId="6C094871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3B2CF9BB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47755D50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7C89B2DB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499F71DF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04E04AA9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B9CF649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3FA10D89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20911165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7855143F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72F6BCCE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  <w:p w14:paraId="7EB617DA" w14:textId="77777777" w:rsidR="0097321B" w:rsidRPr="008574A0" w:rsidRDefault="0097321B" w:rsidP="00C859B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</w:p>
        </w:tc>
      </w:tr>
    </w:tbl>
    <w:p w14:paraId="3492F8A6" w14:textId="77777777" w:rsidR="00600CE0" w:rsidRPr="008574A0" w:rsidRDefault="00600CE0" w:rsidP="00674467">
      <w:pPr>
        <w:spacing w:before="720"/>
        <w:jc w:val="center"/>
        <w:rPr>
          <w:lang w:val="ru-RU"/>
        </w:rPr>
      </w:pPr>
      <w:r w:rsidRPr="008574A0">
        <w:rPr>
          <w:lang w:val="ru-RU"/>
        </w:rPr>
        <w:t>______________</w:t>
      </w:r>
    </w:p>
    <w:sectPr w:rsidR="00600CE0" w:rsidRPr="008574A0" w:rsidSect="0097321B">
      <w:headerReference w:type="default" r:id="rId33"/>
      <w:footerReference w:type="default" r:id="rId34"/>
      <w:footerReference w:type="first" r:id="rId35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20A3" w14:textId="77777777" w:rsidR="007E3ACE" w:rsidRDefault="007E3ACE">
      <w:r>
        <w:separator/>
      </w:r>
    </w:p>
  </w:endnote>
  <w:endnote w:type="continuationSeparator" w:id="0">
    <w:p w14:paraId="553C4E34" w14:textId="77777777" w:rsidR="007E3ACE" w:rsidRDefault="007E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A4F1" w14:textId="77777777" w:rsidR="00E858DE" w:rsidRDefault="00E85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97892281"/>
  <w:p w14:paraId="2F72EDD8" w14:textId="77777777" w:rsidR="007E3ACE" w:rsidRPr="0097321B" w:rsidRDefault="007E3ACE" w:rsidP="0089328B">
    <w:pPr>
      <w:pStyle w:val="Footer"/>
      <w:tabs>
        <w:tab w:val="clear" w:pos="5954"/>
        <w:tab w:val="clear" w:pos="9639"/>
        <w:tab w:val="left" w:pos="8322"/>
      </w:tabs>
    </w:pPr>
    <w:r w:rsidRPr="00E858DE">
      <w:rPr>
        <w:color w:val="F2F2F2" w:themeColor="background1" w:themeShade="F2"/>
        <w:lang w:val="fr-CH"/>
      </w:rPr>
      <w:fldChar w:fldCharType="begin"/>
    </w:r>
    <w:r w:rsidRPr="00E858DE">
      <w:rPr>
        <w:color w:val="F2F2F2" w:themeColor="background1" w:themeShade="F2"/>
        <w:lang w:val="fr-CH"/>
      </w:rPr>
      <w:instrText xml:space="preserve"> FILENAME \p  \* MERGEFORMAT </w:instrText>
    </w:r>
    <w:r w:rsidRPr="00E858DE">
      <w:rPr>
        <w:color w:val="F2F2F2" w:themeColor="background1" w:themeShade="F2"/>
        <w:lang w:val="fr-CH"/>
      </w:rPr>
      <w:fldChar w:fldCharType="separate"/>
    </w:r>
    <w:r w:rsidRPr="00E858DE">
      <w:rPr>
        <w:color w:val="F2F2F2" w:themeColor="background1" w:themeShade="F2"/>
        <w:lang w:val="fr-CH"/>
      </w:rPr>
      <w:t>P</w:t>
    </w:r>
    <w:r w:rsidRPr="00E858DE">
      <w:rPr>
        <w:color w:val="F2F2F2" w:themeColor="background1" w:themeShade="F2"/>
      </w:rPr>
      <w:t>:\RUS\SG\CONSEIL\C21\000\021R.docx</w:t>
    </w:r>
    <w:r w:rsidRPr="00E858DE">
      <w:rPr>
        <w:color w:val="F2F2F2" w:themeColor="background1" w:themeShade="F2"/>
      </w:rPr>
      <w:fldChar w:fldCharType="end"/>
    </w:r>
    <w:r w:rsidRPr="00E858DE">
      <w:rPr>
        <w:color w:val="F2F2F2" w:themeColor="background1" w:themeShade="F2"/>
        <w:lang w:val="fr-CH"/>
      </w:rPr>
      <w:t xml:space="preserve"> (</w:t>
    </w:r>
    <w:r w:rsidRPr="00E858DE">
      <w:rPr>
        <w:color w:val="F2F2F2" w:themeColor="background1" w:themeShade="F2"/>
      </w:rPr>
      <w:t>498291</w:t>
    </w:r>
    <w:r w:rsidRPr="00E858DE">
      <w:rPr>
        <w:color w:val="F2F2F2" w:themeColor="background1" w:themeShade="F2"/>
        <w:lang w:val="fr-CH"/>
      </w:rPr>
      <w:t>)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58CA" w14:textId="77777777" w:rsidR="007E3ACE" w:rsidRDefault="007E3AC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B49C" w14:textId="77777777" w:rsidR="007E3ACE" w:rsidRPr="00E858DE" w:rsidRDefault="007E3ACE" w:rsidP="009B0BAE">
    <w:pPr>
      <w:pStyle w:val="Footer"/>
      <w:rPr>
        <w:sz w:val="18"/>
        <w:szCs w:val="18"/>
      </w:rPr>
    </w:pPr>
    <w:r w:rsidRPr="00E858DE">
      <w:rPr>
        <w:color w:val="F2F2F2" w:themeColor="background1" w:themeShade="F2"/>
      </w:rPr>
      <w:fldChar w:fldCharType="begin"/>
    </w:r>
    <w:r w:rsidRPr="00E858DE">
      <w:rPr>
        <w:color w:val="F2F2F2" w:themeColor="background1" w:themeShade="F2"/>
      </w:rPr>
      <w:instrText xml:space="preserve"> FILENAME \p  \* MERGEFORMAT </w:instrText>
    </w:r>
    <w:r w:rsidRPr="00E858DE">
      <w:rPr>
        <w:color w:val="F2F2F2" w:themeColor="background1" w:themeShade="F2"/>
      </w:rPr>
      <w:fldChar w:fldCharType="separate"/>
    </w:r>
    <w:r w:rsidRPr="00E858DE">
      <w:rPr>
        <w:color w:val="F2F2F2" w:themeColor="background1" w:themeShade="F2"/>
      </w:rPr>
      <w:t>P:\SG\CONSEIL\C22\000\021R.docx</w:t>
    </w:r>
    <w:r w:rsidRPr="00E858DE">
      <w:rPr>
        <w:color w:val="F2F2F2" w:themeColor="background1" w:themeShade="F2"/>
        <w:lang w:val="en-US"/>
      </w:rPr>
      <w:fldChar w:fldCharType="end"/>
    </w:r>
    <w:r w:rsidRPr="00E858DE">
      <w:rPr>
        <w:color w:val="F2F2F2" w:themeColor="background1" w:themeShade="F2"/>
      </w:rPr>
      <w:t xml:space="preserve"> (498291)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4318" w14:textId="0EC60B07" w:rsidR="007E3ACE" w:rsidRDefault="008574A0" w:rsidP="008574A0">
    <w:pPr>
      <w:pStyle w:val="Footer"/>
    </w:pPr>
    <w:r w:rsidRPr="00E858DE">
      <w:rPr>
        <w:color w:val="F2F2F2" w:themeColor="background1" w:themeShade="F2"/>
        <w:lang w:val="fr-CH"/>
      </w:rPr>
      <w:fldChar w:fldCharType="begin"/>
    </w:r>
    <w:r w:rsidRPr="00E858DE">
      <w:rPr>
        <w:color w:val="F2F2F2" w:themeColor="background1" w:themeShade="F2"/>
        <w:lang w:val="fr-CH"/>
      </w:rPr>
      <w:instrText xml:space="preserve"> FILENAME \p  \* MERGEFORMAT </w:instrText>
    </w:r>
    <w:r w:rsidRPr="00E858DE">
      <w:rPr>
        <w:color w:val="F2F2F2" w:themeColor="background1" w:themeShade="F2"/>
        <w:lang w:val="fr-CH"/>
      </w:rPr>
      <w:fldChar w:fldCharType="separate"/>
    </w:r>
    <w:r w:rsidRPr="00E858DE">
      <w:rPr>
        <w:color w:val="F2F2F2" w:themeColor="background1" w:themeShade="F2"/>
        <w:lang w:val="fr-CH"/>
      </w:rPr>
      <w:t>P</w:t>
    </w:r>
    <w:r w:rsidRPr="00E858DE">
      <w:rPr>
        <w:color w:val="F2F2F2" w:themeColor="background1" w:themeShade="F2"/>
      </w:rPr>
      <w:t>:\RUS\SG\CONSEIL\C21\000\021R.docx</w:t>
    </w:r>
    <w:r w:rsidRPr="00E858DE">
      <w:rPr>
        <w:color w:val="F2F2F2" w:themeColor="background1" w:themeShade="F2"/>
      </w:rPr>
      <w:fldChar w:fldCharType="end"/>
    </w:r>
    <w:r w:rsidRPr="00E858DE">
      <w:rPr>
        <w:color w:val="F2F2F2" w:themeColor="background1" w:themeShade="F2"/>
        <w:lang w:val="fr-CH"/>
      </w:rPr>
      <w:t xml:space="preserve"> (</w:t>
    </w:r>
    <w:r w:rsidRPr="00E858DE">
      <w:rPr>
        <w:color w:val="F2F2F2" w:themeColor="background1" w:themeShade="F2"/>
      </w:rPr>
      <w:t>498291</w:t>
    </w:r>
    <w:r w:rsidRPr="00E858DE">
      <w:rPr>
        <w:color w:val="F2F2F2" w:themeColor="background1" w:themeShade="F2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4EF6" w14:textId="77777777" w:rsidR="007E3ACE" w:rsidRDefault="007E3ACE">
      <w:r>
        <w:t>____________________</w:t>
      </w:r>
    </w:p>
  </w:footnote>
  <w:footnote w:type="continuationSeparator" w:id="0">
    <w:p w14:paraId="68A4E68B" w14:textId="77777777" w:rsidR="007E3ACE" w:rsidRDefault="007E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8751" w14:textId="77777777" w:rsidR="00E858DE" w:rsidRDefault="00E85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B0E8" w14:textId="77777777" w:rsidR="007E3ACE" w:rsidRDefault="007E3ACE" w:rsidP="0097321B">
    <w:pPr>
      <w:pStyle w:val="Header"/>
    </w:pPr>
    <w:r>
      <w:fldChar w:fldCharType="begin"/>
    </w:r>
    <w:r>
      <w:instrText>PAGE</w:instrText>
    </w:r>
    <w:r>
      <w:fldChar w:fldCharType="separate"/>
    </w:r>
    <w:r w:rsidR="00E938DA">
      <w:rPr>
        <w:noProof/>
      </w:rPr>
      <w:t>2</w:t>
    </w:r>
    <w:r>
      <w:rPr>
        <w:noProof/>
      </w:rPr>
      <w:fldChar w:fldCharType="end"/>
    </w:r>
  </w:p>
  <w:p w14:paraId="3CD379D1" w14:textId="77777777" w:rsidR="007E3ACE" w:rsidRDefault="007E3ACE" w:rsidP="0097321B">
    <w:pPr>
      <w:pStyle w:val="Header"/>
    </w:pPr>
    <w:r>
      <w:t>C</w:t>
    </w:r>
    <w:r>
      <w:rPr>
        <w:lang w:val="ru-RU"/>
      </w:rPr>
      <w:t>2</w:t>
    </w:r>
    <w:r>
      <w:rPr>
        <w:lang w:val="en-US"/>
      </w:rPr>
      <w:t>2</w:t>
    </w:r>
    <w:r>
      <w:t>/</w:t>
    </w:r>
    <w:r>
      <w:rPr>
        <w:lang w:val="ru-RU"/>
      </w:rPr>
      <w:t>21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E36E" w14:textId="77777777" w:rsidR="002D7339" w:rsidRDefault="002D7339" w:rsidP="002D7339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33EBA2D7" w14:textId="77777777" w:rsidR="002D7339" w:rsidRDefault="002D7339" w:rsidP="002D7339">
    <w:pPr>
      <w:pStyle w:val="Header"/>
    </w:pPr>
    <w:r>
      <w:t>C</w:t>
    </w:r>
    <w:r>
      <w:rPr>
        <w:lang w:val="ru-RU"/>
      </w:rPr>
      <w:t>2</w:t>
    </w:r>
    <w:r>
      <w:rPr>
        <w:lang w:val="en-US"/>
      </w:rPr>
      <w:t>2</w:t>
    </w:r>
    <w:r>
      <w:t>/</w:t>
    </w:r>
    <w:r>
      <w:rPr>
        <w:lang w:val="ru-RU"/>
      </w:rPr>
      <w:t>21</w:t>
    </w:r>
    <w:r>
      <w:t>-R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ACFA" w14:textId="77777777" w:rsidR="007E3ACE" w:rsidRDefault="007E3AC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A35A1">
      <w:rPr>
        <w:noProof/>
      </w:rPr>
      <w:t>4</w:t>
    </w:r>
    <w:r>
      <w:rPr>
        <w:noProof/>
      </w:rPr>
      <w:fldChar w:fldCharType="end"/>
    </w:r>
  </w:p>
  <w:p w14:paraId="2B5CC9E3" w14:textId="77777777" w:rsidR="007E3ACE" w:rsidRDefault="007E3ACE" w:rsidP="005B3DEC">
    <w:pPr>
      <w:pStyle w:val="Header"/>
      <w:spacing w:after="480"/>
    </w:pPr>
    <w:r>
      <w:t>C22/21-R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7B"/>
    <w:rsid w:val="00005BE0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D0D39"/>
    <w:rsid w:val="001E6719"/>
    <w:rsid w:val="001E7F50"/>
    <w:rsid w:val="00206A21"/>
    <w:rsid w:val="00225368"/>
    <w:rsid w:val="00227FF0"/>
    <w:rsid w:val="002867B7"/>
    <w:rsid w:val="00291EB6"/>
    <w:rsid w:val="002D2F57"/>
    <w:rsid w:val="002D48C5"/>
    <w:rsid w:val="002D7339"/>
    <w:rsid w:val="003F099E"/>
    <w:rsid w:val="003F235E"/>
    <w:rsid w:val="004023E0"/>
    <w:rsid w:val="00403DD8"/>
    <w:rsid w:val="00421914"/>
    <w:rsid w:val="00442515"/>
    <w:rsid w:val="0045686C"/>
    <w:rsid w:val="004918C4"/>
    <w:rsid w:val="00497703"/>
    <w:rsid w:val="004A0374"/>
    <w:rsid w:val="004A45B5"/>
    <w:rsid w:val="004D0129"/>
    <w:rsid w:val="00562701"/>
    <w:rsid w:val="005A64D5"/>
    <w:rsid w:val="005B3DEC"/>
    <w:rsid w:val="005E4727"/>
    <w:rsid w:val="00600CE0"/>
    <w:rsid w:val="00601994"/>
    <w:rsid w:val="0064750B"/>
    <w:rsid w:val="00674467"/>
    <w:rsid w:val="006E2D42"/>
    <w:rsid w:val="006F30C2"/>
    <w:rsid w:val="00703676"/>
    <w:rsid w:val="00707304"/>
    <w:rsid w:val="00716839"/>
    <w:rsid w:val="00732269"/>
    <w:rsid w:val="00732B51"/>
    <w:rsid w:val="00785ABD"/>
    <w:rsid w:val="007A2DD4"/>
    <w:rsid w:val="007D38B5"/>
    <w:rsid w:val="007E3ACE"/>
    <w:rsid w:val="007E7EA0"/>
    <w:rsid w:val="00807255"/>
    <w:rsid w:val="0081023E"/>
    <w:rsid w:val="008164F8"/>
    <w:rsid w:val="008173AA"/>
    <w:rsid w:val="00821378"/>
    <w:rsid w:val="00835EF9"/>
    <w:rsid w:val="00840A14"/>
    <w:rsid w:val="008574A0"/>
    <w:rsid w:val="0089328B"/>
    <w:rsid w:val="008A54B1"/>
    <w:rsid w:val="008A7D17"/>
    <w:rsid w:val="008B62B4"/>
    <w:rsid w:val="008D2D7B"/>
    <w:rsid w:val="008E0737"/>
    <w:rsid w:val="008F58D0"/>
    <w:rsid w:val="008F7C2C"/>
    <w:rsid w:val="00940E96"/>
    <w:rsid w:val="009721E7"/>
    <w:rsid w:val="0097321B"/>
    <w:rsid w:val="009A35A1"/>
    <w:rsid w:val="009B0BAE"/>
    <w:rsid w:val="009C1C89"/>
    <w:rsid w:val="009F3448"/>
    <w:rsid w:val="00A01CF9"/>
    <w:rsid w:val="00A32865"/>
    <w:rsid w:val="00A71773"/>
    <w:rsid w:val="00AE2C85"/>
    <w:rsid w:val="00AE6973"/>
    <w:rsid w:val="00B12A37"/>
    <w:rsid w:val="00B63EF2"/>
    <w:rsid w:val="00B91C0C"/>
    <w:rsid w:val="00BA7D89"/>
    <w:rsid w:val="00BC0D39"/>
    <w:rsid w:val="00BC7BC0"/>
    <w:rsid w:val="00BD57B7"/>
    <w:rsid w:val="00BE63E2"/>
    <w:rsid w:val="00C859BF"/>
    <w:rsid w:val="00CD2009"/>
    <w:rsid w:val="00CD5910"/>
    <w:rsid w:val="00CF629C"/>
    <w:rsid w:val="00D0453E"/>
    <w:rsid w:val="00D135E3"/>
    <w:rsid w:val="00D721D8"/>
    <w:rsid w:val="00D77792"/>
    <w:rsid w:val="00D92EEA"/>
    <w:rsid w:val="00DA5D4E"/>
    <w:rsid w:val="00E145E7"/>
    <w:rsid w:val="00E176BA"/>
    <w:rsid w:val="00E423EC"/>
    <w:rsid w:val="00E4727C"/>
    <w:rsid w:val="00E55121"/>
    <w:rsid w:val="00E62D7B"/>
    <w:rsid w:val="00E64152"/>
    <w:rsid w:val="00E858DE"/>
    <w:rsid w:val="00E938DA"/>
    <w:rsid w:val="00EB4FCB"/>
    <w:rsid w:val="00EC6BC5"/>
    <w:rsid w:val="00EE1E6A"/>
    <w:rsid w:val="00EF60B6"/>
    <w:rsid w:val="00F35476"/>
    <w:rsid w:val="00F35898"/>
    <w:rsid w:val="00F5225B"/>
    <w:rsid w:val="00FB6A82"/>
    <w:rsid w:val="00FD675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0AB390"/>
  <w15:docId w15:val="{9B2874EC-080F-4F8A-A4A3-CA38F075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135E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unhideWhenUsed/>
    <w:rsid w:val="00D135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TabletextBodyCalibri">
    <w:name w:val="Table_text + +Body (Calibri)"/>
    <w:aliases w:val="8 pt,Before:  1 pt,After:  1 pt,Line spacing..."/>
    <w:basedOn w:val="Tabletext"/>
    <w:rsid w:val="00FD6753"/>
    <w:pPr>
      <w:spacing w:before="20" w:after="20" w:line="186" w:lineRule="exact"/>
    </w:pPr>
    <w:rPr>
      <w:rFonts w:asciiTheme="minorHAnsi" w:hAnsiTheme="minorHAnsi" w:cstheme="minorHAns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s://www.itu.int/md/S21-CL-C-0064/en" TargetMode="External"/><Relationship Id="rId26" Type="http://schemas.openxmlformats.org/officeDocument/2006/relationships/hyperlink" Target="https://www.itu.int/md/S21-DM-CIR-01017/en" TargetMode="External"/><Relationship Id="rId21" Type="http://schemas.openxmlformats.org/officeDocument/2006/relationships/hyperlink" Target="https://www.itu.int/md/S19-CL-C-0021/en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20-DM-CIR-01011/en" TargetMode="External"/><Relationship Id="rId25" Type="http://schemas.openxmlformats.org/officeDocument/2006/relationships/hyperlink" Target="https://www.itu.int/md/S20-DM-CIR-01022/en" TargetMode="External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21/en" TargetMode="External"/><Relationship Id="rId20" Type="http://schemas.openxmlformats.org/officeDocument/2006/relationships/hyperlink" Target="http://www.itu.int/en/council/Documents/Resolution-1333_C16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hyperlink" Target="https://www.itu.int/md/S20-DM-CIR-01011/en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hyperlink" Target="https://www.itu.int/md/S20-CL-C-0021/en" TargetMode="External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s://www.itu.int/md/S21-SG-CIR-0014/en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hyperlink" Target="https://www.itu.int/md/S19-CL-C-0119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5.xml"/><Relationship Id="rId8" Type="http://schemas.openxmlformats.org/officeDocument/2006/relationships/hyperlink" Target="https://www.itu.int/en/council/Documents/basic-texts/DEC-011-R.pdf" TargetMode="Externa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4</Pages>
  <Words>1095</Words>
  <Characters>7961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Chairmen and Vice-Chairmen of the Council Working Groups and Expert Groups</dc:title>
  <dc:subject>Council 2022</dc:subject>
  <dc:creator>Isupova, Varvara</dc:creator>
  <cp:keywords>C2022, C22, Council-22</cp:keywords>
  <dc:description/>
  <cp:lastModifiedBy>Xue, Kun</cp:lastModifiedBy>
  <cp:revision>2</cp:revision>
  <cp:lastPrinted>2006-03-28T16:12:00Z</cp:lastPrinted>
  <dcterms:created xsi:type="dcterms:W3CDTF">2022-03-13T15:57:00Z</dcterms:created>
  <dcterms:modified xsi:type="dcterms:W3CDTF">2022-03-13T15:57:00Z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