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173F36" w14:paraId="4D3C5E0F" w14:textId="77777777">
        <w:trPr>
          <w:cantSplit/>
        </w:trPr>
        <w:tc>
          <w:tcPr>
            <w:tcW w:w="6912" w:type="dxa"/>
          </w:tcPr>
          <w:p w14:paraId="31207481" w14:textId="77777777" w:rsidR="00093EEB" w:rsidRPr="00173F36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73F36">
              <w:rPr>
                <w:b/>
                <w:bCs/>
                <w:sz w:val="30"/>
                <w:szCs w:val="30"/>
              </w:rPr>
              <w:t>Consejo 20</w:t>
            </w:r>
            <w:r w:rsidR="007955DA" w:rsidRPr="00173F36">
              <w:rPr>
                <w:b/>
                <w:bCs/>
                <w:sz w:val="30"/>
                <w:szCs w:val="30"/>
              </w:rPr>
              <w:t>2</w:t>
            </w:r>
            <w:r w:rsidR="00D50A36" w:rsidRPr="00173F36">
              <w:rPr>
                <w:b/>
                <w:bCs/>
                <w:sz w:val="30"/>
                <w:szCs w:val="30"/>
              </w:rPr>
              <w:t>2</w:t>
            </w:r>
            <w:r w:rsidRPr="00173F36">
              <w:rPr>
                <w:b/>
                <w:bCs/>
                <w:sz w:val="26"/>
                <w:szCs w:val="26"/>
              </w:rPr>
              <w:br/>
            </w:r>
            <w:r w:rsidR="00D50A36" w:rsidRPr="00173F36">
              <w:rPr>
                <w:b/>
                <w:bCs/>
                <w:sz w:val="26"/>
                <w:szCs w:val="26"/>
              </w:rPr>
              <w:t>Ginebra</w:t>
            </w:r>
            <w:r w:rsidRPr="00173F36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173F36">
              <w:rPr>
                <w:b/>
                <w:bCs/>
                <w:sz w:val="26"/>
                <w:szCs w:val="26"/>
              </w:rPr>
              <w:t>21</w:t>
            </w:r>
            <w:r w:rsidRPr="00173F36">
              <w:rPr>
                <w:b/>
                <w:bCs/>
                <w:sz w:val="26"/>
                <w:szCs w:val="26"/>
              </w:rPr>
              <w:t>-</w:t>
            </w:r>
            <w:r w:rsidR="00D50A36" w:rsidRPr="00173F36">
              <w:rPr>
                <w:b/>
                <w:bCs/>
                <w:sz w:val="26"/>
                <w:szCs w:val="26"/>
              </w:rPr>
              <w:t>31</w:t>
            </w:r>
            <w:r w:rsidRPr="00173F36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173F36">
              <w:rPr>
                <w:b/>
                <w:bCs/>
                <w:sz w:val="26"/>
                <w:szCs w:val="26"/>
              </w:rPr>
              <w:t>marzo</w:t>
            </w:r>
            <w:r w:rsidRPr="00173F36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173F36">
              <w:rPr>
                <w:b/>
                <w:bCs/>
                <w:sz w:val="26"/>
                <w:szCs w:val="26"/>
              </w:rPr>
              <w:t>2</w:t>
            </w:r>
            <w:r w:rsidR="00D50A36" w:rsidRPr="00173F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45223AF3" w14:textId="77777777" w:rsidR="00093EEB" w:rsidRPr="00173F36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173F36">
              <w:rPr>
                <w:noProof/>
                <w:lang w:eastAsia="zh-CN"/>
              </w:rPr>
              <w:drawing>
                <wp:inline distT="0" distB="0" distL="0" distR="0" wp14:anchorId="3E88323E" wp14:editId="09FC37E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73F36" w14:paraId="055228D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FF140DD" w14:textId="77777777" w:rsidR="00093EEB" w:rsidRPr="00173F36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3F36" w14:paraId="4E316ADC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BF58FAE" w14:textId="77777777" w:rsidR="00093EEB" w:rsidRPr="00173F36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695DC4D" w14:textId="77777777" w:rsidR="00093EEB" w:rsidRPr="00173F36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3F36" w14:paraId="128B63D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8DD618C" w14:textId="5CEF14F4" w:rsidR="00093EEB" w:rsidRPr="00173F36" w:rsidRDefault="00BA3D4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2.6</w:t>
            </w:r>
          </w:p>
        </w:tc>
        <w:tc>
          <w:tcPr>
            <w:tcW w:w="3261" w:type="dxa"/>
          </w:tcPr>
          <w:p w14:paraId="3FF419B7" w14:textId="2198718A" w:rsidR="00093EEB" w:rsidRPr="00173F36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173F36">
              <w:rPr>
                <w:b/>
                <w:bCs/>
                <w:szCs w:val="24"/>
              </w:rPr>
              <w:t>Documento C</w:t>
            </w:r>
            <w:r w:rsidR="007955DA" w:rsidRPr="00173F36">
              <w:rPr>
                <w:b/>
                <w:bCs/>
                <w:szCs w:val="24"/>
              </w:rPr>
              <w:t>2</w:t>
            </w:r>
            <w:r w:rsidR="00D50A36" w:rsidRPr="00173F36">
              <w:rPr>
                <w:b/>
                <w:bCs/>
                <w:szCs w:val="24"/>
              </w:rPr>
              <w:t>2</w:t>
            </w:r>
            <w:r w:rsidRPr="00173F36">
              <w:rPr>
                <w:b/>
                <w:bCs/>
                <w:szCs w:val="24"/>
              </w:rPr>
              <w:t>/</w:t>
            </w:r>
            <w:r w:rsidR="00626815" w:rsidRPr="00173F36">
              <w:rPr>
                <w:b/>
                <w:bCs/>
                <w:szCs w:val="24"/>
              </w:rPr>
              <w:t>5</w:t>
            </w:r>
            <w:r w:rsidRPr="00173F36">
              <w:rPr>
                <w:b/>
                <w:bCs/>
                <w:szCs w:val="24"/>
              </w:rPr>
              <w:t>-S</w:t>
            </w:r>
          </w:p>
        </w:tc>
      </w:tr>
      <w:tr w:rsidR="00093EEB" w:rsidRPr="00173F36" w14:paraId="26CFCB5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882DBB9" w14:textId="77777777" w:rsidR="00093EEB" w:rsidRPr="00173F36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F33F1CB" w14:textId="3ADB8D3B" w:rsidR="00093EEB" w:rsidRPr="00173F36" w:rsidRDefault="00626815" w:rsidP="00C2727F">
            <w:pPr>
              <w:spacing w:before="0"/>
              <w:rPr>
                <w:b/>
                <w:bCs/>
                <w:szCs w:val="24"/>
              </w:rPr>
            </w:pPr>
            <w:r w:rsidRPr="00173F36">
              <w:rPr>
                <w:b/>
                <w:bCs/>
                <w:szCs w:val="24"/>
              </w:rPr>
              <w:t>7 de enero</w:t>
            </w:r>
            <w:r w:rsidR="00093EEB" w:rsidRPr="00173F36">
              <w:rPr>
                <w:b/>
                <w:bCs/>
                <w:szCs w:val="24"/>
              </w:rPr>
              <w:t xml:space="preserve"> de 20</w:t>
            </w:r>
            <w:r w:rsidR="007955DA" w:rsidRPr="00173F36">
              <w:rPr>
                <w:b/>
                <w:bCs/>
                <w:szCs w:val="24"/>
              </w:rPr>
              <w:t>2</w:t>
            </w:r>
            <w:r w:rsidR="00BA3D46">
              <w:rPr>
                <w:b/>
                <w:bCs/>
                <w:szCs w:val="24"/>
              </w:rPr>
              <w:t>2</w:t>
            </w:r>
          </w:p>
        </w:tc>
      </w:tr>
      <w:tr w:rsidR="00093EEB" w:rsidRPr="00173F36" w14:paraId="4E7924D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B7C2B6" w14:textId="77777777" w:rsidR="00093EEB" w:rsidRPr="00173F36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0B58342" w14:textId="77777777" w:rsidR="00093EEB" w:rsidRPr="00173F36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73F36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173F36" w14:paraId="339CC36A" w14:textId="77777777">
        <w:trPr>
          <w:cantSplit/>
        </w:trPr>
        <w:tc>
          <w:tcPr>
            <w:tcW w:w="10173" w:type="dxa"/>
            <w:gridSpan w:val="2"/>
          </w:tcPr>
          <w:p w14:paraId="1887FA5F" w14:textId="577F4444" w:rsidR="00093EEB" w:rsidRPr="00173F36" w:rsidRDefault="00626815">
            <w:pPr>
              <w:pStyle w:val="Source"/>
            </w:pPr>
            <w:bookmarkStart w:id="7" w:name="dsource" w:colFirst="0" w:colLast="0"/>
            <w:bookmarkEnd w:id="1"/>
            <w:bookmarkEnd w:id="6"/>
            <w:r w:rsidRPr="00173F36">
              <w:t>Informe del Secretario General</w:t>
            </w:r>
          </w:p>
        </w:tc>
      </w:tr>
      <w:tr w:rsidR="00093EEB" w:rsidRPr="00173F36" w14:paraId="731D8170" w14:textId="77777777">
        <w:trPr>
          <w:cantSplit/>
        </w:trPr>
        <w:tc>
          <w:tcPr>
            <w:tcW w:w="10173" w:type="dxa"/>
            <w:gridSpan w:val="2"/>
          </w:tcPr>
          <w:p w14:paraId="20017621" w14:textId="1008A98A" w:rsidR="00093EEB" w:rsidRPr="00173F36" w:rsidRDefault="00626815">
            <w:pPr>
              <w:pStyle w:val="Title1"/>
            </w:pPr>
            <w:bookmarkStart w:id="8" w:name="dtitle1" w:colFirst="0" w:colLast="0"/>
            <w:bookmarkEnd w:id="7"/>
            <w:r w:rsidRPr="00173F36">
              <w:t>INFORME SOBRE EL SEXTO FORO MUNDIAL DE POLÍTICA DE TELECOMUNICACIONES/TIC (FMPT-21)</w:t>
            </w:r>
          </w:p>
        </w:tc>
      </w:tr>
      <w:bookmarkEnd w:id="8"/>
    </w:tbl>
    <w:p w14:paraId="4DFBA165" w14:textId="77777777" w:rsidR="00093EEB" w:rsidRPr="00173F36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173F36" w14:paraId="2D22AE4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7556" w14:textId="77777777" w:rsidR="00093EEB" w:rsidRPr="00173F36" w:rsidRDefault="00093EEB">
            <w:pPr>
              <w:pStyle w:val="Headingb"/>
            </w:pPr>
            <w:r w:rsidRPr="00173F36">
              <w:t>Resumen</w:t>
            </w:r>
          </w:p>
          <w:p w14:paraId="3A812F52" w14:textId="6D3FB06B" w:rsidR="00093EEB" w:rsidRPr="00173F36" w:rsidRDefault="00626815">
            <w:r w:rsidRPr="00173F36">
              <w:t>En el presente informe se resume el proceso preparatorio, el desarrollo y los resultados del sexto Foro Mundial de Política de las Telecomunicaciones/TIC de la UIT (FMPT), que se celebró del 16 al 18 de diciembre de 2021.</w:t>
            </w:r>
          </w:p>
          <w:p w14:paraId="090136C8" w14:textId="77777777" w:rsidR="00093EEB" w:rsidRPr="00173F36" w:rsidRDefault="00093EEB">
            <w:pPr>
              <w:pStyle w:val="Headingb"/>
            </w:pPr>
            <w:r w:rsidRPr="00173F36">
              <w:t>Acción solicitada</w:t>
            </w:r>
          </w:p>
          <w:p w14:paraId="0E9F4FE8" w14:textId="18A14091" w:rsidR="00093EEB" w:rsidRPr="00173F36" w:rsidRDefault="00626815">
            <w:r w:rsidRPr="00173F36">
              <w:t xml:space="preserve">Se invita al Consejo a </w:t>
            </w:r>
            <w:r w:rsidRPr="00BA3D46">
              <w:rPr>
                <w:b/>
                <w:bCs/>
              </w:rPr>
              <w:t>tomar nota</w:t>
            </w:r>
            <w:r w:rsidRPr="00173F36">
              <w:t xml:space="preserve"> del informe.</w:t>
            </w:r>
          </w:p>
          <w:p w14:paraId="10C92212" w14:textId="77777777" w:rsidR="00093EEB" w:rsidRPr="00173F36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173F36">
              <w:rPr>
                <w:caps w:val="0"/>
                <w:sz w:val="22"/>
                <w:lang w:val="es-ES_tradnl"/>
              </w:rPr>
              <w:t>____________</w:t>
            </w:r>
          </w:p>
          <w:p w14:paraId="0F2CB527" w14:textId="77777777" w:rsidR="00093EEB" w:rsidRPr="00173F36" w:rsidRDefault="00093EEB">
            <w:pPr>
              <w:pStyle w:val="Headingb"/>
            </w:pPr>
            <w:r w:rsidRPr="00173F36">
              <w:t>Referencia</w:t>
            </w:r>
          </w:p>
          <w:p w14:paraId="2AD449DF" w14:textId="13C5E3AF" w:rsidR="00093EEB" w:rsidRPr="00173F36" w:rsidRDefault="007D3D95">
            <w:pPr>
              <w:spacing w:after="120"/>
              <w:rPr>
                <w:i/>
                <w:iCs/>
              </w:rPr>
            </w:pPr>
            <w:hyperlink r:id="rId9" w:history="1">
              <w:r w:rsidR="00626815" w:rsidRPr="00173F36">
                <w:rPr>
                  <w:rStyle w:val="Hyperlink"/>
                  <w:i/>
                  <w:iCs/>
                </w:rPr>
                <w:t>Resolución 2 (Rev. Dubái, 2018)</w:t>
              </w:r>
            </w:hyperlink>
            <w:r w:rsidR="00626815" w:rsidRPr="00173F36">
              <w:rPr>
                <w:i/>
                <w:iCs/>
              </w:rPr>
              <w:t xml:space="preserve">, </w:t>
            </w:r>
            <w:hyperlink r:id="rId10" w:history="1">
              <w:r w:rsidR="00626815" w:rsidRPr="00173F36">
                <w:rPr>
                  <w:rStyle w:val="Hyperlink"/>
                  <w:i/>
                  <w:iCs/>
                </w:rPr>
                <w:t>Acuerdo 611 (modificado en 2020)</w:t>
              </w:r>
            </w:hyperlink>
            <w:r w:rsidR="00626815" w:rsidRPr="00173F36">
              <w:rPr>
                <w:i/>
                <w:iCs/>
              </w:rPr>
              <w:t>,</w:t>
            </w:r>
            <w:hyperlink r:id="rId11" w:history="1">
              <w:r w:rsidR="00626815" w:rsidRPr="00173F36">
                <w:rPr>
                  <w:rStyle w:val="Hyperlink"/>
                  <w:i/>
                  <w:iCs/>
                </w:rPr>
                <w:t>Informe del presidente del FMPT-21</w:t>
              </w:r>
            </w:hyperlink>
          </w:p>
        </w:tc>
      </w:tr>
    </w:tbl>
    <w:p w14:paraId="726BCBB1" w14:textId="78C24F71" w:rsidR="00626815" w:rsidRPr="00173F36" w:rsidRDefault="00626815" w:rsidP="00626815">
      <w:pPr>
        <w:pStyle w:val="Heading1"/>
      </w:pPr>
      <w:r w:rsidRPr="00173F36">
        <w:t>1</w:t>
      </w:r>
      <w:r w:rsidRPr="00173F36">
        <w:tab/>
        <w:t>Antecedentes</w:t>
      </w:r>
    </w:p>
    <w:p w14:paraId="2C723F10" w14:textId="3AC7EE58" w:rsidR="00626815" w:rsidRPr="00173F36" w:rsidRDefault="00626815" w:rsidP="00626815">
      <w:r w:rsidRPr="00173F36">
        <w:t>1.1</w:t>
      </w:r>
      <w:r w:rsidRPr="00173F36">
        <w:tab/>
        <w:t>Creado en 1994 por la Conferencia de Plenipotenciarios de la Unión Internacional de Telecomunicaciones (UIT), el Foro Mundial de Política de Telecomunicaciones/Tecnologías de la Información y la Comunicación (FMPT) se celebró satisfactoriamente en 1996, 1998, 2001, 2009 y</w:t>
      </w:r>
      <w:r w:rsidR="00173F36" w:rsidRPr="00173F36">
        <w:t> </w:t>
      </w:r>
      <w:r w:rsidRPr="00173F36">
        <w:t>2013.</w:t>
      </w:r>
    </w:p>
    <w:p w14:paraId="35EA02BC" w14:textId="25407E17" w:rsidR="00626815" w:rsidRPr="00173F36" w:rsidRDefault="00626815" w:rsidP="00626815">
      <w:r w:rsidRPr="00173F36">
        <w:t>1.2</w:t>
      </w:r>
      <w:r w:rsidRPr="00173F36">
        <w:tab/>
        <w:t>El FMPT tiene por objeto servir de foro para el intercambio de opiniones e información y crear así una visión común entre los responsables políticos de todo el mundo sobre los problemas que conlleva el advenimiento de nuevos servicios y tecnologías de las telecomunicaciones/TIC, así como para examinar cualquier otra cuestión de política general de telecomunicaciones/TIC que pueda beneficiarse de un intercambio general de ideas, además de adoptar opiniones que respondan a puntos de vista comunes (</w:t>
      </w:r>
      <w:hyperlink r:id="rId12">
        <w:r w:rsidRPr="00173F36">
          <w:rPr>
            <w:rStyle w:val="Hyperlink"/>
          </w:rPr>
          <w:t>Resolución 2 (Rev. Dubái, 2018)</w:t>
        </w:r>
      </w:hyperlink>
      <w:r w:rsidRPr="00173F36">
        <w:t>). El FMPT no elaborará normas preceptivas; sin embargo, preparará informes y adoptará opiniones por consenso para su examen por los Estados Miembros, los Miembros de Sector y las reuniones pertinentes de la UIT (</w:t>
      </w:r>
      <w:hyperlink r:id="rId13">
        <w:r w:rsidRPr="00173F36">
          <w:rPr>
            <w:rStyle w:val="Hyperlink"/>
          </w:rPr>
          <w:t>Resolución 2 (Rev. Dubái, 2018)</w:t>
        </w:r>
      </w:hyperlink>
      <w:r w:rsidRPr="00173F36">
        <w:t>).</w:t>
      </w:r>
    </w:p>
    <w:p w14:paraId="6D77A96E" w14:textId="4618173E" w:rsidR="00626815" w:rsidRPr="00173F36" w:rsidRDefault="00626815" w:rsidP="00626815">
      <w:r w:rsidRPr="00173F36">
        <w:lastRenderedPageBreak/>
        <w:t>1.3</w:t>
      </w:r>
      <w:r w:rsidRPr="00173F36">
        <w:tab/>
        <w:t xml:space="preserve">Mediante el </w:t>
      </w:r>
      <w:hyperlink r:id="rId14" w:history="1">
        <w:r w:rsidRPr="00173F36">
          <w:rPr>
            <w:rStyle w:val="Hyperlink"/>
          </w:rPr>
          <w:t>Acuerdo 611 (modificado en 2020)</w:t>
        </w:r>
      </w:hyperlink>
      <w:r w:rsidRPr="00173F36">
        <w:t>, el Consejo de la UIT decidió en su reunión de 2019 que el tema del FMPT-21 sería el siguiente:</w:t>
      </w:r>
    </w:p>
    <w:p w14:paraId="22ABD793" w14:textId="77777777" w:rsidR="00626815" w:rsidRPr="00173F36" w:rsidRDefault="00626815" w:rsidP="00626815">
      <w:r w:rsidRPr="00173F36">
        <w:t>"</w:t>
      </w:r>
      <w:r w:rsidRPr="00173F36">
        <w:rPr>
          <w:i/>
          <w:iCs/>
        </w:rPr>
        <w:t>Políticas para la movilización de telecomunicaciones/TIC nuevas y emergentes en aras del desarrollo sostenible:</w:t>
      </w:r>
    </w:p>
    <w:p w14:paraId="3579EA8F" w14:textId="4474D222" w:rsidR="00626815" w:rsidRPr="00173F36" w:rsidRDefault="00626815" w:rsidP="00626815">
      <w:r w:rsidRPr="00173F36">
        <w:t>En el FMPT-21 se examinará la forma en que las tecnologías y tendencias digitales nuevas y emergentes pueden propiciar la transición hacia la economía digital a escala mundial. Entre los temas objeto de debate cabe destacar la IA, IoT, 5G, macrodatos y los OTT. A tal efecto, el FMPT</w:t>
      </w:r>
      <w:r w:rsidRPr="00173F36">
        <w:noBreakHyphen/>
        <w:t>21 hará hincapié en las oportunidades, los retos y las políticas que permitan fomentar el desarrollo sostenible"</w:t>
      </w:r>
      <w:r w:rsidR="00173F36">
        <w:t>.</w:t>
      </w:r>
    </w:p>
    <w:p w14:paraId="212846B8" w14:textId="170D0430" w:rsidR="00626815" w:rsidRPr="00173F36" w:rsidRDefault="00626815" w:rsidP="00626815">
      <w:pPr>
        <w:pStyle w:val="Heading1"/>
      </w:pPr>
      <w:r w:rsidRPr="00173F36">
        <w:t>2</w:t>
      </w:r>
      <w:r w:rsidRPr="00173F36">
        <w:tab/>
        <w:t>Proceso preparatorio</w:t>
      </w:r>
    </w:p>
    <w:p w14:paraId="212DC15C" w14:textId="5B6B7B6C" w:rsidR="00626815" w:rsidRPr="00173F36" w:rsidRDefault="00626815" w:rsidP="00626815">
      <w:r w:rsidRPr="00173F36">
        <w:t>2.1</w:t>
      </w:r>
      <w:r w:rsidRPr="00173F36">
        <w:tab/>
        <w:t xml:space="preserve">Además, con arreglo a lo dispuesto en el </w:t>
      </w:r>
      <w:hyperlink r:id="rId15" w:history="1">
        <w:r w:rsidRPr="00173F36">
          <w:rPr>
            <w:rStyle w:val="Hyperlink"/>
          </w:rPr>
          <w:t>Acuerdo 611 (modificado en 2020)</w:t>
        </w:r>
      </w:hyperlink>
      <w:r w:rsidRPr="00173F36">
        <w:t>, el Secretario General de la UIT convocó un Grupo Informal de Expertos (GIE-FMPT-21), cuyos miembros prepararon activamente el FMPT-21. Con la aprobación de la reunión de 2019 del Consejo de la UIT, la participación en el GEI-FMPT-21 se abrió a todos los interesados. Entre 2019 y 2021, el GIE-FMPT-21 se reunió en siete ocasiones bajo la presidencia del Dr. Fabio Bigi (Italia). Cinco de esas reuniones se celebraron en formato virtual debido a las restricciones impuestas por la pandemia de COVID-19. Además, el GIE-FMPT-21 celebró tres consultas públicas abiertas en línea y numerosas consultas informales.</w:t>
      </w:r>
    </w:p>
    <w:p w14:paraId="735FA8F5" w14:textId="7724D77B" w:rsidR="00626815" w:rsidRPr="00173F36" w:rsidRDefault="00626815" w:rsidP="00626815">
      <w:r w:rsidRPr="00173F36">
        <w:t>2.2</w:t>
      </w:r>
      <w:r w:rsidRPr="00173F36">
        <w:tab/>
        <w:t>Más de 170 expertos participaron en los trabajos del GIE-FMPT-21</w:t>
      </w:r>
      <w:r w:rsidRPr="00173F36">
        <w:rPr>
          <w:rStyle w:val="FootnoteReference"/>
        </w:rPr>
        <w:footnoteReference w:id="1"/>
      </w:r>
      <w:r w:rsidRPr="00173F36">
        <w:t xml:space="preserve">, que recibió de todos los interesados más de 70 contribuciones a los diversos proyectos del </w:t>
      </w:r>
      <w:hyperlink r:id="rId16" w:history="1">
        <w:r w:rsidRPr="00173F36">
          <w:rPr>
            <w:rStyle w:val="Hyperlink"/>
          </w:rPr>
          <w:t>Informe del Secretario General</w:t>
        </w:r>
      </w:hyperlink>
      <w:r w:rsidRPr="00173F36">
        <w:t xml:space="preserve"> (seis en total) y a los proyectos de Opinión. El GIE-FMPT-21 dio por concluido con éxito su trabajo en noviembre de 2021, y en su séptima y última reunión acordó por consenso presentar a la consideración del Foro cinco proyectos de Opinión, anexos al Informe del Secretario General. Todos los documentos del proceso preparatorio del FMPT</w:t>
      </w:r>
      <w:r w:rsidRPr="00173F36">
        <w:noBreakHyphen/>
        <w:t xml:space="preserve">21 pueden consultarse en el </w:t>
      </w:r>
      <w:hyperlink r:id="rId17" w:history="1">
        <w:r w:rsidRPr="00173F36">
          <w:rPr>
            <w:rStyle w:val="Hyperlink"/>
          </w:rPr>
          <w:t>sitio web del GIE-FMPT-21</w:t>
        </w:r>
      </w:hyperlink>
      <w:r w:rsidRPr="00173F36">
        <w:t xml:space="preserve">. Los informes sobre los avances de los trabajos periódicos presentados por el Presidente del GIE-FMPT-21 a las reuniones del Consejo de 2020 y 2021 también pueden consultarse en el </w:t>
      </w:r>
      <w:hyperlink r:id="rId18" w:history="1">
        <w:r w:rsidRPr="00173F36">
          <w:rPr>
            <w:rStyle w:val="Hyperlink"/>
          </w:rPr>
          <w:t>sitio web del Consejo</w:t>
        </w:r>
      </w:hyperlink>
      <w:r w:rsidRPr="00173F36">
        <w:t>.</w:t>
      </w:r>
    </w:p>
    <w:p w14:paraId="37E1A43C" w14:textId="7545A313" w:rsidR="00626815" w:rsidRPr="00173F36" w:rsidRDefault="00626815" w:rsidP="00626815">
      <w:pPr>
        <w:pStyle w:val="Heading1"/>
      </w:pPr>
      <w:r w:rsidRPr="00173F36">
        <w:t>3</w:t>
      </w:r>
      <w:r w:rsidRPr="00173F36">
        <w:tab/>
        <w:t>Sexto Foro Mundial de Política de las Telecomunicaciones/TIC de la UIT (FMPT-21)</w:t>
      </w:r>
    </w:p>
    <w:p w14:paraId="6666548E" w14:textId="2CE8167A" w:rsidR="00626815" w:rsidRPr="00173F36" w:rsidRDefault="00626815" w:rsidP="00626815">
      <w:r w:rsidRPr="00173F36">
        <w:t>3.1</w:t>
      </w:r>
      <w:r w:rsidRPr="00173F36">
        <w:tab/>
        <w:t>El sexto Foro Mundial de Política de Telecomunicaciones/TIC (FMPT-21) se celebró en formato plenamente virtual del 16 al 18 de diciembre de 2021. Contó con la asistencia de 400 delegados, representantes de 94 Estados Miembros, 42</w:t>
      </w:r>
      <w:r w:rsidRPr="00173F36">
        <w:rPr>
          <w:i/>
          <w:iCs/>
        </w:rPr>
        <w:t xml:space="preserve"> </w:t>
      </w:r>
      <w:r w:rsidRPr="00173F36">
        <w:t xml:space="preserve">Miembros de Sector y cerca de 10 entidades observadoras. En el Foro participaron 30 personalidades, incluidos Ministros, Viceministros y Directores de organismos de reglamentación. La lista íntegra de participantes figura </w:t>
      </w:r>
      <w:hyperlink r:id="rId19" w:history="1">
        <w:r w:rsidRPr="00BA3D46">
          <w:rPr>
            <w:rStyle w:val="Hyperlink"/>
          </w:rPr>
          <w:t>aquí</w:t>
        </w:r>
      </w:hyperlink>
      <w:r w:rsidRPr="00173F36">
        <w:t>. La Excma. Sra. Ursula Owusu-Ekuful, Ministra de Comunicaciones y Digitalización de Ghana, fue elegida Presidenta del Foro.</w:t>
      </w:r>
    </w:p>
    <w:p w14:paraId="7EC6C5B7" w14:textId="5CE136F5" w:rsidR="00626815" w:rsidRPr="00173F36" w:rsidRDefault="00626815" w:rsidP="00626815">
      <w:r w:rsidRPr="00173F36">
        <w:lastRenderedPageBreak/>
        <w:t>3.2</w:t>
      </w:r>
      <w:r w:rsidRPr="00173F36">
        <w:tab/>
        <w:t xml:space="preserve">El Foro de Política se abrió con el discurso del Sr. Houlin Zhao, Secretario General de la UIT, que en su alocución dio las gracias a todos los Coordinadores Regionales y a todos aquellos que habían colaborado estrechamente con la Secretaría de la UIT en la preparación del FMPT-21 a fin de superar los retos que supuso celebrar este evento en formato totalmente virtual en las difíciles circunstancias generadas por la pandemia de COVID-19. El Sr. Zhao alabó los esfuerzos invertidos por el GIE-FMPT-21 en la preparación del Foro y reconoció el sobresaliente liderazgo del presidente del Grupo, Dr. Fabio Bigi. Además, alentó a los presentes a utilizar las tecnologías nuevas e incipientes, y las TIC en general, para hacer frente a los retos del futuro y llevar la transformación digital a todo el mundo. Recordó asimismo a los participantes que el FMPT-21 facilitará la preparación de las tres grandes conferencias que la UIT celebrará en 2022: la AMNT, la CMDT y la PP-22. El discurso íntegro puede consultarse </w:t>
      </w:r>
      <w:hyperlink r:id="rId20" w:history="1">
        <w:r w:rsidRPr="00BA3D46">
          <w:rPr>
            <w:rStyle w:val="Hyperlink"/>
          </w:rPr>
          <w:t>aquí</w:t>
        </w:r>
      </w:hyperlink>
      <w:r w:rsidRPr="00173F36">
        <w:t>.</w:t>
      </w:r>
    </w:p>
    <w:p w14:paraId="2A9C0088" w14:textId="1A98B171" w:rsidR="00626815" w:rsidRPr="00173F36" w:rsidRDefault="00626815" w:rsidP="00626815">
      <w:r w:rsidRPr="00173F36">
        <w:t>3.3</w:t>
      </w:r>
      <w:r w:rsidRPr="00173F36">
        <w:tab/>
        <w:t xml:space="preserve">La Excma. Sra. Ursula Owusu-Ekuful, Ministra de Comunicaciones y Digitalización de Ghana y Presidenta del FMPT-21, en su alocución a los asistentes al Foro, hizo hincapié en la importancia que revisten las tecnologías nuevas e incipientes para la humanidad y el desarrollo sostenible. Animó a los participantes a "hacer historia juntos", pidiéndoles "hacer todo lo posible por aprovechar las tecnologías y TIC nuevas e incipientes para acelerar el cumplimiento de la Agenda 2030 para el Desarrollo Sostenible". La declaración íntegra puede consultarse </w:t>
      </w:r>
      <w:hyperlink r:id="rId21" w:history="1">
        <w:r w:rsidRPr="00BA3D46">
          <w:rPr>
            <w:rStyle w:val="Hyperlink"/>
          </w:rPr>
          <w:t>aquí</w:t>
        </w:r>
      </w:hyperlink>
      <w:r w:rsidRPr="00173F36">
        <w:t>.</w:t>
      </w:r>
    </w:p>
    <w:p w14:paraId="3DCD2F68" w14:textId="440980E6" w:rsidR="00626815" w:rsidRPr="00173F36" w:rsidRDefault="00626815" w:rsidP="00626815">
      <w:r w:rsidRPr="00173F36">
        <w:t>3.4</w:t>
      </w:r>
      <w:r w:rsidRPr="00173F36">
        <w:tab/>
        <w:t>Se eligieron seis Vicepresidentes del Foro:</w:t>
      </w:r>
    </w:p>
    <w:p w14:paraId="03A085FF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Sr. Mansour AlQurashi de Arabia Saudita por la Región Árabe</w:t>
      </w:r>
    </w:p>
    <w:p w14:paraId="4041399D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Sr. Alexander Olegovich Mokryagin de Belarús por la Región CEI</w:t>
      </w:r>
    </w:p>
    <w:p w14:paraId="214C1BCC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Sr. Víctor Martínez Vanegas de México por la región de las Américas</w:t>
      </w:r>
    </w:p>
    <w:p w14:paraId="7FD319D4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Sra. Cristiana Flutur de Rumania por la Región de Europa</w:t>
      </w:r>
    </w:p>
    <w:p w14:paraId="6092C71C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Sr. Ahmed Said de Egipto por la Región de África</w:t>
      </w:r>
    </w:p>
    <w:p w14:paraId="79ED68FE" w14:textId="77777777" w:rsidR="00626815" w:rsidRPr="00173F36" w:rsidRDefault="00626815" w:rsidP="00626815">
      <w:pPr>
        <w:pStyle w:val="enumlev1"/>
      </w:pPr>
      <w:r w:rsidRPr="00173F36">
        <w:t>–</w:t>
      </w:r>
      <w:r w:rsidRPr="00173F36">
        <w:tab/>
        <w:t>Dr. Ahmad Reza Sharafat de la República Islámica del Irán por la Región Asia-Pacífico</w:t>
      </w:r>
    </w:p>
    <w:p w14:paraId="23E1C0BA" w14:textId="12CDCFAA" w:rsidR="00626815" w:rsidRPr="00173F36" w:rsidRDefault="00626815" w:rsidP="00626815">
      <w:r w:rsidRPr="00173F36">
        <w:t>3.5</w:t>
      </w:r>
      <w:r w:rsidRPr="00173F36">
        <w:tab/>
        <w:t xml:space="preserve">De conformidad con la </w:t>
      </w:r>
      <w:hyperlink r:id="rId22">
        <w:r w:rsidRPr="00173F36">
          <w:rPr>
            <w:rStyle w:val="Hyperlink"/>
          </w:rPr>
          <w:t>Resolución 2 (Rev. Dubái, 2018)</w:t>
        </w:r>
      </w:hyperlink>
      <w:r w:rsidRPr="00173F36">
        <w:t xml:space="preserve">, los debates del FMPT se basaron en el </w:t>
      </w:r>
      <w:hyperlink r:id="rId23" w:history="1">
        <w:r w:rsidRPr="00173F36">
          <w:rPr>
            <w:rStyle w:val="Hyperlink"/>
          </w:rPr>
          <w:t>Informe del Secretario General</w:t>
        </w:r>
      </w:hyperlink>
      <w:r w:rsidRPr="00173F36">
        <w:t xml:space="preserve"> (Informe del SG), que constituyó el documento de trabajo principal del Foro. Las contribuciones y los comentarios de los miembros del GIE-FMPT-21 se incorporaron al Informe del SG. Se adjuntaron como Anexo al Informe del SG cinco proyectos de Opinión que el GIE-FMPT-21 remitió, por consenso, al FMPT-21 para su examen.</w:t>
      </w:r>
    </w:p>
    <w:p w14:paraId="26AB5B24" w14:textId="04D9457E" w:rsidR="00626815" w:rsidRPr="00173F36" w:rsidRDefault="00626815" w:rsidP="00626815">
      <w:r w:rsidRPr="00173F36">
        <w:t>3.6</w:t>
      </w:r>
      <w:r w:rsidRPr="00173F36">
        <w:tab/>
        <w:t xml:space="preserve">Toda la información relacionada con el FMPT-21, incluido el programa, el informe del Presidente y las Opiniones adoptadas en el Foro, figuran en el </w:t>
      </w:r>
      <w:hyperlink r:id="rId24" w:history="1">
        <w:r w:rsidRPr="00BA3D46">
          <w:rPr>
            <w:rStyle w:val="Hyperlink"/>
          </w:rPr>
          <w:t>sitio web del FMPT-21</w:t>
        </w:r>
      </w:hyperlink>
      <w:r w:rsidR="00BA3D46">
        <w:t>.</w:t>
      </w:r>
    </w:p>
    <w:p w14:paraId="16D43711" w14:textId="4CEF42B9" w:rsidR="00626815" w:rsidRPr="00173F36" w:rsidRDefault="00626815" w:rsidP="00626815">
      <w:r w:rsidRPr="00173F36">
        <w:t>3.7</w:t>
      </w:r>
      <w:r w:rsidRPr="00173F36">
        <w:tab/>
        <w:t>En nombre del Secretario General, el Vicesecretario General presentó a grandes rasgos el Informe del SG, que se basa en el tema decidido por el Acuerdo 611 (modificado en 2020), tras lo cual el Presidente del GIE-FMPT-21 presentó a su vez los cinco proyectos de Opinión sometidos por el GIE a la consideración del Foro.</w:t>
      </w:r>
    </w:p>
    <w:p w14:paraId="6651497C" w14:textId="11DF8628" w:rsidR="00626815" w:rsidRPr="00173F36" w:rsidRDefault="00626815" w:rsidP="00626815">
      <w:r w:rsidRPr="00173F36">
        <w:t>3.8</w:t>
      </w:r>
      <w:r w:rsidRPr="00173F36">
        <w:tab/>
        <w:t>La presentación del Informe del SG fue seguida por una sucesión de declaraciones de alto nivel de los Estados Miembros y los Miembros de Sector fundadas en el tema del Foro y en el Informe del SG</w:t>
      </w:r>
      <w:r w:rsidRPr="00173F36">
        <w:rPr>
          <w:rStyle w:val="FootnoteReference"/>
        </w:rPr>
        <w:footnoteReference w:id="2"/>
      </w:r>
      <w:r w:rsidRPr="00173F36">
        <w:t>. Se tomó nota de que el texto del Informe del SG es una contribución al Foro y no sería revisado durante el mismo.</w:t>
      </w:r>
    </w:p>
    <w:p w14:paraId="577D10BB" w14:textId="472A62EE" w:rsidR="00626815" w:rsidRPr="00173F36" w:rsidRDefault="00626815" w:rsidP="00626815">
      <w:r w:rsidRPr="00173F36">
        <w:lastRenderedPageBreak/>
        <w:t>3.9</w:t>
      </w:r>
      <w:r w:rsidRPr="00173F36">
        <w:tab/>
        <w:t xml:space="preserve">Se crearon </w:t>
      </w:r>
      <w:hyperlink r:id="rId25" w:history="1">
        <w:r w:rsidRPr="00173F36">
          <w:rPr>
            <w:rStyle w:val="Hyperlink"/>
          </w:rPr>
          <w:t>tres Grupos de Trabajo</w:t>
        </w:r>
      </w:hyperlink>
      <w:r w:rsidRPr="00173F36">
        <w:t xml:space="preserve"> para que examinaran los cinco proyectos de Opinión anexos al Informe del SG y las correspondientes contribuciones de los Estados Miembros y los Miembros de Sector. Se eligieron para los cargos de Presidente y Vicepresidentes de los Grupos de Trabajo a las personas indicadas a continuación.</w:t>
      </w:r>
    </w:p>
    <w:tbl>
      <w:tblPr>
        <w:tblpPr w:leftFromText="180" w:rightFromText="180" w:vertAnchor="text" w:horzAnchor="margin" w:tblpXSpec="center" w:tblpY="124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3905"/>
        <w:gridCol w:w="4100"/>
      </w:tblGrid>
      <w:tr w:rsidR="00626815" w:rsidRPr="00173F36" w14:paraId="014164D5" w14:textId="77777777" w:rsidTr="00F8723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CB58" w14:textId="77777777" w:rsidR="00626815" w:rsidRPr="00173F36" w:rsidRDefault="00626815" w:rsidP="00F8723A">
            <w:pPr>
              <w:pStyle w:val="Tablehead"/>
            </w:pPr>
            <w:r w:rsidRPr="00173F36">
              <w:t>Grupo</w:t>
            </w:r>
          </w:p>
        </w:tc>
        <w:tc>
          <w:tcPr>
            <w:tcW w:w="2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E103" w14:textId="77777777" w:rsidR="00626815" w:rsidRPr="00173F36" w:rsidRDefault="00626815" w:rsidP="00F8723A">
            <w:pPr>
              <w:pStyle w:val="Tablehead"/>
            </w:pPr>
            <w:r w:rsidRPr="00173F36">
              <w:t>Presidente</w:t>
            </w:r>
          </w:p>
        </w:tc>
        <w:tc>
          <w:tcPr>
            <w:tcW w:w="2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F540" w14:textId="77777777" w:rsidR="00626815" w:rsidRPr="00173F36" w:rsidRDefault="00626815" w:rsidP="00F8723A">
            <w:pPr>
              <w:pStyle w:val="Tablehead"/>
            </w:pPr>
            <w:r w:rsidRPr="00173F36">
              <w:t>Vicepresidente</w:t>
            </w:r>
          </w:p>
        </w:tc>
      </w:tr>
      <w:tr w:rsidR="00626815" w:rsidRPr="00173F36" w14:paraId="5E8C9860" w14:textId="77777777" w:rsidTr="00F8723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E4EB" w14:textId="77777777" w:rsidR="00626815" w:rsidRPr="00173F36" w:rsidRDefault="00626815" w:rsidP="00F8723A">
            <w:pPr>
              <w:pStyle w:val="Tabletext"/>
              <w:rPr>
                <w:b/>
                <w:bCs/>
              </w:rPr>
            </w:pPr>
            <w:r w:rsidRPr="00173F36">
              <w:rPr>
                <w:b/>
                <w:bCs/>
              </w:rPr>
              <w:t>Grupo de Trabajo 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E548" w14:textId="77777777" w:rsidR="00626815" w:rsidRPr="00173F36" w:rsidRDefault="00626815" w:rsidP="00F8723A">
            <w:pPr>
              <w:pStyle w:val="Tabletext"/>
            </w:pPr>
            <w:r w:rsidRPr="00173F36">
              <w:t>Sr. Roberto Mitsuake Hirayama</w:t>
            </w:r>
            <w:r w:rsidRPr="00173F36">
              <w:br/>
              <w:t>(Brasil)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059F" w14:textId="77777777" w:rsidR="00626815" w:rsidRPr="00173F36" w:rsidRDefault="00626815" w:rsidP="00F8723A">
            <w:pPr>
              <w:pStyle w:val="Tabletext"/>
            </w:pPr>
            <w:r w:rsidRPr="00173F36">
              <w:t>Sr. Aymen I. Almogherah</w:t>
            </w:r>
            <w:r w:rsidRPr="00173F36">
              <w:br/>
              <w:t>(Saudi Telecom Company)</w:t>
            </w:r>
          </w:p>
        </w:tc>
      </w:tr>
      <w:tr w:rsidR="00626815" w:rsidRPr="00173F36" w14:paraId="5059075C" w14:textId="77777777" w:rsidTr="00F8723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7F21" w14:textId="77777777" w:rsidR="00626815" w:rsidRPr="00173F36" w:rsidRDefault="00626815" w:rsidP="00F8723A">
            <w:pPr>
              <w:pStyle w:val="Tabletext"/>
              <w:rPr>
                <w:b/>
                <w:bCs/>
              </w:rPr>
            </w:pPr>
            <w:r w:rsidRPr="00173F36">
              <w:rPr>
                <w:b/>
                <w:bCs/>
              </w:rPr>
              <w:t>Grupo de Trabajo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F02C" w14:textId="77777777" w:rsidR="00626815" w:rsidRPr="00173F36" w:rsidRDefault="00626815" w:rsidP="00F8723A">
            <w:pPr>
              <w:pStyle w:val="Tabletext"/>
            </w:pPr>
            <w:r w:rsidRPr="00173F36">
              <w:t>Dra. Lidia Stepinska-Ustasiak</w:t>
            </w:r>
            <w:r w:rsidRPr="00173F36">
              <w:br/>
              <w:t>(Polonia)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CA5B" w14:textId="77777777" w:rsidR="00626815" w:rsidRPr="00173F36" w:rsidRDefault="00626815" w:rsidP="00F8723A">
            <w:pPr>
              <w:pStyle w:val="Tabletext"/>
            </w:pPr>
            <w:r w:rsidRPr="00173F36">
              <w:t>Sr. Ahmed Riad Ismail</w:t>
            </w:r>
            <w:r w:rsidRPr="00173F36">
              <w:br/>
              <w:t>(Huawei)</w:t>
            </w:r>
          </w:p>
        </w:tc>
      </w:tr>
      <w:tr w:rsidR="00626815" w:rsidRPr="00173F36" w14:paraId="58E384EF" w14:textId="77777777" w:rsidTr="00F8723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2978" w14:textId="77777777" w:rsidR="00626815" w:rsidRPr="00173F36" w:rsidRDefault="00626815" w:rsidP="00F8723A">
            <w:pPr>
              <w:pStyle w:val="Tabletext"/>
              <w:rPr>
                <w:b/>
                <w:bCs/>
              </w:rPr>
            </w:pPr>
            <w:r w:rsidRPr="00173F36">
              <w:rPr>
                <w:b/>
                <w:bCs/>
              </w:rPr>
              <w:t>Grupo de Trabajo 3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9A49" w14:textId="77777777" w:rsidR="00626815" w:rsidRPr="00173F36" w:rsidRDefault="00626815" w:rsidP="00F8723A">
            <w:pPr>
              <w:pStyle w:val="Tabletext"/>
            </w:pPr>
            <w:r w:rsidRPr="00173F36">
              <w:t>Sr. Jim Paterson</w:t>
            </w:r>
            <w:r w:rsidRPr="00173F36">
              <w:br/>
              <w:t>(Sudáfrica)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DD7B" w14:textId="77777777" w:rsidR="00626815" w:rsidRPr="00173F36" w:rsidRDefault="00626815" w:rsidP="00F8723A">
            <w:pPr>
              <w:pStyle w:val="Tabletext"/>
            </w:pPr>
            <w:r w:rsidRPr="00173F36">
              <w:t>Sra. Natalia Vicente</w:t>
            </w:r>
            <w:r w:rsidRPr="00173F36">
              <w:br/>
              <w:t>(ESOA – Asociación de Operadores de Satélites EMEA)</w:t>
            </w:r>
          </w:p>
        </w:tc>
      </w:tr>
    </w:tbl>
    <w:p w14:paraId="2B6FA914" w14:textId="6514E65C" w:rsidR="00626815" w:rsidRPr="00173F36" w:rsidRDefault="00626815" w:rsidP="00626815">
      <w:r w:rsidRPr="00173F36">
        <w:t>3.10</w:t>
      </w:r>
      <w:r w:rsidRPr="00173F36">
        <w:tab/>
        <w:t xml:space="preserve">Los Grupos de Trabajo trabajaron constructivamente durante un día y medio. Los Presidentes de los tres Grupos de Trabajo sometieron a la aprobación de la Plenaria los resultados de la labor realizada por estos Grupos. Véase el </w:t>
      </w:r>
      <w:hyperlink r:id="rId26" w:history="1">
        <w:r w:rsidRPr="00BA3D46">
          <w:rPr>
            <w:rStyle w:val="Hyperlink"/>
          </w:rPr>
          <w:t>Anexo I al presente Informe</w:t>
        </w:r>
      </w:hyperlink>
      <w:r w:rsidRPr="00173F36">
        <w:t>.</w:t>
      </w:r>
    </w:p>
    <w:p w14:paraId="75B63F73" w14:textId="77777777" w:rsidR="00626815" w:rsidRPr="00173F36" w:rsidRDefault="00626815" w:rsidP="00626815">
      <w:r w:rsidRPr="00173F36">
        <w:t>3.11</w:t>
      </w:r>
      <w:r w:rsidRPr="00173F36">
        <w:tab/>
        <w:t>La Presidenta del Foro presentó los proyectos de Opinión, revisados y refrendados por los Grupos de Trabajo, e invitó al Foro a adoptar las siguientes Opiniones:</w:t>
      </w:r>
    </w:p>
    <w:p w14:paraId="6BAD2126" w14:textId="0D400DC4" w:rsidR="00626815" w:rsidRPr="00173F36" w:rsidRDefault="007D3D95" w:rsidP="00626815">
      <w:hyperlink r:id="rId27" w:history="1">
        <w:r w:rsidR="00626815" w:rsidRPr="00BA3D46">
          <w:rPr>
            <w:rStyle w:val="Hyperlink"/>
            <w:b/>
            <w:bCs/>
          </w:rPr>
          <w:t>Opinión 1</w:t>
        </w:r>
      </w:hyperlink>
      <w:r w:rsidR="00626815" w:rsidRPr="00173F36">
        <w:t>: Entorno propicio al desarrollo y la implantación de servicios y tecnologías de telecomunicaciones/TIC nuevos e incipientes en favor del desarrollo sostenible</w:t>
      </w:r>
    </w:p>
    <w:p w14:paraId="6BDDB11A" w14:textId="48FD81ED" w:rsidR="00626815" w:rsidRPr="00173F36" w:rsidRDefault="007D3D95" w:rsidP="00626815">
      <w:hyperlink r:id="rId28" w:history="1">
        <w:r w:rsidR="00626815" w:rsidRPr="00BA3D46">
          <w:rPr>
            <w:rStyle w:val="Hyperlink"/>
            <w:b/>
            <w:bCs/>
          </w:rPr>
          <w:t>Opinión 2</w:t>
        </w:r>
      </w:hyperlink>
      <w:r w:rsidR="00626815" w:rsidRPr="00173F36">
        <w:t>: Conectividad asequible y segura para movilizar las telecomunicaciones/TIC nuevas e incipientes para el desarrollo sostenible</w:t>
      </w:r>
    </w:p>
    <w:p w14:paraId="32E02DDA" w14:textId="5BCACD6D" w:rsidR="00626815" w:rsidRPr="00173F36" w:rsidRDefault="007D3D95" w:rsidP="00626815">
      <w:hyperlink r:id="rId29" w:history="1">
        <w:r w:rsidR="00626815" w:rsidRPr="00BA3D46">
          <w:rPr>
            <w:rStyle w:val="Hyperlink"/>
            <w:b/>
            <w:bCs/>
          </w:rPr>
          <w:t>Opinión 3</w:t>
        </w:r>
      </w:hyperlink>
      <w:r w:rsidR="00626815" w:rsidRPr="00173F36">
        <w:t>: Alfabetización y competencias digitales para un acceso inclusivo</w:t>
      </w:r>
    </w:p>
    <w:p w14:paraId="5D4BE454" w14:textId="4803BD71" w:rsidR="00626815" w:rsidRPr="00173F36" w:rsidRDefault="007D3D95" w:rsidP="00626815">
      <w:hyperlink r:id="rId30" w:history="1">
        <w:r w:rsidR="00626815" w:rsidRPr="00BA3D46">
          <w:rPr>
            <w:rStyle w:val="Hyperlink"/>
            <w:b/>
            <w:bCs/>
          </w:rPr>
          <w:t>Opinión 4</w:t>
        </w:r>
      </w:hyperlink>
      <w:r w:rsidR="00626815" w:rsidRPr="00173F36">
        <w:t>: Tecnologías y servicios nuevos y emergentes para facilitar el uso de las telecomunicaciones/TIC en pro del desarrollo sostenible</w:t>
      </w:r>
    </w:p>
    <w:p w14:paraId="43834614" w14:textId="2473E829" w:rsidR="00626815" w:rsidRPr="00173F36" w:rsidRDefault="007D3D95" w:rsidP="00626815">
      <w:hyperlink r:id="rId31" w:history="1">
        <w:r w:rsidR="00626815" w:rsidRPr="00BA3D46">
          <w:rPr>
            <w:rStyle w:val="Hyperlink"/>
            <w:b/>
            <w:bCs/>
          </w:rPr>
          <w:t>Opinión 5</w:t>
        </w:r>
      </w:hyperlink>
      <w:r w:rsidR="00626815" w:rsidRPr="00173F36">
        <w:t>: Utilización de las telecomunicaciones/TIC en el marco de la COVID-19 y en la preparación y respuesta ante futuras pandemias y epidemias</w:t>
      </w:r>
    </w:p>
    <w:p w14:paraId="1E2445C2" w14:textId="6DB6E8B0" w:rsidR="00626815" w:rsidRPr="00173F36" w:rsidRDefault="00626815" w:rsidP="00626815">
      <w:r w:rsidRPr="00173F36">
        <w:t>3.12</w:t>
      </w:r>
      <w:r w:rsidRPr="00173F36">
        <w:tab/>
        <w:t xml:space="preserve">El Foro adoptó las Opiniones presentadas en la </w:t>
      </w:r>
      <w:hyperlink r:id="rId32" w:history="1">
        <w:r w:rsidRPr="00BA3D46">
          <w:rPr>
            <w:rStyle w:val="Hyperlink"/>
          </w:rPr>
          <w:t>Parte II del Informe del Presidente</w:t>
        </w:r>
      </w:hyperlink>
      <w:r w:rsidRPr="00173F36">
        <w:t>.</w:t>
      </w:r>
    </w:p>
    <w:p w14:paraId="3A41C80D" w14:textId="77777777" w:rsidR="00626815" w:rsidRPr="00173F36" w:rsidRDefault="00626815" w:rsidP="00411C49">
      <w:pPr>
        <w:pStyle w:val="Reasons"/>
      </w:pPr>
    </w:p>
    <w:p w14:paraId="08A474B7" w14:textId="77777777" w:rsidR="00626815" w:rsidRPr="00173F36" w:rsidRDefault="00626815">
      <w:pPr>
        <w:jc w:val="center"/>
      </w:pPr>
      <w:r w:rsidRPr="00173F36">
        <w:t>______________</w:t>
      </w:r>
    </w:p>
    <w:sectPr w:rsidR="00626815" w:rsidRPr="00173F36" w:rsidSect="006710F6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DD34" w14:textId="77777777" w:rsidR="00626815" w:rsidRDefault="00626815">
      <w:r>
        <w:separator/>
      </w:r>
    </w:p>
  </w:endnote>
  <w:endnote w:type="continuationSeparator" w:id="0">
    <w:p w14:paraId="04EFE855" w14:textId="77777777" w:rsidR="00626815" w:rsidRDefault="006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B1B1" w14:textId="34E660B6" w:rsidR="00760F1C" w:rsidRPr="002A13F1" w:rsidRDefault="002A13F1">
    <w:pPr>
      <w:pStyle w:val="Footer"/>
      <w:rPr>
        <w:color w:val="F2F2F2" w:themeColor="background1" w:themeShade="F2"/>
        <w:lang w:val="fr-FR"/>
      </w:rPr>
    </w:pPr>
    <w:r w:rsidRPr="002A13F1">
      <w:rPr>
        <w:color w:val="F2F2F2" w:themeColor="background1" w:themeShade="F2"/>
      </w:rPr>
      <w:fldChar w:fldCharType="begin"/>
    </w:r>
    <w:r w:rsidRPr="002A13F1">
      <w:rPr>
        <w:color w:val="F2F2F2" w:themeColor="background1" w:themeShade="F2"/>
      </w:rPr>
      <w:instrText xml:space="preserve"> FILENAME \p \* MERGEFORMAT </w:instrText>
    </w:r>
    <w:r w:rsidRPr="002A13F1">
      <w:rPr>
        <w:color w:val="F2F2F2" w:themeColor="background1" w:themeShade="F2"/>
      </w:rPr>
      <w:fldChar w:fldCharType="separate"/>
    </w:r>
    <w:r w:rsidR="008C7654" w:rsidRPr="002A13F1">
      <w:rPr>
        <w:color w:val="F2F2F2" w:themeColor="background1" w:themeShade="F2"/>
        <w:lang w:val="fr-FR"/>
      </w:rPr>
      <w:t>P</w:t>
    </w:r>
    <w:r w:rsidR="008C7654" w:rsidRPr="002A13F1">
      <w:rPr>
        <w:color w:val="F2F2F2" w:themeColor="background1" w:themeShade="F2"/>
      </w:rPr>
      <w:t>:\ESP\SG\CONSEIL\C22\000\005S.docx</w:t>
    </w:r>
    <w:r w:rsidRPr="002A13F1">
      <w:rPr>
        <w:color w:val="F2F2F2" w:themeColor="background1" w:themeShade="F2"/>
      </w:rPr>
      <w:fldChar w:fldCharType="end"/>
    </w:r>
    <w:r w:rsidR="00173F36" w:rsidRPr="002A13F1">
      <w:rPr>
        <w:color w:val="F2F2F2" w:themeColor="background1" w:themeShade="F2"/>
        <w:lang w:val="fr-FR"/>
      </w:rPr>
      <w:t xml:space="preserve"> (498273)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05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5B3" w14:textId="77777777" w:rsidR="00626815" w:rsidRDefault="00626815">
      <w:r>
        <w:t>____________________</w:t>
      </w:r>
    </w:p>
  </w:footnote>
  <w:footnote w:type="continuationSeparator" w:id="0">
    <w:p w14:paraId="387B50ED" w14:textId="77777777" w:rsidR="00626815" w:rsidRDefault="00626815">
      <w:r>
        <w:continuationSeparator/>
      </w:r>
    </w:p>
  </w:footnote>
  <w:footnote w:id="1">
    <w:p w14:paraId="6853138D" w14:textId="1CB15868" w:rsidR="00626815" w:rsidRPr="00173F36" w:rsidRDefault="00626815" w:rsidP="00626815">
      <w:pPr>
        <w:pStyle w:val="FootnoteText"/>
        <w:rPr>
          <w:rStyle w:val="FootnoteReference"/>
        </w:rPr>
      </w:pPr>
      <w:r w:rsidRPr="00173F36">
        <w:rPr>
          <w:rStyle w:val="FootnoteReference"/>
        </w:rPr>
        <w:footnoteRef/>
      </w:r>
      <w:r w:rsidRPr="00173F36">
        <w:rPr>
          <w:rStyle w:val="FootnoteReference"/>
        </w:rPr>
        <w:tab/>
      </w:r>
      <w:r w:rsidRPr="0047028D">
        <w:rPr>
          <w:rStyle w:val="FootnoteReference"/>
          <w:sz w:val="24"/>
          <w:szCs w:val="24"/>
        </w:rPr>
        <w:t xml:space="preserve">La lista de miembros del GIE puede consultarse en </w:t>
      </w:r>
      <w:hyperlink r:id="rId1" w:history="1">
        <w:r w:rsidR="00173F36" w:rsidRPr="0047028D">
          <w:rPr>
            <w:rStyle w:val="Hyperlink"/>
            <w:position w:val="6"/>
            <w:szCs w:val="24"/>
          </w:rPr>
          <w:t>https://www.itu.int/en/wtpf-21/Documents/IEG-WTPF-21-nominated-experts.pdf</w:t>
        </w:r>
      </w:hyperlink>
      <w:r w:rsidRPr="0047028D">
        <w:rPr>
          <w:rStyle w:val="FootnoteReference"/>
          <w:sz w:val="24"/>
          <w:szCs w:val="24"/>
        </w:rPr>
        <w:t>.</w:t>
      </w:r>
    </w:p>
  </w:footnote>
  <w:footnote w:id="2">
    <w:p w14:paraId="5621F3F8" w14:textId="77777777" w:rsidR="00626815" w:rsidRPr="0047028D" w:rsidRDefault="00626815" w:rsidP="00626815">
      <w:pPr>
        <w:pStyle w:val="FootnoteText"/>
        <w:rPr>
          <w:szCs w:val="24"/>
          <w:lang w:val="es-ES"/>
        </w:rPr>
      </w:pPr>
      <w:r w:rsidRPr="00672146">
        <w:rPr>
          <w:rStyle w:val="FootnoteReference"/>
          <w:sz w:val="18"/>
          <w:szCs w:val="18"/>
        </w:rPr>
        <w:footnoteRef/>
      </w:r>
      <w:r w:rsidRPr="00672146">
        <w:rPr>
          <w:sz w:val="18"/>
          <w:szCs w:val="18"/>
          <w:lang w:val="es-ES"/>
        </w:rPr>
        <w:tab/>
      </w:r>
      <w:hyperlink r:id="rId2" w:history="1">
        <w:r w:rsidRPr="0047028D">
          <w:rPr>
            <w:rStyle w:val="Hyperlink"/>
            <w:szCs w:val="24"/>
            <w:lang w:val="es-ES"/>
          </w:rPr>
          <w:t>https://www.itu.int/wtpf21/en/statements-and-speeches/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053B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98978FC" w14:textId="603098BB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8C7654">
      <w:t>5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0CD4"/>
    <w:multiLevelType w:val="hybridMultilevel"/>
    <w:tmpl w:val="28582F1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15"/>
    <w:rsid w:val="000007D1"/>
    <w:rsid w:val="00093EEB"/>
    <w:rsid w:val="000B0D00"/>
    <w:rsid w:val="000B7C15"/>
    <w:rsid w:val="000D1D0F"/>
    <w:rsid w:val="000F5290"/>
    <w:rsid w:val="0010165C"/>
    <w:rsid w:val="00146BFB"/>
    <w:rsid w:val="00173F36"/>
    <w:rsid w:val="001E1A38"/>
    <w:rsid w:val="001F14A2"/>
    <w:rsid w:val="002801AA"/>
    <w:rsid w:val="002A13F1"/>
    <w:rsid w:val="002C4676"/>
    <w:rsid w:val="002C70B0"/>
    <w:rsid w:val="002F3CC4"/>
    <w:rsid w:val="0047028D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6815"/>
    <w:rsid w:val="006447EA"/>
    <w:rsid w:val="0064731F"/>
    <w:rsid w:val="00664572"/>
    <w:rsid w:val="0067058A"/>
    <w:rsid w:val="006710F6"/>
    <w:rsid w:val="006C1B56"/>
    <w:rsid w:val="006D4761"/>
    <w:rsid w:val="00726872"/>
    <w:rsid w:val="00760F1C"/>
    <w:rsid w:val="007657F0"/>
    <w:rsid w:val="0077252D"/>
    <w:rsid w:val="007955DA"/>
    <w:rsid w:val="007D3D95"/>
    <w:rsid w:val="007E5DD3"/>
    <w:rsid w:val="007F350B"/>
    <w:rsid w:val="00820BE4"/>
    <w:rsid w:val="008451E8"/>
    <w:rsid w:val="008C7654"/>
    <w:rsid w:val="00913B9C"/>
    <w:rsid w:val="00956E77"/>
    <w:rsid w:val="009F4811"/>
    <w:rsid w:val="00AA390C"/>
    <w:rsid w:val="00B0200A"/>
    <w:rsid w:val="00B574DB"/>
    <w:rsid w:val="00B826C2"/>
    <w:rsid w:val="00B8298E"/>
    <w:rsid w:val="00BA3D46"/>
    <w:rsid w:val="00BD0723"/>
    <w:rsid w:val="00BD2518"/>
    <w:rsid w:val="00BF1D1C"/>
    <w:rsid w:val="00C20C59"/>
    <w:rsid w:val="00C2727F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D2E9"/>
  <w15:docId w15:val="{D2433267-1E19-4915-8F70-EFFB8A7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0B0D00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6815"/>
    <w:rPr>
      <w:color w:val="605E5C"/>
      <w:shd w:val="clear" w:color="auto" w:fill="E1DFDD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62681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/RES-002-S.pdf" TargetMode="External"/><Relationship Id="rId18" Type="http://schemas.openxmlformats.org/officeDocument/2006/relationships/hyperlink" Target="https://www.itu.int/es/council/2021/Pages/default.aspx" TargetMode="External"/><Relationship Id="rId26" Type="http://schemas.openxmlformats.org/officeDocument/2006/relationships/hyperlink" Target="https://www.itu.int/md/S21-WTPF21-C-0013/es" TargetMode="External"/><Relationship Id="rId21" Type="http://schemas.openxmlformats.org/officeDocument/2006/relationships/hyperlink" Target="https://www.itu.int/wtpf21/en/itu_policy_statements/ministry-of-communications-and-digitalisation-ghana-2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002-S.pdf" TargetMode="External"/><Relationship Id="rId17" Type="http://schemas.openxmlformats.org/officeDocument/2006/relationships/hyperlink" Target="https://www.itu.int/en/wtpf-21/Pages/ieg-wtpf-21.aspx" TargetMode="External"/><Relationship Id="rId25" Type="http://schemas.openxmlformats.org/officeDocument/2006/relationships/hyperlink" Target="https://www.itu.int/md/S21-WTPF21-ADM-0008/e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-C-0003/es" TargetMode="External"/><Relationship Id="rId20" Type="http://schemas.openxmlformats.org/officeDocument/2006/relationships/hyperlink" Target="https://www.itu.int/wtpf21/en/itu_policy_statements/international-telecommunication-union-2/" TargetMode="External"/><Relationship Id="rId29" Type="http://schemas.openxmlformats.org/officeDocument/2006/relationships/hyperlink" Target="https://www.itu.int/md/S21-WTPF21-C-0010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-C-0013/es" TargetMode="External"/><Relationship Id="rId24" Type="http://schemas.openxmlformats.org/officeDocument/2006/relationships/hyperlink" Target="https://www.itu.int/wtpf21/es/" TargetMode="External"/><Relationship Id="rId32" Type="http://schemas.openxmlformats.org/officeDocument/2006/relationships/hyperlink" Target="https://www.itu.int/md/S21-WTPF21-C-0013/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81/es" TargetMode="External"/><Relationship Id="rId23" Type="http://schemas.openxmlformats.org/officeDocument/2006/relationships/hyperlink" Target="https://www.itu.int/md/S21-WTPF21-C-0003/es" TargetMode="External"/><Relationship Id="rId28" Type="http://schemas.openxmlformats.org/officeDocument/2006/relationships/hyperlink" Target="https://www.itu.int/md/S21-WTPF21-C-0009/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0-CL-C-0081/es" TargetMode="External"/><Relationship Id="rId19" Type="http://schemas.openxmlformats.org/officeDocument/2006/relationships/hyperlink" Target="https://www.itu.int/md/S21-WTPF21-ADM-0007/es" TargetMode="External"/><Relationship Id="rId31" Type="http://schemas.openxmlformats.org/officeDocument/2006/relationships/hyperlink" Target="https://www.itu.int/md/S21-WTPF21-C-001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02-S.pdf" TargetMode="External"/><Relationship Id="rId14" Type="http://schemas.openxmlformats.org/officeDocument/2006/relationships/hyperlink" Target="https://www.itu.int/md/S20-CL-C-0081/es" TargetMode="External"/><Relationship Id="rId22" Type="http://schemas.openxmlformats.org/officeDocument/2006/relationships/hyperlink" Target="https://www.itu.int/en/council/Documents/basic-texts/RES-002-S.pdf" TargetMode="External"/><Relationship Id="rId27" Type="http://schemas.openxmlformats.org/officeDocument/2006/relationships/hyperlink" Target="https://www.itu.int/md/S21-WTPF21-C-0008/es" TargetMode="External"/><Relationship Id="rId30" Type="http://schemas.openxmlformats.org/officeDocument/2006/relationships/hyperlink" Target="https://www.itu.int/md/S21-WTPF21-C-0011/es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tpf21/en/statements-and-speeches/" TargetMode="External"/><Relationship Id="rId1" Type="http://schemas.openxmlformats.org/officeDocument/2006/relationships/hyperlink" Target="https://www.itu.int/en/wtpf-21/Documents/IEG-WTPF-21-nominated-exper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D87D-FAE2-4E2D-9283-750AB2A2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11395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sexto Foro Mundial de Política de Telecomunicaciones/TIC (FMPT-21)</dc:title>
  <dc:subject>Consejo 2022</dc:subject>
  <dc:creator>SPANISH</dc:creator>
  <cp:keywords>C2022, C22, Council 2022</cp:keywords>
  <dc:description/>
  <cp:lastModifiedBy>Xue, Kun</cp:lastModifiedBy>
  <cp:revision>2</cp:revision>
  <cp:lastPrinted>2022-01-19T15:02:00Z</cp:lastPrinted>
  <dcterms:created xsi:type="dcterms:W3CDTF">2022-01-24T12:47:00Z</dcterms:created>
  <dcterms:modified xsi:type="dcterms:W3CDTF">2022-01-24T12:47:00Z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