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B87C2C" w14:paraId="5B54E047" w14:textId="77777777">
        <w:trPr>
          <w:cantSplit/>
        </w:trPr>
        <w:tc>
          <w:tcPr>
            <w:tcW w:w="6912" w:type="dxa"/>
          </w:tcPr>
          <w:p w14:paraId="6D47794A" w14:textId="77777777" w:rsidR="00093EEB" w:rsidRPr="00B87C2C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B87C2C">
              <w:rPr>
                <w:b/>
                <w:bCs/>
                <w:sz w:val="30"/>
                <w:szCs w:val="30"/>
              </w:rPr>
              <w:t>Consejo 20</w:t>
            </w:r>
            <w:r w:rsidR="007955DA" w:rsidRPr="00B87C2C">
              <w:rPr>
                <w:b/>
                <w:bCs/>
                <w:sz w:val="30"/>
                <w:szCs w:val="30"/>
              </w:rPr>
              <w:t>2</w:t>
            </w:r>
            <w:r w:rsidR="00D50A36" w:rsidRPr="00B87C2C">
              <w:rPr>
                <w:b/>
                <w:bCs/>
                <w:sz w:val="30"/>
                <w:szCs w:val="30"/>
              </w:rPr>
              <w:t>2</w:t>
            </w:r>
            <w:r w:rsidRPr="00B87C2C">
              <w:rPr>
                <w:b/>
                <w:bCs/>
                <w:sz w:val="26"/>
                <w:szCs w:val="26"/>
              </w:rPr>
              <w:br/>
            </w:r>
            <w:r w:rsidR="00D50A36" w:rsidRPr="00B87C2C">
              <w:rPr>
                <w:b/>
                <w:bCs/>
                <w:sz w:val="26"/>
                <w:szCs w:val="26"/>
              </w:rPr>
              <w:t>Ginebra</w:t>
            </w:r>
            <w:r w:rsidRPr="00B87C2C">
              <w:rPr>
                <w:b/>
                <w:bCs/>
                <w:sz w:val="26"/>
                <w:szCs w:val="26"/>
              </w:rPr>
              <w:t xml:space="preserve">, </w:t>
            </w:r>
            <w:r w:rsidR="00D50A36" w:rsidRPr="00B87C2C">
              <w:rPr>
                <w:b/>
                <w:bCs/>
                <w:sz w:val="26"/>
                <w:szCs w:val="26"/>
              </w:rPr>
              <w:t>21</w:t>
            </w:r>
            <w:r w:rsidRPr="00B87C2C">
              <w:rPr>
                <w:b/>
                <w:bCs/>
                <w:sz w:val="26"/>
                <w:szCs w:val="26"/>
              </w:rPr>
              <w:t>-</w:t>
            </w:r>
            <w:r w:rsidR="00D50A36" w:rsidRPr="00B87C2C">
              <w:rPr>
                <w:b/>
                <w:bCs/>
                <w:sz w:val="26"/>
                <w:szCs w:val="26"/>
              </w:rPr>
              <w:t>31</w:t>
            </w:r>
            <w:r w:rsidRPr="00B87C2C">
              <w:rPr>
                <w:b/>
                <w:bCs/>
                <w:sz w:val="26"/>
                <w:szCs w:val="26"/>
              </w:rPr>
              <w:t xml:space="preserve"> de </w:t>
            </w:r>
            <w:r w:rsidR="00D50A36" w:rsidRPr="00B87C2C">
              <w:rPr>
                <w:b/>
                <w:bCs/>
                <w:sz w:val="26"/>
                <w:szCs w:val="26"/>
              </w:rPr>
              <w:t>marzo</w:t>
            </w:r>
            <w:r w:rsidRPr="00B87C2C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B87C2C">
              <w:rPr>
                <w:b/>
                <w:bCs/>
                <w:sz w:val="26"/>
                <w:szCs w:val="26"/>
              </w:rPr>
              <w:t>2</w:t>
            </w:r>
            <w:r w:rsidR="00D50A36" w:rsidRPr="00B87C2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6A04F5C1" w14:textId="77777777" w:rsidR="00093EEB" w:rsidRPr="00B87C2C" w:rsidRDefault="007955DA" w:rsidP="007955DA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B87C2C">
              <w:rPr>
                <w:noProof/>
              </w:rPr>
              <w:drawing>
                <wp:inline distT="0" distB="0" distL="0" distR="0" wp14:anchorId="5C553600" wp14:editId="4C0587F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B87C2C" w14:paraId="6F4AB57E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622CE499" w14:textId="77777777" w:rsidR="00093EEB" w:rsidRPr="00B87C2C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B87C2C" w14:paraId="71D56B03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2021A2E7" w14:textId="77777777" w:rsidR="00093EEB" w:rsidRPr="00B87C2C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57342C5" w14:textId="77777777" w:rsidR="00093EEB" w:rsidRPr="00B87C2C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B87C2C" w14:paraId="54F9BA27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23773E10" w14:textId="77777777" w:rsidR="00093EEB" w:rsidRPr="00B87C2C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14:paraId="3094BBEA" w14:textId="68EED553" w:rsidR="00093EEB" w:rsidRPr="00B87C2C" w:rsidRDefault="00093EEB" w:rsidP="00C2727F">
            <w:pPr>
              <w:spacing w:before="0"/>
              <w:rPr>
                <w:b/>
                <w:bCs/>
                <w:szCs w:val="24"/>
              </w:rPr>
            </w:pPr>
            <w:r w:rsidRPr="00B87C2C">
              <w:rPr>
                <w:b/>
                <w:bCs/>
                <w:szCs w:val="24"/>
              </w:rPr>
              <w:t>Documento C</w:t>
            </w:r>
            <w:r w:rsidR="007955DA" w:rsidRPr="00B87C2C">
              <w:rPr>
                <w:b/>
                <w:bCs/>
                <w:szCs w:val="24"/>
              </w:rPr>
              <w:t>2</w:t>
            </w:r>
            <w:r w:rsidR="00D50A36" w:rsidRPr="00B87C2C">
              <w:rPr>
                <w:b/>
                <w:bCs/>
                <w:szCs w:val="24"/>
              </w:rPr>
              <w:t>2</w:t>
            </w:r>
            <w:r w:rsidRPr="00B87C2C">
              <w:rPr>
                <w:b/>
                <w:bCs/>
                <w:szCs w:val="24"/>
              </w:rPr>
              <w:t>/</w:t>
            </w:r>
            <w:r w:rsidR="003E6E90" w:rsidRPr="00B87C2C">
              <w:rPr>
                <w:b/>
                <w:bCs/>
                <w:szCs w:val="24"/>
              </w:rPr>
              <w:t>1</w:t>
            </w:r>
            <w:r w:rsidRPr="00B87C2C">
              <w:rPr>
                <w:b/>
                <w:bCs/>
                <w:szCs w:val="24"/>
              </w:rPr>
              <w:t>-S</w:t>
            </w:r>
          </w:p>
        </w:tc>
      </w:tr>
      <w:tr w:rsidR="00093EEB" w:rsidRPr="00B87C2C" w14:paraId="78027F11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B674236" w14:textId="77777777" w:rsidR="00093EEB" w:rsidRPr="00B87C2C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1363D581" w14:textId="77777777" w:rsidR="00093EEB" w:rsidRPr="00B87C2C" w:rsidRDefault="003E6E90" w:rsidP="00C2727F">
            <w:pPr>
              <w:spacing w:before="0"/>
              <w:rPr>
                <w:b/>
                <w:bCs/>
                <w:szCs w:val="24"/>
              </w:rPr>
            </w:pPr>
            <w:r w:rsidRPr="00B87C2C">
              <w:rPr>
                <w:b/>
                <w:bCs/>
                <w:szCs w:val="24"/>
              </w:rPr>
              <w:t>18 de febrero</w:t>
            </w:r>
            <w:r w:rsidR="00093EEB" w:rsidRPr="00B87C2C">
              <w:rPr>
                <w:b/>
                <w:bCs/>
                <w:szCs w:val="24"/>
              </w:rPr>
              <w:t xml:space="preserve"> de 20</w:t>
            </w:r>
            <w:r w:rsidR="007955DA" w:rsidRPr="00B87C2C">
              <w:rPr>
                <w:b/>
                <w:bCs/>
                <w:szCs w:val="24"/>
              </w:rPr>
              <w:t>2</w:t>
            </w:r>
            <w:r w:rsidRPr="00B87C2C">
              <w:rPr>
                <w:b/>
                <w:bCs/>
                <w:szCs w:val="24"/>
              </w:rPr>
              <w:t>2</w:t>
            </w:r>
          </w:p>
        </w:tc>
      </w:tr>
      <w:tr w:rsidR="00093EEB" w:rsidRPr="00B87C2C" w14:paraId="33AD1D1A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12D19AC7" w14:textId="77777777" w:rsidR="00093EEB" w:rsidRPr="00B87C2C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0E2B717A" w14:textId="77777777" w:rsidR="00093EEB" w:rsidRPr="00B87C2C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B87C2C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B87C2C" w14:paraId="70ED296A" w14:textId="77777777">
        <w:trPr>
          <w:cantSplit/>
        </w:trPr>
        <w:tc>
          <w:tcPr>
            <w:tcW w:w="10173" w:type="dxa"/>
            <w:gridSpan w:val="2"/>
          </w:tcPr>
          <w:p w14:paraId="134248BD" w14:textId="72DA7300" w:rsidR="00093EEB" w:rsidRPr="00B87C2C" w:rsidRDefault="00637C4F" w:rsidP="00F2704F">
            <w:pPr>
              <w:pStyle w:val="Source"/>
            </w:pPr>
            <w:bookmarkStart w:id="7" w:name="dsource" w:colFirst="0" w:colLast="0"/>
            <w:bookmarkEnd w:id="1"/>
            <w:bookmarkEnd w:id="6"/>
            <w:r w:rsidRPr="00B87C2C">
              <w:t xml:space="preserve">Informe del </w:t>
            </w:r>
            <w:proofErr w:type="gramStart"/>
            <w:r w:rsidRPr="00B87C2C">
              <w:t>Secretario General</w:t>
            </w:r>
            <w:proofErr w:type="gramEnd"/>
          </w:p>
        </w:tc>
      </w:tr>
      <w:tr w:rsidR="00093EEB" w:rsidRPr="00B87C2C" w14:paraId="12E68E52" w14:textId="77777777">
        <w:trPr>
          <w:cantSplit/>
        </w:trPr>
        <w:tc>
          <w:tcPr>
            <w:tcW w:w="10173" w:type="dxa"/>
            <w:gridSpan w:val="2"/>
          </w:tcPr>
          <w:p w14:paraId="555AAE89" w14:textId="780F0DED" w:rsidR="00093EEB" w:rsidRPr="00B87C2C" w:rsidRDefault="008618BE" w:rsidP="00F2704F">
            <w:pPr>
              <w:pStyle w:val="Annextitle"/>
            </w:pPr>
            <w:bookmarkStart w:id="8" w:name="dtitle1" w:colFirst="0" w:colLast="0"/>
            <w:bookmarkEnd w:id="7"/>
            <w:r w:rsidRPr="00B87C2C">
              <w:rPr>
                <w:b w:val="0"/>
                <w:bCs/>
              </w:rPr>
              <w:t>PROYECTO DE ORDEN DEL DÍA DE LA REUNIÓN DE 2022</w:t>
            </w:r>
            <w:r w:rsidRPr="00B87C2C">
              <w:rPr>
                <w:b w:val="0"/>
                <w:bCs/>
              </w:rPr>
              <w:br/>
              <w:t>DEL CONSEJO</w:t>
            </w:r>
          </w:p>
        </w:tc>
      </w:tr>
    </w:tbl>
    <w:tbl>
      <w:tblPr>
        <w:tblStyle w:val="TableGrid"/>
        <w:tblW w:w="5297" w:type="pct"/>
        <w:tblLayout w:type="fixed"/>
        <w:tblLook w:val="0000" w:firstRow="0" w:lastRow="0" w:firstColumn="0" w:lastColumn="0" w:noHBand="0" w:noVBand="0"/>
      </w:tblPr>
      <w:tblGrid>
        <w:gridCol w:w="704"/>
        <w:gridCol w:w="8080"/>
        <w:gridCol w:w="1417"/>
      </w:tblGrid>
      <w:tr w:rsidR="0086324D" w:rsidRPr="00B87C2C" w14:paraId="7DA1D509" w14:textId="0D6AB6ED" w:rsidTr="00270012">
        <w:tc>
          <w:tcPr>
            <w:tcW w:w="704" w:type="dxa"/>
            <w:shd w:val="clear" w:color="auto" w:fill="D9D9D9" w:themeFill="background1" w:themeFillShade="D9"/>
          </w:tcPr>
          <w:bookmarkEnd w:id="8"/>
          <w:p w14:paraId="4AC404A7" w14:textId="77777777" w:rsidR="0086324D" w:rsidRPr="00B87C2C" w:rsidRDefault="0086324D" w:rsidP="00C75FCE">
            <w:pPr>
              <w:pStyle w:val="Tablehead"/>
            </w:pPr>
            <w:r w:rsidRPr="00B87C2C">
              <w:t>PL 1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5CF3521C" w14:textId="77777777" w:rsidR="0086324D" w:rsidRPr="00B87C2C" w:rsidRDefault="0086324D" w:rsidP="00C75FCE">
            <w:pPr>
              <w:pStyle w:val="Tablehead"/>
              <w:jc w:val="left"/>
            </w:pPr>
            <w:r w:rsidRPr="00B87C2C">
              <w:t>Políticas generales, estrategias y planificación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1F850A1" w14:textId="1479C59B" w:rsidR="0086324D" w:rsidRPr="00B87C2C" w:rsidRDefault="0086324D" w:rsidP="00C75FCE">
            <w:pPr>
              <w:pStyle w:val="Tablehead"/>
              <w:jc w:val="left"/>
              <w:rPr>
                <w:spacing w:val="-4"/>
              </w:rPr>
            </w:pPr>
            <w:r w:rsidRPr="00B87C2C">
              <w:rPr>
                <w:spacing w:val="-4"/>
              </w:rPr>
              <w:t>Document</w:t>
            </w:r>
            <w:r w:rsidR="00637C4F" w:rsidRPr="00B87C2C">
              <w:rPr>
                <w:spacing w:val="-4"/>
              </w:rPr>
              <w:t>o</w:t>
            </w:r>
            <w:r w:rsidRPr="00B87C2C">
              <w:rPr>
                <w:spacing w:val="-4"/>
              </w:rPr>
              <w:t>s</w:t>
            </w:r>
          </w:p>
        </w:tc>
      </w:tr>
      <w:tr w:rsidR="0086324D" w:rsidRPr="00B87C2C" w14:paraId="17248EE5" w14:textId="3E3A199D" w:rsidTr="00270012">
        <w:tc>
          <w:tcPr>
            <w:tcW w:w="704" w:type="dxa"/>
          </w:tcPr>
          <w:p w14:paraId="4476A471" w14:textId="77777777" w:rsidR="0086324D" w:rsidRPr="00B87C2C" w:rsidRDefault="0086324D" w:rsidP="0086324D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1.1</w:t>
            </w:r>
          </w:p>
        </w:tc>
        <w:tc>
          <w:tcPr>
            <w:tcW w:w="8080" w:type="dxa"/>
          </w:tcPr>
          <w:p w14:paraId="168F6BBA" w14:textId="77777777" w:rsidR="0086324D" w:rsidRPr="00B87C2C" w:rsidRDefault="0086324D" w:rsidP="0086324D">
            <w:pPr>
              <w:pStyle w:val="Tabletext"/>
              <w:rPr>
                <w:bCs/>
                <w:szCs w:val="22"/>
              </w:rPr>
            </w:pPr>
            <w:r w:rsidRPr="00B87C2C">
              <w:rPr>
                <w:bCs/>
                <w:szCs w:val="22"/>
              </w:rPr>
              <w:t xml:space="preserve">Informe sobre los resultados de las actividades del GTC-CMSI desde la reunión de 2018 del Consejo </w:t>
            </w:r>
            <w:r w:rsidRPr="00B87C2C">
              <w:rPr>
                <w:bCs/>
                <w:i/>
                <w:iCs/>
                <w:szCs w:val="22"/>
              </w:rPr>
              <w:t>(Res. 140, R 1281, R 1332(MOD), R 1334(MOD))</w:t>
            </w:r>
          </w:p>
        </w:tc>
        <w:tc>
          <w:tcPr>
            <w:tcW w:w="1417" w:type="dxa"/>
          </w:tcPr>
          <w:p w14:paraId="55F56FCE" w14:textId="45518D22" w:rsidR="0086324D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9" w:history="1">
              <w:r w:rsidR="0086324D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C22/8</w:t>
              </w:r>
            </w:hyperlink>
          </w:p>
        </w:tc>
      </w:tr>
      <w:tr w:rsidR="0086324D" w:rsidRPr="00B87C2C" w14:paraId="47A1C88D" w14:textId="77777777" w:rsidTr="00270012">
        <w:tc>
          <w:tcPr>
            <w:tcW w:w="704" w:type="dxa"/>
          </w:tcPr>
          <w:p w14:paraId="0379A22F" w14:textId="77777777" w:rsidR="0086324D" w:rsidRPr="00B87C2C" w:rsidRDefault="0086324D" w:rsidP="0086324D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8080" w:type="dxa"/>
          </w:tcPr>
          <w:p w14:paraId="6C4FA237" w14:textId="487709AC" w:rsidR="0086324D" w:rsidRPr="00B87C2C" w:rsidRDefault="0086324D" w:rsidP="00FA12EF">
            <w:pPr>
              <w:pStyle w:val="Tabletext"/>
              <w:tabs>
                <w:tab w:val="left" w:pos="401"/>
              </w:tabs>
              <w:ind w:left="403" w:hanging="403"/>
              <w:rPr>
                <w:bCs/>
                <w:szCs w:val="22"/>
              </w:rPr>
            </w:pPr>
            <w:r w:rsidRPr="00B87C2C">
              <w:rPr>
                <w:bCs/>
                <w:szCs w:val="22"/>
              </w:rPr>
              <w:t>–</w:t>
            </w:r>
            <w:r w:rsidRPr="00B87C2C">
              <w:rPr>
                <w:bCs/>
                <w:szCs w:val="22"/>
              </w:rPr>
              <w:tab/>
            </w:r>
            <w:r w:rsidRPr="00B87C2C">
              <w:rPr>
                <w:szCs w:val="22"/>
              </w:rPr>
              <w:t>Informe</w:t>
            </w:r>
            <w:r w:rsidRPr="00B87C2C">
              <w:rPr>
                <w:bCs/>
                <w:szCs w:val="22"/>
              </w:rPr>
              <w:t xml:space="preserve"> </w:t>
            </w:r>
            <w:r w:rsidR="00637C4F" w:rsidRPr="00B87C2C">
              <w:rPr>
                <w:bCs/>
                <w:szCs w:val="22"/>
              </w:rPr>
              <w:t xml:space="preserve">cuatrienal </w:t>
            </w:r>
            <w:r w:rsidRPr="00B87C2C">
              <w:rPr>
                <w:bCs/>
                <w:szCs w:val="22"/>
              </w:rPr>
              <w:t xml:space="preserve">sobre los resultados </w:t>
            </w:r>
            <w:r w:rsidR="00637C4F" w:rsidRPr="00B87C2C">
              <w:rPr>
                <w:bCs/>
                <w:szCs w:val="22"/>
              </w:rPr>
              <w:t xml:space="preserve">obtenidos por el </w:t>
            </w:r>
            <w:r w:rsidRPr="00B87C2C">
              <w:rPr>
                <w:bCs/>
                <w:szCs w:val="22"/>
              </w:rPr>
              <w:t>Grupo</w:t>
            </w:r>
            <w:r w:rsidRPr="00B87C2C">
              <w:rPr>
                <w:bCs/>
                <w:szCs w:val="22"/>
              </w:rPr>
              <w:br/>
              <w:t>de Trabajo del Consejo sobre la CMSI+ODS desde la PP-18</w:t>
            </w:r>
          </w:p>
        </w:tc>
        <w:tc>
          <w:tcPr>
            <w:tcW w:w="1417" w:type="dxa"/>
          </w:tcPr>
          <w:p w14:paraId="460EFA36" w14:textId="72537331" w:rsidR="0086324D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0" w:history="1">
              <w:r w:rsidR="0086324D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C22/60</w:t>
              </w:r>
            </w:hyperlink>
          </w:p>
        </w:tc>
      </w:tr>
      <w:tr w:rsidR="0086324D" w:rsidRPr="00B87C2C" w14:paraId="0D303FC7" w14:textId="77777777" w:rsidTr="00270012">
        <w:tc>
          <w:tcPr>
            <w:tcW w:w="704" w:type="dxa"/>
          </w:tcPr>
          <w:p w14:paraId="14E22950" w14:textId="77777777" w:rsidR="0086324D" w:rsidRPr="00B87C2C" w:rsidRDefault="0086324D" w:rsidP="0086324D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8080" w:type="dxa"/>
          </w:tcPr>
          <w:p w14:paraId="435799F6" w14:textId="4FF0D94E" w:rsidR="0086324D" w:rsidRPr="00B87C2C" w:rsidRDefault="0086324D" w:rsidP="00FA12EF">
            <w:pPr>
              <w:pStyle w:val="Tabletext"/>
              <w:tabs>
                <w:tab w:val="left" w:pos="401"/>
              </w:tabs>
              <w:ind w:left="403" w:hanging="403"/>
              <w:rPr>
                <w:bCs/>
                <w:szCs w:val="22"/>
              </w:rPr>
            </w:pPr>
            <w:r w:rsidRPr="00B87C2C">
              <w:rPr>
                <w:bCs/>
                <w:szCs w:val="22"/>
              </w:rPr>
              <w:t>–</w:t>
            </w:r>
            <w:r w:rsidRPr="00B87C2C">
              <w:rPr>
                <w:bCs/>
                <w:szCs w:val="22"/>
              </w:rPr>
              <w:tab/>
            </w:r>
            <w:r w:rsidR="00A86215" w:rsidRPr="00B87C2C">
              <w:rPr>
                <w:szCs w:val="22"/>
              </w:rPr>
              <w:t xml:space="preserve">Cumbre </w:t>
            </w:r>
            <w:r w:rsidR="00A86215" w:rsidRPr="00B87C2C">
              <w:rPr>
                <w:bCs/>
                <w:szCs w:val="22"/>
              </w:rPr>
              <w:t>Mundial</w:t>
            </w:r>
            <w:r w:rsidR="00A86215" w:rsidRPr="00B87C2C">
              <w:rPr>
                <w:szCs w:val="22"/>
              </w:rPr>
              <w:t xml:space="preserve"> sobre la Sociedad de la Información (CMSI)+20: La CMSI después de 2025. Hoja de ruta de la CMSI+20</w:t>
            </w:r>
          </w:p>
        </w:tc>
        <w:tc>
          <w:tcPr>
            <w:tcW w:w="1417" w:type="dxa"/>
          </w:tcPr>
          <w:p w14:paraId="12BA392D" w14:textId="29C2904B" w:rsidR="0086324D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1" w:history="1">
              <w:r w:rsidR="0086324D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C22/59</w:t>
              </w:r>
            </w:hyperlink>
          </w:p>
        </w:tc>
      </w:tr>
      <w:tr w:rsidR="0086324D" w:rsidRPr="00B87C2C" w14:paraId="48A5740D" w14:textId="43CF0E86" w:rsidTr="00270012">
        <w:tc>
          <w:tcPr>
            <w:tcW w:w="704" w:type="dxa"/>
          </w:tcPr>
          <w:p w14:paraId="708AB63D" w14:textId="77777777" w:rsidR="0086324D" w:rsidRPr="00B87C2C" w:rsidRDefault="0086324D" w:rsidP="0086324D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1.2</w:t>
            </w:r>
          </w:p>
        </w:tc>
        <w:tc>
          <w:tcPr>
            <w:tcW w:w="8080" w:type="dxa"/>
          </w:tcPr>
          <w:p w14:paraId="147E3434" w14:textId="5F8728E4" w:rsidR="0086324D" w:rsidRPr="00B87C2C" w:rsidRDefault="0086324D" w:rsidP="0086324D">
            <w:pPr>
              <w:pStyle w:val="Tabletext"/>
              <w:rPr>
                <w:szCs w:val="22"/>
              </w:rPr>
            </w:pPr>
            <w:r w:rsidRPr="00B87C2C">
              <w:rPr>
                <w:szCs w:val="22"/>
                <w:lang w:eastAsia="en-GB"/>
              </w:rPr>
              <w:t xml:space="preserve">Informe del </w:t>
            </w:r>
            <w:proofErr w:type="gramStart"/>
            <w:r w:rsidRPr="00B87C2C">
              <w:rPr>
                <w:bCs/>
                <w:szCs w:val="22"/>
              </w:rPr>
              <w:t>Presidente</w:t>
            </w:r>
            <w:proofErr w:type="gramEnd"/>
            <w:r w:rsidRPr="00B87C2C">
              <w:rPr>
                <w:szCs w:val="22"/>
                <w:lang w:eastAsia="en-GB"/>
              </w:rPr>
              <w:t xml:space="preserve"> del Grupo de Trabajo del Consejo sobre Cuestiones de política pública internacional relacionadas con Internet (GTC</w:t>
            </w:r>
            <w:r w:rsidRPr="00B87C2C">
              <w:rPr>
                <w:szCs w:val="22"/>
                <w:lang w:eastAsia="en-GB"/>
              </w:rPr>
              <w:noBreakHyphen/>
              <w:t xml:space="preserve">Internet) </w:t>
            </w:r>
            <w:r w:rsidRPr="00B87C2C">
              <w:rPr>
                <w:i/>
                <w:iCs/>
                <w:szCs w:val="22"/>
                <w:lang w:eastAsia="en-GB"/>
              </w:rPr>
              <w:t>(R 1305, R</w:t>
            </w:r>
            <w:r w:rsidR="00FA12EF" w:rsidRPr="00B87C2C">
              <w:rPr>
                <w:i/>
                <w:iCs/>
                <w:szCs w:val="22"/>
                <w:lang w:eastAsia="en-GB"/>
              </w:rPr>
              <w:t> </w:t>
            </w:r>
            <w:r w:rsidRPr="00B87C2C">
              <w:rPr>
                <w:i/>
                <w:iCs/>
                <w:szCs w:val="22"/>
                <w:lang w:eastAsia="en-GB"/>
              </w:rPr>
              <w:t>1336(MOD))</w:t>
            </w:r>
          </w:p>
        </w:tc>
        <w:tc>
          <w:tcPr>
            <w:tcW w:w="1417" w:type="dxa"/>
          </w:tcPr>
          <w:p w14:paraId="796CF89A" w14:textId="08474369" w:rsidR="0086324D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2" w:history="1">
              <w:r w:rsidR="00ED3B31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C22/51</w:t>
              </w:r>
            </w:hyperlink>
          </w:p>
        </w:tc>
      </w:tr>
      <w:tr w:rsidR="00ED3B31" w:rsidRPr="00B87C2C" w14:paraId="1E4EB677" w14:textId="77777777" w:rsidTr="00270012">
        <w:tc>
          <w:tcPr>
            <w:tcW w:w="704" w:type="dxa"/>
          </w:tcPr>
          <w:p w14:paraId="5B3C5680" w14:textId="77777777" w:rsidR="00ED3B31" w:rsidRPr="00B87C2C" w:rsidRDefault="00ED3B31" w:rsidP="0086324D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8080" w:type="dxa"/>
          </w:tcPr>
          <w:p w14:paraId="34CF6031" w14:textId="161BECBE" w:rsidR="00ED3B31" w:rsidRPr="00B87C2C" w:rsidRDefault="00ED3B31" w:rsidP="00FA12EF">
            <w:pPr>
              <w:pStyle w:val="Tabletext"/>
              <w:tabs>
                <w:tab w:val="left" w:pos="401"/>
              </w:tabs>
              <w:ind w:left="403" w:hanging="403"/>
              <w:rPr>
                <w:szCs w:val="22"/>
                <w:lang w:eastAsia="en-GB"/>
              </w:rPr>
            </w:pPr>
            <w:r w:rsidRPr="00B87C2C">
              <w:rPr>
                <w:szCs w:val="22"/>
                <w:lang w:eastAsia="en-GB"/>
              </w:rPr>
              <w:t>–</w:t>
            </w:r>
            <w:r w:rsidRPr="00B87C2C">
              <w:rPr>
                <w:szCs w:val="22"/>
                <w:lang w:eastAsia="en-GB"/>
              </w:rPr>
              <w:tab/>
            </w:r>
            <w:r w:rsidR="00A86215" w:rsidRPr="00B87C2C">
              <w:rPr>
                <w:szCs w:val="22"/>
              </w:rPr>
              <w:t>Informe</w:t>
            </w:r>
            <w:r w:rsidR="00A86215" w:rsidRPr="00B87C2C">
              <w:rPr>
                <w:bCs/>
                <w:szCs w:val="22"/>
              </w:rPr>
              <w:t xml:space="preserve"> del </w:t>
            </w:r>
            <w:proofErr w:type="gramStart"/>
            <w:r w:rsidR="00A86215" w:rsidRPr="00B87C2C">
              <w:rPr>
                <w:bCs/>
                <w:szCs w:val="22"/>
              </w:rPr>
              <w:t>Presidente</w:t>
            </w:r>
            <w:proofErr w:type="gramEnd"/>
            <w:r w:rsidR="00A86215" w:rsidRPr="00B87C2C">
              <w:rPr>
                <w:bCs/>
                <w:szCs w:val="22"/>
              </w:rPr>
              <w:t xml:space="preserve"> del Grupo de Trabajo del Consejo sobre cuestiones de política pública internacional relacionadas con Internet (GTC-Internet). Informe cuatrienal del GTC-Internet</w:t>
            </w:r>
          </w:p>
        </w:tc>
        <w:tc>
          <w:tcPr>
            <w:tcW w:w="1417" w:type="dxa"/>
          </w:tcPr>
          <w:p w14:paraId="12A9FCAA" w14:textId="3EC6381C" w:rsidR="00ED3B31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3" w:history="1">
              <w:r w:rsidR="00ED3B31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C22/58</w:t>
              </w:r>
            </w:hyperlink>
            <w:r w:rsidR="00ED3B31" w:rsidRPr="00B87C2C">
              <w:rPr>
                <w:rStyle w:val="Hyperlink"/>
                <w:rFonts w:asciiTheme="minorHAnsi" w:hAnsiTheme="minorHAnsi" w:cstheme="minorHAnsi"/>
                <w:bCs/>
                <w:szCs w:val="24"/>
              </w:rPr>
              <w:tab/>
            </w:r>
          </w:p>
        </w:tc>
      </w:tr>
      <w:tr w:rsidR="0086324D" w:rsidRPr="00B87C2C" w14:paraId="7C158749" w14:textId="648A288D" w:rsidTr="00270012">
        <w:tc>
          <w:tcPr>
            <w:tcW w:w="704" w:type="dxa"/>
          </w:tcPr>
          <w:p w14:paraId="0E61E34D" w14:textId="77777777" w:rsidR="0086324D" w:rsidRPr="00B87C2C" w:rsidRDefault="0086324D" w:rsidP="0086324D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1.3</w:t>
            </w:r>
          </w:p>
        </w:tc>
        <w:tc>
          <w:tcPr>
            <w:tcW w:w="8080" w:type="dxa"/>
          </w:tcPr>
          <w:p w14:paraId="5C59CCE0" w14:textId="4401D62E" w:rsidR="0086324D" w:rsidRPr="00B87C2C" w:rsidRDefault="0086324D">
            <w:pPr>
              <w:pStyle w:val="Tabletext"/>
              <w:rPr>
                <w:bCs/>
                <w:szCs w:val="22"/>
              </w:rPr>
            </w:pP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 xml:space="preserve">Actividades de la UIT </w:t>
            </w:r>
            <w:r w:rsidRPr="00B87C2C">
              <w:rPr>
                <w:bCs/>
                <w:szCs w:val="22"/>
              </w:rPr>
              <w:t>relacionadas</w:t>
            </w: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 xml:space="preserve"> con Internet: Resoluciones 101, 102, 133</w:t>
            </w:r>
            <w:r w:rsidR="00D90CC3" w:rsidRPr="00B87C2C">
              <w:rPr>
                <w:rFonts w:asciiTheme="minorHAnsi" w:hAnsiTheme="minorHAnsi" w:cstheme="minorHAnsi"/>
                <w:szCs w:val="22"/>
                <w:lang w:eastAsia="en-GB"/>
              </w:rPr>
              <w:t>,</w:t>
            </w:r>
            <w:r w:rsidR="00C75FCE" w:rsidRPr="00B87C2C">
              <w:rPr>
                <w:rFonts w:asciiTheme="minorHAnsi" w:hAnsiTheme="minorHAnsi" w:cstheme="minorHAnsi"/>
                <w:szCs w:val="22"/>
                <w:lang w:eastAsia="en-GB"/>
              </w:rPr>
              <w:t xml:space="preserve"> </w:t>
            </w: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 xml:space="preserve">180 </w:t>
            </w:r>
            <w:r w:rsidR="00D90CC3" w:rsidRPr="00B87C2C">
              <w:rPr>
                <w:rFonts w:asciiTheme="minorHAnsi" w:hAnsiTheme="minorHAnsi" w:cstheme="minorHAnsi"/>
                <w:szCs w:val="22"/>
                <w:lang w:eastAsia="en-GB"/>
              </w:rPr>
              <w:t xml:space="preserve">y 206 </w:t>
            </w:r>
            <w:r w:rsidRPr="00B87C2C">
              <w:rPr>
                <w:rFonts w:asciiTheme="minorHAnsi" w:hAnsiTheme="minorHAnsi" w:cstheme="minorHAnsi"/>
                <w:i/>
                <w:iCs/>
                <w:szCs w:val="22"/>
                <w:lang w:eastAsia="en-GB"/>
              </w:rPr>
              <w:t>(incluyendo R 102, encarga al Consejo 1)</w:t>
            </w:r>
          </w:p>
        </w:tc>
        <w:tc>
          <w:tcPr>
            <w:tcW w:w="1417" w:type="dxa"/>
          </w:tcPr>
          <w:p w14:paraId="234285C3" w14:textId="106E5DEB" w:rsidR="0086324D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4" w:history="1">
              <w:r w:rsidR="00ED3B31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C22/33</w:t>
              </w:r>
            </w:hyperlink>
          </w:p>
        </w:tc>
      </w:tr>
      <w:tr w:rsidR="0086324D" w:rsidRPr="00B87C2C" w14:paraId="1DE007C0" w14:textId="4A1249D4" w:rsidTr="00270012">
        <w:tc>
          <w:tcPr>
            <w:tcW w:w="704" w:type="dxa"/>
            <w:vMerge w:val="restart"/>
          </w:tcPr>
          <w:p w14:paraId="60F3FA85" w14:textId="77777777" w:rsidR="0086324D" w:rsidRPr="00B87C2C" w:rsidRDefault="0086324D" w:rsidP="0086324D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1.4</w:t>
            </w:r>
          </w:p>
        </w:tc>
        <w:tc>
          <w:tcPr>
            <w:tcW w:w="8080" w:type="dxa"/>
          </w:tcPr>
          <w:p w14:paraId="0ADEBC07" w14:textId="77777777" w:rsidR="0086324D" w:rsidRPr="00B87C2C" w:rsidRDefault="0086324D" w:rsidP="0086324D">
            <w:pPr>
              <w:pStyle w:val="Tabletext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 xml:space="preserve">Actividades de la UIT sobre el fortalecimiento del papel de la UIT en la creación de confianza y seguridad en la utilización de las TIC </w:t>
            </w:r>
            <w:r w:rsidRPr="00B87C2C">
              <w:rPr>
                <w:rFonts w:asciiTheme="minorHAnsi" w:hAnsiTheme="minorHAnsi" w:cstheme="minorHAnsi"/>
                <w:i/>
                <w:iCs/>
                <w:szCs w:val="22"/>
                <w:lang w:eastAsia="en-GB"/>
              </w:rPr>
              <w:t>(Res. 130, 174)</w:t>
            </w:r>
          </w:p>
        </w:tc>
        <w:tc>
          <w:tcPr>
            <w:tcW w:w="1417" w:type="dxa"/>
          </w:tcPr>
          <w:p w14:paraId="3AA72880" w14:textId="7B713455" w:rsidR="0086324D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5" w:history="1">
              <w:r w:rsidR="00ED3B31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C22/18</w:t>
              </w:r>
            </w:hyperlink>
          </w:p>
        </w:tc>
      </w:tr>
      <w:tr w:rsidR="009C5559" w:rsidRPr="00B87C2C" w14:paraId="5D128423" w14:textId="39C99237" w:rsidTr="00270012">
        <w:tc>
          <w:tcPr>
            <w:tcW w:w="704" w:type="dxa"/>
            <w:vMerge/>
          </w:tcPr>
          <w:p w14:paraId="369614DC" w14:textId="77777777" w:rsidR="009C5559" w:rsidRPr="00B87C2C" w:rsidRDefault="009C5559" w:rsidP="009C5559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8080" w:type="dxa"/>
          </w:tcPr>
          <w:p w14:paraId="36AB1A08" w14:textId="15333D27" w:rsidR="009C5559" w:rsidRPr="00B87C2C" w:rsidRDefault="00C96F50" w:rsidP="00C96F50">
            <w:pPr>
              <w:pStyle w:val="Tabletext"/>
              <w:tabs>
                <w:tab w:val="left" w:pos="401"/>
              </w:tabs>
              <w:ind w:left="403" w:hanging="403"/>
              <w:rPr>
                <w:rFonts w:asciiTheme="minorHAnsi" w:hAnsiTheme="minorHAnsi" w:cstheme="minorHAnsi"/>
                <w:spacing w:val="-4"/>
                <w:szCs w:val="22"/>
                <w:lang w:eastAsia="en-GB"/>
              </w:rPr>
            </w:pPr>
            <w:r w:rsidRPr="00B87C2C">
              <w:rPr>
                <w:szCs w:val="22"/>
              </w:rPr>
              <w:t>–</w:t>
            </w:r>
            <w:r w:rsidRPr="00B87C2C">
              <w:rPr>
                <w:szCs w:val="22"/>
              </w:rPr>
              <w:tab/>
            </w:r>
            <w:r w:rsidR="009C5559" w:rsidRPr="00B87C2C">
              <w:rPr>
                <w:bCs/>
                <w:spacing w:val="-4"/>
                <w:szCs w:val="22"/>
              </w:rPr>
              <w:t>Directrices</w:t>
            </w:r>
            <w:r w:rsidR="009C5559" w:rsidRPr="00B87C2C">
              <w:rPr>
                <w:spacing w:val="-4"/>
                <w:szCs w:val="22"/>
                <w:lang w:eastAsia="en-GB"/>
              </w:rPr>
              <w:t xml:space="preserve"> </w:t>
            </w:r>
            <w:r w:rsidR="009C5559" w:rsidRPr="00B87C2C">
              <w:rPr>
                <w:bCs/>
                <w:spacing w:val="-4"/>
                <w:szCs w:val="22"/>
              </w:rPr>
              <w:t>para</w:t>
            </w:r>
            <w:r w:rsidR="009C5559" w:rsidRPr="00B87C2C">
              <w:rPr>
                <w:spacing w:val="-4"/>
                <w:szCs w:val="22"/>
                <w:lang w:eastAsia="en-GB"/>
              </w:rPr>
              <w:t xml:space="preserve"> </w:t>
            </w:r>
            <w:r w:rsidR="009C5559" w:rsidRPr="00B87C2C">
              <w:rPr>
                <w:bCs/>
                <w:spacing w:val="-4"/>
                <w:szCs w:val="22"/>
              </w:rPr>
              <w:t>la</w:t>
            </w:r>
            <w:r w:rsidR="009C5559" w:rsidRPr="00B87C2C">
              <w:rPr>
                <w:spacing w:val="-4"/>
                <w:szCs w:val="22"/>
                <w:lang w:eastAsia="en-GB"/>
              </w:rPr>
              <w:t xml:space="preserve"> </w:t>
            </w:r>
            <w:r w:rsidR="009C5559" w:rsidRPr="00B87C2C">
              <w:rPr>
                <w:bCs/>
                <w:spacing w:val="-4"/>
                <w:szCs w:val="22"/>
              </w:rPr>
              <w:t>utilización</w:t>
            </w:r>
            <w:r w:rsidR="009C5559" w:rsidRPr="00B87C2C">
              <w:rPr>
                <w:spacing w:val="-4"/>
                <w:szCs w:val="22"/>
                <w:lang w:eastAsia="en-GB"/>
              </w:rPr>
              <w:t xml:space="preserve"> </w:t>
            </w:r>
            <w:r w:rsidR="009C5559" w:rsidRPr="00B87C2C">
              <w:rPr>
                <w:bCs/>
                <w:spacing w:val="-4"/>
                <w:szCs w:val="22"/>
              </w:rPr>
              <w:t>de</w:t>
            </w:r>
            <w:r w:rsidR="009C5559" w:rsidRPr="00B87C2C">
              <w:rPr>
                <w:spacing w:val="-4"/>
                <w:szCs w:val="22"/>
                <w:lang w:eastAsia="en-GB"/>
              </w:rPr>
              <w:t xml:space="preserve"> </w:t>
            </w:r>
            <w:r w:rsidR="009C5559" w:rsidRPr="00B87C2C">
              <w:rPr>
                <w:bCs/>
                <w:spacing w:val="-4"/>
                <w:szCs w:val="22"/>
              </w:rPr>
              <w:t>la</w:t>
            </w:r>
            <w:r w:rsidR="009C5559" w:rsidRPr="00B87C2C">
              <w:rPr>
                <w:spacing w:val="-4"/>
                <w:szCs w:val="22"/>
                <w:lang w:eastAsia="en-GB"/>
              </w:rPr>
              <w:t xml:space="preserve"> </w:t>
            </w:r>
            <w:r w:rsidR="00D90CC3" w:rsidRPr="00B87C2C">
              <w:rPr>
                <w:color w:val="000000"/>
                <w:spacing w:val="-4"/>
                <w:szCs w:val="22"/>
              </w:rPr>
              <w:t xml:space="preserve">Agenda sobre </w:t>
            </w:r>
            <w:r w:rsidR="00D90CC3" w:rsidRPr="00B87C2C">
              <w:rPr>
                <w:bCs/>
                <w:spacing w:val="-4"/>
                <w:szCs w:val="22"/>
              </w:rPr>
              <w:t>Ciberseguridad</w:t>
            </w:r>
            <w:r w:rsidR="00D90CC3" w:rsidRPr="00B87C2C">
              <w:rPr>
                <w:color w:val="000000"/>
                <w:spacing w:val="-4"/>
                <w:szCs w:val="22"/>
              </w:rPr>
              <w:t xml:space="preserve"> </w:t>
            </w:r>
            <w:r w:rsidR="00D90CC3" w:rsidRPr="00B87C2C">
              <w:rPr>
                <w:bCs/>
                <w:spacing w:val="-4"/>
                <w:szCs w:val="22"/>
              </w:rPr>
              <w:t>Global</w:t>
            </w:r>
            <w:r w:rsidR="00D90CC3" w:rsidRPr="00B87C2C">
              <w:rPr>
                <w:color w:val="000000"/>
                <w:spacing w:val="-4"/>
                <w:szCs w:val="22"/>
              </w:rPr>
              <w:t xml:space="preserve"> (</w:t>
            </w:r>
            <w:r w:rsidR="009C5559" w:rsidRPr="00B87C2C">
              <w:rPr>
                <w:bCs/>
                <w:spacing w:val="-4"/>
                <w:szCs w:val="22"/>
              </w:rPr>
              <w:t>GCA</w:t>
            </w:r>
            <w:r w:rsidR="00D90CC3" w:rsidRPr="00B87C2C">
              <w:rPr>
                <w:spacing w:val="-4"/>
                <w:szCs w:val="22"/>
                <w:lang w:eastAsia="en-GB"/>
              </w:rPr>
              <w:t>)</w:t>
            </w:r>
            <w:r w:rsidR="009C5559" w:rsidRPr="00B87C2C">
              <w:rPr>
                <w:spacing w:val="-4"/>
                <w:szCs w:val="22"/>
                <w:lang w:eastAsia="en-GB"/>
              </w:rPr>
              <w:t xml:space="preserve"> </w:t>
            </w:r>
            <w:r w:rsidR="009C5559" w:rsidRPr="00B87C2C">
              <w:rPr>
                <w:bCs/>
                <w:spacing w:val="-4"/>
                <w:szCs w:val="22"/>
              </w:rPr>
              <w:t>por</w:t>
            </w:r>
            <w:r w:rsidR="009C5559" w:rsidRPr="00B87C2C">
              <w:rPr>
                <w:spacing w:val="-4"/>
                <w:szCs w:val="22"/>
                <w:lang w:eastAsia="en-GB"/>
              </w:rPr>
              <w:t xml:space="preserve"> </w:t>
            </w:r>
            <w:r w:rsidR="009C5559" w:rsidRPr="00B87C2C">
              <w:rPr>
                <w:bCs/>
                <w:spacing w:val="-4"/>
                <w:szCs w:val="22"/>
              </w:rPr>
              <w:t>la</w:t>
            </w:r>
            <w:r w:rsidR="00A70346" w:rsidRPr="00B87C2C">
              <w:rPr>
                <w:spacing w:val="-4"/>
                <w:szCs w:val="22"/>
                <w:lang w:eastAsia="en-GB"/>
              </w:rPr>
              <w:t> </w:t>
            </w:r>
            <w:r w:rsidR="009C5559" w:rsidRPr="00B87C2C">
              <w:rPr>
                <w:bCs/>
                <w:spacing w:val="-4"/>
                <w:szCs w:val="22"/>
              </w:rPr>
              <w:t>UIT</w:t>
            </w:r>
          </w:p>
        </w:tc>
        <w:tc>
          <w:tcPr>
            <w:tcW w:w="1417" w:type="dxa"/>
          </w:tcPr>
          <w:p w14:paraId="04FB080C" w14:textId="4D3870D4" w:rsidR="009C5559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6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C22/32</w:t>
              </w:r>
            </w:hyperlink>
          </w:p>
        </w:tc>
      </w:tr>
      <w:tr w:rsidR="009C5559" w:rsidRPr="00B87C2C" w14:paraId="73727BED" w14:textId="2D707373" w:rsidTr="00270012">
        <w:tc>
          <w:tcPr>
            <w:tcW w:w="704" w:type="dxa"/>
          </w:tcPr>
          <w:p w14:paraId="2A642DC0" w14:textId="77777777" w:rsidR="009C5559" w:rsidRPr="00B87C2C" w:rsidRDefault="009C5559" w:rsidP="009C5559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1.5</w:t>
            </w:r>
          </w:p>
        </w:tc>
        <w:tc>
          <w:tcPr>
            <w:tcW w:w="8080" w:type="dxa"/>
          </w:tcPr>
          <w:p w14:paraId="603BDBF7" w14:textId="7C40152E" w:rsidR="009C5559" w:rsidRPr="00B87C2C" w:rsidRDefault="009C5559" w:rsidP="009C5559">
            <w:pPr>
              <w:pStyle w:val="Tabletext"/>
              <w:rPr>
                <w:bCs/>
                <w:szCs w:val="22"/>
              </w:rPr>
            </w:pPr>
            <w:r w:rsidRPr="00B87C2C">
              <w:rPr>
                <w:bCs/>
                <w:szCs w:val="22"/>
              </w:rPr>
              <w:t>Informe</w:t>
            </w:r>
            <w:r w:rsidR="00D90CC3" w:rsidRPr="00B87C2C">
              <w:rPr>
                <w:bCs/>
                <w:szCs w:val="22"/>
              </w:rPr>
              <w:t xml:space="preserve"> del </w:t>
            </w:r>
            <w:proofErr w:type="gramStart"/>
            <w:r w:rsidR="00D90CC3" w:rsidRPr="00B87C2C">
              <w:rPr>
                <w:bCs/>
                <w:szCs w:val="22"/>
              </w:rPr>
              <w:t>Presidente</w:t>
            </w:r>
            <w:proofErr w:type="gramEnd"/>
            <w:r w:rsidRPr="00B87C2C">
              <w:rPr>
                <w:bCs/>
                <w:szCs w:val="22"/>
              </w:rPr>
              <w:t xml:space="preserve"> del Grupo de Trabajo del Consejo sobre Protección de la infancia en línea </w:t>
            </w:r>
            <w:r w:rsidRPr="00B87C2C">
              <w:rPr>
                <w:bCs/>
                <w:i/>
                <w:iCs/>
                <w:szCs w:val="22"/>
              </w:rPr>
              <w:t>(Res. 179, R 1306 (MOD))</w:t>
            </w:r>
          </w:p>
        </w:tc>
        <w:tc>
          <w:tcPr>
            <w:tcW w:w="1417" w:type="dxa"/>
          </w:tcPr>
          <w:p w14:paraId="4E09DA5E" w14:textId="06F458BC" w:rsidR="009C5559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7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C22/15</w:t>
              </w:r>
            </w:hyperlink>
          </w:p>
        </w:tc>
      </w:tr>
      <w:tr w:rsidR="009C5559" w:rsidRPr="00B87C2C" w14:paraId="1F19934B" w14:textId="77777777" w:rsidTr="00270012">
        <w:tc>
          <w:tcPr>
            <w:tcW w:w="704" w:type="dxa"/>
          </w:tcPr>
          <w:p w14:paraId="62103438" w14:textId="77777777" w:rsidR="009C5559" w:rsidRPr="00B87C2C" w:rsidRDefault="009C5559" w:rsidP="009C5559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8080" w:type="dxa"/>
          </w:tcPr>
          <w:p w14:paraId="22B02076" w14:textId="073CA795" w:rsidR="009C5559" w:rsidRPr="00B87C2C" w:rsidRDefault="00C96F50" w:rsidP="00C96F50">
            <w:pPr>
              <w:pStyle w:val="Tabletext"/>
              <w:tabs>
                <w:tab w:val="left" w:pos="401"/>
              </w:tabs>
              <w:ind w:left="403" w:hanging="403"/>
              <w:rPr>
                <w:bCs/>
                <w:szCs w:val="22"/>
              </w:rPr>
            </w:pPr>
            <w:r w:rsidRPr="00B87C2C">
              <w:rPr>
                <w:szCs w:val="22"/>
              </w:rPr>
              <w:t>–</w:t>
            </w:r>
            <w:r w:rsidRPr="00B87C2C">
              <w:rPr>
                <w:szCs w:val="22"/>
              </w:rPr>
              <w:tab/>
            </w:r>
            <w:r w:rsidR="009C5559" w:rsidRPr="00B87C2C">
              <w:rPr>
                <w:bCs/>
                <w:szCs w:val="22"/>
              </w:rPr>
              <w:t>Informe cua</w:t>
            </w:r>
            <w:r w:rsidR="00A70346" w:rsidRPr="00B87C2C">
              <w:rPr>
                <w:bCs/>
                <w:szCs w:val="22"/>
              </w:rPr>
              <w:t>t</w:t>
            </w:r>
            <w:r w:rsidR="009C5559" w:rsidRPr="00B87C2C">
              <w:rPr>
                <w:bCs/>
                <w:szCs w:val="22"/>
              </w:rPr>
              <w:t xml:space="preserve">rienal del </w:t>
            </w:r>
            <w:r w:rsidR="0000754D" w:rsidRPr="00B87C2C">
              <w:rPr>
                <w:bCs/>
                <w:szCs w:val="22"/>
              </w:rPr>
              <w:t>G</w:t>
            </w:r>
            <w:r w:rsidR="009C5559" w:rsidRPr="00B87C2C">
              <w:rPr>
                <w:bCs/>
                <w:szCs w:val="22"/>
              </w:rPr>
              <w:t xml:space="preserve">rupo de </w:t>
            </w:r>
            <w:r w:rsidR="0000754D" w:rsidRPr="00B87C2C">
              <w:rPr>
                <w:bCs/>
                <w:szCs w:val="22"/>
              </w:rPr>
              <w:t>T</w:t>
            </w:r>
            <w:r w:rsidR="009C5559" w:rsidRPr="00B87C2C">
              <w:rPr>
                <w:bCs/>
                <w:szCs w:val="22"/>
              </w:rPr>
              <w:t>rabajo del Consejo sobre la protección de la infancia en línea</w:t>
            </w:r>
          </w:p>
        </w:tc>
        <w:tc>
          <w:tcPr>
            <w:tcW w:w="1417" w:type="dxa"/>
          </w:tcPr>
          <w:p w14:paraId="59DA19B8" w14:textId="3AAF7113" w:rsidR="009C5559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8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C22/64</w:t>
              </w:r>
            </w:hyperlink>
          </w:p>
        </w:tc>
      </w:tr>
      <w:tr w:rsidR="009C5559" w:rsidRPr="00B87C2C" w14:paraId="74B083E3" w14:textId="6B0B2EF3" w:rsidTr="00270012">
        <w:tc>
          <w:tcPr>
            <w:tcW w:w="704" w:type="dxa"/>
          </w:tcPr>
          <w:p w14:paraId="0A093434" w14:textId="77777777" w:rsidR="009C5559" w:rsidRPr="00B87C2C" w:rsidRDefault="009C5559" w:rsidP="009C5559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1.6</w:t>
            </w:r>
          </w:p>
        </w:tc>
        <w:tc>
          <w:tcPr>
            <w:tcW w:w="8080" w:type="dxa"/>
          </w:tcPr>
          <w:p w14:paraId="1E24612B" w14:textId="1914A827" w:rsidR="009C5559" w:rsidRPr="00B87C2C" w:rsidRDefault="009C5559" w:rsidP="009C5559">
            <w:pPr>
              <w:pStyle w:val="Tabletext"/>
              <w:rPr>
                <w:bCs/>
                <w:szCs w:val="22"/>
              </w:rPr>
            </w:pPr>
            <w:r w:rsidRPr="00B87C2C">
              <w:rPr>
                <w:bCs/>
                <w:szCs w:val="22"/>
              </w:rPr>
              <w:t xml:space="preserve">Informe </w:t>
            </w:r>
            <w:r w:rsidR="00782B4B" w:rsidRPr="00B87C2C">
              <w:rPr>
                <w:bCs/>
                <w:szCs w:val="22"/>
              </w:rPr>
              <w:t xml:space="preserve">de la </w:t>
            </w:r>
            <w:proofErr w:type="gramStart"/>
            <w:r w:rsidR="00782B4B" w:rsidRPr="00B87C2C">
              <w:rPr>
                <w:bCs/>
                <w:szCs w:val="22"/>
              </w:rPr>
              <w:t>Presidenta</w:t>
            </w:r>
            <w:proofErr w:type="gramEnd"/>
            <w:r w:rsidR="00782B4B" w:rsidRPr="00B87C2C">
              <w:rPr>
                <w:bCs/>
                <w:szCs w:val="22"/>
              </w:rPr>
              <w:t xml:space="preserve"> </w:t>
            </w:r>
            <w:r w:rsidRPr="00B87C2C">
              <w:rPr>
                <w:bCs/>
                <w:szCs w:val="22"/>
              </w:rPr>
              <w:t xml:space="preserve">del Grupo de Trabajo del Consejo sobre </w:t>
            </w:r>
            <w:r w:rsidR="00782B4B" w:rsidRPr="00B87C2C">
              <w:rPr>
                <w:bCs/>
                <w:szCs w:val="22"/>
              </w:rPr>
              <w:t xml:space="preserve">la utilización de los seis </w:t>
            </w:r>
            <w:r w:rsidRPr="00B87C2C">
              <w:rPr>
                <w:bCs/>
                <w:szCs w:val="22"/>
              </w:rPr>
              <w:t xml:space="preserve">idiomas </w:t>
            </w:r>
            <w:r w:rsidR="00782B4B" w:rsidRPr="00B87C2C">
              <w:rPr>
                <w:bCs/>
                <w:szCs w:val="22"/>
              </w:rPr>
              <w:t xml:space="preserve">oficiales de la Unión (GTC-Idiomas) </w:t>
            </w:r>
            <w:r w:rsidRPr="00B87C2C">
              <w:rPr>
                <w:bCs/>
                <w:i/>
                <w:iCs/>
                <w:szCs w:val="22"/>
              </w:rPr>
              <w:t>(Res. 154, R 1372(MOD))</w:t>
            </w:r>
          </w:p>
        </w:tc>
        <w:tc>
          <w:tcPr>
            <w:tcW w:w="1417" w:type="dxa"/>
          </w:tcPr>
          <w:p w14:paraId="27150236" w14:textId="58567861" w:rsidR="009C5559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9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C22/12</w:t>
              </w:r>
            </w:hyperlink>
          </w:p>
        </w:tc>
      </w:tr>
      <w:tr w:rsidR="009C5559" w:rsidRPr="00B87C2C" w14:paraId="7D8348EE" w14:textId="77777777" w:rsidTr="00270012">
        <w:tc>
          <w:tcPr>
            <w:tcW w:w="704" w:type="dxa"/>
          </w:tcPr>
          <w:p w14:paraId="525A4B5B" w14:textId="77777777" w:rsidR="009C5559" w:rsidRPr="00B87C2C" w:rsidRDefault="009C5559" w:rsidP="009C5559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8080" w:type="dxa"/>
          </w:tcPr>
          <w:p w14:paraId="6D09D2F9" w14:textId="359A4470" w:rsidR="009C5559" w:rsidRPr="00B87C2C" w:rsidRDefault="00C96F50" w:rsidP="00C96F50">
            <w:pPr>
              <w:pStyle w:val="Tabletext"/>
              <w:tabs>
                <w:tab w:val="left" w:pos="401"/>
              </w:tabs>
              <w:ind w:left="403" w:hanging="403"/>
              <w:rPr>
                <w:bCs/>
                <w:szCs w:val="22"/>
              </w:rPr>
            </w:pPr>
            <w:r w:rsidRPr="00B87C2C">
              <w:rPr>
                <w:szCs w:val="22"/>
              </w:rPr>
              <w:t>–</w:t>
            </w:r>
            <w:r w:rsidRPr="00B87C2C">
              <w:rPr>
                <w:szCs w:val="22"/>
              </w:rPr>
              <w:tab/>
            </w:r>
            <w:r w:rsidR="00782B4B" w:rsidRPr="00B87C2C">
              <w:rPr>
                <w:color w:val="000000"/>
                <w:szCs w:val="22"/>
              </w:rPr>
              <w:t xml:space="preserve">Marco político sobre el </w:t>
            </w:r>
            <w:r w:rsidR="00782B4B" w:rsidRPr="00B87C2C">
              <w:rPr>
                <w:bCs/>
                <w:szCs w:val="22"/>
              </w:rPr>
              <w:t>multilingüismo</w:t>
            </w:r>
          </w:p>
        </w:tc>
        <w:tc>
          <w:tcPr>
            <w:tcW w:w="1417" w:type="dxa"/>
          </w:tcPr>
          <w:p w14:paraId="2CEF9065" w14:textId="5B80D968" w:rsidR="009C5559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20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C22/53</w:t>
              </w:r>
            </w:hyperlink>
          </w:p>
        </w:tc>
      </w:tr>
      <w:tr w:rsidR="009C5559" w:rsidRPr="00B87C2C" w14:paraId="342F8624" w14:textId="77777777" w:rsidTr="00270012">
        <w:tc>
          <w:tcPr>
            <w:tcW w:w="704" w:type="dxa"/>
          </w:tcPr>
          <w:p w14:paraId="1FB4F3CD" w14:textId="77777777" w:rsidR="009C5559" w:rsidRPr="00B87C2C" w:rsidRDefault="009C5559" w:rsidP="009C5559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8080" w:type="dxa"/>
          </w:tcPr>
          <w:p w14:paraId="7BF9C3CE" w14:textId="7A403ED9" w:rsidR="009C5559" w:rsidRPr="00B87C2C" w:rsidRDefault="00C96F50" w:rsidP="00C96F50">
            <w:pPr>
              <w:pStyle w:val="Tabletext"/>
              <w:tabs>
                <w:tab w:val="left" w:pos="401"/>
              </w:tabs>
              <w:ind w:left="403" w:hanging="403"/>
              <w:rPr>
                <w:bCs/>
                <w:szCs w:val="22"/>
              </w:rPr>
            </w:pPr>
            <w:r w:rsidRPr="00B87C2C">
              <w:rPr>
                <w:szCs w:val="22"/>
              </w:rPr>
              <w:t>–</w:t>
            </w:r>
            <w:r w:rsidRPr="00B87C2C">
              <w:rPr>
                <w:szCs w:val="22"/>
              </w:rPr>
              <w:tab/>
            </w:r>
            <w:r w:rsidR="009C5559" w:rsidRPr="00B87C2C">
              <w:rPr>
                <w:szCs w:val="22"/>
              </w:rPr>
              <w:t xml:space="preserve">Informe cuatrienal </w:t>
            </w:r>
            <w:r w:rsidR="009C5559" w:rsidRPr="00B87C2C">
              <w:rPr>
                <w:rFonts w:asciiTheme="minorHAnsi" w:hAnsiTheme="minorHAnsi" w:cstheme="minorHAnsi"/>
                <w:szCs w:val="22"/>
                <w:lang w:eastAsia="en-GB"/>
              </w:rPr>
              <w:t>del</w:t>
            </w:r>
            <w:r w:rsidR="009C5559" w:rsidRPr="00B87C2C">
              <w:rPr>
                <w:szCs w:val="22"/>
              </w:rPr>
              <w:t xml:space="preserve"> </w:t>
            </w:r>
            <w:r w:rsidR="00782B4B" w:rsidRPr="00B87C2C">
              <w:rPr>
                <w:szCs w:val="22"/>
              </w:rPr>
              <w:t>G</w:t>
            </w:r>
            <w:r w:rsidR="009C5559" w:rsidRPr="00B87C2C">
              <w:rPr>
                <w:szCs w:val="22"/>
              </w:rPr>
              <w:t xml:space="preserve">rupo de </w:t>
            </w:r>
            <w:r w:rsidR="00782B4B" w:rsidRPr="00B87C2C">
              <w:rPr>
                <w:szCs w:val="22"/>
              </w:rPr>
              <w:t>T</w:t>
            </w:r>
            <w:r w:rsidR="009C5559" w:rsidRPr="00B87C2C">
              <w:rPr>
                <w:szCs w:val="22"/>
              </w:rPr>
              <w:t>rabajo del Consejo sobre los idiomas</w:t>
            </w:r>
          </w:p>
        </w:tc>
        <w:tc>
          <w:tcPr>
            <w:tcW w:w="1417" w:type="dxa"/>
          </w:tcPr>
          <w:p w14:paraId="37D9A8DA" w14:textId="79214F08" w:rsidR="009C5559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21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C22/55</w:t>
              </w:r>
            </w:hyperlink>
          </w:p>
        </w:tc>
      </w:tr>
      <w:tr w:rsidR="009C5559" w:rsidRPr="00B87C2C" w14:paraId="4051D968" w14:textId="6C0294AD" w:rsidTr="00270012">
        <w:tc>
          <w:tcPr>
            <w:tcW w:w="704" w:type="dxa"/>
          </w:tcPr>
          <w:p w14:paraId="32C0906E" w14:textId="77777777" w:rsidR="009C5559" w:rsidRPr="00B87C2C" w:rsidRDefault="009C5559" w:rsidP="009C5559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1.7</w:t>
            </w:r>
          </w:p>
        </w:tc>
        <w:tc>
          <w:tcPr>
            <w:tcW w:w="8080" w:type="dxa"/>
          </w:tcPr>
          <w:p w14:paraId="20719445" w14:textId="2CB7AC9D" w:rsidR="009C5559" w:rsidRPr="00B87C2C" w:rsidRDefault="009C5559">
            <w:pPr>
              <w:pStyle w:val="Tabletext"/>
              <w:rPr>
                <w:rFonts w:asciiTheme="minorHAnsi" w:hAnsiTheme="minorHAnsi" w:cstheme="minorHAnsi"/>
                <w:spacing w:val="-4"/>
                <w:szCs w:val="22"/>
              </w:rPr>
            </w:pPr>
            <w:r w:rsidRPr="00B87C2C">
              <w:rPr>
                <w:rFonts w:asciiTheme="minorHAnsi" w:hAnsiTheme="minorHAnsi" w:cstheme="minorHAnsi"/>
                <w:spacing w:val="-4"/>
                <w:szCs w:val="22"/>
                <w:lang w:eastAsia="en-GB"/>
              </w:rPr>
              <w:t>Informe</w:t>
            </w:r>
            <w:r w:rsidRPr="00B87C2C">
              <w:rPr>
                <w:rFonts w:asciiTheme="minorHAnsi" w:hAnsiTheme="minorHAnsi" w:cstheme="minorHAnsi"/>
                <w:bCs/>
                <w:spacing w:val="-4"/>
                <w:szCs w:val="22"/>
              </w:rPr>
              <w:t xml:space="preserve"> </w:t>
            </w:r>
            <w:r w:rsidR="00A86215" w:rsidRPr="00B87C2C">
              <w:rPr>
                <w:rFonts w:asciiTheme="minorHAnsi" w:hAnsiTheme="minorHAnsi" w:cstheme="minorHAnsi"/>
                <w:bCs/>
                <w:spacing w:val="-4"/>
                <w:szCs w:val="22"/>
              </w:rPr>
              <w:t xml:space="preserve">final del </w:t>
            </w:r>
            <w:r w:rsidR="00A86215" w:rsidRPr="00B87C2C">
              <w:rPr>
                <w:spacing w:val="-4"/>
                <w:szCs w:val="22"/>
              </w:rPr>
              <w:t>Grupo de Expertos sobre el Reglamento de las Telecomunicaciones Internacionales (GE-RTI) a la reunión de 2022 el Consejo de la UIT</w:t>
            </w:r>
            <w:r w:rsidR="00A86215" w:rsidRPr="00B87C2C">
              <w:rPr>
                <w:rFonts w:asciiTheme="minorHAnsi" w:hAnsiTheme="minorHAnsi" w:cstheme="minorHAnsi"/>
                <w:bCs/>
                <w:spacing w:val="-4"/>
                <w:szCs w:val="22"/>
              </w:rPr>
              <w:t xml:space="preserve"> </w:t>
            </w:r>
            <w:r w:rsidRPr="00B87C2C">
              <w:rPr>
                <w:rFonts w:asciiTheme="minorHAnsi" w:hAnsiTheme="minorHAnsi" w:cstheme="minorHAnsi"/>
                <w:bCs/>
                <w:i/>
                <w:iCs/>
                <w:spacing w:val="-4"/>
                <w:szCs w:val="22"/>
              </w:rPr>
              <w:t>(Res. 146, R</w:t>
            </w:r>
            <w:r w:rsidR="00C75FCE" w:rsidRPr="00B87C2C">
              <w:rPr>
                <w:rFonts w:asciiTheme="minorHAnsi" w:hAnsiTheme="minorHAnsi" w:cstheme="minorHAnsi"/>
                <w:bCs/>
                <w:i/>
                <w:iCs/>
                <w:spacing w:val="-4"/>
                <w:szCs w:val="22"/>
              </w:rPr>
              <w:t> </w:t>
            </w:r>
            <w:r w:rsidRPr="00B87C2C">
              <w:rPr>
                <w:rFonts w:asciiTheme="minorHAnsi" w:hAnsiTheme="minorHAnsi" w:cstheme="minorHAnsi"/>
                <w:bCs/>
                <w:i/>
                <w:iCs/>
                <w:spacing w:val="-4"/>
                <w:szCs w:val="22"/>
              </w:rPr>
              <w:t>1379 (MOD))</w:t>
            </w:r>
          </w:p>
        </w:tc>
        <w:tc>
          <w:tcPr>
            <w:tcW w:w="1417" w:type="dxa"/>
          </w:tcPr>
          <w:p w14:paraId="3A0EA07E" w14:textId="3CAF5F7F" w:rsidR="009C5559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22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C22/26</w:t>
              </w:r>
            </w:hyperlink>
          </w:p>
        </w:tc>
      </w:tr>
      <w:tr w:rsidR="009C5559" w:rsidRPr="00B87C2C" w14:paraId="1FED49B8" w14:textId="5E2FCE20" w:rsidTr="00270012">
        <w:tc>
          <w:tcPr>
            <w:tcW w:w="704" w:type="dxa"/>
          </w:tcPr>
          <w:p w14:paraId="1F0E496B" w14:textId="77777777" w:rsidR="009C5559" w:rsidRPr="00B87C2C" w:rsidRDefault="009C5559" w:rsidP="009C5559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lastRenderedPageBreak/>
              <w:t>1.8</w:t>
            </w:r>
          </w:p>
        </w:tc>
        <w:tc>
          <w:tcPr>
            <w:tcW w:w="8080" w:type="dxa"/>
          </w:tcPr>
          <w:p w14:paraId="02235129" w14:textId="19C6E183" w:rsidR="009C5559" w:rsidRPr="00B87C2C" w:rsidRDefault="00782B4B">
            <w:pPr>
              <w:pStyle w:val="Tabletext"/>
              <w:rPr>
                <w:bCs/>
                <w:szCs w:val="22"/>
              </w:rPr>
            </w:pPr>
            <w:r w:rsidRPr="00B87C2C">
              <w:rPr>
                <w:rFonts w:asciiTheme="minorHAnsi" w:hAnsiTheme="minorHAnsi" w:cstheme="minorHAnsi"/>
                <w:bCs/>
                <w:szCs w:val="22"/>
              </w:rPr>
              <w:t xml:space="preserve">Presidentes y </w:t>
            </w:r>
            <w:proofErr w:type="gramStart"/>
            <w:r w:rsidRPr="00B87C2C">
              <w:rPr>
                <w:rFonts w:asciiTheme="minorHAnsi" w:hAnsiTheme="minorHAnsi" w:cstheme="minorHAnsi"/>
                <w:bCs/>
                <w:szCs w:val="22"/>
              </w:rPr>
              <w:t>Vicepresidentes</w:t>
            </w:r>
            <w:proofErr w:type="gramEnd"/>
            <w:r w:rsidRPr="00B87C2C">
              <w:rPr>
                <w:rFonts w:asciiTheme="minorHAnsi" w:hAnsiTheme="minorHAnsi" w:cstheme="minorHAnsi"/>
                <w:bCs/>
                <w:szCs w:val="22"/>
              </w:rPr>
              <w:t xml:space="preserve"> de los Grupos de Trabajo del </w:t>
            </w:r>
            <w:r w:rsidR="0000754D" w:rsidRPr="00B87C2C">
              <w:rPr>
                <w:rFonts w:asciiTheme="minorHAnsi" w:hAnsiTheme="minorHAnsi" w:cstheme="minorHAnsi"/>
                <w:bCs/>
                <w:szCs w:val="22"/>
              </w:rPr>
              <w:t>C</w:t>
            </w:r>
            <w:r w:rsidRPr="00B87C2C">
              <w:rPr>
                <w:rFonts w:asciiTheme="minorHAnsi" w:hAnsiTheme="minorHAnsi" w:cstheme="minorHAnsi"/>
                <w:bCs/>
                <w:szCs w:val="22"/>
              </w:rPr>
              <w:t>onsejo y de los Grupos de Expertos</w:t>
            </w:r>
          </w:p>
        </w:tc>
        <w:tc>
          <w:tcPr>
            <w:tcW w:w="1417" w:type="dxa"/>
          </w:tcPr>
          <w:p w14:paraId="6B037EFC" w14:textId="2EEF50F9" w:rsidR="009C5559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23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C22/21</w:t>
              </w:r>
            </w:hyperlink>
          </w:p>
        </w:tc>
      </w:tr>
      <w:tr w:rsidR="009C5559" w:rsidRPr="00B87C2C" w14:paraId="380B72AA" w14:textId="002B6FD4" w:rsidTr="00270012">
        <w:tc>
          <w:tcPr>
            <w:tcW w:w="704" w:type="dxa"/>
          </w:tcPr>
          <w:p w14:paraId="6D31D7AF" w14:textId="77777777" w:rsidR="009C5559" w:rsidRPr="00B87C2C" w:rsidRDefault="009C5559" w:rsidP="009C5559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1.9</w:t>
            </w:r>
          </w:p>
        </w:tc>
        <w:tc>
          <w:tcPr>
            <w:tcW w:w="8080" w:type="dxa"/>
          </w:tcPr>
          <w:p w14:paraId="2C2C3C20" w14:textId="77777777" w:rsidR="009C5559" w:rsidRPr="00B87C2C" w:rsidRDefault="009C5559" w:rsidP="009C5559">
            <w:pPr>
              <w:pStyle w:val="Tabletext"/>
              <w:rPr>
                <w:bCs/>
                <w:szCs w:val="22"/>
              </w:rPr>
            </w:pPr>
            <w:r w:rsidRPr="00B87C2C">
              <w:rPr>
                <w:bCs/>
                <w:szCs w:val="22"/>
              </w:rPr>
              <w:t>Actividades de la UIT relacionadas con la Resolución 70 (Rev. Dubái, 2018)</w:t>
            </w:r>
            <w:r w:rsidRPr="00B87C2C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1D6DC93F" w14:textId="2E021F06" w:rsidR="009C5559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24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</w:t>
              </w:r>
            </w:hyperlink>
          </w:p>
        </w:tc>
      </w:tr>
      <w:tr w:rsidR="009C5559" w:rsidRPr="00B87C2C" w14:paraId="2CE56E2C" w14:textId="17CE3654" w:rsidTr="00270012">
        <w:trPr>
          <w:trHeight w:val="20"/>
        </w:trPr>
        <w:tc>
          <w:tcPr>
            <w:tcW w:w="704" w:type="dxa"/>
          </w:tcPr>
          <w:p w14:paraId="2A3AB1D6" w14:textId="77777777" w:rsidR="009C5559" w:rsidRPr="00B87C2C" w:rsidRDefault="009C5559" w:rsidP="009C5559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1.10</w:t>
            </w:r>
          </w:p>
        </w:tc>
        <w:tc>
          <w:tcPr>
            <w:tcW w:w="8080" w:type="dxa"/>
          </w:tcPr>
          <w:p w14:paraId="28C51C8F" w14:textId="256A4B91" w:rsidR="009C5559" w:rsidRPr="00B87C2C" w:rsidRDefault="009C5559">
            <w:pPr>
              <w:pStyle w:val="Tabletext"/>
              <w:rPr>
                <w:bCs/>
                <w:spacing w:val="-4"/>
                <w:szCs w:val="22"/>
              </w:rPr>
            </w:pPr>
            <w:r w:rsidRPr="00B87C2C">
              <w:rPr>
                <w:bCs/>
                <w:spacing w:val="-4"/>
                <w:szCs w:val="22"/>
              </w:rPr>
              <w:t xml:space="preserve">Proyecto de Plan Operacional de la Unión para 2023 </w:t>
            </w:r>
            <w:r w:rsidRPr="00B87C2C">
              <w:rPr>
                <w:i/>
                <w:iCs/>
                <w:spacing w:val="-4"/>
                <w:szCs w:val="22"/>
              </w:rPr>
              <w:t>(CV 87A, 181A, 205A, 223A</w:t>
            </w:r>
            <w:r w:rsidRPr="00B87C2C">
              <w:rPr>
                <w:bCs/>
                <w:i/>
                <w:iCs/>
                <w:spacing w:val="-4"/>
                <w:szCs w:val="22"/>
              </w:rPr>
              <w:t>) (</w:t>
            </w:r>
            <w:r w:rsidRPr="00B87C2C">
              <w:rPr>
                <w:i/>
                <w:iCs/>
                <w:spacing w:val="-4"/>
                <w:szCs w:val="22"/>
              </w:rPr>
              <w:t>R</w:t>
            </w:r>
            <w:r w:rsidR="0000754D" w:rsidRPr="00B87C2C">
              <w:rPr>
                <w:i/>
                <w:iCs/>
                <w:spacing w:val="-4"/>
                <w:szCs w:val="22"/>
              </w:rPr>
              <w:t> </w:t>
            </w:r>
            <w:r w:rsidRPr="00B87C2C">
              <w:rPr>
                <w:i/>
                <w:iCs/>
                <w:spacing w:val="-4"/>
                <w:szCs w:val="22"/>
              </w:rPr>
              <w:t>1390</w:t>
            </w:r>
            <w:r w:rsidRPr="00B87C2C">
              <w:rPr>
                <w:bCs/>
                <w:i/>
                <w:iCs/>
                <w:spacing w:val="-4"/>
                <w:szCs w:val="22"/>
              </w:rPr>
              <w:t>)</w:t>
            </w:r>
          </w:p>
        </w:tc>
        <w:tc>
          <w:tcPr>
            <w:tcW w:w="1417" w:type="dxa"/>
          </w:tcPr>
          <w:p w14:paraId="5D06FE78" w14:textId="226CF65C" w:rsidR="009C5559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25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C22/28</w:t>
              </w:r>
            </w:hyperlink>
          </w:p>
        </w:tc>
      </w:tr>
      <w:tr w:rsidR="009C5559" w:rsidRPr="00B87C2C" w14:paraId="6940CF7C" w14:textId="705D2625" w:rsidTr="00270012">
        <w:trPr>
          <w:trHeight w:val="20"/>
        </w:trPr>
        <w:tc>
          <w:tcPr>
            <w:tcW w:w="704" w:type="dxa"/>
          </w:tcPr>
          <w:p w14:paraId="78C047C0" w14:textId="77777777" w:rsidR="009C5559" w:rsidRPr="00B87C2C" w:rsidRDefault="009C5559" w:rsidP="009C5559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1.11</w:t>
            </w:r>
          </w:p>
        </w:tc>
        <w:tc>
          <w:tcPr>
            <w:tcW w:w="8080" w:type="dxa"/>
          </w:tcPr>
          <w:p w14:paraId="038D92AE" w14:textId="77777777" w:rsidR="009C5559" w:rsidRPr="00B87C2C" w:rsidRDefault="009C5559" w:rsidP="009C5559">
            <w:pPr>
              <w:pStyle w:val="Tabletext"/>
              <w:rPr>
                <w:bCs/>
                <w:szCs w:val="22"/>
              </w:rPr>
            </w:pPr>
            <w:r w:rsidRPr="00B87C2C">
              <w:rPr>
                <w:bCs/>
                <w:szCs w:val="22"/>
              </w:rPr>
              <w:t xml:space="preserve">Informe </w:t>
            </w: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sobre</w:t>
            </w:r>
            <w:r w:rsidRPr="00B87C2C">
              <w:rPr>
                <w:bCs/>
                <w:szCs w:val="22"/>
              </w:rPr>
              <w:t xml:space="preserve"> la política de accesibilidad de la UIT y su marco de implementación</w:t>
            </w:r>
          </w:p>
        </w:tc>
        <w:tc>
          <w:tcPr>
            <w:tcW w:w="1417" w:type="dxa"/>
          </w:tcPr>
          <w:p w14:paraId="408D5081" w14:textId="4933DE58" w:rsidR="009C5559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26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C22/13</w:t>
              </w:r>
            </w:hyperlink>
          </w:p>
        </w:tc>
      </w:tr>
      <w:tr w:rsidR="009C5559" w:rsidRPr="00B87C2C" w14:paraId="13C5CBDF" w14:textId="08563078" w:rsidTr="00270012">
        <w:tc>
          <w:tcPr>
            <w:tcW w:w="704" w:type="dxa"/>
            <w:shd w:val="clear" w:color="auto" w:fill="D9D9D9" w:themeFill="background1" w:themeFillShade="D9"/>
          </w:tcPr>
          <w:p w14:paraId="7664C3AD" w14:textId="4F74EA94" w:rsidR="009C5559" w:rsidRPr="00B87C2C" w:rsidRDefault="009C5559" w:rsidP="009C5559">
            <w:pPr>
              <w:pStyle w:val="Tablehead"/>
              <w:rPr>
                <w:b w:val="0"/>
                <w:bCs/>
                <w:spacing w:val="-4"/>
              </w:rPr>
            </w:pPr>
            <w:r w:rsidRPr="00B87C2C">
              <w:rPr>
                <w:bCs/>
                <w:spacing w:val="-4"/>
              </w:rPr>
              <w:t>PL</w:t>
            </w:r>
            <w:r w:rsidR="00270012" w:rsidRPr="00B87C2C">
              <w:rPr>
                <w:bCs/>
                <w:spacing w:val="-4"/>
              </w:rPr>
              <w:t> </w:t>
            </w:r>
            <w:r w:rsidRPr="00B87C2C">
              <w:rPr>
                <w:bCs/>
                <w:spacing w:val="-4"/>
              </w:rPr>
              <w:t>2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12B3B8D0" w14:textId="77777777" w:rsidR="009C5559" w:rsidRPr="00B87C2C" w:rsidRDefault="009C5559" w:rsidP="009C5559">
            <w:pPr>
              <w:pStyle w:val="Tablehead"/>
              <w:jc w:val="left"/>
              <w:rPr>
                <w:b w:val="0"/>
                <w:bCs/>
                <w:szCs w:val="22"/>
              </w:rPr>
            </w:pPr>
            <w:r w:rsidRPr="00B87C2C">
              <w:rPr>
                <w:bCs/>
                <w:szCs w:val="22"/>
              </w:rPr>
              <w:t xml:space="preserve">Eventos de la UIT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D8E29A2" w14:textId="77777777" w:rsidR="009C5559" w:rsidRPr="00B87C2C" w:rsidRDefault="009C5559" w:rsidP="009C5559">
            <w:pPr>
              <w:pStyle w:val="Tablehead"/>
              <w:jc w:val="left"/>
              <w:rPr>
                <w:bCs/>
              </w:rPr>
            </w:pPr>
          </w:p>
        </w:tc>
      </w:tr>
      <w:tr w:rsidR="009C5559" w:rsidRPr="00B87C2C" w14:paraId="1A26B72B" w14:textId="01E014FB" w:rsidTr="00270012">
        <w:trPr>
          <w:trHeight w:val="362"/>
        </w:trPr>
        <w:tc>
          <w:tcPr>
            <w:tcW w:w="704" w:type="dxa"/>
            <w:vMerge w:val="restart"/>
          </w:tcPr>
          <w:p w14:paraId="262AE85B" w14:textId="77777777" w:rsidR="009C5559" w:rsidRPr="00B87C2C" w:rsidRDefault="009C5559" w:rsidP="00C96F50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2.1</w:t>
            </w:r>
          </w:p>
        </w:tc>
        <w:tc>
          <w:tcPr>
            <w:tcW w:w="8080" w:type="dxa"/>
          </w:tcPr>
          <w:p w14:paraId="5720A354" w14:textId="67239266" w:rsidR="009C5559" w:rsidRPr="00B87C2C" w:rsidRDefault="009C5559" w:rsidP="00FA12EF">
            <w:pPr>
              <w:pStyle w:val="Tabletext"/>
              <w:rPr>
                <w:bCs/>
                <w:szCs w:val="22"/>
              </w:rPr>
            </w:pPr>
            <w:r w:rsidRPr="00B87C2C">
              <w:rPr>
                <w:bCs/>
                <w:szCs w:val="22"/>
              </w:rPr>
              <w:t xml:space="preserve">Informe </w:t>
            </w: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sobre</w:t>
            </w:r>
            <w:r w:rsidR="0000754D" w:rsidRPr="00B87C2C">
              <w:rPr>
                <w:bCs/>
                <w:szCs w:val="22"/>
              </w:rPr>
              <w:t xml:space="preserve"> los eventos</w:t>
            </w:r>
            <w:r w:rsidRPr="00B87C2C">
              <w:rPr>
                <w:bCs/>
                <w:szCs w:val="22"/>
              </w:rPr>
              <w:t xml:space="preserve"> ITU Telecom </w:t>
            </w:r>
            <w:proofErr w:type="spellStart"/>
            <w:r w:rsidRPr="00B87C2C">
              <w:rPr>
                <w:bCs/>
                <w:szCs w:val="22"/>
              </w:rPr>
              <w:t>World</w:t>
            </w:r>
            <w:proofErr w:type="spellEnd"/>
            <w:r w:rsidRPr="00B87C2C">
              <w:rPr>
                <w:bCs/>
                <w:szCs w:val="22"/>
              </w:rPr>
              <w:t xml:space="preserve"> </w:t>
            </w:r>
            <w:r w:rsidRPr="00B87C2C">
              <w:rPr>
                <w:bCs/>
                <w:i/>
                <w:iCs/>
                <w:szCs w:val="22"/>
              </w:rPr>
              <w:t>(Res. 11, R 1292)</w:t>
            </w:r>
          </w:p>
        </w:tc>
        <w:tc>
          <w:tcPr>
            <w:tcW w:w="1417" w:type="dxa"/>
          </w:tcPr>
          <w:p w14:paraId="0C918EAB" w14:textId="355430A7" w:rsidR="009C5559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27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C22/19</w:t>
              </w:r>
            </w:hyperlink>
          </w:p>
        </w:tc>
      </w:tr>
      <w:tr w:rsidR="009C5559" w:rsidRPr="00B87C2C" w14:paraId="7794B328" w14:textId="471AF36A" w:rsidTr="00270012">
        <w:trPr>
          <w:trHeight w:val="362"/>
        </w:trPr>
        <w:tc>
          <w:tcPr>
            <w:tcW w:w="704" w:type="dxa"/>
            <w:vMerge/>
          </w:tcPr>
          <w:p w14:paraId="5A4DA471" w14:textId="77777777" w:rsidR="009C5559" w:rsidRPr="00B87C2C" w:rsidRDefault="009C5559" w:rsidP="00C96F50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8080" w:type="dxa"/>
          </w:tcPr>
          <w:p w14:paraId="6FAA6940" w14:textId="0DB7F396" w:rsidR="009C5559" w:rsidRPr="00B87C2C" w:rsidRDefault="00C96F50" w:rsidP="00C96F50">
            <w:pPr>
              <w:pStyle w:val="Tabletext"/>
              <w:tabs>
                <w:tab w:val="left" w:pos="401"/>
              </w:tabs>
              <w:ind w:left="403" w:hanging="403"/>
              <w:rPr>
                <w:bCs/>
                <w:szCs w:val="22"/>
              </w:rPr>
            </w:pPr>
            <w:r w:rsidRPr="00B87C2C">
              <w:rPr>
                <w:szCs w:val="22"/>
              </w:rPr>
              <w:t>–</w:t>
            </w:r>
            <w:r w:rsidRPr="00B87C2C">
              <w:rPr>
                <w:szCs w:val="22"/>
              </w:rPr>
              <w:tab/>
            </w:r>
            <w:r w:rsidR="009C5559" w:rsidRPr="00B87C2C">
              <w:rPr>
                <w:szCs w:val="22"/>
                <w:lang w:eastAsia="en-GB"/>
              </w:rPr>
              <w:t xml:space="preserve">Contratación de un consultor en gestión externo independiente para los eventos ITU Telecom y Recomendaciones: Seguimiento, </w:t>
            </w:r>
            <w:r w:rsidR="009C5559" w:rsidRPr="00B87C2C">
              <w:rPr>
                <w:i/>
                <w:iCs/>
                <w:szCs w:val="22"/>
                <w:lang w:eastAsia="en-GB"/>
              </w:rPr>
              <w:t>(Res. 11, resuelve 3)</w:t>
            </w:r>
          </w:p>
        </w:tc>
        <w:tc>
          <w:tcPr>
            <w:tcW w:w="1417" w:type="dxa"/>
          </w:tcPr>
          <w:p w14:paraId="6FF90A4E" w14:textId="79DB408B" w:rsidR="009C5559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28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C22/10</w:t>
              </w:r>
            </w:hyperlink>
          </w:p>
        </w:tc>
      </w:tr>
      <w:tr w:rsidR="009C5559" w:rsidRPr="00B87C2C" w14:paraId="783DFA7B" w14:textId="400D36F7" w:rsidTr="00270012">
        <w:trPr>
          <w:trHeight w:val="362"/>
        </w:trPr>
        <w:tc>
          <w:tcPr>
            <w:tcW w:w="704" w:type="dxa"/>
          </w:tcPr>
          <w:p w14:paraId="1EAA0FED" w14:textId="77777777" w:rsidR="009C5559" w:rsidRPr="00B87C2C" w:rsidRDefault="009C5559" w:rsidP="00C96F50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2.2</w:t>
            </w:r>
          </w:p>
        </w:tc>
        <w:tc>
          <w:tcPr>
            <w:tcW w:w="8080" w:type="dxa"/>
          </w:tcPr>
          <w:p w14:paraId="7D31BD74" w14:textId="5D976FF3" w:rsidR="009C5559" w:rsidRPr="00B87C2C" w:rsidRDefault="009C5559" w:rsidP="00FA12EF">
            <w:pPr>
              <w:pStyle w:val="Tabletext"/>
              <w:rPr>
                <w:rFonts w:asciiTheme="minorHAnsi" w:hAnsiTheme="minorHAnsi" w:cstheme="minorHAnsi"/>
                <w:bCs/>
                <w:szCs w:val="22"/>
              </w:rPr>
            </w:pP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Día Mundial de las Telecomunicaciones y la Sociedad de la Información</w:t>
            </w:r>
            <w:r w:rsidRPr="00B87C2C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B87C2C">
              <w:rPr>
                <w:rFonts w:asciiTheme="minorHAnsi" w:hAnsiTheme="minorHAnsi" w:cstheme="minorHAnsi"/>
                <w:bCs/>
                <w:i/>
                <w:iCs/>
                <w:szCs w:val="22"/>
              </w:rPr>
              <w:t>(Res. 68)</w:t>
            </w:r>
          </w:p>
        </w:tc>
        <w:tc>
          <w:tcPr>
            <w:tcW w:w="1417" w:type="dxa"/>
          </w:tcPr>
          <w:p w14:paraId="56027978" w14:textId="44FF0C82" w:rsidR="009C5559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29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C22/17</w:t>
              </w:r>
            </w:hyperlink>
          </w:p>
        </w:tc>
      </w:tr>
      <w:tr w:rsidR="009C5559" w:rsidRPr="00B87C2C" w14:paraId="18456A6D" w14:textId="37FAE555" w:rsidTr="00270012">
        <w:trPr>
          <w:trHeight w:val="362"/>
        </w:trPr>
        <w:tc>
          <w:tcPr>
            <w:tcW w:w="704" w:type="dxa"/>
          </w:tcPr>
          <w:p w14:paraId="7CBF3DE3" w14:textId="77777777" w:rsidR="009C5559" w:rsidRPr="00B87C2C" w:rsidRDefault="009C5559" w:rsidP="00C96F50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2.3</w:t>
            </w:r>
          </w:p>
        </w:tc>
        <w:tc>
          <w:tcPr>
            <w:tcW w:w="8080" w:type="dxa"/>
          </w:tcPr>
          <w:p w14:paraId="4FB61B62" w14:textId="4B226270" w:rsidR="009C5559" w:rsidRPr="00B87C2C" w:rsidRDefault="009C5559" w:rsidP="00FA12EF">
            <w:pPr>
              <w:pStyle w:val="Tabletext"/>
              <w:rPr>
                <w:rFonts w:asciiTheme="minorHAnsi" w:hAnsiTheme="minorHAnsi" w:cstheme="minorHAnsi"/>
                <w:bCs/>
                <w:spacing w:val="-2"/>
                <w:szCs w:val="22"/>
              </w:rPr>
            </w:pPr>
            <w:r w:rsidRPr="00B87C2C">
              <w:rPr>
                <w:rFonts w:asciiTheme="minorHAnsi" w:hAnsiTheme="minorHAnsi" w:cstheme="minorHAnsi"/>
                <w:spacing w:val="-2"/>
                <w:szCs w:val="22"/>
                <w:lang w:eastAsia="en-GB"/>
              </w:rPr>
              <w:t xml:space="preserve">Fechas y duración propuestas para las reuniones de 2023, 2024, 2025 y 2026 del Consejo y </w:t>
            </w:r>
            <w:r w:rsidR="00925325" w:rsidRPr="00B87C2C">
              <w:rPr>
                <w:rFonts w:asciiTheme="minorHAnsi" w:hAnsiTheme="minorHAnsi" w:cstheme="minorHAnsi"/>
                <w:spacing w:val="-2"/>
                <w:szCs w:val="22"/>
                <w:lang w:eastAsia="en-GB"/>
              </w:rPr>
              <w:t xml:space="preserve">fechas propuestas para las series de </w:t>
            </w:r>
            <w:r w:rsidRPr="00B87C2C">
              <w:rPr>
                <w:rFonts w:asciiTheme="minorHAnsi" w:hAnsiTheme="minorHAnsi" w:cstheme="minorHAnsi"/>
                <w:spacing w:val="-2"/>
                <w:szCs w:val="22"/>
                <w:lang w:eastAsia="en-GB"/>
              </w:rPr>
              <w:t>reuniones agrupadas de los G</w:t>
            </w:r>
            <w:r w:rsidR="00925325" w:rsidRPr="00B87C2C">
              <w:rPr>
                <w:rFonts w:asciiTheme="minorHAnsi" w:hAnsiTheme="minorHAnsi" w:cstheme="minorHAnsi"/>
                <w:spacing w:val="-2"/>
                <w:szCs w:val="22"/>
                <w:lang w:eastAsia="en-GB"/>
              </w:rPr>
              <w:t xml:space="preserve">rupos de </w:t>
            </w:r>
            <w:r w:rsidRPr="00B87C2C">
              <w:rPr>
                <w:rFonts w:asciiTheme="minorHAnsi" w:hAnsiTheme="minorHAnsi" w:cstheme="minorHAnsi"/>
                <w:spacing w:val="-2"/>
                <w:szCs w:val="22"/>
                <w:lang w:eastAsia="en-GB"/>
              </w:rPr>
              <w:t>T</w:t>
            </w:r>
            <w:r w:rsidR="00925325" w:rsidRPr="00B87C2C">
              <w:rPr>
                <w:rFonts w:asciiTheme="minorHAnsi" w:hAnsiTheme="minorHAnsi" w:cstheme="minorHAnsi"/>
                <w:spacing w:val="-2"/>
                <w:szCs w:val="22"/>
                <w:lang w:eastAsia="en-GB"/>
              </w:rPr>
              <w:t xml:space="preserve">rabajo y Grupos de Expertos del </w:t>
            </w:r>
            <w:r w:rsidRPr="00B87C2C">
              <w:rPr>
                <w:rFonts w:asciiTheme="minorHAnsi" w:hAnsiTheme="minorHAnsi" w:cstheme="minorHAnsi"/>
                <w:spacing w:val="-2"/>
                <w:szCs w:val="22"/>
                <w:lang w:eastAsia="en-GB"/>
              </w:rPr>
              <w:t>C</w:t>
            </w:r>
            <w:r w:rsidR="00925325" w:rsidRPr="00B87C2C">
              <w:rPr>
                <w:rFonts w:asciiTheme="minorHAnsi" w:hAnsiTheme="minorHAnsi" w:cstheme="minorHAnsi"/>
                <w:spacing w:val="-2"/>
                <w:szCs w:val="22"/>
                <w:lang w:eastAsia="en-GB"/>
              </w:rPr>
              <w:t>onsejo</w:t>
            </w:r>
            <w:r w:rsidRPr="00B87C2C">
              <w:rPr>
                <w:rFonts w:asciiTheme="minorHAnsi" w:hAnsiTheme="minorHAnsi" w:cstheme="minorHAnsi"/>
                <w:spacing w:val="-2"/>
                <w:szCs w:val="22"/>
                <w:lang w:eastAsia="en-GB"/>
              </w:rPr>
              <w:t xml:space="preserve"> </w:t>
            </w:r>
            <w:r w:rsidR="00925325" w:rsidRPr="00B87C2C">
              <w:rPr>
                <w:rFonts w:asciiTheme="minorHAnsi" w:hAnsiTheme="minorHAnsi" w:cstheme="minorHAnsi"/>
                <w:spacing w:val="-2"/>
                <w:szCs w:val="22"/>
                <w:lang w:eastAsia="en-GB"/>
              </w:rPr>
              <w:t>para</w:t>
            </w:r>
            <w:r w:rsidRPr="00B87C2C">
              <w:rPr>
                <w:rFonts w:asciiTheme="minorHAnsi" w:hAnsiTheme="minorHAnsi" w:cstheme="minorHAnsi"/>
                <w:spacing w:val="-2"/>
                <w:szCs w:val="22"/>
                <w:lang w:eastAsia="en-GB"/>
              </w:rPr>
              <w:t xml:space="preserve"> 2023</w:t>
            </w:r>
            <w:r w:rsidR="00925325" w:rsidRPr="00B87C2C">
              <w:rPr>
                <w:rFonts w:asciiTheme="minorHAnsi" w:hAnsiTheme="minorHAnsi" w:cstheme="minorHAnsi"/>
                <w:spacing w:val="-2"/>
                <w:szCs w:val="22"/>
                <w:lang w:eastAsia="en-GB"/>
              </w:rPr>
              <w:t>, 2024 y 2025</w:t>
            </w:r>
            <w:r w:rsidRPr="00B87C2C">
              <w:rPr>
                <w:spacing w:val="-2"/>
                <w:szCs w:val="22"/>
                <w:lang w:eastAsia="en-GB"/>
              </w:rPr>
              <w:t xml:space="preserve"> </w:t>
            </w:r>
            <w:r w:rsidRPr="00B87C2C">
              <w:rPr>
                <w:i/>
                <w:iCs/>
                <w:spacing w:val="-2"/>
                <w:szCs w:val="22"/>
                <w:lang w:eastAsia="en-GB"/>
              </w:rPr>
              <w:t>(Res. 77, 111, A</w:t>
            </w:r>
            <w:r w:rsidR="00C75FCE" w:rsidRPr="00B87C2C">
              <w:rPr>
                <w:i/>
                <w:iCs/>
                <w:spacing w:val="-2"/>
                <w:szCs w:val="22"/>
                <w:lang w:eastAsia="en-GB"/>
              </w:rPr>
              <w:t> </w:t>
            </w:r>
            <w:r w:rsidRPr="00B87C2C">
              <w:rPr>
                <w:i/>
                <w:iCs/>
                <w:spacing w:val="-2"/>
                <w:szCs w:val="22"/>
                <w:lang w:eastAsia="en-GB"/>
              </w:rPr>
              <w:t>612)</w:t>
            </w:r>
          </w:p>
        </w:tc>
        <w:tc>
          <w:tcPr>
            <w:tcW w:w="1417" w:type="dxa"/>
          </w:tcPr>
          <w:p w14:paraId="2F3CC792" w14:textId="078FC0F4" w:rsidR="009C5559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30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</w:t>
              </w:r>
            </w:hyperlink>
          </w:p>
        </w:tc>
      </w:tr>
      <w:tr w:rsidR="009C5559" w:rsidRPr="00B87C2C" w14:paraId="454E6E79" w14:textId="49C0EFC6" w:rsidTr="00270012">
        <w:trPr>
          <w:trHeight w:val="362"/>
        </w:trPr>
        <w:tc>
          <w:tcPr>
            <w:tcW w:w="704" w:type="dxa"/>
          </w:tcPr>
          <w:p w14:paraId="3A1099AF" w14:textId="77777777" w:rsidR="009C5559" w:rsidRPr="00B87C2C" w:rsidRDefault="009C5559" w:rsidP="00C96F50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2.4</w:t>
            </w:r>
          </w:p>
        </w:tc>
        <w:tc>
          <w:tcPr>
            <w:tcW w:w="8080" w:type="dxa"/>
          </w:tcPr>
          <w:p w14:paraId="29E4B05B" w14:textId="77777777" w:rsidR="009C5559" w:rsidRPr="00B87C2C" w:rsidRDefault="009C5559" w:rsidP="009C5559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87C2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Calendario de futuras conferencias, asambleas y reuniones de la Unión: 2022-2025</w:t>
            </w:r>
            <w:r w:rsidRPr="00B87C2C">
              <w:rPr>
                <w:sz w:val="22"/>
                <w:szCs w:val="22"/>
                <w:lang w:eastAsia="en-GB"/>
              </w:rPr>
              <w:t xml:space="preserve"> </w:t>
            </w:r>
            <w:r w:rsidRPr="00B87C2C">
              <w:rPr>
                <w:i/>
                <w:iCs/>
                <w:sz w:val="22"/>
                <w:szCs w:val="22"/>
                <w:lang w:eastAsia="en-GB"/>
              </w:rPr>
              <w:t>(Res. 77, 111)</w:t>
            </w:r>
          </w:p>
        </w:tc>
        <w:tc>
          <w:tcPr>
            <w:tcW w:w="1417" w:type="dxa"/>
          </w:tcPr>
          <w:p w14:paraId="09BB6091" w14:textId="30EA0F6F" w:rsidR="009C5559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31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C22/37</w:t>
              </w:r>
            </w:hyperlink>
          </w:p>
        </w:tc>
      </w:tr>
      <w:tr w:rsidR="009C5559" w:rsidRPr="00B87C2C" w14:paraId="449DA080" w14:textId="747441C9" w:rsidTr="00270012">
        <w:trPr>
          <w:trHeight w:val="362"/>
        </w:trPr>
        <w:tc>
          <w:tcPr>
            <w:tcW w:w="704" w:type="dxa"/>
          </w:tcPr>
          <w:p w14:paraId="6CF0E282" w14:textId="77777777" w:rsidR="009C5559" w:rsidRPr="00B87C2C" w:rsidRDefault="009C5559" w:rsidP="00C96F50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2.5</w:t>
            </w:r>
          </w:p>
        </w:tc>
        <w:tc>
          <w:tcPr>
            <w:tcW w:w="8080" w:type="dxa"/>
          </w:tcPr>
          <w:p w14:paraId="702E8B29" w14:textId="4D50F573" w:rsidR="009C5559" w:rsidRPr="00B87C2C" w:rsidRDefault="009C5559" w:rsidP="00FA12EF">
            <w:pPr>
              <w:pStyle w:val="Tabletext"/>
              <w:rPr>
                <w:rFonts w:asciiTheme="minorHAnsi" w:hAnsiTheme="minorHAnsi" w:cstheme="minorHAnsi"/>
                <w:bCs/>
                <w:szCs w:val="22"/>
              </w:rPr>
            </w:pP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 xml:space="preserve">Informe sobre la </w:t>
            </w:r>
            <w:r w:rsidR="00925325" w:rsidRPr="00B87C2C">
              <w:rPr>
                <w:rFonts w:asciiTheme="minorHAnsi" w:hAnsiTheme="minorHAnsi" w:cstheme="minorHAnsi"/>
                <w:szCs w:val="22"/>
                <w:lang w:eastAsia="en-GB"/>
              </w:rPr>
              <w:t>Asamblea Mundial de Normalización de las Telecomunicaciones (</w:t>
            </w: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AMNT</w:t>
            </w:r>
            <w:r w:rsidR="00925325" w:rsidRPr="00B87C2C">
              <w:rPr>
                <w:rFonts w:asciiTheme="minorHAnsi" w:hAnsiTheme="minorHAnsi" w:cstheme="minorHAnsi"/>
                <w:szCs w:val="22"/>
                <w:lang w:eastAsia="en-GB"/>
              </w:rPr>
              <w:t>-20)</w:t>
            </w: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, incluido el informe de la Comisión de Control del Presupuesto</w:t>
            </w:r>
            <w:r w:rsidRPr="00B87C2C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2B0CB52E" w14:textId="1E5ED10B" w:rsidR="009C5559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32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C22/24</w:t>
              </w:r>
            </w:hyperlink>
          </w:p>
        </w:tc>
      </w:tr>
      <w:tr w:rsidR="009C5559" w:rsidRPr="00B87C2C" w14:paraId="12075866" w14:textId="218F749D" w:rsidTr="00270012">
        <w:trPr>
          <w:trHeight w:val="362"/>
        </w:trPr>
        <w:tc>
          <w:tcPr>
            <w:tcW w:w="704" w:type="dxa"/>
          </w:tcPr>
          <w:p w14:paraId="6E232B09" w14:textId="77777777" w:rsidR="009C5559" w:rsidRPr="00B87C2C" w:rsidRDefault="009C5559" w:rsidP="00C96F50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2.6</w:t>
            </w:r>
          </w:p>
        </w:tc>
        <w:tc>
          <w:tcPr>
            <w:tcW w:w="8080" w:type="dxa"/>
          </w:tcPr>
          <w:p w14:paraId="5636DE9F" w14:textId="14597A2B" w:rsidR="009C5559" w:rsidRPr="00B87C2C" w:rsidRDefault="009C5559" w:rsidP="00FA12EF">
            <w:pPr>
              <w:pStyle w:val="Tabletext"/>
              <w:rPr>
                <w:rFonts w:asciiTheme="minorHAnsi" w:hAnsiTheme="minorHAnsi" w:cstheme="minorHAnsi"/>
                <w:bCs/>
                <w:szCs w:val="22"/>
              </w:rPr>
            </w:pP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 xml:space="preserve">Informe sobre el </w:t>
            </w:r>
            <w:r w:rsidR="00925325" w:rsidRPr="00B87C2C">
              <w:rPr>
                <w:rFonts w:asciiTheme="minorHAnsi" w:hAnsiTheme="minorHAnsi" w:cstheme="minorHAnsi"/>
                <w:szCs w:val="22"/>
                <w:lang w:eastAsia="en-GB"/>
              </w:rPr>
              <w:t>sexto Foro Mundial de Política de las Telecomunicaciones/TIC (</w:t>
            </w: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FMPT</w:t>
            </w:r>
            <w:r w:rsidR="00C96F50" w:rsidRPr="00B87C2C">
              <w:rPr>
                <w:rFonts w:asciiTheme="minorHAnsi" w:hAnsiTheme="minorHAnsi" w:cstheme="minorHAnsi"/>
                <w:szCs w:val="22"/>
                <w:lang w:eastAsia="en-GB"/>
              </w:rPr>
              <w:noBreakHyphen/>
            </w: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21</w:t>
            </w:r>
            <w:r w:rsidR="00925325" w:rsidRPr="00B87C2C">
              <w:rPr>
                <w:rFonts w:asciiTheme="minorHAnsi" w:hAnsiTheme="minorHAnsi" w:cstheme="minorHAnsi"/>
                <w:szCs w:val="22"/>
                <w:lang w:eastAsia="en-GB"/>
              </w:rPr>
              <w:t>)</w:t>
            </w: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 xml:space="preserve"> </w:t>
            </w:r>
            <w:r w:rsidRPr="00B87C2C">
              <w:rPr>
                <w:rFonts w:asciiTheme="minorHAnsi" w:hAnsiTheme="minorHAnsi" w:cstheme="minorHAnsi"/>
                <w:i/>
                <w:iCs/>
                <w:szCs w:val="22"/>
                <w:lang w:eastAsia="en-GB"/>
              </w:rPr>
              <w:t>(Res. 2, A 611)</w:t>
            </w:r>
          </w:p>
        </w:tc>
        <w:tc>
          <w:tcPr>
            <w:tcW w:w="1417" w:type="dxa"/>
          </w:tcPr>
          <w:p w14:paraId="177968C7" w14:textId="368663EB" w:rsidR="009C5559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33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</w:t>
              </w:r>
            </w:hyperlink>
          </w:p>
        </w:tc>
      </w:tr>
      <w:tr w:rsidR="009C5559" w:rsidRPr="00B87C2C" w14:paraId="5CA43A95" w14:textId="27B5678C" w:rsidTr="00270012">
        <w:trPr>
          <w:trHeight w:val="362"/>
        </w:trPr>
        <w:tc>
          <w:tcPr>
            <w:tcW w:w="704" w:type="dxa"/>
          </w:tcPr>
          <w:p w14:paraId="3ED70457" w14:textId="77777777" w:rsidR="009C5559" w:rsidRPr="00B87C2C" w:rsidRDefault="009C5559" w:rsidP="009C5559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2.7</w:t>
            </w:r>
          </w:p>
        </w:tc>
        <w:tc>
          <w:tcPr>
            <w:tcW w:w="8080" w:type="dxa"/>
          </w:tcPr>
          <w:p w14:paraId="59CE5BCA" w14:textId="7462023E" w:rsidR="009C5559" w:rsidRPr="00B87C2C" w:rsidRDefault="009C5559">
            <w:pPr>
              <w:pStyle w:val="Tabletext"/>
              <w:rPr>
                <w:bCs/>
                <w:spacing w:val="-5"/>
                <w:szCs w:val="22"/>
              </w:rPr>
            </w:pPr>
            <w:r w:rsidRPr="00B87C2C">
              <w:rPr>
                <w:rFonts w:asciiTheme="minorHAnsi" w:hAnsiTheme="minorHAnsi" w:cstheme="minorHAnsi"/>
                <w:spacing w:val="-5"/>
                <w:szCs w:val="22"/>
                <w:lang w:eastAsia="en-GB"/>
              </w:rPr>
              <w:t>Preparativos</w:t>
            </w:r>
            <w:r w:rsidRPr="00B87C2C">
              <w:rPr>
                <w:rFonts w:asciiTheme="minorHAnsi" w:hAnsiTheme="minorHAnsi" w:cstheme="minorHAnsi"/>
                <w:bCs/>
                <w:spacing w:val="-5"/>
                <w:szCs w:val="22"/>
              </w:rPr>
              <w:t xml:space="preserve"> para la </w:t>
            </w:r>
            <w:r w:rsidR="00925325" w:rsidRPr="00B87C2C">
              <w:rPr>
                <w:rFonts w:asciiTheme="minorHAnsi" w:hAnsiTheme="minorHAnsi" w:cstheme="minorHAnsi"/>
                <w:bCs/>
                <w:spacing w:val="-5"/>
                <w:szCs w:val="22"/>
              </w:rPr>
              <w:t>Conferencia Mundial de Desarrollo de las Telecomunicaciones (</w:t>
            </w:r>
            <w:r w:rsidRPr="00B87C2C">
              <w:rPr>
                <w:rFonts w:asciiTheme="minorHAnsi" w:hAnsiTheme="minorHAnsi" w:cstheme="minorHAnsi"/>
                <w:bCs/>
                <w:spacing w:val="-5"/>
                <w:szCs w:val="22"/>
              </w:rPr>
              <w:t>CMDT</w:t>
            </w:r>
            <w:r w:rsidR="00925325" w:rsidRPr="00B87C2C">
              <w:rPr>
                <w:rFonts w:asciiTheme="minorHAnsi" w:hAnsiTheme="minorHAnsi" w:cstheme="minorHAnsi"/>
                <w:bCs/>
                <w:spacing w:val="-5"/>
                <w:szCs w:val="22"/>
              </w:rPr>
              <w:t>)</w:t>
            </w:r>
          </w:p>
        </w:tc>
        <w:tc>
          <w:tcPr>
            <w:tcW w:w="1417" w:type="dxa"/>
          </w:tcPr>
          <w:p w14:paraId="755223BF" w14:textId="5CB40ECD" w:rsidR="009C5559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34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C22/30</w:t>
              </w:r>
            </w:hyperlink>
          </w:p>
        </w:tc>
      </w:tr>
      <w:tr w:rsidR="009C5559" w:rsidRPr="00B87C2C" w14:paraId="4EA95C2B" w14:textId="6B3257EF" w:rsidTr="00270012">
        <w:trPr>
          <w:trHeight w:val="362"/>
        </w:trPr>
        <w:tc>
          <w:tcPr>
            <w:tcW w:w="704" w:type="dxa"/>
          </w:tcPr>
          <w:p w14:paraId="23685D0B" w14:textId="77777777" w:rsidR="009C5559" w:rsidRPr="00B87C2C" w:rsidRDefault="009C5559" w:rsidP="009C5559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rFonts w:asciiTheme="minorHAnsi" w:hAnsiTheme="minorHAnsi" w:cstheme="minorHAnsi"/>
                <w:b/>
                <w:bCs/>
              </w:rPr>
              <w:t>2.8</w:t>
            </w:r>
          </w:p>
        </w:tc>
        <w:tc>
          <w:tcPr>
            <w:tcW w:w="8080" w:type="dxa"/>
          </w:tcPr>
          <w:p w14:paraId="75C62C96" w14:textId="77777777" w:rsidR="009C5559" w:rsidRPr="00B87C2C" w:rsidRDefault="009C5559" w:rsidP="009C5559">
            <w:pPr>
              <w:pStyle w:val="Tabletext"/>
              <w:rPr>
                <w:bCs/>
                <w:szCs w:val="22"/>
              </w:rPr>
            </w:pP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Preparativos</w:t>
            </w:r>
            <w:r w:rsidRPr="00B87C2C">
              <w:rPr>
                <w:rFonts w:asciiTheme="minorHAnsi" w:hAnsiTheme="minorHAnsi" w:cstheme="minorHAnsi"/>
                <w:bCs/>
                <w:szCs w:val="22"/>
              </w:rPr>
              <w:t xml:space="preserve"> para la Conferencia de Plenipotenciarios (Bucarest, 2022) </w:t>
            </w:r>
          </w:p>
        </w:tc>
        <w:tc>
          <w:tcPr>
            <w:tcW w:w="1417" w:type="dxa"/>
          </w:tcPr>
          <w:p w14:paraId="05646E47" w14:textId="0DFB3410" w:rsidR="009C5559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szCs w:val="24"/>
              </w:rPr>
            </w:pPr>
            <w:hyperlink r:id="rId35" w:history="1">
              <w:r w:rsidR="001029BD" w:rsidRPr="00B87C2C">
                <w:rPr>
                  <w:rStyle w:val="Hyperlink"/>
                  <w:rFonts w:asciiTheme="minorHAnsi" w:hAnsiTheme="minorHAnsi" w:cstheme="minorHAnsi"/>
                  <w:szCs w:val="24"/>
                </w:rPr>
                <w:t>C22/4</w:t>
              </w:r>
            </w:hyperlink>
          </w:p>
        </w:tc>
      </w:tr>
      <w:tr w:rsidR="009C5559" w:rsidRPr="00B87C2C" w14:paraId="4FAD1F30" w14:textId="78E75668" w:rsidTr="00270012">
        <w:tc>
          <w:tcPr>
            <w:tcW w:w="704" w:type="dxa"/>
            <w:shd w:val="clear" w:color="auto" w:fill="D9D9D9" w:themeFill="background1" w:themeFillShade="D9"/>
          </w:tcPr>
          <w:p w14:paraId="5241CA31" w14:textId="77777777" w:rsidR="009C5559" w:rsidRPr="00B87C2C" w:rsidRDefault="009C5559" w:rsidP="009C5559">
            <w:pPr>
              <w:pStyle w:val="Tablehead"/>
              <w:rPr>
                <w:b w:val="0"/>
                <w:bCs/>
              </w:rPr>
            </w:pPr>
            <w:r w:rsidRPr="00B87C2C">
              <w:rPr>
                <w:bCs/>
              </w:rPr>
              <w:t>PL 3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40F69B35" w14:textId="77777777" w:rsidR="009C5559" w:rsidRPr="00B87C2C" w:rsidRDefault="009C5559" w:rsidP="009C5559">
            <w:pPr>
              <w:pStyle w:val="Tablehead"/>
              <w:jc w:val="left"/>
              <w:rPr>
                <w:b w:val="0"/>
                <w:bCs/>
                <w:szCs w:val="22"/>
              </w:rPr>
            </w:pPr>
            <w:r w:rsidRPr="00B87C2C">
              <w:rPr>
                <w:bCs/>
                <w:szCs w:val="22"/>
              </w:rPr>
              <w:t>Otros Informes que se someten a la consideración del Consejo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DEAD1F6" w14:textId="337E43C9" w:rsidR="009C5559" w:rsidRPr="00B87C2C" w:rsidRDefault="009C5559" w:rsidP="00F2704F">
            <w:pPr>
              <w:pStyle w:val="Tabletext"/>
              <w:keepNext/>
              <w:keepLines/>
              <w:rPr>
                <w:b/>
              </w:rPr>
            </w:pPr>
          </w:p>
        </w:tc>
      </w:tr>
      <w:tr w:rsidR="009C5559" w:rsidRPr="00B87C2C" w14:paraId="22FECBDC" w14:textId="14859FB7" w:rsidTr="00270012">
        <w:tc>
          <w:tcPr>
            <w:tcW w:w="704" w:type="dxa"/>
            <w:vMerge w:val="restart"/>
          </w:tcPr>
          <w:p w14:paraId="3F925399" w14:textId="77777777" w:rsidR="009C5559" w:rsidRPr="00B87C2C" w:rsidRDefault="009C5559" w:rsidP="009C5559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3.1</w:t>
            </w:r>
          </w:p>
        </w:tc>
        <w:tc>
          <w:tcPr>
            <w:tcW w:w="8080" w:type="dxa"/>
          </w:tcPr>
          <w:p w14:paraId="6B9DE248" w14:textId="78FC2426" w:rsidR="009C5559" w:rsidRPr="00B87C2C" w:rsidRDefault="009C5559">
            <w:pPr>
              <w:pStyle w:val="Tabletext"/>
              <w:rPr>
                <w:szCs w:val="22"/>
              </w:rPr>
            </w:pPr>
            <w:r w:rsidRPr="00B87C2C">
              <w:rPr>
                <w:szCs w:val="22"/>
              </w:rPr>
              <w:t>Informe sobre la implementación del Plan Estratégico y las actividades de la Unión</w:t>
            </w:r>
            <w:r w:rsidR="003C4BC9" w:rsidRPr="00B87C2C">
              <w:rPr>
                <w:szCs w:val="22"/>
              </w:rPr>
              <w:t xml:space="preserve">, abril de </w:t>
            </w:r>
            <w:r w:rsidRPr="00B87C2C">
              <w:rPr>
                <w:szCs w:val="22"/>
              </w:rPr>
              <w:t>2018-</w:t>
            </w:r>
            <w:r w:rsidR="003C4BC9" w:rsidRPr="00B87C2C">
              <w:rPr>
                <w:szCs w:val="22"/>
              </w:rPr>
              <w:t xml:space="preserve">febrero de 2022 </w:t>
            </w:r>
            <w:r w:rsidRPr="00B87C2C">
              <w:rPr>
                <w:i/>
                <w:iCs/>
                <w:szCs w:val="22"/>
              </w:rPr>
              <w:t>(CV 61, CV 102, CV 82)</w:t>
            </w:r>
          </w:p>
        </w:tc>
        <w:tc>
          <w:tcPr>
            <w:tcW w:w="1417" w:type="dxa"/>
          </w:tcPr>
          <w:p w14:paraId="654CDEAF" w14:textId="007517B3" w:rsidR="009C5559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36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C22/35</w:t>
              </w:r>
            </w:hyperlink>
          </w:p>
        </w:tc>
      </w:tr>
      <w:tr w:rsidR="009C5559" w:rsidRPr="00B87C2C" w14:paraId="78E91F17" w14:textId="5107CA0C" w:rsidTr="00270012">
        <w:trPr>
          <w:trHeight w:val="362"/>
        </w:trPr>
        <w:tc>
          <w:tcPr>
            <w:tcW w:w="704" w:type="dxa"/>
            <w:vMerge/>
          </w:tcPr>
          <w:p w14:paraId="23DF7963" w14:textId="77777777" w:rsidR="009C5559" w:rsidRPr="00B87C2C" w:rsidRDefault="009C5559" w:rsidP="009C5559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8080" w:type="dxa"/>
          </w:tcPr>
          <w:p w14:paraId="4F4082DC" w14:textId="19969271" w:rsidR="009C5559" w:rsidRPr="00B87C2C" w:rsidRDefault="00C96F50" w:rsidP="00C96F50">
            <w:pPr>
              <w:pStyle w:val="Tabletext"/>
              <w:tabs>
                <w:tab w:val="left" w:pos="401"/>
              </w:tabs>
              <w:ind w:left="403" w:hanging="403"/>
              <w:rPr>
                <w:bCs/>
                <w:szCs w:val="22"/>
              </w:rPr>
            </w:pPr>
            <w:r w:rsidRPr="00B87C2C">
              <w:rPr>
                <w:szCs w:val="22"/>
              </w:rPr>
              <w:t>–</w:t>
            </w:r>
            <w:r w:rsidRPr="00B87C2C">
              <w:rPr>
                <w:szCs w:val="22"/>
              </w:rPr>
              <w:tab/>
            </w:r>
            <w:r w:rsidR="009C5559" w:rsidRPr="00B87C2C">
              <w:rPr>
                <w:bCs/>
                <w:szCs w:val="22"/>
              </w:rPr>
              <w:t>Informe del G</w:t>
            </w:r>
            <w:r w:rsidR="003C4BC9" w:rsidRPr="00B87C2C">
              <w:rPr>
                <w:bCs/>
                <w:szCs w:val="22"/>
              </w:rPr>
              <w:t xml:space="preserve">rupo de </w:t>
            </w:r>
            <w:r w:rsidR="009C5559" w:rsidRPr="00B87C2C">
              <w:rPr>
                <w:bCs/>
                <w:szCs w:val="22"/>
              </w:rPr>
              <w:t>T</w:t>
            </w:r>
            <w:r w:rsidR="003C4BC9" w:rsidRPr="00B87C2C">
              <w:rPr>
                <w:bCs/>
                <w:szCs w:val="22"/>
              </w:rPr>
              <w:t xml:space="preserve">rabajo del </w:t>
            </w:r>
            <w:r w:rsidR="009C5559" w:rsidRPr="00B87C2C">
              <w:rPr>
                <w:bCs/>
                <w:szCs w:val="22"/>
              </w:rPr>
              <w:t>C</w:t>
            </w:r>
            <w:r w:rsidR="003C4BC9" w:rsidRPr="00B87C2C">
              <w:rPr>
                <w:bCs/>
                <w:szCs w:val="22"/>
              </w:rPr>
              <w:t>onsejo</w:t>
            </w:r>
            <w:r w:rsidR="009C5559" w:rsidRPr="00B87C2C">
              <w:rPr>
                <w:bCs/>
                <w:szCs w:val="22"/>
              </w:rPr>
              <w:t xml:space="preserve"> sobre los Planes Estratégico y Financiero </w:t>
            </w:r>
            <w:r w:rsidR="003C4BC9" w:rsidRPr="00B87C2C">
              <w:rPr>
                <w:bCs/>
                <w:szCs w:val="22"/>
              </w:rPr>
              <w:t>2024-</w:t>
            </w:r>
            <w:r w:rsidR="003C4BC9" w:rsidRPr="00B87C2C">
              <w:rPr>
                <w:rFonts w:asciiTheme="minorHAnsi" w:hAnsiTheme="minorHAnsi" w:cstheme="minorHAnsi"/>
                <w:szCs w:val="22"/>
                <w:lang w:eastAsia="en-GB"/>
              </w:rPr>
              <w:t>2027</w:t>
            </w:r>
            <w:r w:rsidR="003C4BC9" w:rsidRPr="00B87C2C">
              <w:rPr>
                <w:bCs/>
                <w:szCs w:val="22"/>
              </w:rPr>
              <w:t xml:space="preserve"> (</w:t>
            </w:r>
            <w:r w:rsidR="003C4BC9" w:rsidRPr="00B87C2C">
              <w:rPr>
                <w:color w:val="000000"/>
                <w:szCs w:val="22"/>
              </w:rPr>
              <w:t>GTC-PEF)</w:t>
            </w:r>
          </w:p>
        </w:tc>
        <w:tc>
          <w:tcPr>
            <w:tcW w:w="1417" w:type="dxa"/>
          </w:tcPr>
          <w:p w14:paraId="32DF0C78" w14:textId="6773CF05" w:rsidR="009C5559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37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C22/27</w:t>
              </w:r>
            </w:hyperlink>
          </w:p>
        </w:tc>
      </w:tr>
      <w:tr w:rsidR="009C5559" w:rsidRPr="00B87C2C" w14:paraId="6C8CA2B8" w14:textId="31EE36D4" w:rsidTr="00270012">
        <w:trPr>
          <w:trHeight w:val="362"/>
        </w:trPr>
        <w:tc>
          <w:tcPr>
            <w:tcW w:w="704" w:type="dxa"/>
          </w:tcPr>
          <w:p w14:paraId="225AA826" w14:textId="77777777" w:rsidR="009C5559" w:rsidRPr="00B87C2C" w:rsidRDefault="009C5559" w:rsidP="009C5559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3.2</w:t>
            </w:r>
          </w:p>
        </w:tc>
        <w:tc>
          <w:tcPr>
            <w:tcW w:w="8080" w:type="dxa"/>
          </w:tcPr>
          <w:p w14:paraId="0AF177C6" w14:textId="09125C9B" w:rsidR="009C5559" w:rsidRPr="00B87C2C" w:rsidRDefault="009C5559">
            <w:pPr>
              <w:pStyle w:val="Tabletext"/>
              <w:rPr>
                <w:bCs/>
                <w:spacing w:val="-4"/>
                <w:szCs w:val="22"/>
              </w:rPr>
            </w:pPr>
            <w:r w:rsidRPr="00B87C2C">
              <w:rPr>
                <w:rFonts w:asciiTheme="minorHAnsi" w:hAnsiTheme="minorHAnsi" w:cstheme="minorHAnsi"/>
                <w:bCs/>
                <w:spacing w:val="-4"/>
                <w:szCs w:val="22"/>
              </w:rPr>
              <w:t>Informe sobre la Comisión Permanente sobre Administración y Gestión</w:t>
            </w:r>
            <w:r w:rsidR="0000754D" w:rsidRPr="00B87C2C">
              <w:rPr>
                <w:rFonts w:asciiTheme="minorHAnsi" w:hAnsiTheme="minorHAnsi" w:cstheme="minorHAnsi"/>
                <w:bCs/>
                <w:spacing w:val="-4"/>
                <w:szCs w:val="22"/>
              </w:rPr>
              <w:t xml:space="preserve"> </w:t>
            </w:r>
            <w:r w:rsidR="0000754D" w:rsidRPr="00B87C2C">
              <w:rPr>
                <w:rFonts w:asciiTheme="minorHAnsi" w:hAnsiTheme="minorHAnsi" w:cstheme="minorHAnsi"/>
                <w:bCs/>
                <w:i/>
                <w:iCs/>
                <w:spacing w:val="-4"/>
                <w:szCs w:val="22"/>
              </w:rPr>
              <w:t>(sesión en curso</w:t>
            </w:r>
            <w:r w:rsidR="00B633A7" w:rsidRPr="00B87C2C">
              <w:rPr>
                <w:rFonts w:asciiTheme="minorHAnsi" w:hAnsiTheme="minorHAnsi" w:cstheme="minorHAnsi"/>
                <w:bCs/>
                <w:i/>
                <w:iCs/>
                <w:spacing w:val="-4"/>
                <w:szCs w:val="22"/>
              </w:rPr>
              <w:t>)</w:t>
            </w:r>
          </w:p>
        </w:tc>
        <w:tc>
          <w:tcPr>
            <w:tcW w:w="1417" w:type="dxa"/>
          </w:tcPr>
          <w:p w14:paraId="1ABA37B0" w14:textId="77777777" w:rsidR="009C5559" w:rsidRPr="00B87C2C" w:rsidRDefault="009C5559" w:rsidP="009C5559">
            <w:pPr>
              <w:pStyle w:val="Tabletext"/>
              <w:rPr>
                <w:bCs/>
              </w:rPr>
            </w:pPr>
          </w:p>
        </w:tc>
      </w:tr>
      <w:tr w:rsidR="009C5559" w:rsidRPr="00B87C2C" w14:paraId="5F5F2602" w14:textId="74F71827" w:rsidTr="00270012">
        <w:tc>
          <w:tcPr>
            <w:tcW w:w="704" w:type="dxa"/>
            <w:shd w:val="clear" w:color="auto" w:fill="D9D9D9" w:themeFill="background1" w:themeFillShade="D9"/>
          </w:tcPr>
          <w:p w14:paraId="6A4B6B18" w14:textId="77777777" w:rsidR="009C5559" w:rsidRPr="00B87C2C" w:rsidRDefault="009C5559" w:rsidP="00C75FCE">
            <w:pPr>
              <w:pStyle w:val="Tablehead"/>
              <w:keepNext/>
              <w:rPr>
                <w:b w:val="0"/>
                <w:bCs/>
              </w:rPr>
            </w:pPr>
            <w:r w:rsidRPr="00B87C2C">
              <w:rPr>
                <w:bCs/>
              </w:rPr>
              <w:t>PL 4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6A587A77" w14:textId="77777777" w:rsidR="009C5559" w:rsidRPr="00B87C2C" w:rsidRDefault="009C5559" w:rsidP="00C75FCE">
            <w:pPr>
              <w:pStyle w:val="Tablehead"/>
              <w:keepNext/>
              <w:jc w:val="left"/>
              <w:rPr>
                <w:b w:val="0"/>
                <w:bCs/>
              </w:rPr>
            </w:pPr>
            <w:r w:rsidRPr="00B87C2C">
              <w:rPr>
                <w:bCs/>
              </w:rPr>
              <w:t xml:space="preserve">Otros asuntos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666795E" w14:textId="77777777" w:rsidR="009C5559" w:rsidRPr="00B87C2C" w:rsidRDefault="009C5559" w:rsidP="00C75FCE">
            <w:pPr>
              <w:pStyle w:val="Tablehead"/>
              <w:keepNext/>
              <w:jc w:val="left"/>
              <w:rPr>
                <w:bCs/>
              </w:rPr>
            </w:pPr>
          </w:p>
        </w:tc>
      </w:tr>
      <w:tr w:rsidR="009C5559" w:rsidRPr="00B87C2C" w14:paraId="7FAAC4E9" w14:textId="644AE5E2" w:rsidTr="00270012">
        <w:tc>
          <w:tcPr>
            <w:tcW w:w="704" w:type="dxa"/>
          </w:tcPr>
          <w:p w14:paraId="60420174" w14:textId="77777777" w:rsidR="009C5559" w:rsidRPr="00B87C2C" w:rsidRDefault="009C5559" w:rsidP="009C5559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4.1</w:t>
            </w:r>
          </w:p>
        </w:tc>
        <w:tc>
          <w:tcPr>
            <w:tcW w:w="8080" w:type="dxa"/>
          </w:tcPr>
          <w:p w14:paraId="5F3E9A1A" w14:textId="77777777" w:rsidR="009C5559" w:rsidRPr="00B87C2C" w:rsidRDefault="009C5559" w:rsidP="00FA12EF">
            <w:pPr>
              <w:pStyle w:val="Tabletext"/>
            </w:pPr>
            <w:r w:rsidRPr="00B87C2C">
              <w:rPr>
                <w:bCs/>
              </w:rPr>
              <w:t>Resoluciones y Acuerdos obsoletos del Consejo</w:t>
            </w:r>
          </w:p>
        </w:tc>
        <w:tc>
          <w:tcPr>
            <w:tcW w:w="1417" w:type="dxa"/>
          </w:tcPr>
          <w:p w14:paraId="28620E08" w14:textId="58504B3F" w:rsidR="009C5559" w:rsidRPr="00B87C2C" w:rsidRDefault="005C21A0" w:rsidP="009C5559">
            <w:pPr>
              <w:pStyle w:val="Tabletext"/>
              <w:keepNext/>
              <w:keepLines/>
              <w:rPr>
                <w:bCs/>
              </w:rPr>
            </w:pPr>
            <w:hyperlink r:id="rId38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</w:t>
              </w:r>
            </w:hyperlink>
          </w:p>
        </w:tc>
      </w:tr>
      <w:tr w:rsidR="009C5559" w:rsidRPr="00B87C2C" w14:paraId="1A48CF27" w14:textId="54C11735" w:rsidTr="00270012">
        <w:tc>
          <w:tcPr>
            <w:tcW w:w="704" w:type="dxa"/>
            <w:shd w:val="clear" w:color="auto" w:fill="D9D9D9" w:themeFill="background1" w:themeFillShade="D9"/>
          </w:tcPr>
          <w:p w14:paraId="55512D4F" w14:textId="77777777" w:rsidR="009C5559" w:rsidRPr="00B87C2C" w:rsidRDefault="009C5559" w:rsidP="00C75FCE">
            <w:pPr>
              <w:pStyle w:val="Tablehead"/>
              <w:keepNext/>
              <w:rPr>
                <w:b w:val="0"/>
                <w:bCs/>
              </w:rPr>
            </w:pPr>
            <w:r w:rsidRPr="00B87C2C">
              <w:rPr>
                <w:bCs/>
              </w:rPr>
              <w:br w:type="page"/>
              <w:t>ADM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2644038C" w14:textId="77777777" w:rsidR="009C5559" w:rsidRPr="00B87C2C" w:rsidRDefault="009C5559" w:rsidP="00C75FCE">
            <w:pPr>
              <w:pStyle w:val="Tablehead"/>
              <w:keepNext/>
              <w:jc w:val="left"/>
              <w:rPr>
                <w:b w:val="0"/>
                <w:bCs/>
              </w:rPr>
            </w:pPr>
            <w:r w:rsidRPr="00B87C2C">
              <w:rPr>
                <w:bCs/>
              </w:rPr>
              <w:t xml:space="preserve">Administración y gestión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EA41EFA" w14:textId="77777777" w:rsidR="009C5559" w:rsidRPr="00B87C2C" w:rsidRDefault="009C5559" w:rsidP="00C75FCE">
            <w:pPr>
              <w:pStyle w:val="Tablehead"/>
              <w:keepNext/>
              <w:jc w:val="left"/>
              <w:rPr>
                <w:bCs/>
              </w:rPr>
            </w:pPr>
          </w:p>
        </w:tc>
      </w:tr>
      <w:tr w:rsidR="009C5559" w:rsidRPr="00B87C2C" w14:paraId="11B350D8" w14:textId="494524AD" w:rsidTr="00270012">
        <w:tc>
          <w:tcPr>
            <w:tcW w:w="704" w:type="dxa"/>
          </w:tcPr>
          <w:p w14:paraId="763FD4F8" w14:textId="77777777" w:rsidR="009C5559" w:rsidRPr="00B87C2C" w:rsidRDefault="009C5559" w:rsidP="009C5559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</w:t>
            </w:r>
          </w:p>
        </w:tc>
        <w:tc>
          <w:tcPr>
            <w:tcW w:w="8080" w:type="dxa"/>
          </w:tcPr>
          <w:p w14:paraId="09DA2B14" w14:textId="379B1087" w:rsidR="009C5559" w:rsidRPr="00B87C2C" w:rsidRDefault="009C5559" w:rsidP="00FA12EF">
            <w:pPr>
              <w:pStyle w:val="Tabletext"/>
              <w:rPr>
                <w:bCs/>
              </w:rPr>
            </w:pPr>
            <w:r w:rsidRPr="00B87C2C">
              <w:rPr>
                <w:bCs/>
              </w:rPr>
              <w:t xml:space="preserve">Ingresos y gastos </w:t>
            </w:r>
            <w:r w:rsidRPr="00B87C2C">
              <w:rPr>
                <w:bCs/>
                <w:i/>
                <w:iCs/>
              </w:rPr>
              <w:t>(</w:t>
            </w:r>
            <w:proofErr w:type="spellStart"/>
            <w:r w:rsidRPr="00B87C2C">
              <w:rPr>
                <w:bCs/>
                <w:i/>
                <w:iCs/>
              </w:rPr>
              <w:t>Dec</w:t>
            </w:r>
            <w:proofErr w:type="spellEnd"/>
            <w:r w:rsidRPr="00B87C2C">
              <w:rPr>
                <w:bCs/>
                <w:i/>
                <w:iCs/>
              </w:rPr>
              <w:t>. 5):</w:t>
            </w:r>
            <w:r w:rsidRPr="00B87C2C">
              <w:rPr>
                <w:bCs/>
              </w:rPr>
              <w:t xml:space="preserve"> Examen anual de </w:t>
            </w:r>
            <w:r w:rsidRPr="00B87C2C">
              <w:rPr>
                <w:rFonts w:asciiTheme="minorHAnsi" w:hAnsiTheme="minorHAnsi" w:cstheme="minorHAnsi"/>
                <w:lang w:eastAsia="en-GB"/>
              </w:rPr>
              <w:t>ingresos</w:t>
            </w:r>
            <w:r w:rsidRPr="00B87C2C">
              <w:rPr>
                <w:bCs/>
              </w:rPr>
              <w:t xml:space="preserve"> y gastos</w:t>
            </w:r>
            <w:r w:rsidR="00B633A7" w:rsidRPr="00B87C2C">
              <w:rPr>
                <w:bCs/>
                <w:i/>
                <w:iCs/>
              </w:rPr>
              <w:t xml:space="preserve">. </w:t>
            </w:r>
            <w:r w:rsidR="00B633A7" w:rsidRPr="00B87C2C">
              <w:rPr>
                <w:bCs/>
              </w:rPr>
              <w:t>M</w:t>
            </w:r>
            <w:r w:rsidRPr="00B87C2C">
              <w:rPr>
                <w:rFonts w:asciiTheme="minorHAnsi" w:hAnsiTheme="minorHAnsi" w:cstheme="minorHAnsi"/>
              </w:rPr>
              <w:t>edidas de eficiencia</w:t>
            </w:r>
            <w:r w:rsidRPr="00B87C2C">
              <w:rPr>
                <w:bCs/>
                <w:i/>
                <w:iCs/>
              </w:rPr>
              <w:t xml:space="preserve"> </w:t>
            </w:r>
          </w:p>
        </w:tc>
        <w:tc>
          <w:tcPr>
            <w:tcW w:w="1417" w:type="dxa"/>
          </w:tcPr>
          <w:p w14:paraId="7C9CE21A" w14:textId="492B3E02" w:rsidR="009C5559" w:rsidRPr="00B87C2C" w:rsidRDefault="005C21A0" w:rsidP="009C5559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39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C22/9</w:t>
              </w:r>
            </w:hyperlink>
          </w:p>
        </w:tc>
      </w:tr>
      <w:tr w:rsidR="009C5559" w:rsidRPr="00B87C2C" w14:paraId="669081E0" w14:textId="299AF6CF" w:rsidTr="00F2704F">
        <w:tc>
          <w:tcPr>
            <w:tcW w:w="704" w:type="dxa"/>
            <w:tcBorders>
              <w:bottom w:val="single" w:sz="4" w:space="0" w:color="auto"/>
            </w:tcBorders>
          </w:tcPr>
          <w:p w14:paraId="27313940" w14:textId="77777777" w:rsidR="009C5559" w:rsidRPr="00B87C2C" w:rsidRDefault="009C5559" w:rsidP="009C5559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266E0A5E" w14:textId="68DC4FD6" w:rsidR="009C5559" w:rsidRPr="00B87C2C" w:rsidRDefault="009C5559" w:rsidP="009C5559">
            <w:pPr>
              <w:pStyle w:val="Tabletext"/>
              <w:rPr>
                <w:bCs/>
                <w:i/>
                <w:iCs/>
                <w:spacing w:val="-2"/>
              </w:rPr>
            </w:pPr>
            <w:r w:rsidRPr="00B87C2C">
              <w:rPr>
                <w:spacing w:val="-2"/>
              </w:rPr>
              <w:t>Aplicación de la recuperación de costes a la tramitación de las notificaciones de redes de satélite</w:t>
            </w:r>
            <w:r w:rsidRPr="00B87C2C">
              <w:rPr>
                <w:i/>
                <w:iCs/>
                <w:spacing w:val="-2"/>
              </w:rPr>
              <w:t xml:space="preserve"> (A 482(MOD))</w:t>
            </w:r>
            <w:r w:rsidR="0000754D" w:rsidRPr="00B87C2C">
              <w:rPr>
                <w:i/>
                <w:iCs/>
                <w:spacing w:val="-2"/>
              </w:rPr>
              <w:t xml:space="preserve"> </w:t>
            </w:r>
            <w:r w:rsidRPr="00B87C2C">
              <w:rPr>
                <w:iCs/>
                <w:spacing w:val="-2"/>
              </w:rPr>
              <w:t>incluidas las estadísticas con arreglo a la solicitud del C</w:t>
            </w:r>
            <w:r w:rsidR="00B633A7" w:rsidRPr="00B87C2C">
              <w:rPr>
                <w:iCs/>
                <w:spacing w:val="-2"/>
              </w:rPr>
              <w:t>onsejo</w:t>
            </w:r>
            <w:r w:rsidR="006D47C2" w:rsidRPr="00B87C2C">
              <w:rPr>
                <w:iCs/>
                <w:spacing w:val="-2"/>
              </w:rPr>
              <w:noBreakHyphen/>
            </w:r>
            <w:r w:rsidRPr="00B87C2C">
              <w:rPr>
                <w:iCs/>
                <w:spacing w:val="-2"/>
              </w:rPr>
              <w:t>19</w:t>
            </w:r>
            <w:r w:rsidRPr="00B87C2C">
              <w:rPr>
                <w:i/>
                <w:iCs/>
                <w:spacing w:val="-2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FB2450" w14:textId="1AF69EC8" w:rsidR="009C5559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40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C22/16</w:t>
              </w:r>
            </w:hyperlink>
          </w:p>
        </w:tc>
      </w:tr>
      <w:tr w:rsidR="009C5559" w:rsidRPr="00B87C2C" w14:paraId="337D61F3" w14:textId="15ACE4FC" w:rsidTr="00F270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6463" w14:textId="77777777" w:rsidR="009C5559" w:rsidRPr="00B87C2C" w:rsidRDefault="009C5559" w:rsidP="00F2704F">
            <w:pPr>
              <w:pStyle w:val="Tabletext"/>
              <w:keepNext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lastRenderedPageBreak/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0706" w14:textId="77777777" w:rsidR="009C5559" w:rsidRPr="00B87C2C" w:rsidRDefault="009C5559" w:rsidP="00F2704F">
            <w:pPr>
              <w:pStyle w:val="Tabletext"/>
              <w:keepNext/>
            </w:pPr>
            <w:r w:rsidRPr="00B87C2C">
              <w:rPr>
                <w:bCs/>
              </w:rPr>
              <w:t xml:space="preserve">Informe </w:t>
            </w:r>
            <w:r w:rsidRPr="00B87C2C">
              <w:rPr>
                <w:rFonts w:asciiTheme="minorHAnsi" w:hAnsiTheme="minorHAnsi" w:cstheme="minorHAnsi"/>
                <w:lang w:eastAsia="en-GB"/>
              </w:rPr>
              <w:t>del</w:t>
            </w:r>
            <w:r w:rsidRPr="00B87C2C">
              <w:rPr>
                <w:bCs/>
              </w:rPr>
              <w:t xml:space="preserve"> </w:t>
            </w:r>
            <w:proofErr w:type="gramStart"/>
            <w:r w:rsidRPr="00B87C2C">
              <w:rPr>
                <w:bCs/>
              </w:rPr>
              <w:t>Presidente</w:t>
            </w:r>
            <w:proofErr w:type="gramEnd"/>
            <w:r w:rsidRPr="00B87C2C">
              <w:rPr>
                <w:bCs/>
              </w:rPr>
              <w:t xml:space="preserve"> del Grupo de Trabajo del Consejo sobre Recursos Humanos y Financieros (GTC</w:t>
            </w:r>
            <w:r w:rsidRPr="00B87C2C">
              <w:rPr>
                <w:bCs/>
              </w:rPr>
              <w:noBreakHyphen/>
              <w:t xml:space="preserve">RHF) </w:t>
            </w:r>
            <w:r w:rsidRPr="00B87C2C">
              <w:rPr>
                <w:bCs/>
                <w:i/>
                <w:iCs/>
              </w:rPr>
              <w:t>(A 558, A 563(MOD))</w:t>
            </w:r>
            <w:r w:rsidRPr="00B87C2C">
              <w:rPr>
                <w:bCs/>
                <w:i/>
              </w:rPr>
              <w:t xml:space="preserve"> (Res. 151, 152, 158, 169, 170</w:t>
            </w:r>
            <w:r w:rsidRPr="00B87C2C">
              <w:rPr>
                <w:bCs/>
                <w:i/>
                <w:iCs/>
                <w:spacing w:val="-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5BCF" w14:textId="02362026" w:rsidR="009C5559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41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C22/50</w:t>
              </w:r>
            </w:hyperlink>
          </w:p>
        </w:tc>
      </w:tr>
      <w:tr w:rsidR="009C5559" w:rsidRPr="00B87C2C" w14:paraId="3883AAFB" w14:textId="77777777" w:rsidTr="00F270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B7AC18" w14:textId="77777777" w:rsidR="009C5559" w:rsidRPr="00B87C2C" w:rsidRDefault="009C5559" w:rsidP="00F2704F">
            <w:pPr>
              <w:pStyle w:val="Tabletext"/>
              <w:keepNext/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521705" w14:textId="5195C401" w:rsidR="009C5559" w:rsidRPr="00B87C2C" w:rsidRDefault="006D47C2" w:rsidP="006D47C2">
            <w:pPr>
              <w:pStyle w:val="Tabletext"/>
              <w:tabs>
                <w:tab w:val="left" w:pos="401"/>
              </w:tabs>
              <w:ind w:left="403" w:hanging="403"/>
              <w:rPr>
                <w:bCs/>
              </w:rPr>
            </w:pPr>
            <w:r w:rsidRPr="00B87C2C">
              <w:rPr>
                <w:szCs w:val="22"/>
              </w:rPr>
              <w:t>–</w:t>
            </w:r>
            <w:r w:rsidRPr="00B87C2C">
              <w:rPr>
                <w:szCs w:val="22"/>
              </w:rPr>
              <w:tab/>
            </w:r>
            <w:r w:rsidR="00A86215" w:rsidRPr="00B87C2C">
              <w:t xml:space="preserve">Informe cuatrienal del Grupo de Trabajo del Consejo sobre Recursos Humanos y Financieros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49EFDD" w14:textId="717BFBD6" w:rsidR="009C5559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42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C22/54</w:t>
              </w:r>
            </w:hyperlink>
          </w:p>
        </w:tc>
      </w:tr>
      <w:tr w:rsidR="009C5559" w:rsidRPr="00B87C2C" w14:paraId="3C9278D2" w14:textId="41A3D9E2" w:rsidTr="00270012">
        <w:tc>
          <w:tcPr>
            <w:tcW w:w="704" w:type="dxa"/>
            <w:tcBorders>
              <w:top w:val="single" w:sz="4" w:space="0" w:color="auto"/>
            </w:tcBorders>
          </w:tcPr>
          <w:p w14:paraId="6C2368EA" w14:textId="77777777" w:rsidR="009C5559" w:rsidRPr="00B87C2C" w:rsidRDefault="009C5559" w:rsidP="009C5559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257CB758" w14:textId="77777777" w:rsidR="009C5559" w:rsidRPr="00B87C2C" w:rsidRDefault="009C5559" w:rsidP="009C5559">
            <w:pPr>
              <w:pStyle w:val="Tabletext"/>
              <w:rPr>
                <w:bCs/>
              </w:rPr>
            </w:pPr>
            <w:r w:rsidRPr="00B87C2C">
              <w:rPr>
                <w:rFonts w:asciiTheme="minorHAnsi" w:hAnsiTheme="minorHAnsi" w:cstheme="minorHAnsi"/>
                <w:lang w:eastAsia="en-GB"/>
              </w:rPr>
              <w:t>Informe</w:t>
            </w:r>
            <w:r w:rsidRPr="00B87C2C">
              <w:rPr>
                <w:bCs/>
              </w:rPr>
              <w:t xml:space="preserve"> del Grupo de Trabajo sobre Controles Internos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5EA8A18" w14:textId="2EF2307E" w:rsidR="009C5559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43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C22/20</w:t>
              </w:r>
            </w:hyperlink>
          </w:p>
        </w:tc>
      </w:tr>
      <w:tr w:rsidR="009C5559" w:rsidRPr="00B87C2C" w14:paraId="17B66B34" w14:textId="51C09023" w:rsidTr="00270012">
        <w:tc>
          <w:tcPr>
            <w:tcW w:w="704" w:type="dxa"/>
            <w:tcBorders>
              <w:top w:val="single" w:sz="4" w:space="0" w:color="auto"/>
            </w:tcBorders>
          </w:tcPr>
          <w:p w14:paraId="5A31DF90" w14:textId="77777777" w:rsidR="009C5559" w:rsidRPr="00B87C2C" w:rsidRDefault="009C5559" w:rsidP="009C5559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465A77E5" w14:textId="77777777" w:rsidR="009C5559" w:rsidRPr="00B87C2C" w:rsidRDefault="009C5559" w:rsidP="009C5559">
            <w:pPr>
              <w:pStyle w:val="Tabletext"/>
              <w:rPr>
                <w:bCs/>
              </w:rPr>
            </w:pPr>
            <w:r w:rsidRPr="00B87C2C">
              <w:rPr>
                <w:rFonts w:asciiTheme="minorHAnsi" w:hAnsiTheme="minorHAnsi" w:cstheme="minorHAnsi"/>
                <w:lang w:eastAsia="en-GB"/>
              </w:rPr>
              <w:t>Participación</w:t>
            </w:r>
            <w:r w:rsidRPr="00B87C2C">
              <w:t xml:space="preserve"> de la UIT en Memorandos de Entendimiento con repercusiones financieras y/o estratégicas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3666B40" w14:textId="584CDDEE" w:rsidR="009C5559" w:rsidRPr="00B87C2C" w:rsidRDefault="00B633A7">
            <w:pPr>
              <w:pStyle w:val="Tabletext"/>
            </w:pPr>
            <w:r w:rsidRPr="00B87C2C">
              <w:rPr>
                <w:rFonts w:asciiTheme="minorHAnsi" w:hAnsiTheme="minorHAnsi" w:cstheme="minorHAnsi"/>
                <w:bCs/>
                <w:szCs w:val="24"/>
              </w:rPr>
              <w:t>Presentación o</w:t>
            </w:r>
            <w:r w:rsidR="009C5559" w:rsidRPr="00B87C2C">
              <w:rPr>
                <w:rFonts w:asciiTheme="minorHAnsi" w:hAnsiTheme="minorHAnsi" w:cstheme="minorHAnsi"/>
                <w:bCs/>
                <w:szCs w:val="24"/>
              </w:rPr>
              <w:t>ral</w:t>
            </w:r>
          </w:p>
        </w:tc>
      </w:tr>
      <w:tr w:rsidR="009C5559" w:rsidRPr="00B87C2C" w14:paraId="289D17C0" w14:textId="6B2D5C9A" w:rsidTr="00270012">
        <w:tc>
          <w:tcPr>
            <w:tcW w:w="704" w:type="dxa"/>
          </w:tcPr>
          <w:p w14:paraId="4C3B69A7" w14:textId="77777777" w:rsidR="009C5559" w:rsidRPr="00B87C2C" w:rsidRDefault="009C5559" w:rsidP="009C5559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6</w:t>
            </w:r>
          </w:p>
        </w:tc>
        <w:tc>
          <w:tcPr>
            <w:tcW w:w="8080" w:type="dxa"/>
          </w:tcPr>
          <w:p w14:paraId="1E511B9D" w14:textId="77777777" w:rsidR="009C5559" w:rsidRPr="00B87C2C" w:rsidRDefault="009C5559" w:rsidP="009C5559">
            <w:pPr>
              <w:pStyle w:val="Tabletext"/>
              <w:rPr>
                <w:bCs/>
              </w:rPr>
            </w:pPr>
            <w:r w:rsidRPr="00B87C2C">
              <w:rPr>
                <w:bCs/>
              </w:rPr>
              <w:t>Mejora de la gestión y el seguimiento de la contribución de los Miembros de Sector, los Asociados y las Instituciones Académicas a los gastos de la UIT</w:t>
            </w:r>
          </w:p>
        </w:tc>
        <w:tc>
          <w:tcPr>
            <w:tcW w:w="1417" w:type="dxa"/>
          </w:tcPr>
          <w:p w14:paraId="46465E6E" w14:textId="23C5E610" w:rsidR="009C5559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44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C22/41</w:t>
              </w:r>
            </w:hyperlink>
          </w:p>
        </w:tc>
      </w:tr>
      <w:tr w:rsidR="009C5559" w:rsidRPr="00B87C2C" w14:paraId="3E4949AF" w14:textId="14A17DC0" w:rsidTr="00270012">
        <w:tc>
          <w:tcPr>
            <w:tcW w:w="704" w:type="dxa"/>
          </w:tcPr>
          <w:p w14:paraId="2DA4DFB1" w14:textId="77777777" w:rsidR="009C5559" w:rsidRPr="00B87C2C" w:rsidRDefault="009C5559" w:rsidP="009C5559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7</w:t>
            </w:r>
          </w:p>
        </w:tc>
        <w:tc>
          <w:tcPr>
            <w:tcW w:w="8080" w:type="dxa"/>
          </w:tcPr>
          <w:p w14:paraId="292652F5" w14:textId="259F06F8" w:rsidR="009C5559" w:rsidRPr="00B87C2C" w:rsidRDefault="009C5559">
            <w:pPr>
              <w:pStyle w:val="Tabletext"/>
              <w:rPr>
                <w:bCs/>
              </w:rPr>
            </w:pPr>
            <w:r w:rsidRPr="00B87C2C">
              <w:rPr>
                <w:bCs/>
              </w:rPr>
              <w:t xml:space="preserve">Atrasos y </w:t>
            </w:r>
            <w:r w:rsidRPr="00B87C2C">
              <w:rPr>
                <w:rFonts w:asciiTheme="minorHAnsi" w:hAnsiTheme="minorHAnsi" w:cstheme="minorHAnsi"/>
                <w:lang w:eastAsia="en-GB"/>
              </w:rPr>
              <w:t>cuentas</w:t>
            </w:r>
            <w:r w:rsidRPr="00B87C2C">
              <w:rPr>
                <w:bCs/>
              </w:rPr>
              <w:t xml:space="preserve"> especiales de atraso (</w:t>
            </w:r>
            <w:r w:rsidRPr="00B87C2C">
              <w:rPr>
                <w:bCs/>
                <w:i/>
                <w:iCs/>
              </w:rPr>
              <w:t>Resolución 41</w:t>
            </w:r>
            <w:r w:rsidRPr="00B87C2C">
              <w:rPr>
                <w:bCs/>
              </w:rPr>
              <w:t>) (</w:t>
            </w:r>
            <w:r w:rsidRPr="00B87C2C">
              <w:rPr>
                <w:bCs/>
                <w:i/>
                <w:iCs/>
              </w:rPr>
              <w:t>reunión final</w:t>
            </w:r>
            <w:r w:rsidRPr="00B87C2C">
              <w:rPr>
                <w:bCs/>
              </w:rPr>
              <w:t xml:space="preserve">) </w:t>
            </w:r>
          </w:p>
        </w:tc>
        <w:tc>
          <w:tcPr>
            <w:tcW w:w="1417" w:type="dxa"/>
          </w:tcPr>
          <w:p w14:paraId="1261F5C9" w14:textId="77777777" w:rsidR="009C5559" w:rsidRPr="00B87C2C" w:rsidRDefault="009C5559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9C5559" w:rsidRPr="00B87C2C" w14:paraId="69590362" w14:textId="531EDAFD" w:rsidTr="00270012">
        <w:tc>
          <w:tcPr>
            <w:tcW w:w="704" w:type="dxa"/>
          </w:tcPr>
          <w:p w14:paraId="1C9C9FC2" w14:textId="77777777" w:rsidR="009C5559" w:rsidRPr="00B87C2C" w:rsidRDefault="009C5559" w:rsidP="009C5559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8</w:t>
            </w:r>
          </w:p>
        </w:tc>
        <w:tc>
          <w:tcPr>
            <w:tcW w:w="8080" w:type="dxa"/>
          </w:tcPr>
          <w:p w14:paraId="3FA99F82" w14:textId="60DB221F" w:rsidR="009C5559" w:rsidRPr="00B87C2C" w:rsidRDefault="00270505" w:rsidP="009C5559">
            <w:pPr>
              <w:pStyle w:val="Tabletext"/>
              <w:rPr>
                <w:bCs/>
              </w:rPr>
            </w:pPr>
            <w:r w:rsidRPr="00B87C2C">
              <w:t xml:space="preserve">Solicitudes de exoneración del pago de contribuciones financieras para sufragar los gastos </w:t>
            </w:r>
            <w:r w:rsidRPr="00B87C2C">
              <w:rPr>
                <w:rFonts w:asciiTheme="minorHAnsi" w:hAnsiTheme="minorHAnsi" w:cstheme="minorHAnsi"/>
                <w:lang w:eastAsia="en-GB"/>
              </w:rPr>
              <w:t>relativos</w:t>
            </w:r>
            <w:r w:rsidRPr="00B87C2C">
              <w:t xml:space="preserve"> a la participación en los trabajos de la UIT</w:t>
            </w:r>
          </w:p>
        </w:tc>
        <w:tc>
          <w:tcPr>
            <w:tcW w:w="1417" w:type="dxa"/>
          </w:tcPr>
          <w:p w14:paraId="61C3F3E0" w14:textId="7A17CA47" w:rsidR="009C5559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45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C22/39</w:t>
              </w:r>
            </w:hyperlink>
          </w:p>
        </w:tc>
      </w:tr>
      <w:tr w:rsidR="009C5559" w:rsidRPr="00B87C2C" w14:paraId="0F29EF06" w14:textId="77777777" w:rsidTr="00270012">
        <w:tc>
          <w:tcPr>
            <w:tcW w:w="704" w:type="dxa"/>
          </w:tcPr>
          <w:p w14:paraId="231E1A87" w14:textId="77777777" w:rsidR="009C5559" w:rsidRPr="00B87C2C" w:rsidRDefault="009C5559" w:rsidP="009C5559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8080" w:type="dxa"/>
          </w:tcPr>
          <w:p w14:paraId="54EC62C4" w14:textId="4F0E046D" w:rsidR="009C5559" w:rsidRPr="00B87C2C" w:rsidRDefault="00B633A7">
            <w:pPr>
              <w:pStyle w:val="Tabletext"/>
              <w:rPr>
                <w:bCs/>
              </w:rPr>
            </w:pPr>
            <w:r w:rsidRPr="00B87C2C">
              <w:rPr>
                <w:rFonts w:asciiTheme="minorHAnsi" w:hAnsiTheme="minorHAnsi" w:cstheme="minorHAnsi"/>
                <w:lang w:eastAsia="en-GB"/>
              </w:rPr>
              <w:t>Examen</w:t>
            </w:r>
            <w:r w:rsidRPr="00B87C2C">
              <w:rPr>
                <w:bCs/>
              </w:rPr>
              <w:t xml:space="preserve"> de la lista de entidades exoneradas </w:t>
            </w:r>
            <w:r w:rsidRPr="00B87C2C">
              <w:rPr>
                <w:bCs/>
                <w:i/>
              </w:rPr>
              <w:t>(reunión final)</w:t>
            </w:r>
          </w:p>
        </w:tc>
        <w:tc>
          <w:tcPr>
            <w:tcW w:w="1417" w:type="dxa"/>
          </w:tcPr>
          <w:p w14:paraId="0B95DC1D" w14:textId="77777777" w:rsidR="009C5559" w:rsidRPr="00B87C2C" w:rsidRDefault="009C5559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270505" w:rsidRPr="00B87C2C" w14:paraId="137483F9" w14:textId="356FBBA8" w:rsidTr="00270012">
        <w:tc>
          <w:tcPr>
            <w:tcW w:w="704" w:type="dxa"/>
          </w:tcPr>
          <w:p w14:paraId="16E3B98B" w14:textId="77777777" w:rsidR="00270505" w:rsidRPr="00B87C2C" w:rsidRDefault="00270505" w:rsidP="00270505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9</w:t>
            </w:r>
          </w:p>
        </w:tc>
        <w:tc>
          <w:tcPr>
            <w:tcW w:w="8080" w:type="dxa"/>
          </w:tcPr>
          <w:p w14:paraId="3951D566" w14:textId="68E6CE41" w:rsidR="00270505" w:rsidRPr="00B87C2C" w:rsidRDefault="00270505" w:rsidP="00270505">
            <w:pPr>
              <w:pStyle w:val="Tabletext"/>
              <w:rPr>
                <w:bCs/>
              </w:rPr>
            </w:pPr>
            <w:r w:rsidRPr="00B87C2C">
              <w:rPr>
                <w:rFonts w:asciiTheme="minorHAnsi" w:hAnsiTheme="minorHAnsi" w:cstheme="minorHAnsi"/>
                <w:lang w:eastAsia="en-GB"/>
              </w:rPr>
              <w:t>Fondo</w:t>
            </w:r>
            <w:r w:rsidRPr="00B87C2C">
              <w:rPr>
                <w:bCs/>
              </w:rPr>
              <w:t xml:space="preserve"> para el Desarrollo de las Tecnologías de la Información y la Comunicación (FD</w:t>
            </w:r>
            <w:r w:rsidR="00C75FCE" w:rsidRPr="00B87C2C">
              <w:rPr>
                <w:bCs/>
              </w:rPr>
              <w:noBreakHyphen/>
            </w:r>
            <w:r w:rsidRPr="00B87C2C">
              <w:rPr>
                <w:bCs/>
              </w:rPr>
              <w:t xml:space="preserve">TIC) </w:t>
            </w:r>
            <w:r w:rsidRPr="00B87C2C">
              <w:rPr>
                <w:rFonts w:asciiTheme="minorHAnsi" w:hAnsiTheme="minorHAnsi" w:cstheme="minorHAnsi"/>
                <w:bCs/>
                <w:i/>
                <w:iCs/>
              </w:rPr>
              <w:t>(</w:t>
            </w:r>
            <w:proofErr w:type="spellStart"/>
            <w:r w:rsidRPr="00B87C2C">
              <w:rPr>
                <w:rFonts w:asciiTheme="minorHAnsi" w:hAnsiTheme="minorHAnsi" w:cstheme="minorHAnsi"/>
                <w:bCs/>
                <w:i/>
                <w:iCs/>
              </w:rPr>
              <w:t>Dec</w:t>
            </w:r>
            <w:proofErr w:type="spellEnd"/>
            <w:r w:rsidRPr="00B87C2C">
              <w:rPr>
                <w:rFonts w:asciiTheme="minorHAnsi" w:hAnsiTheme="minorHAnsi" w:cstheme="minorHAnsi"/>
                <w:bCs/>
                <w:i/>
                <w:iCs/>
              </w:rPr>
              <w:t>. 11)</w:t>
            </w:r>
          </w:p>
        </w:tc>
        <w:tc>
          <w:tcPr>
            <w:tcW w:w="1417" w:type="dxa"/>
          </w:tcPr>
          <w:p w14:paraId="1A7EE95C" w14:textId="73144370" w:rsidR="00270505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46" w:history="1">
              <w:r w:rsidR="00270505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C22/34</w:t>
              </w:r>
            </w:hyperlink>
          </w:p>
        </w:tc>
      </w:tr>
      <w:tr w:rsidR="00270505" w:rsidRPr="00B87C2C" w14:paraId="338A076D" w14:textId="11CB3349" w:rsidTr="00270012">
        <w:tc>
          <w:tcPr>
            <w:tcW w:w="704" w:type="dxa"/>
          </w:tcPr>
          <w:p w14:paraId="77F799BB" w14:textId="77777777" w:rsidR="00270505" w:rsidRPr="00B87C2C" w:rsidRDefault="00270505" w:rsidP="00270505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10</w:t>
            </w:r>
          </w:p>
        </w:tc>
        <w:tc>
          <w:tcPr>
            <w:tcW w:w="8080" w:type="dxa"/>
          </w:tcPr>
          <w:p w14:paraId="70D19690" w14:textId="77777777" w:rsidR="00270505" w:rsidRPr="00B87C2C" w:rsidRDefault="00270505" w:rsidP="00270505">
            <w:pPr>
              <w:pStyle w:val="Tabletext"/>
              <w:rPr>
                <w:bCs/>
                <w:i/>
                <w:iCs/>
              </w:rPr>
            </w:pPr>
            <w:r w:rsidRPr="00B87C2C">
              <w:rPr>
                <w:rFonts w:asciiTheme="minorHAnsi" w:hAnsiTheme="minorHAnsi" w:cstheme="minorHAnsi"/>
                <w:lang w:eastAsia="en-GB"/>
              </w:rPr>
              <w:t>Informe</w:t>
            </w:r>
            <w:r w:rsidRPr="00B87C2C">
              <w:rPr>
                <w:bCs/>
              </w:rPr>
              <w:t xml:space="preserve"> del Comité Asesor Independiente sobre la Gestión (CAIG) </w:t>
            </w:r>
            <w:r w:rsidRPr="00B87C2C">
              <w:rPr>
                <w:bCs/>
                <w:i/>
                <w:iCs/>
              </w:rPr>
              <w:t>(Res. 162</w:t>
            </w:r>
            <w:r w:rsidRPr="00B87C2C">
              <w:t>)</w:t>
            </w:r>
            <w:r w:rsidRPr="00B87C2C">
              <w:rPr>
                <w:bCs/>
                <w:i/>
                <w:iCs/>
              </w:rPr>
              <w:t xml:space="preserve"> (A 565)</w:t>
            </w:r>
          </w:p>
        </w:tc>
        <w:tc>
          <w:tcPr>
            <w:tcW w:w="1417" w:type="dxa"/>
          </w:tcPr>
          <w:p w14:paraId="3B7B2839" w14:textId="6D7D8B37" w:rsidR="00270505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47" w:history="1">
              <w:r w:rsidR="00270505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C22/22</w:t>
              </w:r>
            </w:hyperlink>
          </w:p>
        </w:tc>
      </w:tr>
      <w:tr w:rsidR="00270505" w:rsidRPr="00B87C2C" w14:paraId="3F02326D" w14:textId="7EC2EF17" w:rsidTr="00270012">
        <w:tc>
          <w:tcPr>
            <w:tcW w:w="704" w:type="dxa"/>
          </w:tcPr>
          <w:p w14:paraId="514BB6D7" w14:textId="77777777" w:rsidR="00270505" w:rsidRPr="00B87C2C" w:rsidRDefault="00270505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11</w:t>
            </w:r>
          </w:p>
        </w:tc>
        <w:tc>
          <w:tcPr>
            <w:tcW w:w="8080" w:type="dxa"/>
          </w:tcPr>
          <w:p w14:paraId="60B23291" w14:textId="77777777" w:rsidR="00270505" w:rsidRPr="00B87C2C" w:rsidRDefault="00270505" w:rsidP="00BC3FD3">
            <w:pPr>
              <w:pStyle w:val="Tabletext"/>
              <w:rPr>
                <w:bCs/>
                <w:szCs w:val="22"/>
              </w:rPr>
            </w:pPr>
            <w:r w:rsidRPr="00B87C2C">
              <w:rPr>
                <w:bCs/>
                <w:szCs w:val="22"/>
              </w:rPr>
              <w:t xml:space="preserve">Cuentas </w:t>
            </w: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verificadas</w:t>
            </w:r>
            <w:r w:rsidRPr="00B87C2C">
              <w:rPr>
                <w:bCs/>
                <w:szCs w:val="22"/>
              </w:rPr>
              <w:t>:</w:t>
            </w:r>
          </w:p>
          <w:p w14:paraId="2F4AC410" w14:textId="39E07E84" w:rsidR="00270505" w:rsidRPr="00B87C2C" w:rsidRDefault="00270505" w:rsidP="00BC3FD3">
            <w:pPr>
              <w:pStyle w:val="Tabletext"/>
              <w:tabs>
                <w:tab w:val="left" w:pos="401"/>
              </w:tabs>
              <w:ind w:left="403" w:hanging="403"/>
              <w:rPr>
                <w:bCs/>
                <w:szCs w:val="22"/>
              </w:rPr>
            </w:pPr>
            <w:r w:rsidRPr="00B87C2C">
              <w:rPr>
                <w:bCs/>
                <w:szCs w:val="22"/>
              </w:rPr>
              <w:t>–</w:t>
            </w:r>
            <w:r w:rsidRPr="00B87C2C">
              <w:rPr>
                <w:bCs/>
                <w:szCs w:val="22"/>
              </w:rPr>
              <w:tab/>
            </w:r>
            <w:r w:rsidRPr="00B87C2C">
              <w:rPr>
                <w:szCs w:val="22"/>
              </w:rPr>
              <w:t>Informe</w:t>
            </w:r>
            <w:r w:rsidRPr="00B87C2C">
              <w:rPr>
                <w:bCs/>
                <w:szCs w:val="22"/>
              </w:rPr>
              <w:t xml:space="preserve"> de gestión financiera auditada para el ejercicio 2020</w:t>
            </w:r>
          </w:p>
          <w:p w14:paraId="6250560E" w14:textId="74626B89" w:rsidR="00270505" w:rsidRPr="00B87C2C" w:rsidRDefault="00270505" w:rsidP="00BC3FD3">
            <w:pPr>
              <w:pStyle w:val="Tabletext"/>
              <w:tabs>
                <w:tab w:val="left" w:pos="401"/>
              </w:tabs>
              <w:ind w:left="403" w:hanging="403"/>
              <w:rPr>
                <w:rFonts w:asciiTheme="minorHAnsi" w:hAnsiTheme="minorHAnsi" w:cstheme="minorHAnsi"/>
                <w:bCs/>
                <w:szCs w:val="22"/>
              </w:rPr>
            </w:pPr>
            <w:r w:rsidRPr="00B87C2C">
              <w:rPr>
                <w:bCs/>
                <w:szCs w:val="22"/>
              </w:rPr>
              <w:t>–</w:t>
            </w:r>
            <w:r w:rsidRPr="00B87C2C">
              <w:rPr>
                <w:bCs/>
                <w:szCs w:val="22"/>
              </w:rPr>
              <w:tab/>
              <w:t xml:space="preserve">Informe de gestión financiera auditada para el ejercicio 2021 </w:t>
            </w:r>
            <w:r w:rsidRPr="00B87C2C">
              <w:rPr>
                <w:bCs/>
                <w:i/>
                <w:iCs/>
                <w:szCs w:val="22"/>
              </w:rPr>
              <w:t>(reunión final)</w:t>
            </w:r>
          </w:p>
        </w:tc>
        <w:tc>
          <w:tcPr>
            <w:tcW w:w="1417" w:type="dxa"/>
          </w:tcPr>
          <w:p w14:paraId="175B4423" w14:textId="7079F400" w:rsidR="00270505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48" w:history="1">
              <w:r w:rsidR="00270505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C22/42</w:t>
              </w:r>
            </w:hyperlink>
          </w:p>
        </w:tc>
      </w:tr>
      <w:tr w:rsidR="00270505" w:rsidRPr="00B87C2C" w14:paraId="6464869E" w14:textId="2351B315" w:rsidTr="00270012">
        <w:tc>
          <w:tcPr>
            <w:tcW w:w="704" w:type="dxa"/>
          </w:tcPr>
          <w:p w14:paraId="5255432F" w14:textId="77777777" w:rsidR="00270505" w:rsidRPr="00B87C2C" w:rsidRDefault="00270505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12</w:t>
            </w:r>
          </w:p>
        </w:tc>
        <w:tc>
          <w:tcPr>
            <w:tcW w:w="8080" w:type="dxa"/>
          </w:tcPr>
          <w:p w14:paraId="2BFF35C5" w14:textId="77777777" w:rsidR="00270505" w:rsidRPr="00B87C2C" w:rsidRDefault="00270505" w:rsidP="00BC3FD3">
            <w:pPr>
              <w:pStyle w:val="Tabletext"/>
              <w:rPr>
                <w:bCs/>
                <w:szCs w:val="22"/>
              </w:rPr>
            </w:pPr>
            <w:r w:rsidRPr="00B87C2C">
              <w:rPr>
                <w:bCs/>
                <w:szCs w:val="22"/>
              </w:rPr>
              <w:t xml:space="preserve">Informes del </w:t>
            </w: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Auditor</w:t>
            </w:r>
            <w:r w:rsidRPr="00B87C2C">
              <w:rPr>
                <w:bCs/>
                <w:szCs w:val="22"/>
              </w:rPr>
              <w:t xml:space="preserve"> Externo:</w:t>
            </w:r>
          </w:p>
          <w:p w14:paraId="437E6E91" w14:textId="7EC461F3" w:rsidR="00270505" w:rsidRPr="00B87C2C" w:rsidRDefault="00270505" w:rsidP="00BC3FD3">
            <w:pPr>
              <w:pStyle w:val="Tabletext"/>
              <w:tabs>
                <w:tab w:val="left" w:pos="401"/>
              </w:tabs>
              <w:ind w:left="403" w:hanging="403"/>
              <w:rPr>
                <w:bCs/>
                <w:szCs w:val="22"/>
              </w:rPr>
            </w:pPr>
            <w:r w:rsidRPr="00B87C2C">
              <w:rPr>
                <w:szCs w:val="22"/>
              </w:rPr>
              <w:t>–</w:t>
            </w:r>
            <w:r w:rsidRPr="00B87C2C">
              <w:rPr>
                <w:szCs w:val="22"/>
              </w:rPr>
              <w:tab/>
              <w:t xml:space="preserve">Cuentas de la Unión </w:t>
            </w:r>
            <w:r w:rsidR="00B633A7" w:rsidRPr="00B87C2C">
              <w:rPr>
                <w:szCs w:val="22"/>
              </w:rPr>
              <w:t xml:space="preserve">de 2020, incluidas las del </w:t>
            </w:r>
            <w:r w:rsidRPr="00B87C2C">
              <w:rPr>
                <w:szCs w:val="22"/>
              </w:rPr>
              <w:t xml:space="preserve">ITU TELECOM </w:t>
            </w:r>
            <w:proofErr w:type="spellStart"/>
            <w:r w:rsidRPr="00B87C2C">
              <w:rPr>
                <w:szCs w:val="22"/>
              </w:rPr>
              <w:t>World</w:t>
            </w:r>
            <w:proofErr w:type="spellEnd"/>
          </w:p>
        </w:tc>
        <w:tc>
          <w:tcPr>
            <w:tcW w:w="1417" w:type="dxa"/>
          </w:tcPr>
          <w:p w14:paraId="104FE13B" w14:textId="450D78E0" w:rsidR="00270505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49" w:history="1">
              <w:r w:rsidR="00270505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C22/40</w:t>
              </w:r>
            </w:hyperlink>
          </w:p>
        </w:tc>
      </w:tr>
      <w:tr w:rsidR="00270505" w:rsidRPr="00B87C2C" w14:paraId="4757CDC5" w14:textId="77777777" w:rsidTr="00270012">
        <w:tc>
          <w:tcPr>
            <w:tcW w:w="704" w:type="dxa"/>
          </w:tcPr>
          <w:p w14:paraId="12DC09DF" w14:textId="77777777" w:rsidR="00270505" w:rsidRPr="00B87C2C" w:rsidRDefault="00270505" w:rsidP="00BC3FD3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8080" w:type="dxa"/>
          </w:tcPr>
          <w:p w14:paraId="1E736716" w14:textId="2F4D1DA3" w:rsidR="00270505" w:rsidRPr="00B87C2C" w:rsidRDefault="006D47C2" w:rsidP="00BC3FD3">
            <w:pPr>
              <w:pStyle w:val="Tabletext"/>
              <w:tabs>
                <w:tab w:val="left" w:pos="401"/>
              </w:tabs>
              <w:ind w:left="403" w:hanging="403"/>
              <w:rPr>
                <w:bCs/>
                <w:szCs w:val="22"/>
              </w:rPr>
            </w:pPr>
            <w:r w:rsidRPr="00B87C2C">
              <w:rPr>
                <w:szCs w:val="22"/>
              </w:rPr>
              <w:t>–</w:t>
            </w:r>
            <w:r w:rsidRPr="00B87C2C">
              <w:rPr>
                <w:szCs w:val="22"/>
              </w:rPr>
              <w:tab/>
            </w:r>
            <w:r w:rsidR="00B633A7" w:rsidRPr="00B87C2C">
              <w:rPr>
                <w:bCs/>
                <w:szCs w:val="22"/>
              </w:rPr>
              <w:t xml:space="preserve">Cuentas de la </w:t>
            </w:r>
            <w:r w:rsidR="00B633A7" w:rsidRPr="00B87C2C">
              <w:rPr>
                <w:rFonts w:asciiTheme="minorHAnsi" w:hAnsiTheme="minorHAnsi" w:cstheme="minorHAnsi"/>
                <w:szCs w:val="22"/>
                <w:lang w:eastAsia="en-GB"/>
              </w:rPr>
              <w:t>Unión</w:t>
            </w:r>
            <w:r w:rsidR="00B633A7" w:rsidRPr="00B87C2C">
              <w:rPr>
                <w:bCs/>
                <w:szCs w:val="22"/>
              </w:rPr>
              <w:t xml:space="preserve"> de 2021 </w:t>
            </w:r>
            <w:r w:rsidR="00B633A7" w:rsidRPr="00B87C2C">
              <w:rPr>
                <w:bCs/>
                <w:i/>
                <w:szCs w:val="22"/>
              </w:rPr>
              <w:t>(reunión final)</w:t>
            </w:r>
          </w:p>
        </w:tc>
        <w:tc>
          <w:tcPr>
            <w:tcW w:w="1417" w:type="dxa"/>
          </w:tcPr>
          <w:p w14:paraId="4C467DE0" w14:textId="77777777" w:rsidR="00270505" w:rsidRPr="00B87C2C" w:rsidRDefault="00270505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270505" w:rsidRPr="00B87C2C" w14:paraId="01DD7789" w14:textId="77777777" w:rsidTr="00270012">
        <w:tc>
          <w:tcPr>
            <w:tcW w:w="704" w:type="dxa"/>
          </w:tcPr>
          <w:p w14:paraId="45C256DE" w14:textId="77777777" w:rsidR="00270505" w:rsidRPr="00B87C2C" w:rsidRDefault="00270505" w:rsidP="00BC3FD3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8080" w:type="dxa"/>
          </w:tcPr>
          <w:p w14:paraId="4B8B55F8" w14:textId="3C76CE2E" w:rsidR="00270505" w:rsidRPr="00B87C2C" w:rsidRDefault="006D47C2" w:rsidP="00BC3FD3">
            <w:pPr>
              <w:pStyle w:val="Tabletext"/>
              <w:tabs>
                <w:tab w:val="left" w:pos="401"/>
              </w:tabs>
              <w:ind w:left="403" w:hanging="403"/>
              <w:rPr>
                <w:bCs/>
                <w:szCs w:val="22"/>
              </w:rPr>
            </w:pPr>
            <w:r w:rsidRPr="00B87C2C">
              <w:rPr>
                <w:szCs w:val="22"/>
              </w:rPr>
              <w:t>–</w:t>
            </w:r>
            <w:r w:rsidRPr="00B87C2C">
              <w:rPr>
                <w:szCs w:val="22"/>
              </w:rPr>
              <w:tab/>
            </w:r>
            <w:r w:rsidR="00B633A7" w:rsidRPr="00B87C2C">
              <w:rPr>
                <w:bCs/>
                <w:szCs w:val="22"/>
              </w:rPr>
              <w:t xml:space="preserve">Cuentas del </w:t>
            </w:r>
            <w:r w:rsidR="00270505" w:rsidRPr="00B87C2C">
              <w:rPr>
                <w:bCs/>
                <w:szCs w:val="22"/>
              </w:rPr>
              <w:t xml:space="preserve">ITU TELECOM </w:t>
            </w:r>
            <w:proofErr w:type="spellStart"/>
            <w:r w:rsidR="00270505" w:rsidRPr="00B87C2C">
              <w:rPr>
                <w:bCs/>
                <w:szCs w:val="22"/>
              </w:rPr>
              <w:t>World</w:t>
            </w:r>
            <w:proofErr w:type="spellEnd"/>
            <w:r w:rsidR="00270505" w:rsidRPr="00B87C2C">
              <w:rPr>
                <w:bCs/>
                <w:szCs w:val="22"/>
              </w:rPr>
              <w:t xml:space="preserve"> 2021 </w:t>
            </w:r>
            <w:r w:rsidR="00270505" w:rsidRPr="00B87C2C">
              <w:rPr>
                <w:bCs/>
                <w:i/>
                <w:iCs/>
                <w:szCs w:val="22"/>
              </w:rPr>
              <w:t>(</w:t>
            </w:r>
            <w:r w:rsidR="00B633A7" w:rsidRPr="00B87C2C">
              <w:rPr>
                <w:bCs/>
                <w:i/>
                <w:iCs/>
                <w:szCs w:val="22"/>
              </w:rPr>
              <w:t xml:space="preserve">reunión </w:t>
            </w:r>
            <w:r w:rsidR="00270505" w:rsidRPr="00B87C2C">
              <w:rPr>
                <w:bCs/>
                <w:i/>
                <w:iCs/>
                <w:szCs w:val="22"/>
              </w:rPr>
              <w:t>final)</w:t>
            </w:r>
          </w:p>
        </w:tc>
        <w:tc>
          <w:tcPr>
            <w:tcW w:w="1417" w:type="dxa"/>
          </w:tcPr>
          <w:p w14:paraId="3B6DE455" w14:textId="77777777" w:rsidR="00270505" w:rsidRPr="00B87C2C" w:rsidRDefault="00270505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270505" w:rsidRPr="00B87C2C" w14:paraId="07A6C5B7" w14:textId="63805B8A" w:rsidTr="00270012">
        <w:tc>
          <w:tcPr>
            <w:tcW w:w="704" w:type="dxa"/>
          </w:tcPr>
          <w:p w14:paraId="7F8D4259" w14:textId="77777777" w:rsidR="00270505" w:rsidRPr="00B87C2C" w:rsidRDefault="00270505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13</w:t>
            </w:r>
          </w:p>
        </w:tc>
        <w:tc>
          <w:tcPr>
            <w:tcW w:w="8080" w:type="dxa"/>
          </w:tcPr>
          <w:p w14:paraId="69374033" w14:textId="77777777" w:rsidR="00270505" w:rsidRPr="00B87C2C" w:rsidRDefault="00270505" w:rsidP="00BC3FD3">
            <w:pPr>
              <w:pStyle w:val="Tabletext"/>
              <w:rPr>
                <w:bCs/>
                <w:szCs w:val="22"/>
              </w:rPr>
            </w:pPr>
            <w:r w:rsidRPr="00B87C2C">
              <w:rPr>
                <w:bCs/>
                <w:szCs w:val="22"/>
              </w:rPr>
              <w:t xml:space="preserve">Importe </w:t>
            </w: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provisional</w:t>
            </w:r>
            <w:r w:rsidRPr="00B87C2C">
              <w:rPr>
                <w:bCs/>
                <w:szCs w:val="22"/>
              </w:rPr>
              <w:t xml:space="preserve"> de la unidad contributiva</w:t>
            </w:r>
          </w:p>
        </w:tc>
        <w:tc>
          <w:tcPr>
            <w:tcW w:w="1417" w:type="dxa"/>
          </w:tcPr>
          <w:p w14:paraId="4E44A56F" w14:textId="5907AA70" w:rsidR="00270505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50" w:history="1">
              <w:r w:rsidR="00270505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C22/29</w:t>
              </w:r>
            </w:hyperlink>
          </w:p>
        </w:tc>
      </w:tr>
      <w:tr w:rsidR="00270505" w:rsidRPr="00B87C2C" w14:paraId="53D9174E" w14:textId="3A8B672B" w:rsidTr="00270012">
        <w:tc>
          <w:tcPr>
            <w:tcW w:w="704" w:type="dxa"/>
          </w:tcPr>
          <w:p w14:paraId="23FBA126" w14:textId="77777777" w:rsidR="00270505" w:rsidRPr="00B87C2C" w:rsidRDefault="00270505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14</w:t>
            </w:r>
          </w:p>
        </w:tc>
        <w:tc>
          <w:tcPr>
            <w:tcW w:w="8080" w:type="dxa"/>
          </w:tcPr>
          <w:p w14:paraId="0761F3F8" w14:textId="77777777" w:rsidR="00270505" w:rsidRPr="00B87C2C" w:rsidRDefault="00270505" w:rsidP="00BC3FD3">
            <w:pPr>
              <w:pStyle w:val="Tabletext"/>
              <w:rPr>
                <w:rFonts w:asciiTheme="minorHAnsi" w:hAnsiTheme="minorHAnsi" w:cstheme="minorHAnsi"/>
                <w:bCs/>
                <w:szCs w:val="22"/>
              </w:rPr>
            </w:pPr>
            <w:r w:rsidRPr="00B87C2C">
              <w:rPr>
                <w:rFonts w:asciiTheme="minorHAnsi" w:hAnsiTheme="minorHAnsi" w:cstheme="minorHAnsi"/>
                <w:szCs w:val="22"/>
              </w:rPr>
              <w:t xml:space="preserve">Pasivo del </w:t>
            </w: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Seguro</w:t>
            </w:r>
            <w:r w:rsidRPr="00B87C2C">
              <w:rPr>
                <w:rFonts w:asciiTheme="minorHAnsi" w:hAnsiTheme="minorHAnsi" w:cstheme="minorHAnsi"/>
                <w:szCs w:val="22"/>
              </w:rPr>
              <w:t xml:space="preserve"> médico después del servicio (ASHI) </w:t>
            </w:r>
            <w:r w:rsidRPr="00B87C2C">
              <w:rPr>
                <w:rFonts w:asciiTheme="minorHAnsi" w:hAnsiTheme="minorHAnsi" w:cstheme="minorHAnsi"/>
                <w:i/>
                <w:iCs/>
                <w:szCs w:val="22"/>
              </w:rPr>
              <w:t>(</w:t>
            </w:r>
            <w:r w:rsidRPr="00B87C2C">
              <w:rPr>
                <w:bCs/>
                <w:i/>
                <w:iCs/>
                <w:szCs w:val="22"/>
              </w:rPr>
              <w:t>reunión final</w:t>
            </w:r>
            <w:r w:rsidRPr="00B87C2C">
              <w:rPr>
                <w:rFonts w:asciiTheme="minorHAnsi" w:hAnsiTheme="minorHAnsi" w:cstheme="minorHAnsi"/>
                <w:i/>
                <w:iCs/>
                <w:szCs w:val="22"/>
              </w:rPr>
              <w:t>)</w:t>
            </w:r>
          </w:p>
        </w:tc>
        <w:tc>
          <w:tcPr>
            <w:tcW w:w="1417" w:type="dxa"/>
          </w:tcPr>
          <w:p w14:paraId="1101C047" w14:textId="77777777" w:rsidR="00270505" w:rsidRPr="00B87C2C" w:rsidRDefault="00270505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270505" w:rsidRPr="00B87C2C" w14:paraId="528F8E90" w14:textId="0B3A2D9A" w:rsidTr="00270012">
        <w:tc>
          <w:tcPr>
            <w:tcW w:w="704" w:type="dxa"/>
          </w:tcPr>
          <w:p w14:paraId="4A5FFD9A" w14:textId="77777777" w:rsidR="00270505" w:rsidRPr="00B87C2C" w:rsidRDefault="00270505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15</w:t>
            </w:r>
          </w:p>
        </w:tc>
        <w:tc>
          <w:tcPr>
            <w:tcW w:w="8080" w:type="dxa"/>
          </w:tcPr>
          <w:p w14:paraId="5F90D6DC" w14:textId="77777777" w:rsidR="00270505" w:rsidRPr="00B87C2C" w:rsidRDefault="00270505" w:rsidP="00BC3FD3">
            <w:pPr>
              <w:pStyle w:val="Tabletext"/>
              <w:rPr>
                <w:rFonts w:asciiTheme="minorHAnsi" w:hAnsiTheme="minorHAnsi" w:cstheme="minorHAnsi"/>
                <w:bCs/>
                <w:szCs w:val="22"/>
              </w:rPr>
            </w:pPr>
            <w:r w:rsidRPr="00B87C2C">
              <w:rPr>
                <w:rFonts w:asciiTheme="minorHAnsi" w:hAnsiTheme="minorHAnsi" w:cstheme="minorHAnsi"/>
                <w:bCs/>
                <w:szCs w:val="22"/>
              </w:rPr>
              <w:t xml:space="preserve">Informe del </w:t>
            </w: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Auditor</w:t>
            </w:r>
            <w:r w:rsidRPr="00B87C2C">
              <w:rPr>
                <w:rFonts w:asciiTheme="minorHAnsi" w:hAnsiTheme="minorHAnsi" w:cstheme="minorHAnsi"/>
                <w:bCs/>
                <w:szCs w:val="22"/>
              </w:rPr>
              <w:t xml:space="preserve"> Interno sobre actividades de Auditoría Interna</w:t>
            </w:r>
          </w:p>
        </w:tc>
        <w:tc>
          <w:tcPr>
            <w:tcW w:w="1417" w:type="dxa"/>
          </w:tcPr>
          <w:p w14:paraId="51F41D33" w14:textId="16225DA3" w:rsidR="00270505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51" w:history="1">
              <w:r w:rsidR="00270505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C22/44</w:t>
              </w:r>
            </w:hyperlink>
          </w:p>
        </w:tc>
      </w:tr>
      <w:tr w:rsidR="00270505" w:rsidRPr="00B87C2C" w14:paraId="083F5F2B" w14:textId="1D110678" w:rsidTr="00270012">
        <w:tc>
          <w:tcPr>
            <w:tcW w:w="704" w:type="dxa"/>
          </w:tcPr>
          <w:p w14:paraId="685CFF94" w14:textId="77777777" w:rsidR="00270505" w:rsidRPr="00B87C2C" w:rsidRDefault="00270505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16</w:t>
            </w:r>
          </w:p>
        </w:tc>
        <w:tc>
          <w:tcPr>
            <w:tcW w:w="8080" w:type="dxa"/>
          </w:tcPr>
          <w:p w14:paraId="52C5C5BA" w14:textId="2690D85B" w:rsidR="00270505" w:rsidRPr="00B87C2C" w:rsidRDefault="00270505" w:rsidP="00BC3FD3">
            <w:pPr>
              <w:pStyle w:val="Tabletext"/>
              <w:rPr>
                <w:rFonts w:asciiTheme="minorHAnsi" w:hAnsiTheme="minorHAnsi" w:cstheme="minorHAnsi"/>
                <w:bCs/>
                <w:szCs w:val="22"/>
              </w:rPr>
            </w:pPr>
            <w:r w:rsidRPr="00B87C2C">
              <w:rPr>
                <w:szCs w:val="22"/>
              </w:rPr>
              <w:t>Informe sobre la aplicación de la Resolución 191 (Rev. Dub</w:t>
            </w:r>
            <w:r w:rsidR="006A2541" w:rsidRPr="00B87C2C">
              <w:rPr>
                <w:szCs w:val="22"/>
              </w:rPr>
              <w:t>á</w:t>
            </w:r>
            <w:r w:rsidRPr="00B87C2C">
              <w:rPr>
                <w:szCs w:val="22"/>
              </w:rPr>
              <w:t>i, 2018)</w:t>
            </w:r>
            <w:r w:rsidRPr="00B87C2C">
              <w:rPr>
                <w:szCs w:val="22"/>
              </w:rPr>
              <w:br/>
              <w:t>"Estrategia de coordinación de los trabajos de los tres Sectores de la Unión"</w:t>
            </w:r>
          </w:p>
        </w:tc>
        <w:tc>
          <w:tcPr>
            <w:tcW w:w="1417" w:type="dxa"/>
          </w:tcPr>
          <w:p w14:paraId="3131F460" w14:textId="3F6EEC9D" w:rsidR="00270505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52" w:history="1">
              <w:r w:rsidR="00270505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C22/38</w:t>
              </w:r>
            </w:hyperlink>
          </w:p>
        </w:tc>
      </w:tr>
      <w:tr w:rsidR="00270505" w:rsidRPr="00B87C2C" w14:paraId="43A97FD2" w14:textId="6478C4FD" w:rsidTr="00270012">
        <w:tc>
          <w:tcPr>
            <w:tcW w:w="704" w:type="dxa"/>
          </w:tcPr>
          <w:p w14:paraId="0232ABFF" w14:textId="77777777" w:rsidR="00270505" w:rsidRPr="00B87C2C" w:rsidRDefault="00270505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17</w:t>
            </w:r>
          </w:p>
        </w:tc>
        <w:tc>
          <w:tcPr>
            <w:tcW w:w="8080" w:type="dxa"/>
          </w:tcPr>
          <w:p w14:paraId="6CFD1207" w14:textId="0AEF145F" w:rsidR="00270505" w:rsidRPr="00B87C2C" w:rsidRDefault="00270505" w:rsidP="00BC3FD3">
            <w:pPr>
              <w:pStyle w:val="Tabletext"/>
              <w:rPr>
                <w:rFonts w:asciiTheme="minorHAnsi" w:hAnsiTheme="minorHAnsi" w:cstheme="minorHAnsi"/>
                <w:bCs/>
                <w:szCs w:val="22"/>
              </w:rPr>
            </w:pP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 xml:space="preserve">Informe sobre los avances registrados en el proyecto de </w:t>
            </w:r>
            <w:r w:rsidR="006A2541" w:rsidRPr="00B87C2C">
              <w:rPr>
                <w:rFonts w:asciiTheme="minorHAnsi" w:hAnsiTheme="minorHAnsi" w:cstheme="minorHAnsi"/>
                <w:szCs w:val="22"/>
                <w:lang w:eastAsia="en-GB"/>
              </w:rPr>
              <w:t>la S</w:t>
            </w: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ede de la U</w:t>
            </w:r>
            <w:r w:rsidR="006A2541" w:rsidRPr="00B87C2C">
              <w:rPr>
                <w:rFonts w:asciiTheme="minorHAnsi" w:hAnsiTheme="minorHAnsi" w:cstheme="minorHAnsi"/>
                <w:szCs w:val="22"/>
                <w:lang w:eastAsia="en-GB"/>
              </w:rPr>
              <w:t>nión</w:t>
            </w: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 xml:space="preserve"> (Res.</w:t>
            </w:r>
            <w:r w:rsidR="00C75FCE" w:rsidRPr="00B87C2C">
              <w:rPr>
                <w:rFonts w:asciiTheme="minorHAnsi" w:hAnsiTheme="minorHAnsi" w:cstheme="minorHAnsi"/>
                <w:szCs w:val="22"/>
                <w:lang w:eastAsia="en-GB"/>
              </w:rPr>
              <w:t> </w:t>
            </w: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212, A</w:t>
            </w:r>
            <w:r w:rsidR="000B118A" w:rsidRPr="00B87C2C">
              <w:rPr>
                <w:rFonts w:asciiTheme="minorHAnsi" w:hAnsiTheme="minorHAnsi" w:cstheme="minorHAnsi"/>
                <w:szCs w:val="22"/>
                <w:lang w:eastAsia="en-GB"/>
              </w:rPr>
              <w:t> </w:t>
            </w: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619)</w:t>
            </w:r>
          </w:p>
        </w:tc>
        <w:tc>
          <w:tcPr>
            <w:tcW w:w="1417" w:type="dxa"/>
          </w:tcPr>
          <w:p w14:paraId="082A0E02" w14:textId="1D7817EE" w:rsidR="00270505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53" w:history="1">
              <w:r w:rsidR="00270505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C22/7</w:t>
              </w:r>
            </w:hyperlink>
          </w:p>
        </w:tc>
      </w:tr>
      <w:tr w:rsidR="00270505" w:rsidRPr="00B87C2C" w14:paraId="26E883B8" w14:textId="50680C03" w:rsidTr="00270012">
        <w:tc>
          <w:tcPr>
            <w:tcW w:w="704" w:type="dxa"/>
          </w:tcPr>
          <w:p w14:paraId="58996DA2" w14:textId="77777777" w:rsidR="00270505" w:rsidRPr="00B87C2C" w:rsidRDefault="00270505" w:rsidP="00BC3FD3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8080" w:type="dxa"/>
          </w:tcPr>
          <w:p w14:paraId="110FD199" w14:textId="74BD975B" w:rsidR="00270505" w:rsidRPr="00B87C2C" w:rsidRDefault="006D47C2" w:rsidP="00BC3FD3">
            <w:pPr>
              <w:pStyle w:val="Tabletext"/>
              <w:tabs>
                <w:tab w:val="left" w:pos="401"/>
              </w:tabs>
              <w:ind w:left="403" w:hanging="403"/>
              <w:rPr>
                <w:rFonts w:asciiTheme="minorHAnsi" w:hAnsiTheme="minorHAnsi" w:cstheme="minorHAnsi"/>
                <w:bCs/>
                <w:szCs w:val="22"/>
              </w:rPr>
            </w:pPr>
            <w:r w:rsidRPr="00B87C2C">
              <w:rPr>
                <w:szCs w:val="22"/>
              </w:rPr>
              <w:t>–</w:t>
            </w:r>
            <w:r w:rsidRPr="00B87C2C">
              <w:rPr>
                <w:szCs w:val="22"/>
              </w:rPr>
              <w:tab/>
            </w:r>
            <w:r w:rsidR="00270505" w:rsidRPr="00B87C2C">
              <w:rPr>
                <w:rFonts w:asciiTheme="minorHAnsi" w:hAnsiTheme="minorHAnsi" w:cstheme="minorHAnsi"/>
                <w:szCs w:val="22"/>
                <w:lang w:eastAsia="en-GB"/>
              </w:rPr>
              <w:t xml:space="preserve">Informe resumido de los trabajos del </w:t>
            </w:r>
            <w:r w:rsidR="006A2541" w:rsidRPr="00B87C2C">
              <w:rPr>
                <w:rFonts w:asciiTheme="minorHAnsi" w:hAnsiTheme="minorHAnsi" w:cstheme="minorHAnsi"/>
                <w:szCs w:val="22"/>
                <w:lang w:eastAsia="en-GB"/>
              </w:rPr>
              <w:t>G</w:t>
            </w:r>
            <w:r w:rsidR="00270505" w:rsidRPr="00B87C2C">
              <w:rPr>
                <w:rFonts w:asciiTheme="minorHAnsi" w:hAnsiTheme="minorHAnsi" w:cstheme="minorHAnsi"/>
                <w:szCs w:val="22"/>
                <w:lang w:eastAsia="en-GB"/>
              </w:rPr>
              <w:t xml:space="preserve">rupo </w:t>
            </w:r>
            <w:r w:rsidR="006A2541" w:rsidRPr="00B87C2C">
              <w:rPr>
                <w:rFonts w:asciiTheme="minorHAnsi" w:hAnsiTheme="minorHAnsi" w:cstheme="minorHAnsi"/>
                <w:szCs w:val="22"/>
                <w:lang w:eastAsia="en-GB"/>
              </w:rPr>
              <w:t>A</w:t>
            </w:r>
            <w:r w:rsidR="00270505" w:rsidRPr="00B87C2C">
              <w:rPr>
                <w:rFonts w:asciiTheme="minorHAnsi" w:hAnsiTheme="minorHAnsi" w:cstheme="minorHAnsi"/>
                <w:szCs w:val="22"/>
                <w:lang w:eastAsia="en-GB"/>
              </w:rPr>
              <w:t xml:space="preserve">sesor de los Estados </w:t>
            </w:r>
            <w:r w:rsidR="006A2541" w:rsidRPr="00B87C2C">
              <w:rPr>
                <w:rFonts w:asciiTheme="minorHAnsi" w:hAnsiTheme="minorHAnsi" w:cstheme="minorHAnsi"/>
                <w:szCs w:val="22"/>
                <w:lang w:eastAsia="en-GB"/>
              </w:rPr>
              <w:t>M</w:t>
            </w:r>
            <w:r w:rsidR="00270505" w:rsidRPr="00B87C2C">
              <w:rPr>
                <w:rFonts w:asciiTheme="minorHAnsi" w:hAnsiTheme="minorHAnsi" w:cstheme="minorHAnsi"/>
                <w:szCs w:val="22"/>
                <w:lang w:eastAsia="en-GB"/>
              </w:rPr>
              <w:t xml:space="preserve">iembros sobre el proyecto de </w:t>
            </w:r>
            <w:r w:rsidR="006A2541" w:rsidRPr="00B87C2C">
              <w:rPr>
                <w:rFonts w:asciiTheme="minorHAnsi" w:hAnsiTheme="minorHAnsi" w:cstheme="minorHAnsi"/>
                <w:szCs w:val="22"/>
                <w:lang w:eastAsia="en-GB"/>
              </w:rPr>
              <w:t>S</w:t>
            </w:r>
            <w:r w:rsidR="00270505" w:rsidRPr="00B87C2C">
              <w:rPr>
                <w:rFonts w:asciiTheme="minorHAnsi" w:hAnsiTheme="minorHAnsi" w:cstheme="minorHAnsi"/>
                <w:szCs w:val="22"/>
                <w:lang w:eastAsia="en-GB"/>
              </w:rPr>
              <w:t>ede de la Unión</w:t>
            </w:r>
            <w:r w:rsidR="00AE74EF" w:rsidRPr="00B87C2C">
              <w:rPr>
                <w:rFonts w:asciiTheme="minorHAnsi" w:hAnsiTheme="minorHAnsi" w:cstheme="minorHAnsi"/>
                <w:szCs w:val="22"/>
                <w:lang w:eastAsia="en-GB"/>
              </w:rPr>
              <w:t xml:space="preserve"> </w:t>
            </w:r>
            <w:r w:rsidR="00AE74EF" w:rsidRPr="00B87C2C">
              <w:rPr>
                <w:rFonts w:asciiTheme="minorHAnsi" w:hAnsiTheme="minorHAnsi" w:cstheme="minorHAnsi"/>
                <w:sz w:val="24"/>
                <w:szCs w:val="24"/>
              </w:rPr>
              <w:t>(Res. 212)</w:t>
            </w:r>
          </w:p>
        </w:tc>
        <w:tc>
          <w:tcPr>
            <w:tcW w:w="1417" w:type="dxa"/>
          </w:tcPr>
          <w:p w14:paraId="42A1AC27" w14:textId="752FFBE2" w:rsidR="00270505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54" w:history="1">
              <w:r w:rsidR="00270505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C22/48</w:t>
              </w:r>
            </w:hyperlink>
          </w:p>
        </w:tc>
      </w:tr>
      <w:tr w:rsidR="00270505" w:rsidRPr="00B87C2C" w14:paraId="0CDC1BF6" w14:textId="77777777" w:rsidTr="00270012">
        <w:tc>
          <w:tcPr>
            <w:tcW w:w="704" w:type="dxa"/>
          </w:tcPr>
          <w:p w14:paraId="5D4699F6" w14:textId="77777777" w:rsidR="00270505" w:rsidRPr="00B87C2C" w:rsidRDefault="00270505" w:rsidP="00BC3FD3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8080" w:type="dxa"/>
          </w:tcPr>
          <w:p w14:paraId="788D5844" w14:textId="5A141CEA" w:rsidR="00270505" w:rsidRPr="00B87C2C" w:rsidRDefault="006D47C2" w:rsidP="00BC3FD3">
            <w:pPr>
              <w:pStyle w:val="Tabletext"/>
              <w:tabs>
                <w:tab w:val="left" w:pos="401"/>
              </w:tabs>
              <w:ind w:left="403" w:hanging="403"/>
              <w:rPr>
                <w:szCs w:val="22"/>
              </w:rPr>
            </w:pPr>
            <w:r w:rsidRPr="00B87C2C">
              <w:rPr>
                <w:szCs w:val="22"/>
              </w:rPr>
              <w:t>–</w:t>
            </w:r>
            <w:r w:rsidRPr="00B87C2C">
              <w:rPr>
                <w:szCs w:val="22"/>
              </w:rPr>
              <w:tab/>
            </w:r>
            <w:r w:rsidR="00270505" w:rsidRPr="00B87C2C">
              <w:rPr>
                <w:rFonts w:asciiTheme="minorHAnsi" w:hAnsiTheme="minorHAnsi" w:cstheme="minorHAnsi"/>
                <w:szCs w:val="22"/>
                <w:lang w:eastAsia="en-GB"/>
              </w:rPr>
              <w:t>Nuevo enfoque para la gestión de los riesgos financieros asociados a la construcción</w:t>
            </w:r>
          </w:p>
        </w:tc>
        <w:tc>
          <w:tcPr>
            <w:tcW w:w="1417" w:type="dxa"/>
          </w:tcPr>
          <w:p w14:paraId="61802A1A" w14:textId="316EFF91" w:rsidR="00270505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55" w:history="1">
              <w:r w:rsidR="00270505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C22/62</w:t>
              </w:r>
            </w:hyperlink>
          </w:p>
        </w:tc>
      </w:tr>
      <w:tr w:rsidR="00270505" w:rsidRPr="00B87C2C" w14:paraId="4AED7DE9" w14:textId="4F561E92" w:rsidTr="00270012">
        <w:tc>
          <w:tcPr>
            <w:tcW w:w="704" w:type="dxa"/>
          </w:tcPr>
          <w:p w14:paraId="4111F8F8" w14:textId="77777777" w:rsidR="00270505" w:rsidRPr="00B87C2C" w:rsidRDefault="00270505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18</w:t>
            </w:r>
          </w:p>
        </w:tc>
        <w:tc>
          <w:tcPr>
            <w:tcW w:w="8080" w:type="dxa"/>
          </w:tcPr>
          <w:p w14:paraId="698914BD" w14:textId="77012708" w:rsidR="00270505" w:rsidRPr="00B87C2C" w:rsidRDefault="00270505" w:rsidP="00BC3FD3">
            <w:pPr>
              <w:pStyle w:val="Tabletext"/>
              <w:rPr>
                <w:rFonts w:asciiTheme="minorHAnsi" w:hAnsiTheme="minorHAnsi" w:cstheme="minorHAnsi"/>
                <w:bCs/>
                <w:szCs w:val="22"/>
              </w:rPr>
            </w:pP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 xml:space="preserve">Estudio de viabilidad </w:t>
            </w:r>
            <w:r w:rsidR="0000754D" w:rsidRPr="00B87C2C">
              <w:rPr>
                <w:rFonts w:asciiTheme="minorHAnsi" w:hAnsiTheme="minorHAnsi" w:cstheme="minorHAnsi"/>
                <w:szCs w:val="22"/>
                <w:lang w:eastAsia="en-GB"/>
              </w:rPr>
              <w:t xml:space="preserve">para </w:t>
            </w: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 xml:space="preserve">la creación de un </w:t>
            </w:r>
            <w:r w:rsidR="0000754D" w:rsidRPr="00B87C2C">
              <w:rPr>
                <w:rFonts w:asciiTheme="minorHAnsi" w:hAnsiTheme="minorHAnsi" w:cstheme="minorHAnsi"/>
                <w:szCs w:val="22"/>
                <w:lang w:eastAsia="en-GB"/>
              </w:rPr>
              <w:t>I</w:t>
            </w: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 xml:space="preserve">nstituto de formación de la UIT: </w:t>
            </w:r>
            <w:r w:rsidR="006A2541" w:rsidRPr="00B87C2C">
              <w:rPr>
                <w:rFonts w:asciiTheme="minorHAnsi" w:hAnsiTheme="minorHAnsi" w:cstheme="minorHAnsi"/>
                <w:szCs w:val="22"/>
                <w:lang w:eastAsia="en-GB"/>
              </w:rPr>
              <w:t>propuestas de la Secretaría</w:t>
            </w:r>
            <w:r w:rsidRPr="00B87C2C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35DFAF0A" w14:textId="02435C17" w:rsidR="00270505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56" w:history="1">
              <w:r w:rsidR="0000754D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C22/56</w:t>
              </w:r>
            </w:hyperlink>
          </w:p>
        </w:tc>
      </w:tr>
      <w:tr w:rsidR="00270505" w:rsidRPr="00B87C2C" w14:paraId="54908265" w14:textId="614AF0F7" w:rsidTr="00270012">
        <w:tc>
          <w:tcPr>
            <w:tcW w:w="704" w:type="dxa"/>
          </w:tcPr>
          <w:p w14:paraId="14043907" w14:textId="77777777" w:rsidR="00270505" w:rsidRPr="00B87C2C" w:rsidRDefault="00270505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19</w:t>
            </w:r>
          </w:p>
        </w:tc>
        <w:tc>
          <w:tcPr>
            <w:tcW w:w="8080" w:type="dxa"/>
          </w:tcPr>
          <w:p w14:paraId="010C6BCF" w14:textId="77777777" w:rsidR="00270505" w:rsidRPr="00B87C2C" w:rsidRDefault="00270505" w:rsidP="00BC3FD3">
            <w:pPr>
              <w:pStyle w:val="Tabletext"/>
              <w:rPr>
                <w:rFonts w:asciiTheme="minorHAnsi" w:hAnsiTheme="minorHAnsi" w:cstheme="minorHAnsi"/>
                <w:bCs/>
                <w:szCs w:val="22"/>
              </w:rPr>
            </w:pP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Fortalecimiento</w:t>
            </w:r>
            <w:r w:rsidRPr="00B87C2C">
              <w:rPr>
                <w:szCs w:val="22"/>
                <w:lang w:eastAsia="en-GB"/>
              </w:rPr>
              <w:t xml:space="preserve"> de la presencia regional </w:t>
            </w:r>
            <w:r w:rsidRPr="00B87C2C">
              <w:rPr>
                <w:i/>
                <w:iCs/>
                <w:szCs w:val="22"/>
                <w:lang w:eastAsia="en-GB"/>
              </w:rPr>
              <w:t>(Res. 25)</w:t>
            </w:r>
          </w:p>
        </w:tc>
        <w:tc>
          <w:tcPr>
            <w:tcW w:w="1417" w:type="dxa"/>
          </w:tcPr>
          <w:p w14:paraId="130B27DF" w14:textId="15B192FD" w:rsidR="00270505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57" w:history="1">
              <w:r w:rsidR="00270505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C22/25</w:t>
              </w:r>
            </w:hyperlink>
          </w:p>
        </w:tc>
      </w:tr>
      <w:tr w:rsidR="00270505" w:rsidRPr="00B87C2C" w14:paraId="6C252C9B" w14:textId="2E055E52" w:rsidTr="00270012">
        <w:tc>
          <w:tcPr>
            <w:tcW w:w="704" w:type="dxa"/>
          </w:tcPr>
          <w:p w14:paraId="46E73E40" w14:textId="77777777" w:rsidR="00270505" w:rsidRPr="00B87C2C" w:rsidRDefault="00270505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20</w:t>
            </w:r>
          </w:p>
        </w:tc>
        <w:tc>
          <w:tcPr>
            <w:tcW w:w="8080" w:type="dxa"/>
          </w:tcPr>
          <w:p w14:paraId="304BEF39" w14:textId="77777777" w:rsidR="00270505" w:rsidRPr="00B87C2C" w:rsidRDefault="00270505" w:rsidP="00BC3FD3">
            <w:pPr>
              <w:pStyle w:val="Tabletext"/>
              <w:rPr>
                <w:bCs/>
                <w:szCs w:val="22"/>
              </w:rPr>
            </w:pPr>
            <w:r w:rsidRPr="00B87C2C">
              <w:rPr>
                <w:rFonts w:asciiTheme="minorHAnsi" w:hAnsiTheme="minorHAnsi" w:cstheme="minorHAnsi"/>
                <w:szCs w:val="22"/>
              </w:rPr>
              <w:t>Decisiones de la Asamblea General de las Naciones Unidas sobre las condiciones de servicio con arreglo al sistema común de las Naciones Unidas</w:t>
            </w:r>
          </w:p>
        </w:tc>
        <w:tc>
          <w:tcPr>
            <w:tcW w:w="1417" w:type="dxa"/>
          </w:tcPr>
          <w:p w14:paraId="1F002E22" w14:textId="5860B9AB" w:rsidR="00270505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58" w:history="1">
              <w:r w:rsidR="00270505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C22/23</w:t>
              </w:r>
            </w:hyperlink>
          </w:p>
        </w:tc>
      </w:tr>
      <w:tr w:rsidR="00270505" w:rsidRPr="00B87C2C" w14:paraId="7D2AF3BA" w14:textId="64F6869F" w:rsidTr="00270012">
        <w:tc>
          <w:tcPr>
            <w:tcW w:w="704" w:type="dxa"/>
            <w:vMerge w:val="restart"/>
          </w:tcPr>
          <w:p w14:paraId="692D1A69" w14:textId="77777777" w:rsidR="00270505" w:rsidRPr="00B87C2C" w:rsidRDefault="00270505" w:rsidP="00270012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lastRenderedPageBreak/>
              <w:t>21</w:t>
            </w:r>
          </w:p>
        </w:tc>
        <w:tc>
          <w:tcPr>
            <w:tcW w:w="8080" w:type="dxa"/>
          </w:tcPr>
          <w:p w14:paraId="025B21C3" w14:textId="77777777" w:rsidR="00270505" w:rsidRPr="00B87C2C" w:rsidRDefault="00270505" w:rsidP="00270505">
            <w:pPr>
              <w:pStyle w:val="Tabletext"/>
              <w:rPr>
                <w:bCs/>
                <w:szCs w:val="22"/>
              </w:rPr>
            </w:pPr>
            <w:r w:rsidRPr="00B87C2C">
              <w:rPr>
                <w:bCs/>
                <w:szCs w:val="22"/>
              </w:rPr>
              <w:t xml:space="preserve">Informe sobre </w:t>
            </w: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los</w:t>
            </w:r>
            <w:r w:rsidRPr="00B87C2C">
              <w:rPr>
                <w:bCs/>
                <w:szCs w:val="22"/>
              </w:rPr>
              <w:t xml:space="preserve"> avances en la aplicación del Plan Estratégico de Recursos Humanos y de la Resolución 48 (</w:t>
            </w:r>
            <w:r w:rsidRPr="00B87C2C">
              <w:rPr>
                <w:bCs/>
                <w:iCs/>
                <w:szCs w:val="22"/>
              </w:rPr>
              <w:t>Rev. Dubái, 2018)</w:t>
            </w:r>
          </w:p>
        </w:tc>
        <w:tc>
          <w:tcPr>
            <w:tcW w:w="1417" w:type="dxa"/>
          </w:tcPr>
          <w:p w14:paraId="60976B69" w14:textId="45E88DDA" w:rsidR="00270505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59" w:history="1">
              <w:r w:rsidR="00270505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C22/36</w:t>
              </w:r>
            </w:hyperlink>
          </w:p>
        </w:tc>
      </w:tr>
      <w:tr w:rsidR="000A76A8" w:rsidRPr="00B87C2C" w14:paraId="35F016BD" w14:textId="2C007955" w:rsidTr="00270012">
        <w:tc>
          <w:tcPr>
            <w:tcW w:w="704" w:type="dxa"/>
            <w:vMerge/>
          </w:tcPr>
          <w:p w14:paraId="73D5281F" w14:textId="77777777" w:rsidR="000A76A8" w:rsidRPr="00B87C2C" w:rsidRDefault="000A76A8" w:rsidP="00270012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8080" w:type="dxa"/>
          </w:tcPr>
          <w:p w14:paraId="53712047" w14:textId="2662D82C" w:rsidR="000A76A8" w:rsidRPr="00B87C2C" w:rsidRDefault="006D47C2" w:rsidP="006D47C2">
            <w:pPr>
              <w:pStyle w:val="Tabletext"/>
              <w:tabs>
                <w:tab w:val="left" w:pos="401"/>
              </w:tabs>
              <w:ind w:left="403" w:hanging="403"/>
              <w:rPr>
                <w:bCs/>
                <w:szCs w:val="22"/>
              </w:rPr>
            </w:pPr>
            <w:r w:rsidRPr="00B87C2C">
              <w:rPr>
                <w:szCs w:val="22"/>
              </w:rPr>
              <w:t>–</w:t>
            </w:r>
            <w:r w:rsidRPr="00B87C2C">
              <w:rPr>
                <w:szCs w:val="22"/>
              </w:rPr>
              <w:tab/>
            </w:r>
            <w:r w:rsidR="000A76A8" w:rsidRPr="00B87C2C">
              <w:rPr>
                <w:bCs/>
                <w:szCs w:val="22"/>
              </w:rPr>
              <w:t xml:space="preserve">Proceso de </w:t>
            </w:r>
            <w:r w:rsidR="000A76A8" w:rsidRPr="00B87C2C">
              <w:rPr>
                <w:rFonts w:asciiTheme="minorHAnsi" w:hAnsiTheme="minorHAnsi" w:cstheme="minorHAnsi"/>
                <w:szCs w:val="22"/>
                <w:lang w:eastAsia="en-GB"/>
              </w:rPr>
              <w:t>contratación</w:t>
            </w:r>
            <w:r w:rsidR="000A76A8" w:rsidRPr="00B87C2C">
              <w:rPr>
                <w:bCs/>
                <w:szCs w:val="22"/>
              </w:rPr>
              <w:t xml:space="preserve"> </w:t>
            </w:r>
            <w:r w:rsidR="00C75FCE" w:rsidRPr="00B87C2C">
              <w:rPr>
                <w:szCs w:val="22"/>
              </w:rPr>
              <w:t>–</w:t>
            </w:r>
            <w:r w:rsidR="000A76A8" w:rsidRPr="00B87C2C">
              <w:rPr>
                <w:bCs/>
                <w:szCs w:val="22"/>
              </w:rPr>
              <w:t xml:space="preserve"> Reducción del plazo de presentación de candidaturas</w:t>
            </w:r>
          </w:p>
        </w:tc>
        <w:tc>
          <w:tcPr>
            <w:tcW w:w="1417" w:type="dxa"/>
          </w:tcPr>
          <w:p w14:paraId="293B71B8" w14:textId="0EFDD6B2" w:rsidR="000A76A8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60" w:history="1">
              <w:r w:rsidR="000A76A8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C22/52</w:t>
              </w:r>
            </w:hyperlink>
          </w:p>
        </w:tc>
      </w:tr>
      <w:tr w:rsidR="000A76A8" w:rsidRPr="00B87C2C" w14:paraId="501D8D1C" w14:textId="68867064" w:rsidTr="00270012">
        <w:tc>
          <w:tcPr>
            <w:tcW w:w="704" w:type="dxa"/>
            <w:vMerge/>
          </w:tcPr>
          <w:p w14:paraId="56A52D6C" w14:textId="77777777" w:rsidR="000A76A8" w:rsidRPr="00B87C2C" w:rsidRDefault="000A76A8" w:rsidP="00270012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8080" w:type="dxa"/>
          </w:tcPr>
          <w:p w14:paraId="19CC5D21" w14:textId="390BCA48" w:rsidR="000A76A8" w:rsidRPr="00B87C2C" w:rsidRDefault="006D47C2" w:rsidP="006D47C2">
            <w:pPr>
              <w:pStyle w:val="Tabletext"/>
              <w:tabs>
                <w:tab w:val="left" w:pos="401"/>
              </w:tabs>
              <w:ind w:left="403" w:hanging="403"/>
              <w:rPr>
                <w:bCs/>
                <w:szCs w:val="22"/>
              </w:rPr>
            </w:pPr>
            <w:r w:rsidRPr="00B87C2C">
              <w:rPr>
                <w:szCs w:val="22"/>
              </w:rPr>
              <w:t>–</w:t>
            </w:r>
            <w:r w:rsidRPr="00B87C2C">
              <w:rPr>
                <w:szCs w:val="22"/>
              </w:rPr>
              <w:tab/>
            </w:r>
            <w:r w:rsidR="000A76A8" w:rsidRPr="00B87C2C">
              <w:rPr>
                <w:rFonts w:asciiTheme="minorHAnsi" w:hAnsiTheme="minorHAnsi" w:cstheme="minorHAnsi"/>
                <w:szCs w:val="22"/>
                <w:lang w:eastAsia="en-GB"/>
              </w:rPr>
              <w:t>Situación</w:t>
            </w:r>
            <w:r w:rsidR="000A76A8" w:rsidRPr="00B87C2C">
              <w:rPr>
                <w:bCs/>
                <w:szCs w:val="22"/>
              </w:rPr>
              <w:t xml:space="preserve"> </w:t>
            </w:r>
            <w:r w:rsidR="000A76A8" w:rsidRPr="00B87C2C">
              <w:rPr>
                <w:rFonts w:asciiTheme="minorHAnsi" w:hAnsiTheme="minorHAnsi" w:cstheme="minorHAnsi"/>
                <w:szCs w:val="22"/>
                <w:lang w:eastAsia="en-GB"/>
              </w:rPr>
              <w:t>administrativa</w:t>
            </w:r>
            <w:r w:rsidR="000A76A8" w:rsidRPr="00B87C2C">
              <w:rPr>
                <w:bCs/>
                <w:szCs w:val="22"/>
              </w:rPr>
              <w:t xml:space="preserve"> a los efectos de las prestaciones de la UIT</w:t>
            </w:r>
          </w:p>
        </w:tc>
        <w:tc>
          <w:tcPr>
            <w:tcW w:w="1417" w:type="dxa"/>
          </w:tcPr>
          <w:p w14:paraId="08929049" w14:textId="78045547" w:rsidR="000A76A8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61" w:history="1">
              <w:r w:rsidR="000A76A8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C22/47</w:t>
              </w:r>
            </w:hyperlink>
          </w:p>
        </w:tc>
      </w:tr>
      <w:tr w:rsidR="000A76A8" w:rsidRPr="00B87C2C" w14:paraId="4A0E7EDB" w14:textId="79B5FFD5" w:rsidTr="00270012">
        <w:tc>
          <w:tcPr>
            <w:tcW w:w="704" w:type="dxa"/>
            <w:vMerge/>
          </w:tcPr>
          <w:p w14:paraId="18BB4803" w14:textId="77777777" w:rsidR="000A76A8" w:rsidRPr="00B87C2C" w:rsidRDefault="000A76A8" w:rsidP="00270012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8080" w:type="dxa"/>
          </w:tcPr>
          <w:p w14:paraId="63C65096" w14:textId="145BEBC6" w:rsidR="000A76A8" w:rsidRPr="00B87C2C" w:rsidRDefault="006D47C2" w:rsidP="006D47C2">
            <w:pPr>
              <w:pStyle w:val="Tabletext"/>
              <w:tabs>
                <w:tab w:val="left" w:pos="401"/>
              </w:tabs>
              <w:ind w:left="403" w:hanging="403"/>
              <w:rPr>
                <w:bCs/>
                <w:szCs w:val="22"/>
              </w:rPr>
            </w:pPr>
            <w:r w:rsidRPr="00B87C2C">
              <w:rPr>
                <w:szCs w:val="22"/>
              </w:rPr>
              <w:t>–</w:t>
            </w:r>
            <w:r w:rsidRPr="00B87C2C">
              <w:rPr>
                <w:szCs w:val="22"/>
              </w:rPr>
              <w:tab/>
            </w:r>
            <w:r w:rsidR="000A76A8" w:rsidRPr="00B87C2C">
              <w:rPr>
                <w:bCs/>
                <w:szCs w:val="22"/>
              </w:rPr>
              <w:t xml:space="preserve">Ascensos de escalón </w:t>
            </w:r>
            <w:r w:rsidR="000A76A8" w:rsidRPr="00B87C2C">
              <w:rPr>
                <w:rFonts w:asciiTheme="minorHAnsi" w:hAnsiTheme="minorHAnsi" w:cstheme="minorHAnsi"/>
                <w:szCs w:val="22"/>
                <w:lang w:eastAsia="en-GB"/>
              </w:rPr>
              <w:t>en</w:t>
            </w:r>
            <w:r w:rsidR="000A76A8" w:rsidRPr="00B87C2C">
              <w:rPr>
                <w:bCs/>
                <w:szCs w:val="22"/>
              </w:rPr>
              <w:t xml:space="preserve"> el grado en las categorías Profesional y Superior</w:t>
            </w:r>
          </w:p>
        </w:tc>
        <w:tc>
          <w:tcPr>
            <w:tcW w:w="1417" w:type="dxa"/>
          </w:tcPr>
          <w:p w14:paraId="56247AE0" w14:textId="10EB5644" w:rsidR="000A76A8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62" w:history="1">
              <w:r w:rsidR="000A76A8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C22/49</w:t>
              </w:r>
            </w:hyperlink>
          </w:p>
        </w:tc>
      </w:tr>
      <w:tr w:rsidR="000A76A8" w:rsidRPr="00B87C2C" w14:paraId="446D810A" w14:textId="508ABDD0" w:rsidTr="00270012">
        <w:tc>
          <w:tcPr>
            <w:tcW w:w="704" w:type="dxa"/>
          </w:tcPr>
          <w:p w14:paraId="292574C5" w14:textId="77777777" w:rsidR="000A76A8" w:rsidRPr="00B87C2C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22</w:t>
            </w:r>
          </w:p>
        </w:tc>
        <w:tc>
          <w:tcPr>
            <w:tcW w:w="8080" w:type="dxa"/>
          </w:tcPr>
          <w:p w14:paraId="1CFD81E9" w14:textId="3A46CA11" w:rsidR="000A76A8" w:rsidRPr="00B87C2C" w:rsidRDefault="00E40813" w:rsidP="0098688B">
            <w:pPr>
              <w:pStyle w:val="Tabletext"/>
              <w:rPr>
                <w:bCs/>
                <w:szCs w:val="22"/>
              </w:rPr>
            </w:pPr>
            <w:r w:rsidRPr="00B87C2C">
              <w:rPr>
                <w:bCs/>
                <w:szCs w:val="22"/>
              </w:rPr>
              <w:t>Composición d</w:t>
            </w:r>
            <w:r w:rsidR="000A76A8" w:rsidRPr="00B87C2C">
              <w:rPr>
                <w:bCs/>
                <w:szCs w:val="22"/>
              </w:rPr>
              <w:t xml:space="preserve">el </w:t>
            </w:r>
            <w:r w:rsidR="000A76A8" w:rsidRPr="00B87C2C">
              <w:rPr>
                <w:rFonts w:asciiTheme="minorHAnsi" w:hAnsiTheme="minorHAnsi" w:cstheme="minorHAnsi"/>
                <w:szCs w:val="22"/>
                <w:lang w:eastAsia="en-GB"/>
              </w:rPr>
              <w:t>Comité</w:t>
            </w:r>
            <w:r w:rsidR="000A76A8" w:rsidRPr="00B87C2C">
              <w:rPr>
                <w:bCs/>
                <w:szCs w:val="22"/>
              </w:rPr>
              <w:t xml:space="preserve"> de Pensiones del Personal de la UIT </w:t>
            </w:r>
            <w:r w:rsidR="000A76A8" w:rsidRPr="00B87C2C">
              <w:rPr>
                <w:bCs/>
                <w:i/>
                <w:iCs/>
                <w:szCs w:val="22"/>
              </w:rPr>
              <w:t>(R 1394)</w:t>
            </w:r>
          </w:p>
        </w:tc>
        <w:tc>
          <w:tcPr>
            <w:tcW w:w="1417" w:type="dxa"/>
          </w:tcPr>
          <w:p w14:paraId="75A0B79D" w14:textId="7285FE60" w:rsidR="000A76A8" w:rsidRPr="00B87C2C" w:rsidRDefault="006A2541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color w:val="auto"/>
                <w:szCs w:val="24"/>
              </w:rPr>
            </w:pPr>
            <w:r w:rsidRPr="00B87C2C">
              <w:rPr>
                <w:rStyle w:val="Hyperlink"/>
                <w:rFonts w:asciiTheme="minorHAnsi" w:hAnsiTheme="minorHAnsi" w:cstheme="minorHAnsi"/>
                <w:bCs/>
                <w:color w:val="auto"/>
                <w:szCs w:val="24"/>
              </w:rPr>
              <w:t>Presentación o</w:t>
            </w:r>
            <w:r w:rsidR="000A76A8" w:rsidRPr="00B87C2C">
              <w:rPr>
                <w:rStyle w:val="Hyperlink"/>
                <w:rFonts w:asciiTheme="minorHAnsi" w:hAnsiTheme="minorHAnsi" w:cstheme="minorHAnsi"/>
                <w:bCs/>
                <w:color w:val="auto"/>
                <w:szCs w:val="24"/>
              </w:rPr>
              <w:t>ral</w:t>
            </w:r>
          </w:p>
        </w:tc>
      </w:tr>
      <w:tr w:rsidR="000A76A8" w:rsidRPr="00B87C2C" w14:paraId="279A9B3A" w14:textId="31B1072F" w:rsidTr="00270012">
        <w:tc>
          <w:tcPr>
            <w:tcW w:w="704" w:type="dxa"/>
          </w:tcPr>
          <w:p w14:paraId="37FC3BB8" w14:textId="77777777" w:rsidR="000A76A8" w:rsidRPr="00B87C2C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23</w:t>
            </w:r>
          </w:p>
        </w:tc>
        <w:tc>
          <w:tcPr>
            <w:tcW w:w="8080" w:type="dxa"/>
          </w:tcPr>
          <w:p w14:paraId="628BC893" w14:textId="77777777" w:rsidR="000A76A8" w:rsidRPr="00B87C2C" w:rsidRDefault="000A76A8" w:rsidP="0098688B">
            <w:pPr>
              <w:pStyle w:val="Tabletext"/>
              <w:rPr>
                <w:rFonts w:asciiTheme="minorHAnsi" w:hAnsiTheme="minorHAnsi" w:cstheme="minorHAnsi"/>
                <w:bCs/>
                <w:szCs w:val="22"/>
              </w:rPr>
            </w:pP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Informe de la Oficina de Ética</w:t>
            </w:r>
          </w:p>
        </w:tc>
        <w:tc>
          <w:tcPr>
            <w:tcW w:w="1417" w:type="dxa"/>
          </w:tcPr>
          <w:p w14:paraId="6F6D675E" w14:textId="2F856311" w:rsidR="000A76A8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63" w:history="1">
              <w:r w:rsidR="000A76A8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C22/14</w:t>
              </w:r>
            </w:hyperlink>
          </w:p>
        </w:tc>
      </w:tr>
      <w:tr w:rsidR="000A76A8" w:rsidRPr="00B87C2C" w14:paraId="165479B5" w14:textId="77777777" w:rsidTr="00270012">
        <w:tc>
          <w:tcPr>
            <w:tcW w:w="704" w:type="dxa"/>
          </w:tcPr>
          <w:p w14:paraId="348D6521" w14:textId="7D2A808E" w:rsidR="000A76A8" w:rsidRPr="00B87C2C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24</w:t>
            </w:r>
          </w:p>
        </w:tc>
        <w:tc>
          <w:tcPr>
            <w:tcW w:w="8080" w:type="dxa"/>
          </w:tcPr>
          <w:p w14:paraId="2F6D836C" w14:textId="5A9B0230" w:rsidR="000A76A8" w:rsidRPr="00B87C2C" w:rsidRDefault="000A76A8" w:rsidP="0098688B">
            <w:pPr>
              <w:pStyle w:val="Tabletext"/>
              <w:rPr>
                <w:rFonts w:asciiTheme="minorHAnsi" w:hAnsiTheme="minorHAnsi" w:cstheme="minorHAnsi"/>
                <w:bCs/>
                <w:szCs w:val="22"/>
              </w:rPr>
            </w:pP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 xml:space="preserve">Participación provisional en las actividades de la UIT de las </w:t>
            </w:r>
            <w:r w:rsidR="00E40813" w:rsidRPr="00B87C2C">
              <w:rPr>
                <w:rFonts w:asciiTheme="minorHAnsi" w:hAnsiTheme="minorHAnsi" w:cstheme="minorHAnsi"/>
                <w:szCs w:val="22"/>
                <w:lang w:eastAsia="en-GB"/>
              </w:rPr>
              <w:t>e</w:t>
            </w: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ntidades que se ocupan de cuestiones de telecomunicaciones</w:t>
            </w:r>
          </w:p>
        </w:tc>
        <w:tc>
          <w:tcPr>
            <w:tcW w:w="1417" w:type="dxa"/>
          </w:tcPr>
          <w:p w14:paraId="1757974F" w14:textId="34E1D84D" w:rsidR="000A76A8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64" w:history="1">
              <w:r w:rsidR="000A76A8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C22/31</w:t>
              </w:r>
            </w:hyperlink>
          </w:p>
        </w:tc>
      </w:tr>
      <w:tr w:rsidR="000A76A8" w:rsidRPr="00B87C2C" w14:paraId="5C5C7207" w14:textId="77777777" w:rsidTr="00270012">
        <w:tc>
          <w:tcPr>
            <w:tcW w:w="704" w:type="dxa"/>
          </w:tcPr>
          <w:p w14:paraId="5C36868A" w14:textId="5733DC09" w:rsidR="000A76A8" w:rsidRPr="00B87C2C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25</w:t>
            </w:r>
          </w:p>
        </w:tc>
        <w:tc>
          <w:tcPr>
            <w:tcW w:w="8080" w:type="dxa"/>
          </w:tcPr>
          <w:p w14:paraId="32D44808" w14:textId="07AFC49B" w:rsidR="000A76A8" w:rsidRPr="00B87C2C" w:rsidRDefault="006A2541" w:rsidP="0098688B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87C2C">
              <w:rPr>
                <w:bCs/>
                <w:sz w:val="22"/>
                <w:szCs w:val="22"/>
              </w:rPr>
              <w:t>Marco de rendición de cuentas de la UIT</w:t>
            </w:r>
          </w:p>
        </w:tc>
        <w:tc>
          <w:tcPr>
            <w:tcW w:w="1417" w:type="dxa"/>
          </w:tcPr>
          <w:p w14:paraId="14DC23F7" w14:textId="71D7F0DB" w:rsidR="000A76A8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65" w:history="1">
              <w:r w:rsidR="000A76A8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C22/57</w:t>
              </w:r>
            </w:hyperlink>
          </w:p>
        </w:tc>
      </w:tr>
      <w:tr w:rsidR="000A76A8" w:rsidRPr="00B87C2C" w14:paraId="7F2705D4" w14:textId="77777777" w:rsidTr="00270012">
        <w:tc>
          <w:tcPr>
            <w:tcW w:w="704" w:type="dxa"/>
          </w:tcPr>
          <w:p w14:paraId="634C82C9" w14:textId="043FF746" w:rsidR="000A76A8" w:rsidRPr="00B87C2C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26</w:t>
            </w:r>
          </w:p>
        </w:tc>
        <w:tc>
          <w:tcPr>
            <w:tcW w:w="8080" w:type="dxa"/>
          </w:tcPr>
          <w:p w14:paraId="09423C4E" w14:textId="55FB239A" w:rsidR="000A76A8" w:rsidRPr="00B87C2C" w:rsidRDefault="00A86215" w:rsidP="0098688B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87C2C">
              <w:rPr>
                <w:bCs/>
                <w:sz w:val="22"/>
                <w:szCs w:val="22"/>
              </w:rPr>
              <w:t>Reuniones v</w:t>
            </w:r>
            <w:r w:rsidR="000A76A8" w:rsidRPr="00B87C2C">
              <w:rPr>
                <w:bCs/>
                <w:sz w:val="22"/>
                <w:szCs w:val="22"/>
              </w:rPr>
              <w:t>irtual</w:t>
            </w:r>
            <w:r w:rsidRPr="00B87C2C">
              <w:rPr>
                <w:bCs/>
                <w:sz w:val="22"/>
                <w:szCs w:val="22"/>
              </w:rPr>
              <w:t>es e híbridas</w:t>
            </w:r>
          </w:p>
        </w:tc>
        <w:tc>
          <w:tcPr>
            <w:tcW w:w="1417" w:type="dxa"/>
          </w:tcPr>
          <w:p w14:paraId="4D10234C" w14:textId="3E60DD28" w:rsidR="000A76A8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66" w:history="1">
              <w:r w:rsidR="000A76A8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C22/65</w:t>
              </w:r>
            </w:hyperlink>
          </w:p>
        </w:tc>
      </w:tr>
      <w:tr w:rsidR="000A76A8" w:rsidRPr="00B87C2C" w14:paraId="09AC2720" w14:textId="77777777" w:rsidTr="00270012">
        <w:tc>
          <w:tcPr>
            <w:tcW w:w="704" w:type="dxa"/>
          </w:tcPr>
          <w:p w14:paraId="17179373" w14:textId="251129EA" w:rsidR="000A76A8" w:rsidRPr="00B87C2C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27</w:t>
            </w:r>
          </w:p>
        </w:tc>
        <w:tc>
          <w:tcPr>
            <w:tcW w:w="8080" w:type="dxa"/>
          </w:tcPr>
          <w:p w14:paraId="7E8058F2" w14:textId="1E91BC2A" w:rsidR="000A76A8" w:rsidRPr="00B87C2C" w:rsidRDefault="00A86215" w:rsidP="0098688B">
            <w:pPr>
              <w:pStyle w:val="Tabletext"/>
              <w:rPr>
                <w:rFonts w:asciiTheme="minorHAnsi" w:hAnsiTheme="minorHAnsi" w:cstheme="minorHAnsi"/>
                <w:bCs/>
                <w:szCs w:val="22"/>
              </w:rPr>
            </w:pPr>
            <w:r w:rsidRPr="00B87C2C">
              <w:rPr>
                <w:szCs w:val="22"/>
              </w:rPr>
              <w:t xml:space="preserve">Informes de la DCI sobre cuestiones que afectan a todo el sistema de las Naciones Unidas en </w:t>
            </w: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2020</w:t>
            </w:r>
            <w:r w:rsidRPr="00B87C2C">
              <w:rPr>
                <w:szCs w:val="22"/>
              </w:rPr>
              <w:t xml:space="preserve">-2021 y recomendaciones a los </w:t>
            </w:r>
            <w:proofErr w:type="gramStart"/>
            <w:r w:rsidRPr="00B87C2C">
              <w:rPr>
                <w:szCs w:val="22"/>
              </w:rPr>
              <w:t>Jefes</w:t>
            </w:r>
            <w:proofErr w:type="gramEnd"/>
            <w:r w:rsidRPr="00B87C2C">
              <w:rPr>
                <w:szCs w:val="22"/>
              </w:rPr>
              <w:t xml:space="preserve"> Ejecutivos y a los órganos legislativos</w:t>
            </w:r>
          </w:p>
        </w:tc>
        <w:tc>
          <w:tcPr>
            <w:tcW w:w="1417" w:type="dxa"/>
          </w:tcPr>
          <w:p w14:paraId="1CE148A2" w14:textId="72270AFF" w:rsidR="000A76A8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67" w:history="1">
              <w:r w:rsidR="000A76A8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C22/61</w:t>
              </w:r>
            </w:hyperlink>
          </w:p>
        </w:tc>
      </w:tr>
      <w:tr w:rsidR="000A76A8" w:rsidRPr="00B87C2C" w14:paraId="25922574" w14:textId="77777777" w:rsidTr="00270012">
        <w:tc>
          <w:tcPr>
            <w:tcW w:w="704" w:type="dxa"/>
          </w:tcPr>
          <w:p w14:paraId="4461F8E4" w14:textId="5EDDD192" w:rsidR="000A76A8" w:rsidRPr="00B87C2C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28</w:t>
            </w:r>
          </w:p>
        </w:tc>
        <w:tc>
          <w:tcPr>
            <w:tcW w:w="8080" w:type="dxa"/>
          </w:tcPr>
          <w:p w14:paraId="7D9626C7" w14:textId="57EC5C57" w:rsidR="000A76A8" w:rsidRPr="00B87C2C" w:rsidRDefault="00A86215" w:rsidP="0098688B">
            <w:pPr>
              <w:pStyle w:val="Tabletext"/>
              <w:rPr>
                <w:rFonts w:asciiTheme="minorHAnsi" w:hAnsiTheme="minorHAnsi" w:cstheme="minorHAnsi"/>
                <w:bCs/>
                <w:szCs w:val="22"/>
              </w:rPr>
            </w:pPr>
            <w:r w:rsidRPr="00B87C2C">
              <w:rPr>
                <w:szCs w:val="22"/>
              </w:rPr>
              <w:t xml:space="preserve">Proyecto de Plan </w:t>
            </w: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Financiero</w:t>
            </w:r>
            <w:r w:rsidRPr="00B87C2C">
              <w:rPr>
                <w:szCs w:val="22"/>
              </w:rPr>
              <w:t xml:space="preserve"> </w:t>
            </w:r>
            <w:r w:rsidRPr="00B87C2C">
              <w:rPr>
                <w:bCs/>
                <w:szCs w:val="22"/>
              </w:rPr>
              <w:t xml:space="preserve">para </w:t>
            </w:r>
            <w:r w:rsidR="000A76A8" w:rsidRPr="00B87C2C">
              <w:rPr>
                <w:bCs/>
                <w:szCs w:val="22"/>
              </w:rPr>
              <w:t>2024-2027</w:t>
            </w:r>
          </w:p>
        </w:tc>
        <w:tc>
          <w:tcPr>
            <w:tcW w:w="1417" w:type="dxa"/>
          </w:tcPr>
          <w:p w14:paraId="045AAC57" w14:textId="4DDB2907" w:rsidR="000A76A8" w:rsidRPr="00B87C2C" w:rsidRDefault="005C21A0" w:rsidP="00F2704F">
            <w:pPr>
              <w:pStyle w:val="Tabletext"/>
              <w:keepNext/>
              <w:keepLines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68" w:history="1">
              <w:r w:rsidR="000A76A8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C22/63</w:t>
              </w:r>
            </w:hyperlink>
          </w:p>
        </w:tc>
      </w:tr>
      <w:tr w:rsidR="000A76A8" w:rsidRPr="00B87C2C" w14:paraId="02C25A51" w14:textId="5323846C" w:rsidTr="00270012">
        <w:tc>
          <w:tcPr>
            <w:tcW w:w="8784" w:type="dxa"/>
            <w:gridSpan w:val="2"/>
            <w:shd w:val="clear" w:color="auto" w:fill="D9D9D9" w:themeFill="background1" w:themeFillShade="D9"/>
          </w:tcPr>
          <w:p w14:paraId="7141C228" w14:textId="219F6194" w:rsidR="000A76A8" w:rsidRPr="00B87C2C" w:rsidRDefault="00E40813" w:rsidP="000A76A8">
            <w:pPr>
              <w:pStyle w:val="Tablehead"/>
              <w:jc w:val="left"/>
              <w:rPr>
                <w:b w:val="0"/>
                <w:bCs/>
              </w:rPr>
            </w:pPr>
            <w:r w:rsidRPr="00B87C2C">
              <w:rPr>
                <w:bCs/>
              </w:rPr>
              <w:t>DOCUMENTOS INFORMATIVOS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49C0611" w14:textId="77777777" w:rsidR="000A76A8" w:rsidRPr="00B87C2C" w:rsidRDefault="000A76A8" w:rsidP="000A76A8">
            <w:pPr>
              <w:pStyle w:val="Tablehead"/>
              <w:jc w:val="left"/>
              <w:rPr>
                <w:bCs/>
              </w:rPr>
            </w:pPr>
          </w:p>
        </w:tc>
      </w:tr>
      <w:tr w:rsidR="000A76A8" w:rsidRPr="00B87C2C" w14:paraId="587FC5EB" w14:textId="40A1840E" w:rsidTr="00270012">
        <w:tc>
          <w:tcPr>
            <w:tcW w:w="704" w:type="dxa"/>
          </w:tcPr>
          <w:p w14:paraId="750F8A8C" w14:textId="77777777" w:rsidR="000A76A8" w:rsidRPr="00B87C2C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</w:t>
            </w:r>
          </w:p>
        </w:tc>
        <w:tc>
          <w:tcPr>
            <w:tcW w:w="8080" w:type="dxa"/>
          </w:tcPr>
          <w:p w14:paraId="704314BF" w14:textId="77777777" w:rsidR="000A76A8" w:rsidRPr="00B87C2C" w:rsidRDefault="000A76A8" w:rsidP="0098688B">
            <w:pPr>
              <w:pStyle w:val="Tabletext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Creación del nuevo Grupo ad hoc del GANT sobre gobernanza y gestión de reuniones electrónicas (GAH</w:t>
            </w: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noBreakHyphen/>
              <w:t>GRE)</w:t>
            </w:r>
          </w:p>
        </w:tc>
        <w:tc>
          <w:tcPr>
            <w:tcW w:w="1417" w:type="dxa"/>
          </w:tcPr>
          <w:p w14:paraId="0F53EAAD" w14:textId="7F2A8671" w:rsidR="000A76A8" w:rsidRPr="00B87C2C" w:rsidRDefault="005C21A0" w:rsidP="0098688B">
            <w:pPr>
              <w:pStyle w:val="Tabletext"/>
            </w:pPr>
            <w:hyperlink r:id="rId69" w:history="1">
              <w:r w:rsidR="000A76A8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C22/INF/1</w:t>
              </w:r>
            </w:hyperlink>
          </w:p>
        </w:tc>
      </w:tr>
      <w:tr w:rsidR="000A76A8" w:rsidRPr="00B87C2C" w14:paraId="7829FF24" w14:textId="215E9D4E" w:rsidTr="00270012">
        <w:tc>
          <w:tcPr>
            <w:tcW w:w="704" w:type="dxa"/>
          </w:tcPr>
          <w:p w14:paraId="38D89CD1" w14:textId="77777777" w:rsidR="000A76A8" w:rsidRPr="00B87C2C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</w:t>
            </w:r>
          </w:p>
        </w:tc>
        <w:tc>
          <w:tcPr>
            <w:tcW w:w="8080" w:type="dxa"/>
          </w:tcPr>
          <w:p w14:paraId="6904CC99" w14:textId="77777777" w:rsidR="000A76A8" w:rsidRPr="00B87C2C" w:rsidRDefault="000A76A8" w:rsidP="0098688B">
            <w:pPr>
              <w:pStyle w:val="Tabletext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Colaboración con el sistema de las Naciones Unidas</w:t>
            </w:r>
          </w:p>
        </w:tc>
        <w:tc>
          <w:tcPr>
            <w:tcW w:w="1417" w:type="dxa"/>
          </w:tcPr>
          <w:p w14:paraId="45C5847D" w14:textId="1D7487D3" w:rsidR="000A76A8" w:rsidRPr="00B87C2C" w:rsidRDefault="005C21A0" w:rsidP="0098688B">
            <w:pPr>
              <w:pStyle w:val="Tabletext"/>
              <w:rPr>
                <w:rFonts w:asciiTheme="minorHAnsi" w:hAnsiTheme="minorHAnsi" w:cstheme="minorHAnsi"/>
                <w:bCs/>
              </w:rPr>
            </w:pPr>
            <w:hyperlink r:id="rId70" w:history="1">
              <w:r w:rsidR="000A76A8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C22/INF/2</w:t>
              </w:r>
            </w:hyperlink>
          </w:p>
        </w:tc>
      </w:tr>
      <w:tr w:rsidR="000A76A8" w:rsidRPr="00B87C2C" w14:paraId="2EFAF7CF" w14:textId="4578905E" w:rsidTr="00270012">
        <w:tc>
          <w:tcPr>
            <w:tcW w:w="704" w:type="dxa"/>
          </w:tcPr>
          <w:p w14:paraId="7E2E080D" w14:textId="77777777" w:rsidR="000A76A8" w:rsidRPr="00B87C2C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3</w:t>
            </w:r>
          </w:p>
        </w:tc>
        <w:tc>
          <w:tcPr>
            <w:tcW w:w="8080" w:type="dxa"/>
          </w:tcPr>
          <w:p w14:paraId="46F7E437" w14:textId="77777777" w:rsidR="000A76A8" w:rsidRPr="00B87C2C" w:rsidRDefault="000A76A8" w:rsidP="0098688B">
            <w:pPr>
              <w:pStyle w:val="Tabletext"/>
              <w:rPr>
                <w:rFonts w:asciiTheme="minorHAnsi" w:hAnsiTheme="minorHAnsi" w:cstheme="minorHAnsi"/>
                <w:bCs/>
                <w:szCs w:val="22"/>
              </w:rPr>
            </w:pP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Contribución del Consejo de la UIT al Foro Político de Alto Nivel sobre Desarrollo Sostenible (HLPF)</w:t>
            </w:r>
            <w:r w:rsidRPr="00B87C2C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B87C2C">
              <w:rPr>
                <w:rFonts w:asciiTheme="minorHAnsi" w:hAnsiTheme="minorHAnsi" w:cstheme="minorHAnsi"/>
                <w:bCs/>
                <w:i/>
                <w:iCs/>
                <w:szCs w:val="22"/>
              </w:rPr>
              <w:t>(Res. 140)</w:t>
            </w:r>
          </w:p>
        </w:tc>
        <w:tc>
          <w:tcPr>
            <w:tcW w:w="1417" w:type="dxa"/>
          </w:tcPr>
          <w:p w14:paraId="3D4741A3" w14:textId="1A8B7D5A" w:rsidR="000A76A8" w:rsidRPr="00B87C2C" w:rsidRDefault="005C21A0" w:rsidP="0098688B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71" w:history="1">
              <w:r w:rsidR="000A76A8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C22/INF/3</w:t>
              </w:r>
            </w:hyperlink>
          </w:p>
        </w:tc>
      </w:tr>
      <w:tr w:rsidR="000A76A8" w:rsidRPr="00B87C2C" w14:paraId="0F180739" w14:textId="71ADDBBC" w:rsidTr="00270012">
        <w:tc>
          <w:tcPr>
            <w:tcW w:w="704" w:type="dxa"/>
          </w:tcPr>
          <w:p w14:paraId="6D019444" w14:textId="77777777" w:rsidR="000A76A8" w:rsidRPr="00B87C2C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4</w:t>
            </w:r>
          </w:p>
        </w:tc>
        <w:tc>
          <w:tcPr>
            <w:tcW w:w="8080" w:type="dxa"/>
          </w:tcPr>
          <w:p w14:paraId="70A1ED43" w14:textId="7A6F3AC9" w:rsidR="000A76A8" w:rsidRPr="00B87C2C" w:rsidRDefault="00B45D06" w:rsidP="0098688B">
            <w:pPr>
              <w:pStyle w:val="Tabletext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Informe de cumplimiento</w:t>
            </w:r>
            <w:r w:rsidR="000A76A8" w:rsidRPr="00B87C2C">
              <w:rPr>
                <w:rFonts w:asciiTheme="minorHAnsi" w:hAnsiTheme="minorHAnsi" w:cstheme="minorHAnsi"/>
                <w:szCs w:val="22"/>
                <w:lang w:eastAsia="en-GB"/>
              </w:rPr>
              <w:t xml:space="preserve"> ONU-SWAP</w:t>
            </w:r>
          </w:p>
        </w:tc>
        <w:tc>
          <w:tcPr>
            <w:tcW w:w="1417" w:type="dxa"/>
          </w:tcPr>
          <w:p w14:paraId="35D3AD1D" w14:textId="7454950C" w:rsidR="000A76A8" w:rsidRPr="00B87C2C" w:rsidRDefault="005C21A0" w:rsidP="0098688B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72" w:history="1">
              <w:r w:rsidR="000A76A8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C22/INF/4</w:t>
              </w:r>
            </w:hyperlink>
          </w:p>
        </w:tc>
      </w:tr>
      <w:tr w:rsidR="000A76A8" w:rsidRPr="00B87C2C" w14:paraId="5C93828F" w14:textId="14A50815" w:rsidTr="00270012">
        <w:tc>
          <w:tcPr>
            <w:tcW w:w="704" w:type="dxa"/>
          </w:tcPr>
          <w:p w14:paraId="27D9CE21" w14:textId="77777777" w:rsidR="000A76A8" w:rsidRPr="00B87C2C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5</w:t>
            </w:r>
          </w:p>
        </w:tc>
        <w:tc>
          <w:tcPr>
            <w:tcW w:w="8080" w:type="dxa"/>
          </w:tcPr>
          <w:p w14:paraId="69C59935" w14:textId="77777777" w:rsidR="000A76A8" w:rsidRPr="00B87C2C" w:rsidRDefault="000A76A8" w:rsidP="0098688B">
            <w:pPr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87C2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Fortalecimiento de la presencia regional</w:t>
            </w:r>
            <w:r w:rsidRPr="00B87C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Pr="00B87C2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Res. 25</w:t>
            </w:r>
            <w:r w:rsidRPr="00B87C2C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1A33B93D" w14:textId="6BE6E5C4" w:rsidR="000A76A8" w:rsidRPr="00B87C2C" w:rsidRDefault="005C21A0" w:rsidP="0098688B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73" w:history="1">
              <w:r w:rsidR="000A76A8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C22/INF/5</w:t>
              </w:r>
            </w:hyperlink>
          </w:p>
        </w:tc>
      </w:tr>
      <w:tr w:rsidR="000A76A8" w:rsidRPr="00B87C2C" w14:paraId="0908F958" w14:textId="4D56280F" w:rsidTr="00270012">
        <w:tc>
          <w:tcPr>
            <w:tcW w:w="704" w:type="dxa"/>
          </w:tcPr>
          <w:p w14:paraId="22048EE7" w14:textId="77777777" w:rsidR="000A76A8" w:rsidRPr="00B87C2C" w:rsidDel="00B338F2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6</w:t>
            </w:r>
          </w:p>
        </w:tc>
        <w:tc>
          <w:tcPr>
            <w:tcW w:w="8080" w:type="dxa"/>
          </w:tcPr>
          <w:p w14:paraId="23EAFD6D" w14:textId="77777777" w:rsidR="000A76A8" w:rsidRPr="00B87C2C" w:rsidRDefault="000A76A8" w:rsidP="0098688B">
            <w:pPr>
              <w:pStyle w:val="Tabletext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Informes y estadísticas de recursos humanos – Actualizado al 31 de diciembre de 2021</w:t>
            </w:r>
          </w:p>
        </w:tc>
        <w:tc>
          <w:tcPr>
            <w:tcW w:w="1417" w:type="dxa"/>
          </w:tcPr>
          <w:p w14:paraId="7D4BAB8D" w14:textId="14098C83" w:rsidR="000A76A8" w:rsidRPr="00B87C2C" w:rsidRDefault="005C21A0" w:rsidP="0098688B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74" w:history="1">
              <w:r w:rsidR="000A76A8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C22/INF/6</w:t>
              </w:r>
            </w:hyperlink>
          </w:p>
        </w:tc>
      </w:tr>
      <w:tr w:rsidR="000A76A8" w:rsidRPr="00B87C2C" w14:paraId="2A0C31A4" w14:textId="5B0133D6" w:rsidTr="00270012">
        <w:tc>
          <w:tcPr>
            <w:tcW w:w="704" w:type="dxa"/>
          </w:tcPr>
          <w:p w14:paraId="38526808" w14:textId="77777777" w:rsidR="000A76A8" w:rsidRPr="00B87C2C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7</w:t>
            </w:r>
          </w:p>
        </w:tc>
        <w:tc>
          <w:tcPr>
            <w:tcW w:w="8080" w:type="dxa"/>
          </w:tcPr>
          <w:p w14:paraId="4C6DC430" w14:textId="77777777" w:rsidR="000A76A8" w:rsidRPr="00B87C2C" w:rsidRDefault="000A76A8" w:rsidP="0098688B">
            <w:pPr>
              <w:pStyle w:val="Tabletext"/>
              <w:rPr>
                <w:rFonts w:asciiTheme="minorHAnsi" w:hAnsiTheme="minorHAnsi" w:cstheme="minorHAnsi"/>
                <w:bCs/>
                <w:szCs w:val="22"/>
              </w:rPr>
            </w:pP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Situación de los atrasos de la Unión</w:t>
            </w:r>
            <w:r w:rsidRPr="00B87C2C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B87C2C">
              <w:rPr>
                <w:rFonts w:asciiTheme="minorHAnsi" w:hAnsiTheme="minorHAnsi" w:cstheme="minorHAnsi"/>
                <w:bCs/>
                <w:i/>
                <w:iCs/>
                <w:szCs w:val="22"/>
              </w:rPr>
              <w:t>(reunión final)</w:t>
            </w:r>
          </w:p>
        </w:tc>
        <w:tc>
          <w:tcPr>
            <w:tcW w:w="1417" w:type="dxa"/>
          </w:tcPr>
          <w:p w14:paraId="582E7D12" w14:textId="77777777" w:rsidR="000A76A8" w:rsidRPr="00B87C2C" w:rsidRDefault="000A76A8" w:rsidP="0098688B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0A76A8" w:rsidRPr="00B87C2C" w14:paraId="1C37CEB0" w14:textId="77777777" w:rsidTr="00270012">
        <w:tc>
          <w:tcPr>
            <w:tcW w:w="704" w:type="dxa"/>
          </w:tcPr>
          <w:p w14:paraId="7E32D11C" w14:textId="007BB3B1" w:rsidR="000A76A8" w:rsidRPr="00B87C2C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8</w:t>
            </w:r>
          </w:p>
        </w:tc>
        <w:tc>
          <w:tcPr>
            <w:tcW w:w="8080" w:type="dxa"/>
          </w:tcPr>
          <w:p w14:paraId="7E8D09CB" w14:textId="182F30ED" w:rsidR="000A76A8" w:rsidRPr="00B87C2C" w:rsidRDefault="00B45D06" w:rsidP="0098688B">
            <w:pPr>
              <w:pStyle w:val="Tabletext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Proyecto del sitio web de la UIT</w:t>
            </w:r>
          </w:p>
        </w:tc>
        <w:tc>
          <w:tcPr>
            <w:tcW w:w="1417" w:type="dxa"/>
          </w:tcPr>
          <w:p w14:paraId="03BD9CDF" w14:textId="0E88488D" w:rsidR="000A76A8" w:rsidRPr="00B87C2C" w:rsidRDefault="005C21A0" w:rsidP="0098688B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75" w:history="1">
              <w:r w:rsidR="000A76A8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C22/INF/12</w:t>
              </w:r>
            </w:hyperlink>
          </w:p>
        </w:tc>
      </w:tr>
      <w:tr w:rsidR="000A76A8" w:rsidRPr="00B87C2C" w14:paraId="74DCB680" w14:textId="77777777" w:rsidTr="00270012">
        <w:tc>
          <w:tcPr>
            <w:tcW w:w="704" w:type="dxa"/>
          </w:tcPr>
          <w:p w14:paraId="5A6DDDA6" w14:textId="1D541072" w:rsidR="000A76A8" w:rsidRPr="00B87C2C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9</w:t>
            </w:r>
          </w:p>
        </w:tc>
        <w:tc>
          <w:tcPr>
            <w:tcW w:w="8080" w:type="dxa"/>
          </w:tcPr>
          <w:p w14:paraId="43DD041E" w14:textId="6574A9F8" w:rsidR="000A76A8" w:rsidRPr="00B87C2C" w:rsidRDefault="00B45D06" w:rsidP="0098688B">
            <w:pPr>
              <w:pStyle w:val="Tabletext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Medidas y principios para la traducción</w:t>
            </w:r>
          </w:p>
        </w:tc>
        <w:tc>
          <w:tcPr>
            <w:tcW w:w="1417" w:type="dxa"/>
          </w:tcPr>
          <w:p w14:paraId="10F3D26F" w14:textId="685D1A9B" w:rsidR="000A76A8" w:rsidRPr="00B87C2C" w:rsidRDefault="005C21A0" w:rsidP="0098688B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76" w:history="1">
              <w:r w:rsidR="000A76A8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C22/INF/7</w:t>
              </w:r>
            </w:hyperlink>
          </w:p>
        </w:tc>
      </w:tr>
      <w:tr w:rsidR="000A76A8" w:rsidRPr="00B87C2C" w14:paraId="60CD7AE7" w14:textId="77777777" w:rsidTr="00270012">
        <w:tc>
          <w:tcPr>
            <w:tcW w:w="704" w:type="dxa"/>
          </w:tcPr>
          <w:p w14:paraId="2B8392C2" w14:textId="56D29090" w:rsidR="000A76A8" w:rsidRPr="00B87C2C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10</w:t>
            </w:r>
          </w:p>
        </w:tc>
        <w:tc>
          <w:tcPr>
            <w:tcW w:w="8080" w:type="dxa"/>
          </w:tcPr>
          <w:p w14:paraId="71A1F2A4" w14:textId="47A97FF0" w:rsidR="000A76A8" w:rsidRPr="00B87C2C" w:rsidRDefault="00B45D06" w:rsidP="0098688B">
            <w:pPr>
              <w:pStyle w:val="Tabletext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Acuerdo entre el Gobierno de Rumania y la Unión Internacional de Telecomunicaciones</w:t>
            </w:r>
          </w:p>
        </w:tc>
        <w:tc>
          <w:tcPr>
            <w:tcW w:w="1417" w:type="dxa"/>
          </w:tcPr>
          <w:p w14:paraId="6CE6796F" w14:textId="22BF6D84" w:rsidR="000A76A8" w:rsidRPr="00B87C2C" w:rsidRDefault="005C21A0" w:rsidP="0098688B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77" w:history="1">
              <w:r w:rsidR="000A76A8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C22/INF/9</w:t>
              </w:r>
            </w:hyperlink>
          </w:p>
        </w:tc>
      </w:tr>
      <w:tr w:rsidR="000A76A8" w:rsidRPr="00B87C2C" w14:paraId="5BCF4628" w14:textId="77777777" w:rsidTr="00270012">
        <w:tc>
          <w:tcPr>
            <w:tcW w:w="704" w:type="dxa"/>
          </w:tcPr>
          <w:p w14:paraId="45F0D931" w14:textId="24D91687" w:rsidR="000A76A8" w:rsidRPr="00B87C2C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11</w:t>
            </w:r>
          </w:p>
        </w:tc>
        <w:tc>
          <w:tcPr>
            <w:tcW w:w="8080" w:type="dxa"/>
          </w:tcPr>
          <w:p w14:paraId="43C90E82" w14:textId="25F2F56A" w:rsidR="000A76A8" w:rsidRPr="00B87C2C" w:rsidRDefault="00B45D06" w:rsidP="0098688B">
            <w:pPr>
              <w:pStyle w:val="Tabletext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Proyecto de plan de gestión del tiempo de la PP-22</w:t>
            </w:r>
            <w:r w:rsidRPr="00B87C2C" w:rsidDel="00B45D06">
              <w:rPr>
                <w:rFonts w:asciiTheme="minorHAnsi" w:hAnsiTheme="minorHAnsi" w:cstheme="minorHAnsi"/>
                <w:szCs w:val="22"/>
                <w:lang w:eastAsia="en-GB"/>
              </w:rPr>
              <w:t xml:space="preserve"> </w:t>
            </w:r>
            <w:r w:rsidR="000A76A8" w:rsidRPr="00B87C2C">
              <w:rPr>
                <w:rFonts w:asciiTheme="minorHAnsi" w:hAnsiTheme="minorHAnsi" w:cstheme="minorHAnsi"/>
                <w:szCs w:val="22"/>
                <w:lang w:eastAsia="en-GB"/>
              </w:rPr>
              <w:t xml:space="preserve">(26 </w:t>
            </w: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de septiembre-14 de octubre de</w:t>
            </w:r>
            <w:r w:rsidR="00B87C2C">
              <w:rPr>
                <w:rFonts w:asciiTheme="minorHAnsi" w:hAnsiTheme="minorHAnsi" w:cstheme="minorHAnsi"/>
                <w:szCs w:val="22"/>
                <w:lang w:eastAsia="en-GB"/>
              </w:rPr>
              <w:t> </w:t>
            </w:r>
            <w:r w:rsidR="000A76A8" w:rsidRPr="00B87C2C">
              <w:rPr>
                <w:rFonts w:asciiTheme="minorHAnsi" w:hAnsiTheme="minorHAnsi" w:cstheme="minorHAnsi"/>
                <w:szCs w:val="22"/>
                <w:lang w:eastAsia="en-GB"/>
              </w:rPr>
              <w:t>2022)</w:t>
            </w:r>
          </w:p>
        </w:tc>
        <w:tc>
          <w:tcPr>
            <w:tcW w:w="1417" w:type="dxa"/>
          </w:tcPr>
          <w:p w14:paraId="133E65AC" w14:textId="7C20622D" w:rsidR="000A76A8" w:rsidRPr="00B87C2C" w:rsidRDefault="005C21A0" w:rsidP="0098688B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78" w:history="1">
              <w:r w:rsidR="000A76A8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C22/INF/11</w:t>
              </w:r>
            </w:hyperlink>
          </w:p>
        </w:tc>
      </w:tr>
      <w:tr w:rsidR="000A76A8" w:rsidRPr="00B87C2C" w14:paraId="206AD0AD" w14:textId="77777777" w:rsidTr="00270012">
        <w:tc>
          <w:tcPr>
            <w:tcW w:w="704" w:type="dxa"/>
          </w:tcPr>
          <w:p w14:paraId="3E90BE7B" w14:textId="0163576E" w:rsidR="000A76A8" w:rsidRPr="00B87C2C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12</w:t>
            </w:r>
          </w:p>
        </w:tc>
        <w:tc>
          <w:tcPr>
            <w:tcW w:w="8080" w:type="dxa"/>
          </w:tcPr>
          <w:p w14:paraId="51E841C9" w14:textId="3998F36D" w:rsidR="000A76A8" w:rsidRPr="00B87C2C" w:rsidRDefault="00B45D06" w:rsidP="0098688B">
            <w:pPr>
              <w:pStyle w:val="Tabletext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 xml:space="preserve">Proyecto de documento informativo para las </w:t>
            </w:r>
            <w:r w:rsidR="000A76A8" w:rsidRPr="00B87C2C">
              <w:rPr>
                <w:rFonts w:asciiTheme="minorHAnsi" w:hAnsiTheme="minorHAnsi" w:cstheme="minorHAnsi"/>
                <w:szCs w:val="22"/>
                <w:lang w:eastAsia="en-GB"/>
              </w:rPr>
              <w:t>Directrices para la utilización de la Agenda sobre Ciberseguridad Global</w:t>
            </w:r>
          </w:p>
        </w:tc>
        <w:tc>
          <w:tcPr>
            <w:tcW w:w="1417" w:type="dxa"/>
          </w:tcPr>
          <w:p w14:paraId="56309256" w14:textId="2147F839" w:rsidR="000A76A8" w:rsidRPr="00B87C2C" w:rsidRDefault="005C21A0" w:rsidP="0098688B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79" w:history="1">
              <w:r w:rsidR="000A76A8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C22/INF/8</w:t>
              </w:r>
            </w:hyperlink>
          </w:p>
        </w:tc>
      </w:tr>
      <w:tr w:rsidR="000A76A8" w:rsidRPr="00B87C2C" w14:paraId="4325F913" w14:textId="77777777" w:rsidTr="00270012">
        <w:tc>
          <w:tcPr>
            <w:tcW w:w="704" w:type="dxa"/>
          </w:tcPr>
          <w:p w14:paraId="3CD431BF" w14:textId="610A76C6" w:rsidR="000A76A8" w:rsidRPr="00B87C2C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13</w:t>
            </w:r>
          </w:p>
        </w:tc>
        <w:tc>
          <w:tcPr>
            <w:tcW w:w="8080" w:type="dxa"/>
          </w:tcPr>
          <w:p w14:paraId="33854F5E" w14:textId="3B1D691A" w:rsidR="000A76A8" w:rsidRPr="00B87C2C" w:rsidRDefault="00B45D06" w:rsidP="0098688B">
            <w:pPr>
              <w:pStyle w:val="Tabletext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Informe sobre la marcha del examen de la lista de entidades exoneradas</w:t>
            </w:r>
          </w:p>
        </w:tc>
        <w:tc>
          <w:tcPr>
            <w:tcW w:w="1417" w:type="dxa"/>
          </w:tcPr>
          <w:p w14:paraId="1C42A0F8" w14:textId="4249D937" w:rsidR="000A76A8" w:rsidRPr="00B87C2C" w:rsidRDefault="005C21A0" w:rsidP="0098688B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80" w:history="1">
              <w:r w:rsidR="000A76A8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C22/INF/10</w:t>
              </w:r>
            </w:hyperlink>
          </w:p>
        </w:tc>
      </w:tr>
      <w:tr w:rsidR="000A76A8" w:rsidRPr="00B87C2C" w14:paraId="58EB96C1" w14:textId="77777777" w:rsidTr="00270012">
        <w:tc>
          <w:tcPr>
            <w:tcW w:w="704" w:type="dxa"/>
          </w:tcPr>
          <w:p w14:paraId="22D12379" w14:textId="261EEAB9" w:rsidR="000A76A8" w:rsidRPr="00B87C2C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14</w:t>
            </w:r>
          </w:p>
        </w:tc>
        <w:tc>
          <w:tcPr>
            <w:tcW w:w="8080" w:type="dxa"/>
          </w:tcPr>
          <w:p w14:paraId="4C4A9D11" w14:textId="62ADE700" w:rsidR="000A76A8" w:rsidRPr="00B87C2C" w:rsidRDefault="00B45D06" w:rsidP="0098688B">
            <w:pPr>
              <w:pStyle w:val="Tabletext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B87C2C">
              <w:rPr>
                <w:rFonts w:asciiTheme="minorHAnsi" w:hAnsiTheme="minorHAnsi" w:cstheme="minorHAnsi"/>
                <w:szCs w:val="22"/>
                <w:lang w:eastAsia="en-GB"/>
              </w:rPr>
              <w:t>Resultados del café mundial sobre generación de ingresos, reducción del gasto y equilibrio del Plan Financiero</w:t>
            </w:r>
          </w:p>
        </w:tc>
        <w:tc>
          <w:tcPr>
            <w:tcW w:w="1417" w:type="dxa"/>
          </w:tcPr>
          <w:p w14:paraId="65787349" w14:textId="53EDF2D1" w:rsidR="000A76A8" w:rsidRPr="00B87C2C" w:rsidRDefault="005C21A0" w:rsidP="0098688B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81" w:history="1">
              <w:r w:rsidR="000A76A8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C22/INF/13</w:t>
              </w:r>
            </w:hyperlink>
          </w:p>
        </w:tc>
      </w:tr>
    </w:tbl>
    <w:p w14:paraId="679F2155" w14:textId="77777777" w:rsidR="000A76A8" w:rsidRPr="00B87C2C" w:rsidRDefault="000A76A8">
      <w:pPr>
        <w:jc w:val="center"/>
      </w:pPr>
      <w:r w:rsidRPr="00B87C2C">
        <w:t>______________</w:t>
      </w:r>
    </w:p>
    <w:sectPr w:rsidR="000A76A8" w:rsidRPr="00B87C2C" w:rsidSect="006710F6">
      <w:headerReference w:type="default" r:id="rId82"/>
      <w:footerReference w:type="default" r:id="rId83"/>
      <w:footerReference w:type="first" r:id="rId8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0B13B" w14:textId="77777777" w:rsidR="003C4BC9" w:rsidRDefault="003C4BC9">
      <w:r>
        <w:separator/>
      </w:r>
    </w:p>
  </w:endnote>
  <w:endnote w:type="continuationSeparator" w:id="0">
    <w:p w14:paraId="15C8E80B" w14:textId="77777777" w:rsidR="003C4BC9" w:rsidRDefault="003C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8CC1" w14:textId="0EAD9E21" w:rsidR="003C4BC9" w:rsidRPr="005C21A0" w:rsidRDefault="003C4BC9">
    <w:pPr>
      <w:pStyle w:val="Footer"/>
      <w:rPr>
        <w:lang w:val="fr-FR"/>
      </w:rPr>
    </w:pPr>
    <w:r w:rsidRPr="005C21A0">
      <w:rPr>
        <w:color w:val="F2F2F2" w:themeColor="background1" w:themeShade="F2"/>
      </w:rPr>
      <w:fldChar w:fldCharType="begin"/>
    </w:r>
    <w:r w:rsidRPr="005C21A0">
      <w:rPr>
        <w:color w:val="F2F2F2" w:themeColor="background1" w:themeShade="F2"/>
        <w:lang w:val="fr-FR"/>
      </w:rPr>
      <w:instrText xml:space="preserve"> FILENAME \p \* MERGEFORMAT </w:instrText>
    </w:r>
    <w:r w:rsidRPr="005C21A0">
      <w:rPr>
        <w:color w:val="F2F2F2" w:themeColor="background1" w:themeShade="F2"/>
      </w:rPr>
      <w:fldChar w:fldCharType="separate"/>
    </w:r>
    <w:r w:rsidR="0035007B" w:rsidRPr="005C21A0">
      <w:rPr>
        <w:color w:val="F2F2F2" w:themeColor="background1" w:themeShade="F2"/>
        <w:lang w:val="fr-FR"/>
      </w:rPr>
      <w:t>P:\ESP\SG\CONSEIL\C22\000\001S.docx</w:t>
    </w:r>
    <w:r w:rsidRPr="005C21A0">
      <w:rPr>
        <w:color w:val="F2F2F2" w:themeColor="background1" w:themeShade="F2"/>
        <w:lang w:val="en-US"/>
      </w:rPr>
      <w:fldChar w:fldCharType="end"/>
    </w:r>
    <w:r w:rsidRPr="005C21A0">
      <w:rPr>
        <w:color w:val="F2F2F2" w:themeColor="background1" w:themeShade="F2"/>
        <w:lang w:val="fr-FR"/>
      </w:rPr>
      <w:t xml:space="preserve"> (498147)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D212" w14:textId="77777777" w:rsidR="003C4BC9" w:rsidRDefault="003C4BC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ACD72" w14:textId="77777777" w:rsidR="003C4BC9" w:rsidRDefault="003C4BC9">
      <w:r>
        <w:t>____________________</w:t>
      </w:r>
    </w:p>
  </w:footnote>
  <w:footnote w:type="continuationSeparator" w:id="0">
    <w:p w14:paraId="035C8940" w14:textId="77777777" w:rsidR="003C4BC9" w:rsidRDefault="003C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8773" w14:textId="49CD220C" w:rsidR="003C4BC9" w:rsidRDefault="003C4BC9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A86215">
      <w:rPr>
        <w:noProof/>
      </w:rPr>
      <w:t>2</w:t>
    </w:r>
    <w:r>
      <w:rPr>
        <w:noProof/>
      </w:rPr>
      <w:fldChar w:fldCharType="end"/>
    </w:r>
  </w:p>
  <w:p w14:paraId="7A22081D" w14:textId="395E123F" w:rsidR="003C4BC9" w:rsidRDefault="003C4BC9" w:rsidP="00C2727F">
    <w:pPr>
      <w:pStyle w:val="Header"/>
    </w:pPr>
    <w:r>
      <w:t>C22/1-S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7CF"/>
    <w:multiLevelType w:val="hybridMultilevel"/>
    <w:tmpl w:val="9B769B0C"/>
    <w:lvl w:ilvl="0" w:tplc="B23C5FB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E7EA1"/>
    <w:multiLevelType w:val="hybridMultilevel"/>
    <w:tmpl w:val="533C801A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E607F"/>
    <w:multiLevelType w:val="hybridMultilevel"/>
    <w:tmpl w:val="6E7E673E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1624C"/>
    <w:multiLevelType w:val="hybridMultilevel"/>
    <w:tmpl w:val="921CD75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61433"/>
    <w:multiLevelType w:val="hybridMultilevel"/>
    <w:tmpl w:val="3F7A7AE6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21BB5"/>
    <w:multiLevelType w:val="hybridMultilevel"/>
    <w:tmpl w:val="4ABC88E0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61214"/>
    <w:multiLevelType w:val="hybridMultilevel"/>
    <w:tmpl w:val="99F259E2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644B8"/>
    <w:multiLevelType w:val="hybridMultilevel"/>
    <w:tmpl w:val="EAAC77C6"/>
    <w:lvl w:ilvl="0" w:tplc="3404C5F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32E9"/>
    <w:multiLevelType w:val="hybridMultilevel"/>
    <w:tmpl w:val="A42CBCBC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0323F"/>
    <w:multiLevelType w:val="hybridMultilevel"/>
    <w:tmpl w:val="A9745D64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A4B1A"/>
    <w:multiLevelType w:val="hybridMultilevel"/>
    <w:tmpl w:val="B8062EC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12C5C"/>
    <w:multiLevelType w:val="hybridMultilevel"/>
    <w:tmpl w:val="0BD2D1C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741C8"/>
    <w:multiLevelType w:val="hybridMultilevel"/>
    <w:tmpl w:val="F5404902"/>
    <w:lvl w:ilvl="0" w:tplc="FD2E78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1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90"/>
    <w:rsid w:val="000007D1"/>
    <w:rsid w:val="0000754D"/>
    <w:rsid w:val="00093EEB"/>
    <w:rsid w:val="000A76A8"/>
    <w:rsid w:val="000B0D00"/>
    <w:rsid w:val="000B118A"/>
    <w:rsid w:val="000B7C15"/>
    <w:rsid w:val="000D1D0F"/>
    <w:rsid w:val="000E5EEB"/>
    <w:rsid w:val="000F5290"/>
    <w:rsid w:val="0010165C"/>
    <w:rsid w:val="001029BD"/>
    <w:rsid w:val="00140EF6"/>
    <w:rsid w:val="00146BFB"/>
    <w:rsid w:val="001F14A2"/>
    <w:rsid w:val="00270012"/>
    <w:rsid w:val="00270505"/>
    <w:rsid w:val="002801AA"/>
    <w:rsid w:val="002C4676"/>
    <w:rsid w:val="002C70B0"/>
    <w:rsid w:val="002F3CC4"/>
    <w:rsid w:val="0035007B"/>
    <w:rsid w:val="003C4BC9"/>
    <w:rsid w:val="003E6E90"/>
    <w:rsid w:val="003F3357"/>
    <w:rsid w:val="003F4A76"/>
    <w:rsid w:val="00446BE4"/>
    <w:rsid w:val="00513630"/>
    <w:rsid w:val="00560125"/>
    <w:rsid w:val="00585553"/>
    <w:rsid w:val="005B34D9"/>
    <w:rsid w:val="005B6455"/>
    <w:rsid w:val="005C21A0"/>
    <w:rsid w:val="005D0CCF"/>
    <w:rsid w:val="005D0D77"/>
    <w:rsid w:val="005F3BCB"/>
    <w:rsid w:val="005F410F"/>
    <w:rsid w:val="0060149A"/>
    <w:rsid w:val="00601924"/>
    <w:rsid w:val="00637C4F"/>
    <w:rsid w:val="006447EA"/>
    <w:rsid w:val="0064731F"/>
    <w:rsid w:val="00664572"/>
    <w:rsid w:val="006710F6"/>
    <w:rsid w:val="006A2541"/>
    <w:rsid w:val="006C1B56"/>
    <w:rsid w:val="006D4761"/>
    <w:rsid w:val="006D47C2"/>
    <w:rsid w:val="00726872"/>
    <w:rsid w:val="007448DE"/>
    <w:rsid w:val="00746654"/>
    <w:rsid w:val="00760C36"/>
    <w:rsid w:val="00760F1C"/>
    <w:rsid w:val="007657F0"/>
    <w:rsid w:val="007678CE"/>
    <w:rsid w:val="0077252D"/>
    <w:rsid w:val="00782B4B"/>
    <w:rsid w:val="007955DA"/>
    <w:rsid w:val="007B2E89"/>
    <w:rsid w:val="007C4805"/>
    <w:rsid w:val="007E4119"/>
    <w:rsid w:val="007E5DD3"/>
    <w:rsid w:val="007F350B"/>
    <w:rsid w:val="00820BE4"/>
    <w:rsid w:val="008451E8"/>
    <w:rsid w:val="00850D97"/>
    <w:rsid w:val="008618BE"/>
    <w:rsid w:val="0086324D"/>
    <w:rsid w:val="00913B9C"/>
    <w:rsid w:val="00925325"/>
    <w:rsid w:val="00956E77"/>
    <w:rsid w:val="0098688B"/>
    <w:rsid w:val="009C5559"/>
    <w:rsid w:val="009D6ADC"/>
    <w:rsid w:val="009F4811"/>
    <w:rsid w:val="00A70346"/>
    <w:rsid w:val="00A86215"/>
    <w:rsid w:val="00AA390C"/>
    <w:rsid w:val="00AD477F"/>
    <w:rsid w:val="00AE74EF"/>
    <w:rsid w:val="00B0200A"/>
    <w:rsid w:val="00B45D06"/>
    <w:rsid w:val="00B574DB"/>
    <w:rsid w:val="00B633A7"/>
    <w:rsid w:val="00B826C2"/>
    <w:rsid w:val="00B8298E"/>
    <w:rsid w:val="00B87C2C"/>
    <w:rsid w:val="00BA1083"/>
    <w:rsid w:val="00BC3FD3"/>
    <w:rsid w:val="00BD0723"/>
    <w:rsid w:val="00BD2518"/>
    <w:rsid w:val="00BF1D1C"/>
    <w:rsid w:val="00C20C59"/>
    <w:rsid w:val="00C2727F"/>
    <w:rsid w:val="00C55B1F"/>
    <w:rsid w:val="00C75FCE"/>
    <w:rsid w:val="00C96F50"/>
    <w:rsid w:val="00CB37A3"/>
    <w:rsid w:val="00CB6B0F"/>
    <w:rsid w:val="00CF1A67"/>
    <w:rsid w:val="00D2750E"/>
    <w:rsid w:val="00D50A36"/>
    <w:rsid w:val="00D62446"/>
    <w:rsid w:val="00D90CC3"/>
    <w:rsid w:val="00DA4EA2"/>
    <w:rsid w:val="00DC3D3E"/>
    <w:rsid w:val="00DE2C90"/>
    <w:rsid w:val="00DE3B24"/>
    <w:rsid w:val="00E00300"/>
    <w:rsid w:val="00E06947"/>
    <w:rsid w:val="00E10F4D"/>
    <w:rsid w:val="00E3592D"/>
    <w:rsid w:val="00E40813"/>
    <w:rsid w:val="00E92DE8"/>
    <w:rsid w:val="00EB1212"/>
    <w:rsid w:val="00ED3B31"/>
    <w:rsid w:val="00ED65AB"/>
    <w:rsid w:val="00F1256D"/>
    <w:rsid w:val="00F12850"/>
    <w:rsid w:val="00F2704F"/>
    <w:rsid w:val="00F33BF4"/>
    <w:rsid w:val="00F7105E"/>
    <w:rsid w:val="00F75F57"/>
    <w:rsid w:val="00F82FEE"/>
    <w:rsid w:val="00FA12EF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EEDCEFF"/>
  <w15:docId w15:val="{2CDF96AA-7368-4A7D-836D-BE2C2242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超级链接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CB37A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37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CB37A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B37A3"/>
    <w:rPr>
      <w:rFonts w:ascii="Segoe UI" w:hAnsi="Segoe UI" w:cs="Segoe UI"/>
      <w:sz w:val="18"/>
      <w:szCs w:val="18"/>
      <w:lang w:val="es-ES_tradnl" w:eastAsia="en-US"/>
    </w:rPr>
  </w:style>
  <w:style w:type="table" w:styleId="TableGrid">
    <w:name w:val="Table Grid"/>
    <w:basedOn w:val="TableNormal"/>
    <w:rsid w:val="0086324D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A12EF"/>
    <w:rPr>
      <w:rFonts w:ascii="Calibri" w:hAnsi="Calibri"/>
      <w:sz w:val="24"/>
      <w:lang w:val="es-ES_tradnl" w:eastAsia="en-US"/>
    </w:rPr>
  </w:style>
  <w:style w:type="character" w:styleId="CommentReference">
    <w:name w:val="annotation reference"/>
    <w:basedOn w:val="DefaultParagraphFont"/>
    <w:semiHidden/>
    <w:unhideWhenUsed/>
    <w:rsid w:val="00C75F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5FC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5FCE"/>
    <w:rPr>
      <w:rFonts w:ascii="Calibri" w:hAnsi="Calibr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5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5FCE"/>
    <w:rPr>
      <w:rFonts w:ascii="Calibri" w:hAnsi="Calibri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2-CL-C-0013/en" TargetMode="External"/><Relationship Id="rId21" Type="http://schemas.openxmlformats.org/officeDocument/2006/relationships/hyperlink" Target="https://www.itu.int/md/S22-CL-C-0055/en" TargetMode="External"/><Relationship Id="rId42" Type="http://schemas.openxmlformats.org/officeDocument/2006/relationships/hyperlink" Target="https://www.itu.int/md/S22-CL-C-0054/en" TargetMode="External"/><Relationship Id="rId47" Type="http://schemas.openxmlformats.org/officeDocument/2006/relationships/hyperlink" Target="https://www.itu.int/md/S22-CL-C-0022/en" TargetMode="External"/><Relationship Id="rId63" Type="http://schemas.openxmlformats.org/officeDocument/2006/relationships/hyperlink" Target="https://www.itu.int/md/S22-CL-C-0014/en" TargetMode="External"/><Relationship Id="rId68" Type="http://schemas.openxmlformats.org/officeDocument/2006/relationships/hyperlink" Target="https://www.itu.int/md/S22-CL-C-0063/en" TargetMode="External"/><Relationship Id="rId84" Type="http://schemas.openxmlformats.org/officeDocument/2006/relationships/footer" Target="footer2.xml"/><Relationship Id="rId16" Type="http://schemas.openxmlformats.org/officeDocument/2006/relationships/hyperlink" Target="https://www.itu.int/md/S22-CL-C-0032/en" TargetMode="External"/><Relationship Id="rId11" Type="http://schemas.openxmlformats.org/officeDocument/2006/relationships/hyperlink" Target="https://www.itu.int/md/S22-CL-C-0059/en" TargetMode="External"/><Relationship Id="rId32" Type="http://schemas.openxmlformats.org/officeDocument/2006/relationships/hyperlink" Target="https://www.itu.int/md/S22-CL-C-0024/en" TargetMode="External"/><Relationship Id="rId37" Type="http://schemas.openxmlformats.org/officeDocument/2006/relationships/hyperlink" Target="https://www.itu.int/md/S22-CL-C-0027/en" TargetMode="External"/><Relationship Id="rId53" Type="http://schemas.openxmlformats.org/officeDocument/2006/relationships/hyperlink" Target="https://www.itu.int/md/S22-CL-C-0007/en" TargetMode="External"/><Relationship Id="rId58" Type="http://schemas.openxmlformats.org/officeDocument/2006/relationships/hyperlink" Target="https://www.itu.int/md/S22-CL-C-0023/en" TargetMode="External"/><Relationship Id="rId74" Type="http://schemas.openxmlformats.org/officeDocument/2006/relationships/hyperlink" Target="https://www.itu.int/md/S22-CL-INF-0006/en" TargetMode="External"/><Relationship Id="rId79" Type="http://schemas.openxmlformats.org/officeDocument/2006/relationships/hyperlink" Target="https://www.itu.int/md/S22-CL-INF-0008/en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itu.int/md/S22-CL-C-0012/en" TargetMode="External"/><Relationship Id="rId14" Type="http://schemas.openxmlformats.org/officeDocument/2006/relationships/hyperlink" Target="https://www.itu.int/md/S22-CL-C-0033/en" TargetMode="External"/><Relationship Id="rId22" Type="http://schemas.openxmlformats.org/officeDocument/2006/relationships/hyperlink" Target="https://www.itu.int/md/S22-CL-C-0026/en" TargetMode="External"/><Relationship Id="rId27" Type="http://schemas.openxmlformats.org/officeDocument/2006/relationships/hyperlink" Target="https://www.itu.int/md/S22-CL-C-0019/en" TargetMode="External"/><Relationship Id="rId30" Type="http://schemas.openxmlformats.org/officeDocument/2006/relationships/hyperlink" Target="https://www.itu.int/md/S22-CL-C-0002/en" TargetMode="External"/><Relationship Id="rId35" Type="http://schemas.openxmlformats.org/officeDocument/2006/relationships/hyperlink" Target="https://www.itu.int/md/S22-CL-C-0004/en" TargetMode="External"/><Relationship Id="rId43" Type="http://schemas.openxmlformats.org/officeDocument/2006/relationships/hyperlink" Target="https://www.itu.int/md/S22-CL-C-0020/en" TargetMode="External"/><Relationship Id="rId48" Type="http://schemas.openxmlformats.org/officeDocument/2006/relationships/hyperlink" Target="https://www.itu.int/md/S22-CL-C-0042/en" TargetMode="External"/><Relationship Id="rId56" Type="http://schemas.openxmlformats.org/officeDocument/2006/relationships/hyperlink" Target="https://www.itu.int/md/S22-CL-C-0056/en" TargetMode="External"/><Relationship Id="rId64" Type="http://schemas.openxmlformats.org/officeDocument/2006/relationships/hyperlink" Target="https://www.itu.int/md/S22-CL-C-0031/en" TargetMode="External"/><Relationship Id="rId69" Type="http://schemas.openxmlformats.org/officeDocument/2006/relationships/hyperlink" Target="https://www.itu.int/md/S22-CL-INF-0001/en" TargetMode="External"/><Relationship Id="rId77" Type="http://schemas.openxmlformats.org/officeDocument/2006/relationships/hyperlink" Target="https://www.itu.int/md/S22-CL-INF-0009/en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tu.int/md/S22-CL-C-0044/en" TargetMode="External"/><Relationship Id="rId72" Type="http://schemas.openxmlformats.org/officeDocument/2006/relationships/hyperlink" Target="https://www.itu.int/md/S22-CL-INF-0004/en" TargetMode="External"/><Relationship Id="rId80" Type="http://schemas.openxmlformats.org/officeDocument/2006/relationships/hyperlink" Target="https://www.itu.int/md/S22-CL-INF-0010/en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itu.int/md/S22-CL-C-0051/en" TargetMode="External"/><Relationship Id="rId17" Type="http://schemas.openxmlformats.org/officeDocument/2006/relationships/hyperlink" Target="https://www.itu.int/md/S22-CL-C-0015/en" TargetMode="External"/><Relationship Id="rId25" Type="http://schemas.openxmlformats.org/officeDocument/2006/relationships/hyperlink" Target="https://www.itu.int/md/S22-CL-C-0028/en" TargetMode="External"/><Relationship Id="rId33" Type="http://schemas.openxmlformats.org/officeDocument/2006/relationships/hyperlink" Target="https://www.itu.int/md/S22-CL-C-0005/en" TargetMode="External"/><Relationship Id="rId38" Type="http://schemas.openxmlformats.org/officeDocument/2006/relationships/hyperlink" Target="https://www.itu.int/md/S22-CL-C-0003/en" TargetMode="External"/><Relationship Id="rId46" Type="http://schemas.openxmlformats.org/officeDocument/2006/relationships/hyperlink" Target="https://www.itu.int/md/S22-CL-C-0034/en" TargetMode="External"/><Relationship Id="rId59" Type="http://schemas.openxmlformats.org/officeDocument/2006/relationships/hyperlink" Target="https://www.itu.int/md/S22-CL-C-0036/en" TargetMode="External"/><Relationship Id="rId67" Type="http://schemas.openxmlformats.org/officeDocument/2006/relationships/hyperlink" Target="https://www.itu.int/md/S22-CL-C-0061/en" TargetMode="External"/><Relationship Id="rId20" Type="http://schemas.openxmlformats.org/officeDocument/2006/relationships/hyperlink" Target="https://www.itu.int/md/S22-CL-C-0053/en" TargetMode="External"/><Relationship Id="rId41" Type="http://schemas.openxmlformats.org/officeDocument/2006/relationships/hyperlink" Target="https://www.itu.int/md/S22-CL-C-0050/en" TargetMode="External"/><Relationship Id="rId54" Type="http://schemas.openxmlformats.org/officeDocument/2006/relationships/hyperlink" Target="https://www.itu.int/md/S22-CL-C-0048/en" TargetMode="External"/><Relationship Id="rId62" Type="http://schemas.openxmlformats.org/officeDocument/2006/relationships/hyperlink" Target="https://www.itu.int/md/S22-CL-C-0049/en" TargetMode="External"/><Relationship Id="rId70" Type="http://schemas.openxmlformats.org/officeDocument/2006/relationships/hyperlink" Target="https://www.itu.int/md/S22-CL-INF-0002/en" TargetMode="External"/><Relationship Id="rId75" Type="http://schemas.openxmlformats.org/officeDocument/2006/relationships/hyperlink" Target="https://www.itu.int/md/S22-CL-INF-0012/en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22-CL-C-0018/en" TargetMode="External"/><Relationship Id="rId23" Type="http://schemas.openxmlformats.org/officeDocument/2006/relationships/hyperlink" Target="https://www.itu.int/md/S22-CL-C-0021/en" TargetMode="External"/><Relationship Id="rId28" Type="http://schemas.openxmlformats.org/officeDocument/2006/relationships/hyperlink" Target="https://www.itu.int/md/S22-CL-C-0010/en" TargetMode="External"/><Relationship Id="rId36" Type="http://schemas.openxmlformats.org/officeDocument/2006/relationships/hyperlink" Target="https://www.itu.int/md/S22-CL-C-0035/en" TargetMode="External"/><Relationship Id="rId49" Type="http://schemas.openxmlformats.org/officeDocument/2006/relationships/hyperlink" Target="https://www.itu.int/md/S22-CL-C-0040/en" TargetMode="External"/><Relationship Id="rId57" Type="http://schemas.openxmlformats.org/officeDocument/2006/relationships/hyperlink" Target="https://www.itu.int/md/S22-CL-C-0025/en" TargetMode="External"/><Relationship Id="rId10" Type="http://schemas.openxmlformats.org/officeDocument/2006/relationships/hyperlink" Target="https://www.itu.int/md/S22-CL-C-0060/en" TargetMode="External"/><Relationship Id="rId31" Type="http://schemas.openxmlformats.org/officeDocument/2006/relationships/hyperlink" Target="https://www.itu.int/md/S22-CL-C-0037/en" TargetMode="External"/><Relationship Id="rId44" Type="http://schemas.openxmlformats.org/officeDocument/2006/relationships/hyperlink" Target="https://www.itu.int/md/S22-CL-C-0041/en" TargetMode="External"/><Relationship Id="rId52" Type="http://schemas.openxmlformats.org/officeDocument/2006/relationships/hyperlink" Target="https://www.itu.int/md/S22-CL-C-0038/en" TargetMode="External"/><Relationship Id="rId60" Type="http://schemas.openxmlformats.org/officeDocument/2006/relationships/hyperlink" Target="https://www.itu.int/md/S22-CL-C-0052/en" TargetMode="External"/><Relationship Id="rId65" Type="http://schemas.openxmlformats.org/officeDocument/2006/relationships/hyperlink" Target="https://www.itu.int/md/S22-CL-C-0057/en" TargetMode="External"/><Relationship Id="rId73" Type="http://schemas.openxmlformats.org/officeDocument/2006/relationships/hyperlink" Target="https://www.itu.int/md/S22-CL-INF-0005/en" TargetMode="External"/><Relationship Id="rId78" Type="http://schemas.openxmlformats.org/officeDocument/2006/relationships/hyperlink" Target="https://www.itu.int/md/S22-CL-INF-0011/en" TargetMode="External"/><Relationship Id="rId81" Type="http://schemas.openxmlformats.org/officeDocument/2006/relationships/hyperlink" Target="https://www.itu.int/md/S22-CL-INF-0013/en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08/en" TargetMode="External"/><Relationship Id="rId13" Type="http://schemas.openxmlformats.org/officeDocument/2006/relationships/hyperlink" Target="https://www.itu.int/md/S22-CL-C-0058/en" TargetMode="External"/><Relationship Id="rId18" Type="http://schemas.openxmlformats.org/officeDocument/2006/relationships/hyperlink" Target="https://www.itu.int/md/S22-CL-C-0064/en" TargetMode="External"/><Relationship Id="rId39" Type="http://schemas.openxmlformats.org/officeDocument/2006/relationships/hyperlink" Target="https://www.itu.int/md/S22-CL-C-0009/en" TargetMode="External"/><Relationship Id="rId34" Type="http://schemas.openxmlformats.org/officeDocument/2006/relationships/hyperlink" Target="https://www.itu.int/md/S22-CL-C-0030/en" TargetMode="External"/><Relationship Id="rId50" Type="http://schemas.openxmlformats.org/officeDocument/2006/relationships/hyperlink" Target="https://www.itu.int/md/S22-CL-C-0029/en" TargetMode="External"/><Relationship Id="rId55" Type="http://schemas.openxmlformats.org/officeDocument/2006/relationships/hyperlink" Target="https://www.itu.int/md/S22-CL-C-0062/en" TargetMode="External"/><Relationship Id="rId76" Type="http://schemas.openxmlformats.org/officeDocument/2006/relationships/hyperlink" Target="https://www.itu.int/md/S22-CL-INF-0007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22-CL-INF-0003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2-CL-C-0017/en" TargetMode="External"/><Relationship Id="rId24" Type="http://schemas.openxmlformats.org/officeDocument/2006/relationships/hyperlink" Target="https://www.itu.int/md/S22-CL-C-0006/en" TargetMode="External"/><Relationship Id="rId40" Type="http://schemas.openxmlformats.org/officeDocument/2006/relationships/hyperlink" Target="https://www.itu.int/md/S22-CL-C-0016/en" TargetMode="External"/><Relationship Id="rId45" Type="http://schemas.openxmlformats.org/officeDocument/2006/relationships/hyperlink" Target="https://www.itu.int/md/S22-CL-C-0039/en" TargetMode="External"/><Relationship Id="rId66" Type="http://schemas.openxmlformats.org/officeDocument/2006/relationships/hyperlink" Target="https://www.itu.int/md/S22-CL-C-006/en" TargetMode="External"/><Relationship Id="rId61" Type="http://schemas.openxmlformats.org/officeDocument/2006/relationships/hyperlink" Target="https://www.itu.int/md/S22-CL-C-0047/en" TargetMode="External"/><Relationship Id="rId8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lez\AppData\Roaming\Microsoft\Templates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37C52-43C4-4D9F-9440-37919D7C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1</TotalTime>
  <Pages>4</Pages>
  <Words>1465</Words>
  <Characters>12012</Characters>
  <Application>Microsoft Office Word</Application>
  <DocSecurity>4</DocSecurity>
  <Lines>100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13451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2022 Session of the Council</dc:title>
  <dc:subject>Consejo 2022</dc:subject>
  <dc:creator>Quilez Romano, Eva</dc:creator>
  <cp:keywords>C2022, C22, Council-22</cp:keywords>
  <dc:description/>
  <cp:lastModifiedBy>Xue, Kun</cp:lastModifiedBy>
  <cp:revision>2</cp:revision>
  <cp:lastPrinted>2006-03-24T09:51:00Z</cp:lastPrinted>
  <dcterms:created xsi:type="dcterms:W3CDTF">2022-03-13T16:08:00Z</dcterms:created>
  <dcterms:modified xsi:type="dcterms:W3CDTF">2022-03-13T16:08:00Z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