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 w14:paraId="7844BDAB" w14:textId="77777777">
        <w:trPr>
          <w:cantSplit/>
        </w:trPr>
        <w:tc>
          <w:tcPr>
            <w:tcW w:w="6912" w:type="dxa"/>
          </w:tcPr>
          <w:p w14:paraId="2FC9A18C" w14:textId="6B410245" w:rsidR="00520F36" w:rsidRPr="0092392D" w:rsidRDefault="00122211" w:rsidP="00106B19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122211">
              <w:rPr>
                <w:b/>
                <w:bCs/>
                <w:sz w:val="30"/>
                <w:szCs w:val="30"/>
              </w:rPr>
              <w:t>Session extraordinaire de 2023 du Conseil</w:t>
            </w:r>
            <w:r w:rsidRPr="00122211">
              <w:rPr>
                <w:b/>
                <w:bCs/>
                <w:sz w:val="30"/>
                <w:szCs w:val="30"/>
              </w:rPr>
              <w:br/>
            </w:r>
            <w:r w:rsidRPr="00122211">
              <w:rPr>
                <w:b/>
                <w:bCs/>
                <w:sz w:val="26"/>
                <w:szCs w:val="26"/>
              </w:rPr>
              <w:t>Bucarest, 14 octobre 2022</w:t>
            </w:r>
          </w:p>
        </w:tc>
        <w:tc>
          <w:tcPr>
            <w:tcW w:w="3261" w:type="dxa"/>
          </w:tcPr>
          <w:p w14:paraId="65473839" w14:textId="77777777" w:rsidR="00520F36" w:rsidRPr="0092392D" w:rsidRDefault="009C353C" w:rsidP="009C353C">
            <w:pPr>
              <w:spacing w:before="0"/>
              <w:rPr>
                <w:lang w:val="fr-CH"/>
              </w:rPr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5E0E22A5" wp14:editId="5F53F9C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14:paraId="0BB1DD40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002D3698" w14:textId="77777777" w:rsidR="00520F36" w:rsidRPr="00361350" w:rsidRDefault="00520F36" w:rsidP="004C37A9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6194273B" w14:textId="77777777"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 w14:paraId="3A1EB69C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4181A7CF" w14:textId="77777777" w:rsidR="00520F36" w:rsidRPr="0092392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260F7596" w14:textId="77777777"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122211" w:rsidRPr="0092392D" w14:paraId="18485B21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47506493" w14:textId="77777777" w:rsidR="00122211" w:rsidRPr="00520F36" w:rsidRDefault="00122211" w:rsidP="00122211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722F3670" w14:textId="6ADDEB5C" w:rsidR="00122211" w:rsidRPr="00520F36" w:rsidRDefault="00122211" w:rsidP="00122211">
            <w:pPr>
              <w:spacing w:before="0"/>
              <w:rPr>
                <w:b/>
                <w:bCs/>
              </w:rPr>
            </w:pPr>
            <w:r w:rsidRPr="007E04B2">
              <w:rPr>
                <w:b/>
                <w:bCs/>
              </w:rPr>
              <w:t>Document C23-EXT/</w:t>
            </w:r>
            <w:r>
              <w:rPr>
                <w:b/>
                <w:bCs/>
              </w:rPr>
              <w:t>8</w:t>
            </w:r>
            <w:r w:rsidRPr="007E04B2">
              <w:rPr>
                <w:b/>
                <w:bCs/>
              </w:rPr>
              <w:t>-F</w:t>
            </w:r>
          </w:p>
        </w:tc>
      </w:tr>
      <w:tr w:rsidR="00122211" w:rsidRPr="0092392D" w14:paraId="34A50200" w14:textId="77777777">
        <w:trPr>
          <w:cantSplit/>
          <w:trHeight w:val="20"/>
        </w:trPr>
        <w:tc>
          <w:tcPr>
            <w:tcW w:w="6912" w:type="dxa"/>
            <w:vMerge/>
          </w:tcPr>
          <w:p w14:paraId="2ADCBEF5" w14:textId="77777777" w:rsidR="00122211" w:rsidRPr="0092392D" w:rsidRDefault="00122211" w:rsidP="00122211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719678CB" w14:textId="7E86F57E" w:rsidR="00122211" w:rsidRPr="00520F36" w:rsidRDefault="00122211" w:rsidP="00122211">
            <w:pPr>
              <w:spacing w:before="0"/>
              <w:rPr>
                <w:b/>
                <w:bCs/>
              </w:rPr>
            </w:pPr>
            <w:r w:rsidRPr="007E04B2">
              <w:rPr>
                <w:b/>
                <w:bCs/>
              </w:rPr>
              <w:t>14 octobre 2022</w:t>
            </w:r>
          </w:p>
        </w:tc>
      </w:tr>
      <w:tr w:rsidR="00122211" w:rsidRPr="0092392D" w14:paraId="064B6BF8" w14:textId="77777777">
        <w:trPr>
          <w:cantSplit/>
          <w:trHeight w:val="20"/>
        </w:trPr>
        <w:tc>
          <w:tcPr>
            <w:tcW w:w="6912" w:type="dxa"/>
            <w:vMerge/>
          </w:tcPr>
          <w:p w14:paraId="394A9663" w14:textId="77777777" w:rsidR="00122211" w:rsidRPr="0092392D" w:rsidRDefault="00122211" w:rsidP="00122211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7D782C60" w14:textId="7796FC0B" w:rsidR="00122211" w:rsidRPr="00520F36" w:rsidRDefault="00122211" w:rsidP="00122211">
            <w:pPr>
              <w:spacing w:before="0"/>
              <w:rPr>
                <w:b/>
                <w:bCs/>
              </w:rPr>
            </w:pPr>
            <w:r w:rsidRPr="007E04B2">
              <w:rPr>
                <w:b/>
                <w:bCs/>
              </w:rPr>
              <w:t>Original: anglais</w:t>
            </w:r>
          </w:p>
        </w:tc>
      </w:tr>
    </w:tbl>
    <w:bookmarkEnd w:id="5"/>
    <w:p w14:paraId="7BFF38A3" w14:textId="7B5994B5" w:rsidR="00122211" w:rsidRDefault="00122211" w:rsidP="00122211">
      <w:pPr>
        <w:pStyle w:val="ResNo"/>
      </w:pPr>
      <w:r w:rsidRPr="007E04B2">
        <w:t xml:space="preserve">Résolution </w:t>
      </w:r>
      <w:r>
        <w:t>1414</w:t>
      </w:r>
    </w:p>
    <w:p w14:paraId="092CC366" w14:textId="77777777" w:rsidR="00122211" w:rsidRPr="0018205B" w:rsidRDefault="00122211" w:rsidP="00122211">
      <w:pPr>
        <w:pStyle w:val="Restitle"/>
        <w:rPr>
          <w:bCs/>
        </w:rPr>
      </w:pPr>
      <w:r w:rsidRPr="00122211">
        <w:rPr>
          <w:b w:val="0"/>
          <w:bCs/>
        </w:rPr>
        <w:t>(adoptée à la session extraordinaire de 2023 du Conseil)</w:t>
      </w:r>
    </w:p>
    <w:p w14:paraId="1550CF0A" w14:textId="77777777" w:rsidR="00122211" w:rsidRPr="007E04B2" w:rsidRDefault="00122211" w:rsidP="00122211">
      <w:pPr>
        <w:pStyle w:val="Restitle"/>
      </w:pPr>
      <w:r w:rsidRPr="007E04B2">
        <w:t>Composition du Comité des pensions du personnel de l'UIT</w:t>
      </w:r>
    </w:p>
    <w:p w14:paraId="582361D6" w14:textId="77777777" w:rsidR="00122211" w:rsidRPr="007E04B2" w:rsidRDefault="00122211" w:rsidP="00122211">
      <w:pPr>
        <w:pStyle w:val="Normalaftertitle"/>
      </w:pPr>
      <w:r w:rsidRPr="007E04B2">
        <w:t>Le Conseil</w:t>
      </w:r>
      <w:r>
        <w:t xml:space="preserve"> de l'UIT</w:t>
      </w:r>
      <w:r w:rsidRPr="007E04B2">
        <w:t>,</w:t>
      </w:r>
    </w:p>
    <w:p w14:paraId="606D3937" w14:textId="77777777" w:rsidR="00122211" w:rsidRPr="007E04B2" w:rsidRDefault="00122211" w:rsidP="00122211">
      <w:pPr>
        <w:pStyle w:val="Call"/>
      </w:pPr>
      <w:r w:rsidRPr="007E04B2">
        <w:t>compte tenu</w:t>
      </w:r>
    </w:p>
    <w:p w14:paraId="5938D117" w14:textId="77777777" w:rsidR="00122211" w:rsidRPr="007E04B2" w:rsidRDefault="00122211" w:rsidP="00122211">
      <w:r w:rsidRPr="007E04B2">
        <w:t>des dispositions des Statuts de la Caisse commune des pensions du personnel des Nations Unies,</w:t>
      </w:r>
    </w:p>
    <w:p w14:paraId="73BA3E96" w14:textId="77777777" w:rsidR="00122211" w:rsidRPr="007E04B2" w:rsidRDefault="00122211" w:rsidP="00122211">
      <w:pPr>
        <w:pStyle w:val="Call"/>
      </w:pPr>
      <w:r w:rsidRPr="007E04B2">
        <w:t>considérant</w:t>
      </w:r>
    </w:p>
    <w:p w14:paraId="4AFFFB86" w14:textId="77777777" w:rsidR="00122211" w:rsidRPr="007E04B2" w:rsidRDefault="00122211" w:rsidP="00122211">
      <w:r w:rsidRPr="007E04B2">
        <w:t>qu'il y a lieu de repourvoir, au Comité des pensions, les sièges devenus vacants de représentants du Conseil,</w:t>
      </w:r>
    </w:p>
    <w:p w14:paraId="59612768" w14:textId="77777777" w:rsidR="00122211" w:rsidRPr="007E04B2" w:rsidRDefault="00122211" w:rsidP="00122211">
      <w:pPr>
        <w:pStyle w:val="Call"/>
      </w:pPr>
      <w:r w:rsidRPr="007E04B2">
        <w:t>décide</w:t>
      </w:r>
    </w:p>
    <w:p w14:paraId="7F31B7EA" w14:textId="77777777" w:rsidR="00122211" w:rsidRPr="007E04B2" w:rsidRDefault="00122211" w:rsidP="00122211">
      <w:r w:rsidRPr="007E04B2">
        <w:t>de désigner les États Membres suivants pour représenter le Conseil au Comité des pensions du personnel de l'UIT, jusqu'à sa session extraordinaire qui suivra la prochaine Conférence de plénipotentiaires:</w:t>
      </w:r>
    </w:p>
    <w:p w14:paraId="316984DE" w14:textId="77777777" w:rsidR="00122211" w:rsidRPr="007E04B2" w:rsidRDefault="00122211" w:rsidP="00122211">
      <w:pPr>
        <w:pStyle w:val="enumlev2"/>
      </w:pPr>
      <w:r w:rsidRPr="007E04B2">
        <w:t>1)</w:t>
      </w:r>
      <w:r w:rsidRPr="007E04B2">
        <w:tab/>
        <w:t>Membres</w:t>
      </w:r>
    </w:p>
    <w:p w14:paraId="381B120A" w14:textId="77777777" w:rsidR="00122211" w:rsidRPr="007E04B2" w:rsidRDefault="00122211" w:rsidP="00122211">
      <w:pPr>
        <w:pStyle w:val="enumlev3"/>
      </w:pPr>
      <w:r w:rsidRPr="007E04B2">
        <w:t>–</w:t>
      </w:r>
      <w:r w:rsidRPr="007E04B2">
        <w:tab/>
        <w:t>Inde (République de l')</w:t>
      </w:r>
    </w:p>
    <w:p w14:paraId="018FD7DD" w14:textId="77777777" w:rsidR="00122211" w:rsidRPr="007E04B2" w:rsidRDefault="00122211" w:rsidP="00122211">
      <w:pPr>
        <w:pStyle w:val="enumlev3"/>
      </w:pPr>
      <w:r w:rsidRPr="007E04B2">
        <w:t>–</w:t>
      </w:r>
      <w:r w:rsidRPr="007E04B2">
        <w:tab/>
        <w:t>République tchèque</w:t>
      </w:r>
    </w:p>
    <w:p w14:paraId="0658DEAE" w14:textId="77777777" w:rsidR="00122211" w:rsidRPr="007E04B2" w:rsidRDefault="00122211" w:rsidP="00122211">
      <w:pPr>
        <w:pStyle w:val="enumlev3"/>
      </w:pPr>
      <w:r w:rsidRPr="007E04B2">
        <w:t>–</w:t>
      </w:r>
      <w:r w:rsidRPr="007E04B2">
        <w:tab/>
        <w:t>États-Unis d'Amérique</w:t>
      </w:r>
    </w:p>
    <w:p w14:paraId="1A635ED4" w14:textId="77777777" w:rsidR="00122211" w:rsidRPr="007E04B2" w:rsidRDefault="00122211" w:rsidP="00122211">
      <w:pPr>
        <w:pStyle w:val="enumlev2"/>
      </w:pPr>
      <w:r w:rsidRPr="007E04B2">
        <w:t>2)</w:t>
      </w:r>
      <w:r w:rsidRPr="007E04B2">
        <w:tab/>
        <w:t>Membres suppléants</w:t>
      </w:r>
    </w:p>
    <w:p w14:paraId="7139B107" w14:textId="77777777" w:rsidR="00122211" w:rsidRPr="007E04B2" w:rsidRDefault="00122211" w:rsidP="00122211">
      <w:pPr>
        <w:pStyle w:val="enumlev3"/>
      </w:pPr>
      <w:r w:rsidRPr="007E04B2">
        <w:t>–</w:t>
      </w:r>
      <w:r w:rsidRPr="007E04B2">
        <w:tab/>
        <w:t>Sénégal</w:t>
      </w:r>
    </w:p>
    <w:p w14:paraId="4D495B73" w14:textId="77777777" w:rsidR="00122211" w:rsidRPr="007E04B2" w:rsidRDefault="00122211" w:rsidP="00122211">
      <w:pPr>
        <w:pStyle w:val="enumlev3"/>
      </w:pPr>
      <w:r w:rsidRPr="007E04B2">
        <w:t>–</w:t>
      </w:r>
      <w:r w:rsidRPr="007E04B2">
        <w:tab/>
        <w:t>Canada</w:t>
      </w:r>
    </w:p>
    <w:p w14:paraId="12462B37" w14:textId="77777777" w:rsidR="00122211" w:rsidRPr="007E04B2" w:rsidRDefault="00122211" w:rsidP="00122211">
      <w:pPr>
        <w:pStyle w:val="enumlev3"/>
      </w:pPr>
      <w:r w:rsidRPr="007E04B2">
        <w:t>–</w:t>
      </w:r>
      <w:r w:rsidRPr="007E04B2">
        <w:tab/>
        <w:t>Italie</w:t>
      </w:r>
    </w:p>
    <w:p w14:paraId="28F487B1" w14:textId="4513750F" w:rsidR="00122211" w:rsidRPr="007E04B2" w:rsidRDefault="00122211" w:rsidP="00122211">
      <w:pPr>
        <w:pStyle w:val="Call"/>
      </w:pPr>
      <w:r w:rsidRPr="007E04B2">
        <w:t>invite ces États Membres</w:t>
      </w:r>
    </w:p>
    <w:p w14:paraId="4806594F" w14:textId="77777777" w:rsidR="00122211" w:rsidRPr="007E04B2" w:rsidRDefault="00122211" w:rsidP="00122211">
      <w:pPr>
        <w:rPr>
          <w:szCs w:val="24"/>
        </w:rPr>
      </w:pPr>
      <w:r w:rsidRPr="007E04B2">
        <w:t>à désigner un représentant pour un mandat de trois ans</w:t>
      </w:r>
      <w:r w:rsidRPr="007E04B2">
        <w:rPr>
          <w:szCs w:val="24"/>
        </w:rPr>
        <w:t xml:space="preserve">, renouvelable tant que l'État Membre représenté </w:t>
      </w:r>
      <w:r w:rsidRPr="007E04B2">
        <w:rPr>
          <w:rFonts w:eastAsia="SimSun"/>
          <w:szCs w:val="28"/>
          <w:lang w:eastAsia="zh-CN"/>
        </w:rPr>
        <w:t>reste membre du Conseil de l'UIT</w:t>
      </w:r>
      <w:r w:rsidRPr="007E04B2">
        <w:rPr>
          <w:szCs w:val="24"/>
        </w:rPr>
        <w:t>.</w:t>
      </w:r>
    </w:p>
    <w:p w14:paraId="7634AE42" w14:textId="32A82CB4" w:rsidR="00897553" w:rsidRDefault="00122211" w:rsidP="00122211">
      <w:pPr>
        <w:spacing w:before="360"/>
        <w:jc w:val="center"/>
      </w:pPr>
      <w:r w:rsidRPr="007E04B2">
        <w:t>______________</w:t>
      </w:r>
    </w:p>
    <w:sectPr w:rsidR="00897553" w:rsidSect="005C389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7D97E" w14:textId="77777777" w:rsidR="00122211" w:rsidRDefault="00122211">
      <w:r>
        <w:separator/>
      </w:r>
    </w:p>
  </w:endnote>
  <w:endnote w:type="continuationSeparator" w:id="0">
    <w:p w14:paraId="4F0BAEDC" w14:textId="77777777" w:rsidR="00122211" w:rsidRDefault="0012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B4B3" w14:textId="22540CE1" w:rsidR="00732045" w:rsidRDefault="000A1DDD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>
      <w:t>P:\FRA\SG\CONSEIL\C23-EXT\000\008F.docx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27.10.22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6416D" w14:textId="53657DE2" w:rsidR="00732045" w:rsidRDefault="000A1DDD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>
      <w:t>P:\FRA\SG\CONSEIL\C23-EXT\000\008F.docx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DD346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</w:t>
      </w:r>
      <w:r>
        <w:rPr>
          <w:rStyle w:val="Hyperlink"/>
        </w:rPr>
        <w:t>u</w:t>
      </w:r>
      <w:r>
        <w:rPr>
          <w:rStyle w:val="Hyperlink"/>
        </w:rPr>
        <w:t>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11569" w14:textId="77777777" w:rsidR="00122211" w:rsidRDefault="00122211">
      <w:r>
        <w:t>____________________</w:t>
      </w:r>
    </w:p>
  </w:footnote>
  <w:footnote w:type="continuationSeparator" w:id="0">
    <w:p w14:paraId="3A0B8205" w14:textId="77777777" w:rsidR="00122211" w:rsidRDefault="00122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C326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10615875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1904B" w14:textId="77777777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106B19">
      <w:rPr>
        <w:noProof/>
      </w:rPr>
      <w:t>2</w:t>
    </w:r>
    <w:r>
      <w:rPr>
        <w:noProof/>
      </w:rPr>
      <w:fldChar w:fldCharType="end"/>
    </w:r>
  </w:p>
  <w:p w14:paraId="06997540" w14:textId="091C05B7" w:rsidR="00732045" w:rsidRDefault="00122211" w:rsidP="00106B19">
    <w:pPr>
      <w:pStyle w:val="Header"/>
    </w:pPr>
    <w:r w:rsidRPr="00122211">
      <w:rPr>
        <w:bCs/>
        <w:lang w:val="en-GB"/>
      </w:rPr>
      <w:t>C23-EXT/2</w:t>
    </w:r>
    <w:r w:rsidR="00732045"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11"/>
    <w:rsid w:val="000A1DDD"/>
    <w:rsid w:val="000B47F2"/>
    <w:rsid w:val="000D0D0A"/>
    <w:rsid w:val="00103163"/>
    <w:rsid w:val="00106B19"/>
    <w:rsid w:val="00115D93"/>
    <w:rsid w:val="00122211"/>
    <w:rsid w:val="001247A8"/>
    <w:rsid w:val="001378C0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C3FAE"/>
    <w:rsid w:val="004038CB"/>
    <w:rsid w:val="0040546F"/>
    <w:rsid w:val="0042404A"/>
    <w:rsid w:val="0044618F"/>
    <w:rsid w:val="0046769A"/>
    <w:rsid w:val="00475FB3"/>
    <w:rsid w:val="004C37A9"/>
    <w:rsid w:val="004D1D50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6F0A53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3391C"/>
    <w:rsid w:val="00861D73"/>
    <w:rsid w:val="00897553"/>
    <w:rsid w:val="008A4E87"/>
    <w:rsid w:val="008D76E6"/>
    <w:rsid w:val="0092392D"/>
    <w:rsid w:val="0093234A"/>
    <w:rsid w:val="00956A78"/>
    <w:rsid w:val="0097363B"/>
    <w:rsid w:val="009C307F"/>
    <w:rsid w:val="009C353C"/>
    <w:rsid w:val="00A2113E"/>
    <w:rsid w:val="00A23A51"/>
    <w:rsid w:val="00A24607"/>
    <w:rsid w:val="00A25CD3"/>
    <w:rsid w:val="00A709FE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5873"/>
    <w:rsid w:val="00C04BE3"/>
    <w:rsid w:val="00C25D29"/>
    <w:rsid w:val="00C27A7C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B635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BE5FC1"/>
  <w15:docId w15:val="{7A673DC4-90E5-4459-BF35-405DB0B4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link w:val="RestitleChar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RestitleChar">
    <w:name w:val="Res_title Char"/>
    <w:basedOn w:val="DefaultParagraphFont"/>
    <w:link w:val="Restitle"/>
    <w:locked/>
    <w:rsid w:val="00122211"/>
    <w:rPr>
      <w:rFonts w:ascii="Calibri" w:hAnsi="Calibri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PF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PF_C22.dotx</Template>
  <TotalTime>6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1036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2022</dc:subject>
  <dc:creator>French</dc:creator>
  <cp:keywords>C2022, C22, Council-22</cp:keywords>
  <dc:description/>
  <cp:lastModifiedBy>French</cp:lastModifiedBy>
  <cp:revision>3</cp:revision>
  <cp:lastPrinted>2000-07-18T08:55:00Z</cp:lastPrinted>
  <dcterms:created xsi:type="dcterms:W3CDTF">2022-10-27T07:08:00Z</dcterms:created>
  <dcterms:modified xsi:type="dcterms:W3CDTF">2022-10-27T07:16:00Z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