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60D2DD6B" w14:textId="77777777">
        <w:trPr>
          <w:cantSplit/>
        </w:trPr>
        <w:tc>
          <w:tcPr>
            <w:tcW w:w="6911" w:type="dxa"/>
          </w:tcPr>
          <w:p w14:paraId="31F4960F" w14:textId="79416B63" w:rsidR="00700D1F" w:rsidRPr="00DF23FC" w:rsidRDefault="009C278B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C278B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理事会非常会议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</w:t>
            </w:r>
            <w:r w:rsidR="00E7361D">
              <w:rPr>
                <w:rFonts w:hint="eastAsia"/>
                <w:b/>
                <w:bCs/>
                <w:color w:val="000000"/>
                <w:lang w:eastAsia="zh-CN"/>
              </w:rPr>
              <w:t>22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1</w:t>
            </w:r>
            <w:r w:rsidR="00E7361D">
              <w:rPr>
                <w:rFonts w:hint="eastAsia"/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E7361D">
              <w:rPr>
                <w:rFonts w:hint="eastAsia"/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E7361D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布加勒斯特</w:t>
            </w:r>
          </w:p>
        </w:tc>
        <w:tc>
          <w:tcPr>
            <w:tcW w:w="3120" w:type="dxa"/>
          </w:tcPr>
          <w:p w14:paraId="0F2D884E" w14:textId="77777777" w:rsidR="00700D1F" w:rsidRDefault="00E7361D" w:rsidP="00E7361D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2FEB4EF" wp14:editId="506FFA3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D03565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4853DD9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6A2577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051E53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4131739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B6ECF9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7A105D3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786B244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0571CE9F" w14:textId="4C3D586A" w:rsidR="00700D1F" w:rsidRPr="00700D1F" w:rsidRDefault="00700D1F" w:rsidP="00D21F1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E7361D">
              <w:rPr>
                <w:rFonts w:hint="eastAsia"/>
                <w:b/>
                <w:bCs/>
                <w:szCs w:val="24"/>
                <w:lang w:eastAsia="zh-CN"/>
              </w:rPr>
              <w:t>23</w:t>
            </w:r>
            <w:r w:rsidR="009C278B">
              <w:rPr>
                <w:rFonts w:asciiTheme="minorHAnsi" w:hAnsiTheme="minorHAnsi" w:cs="Calibri"/>
                <w:b/>
                <w:szCs w:val="24"/>
              </w:rPr>
              <w:t>-</w:t>
            </w:r>
            <w:r w:rsidR="009C278B" w:rsidRPr="004C70F9">
              <w:rPr>
                <w:rFonts w:asciiTheme="minorHAnsi" w:hAnsiTheme="minorHAnsi" w:cs="Calibri"/>
                <w:b/>
                <w:szCs w:val="24"/>
              </w:rPr>
              <w:t>EXT/</w:t>
            </w:r>
            <w:r w:rsidR="0014164E">
              <w:rPr>
                <w:rFonts w:asciiTheme="minorHAnsi" w:hAnsiTheme="minorHAnsi" w:cs="Calibri"/>
                <w:b/>
                <w:szCs w:val="24"/>
              </w:rPr>
              <w:t>8</w:t>
            </w:r>
            <w:r w:rsidR="009C278B" w:rsidRPr="004C70F9">
              <w:rPr>
                <w:rFonts w:asciiTheme="minorHAnsi" w:hAnsiTheme="minorHAnsi" w:cs="Calibri"/>
                <w:b/>
                <w:szCs w:val="24"/>
              </w:rPr>
              <w:t>-</w:t>
            </w:r>
            <w:r w:rsidR="009C278B">
              <w:rPr>
                <w:rFonts w:asciiTheme="minorHAnsi" w:hAnsiTheme="minorHAnsi" w:cs="Calibri"/>
                <w:b/>
                <w:szCs w:val="24"/>
              </w:rPr>
              <w:t>C</w:t>
            </w:r>
          </w:p>
        </w:tc>
      </w:tr>
      <w:bookmarkEnd w:id="1"/>
      <w:tr w:rsidR="00700D1F" w14:paraId="36A37589" w14:textId="77777777">
        <w:trPr>
          <w:cantSplit/>
          <w:trHeight w:val="23"/>
        </w:trPr>
        <w:tc>
          <w:tcPr>
            <w:tcW w:w="6911" w:type="dxa"/>
            <w:vMerge/>
          </w:tcPr>
          <w:p w14:paraId="60D5BED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306CAEC" w14:textId="77777777" w:rsidR="00700D1F" w:rsidRPr="00FC5386" w:rsidRDefault="00700D1F" w:rsidP="009C278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E7361D">
              <w:rPr>
                <w:rFonts w:hint="eastAsia"/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C278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E7361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C278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E7361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092DA3E" w14:textId="77777777">
        <w:trPr>
          <w:cantSplit/>
          <w:trHeight w:val="23"/>
        </w:trPr>
        <w:tc>
          <w:tcPr>
            <w:tcW w:w="6911" w:type="dxa"/>
            <w:vMerge/>
          </w:tcPr>
          <w:p w14:paraId="37E0CC4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609C9E3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560FBBD6" w14:textId="5FEA8A0F" w:rsidR="009C278B" w:rsidRDefault="0014164E" w:rsidP="009C278B">
      <w:pPr>
        <w:pStyle w:val="ResNo"/>
        <w:rPr>
          <w:lang w:eastAsia="zh-CN"/>
        </w:rPr>
      </w:pPr>
      <w:bookmarkStart w:id="2" w:name="lt_pId011"/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414</w:t>
      </w:r>
      <w:r>
        <w:rPr>
          <w:rFonts w:hint="eastAsia"/>
          <w:lang w:val="en-US" w:eastAsia="zh-CN"/>
        </w:rPr>
        <w:t>号决议</w:t>
      </w:r>
    </w:p>
    <w:p w14:paraId="63879F58" w14:textId="3F2854C4" w:rsidR="0014164E" w:rsidRPr="00DC144C" w:rsidRDefault="0014164E" w:rsidP="00DC144C">
      <w:pPr>
        <w:jc w:val="center"/>
      </w:pPr>
      <w:r w:rsidRPr="00DC144C">
        <w:rPr>
          <w:rFonts w:hint="eastAsia"/>
        </w:rPr>
        <w:t>（</w:t>
      </w:r>
      <w:proofErr w:type="spellStart"/>
      <w:r w:rsidRPr="00DC144C">
        <w:rPr>
          <w:rFonts w:hint="eastAsia"/>
        </w:rPr>
        <w:t>理事会</w:t>
      </w:r>
      <w:proofErr w:type="spellEnd"/>
      <w:r w:rsidRPr="00DC144C">
        <w:rPr>
          <w:rFonts w:hint="eastAsia"/>
        </w:rPr>
        <w:t>2023</w:t>
      </w:r>
      <w:proofErr w:type="spellStart"/>
      <w:r w:rsidRPr="00DC144C">
        <w:rPr>
          <w:rFonts w:hint="eastAsia"/>
        </w:rPr>
        <w:t>年会议非常会议通过</w:t>
      </w:r>
      <w:proofErr w:type="spellEnd"/>
      <w:r w:rsidRPr="00DC144C">
        <w:rPr>
          <w:rFonts w:hint="eastAsia"/>
        </w:rPr>
        <w:t>）</w:t>
      </w:r>
    </w:p>
    <w:p w14:paraId="34A5E12D" w14:textId="0F3F66CF" w:rsidR="009C278B" w:rsidRPr="00EF1249" w:rsidRDefault="009C278B" w:rsidP="009C278B">
      <w:pPr>
        <w:pStyle w:val="Restitle"/>
        <w:rPr>
          <w:lang w:eastAsia="zh-CN"/>
        </w:rPr>
      </w:pPr>
      <w:r w:rsidRPr="004F229A">
        <w:rPr>
          <w:rFonts w:hint="eastAsia"/>
          <w:lang w:eastAsia="zh-CN"/>
        </w:rPr>
        <w:t>国际电联职员养恤金委员会的成员</w:t>
      </w:r>
    </w:p>
    <w:p w14:paraId="5ABC4C6B" w14:textId="1414ADAA" w:rsidR="009C278B" w:rsidRPr="00A04DE5" w:rsidRDefault="0014164E" w:rsidP="009C278B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</w:t>
      </w:r>
      <w:r w:rsidR="009C278B">
        <w:rPr>
          <w:rFonts w:hint="eastAsia"/>
          <w:lang w:eastAsia="zh-CN"/>
        </w:rPr>
        <w:t>理事会，</w:t>
      </w:r>
    </w:p>
    <w:p w14:paraId="04CC933F" w14:textId="1FD5031D" w:rsidR="009C278B" w:rsidRPr="007E3426" w:rsidRDefault="0014164E" w:rsidP="009C278B">
      <w:pPr>
        <w:pStyle w:val="Call"/>
        <w:rPr>
          <w:rFonts w:eastAsia="STKaiti"/>
          <w:lang w:eastAsia="zh-CN"/>
        </w:rPr>
      </w:pPr>
      <w:r>
        <w:rPr>
          <w:rFonts w:eastAsia="STKaiti" w:hint="eastAsia"/>
          <w:lang w:eastAsia="zh-CN"/>
        </w:rPr>
        <w:t>顾及</w:t>
      </w:r>
    </w:p>
    <w:p w14:paraId="37397A5B" w14:textId="77777777" w:rsidR="009C278B" w:rsidRPr="00F14CC8" w:rsidRDefault="009C278B" w:rsidP="009C278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联合国合办职员养</w:t>
      </w:r>
      <w:proofErr w:type="gramStart"/>
      <w:r>
        <w:rPr>
          <w:rFonts w:hint="eastAsia"/>
          <w:lang w:eastAsia="zh-CN"/>
        </w:rPr>
        <w:t>恤基金</w:t>
      </w:r>
      <w:proofErr w:type="gramEnd"/>
      <w:r>
        <w:rPr>
          <w:rFonts w:hint="eastAsia"/>
          <w:lang w:eastAsia="zh-CN"/>
        </w:rPr>
        <w:t>的条例和细则的规定，</w:t>
      </w:r>
    </w:p>
    <w:p w14:paraId="3317BDD1" w14:textId="77777777" w:rsidR="009C278B" w:rsidRPr="004F229A" w:rsidRDefault="009C278B" w:rsidP="009C278B">
      <w:pPr>
        <w:pStyle w:val="Call"/>
        <w:rPr>
          <w:rFonts w:eastAsia="STKaiti"/>
          <w:lang w:eastAsia="zh-CN"/>
        </w:rPr>
      </w:pPr>
      <w:r w:rsidRPr="004F229A">
        <w:rPr>
          <w:rFonts w:eastAsia="STKaiti" w:hint="eastAsia"/>
          <w:lang w:eastAsia="zh-CN"/>
        </w:rPr>
        <w:t>考虑到</w:t>
      </w:r>
    </w:p>
    <w:p w14:paraId="30D9BCB7" w14:textId="1B51D089" w:rsidR="009C278B" w:rsidRPr="00F14CC8" w:rsidRDefault="009C278B" w:rsidP="009C278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理事会在养恤金委员会</w:t>
      </w:r>
      <w:r w:rsidR="0014164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代表席位</w:t>
      </w:r>
      <w:r w:rsidR="0014164E">
        <w:rPr>
          <w:rFonts w:hint="eastAsia"/>
          <w:lang w:eastAsia="zh-CN"/>
        </w:rPr>
        <w:t>将出现</w:t>
      </w:r>
      <w:r>
        <w:rPr>
          <w:rFonts w:hint="eastAsia"/>
          <w:lang w:eastAsia="zh-CN"/>
        </w:rPr>
        <w:t>空缺</w:t>
      </w:r>
      <w:r w:rsidR="0014164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有必要更换这些代表，</w:t>
      </w:r>
    </w:p>
    <w:p w14:paraId="2C297E64" w14:textId="77777777" w:rsidR="009C278B" w:rsidRPr="004F229A" w:rsidRDefault="009C278B" w:rsidP="009C278B">
      <w:pPr>
        <w:pStyle w:val="Call"/>
        <w:rPr>
          <w:rFonts w:eastAsia="STKaiti"/>
          <w:lang w:eastAsia="zh-CN"/>
        </w:rPr>
      </w:pPr>
      <w:r w:rsidRPr="004F229A">
        <w:rPr>
          <w:rFonts w:eastAsia="STKaiti" w:hint="eastAsia"/>
          <w:lang w:eastAsia="zh-CN"/>
        </w:rPr>
        <w:t>做出决议</w:t>
      </w:r>
    </w:p>
    <w:p w14:paraId="4EE287DC" w14:textId="2CB9E732" w:rsidR="009C278B" w:rsidRPr="00F14CC8" w:rsidRDefault="009C278B" w:rsidP="009C278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指定以下成员国代表理事会参加国际电联职员养恤金委员会，任期截至下届全权代表大会后举行的理事会非常会议：</w:t>
      </w:r>
    </w:p>
    <w:p w14:paraId="6382F257" w14:textId="77777777" w:rsidR="009C278B" w:rsidRPr="00F14CC8" w:rsidRDefault="009C278B" w:rsidP="009C278B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成员</w:t>
      </w:r>
    </w:p>
    <w:p w14:paraId="3197D144" w14:textId="77777777" w:rsidR="009C278B" w:rsidRPr="00F14CC8" w:rsidRDefault="009C278B" w:rsidP="009C278B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4518C2" w:rsidRPr="004518C2">
        <w:rPr>
          <w:rFonts w:hint="eastAsia"/>
          <w:lang w:eastAsia="zh-CN"/>
        </w:rPr>
        <w:t>印度（共和国）</w:t>
      </w:r>
    </w:p>
    <w:p w14:paraId="2843F97E" w14:textId="77777777" w:rsidR="009C278B" w:rsidRPr="00F14CC8" w:rsidRDefault="009C278B" w:rsidP="009C278B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4518C2">
        <w:rPr>
          <w:rFonts w:hint="eastAsia"/>
          <w:lang w:eastAsia="zh-CN"/>
        </w:rPr>
        <w:t>捷克共和国</w:t>
      </w:r>
    </w:p>
    <w:p w14:paraId="52C71DCE" w14:textId="77777777" w:rsidR="009C278B" w:rsidRPr="00F14CC8" w:rsidRDefault="009C278B" w:rsidP="009C278B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4518C2">
        <w:rPr>
          <w:rFonts w:hint="eastAsia"/>
          <w:lang w:eastAsia="zh-CN"/>
        </w:rPr>
        <w:t>美利坚合众国</w:t>
      </w:r>
    </w:p>
    <w:p w14:paraId="3BCF492B" w14:textId="77777777" w:rsidR="009C278B" w:rsidRPr="00F14CC8" w:rsidRDefault="009C278B" w:rsidP="009C278B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候补成员</w:t>
      </w:r>
    </w:p>
    <w:p w14:paraId="1A36CE97" w14:textId="77777777" w:rsidR="009C278B" w:rsidRPr="00F14CC8" w:rsidRDefault="009C278B" w:rsidP="009C278B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4518C2">
        <w:rPr>
          <w:rFonts w:hint="eastAsia"/>
          <w:lang w:eastAsia="zh-CN"/>
        </w:rPr>
        <w:t>塞内加尔</w:t>
      </w:r>
    </w:p>
    <w:p w14:paraId="43A033C6" w14:textId="77777777" w:rsidR="009C278B" w:rsidRPr="00F14CC8" w:rsidRDefault="009C278B" w:rsidP="009C278B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4518C2">
        <w:rPr>
          <w:rFonts w:hint="eastAsia"/>
          <w:lang w:eastAsia="zh-CN"/>
        </w:rPr>
        <w:t>加拿大</w:t>
      </w:r>
    </w:p>
    <w:p w14:paraId="73EF0041" w14:textId="77777777" w:rsidR="009C278B" w:rsidRPr="00F14CC8" w:rsidRDefault="009C278B" w:rsidP="009C278B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4518C2">
        <w:rPr>
          <w:rFonts w:hint="eastAsia"/>
          <w:lang w:eastAsia="zh-CN"/>
        </w:rPr>
        <w:t>意大利</w:t>
      </w:r>
    </w:p>
    <w:p w14:paraId="32E9A8D6" w14:textId="77777777" w:rsidR="009C278B" w:rsidRPr="004F229A" w:rsidRDefault="009C278B" w:rsidP="009C278B">
      <w:pPr>
        <w:pStyle w:val="Call"/>
        <w:rPr>
          <w:rFonts w:eastAsia="STKaiti"/>
          <w:lang w:eastAsia="zh-CN"/>
        </w:rPr>
      </w:pPr>
      <w:r w:rsidRPr="004F229A">
        <w:rPr>
          <w:rFonts w:eastAsia="STKaiti" w:hint="eastAsia"/>
          <w:lang w:eastAsia="zh-CN"/>
        </w:rPr>
        <w:t>请这些成员国</w:t>
      </w:r>
    </w:p>
    <w:p w14:paraId="48FEF0E2" w14:textId="35208BB0" w:rsidR="009C278B" w:rsidRDefault="009C278B" w:rsidP="009C278B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指定一位代表，任期三年，只要</w:t>
      </w:r>
      <w:r w:rsidR="0014164E">
        <w:rPr>
          <w:rFonts w:hint="eastAsia"/>
          <w:lang w:val="en-US" w:eastAsia="zh-CN"/>
        </w:rPr>
        <w:t>这些</w:t>
      </w:r>
      <w:r>
        <w:rPr>
          <w:rFonts w:hint="eastAsia"/>
          <w:lang w:val="en-US" w:eastAsia="zh-CN"/>
        </w:rPr>
        <w:t>成员国</w:t>
      </w:r>
      <w:r w:rsidR="0014164E">
        <w:rPr>
          <w:rFonts w:hint="eastAsia"/>
          <w:lang w:val="en-US" w:eastAsia="zh-CN"/>
        </w:rPr>
        <w:t>依然</w:t>
      </w:r>
      <w:r>
        <w:rPr>
          <w:rFonts w:hint="eastAsia"/>
          <w:lang w:val="en-US" w:eastAsia="zh-CN"/>
        </w:rPr>
        <w:t>是国际电联理事</w:t>
      </w:r>
      <w:r w:rsidR="0014164E">
        <w:rPr>
          <w:rFonts w:hint="eastAsia"/>
          <w:lang w:val="en-US" w:eastAsia="zh-CN"/>
        </w:rPr>
        <w:t>国</w:t>
      </w:r>
      <w:r>
        <w:rPr>
          <w:rFonts w:hint="eastAsia"/>
          <w:lang w:val="en-US" w:eastAsia="zh-CN"/>
        </w:rPr>
        <w:t>，其任期可延续。</w:t>
      </w:r>
    </w:p>
    <w:p w14:paraId="031AE9CD" w14:textId="77777777" w:rsidR="009C278B" w:rsidRDefault="009C278B" w:rsidP="00411C49">
      <w:pPr>
        <w:pStyle w:val="Reasons"/>
        <w:rPr>
          <w:lang w:eastAsia="zh-CN"/>
        </w:rPr>
      </w:pPr>
    </w:p>
    <w:p w14:paraId="3A881E49" w14:textId="77777777" w:rsidR="009C278B" w:rsidRDefault="009C278B">
      <w:pPr>
        <w:jc w:val="center"/>
      </w:pPr>
      <w:r>
        <w:t>______________</w:t>
      </w:r>
      <w:bookmarkEnd w:id="2"/>
    </w:p>
    <w:sectPr w:rsidR="009C278B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0715" w14:textId="77777777" w:rsidR="00231B9B" w:rsidRDefault="00231B9B">
      <w:r>
        <w:separator/>
      </w:r>
    </w:p>
  </w:endnote>
  <w:endnote w:type="continuationSeparator" w:id="0">
    <w:p w14:paraId="677D4320" w14:textId="77777777" w:rsidR="00231B9B" w:rsidRDefault="0023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1008" w14:textId="05C4E773" w:rsidR="00B40A53" w:rsidRPr="00477BAE" w:rsidRDefault="0014164E" w:rsidP="00477BAE">
    <w:pPr>
      <w:pStyle w:val="Footer"/>
    </w:pPr>
    <w:fldSimple w:instr=" FILENAME \p  \* MERGEFORMAT ">
      <w:r w:rsidR="00D009D9">
        <w:t>P:\CHI\SG\CONSEIL\C23-EXT\000\002C.DOCX</w:t>
      </w:r>
    </w:fldSimple>
    <w:r w:rsidR="00F44CA2">
      <w:t xml:space="preserve"> (</w:t>
    </w:r>
    <w:r w:rsidR="00F44CA2">
      <w:rPr>
        <w:rFonts w:hint="eastAsia"/>
        <w:lang w:eastAsia="zh-CN"/>
      </w:rPr>
      <w:t>513999</w:t>
    </w:r>
    <w:r w:rsidR="00477BA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E6A2" w14:textId="079BA6E4" w:rsidR="00B40A53" w:rsidRPr="00DC144C" w:rsidRDefault="00AC516F" w:rsidP="00DC144C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A4BC" w14:textId="77777777" w:rsidR="00231B9B" w:rsidRDefault="00231B9B">
      <w:r>
        <w:t>____________________</w:t>
      </w:r>
    </w:p>
  </w:footnote>
  <w:footnote w:type="continuationSeparator" w:id="0">
    <w:p w14:paraId="7D8ECD90" w14:textId="77777777" w:rsidR="00231B9B" w:rsidRDefault="0023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0EA2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44CA2">
      <w:rPr>
        <w:noProof/>
      </w:rPr>
      <w:t>2</w:t>
    </w:r>
    <w:r>
      <w:rPr>
        <w:noProof/>
      </w:rPr>
      <w:fldChar w:fldCharType="end"/>
    </w:r>
  </w:p>
  <w:p w14:paraId="367F47B3" w14:textId="77777777" w:rsidR="00AC516F" w:rsidRDefault="009C278B" w:rsidP="009C278B">
    <w:pPr>
      <w:pStyle w:val="Header"/>
      <w:rPr>
        <w:lang w:eastAsia="zh-CN"/>
      </w:rPr>
    </w:pPr>
    <w:r>
      <w:t>C18-EXT</w:t>
    </w:r>
    <w:r w:rsidR="00477BAE" w:rsidRPr="00477BAE">
      <w:t>/</w:t>
    </w:r>
    <w:r>
      <w:t>2</w:t>
    </w:r>
    <w:r w:rsidR="00477BAE" w:rsidRPr="00477BAE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3A2238B"/>
    <w:multiLevelType w:val="hybridMultilevel"/>
    <w:tmpl w:val="AEDE1A42"/>
    <w:lvl w:ilvl="0" w:tplc="19B8F096">
      <w:start w:val="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41B29"/>
    <w:multiLevelType w:val="hybridMultilevel"/>
    <w:tmpl w:val="4C469006"/>
    <w:lvl w:ilvl="0" w:tplc="19B8F096">
      <w:start w:val="5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9729CC"/>
    <w:multiLevelType w:val="hybridMultilevel"/>
    <w:tmpl w:val="3A5E70A0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14"/>
    <w:rsid w:val="00001B77"/>
    <w:rsid w:val="0000517A"/>
    <w:rsid w:val="00031E72"/>
    <w:rsid w:val="000404D2"/>
    <w:rsid w:val="00070991"/>
    <w:rsid w:val="000853C0"/>
    <w:rsid w:val="000A1C21"/>
    <w:rsid w:val="000D15EA"/>
    <w:rsid w:val="00100D84"/>
    <w:rsid w:val="00107E14"/>
    <w:rsid w:val="00124C9D"/>
    <w:rsid w:val="0014164E"/>
    <w:rsid w:val="00157773"/>
    <w:rsid w:val="0018251A"/>
    <w:rsid w:val="00190272"/>
    <w:rsid w:val="00193244"/>
    <w:rsid w:val="00195C6C"/>
    <w:rsid w:val="00195FED"/>
    <w:rsid w:val="001A3C9B"/>
    <w:rsid w:val="001A4BD6"/>
    <w:rsid w:val="001D5A18"/>
    <w:rsid w:val="00221550"/>
    <w:rsid w:val="00231B9B"/>
    <w:rsid w:val="00280EB8"/>
    <w:rsid w:val="002A6670"/>
    <w:rsid w:val="00303502"/>
    <w:rsid w:val="00325C25"/>
    <w:rsid w:val="00372C8F"/>
    <w:rsid w:val="00380ECE"/>
    <w:rsid w:val="00392701"/>
    <w:rsid w:val="00393DDF"/>
    <w:rsid w:val="00397F55"/>
    <w:rsid w:val="003A5691"/>
    <w:rsid w:val="003B4454"/>
    <w:rsid w:val="003C2E37"/>
    <w:rsid w:val="003F1415"/>
    <w:rsid w:val="0040144C"/>
    <w:rsid w:val="00403EB7"/>
    <w:rsid w:val="00430BF0"/>
    <w:rsid w:val="004501FD"/>
    <w:rsid w:val="004518C2"/>
    <w:rsid w:val="004672E6"/>
    <w:rsid w:val="00474ED1"/>
    <w:rsid w:val="00477BAE"/>
    <w:rsid w:val="00493085"/>
    <w:rsid w:val="004A36EC"/>
    <w:rsid w:val="004B28FA"/>
    <w:rsid w:val="004B3B4B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B2A5B"/>
    <w:rsid w:val="005C6632"/>
    <w:rsid w:val="005D1C9E"/>
    <w:rsid w:val="00654257"/>
    <w:rsid w:val="0065435A"/>
    <w:rsid w:val="00657A17"/>
    <w:rsid w:val="00666F11"/>
    <w:rsid w:val="00672F6C"/>
    <w:rsid w:val="006A2DD3"/>
    <w:rsid w:val="006A5AF8"/>
    <w:rsid w:val="006A61BA"/>
    <w:rsid w:val="006C36CD"/>
    <w:rsid w:val="00700D1F"/>
    <w:rsid w:val="0071296F"/>
    <w:rsid w:val="007205CB"/>
    <w:rsid w:val="00726073"/>
    <w:rsid w:val="00734FE8"/>
    <w:rsid w:val="0073526A"/>
    <w:rsid w:val="007360CE"/>
    <w:rsid w:val="00772315"/>
    <w:rsid w:val="00775157"/>
    <w:rsid w:val="007813AE"/>
    <w:rsid w:val="007A1A92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B1C8A"/>
    <w:rsid w:val="008C7767"/>
    <w:rsid w:val="009164A9"/>
    <w:rsid w:val="009258CB"/>
    <w:rsid w:val="0093362E"/>
    <w:rsid w:val="00935548"/>
    <w:rsid w:val="00944563"/>
    <w:rsid w:val="00953160"/>
    <w:rsid w:val="009625D8"/>
    <w:rsid w:val="0098459B"/>
    <w:rsid w:val="00995942"/>
    <w:rsid w:val="00997185"/>
    <w:rsid w:val="009C2458"/>
    <w:rsid w:val="009C278B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33C0A"/>
    <w:rsid w:val="00C64E4E"/>
    <w:rsid w:val="00C66E64"/>
    <w:rsid w:val="00C761A0"/>
    <w:rsid w:val="00C85F7E"/>
    <w:rsid w:val="00C90D53"/>
    <w:rsid w:val="00CD3F12"/>
    <w:rsid w:val="00CD47F0"/>
    <w:rsid w:val="00CD5566"/>
    <w:rsid w:val="00CD64D7"/>
    <w:rsid w:val="00CE6F22"/>
    <w:rsid w:val="00CF41F6"/>
    <w:rsid w:val="00CF7D3E"/>
    <w:rsid w:val="00D009D9"/>
    <w:rsid w:val="00D02B4E"/>
    <w:rsid w:val="00D21F11"/>
    <w:rsid w:val="00D36817"/>
    <w:rsid w:val="00D5666C"/>
    <w:rsid w:val="00D666BC"/>
    <w:rsid w:val="00D80A3B"/>
    <w:rsid w:val="00D83542"/>
    <w:rsid w:val="00D92F45"/>
    <w:rsid w:val="00D93A41"/>
    <w:rsid w:val="00D94637"/>
    <w:rsid w:val="00D9725C"/>
    <w:rsid w:val="00DA7006"/>
    <w:rsid w:val="00DC144C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361D"/>
    <w:rsid w:val="00E77476"/>
    <w:rsid w:val="00E8228B"/>
    <w:rsid w:val="00EA701E"/>
    <w:rsid w:val="00ED06DF"/>
    <w:rsid w:val="00EE5706"/>
    <w:rsid w:val="00EF373D"/>
    <w:rsid w:val="00F026EE"/>
    <w:rsid w:val="00F11595"/>
    <w:rsid w:val="00F121D0"/>
    <w:rsid w:val="00F13BC9"/>
    <w:rsid w:val="00F357B2"/>
    <w:rsid w:val="00F36556"/>
    <w:rsid w:val="00F44CA2"/>
    <w:rsid w:val="00F705DF"/>
    <w:rsid w:val="00F70622"/>
    <w:rsid w:val="00F80990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42C138"/>
  <w15:docId w15:val="{EA6CBFDE-B7B9-405D-95FB-FF752A44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9C278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RestitleChar">
    <w:name w:val="Res_title Char"/>
    <w:basedOn w:val="DefaultParagraphFont"/>
    <w:link w:val="Restitle"/>
    <w:locked/>
    <w:rsid w:val="009C278B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441D-78C2-48C5-BDC8-DCEB1900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1</Pages>
  <Words>268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Zheng bingyue</cp:lastModifiedBy>
  <cp:revision>2</cp:revision>
  <cp:lastPrinted>2018-11-15T14:46:00Z</cp:lastPrinted>
  <dcterms:created xsi:type="dcterms:W3CDTF">2022-10-26T14:11:00Z</dcterms:created>
  <dcterms:modified xsi:type="dcterms:W3CDTF">2022-10-26T14:11:00Z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