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21869" w14:paraId="650ADEEA" w14:textId="77777777">
        <w:trPr>
          <w:cantSplit/>
        </w:trPr>
        <w:tc>
          <w:tcPr>
            <w:tcW w:w="6911" w:type="dxa"/>
          </w:tcPr>
          <w:p w14:paraId="36ED9648" w14:textId="04E388A8" w:rsidR="00BC7BC0" w:rsidRPr="00F21869" w:rsidRDefault="00DD1782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F21869">
              <w:rPr>
                <w:b/>
                <w:bCs/>
                <w:sz w:val="28"/>
                <w:szCs w:val="28"/>
                <w:lang w:val="ru-RU"/>
              </w:rPr>
              <w:t>Внеочередная сессия Совета</w:t>
            </w:r>
            <w:r w:rsidRPr="00F21869">
              <w:rPr>
                <w:b/>
                <w:bCs/>
                <w:smallCaps/>
                <w:sz w:val="28"/>
                <w:szCs w:val="28"/>
                <w:lang w:val="ru-RU"/>
              </w:rPr>
              <w:t xml:space="preserve"> </w:t>
            </w:r>
            <w:r w:rsidR="000569B4" w:rsidRPr="00F2186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F21869">
              <w:rPr>
                <w:b/>
                <w:bCs/>
                <w:sz w:val="24"/>
                <w:szCs w:val="24"/>
                <w:lang w:val="ru-RU"/>
              </w:rPr>
              <w:t>Бухарест, 14 октября 2022 г</w:t>
            </w:r>
            <w:r w:rsidRPr="00F21869">
              <w:rPr>
                <w:b/>
                <w:bCs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3120" w:type="dxa"/>
          </w:tcPr>
          <w:p w14:paraId="53AB1329" w14:textId="77777777" w:rsidR="00BC7BC0" w:rsidRPr="00F2186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F21869">
              <w:rPr>
                <w:lang w:val="ru-RU" w:eastAsia="zh-CN"/>
              </w:rPr>
              <w:drawing>
                <wp:inline distT="0" distB="0" distL="0" distR="0" wp14:anchorId="789F84B6" wp14:editId="1AB339F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21869" w14:paraId="50B215F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D169ABC" w14:textId="77777777" w:rsidR="00BC7BC0" w:rsidRPr="00F2186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73B1570" w14:textId="77777777" w:rsidR="00BC7BC0" w:rsidRPr="00F2186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21869" w14:paraId="557089F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B01B258" w14:textId="77777777" w:rsidR="00BC7BC0" w:rsidRPr="00F2186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B23BF58" w14:textId="77777777" w:rsidR="00BC7BC0" w:rsidRPr="00F2186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21869" w14:paraId="3BF3F28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9694090" w14:textId="3F867318" w:rsidR="00BC7BC0" w:rsidRPr="00F2186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5DEB5DF" w14:textId="06E72ED4" w:rsidR="00BC7BC0" w:rsidRPr="00F21869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21869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="00DD1782" w:rsidRPr="00F21869">
              <w:rPr>
                <w:b/>
                <w:bCs/>
                <w:szCs w:val="22"/>
                <w:lang w:val="ru-RU"/>
              </w:rPr>
              <w:t>C23-EXT</w:t>
            </w:r>
            <w:proofErr w:type="spellEnd"/>
            <w:r w:rsidR="00DD1782" w:rsidRPr="00F21869">
              <w:rPr>
                <w:b/>
                <w:bCs/>
                <w:szCs w:val="22"/>
                <w:lang w:val="ru-RU"/>
              </w:rPr>
              <w:t>/1-R</w:t>
            </w:r>
          </w:p>
        </w:tc>
      </w:tr>
      <w:tr w:rsidR="00BC7BC0" w:rsidRPr="00F21869" w14:paraId="5E48D48B" w14:textId="77777777">
        <w:trPr>
          <w:cantSplit/>
          <w:trHeight w:val="23"/>
        </w:trPr>
        <w:tc>
          <w:tcPr>
            <w:tcW w:w="6911" w:type="dxa"/>
            <w:vMerge/>
          </w:tcPr>
          <w:p w14:paraId="18ABAF3C" w14:textId="77777777" w:rsidR="00BC7BC0" w:rsidRPr="00F2186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D6E5F40" w14:textId="45B80436" w:rsidR="00BC7BC0" w:rsidRPr="00F21869" w:rsidRDefault="00DD1782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21869">
              <w:rPr>
                <w:b/>
                <w:bCs/>
                <w:szCs w:val="22"/>
                <w:lang w:val="ru-RU"/>
              </w:rPr>
              <w:t>7 октября</w:t>
            </w:r>
            <w:r w:rsidR="00EB4FCB" w:rsidRPr="00F2186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F21869">
              <w:rPr>
                <w:b/>
                <w:bCs/>
                <w:szCs w:val="22"/>
                <w:lang w:val="ru-RU"/>
              </w:rPr>
              <w:t>20</w:t>
            </w:r>
            <w:r w:rsidR="00442515" w:rsidRPr="00F21869">
              <w:rPr>
                <w:b/>
                <w:bCs/>
                <w:szCs w:val="22"/>
                <w:lang w:val="ru-RU"/>
              </w:rPr>
              <w:t>2</w:t>
            </w:r>
            <w:r w:rsidRPr="00F21869">
              <w:rPr>
                <w:b/>
                <w:bCs/>
                <w:szCs w:val="22"/>
                <w:lang w:val="ru-RU"/>
              </w:rPr>
              <w:t>2</w:t>
            </w:r>
            <w:r w:rsidR="00BC7BC0" w:rsidRPr="00F2186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21869" w14:paraId="02C112B0" w14:textId="77777777">
        <w:trPr>
          <w:cantSplit/>
          <w:trHeight w:val="23"/>
        </w:trPr>
        <w:tc>
          <w:tcPr>
            <w:tcW w:w="6911" w:type="dxa"/>
            <w:vMerge/>
          </w:tcPr>
          <w:p w14:paraId="2B0EBE7A" w14:textId="77777777" w:rsidR="00BC7BC0" w:rsidRPr="00F2186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FAE09F6" w14:textId="77777777" w:rsidR="00BC7BC0" w:rsidRPr="00F2186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2186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21869" w14:paraId="689FAA8F" w14:textId="77777777">
        <w:trPr>
          <w:cantSplit/>
        </w:trPr>
        <w:tc>
          <w:tcPr>
            <w:tcW w:w="10031" w:type="dxa"/>
            <w:gridSpan w:val="2"/>
          </w:tcPr>
          <w:p w14:paraId="43F6A834" w14:textId="6A6960A3" w:rsidR="00BC7BC0" w:rsidRPr="00F21869" w:rsidRDefault="00DD1782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F21869">
              <w:rPr>
                <w:lang w:val="ru-RU"/>
              </w:rPr>
              <w:t>Записка</w:t>
            </w:r>
            <w:r w:rsidR="00BC7BC0" w:rsidRPr="00F21869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F21869" w14:paraId="69B6B42A" w14:textId="77777777">
        <w:trPr>
          <w:cantSplit/>
        </w:trPr>
        <w:tc>
          <w:tcPr>
            <w:tcW w:w="10031" w:type="dxa"/>
            <w:gridSpan w:val="2"/>
          </w:tcPr>
          <w:p w14:paraId="505F0E5C" w14:textId="2B324362" w:rsidR="00BC7BC0" w:rsidRPr="00F21869" w:rsidRDefault="00DD1782" w:rsidP="00DD1782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F21869">
              <w:rPr>
                <w:lang w:val="ru-RU"/>
              </w:rPr>
              <w:t>ПРЕДВАРИТЕЛЬНЫЙ ПРОЕКТ ПОВЕСТКИ ДНЯ</w:t>
            </w:r>
            <w:r w:rsidRPr="00F21869">
              <w:rPr>
                <w:lang w:val="ru-RU"/>
              </w:rPr>
              <w:br/>
            </w:r>
            <w:r w:rsidRPr="00F21869">
              <w:rPr>
                <w:lang w:val="ru-RU"/>
              </w:rPr>
              <w:t>ВНЕОЧЕРЕДНОЙ СЕССИИ СОВЕТА</w:t>
            </w:r>
          </w:p>
        </w:tc>
      </w:tr>
      <w:tr w:rsidR="00DD1782" w:rsidRPr="00F21869" w14:paraId="67BC9915" w14:textId="77777777">
        <w:trPr>
          <w:cantSplit/>
        </w:trPr>
        <w:tc>
          <w:tcPr>
            <w:tcW w:w="10031" w:type="dxa"/>
            <w:gridSpan w:val="2"/>
          </w:tcPr>
          <w:p w14:paraId="3ECC76D1" w14:textId="77777777" w:rsidR="00DD1782" w:rsidRPr="00F21869" w:rsidRDefault="00DD1782" w:rsidP="00F21869">
            <w:pPr>
              <w:spacing w:before="240"/>
              <w:jc w:val="center"/>
              <w:rPr>
                <w:lang w:val="ru-RU"/>
              </w:rPr>
            </w:pPr>
            <w:r w:rsidRPr="00F21869">
              <w:rPr>
                <w:lang w:val="ru-RU"/>
              </w:rPr>
              <w:t>Пятница, 14 октября 2022 года, 09 час. 30 мин.</w:t>
            </w:r>
          </w:p>
          <w:p w14:paraId="096E4E40" w14:textId="37955C1C" w:rsidR="00DD1782" w:rsidRPr="00F21869" w:rsidRDefault="00DD1782" w:rsidP="00DD1782">
            <w:pPr>
              <w:jc w:val="center"/>
              <w:rPr>
                <w:lang w:val="ru-RU"/>
              </w:rPr>
            </w:pPr>
            <w:r w:rsidRPr="00F21869">
              <w:rPr>
                <w:lang w:val="ru-RU"/>
              </w:rPr>
              <w:t>(</w:t>
            </w:r>
            <w:r w:rsidRPr="00F21869">
              <w:rPr>
                <w:lang w:val="ru-RU"/>
              </w:rPr>
              <w:t xml:space="preserve">Зал </w:t>
            </w:r>
            <w:r w:rsidRPr="00F21869">
              <w:rPr>
                <w:lang w:val="ru-RU"/>
              </w:rPr>
              <w:t xml:space="preserve">им. </w:t>
            </w:r>
            <w:proofErr w:type="spellStart"/>
            <w:r w:rsidRPr="00F21869">
              <w:rPr>
                <w:lang w:val="ru-RU"/>
              </w:rPr>
              <w:t>А.И</w:t>
            </w:r>
            <w:proofErr w:type="spellEnd"/>
            <w:r w:rsidRPr="00F21869">
              <w:rPr>
                <w:lang w:val="ru-RU"/>
              </w:rPr>
              <w:t xml:space="preserve">. </w:t>
            </w:r>
            <w:proofErr w:type="spellStart"/>
            <w:r w:rsidRPr="00F21869">
              <w:rPr>
                <w:lang w:val="ru-RU"/>
              </w:rPr>
              <w:t>Кузы</w:t>
            </w:r>
            <w:proofErr w:type="spellEnd"/>
            <w:r w:rsidRPr="00F21869">
              <w:rPr>
                <w:lang w:val="ru-RU"/>
              </w:rPr>
              <w:t>)</w:t>
            </w:r>
          </w:p>
        </w:tc>
      </w:tr>
      <w:bookmarkEnd w:id="2"/>
    </w:tbl>
    <w:p w14:paraId="42CAC976" w14:textId="2B8FCEC0" w:rsidR="002D2F57" w:rsidRPr="00F21869" w:rsidRDefault="002D2F57" w:rsidP="00DD1782">
      <w:pPr>
        <w:rPr>
          <w:lang w:val="ru-RU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559"/>
      </w:tblGrid>
      <w:tr w:rsidR="00DD1782" w:rsidRPr="00DD1782" w14:paraId="4A0B250A" w14:textId="77777777" w:rsidTr="00B37B99">
        <w:tc>
          <w:tcPr>
            <w:tcW w:w="8364" w:type="dxa"/>
          </w:tcPr>
          <w:p w14:paraId="5C833E8C" w14:textId="77777777" w:rsidR="00DD1782" w:rsidRPr="00DD1782" w:rsidRDefault="00DD1782" w:rsidP="00DD1782">
            <w:pPr>
              <w:rPr>
                <w:lang w:val="ru-RU"/>
              </w:rPr>
            </w:pPr>
          </w:p>
        </w:tc>
        <w:tc>
          <w:tcPr>
            <w:tcW w:w="1559" w:type="dxa"/>
          </w:tcPr>
          <w:p w14:paraId="32037779" w14:textId="77777777" w:rsidR="00DD1782" w:rsidRPr="00DD1782" w:rsidRDefault="00DD1782" w:rsidP="00DD1782">
            <w:pPr>
              <w:jc w:val="center"/>
              <w:rPr>
                <w:b/>
                <w:bCs/>
                <w:lang w:val="ru-RU"/>
              </w:rPr>
            </w:pPr>
            <w:r w:rsidRPr="00DD1782">
              <w:rPr>
                <w:b/>
                <w:bCs/>
                <w:lang w:val="ru-RU"/>
              </w:rPr>
              <w:t>Документы</w:t>
            </w:r>
          </w:p>
        </w:tc>
      </w:tr>
      <w:tr w:rsidR="00DD1782" w:rsidRPr="00DD1782" w14:paraId="37B26D88" w14:textId="77777777" w:rsidTr="00B37B99">
        <w:tc>
          <w:tcPr>
            <w:tcW w:w="8364" w:type="dxa"/>
          </w:tcPr>
          <w:p w14:paraId="2898C06F" w14:textId="77777777" w:rsidR="00DD1782" w:rsidRPr="00DD1782" w:rsidRDefault="00DD1782" w:rsidP="00DD17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 w:rsidRPr="00DD1782">
              <w:rPr>
                <w:lang w:val="ru-RU"/>
              </w:rPr>
              <w:t>1</w:t>
            </w:r>
            <w:r w:rsidRPr="00DD1782">
              <w:rPr>
                <w:lang w:val="ru-RU"/>
              </w:rPr>
              <w:tab/>
              <w:t xml:space="preserve">Открытие заседания </w:t>
            </w:r>
          </w:p>
        </w:tc>
        <w:tc>
          <w:tcPr>
            <w:tcW w:w="1559" w:type="dxa"/>
          </w:tcPr>
          <w:p w14:paraId="071B26F6" w14:textId="77777777" w:rsidR="00DD1782" w:rsidRPr="00DD1782" w:rsidRDefault="00DD1782" w:rsidP="00DD1782">
            <w:pPr>
              <w:jc w:val="center"/>
              <w:rPr>
                <w:lang w:val="ru-RU"/>
              </w:rPr>
            </w:pPr>
            <w:r w:rsidRPr="00DD1782">
              <w:rPr>
                <w:lang w:val="ru-RU"/>
              </w:rPr>
              <w:t>–</w:t>
            </w:r>
          </w:p>
        </w:tc>
      </w:tr>
      <w:tr w:rsidR="00DD1782" w:rsidRPr="00DD1782" w14:paraId="19373D90" w14:textId="77777777" w:rsidTr="00B37B99">
        <w:tc>
          <w:tcPr>
            <w:tcW w:w="8364" w:type="dxa"/>
          </w:tcPr>
          <w:p w14:paraId="5320BCCB" w14:textId="77777777" w:rsidR="00DD1782" w:rsidRPr="00DD1782" w:rsidRDefault="00DD1782" w:rsidP="00DD17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 w:rsidRPr="00DD1782">
              <w:rPr>
                <w:lang w:val="ru-RU"/>
              </w:rPr>
              <w:t>2</w:t>
            </w:r>
            <w:r w:rsidRPr="00DD1782">
              <w:rPr>
                <w:lang w:val="ru-RU"/>
              </w:rPr>
              <w:tab/>
              <w:t>Утверждение повестки дня</w:t>
            </w:r>
          </w:p>
        </w:tc>
        <w:tc>
          <w:tcPr>
            <w:tcW w:w="1559" w:type="dxa"/>
          </w:tcPr>
          <w:p w14:paraId="29F78F0A" w14:textId="77777777" w:rsidR="00DD1782" w:rsidRPr="00DD1782" w:rsidRDefault="00DD1782" w:rsidP="00DD1782">
            <w:pPr>
              <w:jc w:val="center"/>
              <w:rPr>
                <w:lang w:val="ru-RU"/>
              </w:rPr>
            </w:pPr>
            <w:r w:rsidRPr="00DD1782">
              <w:rPr>
                <w:lang w:val="ru-RU"/>
              </w:rPr>
              <w:t>–</w:t>
            </w:r>
          </w:p>
        </w:tc>
      </w:tr>
      <w:tr w:rsidR="00DD1782" w:rsidRPr="00DD1782" w14:paraId="2B68E9C4" w14:textId="77777777" w:rsidTr="00B37B99">
        <w:tc>
          <w:tcPr>
            <w:tcW w:w="8364" w:type="dxa"/>
          </w:tcPr>
          <w:p w14:paraId="7741895D" w14:textId="0088752E" w:rsidR="00DD1782" w:rsidRPr="00DD1782" w:rsidRDefault="00DD1782" w:rsidP="00DD17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 w:rsidRPr="00DD1782">
              <w:rPr>
                <w:lang w:val="ru-RU"/>
              </w:rPr>
              <w:t>3</w:t>
            </w:r>
            <w:r w:rsidRPr="00DD1782">
              <w:rPr>
                <w:lang w:val="ru-RU"/>
              </w:rPr>
              <w:tab/>
              <w:t>Выборы председателя внеочередной сессии Совета и сессии Совета 2023</w:t>
            </w:r>
            <w:r w:rsidR="00F21869" w:rsidRPr="00F21869">
              <w:rPr>
                <w:lang w:val="ru-RU"/>
              </w:rPr>
              <w:t> </w:t>
            </w:r>
            <w:r w:rsidRPr="00DD1782">
              <w:rPr>
                <w:lang w:val="ru-RU"/>
              </w:rPr>
              <w:t>года</w:t>
            </w:r>
          </w:p>
        </w:tc>
        <w:tc>
          <w:tcPr>
            <w:tcW w:w="1559" w:type="dxa"/>
          </w:tcPr>
          <w:p w14:paraId="283F9CA3" w14:textId="0571340D" w:rsidR="00DD1782" w:rsidRPr="00DD1782" w:rsidRDefault="00DD1782" w:rsidP="00DD1782">
            <w:pPr>
              <w:jc w:val="center"/>
              <w:rPr>
                <w:lang w:val="ru-RU"/>
              </w:rPr>
            </w:pPr>
            <w:r w:rsidRPr="00DD1782">
              <w:rPr>
                <w:lang w:val="ru-RU"/>
              </w:rPr>
              <w:t>–</w:t>
            </w:r>
          </w:p>
        </w:tc>
      </w:tr>
      <w:tr w:rsidR="00DD1782" w:rsidRPr="00DD1782" w14:paraId="10B011CF" w14:textId="77777777" w:rsidTr="00B37B99">
        <w:tc>
          <w:tcPr>
            <w:tcW w:w="8364" w:type="dxa"/>
          </w:tcPr>
          <w:p w14:paraId="72DCC1CB" w14:textId="77777777" w:rsidR="00DD1782" w:rsidRPr="00DD1782" w:rsidRDefault="00DD1782" w:rsidP="00DD17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 w:rsidRPr="00DD1782">
              <w:rPr>
                <w:lang w:val="ru-RU"/>
              </w:rPr>
              <w:t>4</w:t>
            </w:r>
            <w:r w:rsidRPr="00DD1782">
              <w:rPr>
                <w:lang w:val="ru-RU"/>
              </w:rPr>
              <w:tab/>
              <w:t>Замечания председателя</w:t>
            </w:r>
          </w:p>
        </w:tc>
        <w:tc>
          <w:tcPr>
            <w:tcW w:w="1559" w:type="dxa"/>
          </w:tcPr>
          <w:p w14:paraId="1A036E6D" w14:textId="77777777" w:rsidR="00DD1782" w:rsidRPr="00DD1782" w:rsidRDefault="00DD1782" w:rsidP="00DD1782">
            <w:pPr>
              <w:jc w:val="center"/>
              <w:rPr>
                <w:lang w:val="ru-RU"/>
              </w:rPr>
            </w:pPr>
            <w:r w:rsidRPr="00DD1782">
              <w:rPr>
                <w:lang w:val="ru-RU"/>
              </w:rPr>
              <w:t>–</w:t>
            </w:r>
          </w:p>
        </w:tc>
      </w:tr>
      <w:tr w:rsidR="00DD1782" w:rsidRPr="00DD1782" w14:paraId="021361AB" w14:textId="77777777" w:rsidTr="00B37B99">
        <w:tc>
          <w:tcPr>
            <w:tcW w:w="8364" w:type="dxa"/>
          </w:tcPr>
          <w:p w14:paraId="4DA7ED3E" w14:textId="77777777" w:rsidR="00DD1782" w:rsidRPr="00DD1782" w:rsidRDefault="00DD1782" w:rsidP="00DD17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 w:rsidRPr="00DD1782">
              <w:rPr>
                <w:lang w:val="ru-RU"/>
              </w:rPr>
              <w:t>5</w:t>
            </w:r>
            <w:r w:rsidRPr="00DD1782">
              <w:rPr>
                <w:lang w:val="ru-RU"/>
              </w:rPr>
              <w:tab/>
              <w:t>Выборы заместителя председателя сессии Совета 2023 года</w:t>
            </w:r>
          </w:p>
        </w:tc>
        <w:tc>
          <w:tcPr>
            <w:tcW w:w="1559" w:type="dxa"/>
          </w:tcPr>
          <w:p w14:paraId="3E454275" w14:textId="77777777" w:rsidR="00DD1782" w:rsidRPr="00DD1782" w:rsidRDefault="00DD1782" w:rsidP="00DD1782">
            <w:pPr>
              <w:jc w:val="center"/>
              <w:rPr>
                <w:lang w:val="ru-RU"/>
              </w:rPr>
            </w:pPr>
            <w:r w:rsidRPr="00DD1782">
              <w:rPr>
                <w:lang w:val="ru-RU"/>
              </w:rPr>
              <w:t>–</w:t>
            </w:r>
          </w:p>
        </w:tc>
      </w:tr>
      <w:tr w:rsidR="00DD1782" w:rsidRPr="00DD1782" w14:paraId="27651EB8" w14:textId="77777777" w:rsidTr="00B37B99">
        <w:tc>
          <w:tcPr>
            <w:tcW w:w="8364" w:type="dxa"/>
          </w:tcPr>
          <w:p w14:paraId="3C968476" w14:textId="77777777" w:rsidR="00DD1782" w:rsidRPr="00DD1782" w:rsidRDefault="00DD1782" w:rsidP="00DD17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 w:rsidRPr="00DD1782">
              <w:rPr>
                <w:lang w:val="ru-RU"/>
              </w:rPr>
              <w:t>6</w:t>
            </w:r>
            <w:r w:rsidRPr="00DD1782">
              <w:rPr>
                <w:lang w:val="ru-RU"/>
              </w:rPr>
              <w:tab/>
              <w:t>Выборы председателя и заместителей председателя Постоянного комитета по администрированию и управлению</w:t>
            </w:r>
          </w:p>
        </w:tc>
        <w:tc>
          <w:tcPr>
            <w:tcW w:w="1559" w:type="dxa"/>
          </w:tcPr>
          <w:p w14:paraId="75646434" w14:textId="77777777" w:rsidR="00DD1782" w:rsidRPr="00DD1782" w:rsidRDefault="00DD1782" w:rsidP="00DD1782">
            <w:pPr>
              <w:jc w:val="center"/>
              <w:rPr>
                <w:lang w:val="ru-RU"/>
              </w:rPr>
            </w:pPr>
            <w:r w:rsidRPr="00DD1782">
              <w:rPr>
                <w:lang w:val="ru-RU"/>
              </w:rPr>
              <w:t>–</w:t>
            </w:r>
          </w:p>
        </w:tc>
      </w:tr>
      <w:tr w:rsidR="00DD1782" w:rsidRPr="00DD1782" w14:paraId="2848D9FD" w14:textId="77777777" w:rsidTr="00B37B99">
        <w:tc>
          <w:tcPr>
            <w:tcW w:w="8364" w:type="dxa"/>
          </w:tcPr>
          <w:p w14:paraId="6D584E2F" w14:textId="5074BF05" w:rsidR="00DD1782" w:rsidRPr="00DD1782" w:rsidRDefault="00DD1782" w:rsidP="00DD17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 w:rsidRPr="00DD1782">
              <w:rPr>
                <w:lang w:val="ru-RU"/>
              </w:rPr>
              <w:t>7</w:t>
            </w:r>
            <w:r w:rsidRPr="00DD1782">
              <w:rPr>
                <w:lang w:val="ru-RU"/>
              </w:rPr>
              <w:tab/>
              <w:t>Решения Полномочной конференции, в которых содержится призыв к</w:t>
            </w:r>
            <w:r w:rsidR="00F21869" w:rsidRPr="00F21869">
              <w:rPr>
                <w:lang w:val="ru-RU"/>
              </w:rPr>
              <w:t> </w:t>
            </w:r>
            <w:r w:rsidRPr="00DD1782">
              <w:rPr>
                <w:lang w:val="ru-RU"/>
              </w:rPr>
              <w:t>принятию мер на внеочередной сессии Совета</w:t>
            </w:r>
          </w:p>
        </w:tc>
        <w:tc>
          <w:tcPr>
            <w:tcW w:w="1559" w:type="dxa"/>
          </w:tcPr>
          <w:p w14:paraId="6FBC5D01" w14:textId="62E685A0" w:rsidR="00DD1782" w:rsidRPr="00DD1782" w:rsidRDefault="00F21869" w:rsidP="00DD1782">
            <w:pPr>
              <w:jc w:val="center"/>
              <w:rPr>
                <w:lang w:val="ru-RU"/>
              </w:rPr>
            </w:pPr>
            <w:r w:rsidRPr="00F21869">
              <w:rPr>
                <w:lang w:val="ru-RU"/>
              </w:rPr>
              <w:t>−</w:t>
            </w:r>
          </w:p>
        </w:tc>
      </w:tr>
      <w:tr w:rsidR="00DD1782" w:rsidRPr="00DD1782" w14:paraId="13B260EE" w14:textId="77777777" w:rsidTr="00B37B99">
        <w:tc>
          <w:tcPr>
            <w:tcW w:w="8364" w:type="dxa"/>
          </w:tcPr>
          <w:p w14:paraId="0DDF84AC" w14:textId="77777777" w:rsidR="00DD1782" w:rsidRPr="00DD1782" w:rsidRDefault="00DD1782" w:rsidP="00DD17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 w:rsidRPr="00DD1782">
              <w:rPr>
                <w:lang w:val="ru-RU"/>
              </w:rPr>
              <w:t>8</w:t>
            </w:r>
            <w:r w:rsidRPr="00DD1782">
              <w:rPr>
                <w:lang w:val="ru-RU"/>
              </w:rPr>
              <w:tab/>
              <w:t xml:space="preserve">Назначение председателей и заместителей председателей рабочих групп Совета и групп экспертов </w:t>
            </w:r>
          </w:p>
        </w:tc>
        <w:tc>
          <w:tcPr>
            <w:tcW w:w="1559" w:type="dxa"/>
          </w:tcPr>
          <w:p w14:paraId="52F17215" w14:textId="40A14017" w:rsidR="00DD1782" w:rsidRPr="00DD1782" w:rsidRDefault="00F21869" w:rsidP="00DD1782">
            <w:pPr>
              <w:jc w:val="center"/>
              <w:rPr>
                <w:lang w:val="ru-RU"/>
              </w:rPr>
            </w:pPr>
            <w:r w:rsidRPr="00F21869">
              <w:rPr>
                <w:lang w:val="ru-RU"/>
              </w:rPr>
              <w:t>−</w:t>
            </w:r>
          </w:p>
        </w:tc>
      </w:tr>
      <w:tr w:rsidR="00DD1782" w:rsidRPr="00DD1782" w14:paraId="30FB53D4" w14:textId="77777777" w:rsidTr="00B37B99">
        <w:tc>
          <w:tcPr>
            <w:tcW w:w="8364" w:type="dxa"/>
          </w:tcPr>
          <w:p w14:paraId="3D3D4102" w14:textId="540D3D0F" w:rsidR="00DD1782" w:rsidRPr="00DD1782" w:rsidRDefault="00DD1782" w:rsidP="00DD17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 w:rsidRPr="00DD1782">
              <w:rPr>
                <w:lang w:val="ru-RU"/>
              </w:rPr>
              <w:t>9</w:t>
            </w:r>
            <w:r w:rsidRPr="00DD1782">
              <w:rPr>
                <w:lang w:val="ru-RU"/>
              </w:rPr>
              <w:tab/>
              <w:t>Назначение представителей Государств – Членов Совета в Комитет МСЭ по</w:t>
            </w:r>
            <w:r w:rsidR="00F21869" w:rsidRPr="00F21869">
              <w:rPr>
                <w:lang w:val="ru-RU"/>
              </w:rPr>
              <w:t> </w:t>
            </w:r>
            <w:r w:rsidRPr="00DD1782">
              <w:rPr>
                <w:lang w:val="ru-RU"/>
              </w:rPr>
              <w:t>пенсионному обеспечению</w:t>
            </w:r>
          </w:p>
        </w:tc>
        <w:tc>
          <w:tcPr>
            <w:tcW w:w="1559" w:type="dxa"/>
          </w:tcPr>
          <w:p w14:paraId="71F3CC8E" w14:textId="684E2CB6" w:rsidR="00DD1782" w:rsidRPr="00DD1782" w:rsidRDefault="00F21869" w:rsidP="00DD1782">
            <w:pPr>
              <w:jc w:val="center"/>
              <w:rPr>
                <w:lang w:val="ru-RU"/>
              </w:rPr>
            </w:pPr>
            <w:hyperlink r:id="rId8" w:history="1">
              <w:proofErr w:type="spellStart"/>
              <w:r w:rsidRPr="00F21869">
                <w:rPr>
                  <w:rStyle w:val="Hyperlink"/>
                  <w:bCs/>
                  <w:lang w:val="ru-RU"/>
                </w:rPr>
                <w:t>C23-EXT</w:t>
              </w:r>
              <w:proofErr w:type="spellEnd"/>
              <w:r w:rsidRPr="00F21869">
                <w:rPr>
                  <w:rStyle w:val="Hyperlink"/>
                  <w:bCs/>
                  <w:lang w:val="ru-RU"/>
                </w:rPr>
                <w:t>/2</w:t>
              </w:r>
            </w:hyperlink>
          </w:p>
        </w:tc>
      </w:tr>
      <w:tr w:rsidR="00DD1782" w:rsidRPr="00DD1782" w14:paraId="06981724" w14:textId="77777777" w:rsidTr="00B37B99">
        <w:tc>
          <w:tcPr>
            <w:tcW w:w="8364" w:type="dxa"/>
          </w:tcPr>
          <w:p w14:paraId="34CBC9C0" w14:textId="77777777" w:rsidR="00DD1782" w:rsidRPr="00DD1782" w:rsidRDefault="00DD1782" w:rsidP="00DD17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 w:rsidRPr="00DD1782">
              <w:rPr>
                <w:lang w:val="ru-RU"/>
              </w:rPr>
              <w:t>10</w:t>
            </w:r>
            <w:r w:rsidRPr="00DD1782">
              <w:rPr>
                <w:lang w:val="ru-RU"/>
              </w:rPr>
              <w:tab/>
              <w:t>Программа добровольного ухода со службы и досрочного выхода на пенсию</w:t>
            </w:r>
          </w:p>
        </w:tc>
        <w:tc>
          <w:tcPr>
            <w:tcW w:w="1559" w:type="dxa"/>
          </w:tcPr>
          <w:p w14:paraId="0907AD82" w14:textId="2BB3317A" w:rsidR="00DD1782" w:rsidRPr="00DD1782" w:rsidRDefault="00F21869" w:rsidP="00DD1782">
            <w:pPr>
              <w:jc w:val="center"/>
              <w:rPr>
                <w:lang w:val="ru-RU"/>
              </w:rPr>
            </w:pPr>
            <w:hyperlink r:id="rId9" w:history="1">
              <w:proofErr w:type="spellStart"/>
              <w:r w:rsidRPr="00F21869">
                <w:rPr>
                  <w:rStyle w:val="Hyperlink"/>
                  <w:lang w:val="ru-RU"/>
                </w:rPr>
                <w:t>C23-EXT</w:t>
              </w:r>
              <w:proofErr w:type="spellEnd"/>
              <w:r w:rsidRPr="00F21869">
                <w:rPr>
                  <w:rStyle w:val="Hyperlink"/>
                  <w:lang w:val="ru-RU"/>
                </w:rPr>
                <w:t>/3</w:t>
              </w:r>
            </w:hyperlink>
          </w:p>
        </w:tc>
      </w:tr>
      <w:tr w:rsidR="00DD1782" w:rsidRPr="00DD1782" w14:paraId="2DEE8BE3" w14:textId="77777777" w:rsidTr="00B37B99">
        <w:tc>
          <w:tcPr>
            <w:tcW w:w="8364" w:type="dxa"/>
          </w:tcPr>
          <w:p w14:paraId="13BC7B6D" w14:textId="77777777" w:rsidR="00DD1782" w:rsidRPr="00DD1782" w:rsidRDefault="00DD1782" w:rsidP="00DD17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01" w:hanging="601"/>
              <w:rPr>
                <w:lang w:val="ru-RU"/>
              </w:rPr>
            </w:pPr>
            <w:r w:rsidRPr="00DD1782">
              <w:rPr>
                <w:lang w:val="ru-RU"/>
              </w:rPr>
              <w:t>11</w:t>
            </w:r>
            <w:r w:rsidRPr="00DD1782">
              <w:rPr>
                <w:lang w:val="ru-RU"/>
              </w:rPr>
              <w:tab/>
              <w:t>Другие вопросы</w:t>
            </w:r>
          </w:p>
        </w:tc>
        <w:tc>
          <w:tcPr>
            <w:tcW w:w="1559" w:type="dxa"/>
          </w:tcPr>
          <w:p w14:paraId="40D7B2AE" w14:textId="05247A97" w:rsidR="00DD1782" w:rsidRPr="00DD1782" w:rsidRDefault="00F21869" w:rsidP="00DD1782">
            <w:pPr>
              <w:jc w:val="center"/>
              <w:rPr>
                <w:lang w:val="ru-RU"/>
              </w:rPr>
            </w:pPr>
            <w:r w:rsidRPr="00F21869">
              <w:rPr>
                <w:lang w:val="ru-RU"/>
              </w:rPr>
              <w:t>−</w:t>
            </w:r>
          </w:p>
        </w:tc>
      </w:tr>
    </w:tbl>
    <w:p w14:paraId="46FB72D1" w14:textId="62E16D09" w:rsidR="00DD1782" w:rsidRPr="00F21869" w:rsidRDefault="00DD1782" w:rsidP="00DD1782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720"/>
        <w:rPr>
          <w:iCs/>
          <w:lang w:val="ru-RU"/>
        </w:rPr>
      </w:pPr>
      <w:r w:rsidRPr="00DD1782">
        <w:rPr>
          <w:i/>
          <w:lang w:val="ru-RU"/>
        </w:rPr>
        <w:tab/>
      </w:r>
      <w:r w:rsidRPr="00DD1782">
        <w:rPr>
          <w:lang w:val="ru-RU"/>
        </w:rPr>
        <w:t>Хоулинь ЧЖАО</w:t>
      </w:r>
      <w:r w:rsidRPr="00DD1782">
        <w:rPr>
          <w:iCs/>
          <w:lang w:val="ru-RU"/>
        </w:rPr>
        <w:br/>
      </w:r>
      <w:r w:rsidRPr="00DD1782">
        <w:rPr>
          <w:iCs/>
          <w:lang w:val="ru-RU"/>
        </w:rPr>
        <w:tab/>
        <w:t xml:space="preserve">Генеральный секретарь </w:t>
      </w:r>
    </w:p>
    <w:sectPr w:rsidR="00DD1782" w:rsidRPr="00F21869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1F4C" w14:textId="77777777" w:rsidR="00DD1782" w:rsidRDefault="00DD1782">
      <w:r>
        <w:separator/>
      </w:r>
    </w:p>
  </w:endnote>
  <w:endnote w:type="continuationSeparator" w:id="0">
    <w:p w14:paraId="42C87EDA" w14:textId="77777777" w:rsidR="00DD1782" w:rsidRDefault="00DD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487A" w14:textId="77777777"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DD1782">
      <w:rPr>
        <w:lang w:val="en-US"/>
      </w:rPr>
      <w:t>Document2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DD1782">
      <w:t>00.00.00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DD1782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ADFB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8F8C" w14:textId="77777777" w:rsidR="00DD1782" w:rsidRDefault="00DD1782">
      <w:r>
        <w:t>____________________</w:t>
      </w:r>
    </w:p>
  </w:footnote>
  <w:footnote w:type="continuationSeparator" w:id="0">
    <w:p w14:paraId="11D25535" w14:textId="77777777" w:rsidR="00DD1782" w:rsidRDefault="00DD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E864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2C2812A1" w14:textId="77777777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>
      <w:t>/#-R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579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82"/>
    <w:rsid w:val="00005BE0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37B99"/>
    <w:rsid w:val="00B418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DD1782"/>
    <w:rsid w:val="00E176BA"/>
    <w:rsid w:val="00E423EC"/>
    <w:rsid w:val="00E55121"/>
    <w:rsid w:val="00EB4FCB"/>
    <w:rsid w:val="00EC6BC5"/>
    <w:rsid w:val="00F21869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718E2"/>
  <w15:docId w15:val="{D07322A8-4998-4959-ACEE-032E3E65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TableGrid">
    <w:name w:val="Table Grid"/>
    <w:basedOn w:val="TableNormal"/>
    <w:rsid w:val="00DD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21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EXT23-C-00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EXT23-C-0003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6</TotalTime>
  <Pages>1</Pages>
  <Words>143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1215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2022</dc:subject>
  <dc:creator>Antipina, Nadezda</dc:creator>
  <cp:keywords>C2022, C22, Council-22</cp:keywords>
  <dc:description/>
  <cp:lastModifiedBy>Antipina, Nadezda</cp:lastModifiedBy>
  <cp:revision>3</cp:revision>
  <cp:lastPrinted>2006-03-28T16:12:00Z</cp:lastPrinted>
  <dcterms:created xsi:type="dcterms:W3CDTF">2022-10-09T23:28:00Z</dcterms:created>
  <dcterms:modified xsi:type="dcterms:W3CDTF">2022-10-09T23:34:00Z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