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173" w:type="dxa"/>
        <w:tblLayout w:type="fixed"/>
        <w:tblLook w:val="0000" w:firstRow="0" w:lastRow="0" w:firstColumn="0" w:lastColumn="0" w:noHBand="0" w:noVBand="0"/>
      </w:tblPr>
      <w:tblGrid>
        <w:gridCol w:w="6629"/>
        <w:gridCol w:w="3544"/>
      </w:tblGrid>
      <w:tr w:rsidR="00DF4EDF" w:rsidRPr="004B7219" w14:paraId="5072886C" w14:textId="77777777" w:rsidTr="00010562">
        <w:trPr>
          <w:cantSplit/>
        </w:trPr>
        <w:tc>
          <w:tcPr>
            <w:tcW w:w="6629" w:type="dxa"/>
            <w:vAlign w:val="center"/>
          </w:tcPr>
          <w:p w14:paraId="3D64D128" w14:textId="77777777" w:rsidR="00DF4EDF" w:rsidRPr="004B7219" w:rsidRDefault="00D21377" w:rsidP="00010562">
            <w:pPr>
              <w:overflowPunct/>
              <w:autoSpaceDE/>
              <w:autoSpaceDN/>
              <w:snapToGrid w:val="0"/>
              <w:spacing w:before="0"/>
              <w:textAlignment w:val="auto"/>
              <w:rPr>
                <w:rFonts w:eastAsia="Calibri" w:cs="Calibri"/>
                <w:color w:val="000000"/>
                <w:szCs w:val="24"/>
              </w:rPr>
            </w:pPr>
            <w:bookmarkStart w:id="0" w:name="_Hlk83047155"/>
            <w:r w:rsidRPr="004B7219">
              <w:rPr>
                <w:rFonts w:cs="Times"/>
                <w:b/>
                <w:sz w:val="32"/>
                <w:szCs w:val="32"/>
              </w:rPr>
              <w:t>Expert Group on the International</w:t>
            </w:r>
            <w:r w:rsidRPr="004B7219">
              <w:rPr>
                <w:rFonts w:cs="Times"/>
                <w:b/>
                <w:sz w:val="32"/>
                <w:szCs w:val="32"/>
              </w:rPr>
              <w:br/>
              <w:t>Telecommunication Regulations (EG-ITRs)</w:t>
            </w:r>
          </w:p>
        </w:tc>
        <w:tc>
          <w:tcPr>
            <w:tcW w:w="3544" w:type="dxa"/>
          </w:tcPr>
          <w:p w14:paraId="5FB8D28E" w14:textId="77777777" w:rsidR="00DF4EDF" w:rsidRPr="004B7219" w:rsidRDefault="00D21377" w:rsidP="00322D20">
            <w:pPr>
              <w:spacing w:before="0"/>
            </w:pPr>
            <w:bookmarkStart w:id="1" w:name="ditulogo"/>
            <w:bookmarkEnd w:id="1"/>
            <w:r w:rsidRPr="004B7219">
              <w:rPr>
                <w:noProof/>
              </w:rPr>
              <w:drawing>
                <wp:inline distT="0" distB="0" distL="0" distR="0" wp14:anchorId="52A517FB" wp14:editId="2295C74F">
                  <wp:extent cx="609600" cy="64328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9280" cy="664048"/>
                          </a:xfrm>
                          <a:prstGeom prst="rect">
                            <a:avLst/>
                          </a:prstGeom>
                        </pic:spPr>
                      </pic:pic>
                    </a:graphicData>
                  </a:graphic>
                </wp:inline>
              </w:drawing>
            </w:r>
          </w:p>
        </w:tc>
      </w:tr>
      <w:tr w:rsidR="00DF4EDF" w:rsidRPr="004B7219" w14:paraId="6F8ABB32" w14:textId="77777777" w:rsidTr="00010562">
        <w:trPr>
          <w:cantSplit/>
        </w:trPr>
        <w:tc>
          <w:tcPr>
            <w:tcW w:w="6629" w:type="dxa"/>
            <w:tcBorders>
              <w:bottom w:val="single" w:sz="12" w:space="0" w:color="auto"/>
            </w:tcBorders>
          </w:tcPr>
          <w:p w14:paraId="54E87438" w14:textId="511BDDC6" w:rsidR="00DF4EDF" w:rsidRPr="004B7219" w:rsidRDefault="003E5346" w:rsidP="00322D20">
            <w:pPr>
              <w:overflowPunct/>
              <w:autoSpaceDE/>
              <w:autoSpaceDN/>
              <w:adjustRightInd/>
              <w:spacing w:before="0"/>
              <w:textAlignment w:val="auto"/>
              <w:rPr>
                <w:rFonts w:eastAsia="Calibri" w:cs="Calibri"/>
                <w:color w:val="000000"/>
                <w:szCs w:val="24"/>
              </w:rPr>
            </w:pPr>
            <w:r w:rsidRPr="004B7219">
              <w:rPr>
                <w:b/>
                <w:bCs/>
                <w:szCs w:val="24"/>
              </w:rPr>
              <w:t>Fifth</w:t>
            </w:r>
            <w:r w:rsidR="00C73F07" w:rsidRPr="004B7219">
              <w:rPr>
                <w:b/>
                <w:bCs/>
                <w:szCs w:val="24"/>
              </w:rPr>
              <w:t xml:space="preserve"> meeting – Virtual</w:t>
            </w:r>
            <w:r w:rsidR="00C73F07" w:rsidRPr="004B7219">
              <w:rPr>
                <w:b/>
                <w:bCs/>
                <w:szCs w:val="24"/>
                <w:rtl/>
              </w:rPr>
              <w:t xml:space="preserve"> </w:t>
            </w:r>
            <w:r w:rsidR="00C73F07" w:rsidRPr="004B7219">
              <w:rPr>
                <w:b/>
                <w:bCs/>
                <w:szCs w:val="24"/>
              </w:rPr>
              <w:t xml:space="preserve">meeting, </w:t>
            </w:r>
            <w:r w:rsidR="0062450C" w:rsidRPr="004B7219">
              <w:rPr>
                <w:b/>
                <w:bCs/>
                <w:szCs w:val="24"/>
              </w:rPr>
              <w:t>30 September-1 October 2021</w:t>
            </w:r>
          </w:p>
        </w:tc>
        <w:tc>
          <w:tcPr>
            <w:tcW w:w="3544" w:type="dxa"/>
            <w:tcBorders>
              <w:bottom w:val="single" w:sz="12" w:space="0" w:color="auto"/>
            </w:tcBorders>
          </w:tcPr>
          <w:p w14:paraId="74BF7224" w14:textId="77777777" w:rsidR="00DF4EDF" w:rsidRPr="004B7219" w:rsidRDefault="00DF4EDF" w:rsidP="00010562">
            <w:pPr>
              <w:spacing w:before="0"/>
              <w:rPr>
                <w:szCs w:val="24"/>
              </w:rPr>
            </w:pPr>
          </w:p>
        </w:tc>
      </w:tr>
      <w:tr w:rsidR="00DF4EDF" w:rsidRPr="004B7219" w14:paraId="2890DB6E" w14:textId="77777777" w:rsidTr="00010562">
        <w:trPr>
          <w:cantSplit/>
        </w:trPr>
        <w:tc>
          <w:tcPr>
            <w:tcW w:w="6629" w:type="dxa"/>
            <w:tcBorders>
              <w:top w:val="single" w:sz="12" w:space="0" w:color="auto"/>
            </w:tcBorders>
          </w:tcPr>
          <w:p w14:paraId="383C7190" w14:textId="77777777" w:rsidR="00DF4EDF" w:rsidRPr="004B7219" w:rsidRDefault="00DF4EDF" w:rsidP="00010562">
            <w:pPr>
              <w:spacing w:before="0" w:after="48"/>
              <w:rPr>
                <w:b/>
                <w:smallCaps/>
                <w:szCs w:val="24"/>
              </w:rPr>
            </w:pPr>
          </w:p>
        </w:tc>
        <w:tc>
          <w:tcPr>
            <w:tcW w:w="3544" w:type="dxa"/>
            <w:tcBorders>
              <w:top w:val="single" w:sz="12" w:space="0" w:color="auto"/>
            </w:tcBorders>
          </w:tcPr>
          <w:p w14:paraId="01DD79A8" w14:textId="77777777" w:rsidR="00DF4EDF" w:rsidRPr="004B7219" w:rsidRDefault="00DF4EDF" w:rsidP="00010562">
            <w:pPr>
              <w:spacing w:before="0"/>
              <w:rPr>
                <w:szCs w:val="24"/>
              </w:rPr>
            </w:pPr>
          </w:p>
        </w:tc>
      </w:tr>
      <w:tr w:rsidR="00DF4EDF" w:rsidRPr="004B7219" w14:paraId="61F42F74" w14:textId="77777777" w:rsidTr="00010562">
        <w:trPr>
          <w:cantSplit/>
          <w:trHeight w:val="23"/>
        </w:trPr>
        <w:tc>
          <w:tcPr>
            <w:tcW w:w="6629" w:type="dxa"/>
            <w:vMerge w:val="restart"/>
          </w:tcPr>
          <w:p w14:paraId="583EC3AF" w14:textId="77777777" w:rsidR="00DF4EDF" w:rsidRPr="004B7219" w:rsidRDefault="00DF4EDF" w:rsidP="00010562">
            <w:pPr>
              <w:tabs>
                <w:tab w:val="left" w:pos="851"/>
              </w:tabs>
              <w:rPr>
                <w:b/>
              </w:rPr>
            </w:pPr>
            <w:bookmarkStart w:id="2" w:name="dmeeting" w:colFirst="0" w:colLast="0"/>
            <w:bookmarkStart w:id="3" w:name="dnum" w:colFirst="1" w:colLast="1"/>
          </w:p>
        </w:tc>
        <w:tc>
          <w:tcPr>
            <w:tcW w:w="3544" w:type="dxa"/>
          </w:tcPr>
          <w:p w14:paraId="7AE5EE4E" w14:textId="0A59F181" w:rsidR="00DF4EDF" w:rsidRPr="004B7219" w:rsidRDefault="00D21377" w:rsidP="00261B34">
            <w:pPr>
              <w:tabs>
                <w:tab w:val="left" w:pos="851"/>
              </w:tabs>
              <w:overflowPunct/>
              <w:autoSpaceDE/>
              <w:autoSpaceDN/>
              <w:adjustRightInd/>
              <w:spacing w:before="0"/>
              <w:textAlignment w:val="auto"/>
              <w:rPr>
                <w:rFonts w:eastAsia="Calibri" w:cs="Calibri"/>
                <w:color w:val="000000"/>
                <w:szCs w:val="24"/>
              </w:rPr>
            </w:pPr>
            <w:r w:rsidRPr="004B7219">
              <w:rPr>
                <w:b/>
                <w:bCs/>
                <w:szCs w:val="24"/>
              </w:rPr>
              <w:t>Document EG-ITRs-</w:t>
            </w:r>
            <w:r w:rsidR="0062450C" w:rsidRPr="004B7219">
              <w:rPr>
                <w:b/>
                <w:bCs/>
                <w:szCs w:val="24"/>
              </w:rPr>
              <w:t>5</w:t>
            </w:r>
            <w:r w:rsidR="00425BD1" w:rsidRPr="004B7219">
              <w:rPr>
                <w:b/>
                <w:bCs/>
                <w:szCs w:val="24"/>
              </w:rPr>
              <w:t>/</w:t>
            </w:r>
            <w:r w:rsidR="00E60C78" w:rsidRPr="004B7219">
              <w:rPr>
                <w:b/>
                <w:bCs/>
                <w:szCs w:val="24"/>
              </w:rPr>
              <w:t>7</w:t>
            </w:r>
            <w:r w:rsidRPr="004B7219">
              <w:rPr>
                <w:b/>
                <w:bCs/>
                <w:szCs w:val="24"/>
              </w:rPr>
              <w:t>-E</w:t>
            </w:r>
          </w:p>
        </w:tc>
      </w:tr>
      <w:tr w:rsidR="00DF4EDF" w:rsidRPr="004B7219" w14:paraId="1ED1E85C" w14:textId="77777777" w:rsidTr="00010562">
        <w:trPr>
          <w:cantSplit/>
          <w:trHeight w:val="23"/>
        </w:trPr>
        <w:tc>
          <w:tcPr>
            <w:tcW w:w="6629" w:type="dxa"/>
            <w:vMerge/>
          </w:tcPr>
          <w:p w14:paraId="6FCD5E90" w14:textId="77777777" w:rsidR="00DF4EDF" w:rsidRPr="004B7219" w:rsidRDefault="00DF4EDF" w:rsidP="00010562">
            <w:pPr>
              <w:tabs>
                <w:tab w:val="left" w:pos="851"/>
              </w:tabs>
              <w:rPr>
                <w:b/>
              </w:rPr>
            </w:pPr>
            <w:bookmarkStart w:id="4" w:name="ddate" w:colFirst="1" w:colLast="1"/>
            <w:bookmarkEnd w:id="2"/>
            <w:bookmarkEnd w:id="3"/>
          </w:p>
        </w:tc>
        <w:tc>
          <w:tcPr>
            <w:tcW w:w="3544" w:type="dxa"/>
          </w:tcPr>
          <w:p w14:paraId="34B1A9F5" w14:textId="5A151227" w:rsidR="00DF4EDF" w:rsidRPr="004B7219" w:rsidRDefault="00E60C78" w:rsidP="00D21377">
            <w:pPr>
              <w:tabs>
                <w:tab w:val="left" w:pos="993"/>
              </w:tabs>
              <w:overflowPunct/>
              <w:autoSpaceDE/>
              <w:autoSpaceDN/>
              <w:adjustRightInd/>
              <w:spacing w:before="0"/>
              <w:textAlignment w:val="auto"/>
              <w:rPr>
                <w:rFonts w:eastAsia="Calibri" w:cs="Calibri"/>
                <w:color w:val="000000"/>
                <w:szCs w:val="24"/>
              </w:rPr>
            </w:pPr>
            <w:r w:rsidRPr="004B7219">
              <w:rPr>
                <w:rFonts w:eastAsia="Calibri" w:cs="Calibri"/>
                <w:b/>
                <w:color w:val="000000"/>
                <w:szCs w:val="24"/>
              </w:rPr>
              <w:t>15</w:t>
            </w:r>
            <w:r w:rsidR="0062450C" w:rsidRPr="004B7219">
              <w:rPr>
                <w:rFonts w:eastAsia="Calibri" w:cs="Calibri"/>
                <w:b/>
                <w:color w:val="000000"/>
                <w:szCs w:val="24"/>
              </w:rPr>
              <w:t xml:space="preserve"> September 2021</w:t>
            </w:r>
          </w:p>
        </w:tc>
      </w:tr>
      <w:tr w:rsidR="00DF4EDF" w:rsidRPr="004B7219" w14:paraId="67B76465" w14:textId="77777777" w:rsidTr="00010562">
        <w:trPr>
          <w:cantSplit/>
          <w:trHeight w:val="23"/>
        </w:trPr>
        <w:tc>
          <w:tcPr>
            <w:tcW w:w="6629" w:type="dxa"/>
            <w:vMerge/>
          </w:tcPr>
          <w:p w14:paraId="75CBC86B" w14:textId="77777777" w:rsidR="00DF4EDF" w:rsidRPr="004B7219" w:rsidRDefault="00DF4EDF" w:rsidP="00010562">
            <w:pPr>
              <w:tabs>
                <w:tab w:val="left" w:pos="851"/>
              </w:tabs>
              <w:rPr>
                <w:b/>
              </w:rPr>
            </w:pPr>
            <w:bookmarkStart w:id="5" w:name="dorlang" w:colFirst="1" w:colLast="1"/>
            <w:bookmarkEnd w:id="4"/>
          </w:p>
        </w:tc>
        <w:tc>
          <w:tcPr>
            <w:tcW w:w="3544" w:type="dxa"/>
          </w:tcPr>
          <w:p w14:paraId="25D49726" w14:textId="6F4199A0" w:rsidR="00DF4EDF" w:rsidRPr="004B7219" w:rsidRDefault="00DF4EDF" w:rsidP="00010562">
            <w:pPr>
              <w:tabs>
                <w:tab w:val="left" w:pos="993"/>
              </w:tabs>
              <w:overflowPunct/>
              <w:autoSpaceDE/>
              <w:autoSpaceDN/>
              <w:adjustRightInd/>
              <w:spacing w:before="0"/>
              <w:textAlignment w:val="auto"/>
              <w:rPr>
                <w:rFonts w:eastAsia="Calibri" w:cs="Calibri"/>
                <w:color w:val="000000"/>
                <w:szCs w:val="24"/>
              </w:rPr>
            </w:pPr>
            <w:r w:rsidRPr="004B7219">
              <w:rPr>
                <w:rFonts w:eastAsia="Calibri" w:cs="Calibri"/>
                <w:b/>
                <w:color w:val="000000"/>
                <w:szCs w:val="24"/>
              </w:rPr>
              <w:t xml:space="preserve">Original: </w:t>
            </w:r>
            <w:r w:rsidR="003E5346" w:rsidRPr="004B7219">
              <w:rPr>
                <w:b/>
                <w:szCs w:val="24"/>
              </w:rPr>
              <w:t>Russian</w:t>
            </w:r>
          </w:p>
        </w:tc>
      </w:tr>
      <w:tr w:rsidR="00DF4EDF" w:rsidRPr="004B7219" w14:paraId="0D768CB5" w14:textId="77777777" w:rsidTr="00010562">
        <w:trPr>
          <w:cantSplit/>
        </w:trPr>
        <w:tc>
          <w:tcPr>
            <w:tcW w:w="10173" w:type="dxa"/>
            <w:gridSpan w:val="2"/>
          </w:tcPr>
          <w:p w14:paraId="01935D7F" w14:textId="408D43FA" w:rsidR="00DF4EDF" w:rsidRPr="004B7219" w:rsidRDefault="0062450C" w:rsidP="00010562">
            <w:pPr>
              <w:pStyle w:val="Source"/>
            </w:pPr>
            <w:bookmarkStart w:id="6" w:name="dsource" w:colFirst="0" w:colLast="0"/>
            <w:bookmarkStart w:id="7" w:name="_Hlk83138217"/>
            <w:bookmarkEnd w:id="5"/>
            <w:r w:rsidRPr="004B7219">
              <w:t>Russian Federation</w:t>
            </w:r>
          </w:p>
        </w:tc>
      </w:tr>
      <w:tr w:rsidR="00DF4EDF" w:rsidRPr="004B7219" w14:paraId="6FA24CD5" w14:textId="77777777" w:rsidTr="00010562">
        <w:trPr>
          <w:cantSplit/>
        </w:trPr>
        <w:tc>
          <w:tcPr>
            <w:tcW w:w="10173" w:type="dxa"/>
            <w:gridSpan w:val="2"/>
          </w:tcPr>
          <w:p w14:paraId="1800BEBE" w14:textId="493BB4BC" w:rsidR="00DF4EDF" w:rsidRPr="004B7219" w:rsidRDefault="001A0DF3" w:rsidP="00FD670F">
            <w:pPr>
              <w:pStyle w:val="Title1"/>
            </w:pPr>
            <w:bookmarkStart w:id="8" w:name="dtitle1" w:colFirst="0" w:colLast="0"/>
            <w:bookmarkEnd w:id="6"/>
            <w:r w:rsidRPr="004B7219">
              <w:rPr>
                <w:rFonts w:asciiTheme="minorHAnsi" w:hAnsiTheme="minorHAnsi"/>
                <w:bCs/>
                <w:szCs w:val="24"/>
              </w:rPr>
              <w:t xml:space="preserve">FURTHER STEPS </w:t>
            </w:r>
            <w:r w:rsidR="007E1428">
              <w:rPr>
                <w:rFonts w:asciiTheme="minorHAnsi" w:hAnsiTheme="minorHAnsi"/>
                <w:bCs/>
                <w:szCs w:val="24"/>
              </w:rPr>
              <w:t>in the</w:t>
            </w:r>
            <w:r w:rsidRPr="004B7219">
              <w:rPr>
                <w:rFonts w:asciiTheme="minorHAnsi" w:hAnsiTheme="minorHAnsi"/>
                <w:bCs/>
                <w:szCs w:val="24"/>
              </w:rPr>
              <w:t xml:space="preserve"> </w:t>
            </w:r>
            <w:r w:rsidR="00EE4B9F" w:rsidRPr="004B7219">
              <w:rPr>
                <w:rFonts w:asciiTheme="minorHAnsi" w:hAnsiTheme="minorHAnsi"/>
                <w:bCs/>
                <w:szCs w:val="24"/>
              </w:rPr>
              <w:t xml:space="preserve">IMPLEMENTATION OF </w:t>
            </w:r>
            <w:bookmarkStart w:id="9" w:name="_Hlk83035182"/>
            <w:r w:rsidR="00EE4B9F" w:rsidRPr="004B7219">
              <w:rPr>
                <w:rFonts w:asciiTheme="minorHAnsi" w:hAnsiTheme="minorHAnsi"/>
                <w:bCs/>
                <w:szCs w:val="24"/>
              </w:rPr>
              <w:t>RESOLUTION 146 (REV. DUBAI, 2018) OF THE PLENIPOTENTIARY CONFERENCE</w:t>
            </w:r>
            <w:bookmarkEnd w:id="9"/>
            <w:r w:rsidR="00EE4B9F" w:rsidRPr="004B7219">
              <w:rPr>
                <w:rFonts w:asciiTheme="minorHAnsi" w:hAnsiTheme="minorHAnsi"/>
                <w:bCs/>
                <w:szCs w:val="24"/>
              </w:rPr>
              <w:t xml:space="preserve"> AND RESOLUTION 1379 (MODIFIED 2019) OF THE ITU COUNCIL WITH A VIEW TO ACHIEVING CONSENSUS in respect of the</w:t>
            </w:r>
            <w:r w:rsidR="00EE4B9F" w:rsidRPr="004B7219">
              <w:t xml:space="preserve"> </w:t>
            </w:r>
            <w:r w:rsidR="00EE4B9F" w:rsidRPr="004B7219">
              <w:rPr>
                <w:rFonts w:asciiTheme="minorHAnsi" w:hAnsiTheme="minorHAnsi"/>
                <w:bCs/>
                <w:szCs w:val="24"/>
              </w:rPr>
              <w:t>International Telecommunication Regulations</w:t>
            </w:r>
          </w:p>
        </w:tc>
      </w:tr>
    </w:tbl>
    <w:bookmarkEnd w:id="8"/>
    <w:bookmarkEnd w:id="7"/>
    <w:p w14:paraId="6E9CDC03" w14:textId="77777777" w:rsidR="0062450C" w:rsidRPr="004B7219" w:rsidRDefault="0062450C" w:rsidP="005F2EBD">
      <w:pPr>
        <w:pStyle w:val="Heading1"/>
      </w:pPr>
      <w:r w:rsidRPr="004B7219">
        <w:t>1</w:t>
      </w:r>
      <w:r w:rsidRPr="004B7219">
        <w:tab/>
        <w:t>Summary</w:t>
      </w:r>
    </w:p>
    <w:p w14:paraId="12B14A2A" w14:textId="6F0C191C" w:rsidR="0062450C" w:rsidRPr="004B7219" w:rsidRDefault="00EE4B9F" w:rsidP="005F2EBD">
      <w:r w:rsidRPr="004B7219">
        <w:t xml:space="preserve">This contribution calls on ITU Member States and Sector </w:t>
      </w:r>
      <w:r w:rsidR="007E1428">
        <w:t>M</w:t>
      </w:r>
      <w:r w:rsidRPr="004B7219">
        <w:t xml:space="preserve">embers to </w:t>
      </w:r>
      <w:r w:rsidR="00DE3707" w:rsidRPr="004B7219">
        <w:t>demonstrably</w:t>
      </w:r>
      <w:r w:rsidRPr="004B7219">
        <w:t xml:space="preserve"> make the meaningful efforts</w:t>
      </w:r>
      <w:r w:rsidR="00C72A66" w:rsidRPr="004B7219">
        <w:t xml:space="preserve"> </w:t>
      </w:r>
      <w:r w:rsidR="00DE3707" w:rsidRPr="004B7219">
        <w:t xml:space="preserve">required </w:t>
      </w:r>
      <w:r w:rsidR="00C72A66" w:rsidRPr="004B7219">
        <w:t xml:space="preserve">to fulfil </w:t>
      </w:r>
      <w:r w:rsidR="00C72A66" w:rsidRPr="004B7219">
        <w:rPr>
          <w:i/>
          <w:iCs/>
        </w:rPr>
        <w:t>resolves 2</w:t>
      </w:r>
      <w:r w:rsidR="00C72A66" w:rsidRPr="004B7219">
        <w:t xml:space="preserve"> of Resolution 146 (Rev. Dubai, 2018) of the Plenipotentiary Conference and achieve consensus on the way forward in respect of the ITRs</w:t>
      </w:r>
      <w:r w:rsidR="0062450C" w:rsidRPr="004B7219">
        <w:t xml:space="preserve">. </w:t>
      </w:r>
    </w:p>
    <w:p w14:paraId="3676F677" w14:textId="58ABACB7" w:rsidR="0062450C" w:rsidRPr="004B7219" w:rsidRDefault="00C72A66" w:rsidP="005F2EBD">
      <w:r w:rsidRPr="004B7219">
        <w:t xml:space="preserve">Also, given that not all ITU Member States and Sector </w:t>
      </w:r>
      <w:r w:rsidR="007E1428">
        <w:t>M</w:t>
      </w:r>
      <w:r w:rsidRPr="004B7219">
        <w:t xml:space="preserve">embers take part in the meetings of the Expert Group on the ITRs, this contribution proposes that the ITU Secretary-General hold consultations with all Member States and Sector </w:t>
      </w:r>
      <w:r w:rsidR="00260C86">
        <w:t>M</w:t>
      </w:r>
      <w:r w:rsidRPr="004B7219">
        <w:t>embers on the preferred means of achieving consensus in respect of the ITRs</w:t>
      </w:r>
      <w:r w:rsidR="0062450C" w:rsidRPr="004B7219">
        <w:t>.</w:t>
      </w:r>
    </w:p>
    <w:p w14:paraId="0CD9F878" w14:textId="2FE3508B" w:rsidR="0062450C" w:rsidRPr="004B7219" w:rsidRDefault="0062450C" w:rsidP="005F2EBD">
      <w:pPr>
        <w:pStyle w:val="Heading1"/>
      </w:pPr>
      <w:r w:rsidRPr="004B7219">
        <w:t>2</w:t>
      </w:r>
      <w:r w:rsidRPr="004B7219">
        <w:tab/>
      </w:r>
      <w:r w:rsidR="00327C1A" w:rsidRPr="004B7219">
        <w:t>Introduction</w:t>
      </w:r>
    </w:p>
    <w:p w14:paraId="005FD3B3" w14:textId="77777777" w:rsidR="00327C1A" w:rsidRPr="004B7219" w:rsidRDefault="00327C1A" w:rsidP="005F2EBD">
      <w:r w:rsidRPr="004B7219">
        <w:t>The World Conference on International Telecommunications (Dubai, 2012) (WCIT-12) revised the International Telecommunication Regulations (ITRs). The 2012 ITRs entered into force on 1 January 2015.</w:t>
      </w:r>
    </w:p>
    <w:p w14:paraId="77491B25" w14:textId="339066A5" w:rsidR="00327C1A" w:rsidRPr="004B7219" w:rsidRDefault="00327C1A" w:rsidP="00327C1A">
      <w:r w:rsidRPr="004B7219">
        <w:t>WCIT-12 adopted Resolution 4 (Dubai, 2012), on</w:t>
      </w:r>
      <w:r w:rsidR="007E1428">
        <w:t xml:space="preserve"> the</w:t>
      </w:r>
      <w:r w:rsidRPr="004B7219">
        <w:t xml:space="preserve"> periodic review of the International Telecommunication Regulations, </w:t>
      </w:r>
      <w:r w:rsidRPr="004B7219">
        <w:rPr>
          <w:i/>
          <w:iCs/>
        </w:rPr>
        <w:t>recognizing</w:t>
      </w:r>
      <w:r w:rsidRPr="004B7219">
        <w:t xml:space="preserve"> </w:t>
      </w:r>
      <w:r w:rsidRPr="004B7219">
        <w:rPr>
          <w:i/>
          <w:iCs/>
        </w:rPr>
        <w:t>e)</w:t>
      </w:r>
      <w:r w:rsidRPr="004B7219">
        <w:t xml:space="preserve"> of which states that </w:t>
      </w:r>
      <w:r w:rsidR="00C72A66" w:rsidRPr="004B7219">
        <w:t>“</w:t>
      </w:r>
      <w:r w:rsidRPr="004B7219">
        <w:t>the International Telecommunication Regulations consist of high-level guiding principles that should not require frequent amendment, but in the fast-moving sector of telecommunications/ICTs may need to be periodically reviewed</w:t>
      </w:r>
      <w:r w:rsidR="00C72A66" w:rsidRPr="004B7219">
        <w:t>.”</w:t>
      </w:r>
    </w:p>
    <w:p w14:paraId="4AA33F39" w14:textId="77777777" w:rsidR="00327C1A" w:rsidRPr="004B7219" w:rsidRDefault="00327C1A" w:rsidP="00327C1A">
      <w:r w:rsidRPr="004B7219">
        <w:t>The Plenipotentiary Conference (Busan, 2014) adopted Resolution 146 (Rev. Busan, 2014), setting out steps for the preparation of a possible revision of the ITRs, and the Council, at its 2016 session, adopted Resolution 1379, establishing the Expert Group on the International Telecommunication Regulations (EG-ITRs).</w:t>
      </w:r>
    </w:p>
    <w:p w14:paraId="73BD3B68" w14:textId="11F2A92D" w:rsidR="00327C1A" w:rsidRPr="004B7219" w:rsidRDefault="00327C1A" w:rsidP="00327C1A">
      <w:pPr>
        <w:rPr>
          <w:bCs/>
        </w:rPr>
      </w:pPr>
      <w:r w:rsidRPr="004B7219">
        <w:rPr>
          <w:bCs/>
        </w:rPr>
        <w:t xml:space="preserve">Pursuant to Council Resolution 1379, between February 2017 and April 2018, EG-ITRs carried out a review of the ITRs. </w:t>
      </w:r>
      <w:r w:rsidR="008F65EB" w:rsidRPr="004B7219">
        <w:rPr>
          <w:bCs/>
        </w:rPr>
        <w:t>It</w:t>
      </w:r>
      <w:r w:rsidRPr="004B7219">
        <w:rPr>
          <w:bCs/>
        </w:rPr>
        <w:t xml:space="preserve"> submitted its final report to the Council session in 2018, noting in particular that there are two main points of view as regards the applicability of the ITRs. That does not, however, mean that those points of view are diametrically opposed and irreconcilable. It is simply </w:t>
      </w:r>
      <w:r w:rsidRPr="004B7219">
        <w:rPr>
          <w:bCs/>
        </w:rPr>
        <w:lastRenderedPageBreak/>
        <w:t>the case that the proponents of each viewpoint emphasize that some apply the ITRs as being relevant to current conditions and levels of technological development, while others do not, on the grounds that the ITRs are not relevant.</w:t>
      </w:r>
    </w:p>
    <w:p w14:paraId="3D9CEC7C" w14:textId="77777777" w:rsidR="00327C1A" w:rsidRPr="004B7219" w:rsidRDefault="00327C1A" w:rsidP="00327C1A">
      <w:r w:rsidRPr="004B7219">
        <w:t>Thus, if all the parties concerned agree on a single current text of the ITRs, it will as a result of such work be relevant for all Member States and telecommunication operators.</w:t>
      </w:r>
    </w:p>
    <w:p w14:paraId="48291382" w14:textId="77777777" w:rsidR="00327C1A" w:rsidRPr="004B7219" w:rsidRDefault="00327C1A" w:rsidP="00327C1A">
      <w:r w:rsidRPr="004B7219">
        <w:t>In this connection, Resolution 146 (Rev. Dubai, 2018) was reviewed by the Plenipotentiary Conference (PP) in 2018 and Resolution 1379 was reviewed by the Council at its 2019 session, with a view to undertaking a comprehensive review of the ITRs and achieving consensus on the way forward in respect of the ITRs.</w:t>
      </w:r>
    </w:p>
    <w:p w14:paraId="3E95A78F" w14:textId="0DB68536" w:rsidR="00327C1A" w:rsidRPr="004B7219" w:rsidRDefault="00327C1A" w:rsidP="005F2EBD">
      <w:pPr>
        <w:pStyle w:val="Heading1"/>
      </w:pPr>
      <w:r w:rsidRPr="004B7219">
        <w:t>3</w:t>
      </w:r>
      <w:r w:rsidRPr="004B7219">
        <w:tab/>
      </w:r>
      <w:r w:rsidR="00AD1461" w:rsidRPr="004B7219">
        <w:t>Rationale</w:t>
      </w:r>
    </w:p>
    <w:p w14:paraId="789E1397" w14:textId="31AEDE48" w:rsidR="00327C1A" w:rsidRPr="004B7219" w:rsidRDefault="006E5756" w:rsidP="005F2EBD">
      <w:r w:rsidRPr="004B7219">
        <w:t>Note</w:t>
      </w:r>
      <w:r w:rsidR="008F65EB" w:rsidRPr="004B7219">
        <w:t xml:space="preserve"> that</w:t>
      </w:r>
      <w:r w:rsidR="00327C1A" w:rsidRPr="004B7219">
        <w:t>:</w:t>
      </w:r>
    </w:p>
    <w:p w14:paraId="78BF7981" w14:textId="2E31911F" w:rsidR="00BE589F" w:rsidRPr="004B7219" w:rsidRDefault="005F2EBD" w:rsidP="005F2EBD">
      <w:pPr>
        <w:pStyle w:val="enumlev1"/>
        <w:rPr>
          <w:lang w:eastAsia="ja-JP"/>
        </w:rPr>
      </w:pPr>
      <w:r>
        <w:t>–</w:t>
      </w:r>
      <w:r>
        <w:tab/>
      </w:r>
      <w:r w:rsidR="00BE589F" w:rsidRPr="004B7219">
        <w:t>The provisions of th</w:t>
      </w:r>
      <w:r w:rsidR="008F65EB" w:rsidRPr="004B7219">
        <w:t>e</w:t>
      </w:r>
      <w:r w:rsidR="00BE589F" w:rsidRPr="004B7219">
        <w:t xml:space="preserve"> Constitution and the Convention are complemented by those of the Administrative Regulations</w:t>
      </w:r>
      <w:r w:rsidR="00A73512" w:rsidRPr="004B7219">
        <w:t xml:space="preserve"> (International Telecommunication Regulations and the Radio Regulations)</w:t>
      </w:r>
      <w:r w:rsidR="00BE589F" w:rsidRPr="004B7219">
        <w:t xml:space="preserve">, which regulate the use of telecommunications and </w:t>
      </w:r>
      <w:r w:rsidR="00A73512" w:rsidRPr="004B7219">
        <w:rPr>
          <w:b/>
          <w:bCs/>
        </w:rPr>
        <w:t>shall be</w:t>
      </w:r>
      <w:r w:rsidR="00BE589F" w:rsidRPr="004B7219">
        <w:rPr>
          <w:b/>
          <w:bCs/>
        </w:rPr>
        <w:t xml:space="preserve"> binding on all Member States</w:t>
      </w:r>
      <w:r w:rsidR="00A73512" w:rsidRPr="004B7219">
        <w:t xml:space="preserve"> </w:t>
      </w:r>
      <w:r w:rsidR="00BE589F" w:rsidRPr="004B7219">
        <w:rPr>
          <w:lang w:eastAsia="ja-JP"/>
        </w:rPr>
        <w:t>(</w:t>
      </w:r>
      <w:r w:rsidR="007E1428">
        <w:rPr>
          <w:lang w:eastAsia="ja-JP"/>
        </w:rPr>
        <w:t xml:space="preserve">No. </w:t>
      </w:r>
      <w:r w:rsidR="00BE589F" w:rsidRPr="004B7219">
        <w:rPr>
          <w:lang w:eastAsia="ja-JP"/>
        </w:rPr>
        <w:t>31 of the Constitution</w:t>
      </w:r>
      <w:r w:rsidR="007E1428">
        <w:rPr>
          <w:lang w:eastAsia="ja-JP"/>
        </w:rPr>
        <w:t xml:space="preserve"> –</w:t>
      </w:r>
      <w:r w:rsidR="007E1428" w:rsidRPr="007E1428">
        <w:rPr>
          <w:lang w:eastAsia="ja-JP"/>
        </w:rPr>
        <w:t xml:space="preserve"> </w:t>
      </w:r>
      <w:r w:rsidR="007E1428">
        <w:rPr>
          <w:lang w:eastAsia="ja-JP"/>
        </w:rPr>
        <w:t xml:space="preserve">Article 4, </w:t>
      </w:r>
      <w:r w:rsidR="007E1428" w:rsidRPr="004B7219">
        <w:rPr>
          <w:lang w:eastAsia="ja-JP"/>
        </w:rPr>
        <w:t>paragraph 3</w:t>
      </w:r>
      <w:r w:rsidR="00BE589F" w:rsidRPr="004B7219">
        <w:rPr>
          <w:lang w:eastAsia="ja-JP"/>
        </w:rPr>
        <w:t>);</w:t>
      </w:r>
    </w:p>
    <w:p w14:paraId="135A4E1D" w14:textId="28FFAF94" w:rsidR="003E5346" w:rsidRPr="004B7219" w:rsidRDefault="005F2EBD" w:rsidP="005F2EBD">
      <w:pPr>
        <w:pStyle w:val="enumlev1"/>
        <w:rPr>
          <w:lang w:eastAsia="ja-JP"/>
        </w:rPr>
      </w:pPr>
      <w:r>
        <w:t>–</w:t>
      </w:r>
      <w:r>
        <w:rPr>
          <w:lang w:eastAsia="ja-JP"/>
        </w:rPr>
        <w:tab/>
      </w:r>
      <w:r w:rsidR="00BE589F" w:rsidRPr="004B7219">
        <w:rPr>
          <w:lang w:eastAsia="ja-JP"/>
        </w:rPr>
        <w:t xml:space="preserve">The Member States </w:t>
      </w:r>
      <w:r w:rsidR="00BE589F" w:rsidRPr="004B7219">
        <w:rPr>
          <w:b/>
          <w:bCs/>
          <w:lang w:eastAsia="ja-JP"/>
        </w:rPr>
        <w:t>are bound to abide by the provisions of</w:t>
      </w:r>
      <w:r w:rsidR="00BE589F" w:rsidRPr="004B7219">
        <w:rPr>
          <w:lang w:eastAsia="ja-JP"/>
        </w:rPr>
        <w:t xml:space="preserve"> th</w:t>
      </w:r>
      <w:r w:rsidR="00A73512" w:rsidRPr="004B7219">
        <w:rPr>
          <w:lang w:eastAsia="ja-JP"/>
        </w:rPr>
        <w:t>e</w:t>
      </w:r>
      <w:r w:rsidR="00BE589F" w:rsidRPr="004B7219">
        <w:rPr>
          <w:lang w:eastAsia="ja-JP"/>
        </w:rPr>
        <w:t xml:space="preserve"> Constitution, the Convention and </w:t>
      </w:r>
      <w:r w:rsidR="00BE589F" w:rsidRPr="005F2EBD">
        <w:t>the</w:t>
      </w:r>
      <w:r w:rsidR="00BE589F" w:rsidRPr="004B7219">
        <w:rPr>
          <w:b/>
          <w:bCs/>
          <w:lang w:eastAsia="ja-JP"/>
        </w:rPr>
        <w:t xml:space="preserve"> Administrative Regulations</w:t>
      </w:r>
      <w:r w:rsidR="00BE589F" w:rsidRPr="004B7219">
        <w:rPr>
          <w:lang w:eastAsia="ja-JP"/>
        </w:rPr>
        <w:t xml:space="preserve"> in all telecommunication offices and stations established or operated by them which engage in international services or which are capable of causing harmful interference to radio services of other countries, except in regard to services exempted from these obligations in accordance with Article 48 of th</w:t>
      </w:r>
      <w:r w:rsidR="00A73512" w:rsidRPr="004B7219">
        <w:rPr>
          <w:lang w:eastAsia="ja-JP"/>
        </w:rPr>
        <w:t>e</w:t>
      </w:r>
      <w:r w:rsidR="00BE589F" w:rsidRPr="004B7219">
        <w:rPr>
          <w:lang w:eastAsia="ja-JP"/>
        </w:rPr>
        <w:t xml:space="preserve"> Constitution (</w:t>
      </w:r>
      <w:r w:rsidR="007E1428">
        <w:rPr>
          <w:lang w:eastAsia="ja-JP"/>
        </w:rPr>
        <w:t xml:space="preserve">No. </w:t>
      </w:r>
      <w:r w:rsidR="00BE589F" w:rsidRPr="004B7219">
        <w:rPr>
          <w:lang w:eastAsia="ja-JP"/>
        </w:rPr>
        <w:t>37</w:t>
      </w:r>
      <w:r w:rsidR="007E1428" w:rsidRPr="004B7219">
        <w:rPr>
          <w:lang w:eastAsia="ja-JP"/>
        </w:rPr>
        <w:t xml:space="preserve"> </w:t>
      </w:r>
      <w:r w:rsidR="00BE589F" w:rsidRPr="004B7219">
        <w:rPr>
          <w:lang w:eastAsia="ja-JP"/>
        </w:rPr>
        <w:t>of the Constitution</w:t>
      </w:r>
      <w:r w:rsidR="007E1428">
        <w:rPr>
          <w:lang w:eastAsia="ja-JP"/>
        </w:rPr>
        <w:t xml:space="preserve"> – Article 6, </w:t>
      </w:r>
      <w:r w:rsidR="007E1428" w:rsidRPr="004B7219">
        <w:rPr>
          <w:lang w:eastAsia="ja-JP"/>
        </w:rPr>
        <w:t>paragraph 1</w:t>
      </w:r>
      <w:r w:rsidR="00BE589F" w:rsidRPr="004B7219">
        <w:rPr>
          <w:lang w:eastAsia="ja-JP"/>
        </w:rPr>
        <w:t>);</w:t>
      </w:r>
    </w:p>
    <w:p w14:paraId="783ABD30" w14:textId="30623550" w:rsidR="00BE589F" w:rsidRDefault="005F2EBD" w:rsidP="005F2EBD">
      <w:pPr>
        <w:pStyle w:val="enumlev1"/>
        <w:rPr>
          <w:lang w:eastAsia="ja-JP"/>
        </w:rPr>
      </w:pPr>
      <w:r>
        <w:t>–</w:t>
      </w:r>
      <w:r>
        <w:rPr>
          <w:lang w:eastAsia="ja-JP"/>
        </w:rPr>
        <w:tab/>
      </w:r>
      <w:r w:rsidR="00BE589F" w:rsidRPr="004B7219">
        <w:rPr>
          <w:lang w:eastAsia="ja-JP"/>
        </w:rPr>
        <w:t xml:space="preserve">The Member States </w:t>
      </w:r>
      <w:r w:rsidR="00BE589F" w:rsidRPr="004B7219">
        <w:rPr>
          <w:b/>
          <w:bCs/>
          <w:lang w:eastAsia="ja-JP"/>
        </w:rPr>
        <w:t xml:space="preserve">are also bound to take the necessary steps to impose the observance of the </w:t>
      </w:r>
      <w:r w:rsidR="00BE589F" w:rsidRPr="005F2EBD">
        <w:t>provisions</w:t>
      </w:r>
      <w:r w:rsidR="00BE589F" w:rsidRPr="004B7219">
        <w:rPr>
          <w:b/>
          <w:bCs/>
          <w:lang w:eastAsia="ja-JP"/>
        </w:rPr>
        <w:t xml:space="preserve"> of</w:t>
      </w:r>
      <w:r w:rsidR="00BE589F" w:rsidRPr="004B7219">
        <w:rPr>
          <w:lang w:eastAsia="ja-JP"/>
        </w:rPr>
        <w:t xml:space="preserve"> th</w:t>
      </w:r>
      <w:r w:rsidR="00A73512" w:rsidRPr="004B7219">
        <w:rPr>
          <w:lang w:eastAsia="ja-JP"/>
        </w:rPr>
        <w:t>e</w:t>
      </w:r>
      <w:r w:rsidR="00BE589F" w:rsidRPr="004B7219">
        <w:rPr>
          <w:lang w:eastAsia="ja-JP"/>
        </w:rPr>
        <w:t xml:space="preserve"> Constitution, the Convention and </w:t>
      </w:r>
      <w:r w:rsidR="00BE589F" w:rsidRPr="004B7219">
        <w:rPr>
          <w:b/>
          <w:bCs/>
          <w:lang w:eastAsia="ja-JP"/>
        </w:rPr>
        <w:t>the Administrative Regulations</w:t>
      </w:r>
      <w:r w:rsidR="00BE589F" w:rsidRPr="004B7219">
        <w:rPr>
          <w:lang w:eastAsia="ja-JP"/>
        </w:rPr>
        <w:t xml:space="preserve"> upon operating agencies authorized by them to establish and operate telecommunications and which engage in international services or which operate stations capable of causing harmful interference to the radio services of other countries (</w:t>
      </w:r>
      <w:r w:rsidR="007E1428">
        <w:rPr>
          <w:lang w:eastAsia="ja-JP"/>
        </w:rPr>
        <w:t xml:space="preserve">No. </w:t>
      </w:r>
      <w:r w:rsidR="00BE589F" w:rsidRPr="004B7219">
        <w:rPr>
          <w:lang w:eastAsia="ja-JP"/>
        </w:rPr>
        <w:t>38 of the Constitution</w:t>
      </w:r>
      <w:r w:rsidR="007E1428">
        <w:rPr>
          <w:lang w:eastAsia="ja-JP"/>
        </w:rPr>
        <w:t xml:space="preserve"> – </w:t>
      </w:r>
      <w:r w:rsidR="007E1428" w:rsidRPr="004B7219">
        <w:rPr>
          <w:lang w:eastAsia="ja-JP"/>
        </w:rPr>
        <w:t>Article 6</w:t>
      </w:r>
      <w:r w:rsidR="007E1428">
        <w:rPr>
          <w:lang w:eastAsia="ja-JP"/>
        </w:rPr>
        <w:t>, paragraph 2</w:t>
      </w:r>
      <w:r w:rsidR="00BE589F" w:rsidRPr="004B7219">
        <w:rPr>
          <w:lang w:eastAsia="ja-JP"/>
        </w:rPr>
        <w:t>);</w:t>
      </w:r>
    </w:p>
    <w:p w14:paraId="5BA4D7BF" w14:textId="012AEDC6" w:rsidR="004B7219" w:rsidRPr="004B7219" w:rsidRDefault="005F2EBD" w:rsidP="005F2EBD">
      <w:pPr>
        <w:pStyle w:val="enumlev1"/>
        <w:rPr>
          <w:lang w:eastAsia="ja-JP"/>
        </w:rPr>
      </w:pPr>
      <w:r>
        <w:t>–</w:t>
      </w:r>
      <w:r>
        <w:rPr>
          <w:lang w:eastAsia="ja-JP"/>
        </w:rPr>
        <w:tab/>
      </w:r>
      <w:r w:rsidR="004B7219" w:rsidRPr="004B7219">
        <w:rPr>
          <w:lang w:eastAsia="ja-JP"/>
        </w:rPr>
        <w:t xml:space="preserve">In order </w:t>
      </w:r>
      <w:r w:rsidR="004B7219" w:rsidRPr="004B7219">
        <w:t>to</w:t>
      </w:r>
      <w:r w:rsidR="004B7219" w:rsidRPr="004B7219">
        <w:rPr>
          <w:lang w:eastAsia="ja-JP"/>
        </w:rPr>
        <w:t xml:space="preserve"> facilitate the application of the provisions of Article 6 of th</w:t>
      </w:r>
      <w:r w:rsidR="008E7B16">
        <w:rPr>
          <w:lang w:eastAsia="ja-JP"/>
        </w:rPr>
        <w:t>e</w:t>
      </w:r>
      <w:r w:rsidR="004B7219" w:rsidRPr="004B7219">
        <w:rPr>
          <w:lang w:eastAsia="ja-JP"/>
        </w:rPr>
        <w:t xml:space="preserve"> Constitution, Member States </w:t>
      </w:r>
      <w:r w:rsidR="004B7219" w:rsidRPr="004B7219">
        <w:rPr>
          <w:b/>
          <w:bCs/>
          <w:lang w:eastAsia="ja-JP"/>
        </w:rPr>
        <w:t>undertake to inform and, as appropriate, assist one another with regard to infringements of the provisions</w:t>
      </w:r>
      <w:r w:rsidR="004B7219" w:rsidRPr="004B7219">
        <w:rPr>
          <w:lang w:eastAsia="ja-JP"/>
        </w:rPr>
        <w:t xml:space="preserve"> of th</w:t>
      </w:r>
      <w:r w:rsidR="004B7219">
        <w:rPr>
          <w:lang w:eastAsia="ja-JP"/>
        </w:rPr>
        <w:t>e</w:t>
      </w:r>
      <w:r w:rsidR="004B7219" w:rsidRPr="004B7219">
        <w:rPr>
          <w:lang w:eastAsia="ja-JP"/>
        </w:rPr>
        <w:t xml:space="preserve"> Constitution, of the Convention and </w:t>
      </w:r>
      <w:r w:rsidR="004B7219" w:rsidRPr="004B7219">
        <w:rPr>
          <w:b/>
          <w:bCs/>
          <w:lang w:eastAsia="ja-JP"/>
        </w:rPr>
        <w:t>of the Administrative Regulations</w:t>
      </w:r>
      <w:r w:rsidR="004B7219">
        <w:rPr>
          <w:lang w:eastAsia="ja-JP"/>
        </w:rPr>
        <w:t xml:space="preserve"> (</w:t>
      </w:r>
      <w:r w:rsidR="007E1428">
        <w:rPr>
          <w:lang w:eastAsia="ja-JP"/>
        </w:rPr>
        <w:t xml:space="preserve">No. </w:t>
      </w:r>
      <w:r w:rsidR="004B7219">
        <w:rPr>
          <w:lang w:eastAsia="ja-JP"/>
        </w:rPr>
        <w:t>190 of the Constitution</w:t>
      </w:r>
      <w:r w:rsidR="007E1428">
        <w:rPr>
          <w:lang w:eastAsia="ja-JP"/>
        </w:rPr>
        <w:t xml:space="preserve"> – Article 39</w:t>
      </w:r>
      <w:r w:rsidR="004B7219">
        <w:rPr>
          <w:lang w:eastAsia="ja-JP"/>
        </w:rPr>
        <w:t>);</w:t>
      </w:r>
    </w:p>
    <w:p w14:paraId="429977B4" w14:textId="7ECD3AD6" w:rsidR="00BE589F" w:rsidRPr="004B7219" w:rsidRDefault="005F2EBD" w:rsidP="005F2EBD">
      <w:pPr>
        <w:pStyle w:val="enumlev1"/>
        <w:rPr>
          <w:lang w:eastAsia="ja-JP"/>
        </w:rPr>
      </w:pPr>
      <w:r>
        <w:t>–</w:t>
      </w:r>
      <w:r>
        <w:rPr>
          <w:lang w:eastAsia="ja-JP"/>
        </w:rPr>
        <w:tab/>
      </w:r>
      <w:r w:rsidR="00BE589F" w:rsidRPr="004B7219">
        <w:rPr>
          <w:lang w:eastAsia="ja-JP"/>
        </w:rPr>
        <w:t xml:space="preserve">Member States reserve for themselves, for the operating agencies recognized by them and for other </w:t>
      </w:r>
      <w:r w:rsidR="00BE589F" w:rsidRPr="004B7219">
        <w:t>agencies</w:t>
      </w:r>
      <w:r w:rsidR="00BE589F" w:rsidRPr="004B7219">
        <w:rPr>
          <w:lang w:eastAsia="ja-JP"/>
        </w:rPr>
        <w:t xml:space="preserve"> duly authorized to do so, the right to make special arrangements on telecommunication matters which do not concern Member States in general. </w:t>
      </w:r>
      <w:r w:rsidR="00BE589F" w:rsidRPr="004B7219">
        <w:rPr>
          <w:b/>
          <w:bCs/>
          <w:lang w:eastAsia="ja-JP"/>
        </w:rPr>
        <w:t>Such arrangements, however, shall not be in conflict with the terms</w:t>
      </w:r>
      <w:r w:rsidR="00BE589F" w:rsidRPr="004B7219">
        <w:rPr>
          <w:lang w:eastAsia="ja-JP"/>
        </w:rPr>
        <w:t xml:space="preserve"> of th</w:t>
      </w:r>
      <w:r w:rsidR="009F6534" w:rsidRPr="004B7219">
        <w:rPr>
          <w:lang w:eastAsia="ja-JP"/>
        </w:rPr>
        <w:t>e</w:t>
      </w:r>
      <w:r w:rsidR="00BE589F" w:rsidRPr="004B7219">
        <w:rPr>
          <w:lang w:eastAsia="ja-JP"/>
        </w:rPr>
        <w:t xml:space="preserve"> Constitution, of the Convention or </w:t>
      </w:r>
      <w:r w:rsidR="00BE589F" w:rsidRPr="004B7219">
        <w:rPr>
          <w:b/>
          <w:bCs/>
          <w:lang w:eastAsia="ja-JP"/>
        </w:rPr>
        <w:t>of the Administrative Regulations</w:t>
      </w:r>
      <w:r w:rsidR="00BE589F" w:rsidRPr="004B7219">
        <w:rPr>
          <w:lang w:eastAsia="ja-JP"/>
        </w:rPr>
        <w:t xml:space="preserve">, so far as concerns the harmful interference which their operation might cause to the radio services of other Member States, and </w:t>
      </w:r>
      <w:r w:rsidR="00BE589F" w:rsidRPr="004B7219">
        <w:rPr>
          <w:b/>
          <w:bCs/>
          <w:lang w:eastAsia="ja-JP"/>
        </w:rPr>
        <w:t>in general so far as concerns the technical harm</w:t>
      </w:r>
      <w:r w:rsidR="00BE589F" w:rsidRPr="004B7219">
        <w:rPr>
          <w:lang w:eastAsia="ja-JP"/>
        </w:rPr>
        <w:t xml:space="preserve"> which their operation might cause to the operation of other telecommunication services of other Member States (</w:t>
      </w:r>
      <w:r w:rsidR="007E1428">
        <w:rPr>
          <w:lang w:eastAsia="ja-JP"/>
        </w:rPr>
        <w:t xml:space="preserve">No. </w:t>
      </w:r>
      <w:r w:rsidR="00BE589F" w:rsidRPr="004B7219">
        <w:rPr>
          <w:lang w:eastAsia="ja-JP"/>
        </w:rPr>
        <w:t>193 of the Constitution</w:t>
      </w:r>
      <w:r w:rsidR="007E1428">
        <w:rPr>
          <w:lang w:eastAsia="ja-JP"/>
        </w:rPr>
        <w:t xml:space="preserve"> –</w:t>
      </w:r>
      <w:r w:rsidR="007E1428" w:rsidRPr="004B7219">
        <w:rPr>
          <w:lang w:eastAsia="ja-JP"/>
        </w:rPr>
        <w:t xml:space="preserve"> Article 42</w:t>
      </w:r>
      <w:r w:rsidR="00BE589F" w:rsidRPr="004B7219">
        <w:rPr>
          <w:lang w:eastAsia="ja-JP"/>
        </w:rPr>
        <w:t>);</w:t>
      </w:r>
    </w:p>
    <w:p w14:paraId="5FCF613A" w14:textId="125590A3" w:rsidR="005A5873" w:rsidRPr="004B7219" w:rsidRDefault="005F2EBD" w:rsidP="005F2EBD">
      <w:pPr>
        <w:pStyle w:val="enumlev1"/>
        <w:rPr>
          <w:lang w:eastAsia="ja-JP"/>
        </w:rPr>
      </w:pPr>
      <w:r>
        <w:t>–</w:t>
      </w:r>
      <w:r>
        <w:rPr>
          <w:lang w:eastAsia="ja-JP"/>
        </w:rPr>
        <w:tab/>
      </w:r>
      <w:r w:rsidR="005A5873" w:rsidRPr="004B7219">
        <w:rPr>
          <w:lang w:eastAsia="ja-JP"/>
        </w:rPr>
        <w:t xml:space="preserve">Each </w:t>
      </w:r>
      <w:r w:rsidR="005A5873" w:rsidRPr="004B7219">
        <w:t>Member</w:t>
      </w:r>
      <w:r w:rsidR="005A5873" w:rsidRPr="004B7219">
        <w:rPr>
          <w:lang w:eastAsia="ja-JP"/>
        </w:rPr>
        <w:t xml:space="preserve"> State reserves for itself and for the recognized operating agencies the right to fix the conditions on which it admits telecommunications exchanged with a State which is </w:t>
      </w:r>
      <w:r w:rsidR="005A5873" w:rsidRPr="004B7219">
        <w:rPr>
          <w:lang w:eastAsia="ja-JP"/>
        </w:rPr>
        <w:lastRenderedPageBreak/>
        <w:t xml:space="preserve">not a Member State of the Union. If a telecommunication originating in the territory of such a State is accepted by a Member State, it must be transmitted and, </w:t>
      </w:r>
      <w:r w:rsidR="005A5873" w:rsidRPr="004B7219">
        <w:rPr>
          <w:b/>
          <w:bCs/>
          <w:lang w:eastAsia="ja-JP"/>
        </w:rPr>
        <w:t>in so far as it follows</w:t>
      </w:r>
      <w:r w:rsidR="005A5873" w:rsidRPr="004B7219">
        <w:rPr>
          <w:lang w:eastAsia="ja-JP"/>
        </w:rPr>
        <w:t xml:space="preserve"> the telecommunication channels of a Member State, </w:t>
      </w:r>
      <w:r w:rsidR="005A5873" w:rsidRPr="004B7219">
        <w:rPr>
          <w:b/>
          <w:bCs/>
          <w:lang w:eastAsia="ja-JP"/>
        </w:rPr>
        <w:t>the obligatory provisions</w:t>
      </w:r>
      <w:r w:rsidR="005A5873" w:rsidRPr="004B7219">
        <w:rPr>
          <w:lang w:eastAsia="ja-JP"/>
        </w:rPr>
        <w:t xml:space="preserve"> of th</w:t>
      </w:r>
      <w:r w:rsidR="003A6249" w:rsidRPr="004B7219">
        <w:rPr>
          <w:lang w:eastAsia="ja-JP"/>
        </w:rPr>
        <w:t>e</w:t>
      </w:r>
      <w:r w:rsidR="005A5873" w:rsidRPr="004B7219">
        <w:rPr>
          <w:lang w:eastAsia="ja-JP"/>
        </w:rPr>
        <w:t xml:space="preserve"> Constitution, of the Convention and </w:t>
      </w:r>
      <w:r w:rsidR="005A5873" w:rsidRPr="004B7219">
        <w:rPr>
          <w:b/>
          <w:bCs/>
          <w:lang w:eastAsia="ja-JP"/>
        </w:rPr>
        <w:t>of the Administrative Regulations</w:t>
      </w:r>
      <w:r w:rsidR="005A5873" w:rsidRPr="004B7219">
        <w:rPr>
          <w:lang w:eastAsia="ja-JP"/>
        </w:rPr>
        <w:t xml:space="preserve"> and the usual charges shall apply to it (</w:t>
      </w:r>
      <w:r w:rsidR="007E1428">
        <w:rPr>
          <w:lang w:eastAsia="ja-JP"/>
        </w:rPr>
        <w:t xml:space="preserve">No. </w:t>
      </w:r>
      <w:r w:rsidR="005A5873" w:rsidRPr="004B7219">
        <w:rPr>
          <w:lang w:eastAsia="ja-JP"/>
        </w:rPr>
        <w:t>207 of the Constitution</w:t>
      </w:r>
      <w:r w:rsidR="007E1428">
        <w:rPr>
          <w:lang w:eastAsia="ja-JP"/>
        </w:rPr>
        <w:t xml:space="preserve"> –</w:t>
      </w:r>
      <w:r w:rsidR="007E1428" w:rsidRPr="004B7219">
        <w:rPr>
          <w:lang w:eastAsia="ja-JP"/>
        </w:rPr>
        <w:t xml:space="preserve"> Article 51</w:t>
      </w:r>
      <w:r w:rsidR="005A5873" w:rsidRPr="004B7219">
        <w:rPr>
          <w:lang w:eastAsia="ja-JP"/>
        </w:rPr>
        <w:t>);</w:t>
      </w:r>
    </w:p>
    <w:p w14:paraId="332BF91E" w14:textId="3C241F79" w:rsidR="005A5873" w:rsidRPr="004B7219" w:rsidRDefault="005F2EBD" w:rsidP="005F2EBD">
      <w:pPr>
        <w:pStyle w:val="enumlev1"/>
        <w:rPr>
          <w:lang w:eastAsia="ja-JP"/>
        </w:rPr>
      </w:pPr>
      <w:r>
        <w:t>–</w:t>
      </w:r>
      <w:r>
        <w:rPr>
          <w:lang w:eastAsia="ja-JP"/>
        </w:rPr>
        <w:tab/>
      </w:r>
      <w:r w:rsidR="005A5873" w:rsidRPr="004B7219">
        <w:rPr>
          <w:lang w:eastAsia="ja-JP"/>
        </w:rPr>
        <w:t>Decisions of world telecommunication standardization assemblies</w:t>
      </w:r>
      <w:r w:rsidR="002F384A">
        <w:rPr>
          <w:lang w:eastAsia="ja-JP"/>
        </w:rPr>
        <w:t xml:space="preserve"> and world t</w:t>
      </w:r>
      <w:r w:rsidR="002F384A" w:rsidRPr="002F384A">
        <w:rPr>
          <w:lang w:eastAsia="ja-JP"/>
        </w:rPr>
        <w:t xml:space="preserve">elecommunication development </w:t>
      </w:r>
      <w:r w:rsidR="002F384A" w:rsidRPr="002F384A">
        <w:t>conferences</w:t>
      </w:r>
      <w:r w:rsidR="005A5873" w:rsidRPr="004B7219">
        <w:rPr>
          <w:lang w:eastAsia="ja-JP"/>
        </w:rPr>
        <w:t xml:space="preserve"> </w:t>
      </w:r>
      <w:r w:rsidR="005A5873" w:rsidRPr="004B7219">
        <w:rPr>
          <w:b/>
          <w:bCs/>
          <w:lang w:eastAsia="ja-JP"/>
        </w:rPr>
        <w:t>must</w:t>
      </w:r>
      <w:r w:rsidR="005A5873" w:rsidRPr="004B7219">
        <w:rPr>
          <w:lang w:eastAsia="ja-JP"/>
        </w:rPr>
        <w:t xml:space="preserve"> in all circumstances </w:t>
      </w:r>
      <w:r w:rsidR="005A5873" w:rsidRPr="004B7219">
        <w:rPr>
          <w:b/>
          <w:bCs/>
          <w:lang w:eastAsia="ja-JP"/>
        </w:rPr>
        <w:t>be in conformity with</w:t>
      </w:r>
      <w:r w:rsidR="005A5873" w:rsidRPr="004B7219">
        <w:rPr>
          <w:lang w:eastAsia="ja-JP"/>
        </w:rPr>
        <w:t xml:space="preserve"> th</w:t>
      </w:r>
      <w:r w:rsidR="003A6249" w:rsidRPr="004B7219">
        <w:rPr>
          <w:lang w:eastAsia="ja-JP"/>
        </w:rPr>
        <w:t>e</w:t>
      </w:r>
      <w:r w:rsidR="005A5873" w:rsidRPr="004B7219">
        <w:rPr>
          <w:lang w:eastAsia="ja-JP"/>
        </w:rPr>
        <w:t xml:space="preserve"> Constitution, the Convention and </w:t>
      </w:r>
      <w:r w:rsidR="005A5873" w:rsidRPr="004B7219">
        <w:rPr>
          <w:b/>
          <w:bCs/>
          <w:lang w:eastAsia="ja-JP"/>
        </w:rPr>
        <w:t>the Administrative Regulations</w:t>
      </w:r>
      <w:r w:rsidR="005A5873" w:rsidRPr="004B7219">
        <w:rPr>
          <w:lang w:eastAsia="ja-JP"/>
        </w:rPr>
        <w:t xml:space="preserve"> (</w:t>
      </w:r>
      <w:r w:rsidR="008E7B16">
        <w:rPr>
          <w:lang w:eastAsia="ja-JP"/>
        </w:rPr>
        <w:t xml:space="preserve">No. </w:t>
      </w:r>
      <w:r w:rsidR="005A5873" w:rsidRPr="004B7219">
        <w:rPr>
          <w:lang w:eastAsia="ja-JP"/>
        </w:rPr>
        <w:t>115 of the Constitution</w:t>
      </w:r>
      <w:r w:rsidR="008E7B16">
        <w:rPr>
          <w:lang w:eastAsia="ja-JP"/>
        </w:rPr>
        <w:t xml:space="preserve"> – </w:t>
      </w:r>
      <w:r w:rsidR="008E7B16" w:rsidRPr="004B7219">
        <w:rPr>
          <w:lang w:eastAsia="ja-JP"/>
        </w:rPr>
        <w:t>Article 18</w:t>
      </w:r>
      <w:r w:rsidR="008E7B16">
        <w:rPr>
          <w:lang w:eastAsia="ja-JP"/>
        </w:rPr>
        <w:t xml:space="preserve">, </w:t>
      </w:r>
      <w:r w:rsidR="008E7B16" w:rsidRPr="004B7219">
        <w:rPr>
          <w:lang w:eastAsia="ja-JP"/>
        </w:rPr>
        <w:t>paragraph 3</w:t>
      </w:r>
      <w:r w:rsidR="005A5873" w:rsidRPr="004B7219">
        <w:rPr>
          <w:lang w:eastAsia="ja-JP"/>
        </w:rPr>
        <w:t xml:space="preserve">; </w:t>
      </w:r>
      <w:r w:rsidR="008E7B16">
        <w:rPr>
          <w:lang w:eastAsia="ja-JP"/>
        </w:rPr>
        <w:t xml:space="preserve">No. </w:t>
      </w:r>
      <w:r w:rsidR="003A6249" w:rsidRPr="004B7219">
        <w:rPr>
          <w:lang w:eastAsia="ja-JP"/>
        </w:rPr>
        <w:t>142 of the Constitution</w:t>
      </w:r>
      <w:r w:rsidR="008E7B16">
        <w:rPr>
          <w:lang w:eastAsia="ja-JP"/>
        </w:rPr>
        <w:t xml:space="preserve"> – </w:t>
      </w:r>
      <w:r w:rsidR="008E7B16" w:rsidRPr="004B7219">
        <w:rPr>
          <w:lang w:eastAsia="ja-JP"/>
        </w:rPr>
        <w:t>Article 22</w:t>
      </w:r>
      <w:r w:rsidR="008E7B16">
        <w:rPr>
          <w:lang w:eastAsia="ja-JP"/>
        </w:rPr>
        <w:t xml:space="preserve">, </w:t>
      </w:r>
      <w:r w:rsidR="008E7B16" w:rsidRPr="004B7219">
        <w:rPr>
          <w:lang w:eastAsia="ja-JP"/>
        </w:rPr>
        <w:t>paragraph 4</w:t>
      </w:r>
      <w:r w:rsidR="005A5873" w:rsidRPr="004B7219">
        <w:rPr>
          <w:lang w:eastAsia="ja-JP"/>
        </w:rPr>
        <w:t>);</w:t>
      </w:r>
    </w:p>
    <w:p w14:paraId="08B66F4B" w14:textId="7AA1D18E" w:rsidR="005A5873" w:rsidRPr="004B7219" w:rsidRDefault="005F2EBD" w:rsidP="005F2EBD">
      <w:pPr>
        <w:pStyle w:val="enumlev1"/>
        <w:rPr>
          <w:lang w:eastAsia="ja-JP"/>
        </w:rPr>
      </w:pPr>
      <w:r>
        <w:t>–</w:t>
      </w:r>
      <w:r>
        <w:rPr>
          <w:lang w:eastAsia="ja-JP"/>
        </w:rPr>
        <w:tab/>
      </w:r>
      <w:r w:rsidR="00C16B01" w:rsidRPr="004B7219">
        <w:rPr>
          <w:lang w:eastAsia="ja-JP"/>
        </w:rPr>
        <w:t xml:space="preserve">The </w:t>
      </w:r>
      <w:r w:rsidR="00C16B01" w:rsidRPr="004B7219">
        <w:t>radiocommunication</w:t>
      </w:r>
      <w:r w:rsidR="00C16B01" w:rsidRPr="004B7219">
        <w:rPr>
          <w:lang w:eastAsia="ja-JP"/>
        </w:rPr>
        <w:t xml:space="preserve"> assembly, the world telecommunication standardization assembly and the world telecommunication development conference may establish and adopt working methods and procedures for the management of the activities of their respective Sectors. These working methods and procedures </w:t>
      </w:r>
      <w:r w:rsidR="00C16B01" w:rsidRPr="004B7219">
        <w:rPr>
          <w:b/>
          <w:bCs/>
          <w:lang w:eastAsia="ja-JP"/>
        </w:rPr>
        <w:t>must be compatible with</w:t>
      </w:r>
      <w:r w:rsidR="00C16B01" w:rsidRPr="004B7219">
        <w:rPr>
          <w:lang w:eastAsia="ja-JP"/>
        </w:rPr>
        <w:t xml:space="preserve"> this Constitution, the Convention and </w:t>
      </w:r>
      <w:r w:rsidR="00C16B01" w:rsidRPr="004B7219">
        <w:rPr>
          <w:b/>
          <w:bCs/>
          <w:lang w:eastAsia="ja-JP"/>
        </w:rPr>
        <w:t>the Administrative Regulations</w:t>
      </w:r>
      <w:r w:rsidR="00C16B01" w:rsidRPr="004B7219">
        <w:rPr>
          <w:lang w:eastAsia="ja-JP"/>
        </w:rPr>
        <w:t>, and in particular Nos. 246D to 246H of the Convention (</w:t>
      </w:r>
      <w:r w:rsidR="008E7B16">
        <w:rPr>
          <w:lang w:eastAsia="ja-JP"/>
        </w:rPr>
        <w:t xml:space="preserve">No. </w:t>
      </w:r>
      <w:r w:rsidR="00C16B01" w:rsidRPr="004B7219">
        <w:rPr>
          <w:lang w:eastAsia="ja-JP"/>
        </w:rPr>
        <w:t>145A of the Constitution</w:t>
      </w:r>
      <w:r w:rsidR="008E7B16">
        <w:rPr>
          <w:lang w:eastAsia="ja-JP"/>
        </w:rPr>
        <w:t xml:space="preserve"> – </w:t>
      </w:r>
      <w:r w:rsidR="008E7B16" w:rsidRPr="004B7219">
        <w:rPr>
          <w:lang w:eastAsia="ja-JP"/>
        </w:rPr>
        <w:t>Chapter IVA</w:t>
      </w:r>
      <w:r w:rsidR="00C16B01" w:rsidRPr="004B7219">
        <w:rPr>
          <w:lang w:eastAsia="ja-JP"/>
        </w:rPr>
        <w:t>);</w:t>
      </w:r>
    </w:p>
    <w:p w14:paraId="4AA0AF16" w14:textId="428E3510" w:rsidR="00C16B01" w:rsidRPr="004B7219" w:rsidRDefault="005F2EBD" w:rsidP="005F2EBD">
      <w:pPr>
        <w:pStyle w:val="enumlev1"/>
        <w:rPr>
          <w:lang w:eastAsia="ja-JP"/>
        </w:rPr>
      </w:pPr>
      <w:r>
        <w:t>–</w:t>
      </w:r>
      <w:r>
        <w:rPr>
          <w:lang w:eastAsia="ja-JP"/>
        </w:rPr>
        <w:tab/>
      </w:r>
      <w:r w:rsidR="00C16B01" w:rsidRPr="004B7219">
        <w:rPr>
          <w:lang w:eastAsia="ja-JP"/>
        </w:rPr>
        <w:t xml:space="preserve">The </w:t>
      </w:r>
      <w:r w:rsidR="00C16B01" w:rsidRPr="004B7219">
        <w:t>Administrative</w:t>
      </w:r>
      <w:r w:rsidR="00C16B01" w:rsidRPr="004B7219">
        <w:rPr>
          <w:lang w:eastAsia="ja-JP"/>
        </w:rPr>
        <w:t xml:space="preserve"> Regulations, as specified in Article 4 of th</w:t>
      </w:r>
      <w:r w:rsidR="006C3F0E" w:rsidRPr="004B7219">
        <w:rPr>
          <w:lang w:eastAsia="ja-JP"/>
        </w:rPr>
        <w:t>e</w:t>
      </w:r>
      <w:r w:rsidR="00C16B01" w:rsidRPr="004B7219">
        <w:rPr>
          <w:lang w:eastAsia="ja-JP"/>
        </w:rPr>
        <w:t xml:space="preserve"> Constitution, </w:t>
      </w:r>
      <w:r w:rsidR="00C16B01" w:rsidRPr="004B7219">
        <w:rPr>
          <w:b/>
          <w:bCs/>
          <w:lang w:eastAsia="ja-JP"/>
        </w:rPr>
        <w:t>are binding international instruments and shall be subject</w:t>
      </w:r>
      <w:r w:rsidR="00C16B01" w:rsidRPr="004B7219">
        <w:rPr>
          <w:lang w:eastAsia="ja-JP"/>
        </w:rPr>
        <w:t xml:space="preserve"> to the provisions of th</w:t>
      </w:r>
      <w:r w:rsidR="006C3F0E" w:rsidRPr="004B7219">
        <w:rPr>
          <w:lang w:eastAsia="ja-JP"/>
        </w:rPr>
        <w:t>e</w:t>
      </w:r>
      <w:r w:rsidR="00C16B01" w:rsidRPr="004B7219">
        <w:rPr>
          <w:lang w:eastAsia="ja-JP"/>
        </w:rPr>
        <w:t xml:space="preserve"> Constitution and the Convention.</w:t>
      </w:r>
    </w:p>
    <w:p w14:paraId="4F986183" w14:textId="79283439" w:rsidR="005A5873" w:rsidRPr="004B7219" w:rsidRDefault="006E5756" w:rsidP="005F2EBD">
      <w:pPr>
        <w:rPr>
          <w:lang w:eastAsia="ja-JP"/>
        </w:rPr>
      </w:pPr>
      <w:r w:rsidRPr="004B7219">
        <w:rPr>
          <w:lang w:eastAsia="ja-JP"/>
        </w:rPr>
        <w:t xml:space="preserve">Recall </w:t>
      </w:r>
      <w:r w:rsidR="00CE4E11" w:rsidRPr="004B7219">
        <w:rPr>
          <w:lang w:eastAsia="ja-JP"/>
        </w:rPr>
        <w:t xml:space="preserve">Articles 54, 55 and 56 </w:t>
      </w:r>
      <w:r w:rsidRPr="004B7219">
        <w:rPr>
          <w:lang w:eastAsia="ja-JP"/>
        </w:rPr>
        <w:t>of</w:t>
      </w:r>
      <w:r w:rsidR="00CE4E11" w:rsidRPr="004B7219">
        <w:rPr>
          <w:lang w:eastAsia="ja-JP"/>
        </w:rPr>
        <w:t xml:space="preserve"> the ITU Constitution</w:t>
      </w:r>
      <w:r w:rsidR="00DE3707" w:rsidRPr="004B7219">
        <w:rPr>
          <w:lang w:eastAsia="ja-JP"/>
        </w:rPr>
        <w:t>.</w:t>
      </w:r>
    </w:p>
    <w:p w14:paraId="5F4647D5" w14:textId="69A03C5E" w:rsidR="00C16B01" w:rsidRPr="004B7219" w:rsidRDefault="00260C86" w:rsidP="005F2EBD">
      <w:pPr>
        <w:rPr>
          <w:lang w:eastAsia="ja-JP"/>
        </w:rPr>
      </w:pPr>
      <w:r>
        <w:rPr>
          <w:lang w:eastAsia="ja-JP"/>
        </w:rPr>
        <w:t>Based on</w:t>
      </w:r>
      <w:r w:rsidR="00CE4E11" w:rsidRPr="004B7219">
        <w:rPr>
          <w:lang w:eastAsia="ja-JP"/>
        </w:rPr>
        <w:t xml:space="preserve"> </w:t>
      </w:r>
      <w:r w:rsidR="00EF09C6">
        <w:rPr>
          <w:lang w:eastAsia="ja-JP"/>
        </w:rPr>
        <w:t>No.</w:t>
      </w:r>
      <w:r w:rsidR="00AA26EB">
        <w:rPr>
          <w:lang w:eastAsia="ja-JP"/>
        </w:rPr>
        <w:t xml:space="preserve"> </w:t>
      </w:r>
      <w:r w:rsidR="00CE4E11" w:rsidRPr="004B7219">
        <w:rPr>
          <w:lang w:eastAsia="ja-JP"/>
        </w:rPr>
        <w:t xml:space="preserve">69 </w:t>
      </w:r>
      <w:r w:rsidR="00AA26EB">
        <w:rPr>
          <w:lang w:eastAsia="ja-JP"/>
        </w:rPr>
        <w:t>(</w:t>
      </w:r>
      <w:r w:rsidR="00CE4E11" w:rsidRPr="004B7219">
        <w:rPr>
          <w:lang w:eastAsia="ja-JP"/>
        </w:rPr>
        <w:t>Article 10</w:t>
      </w:r>
      <w:r w:rsidR="00EF09C6">
        <w:rPr>
          <w:lang w:eastAsia="ja-JP"/>
        </w:rPr>
        <w:t xml:space="preserve">, paragraph </w:t>
      </w:r>
      <w:r w:rsidR="00AA26EB">
        <w:rPr>
          <w:lang w:eastAsia="ja-JP"/>
        </w:rPr>
        <w:t>4</w:t>
      </w:r>
      <w:r w:rsidR="00CA2C1F">
        <w:rPr>
          <w:lang w:eastAsia="ja-JP"/>
        </w:rPr>
        <w:t xml:space="preserve"> </w:t>
      </w:r>
      <w:r w:rsidR="00EF09C6">
        <w:rPr>
          <w:lang w:eastAsia="ja-JP"/>
        </w:rPr>
        <w:t>(</w:t>
      </w:r>
      <w:r w:rsidR="00AA26EB">
        <w:rPr>
          <w:lang w:eastAsia="ja-JP"/>
        </w:rPr>
        <w:t>1)) of the Constitution</w:t>
      </w:r>
      <w:r w:rsidR="00CE4E11" w:rsidRPr="004B7219">
        <w:rPr>
          <w:lang w:eastAsia="ja-JP"/>
        </w:rPr>
        <w:t>, t</w:t>
      </w:r>
      <w:r w:rsidR="00C16B01" w:rsidRPr="004B7219">
        <w:rPr>
          <w:lang w:eastAsia="ja-JP"/>
        </w:rPr>
        <w:t>he Council shall take all steps to facilitate the implementation by the Member States of the provisions of th</w:t>
      </w:r>
      <w:r w:rsidR="00CE4E11" w:rsidRPr="004B7219">
        <w:rPr>
          <w:lang w:eastAsia="ja-JP"/>
        </w:rPr>
        <w:t>e</w:t>
      </w:r>
      <w:r w:rsidR="00C16B01" w:rsidRPr="004B7219">
        <w:rPr>
          <w:lang w:eastAsia="ja-JP"/>
        </w:rPr>
        <w:t xml:space="preserve"> Constitution, of the Convention, of the Administrative Regulations</w:t>
      </w:r>
      <w:r w:rsidR="002F384A">
        <w:rPr>
          <w:lang w:eastAsia="ja-JP"/>
        </w:rPr>
        <w:t xml:space="preserve"> and</w:t>
      </w:r>
      <w:r w:rsidR="00C16B01" w:rsidRPr="004B7219">
        <w:rPr>
          <w:lang w:eastAsia="ja-JP"/>
        </w:rPr>
        <w:t xml:space="preserve"> of the decisions of the Plenipotentiary Conference</w:t>
      </w:r>
      <w:r w:rsidR="002F384A">
        <w:rPr>
          <w:lang w:eastAsia="ja-JP"/>
        </w:rPr>
        <w:t>.</w:t>
      </w:r>
    </w:p>
    <w:p w14:paraId="07E81C93" w14:textId="7D0AA689" w:rsidR="0062450C" w:rsidRPr="004B7219" w:rsidRDefault="00C16B01" w:rsidP="005F2EBD">
      <w:pPr>
        <w:pStyle w:val="Heading1"/>
      </w:pPr>
      <w:r w:rsidRPr="004B7219">
        <w:t>4</w:t>
      </w:r>
      <w:r w:rsidRPr="004B7219">
        <w:tab/>
      </w:r>
      <w:r w:rsidR="00CE4E11" w:rsidRPr="004B7219">
        <w:t>Proposal</w:t>
      </w:r>
    </w:p>
    <w:p w14:paraId="6A436D1D" w14:textId="0CB19CCE" w:rsidR="00C16B01" w:rsidRPr="004B7219" w:rsidRDefault="00201B55" w:rsidP="005F2EBD">
      <w:r w:rsidRPr="004B7219">
        <w:t>In view of the above and given</w:t>
      </w:r>
      <w:r w:rsidR="00947F86" w:rsidRPr="004B7219">
        <w:t xml:space="preserve"> the fact that</w:t>
      </w:r>
      <w:r w:rsidRPr="004B7219">
        <w:t xml:space="preserve"> not all ITU Member States and Sector </w:t>
      </w:r>
      <w:r w:rsidR="002F384A">
        <w:t>M</w:t>
      </w:r>
      <w:r w:rsidRPr="004B7219">
        <w:t>embers currently participate in th</w:t>
      </w:r>
      <w:r w:rsidR="002F384A">
        <w:t>is series of</w:t>
      </w:r>
      <w:r w:rsidRPr="004B7219">
        <w:t xml:space="preserve"> EG-ITRs meetings (no more than one-fifth of overall ITU membership)</w:t>
      </w:r>
      <w:r w:rsidR="00947F86" w:rsidRPr="004B7219">
        <w:t xml:space="preserve"> and that</w:t>
      </w:r>
      <w:r w:rsidRPr="004B7219">
        <w:t xml:space="preserve"> EG-ITRs continues to be fixated on two </w:t>
      </w:r>
      <w:r w:rsidR="002F384A">
        <w:t>polarizing</w:t>
      </w:r>
      <w:r w:rsidRPr="004B7219">
        <w:t xml:space="preserve"> views on the ITRs and is in n</w:t>
      </w:r>
      <w:r w:rsidR="00947F86" w:rsidRPr="004B7219">
        <w:t xml:space="preserve">eed of additional input from all Member States and Sector </w:t>
      </w:r>
      <w:r w:rsidR="002F384A">
        <w:t>M</w:t>
      </w:r>
      <w:r w:rsidR="00947F86" w:rsidRPr="004B7219">
        <w:t xml:space="preserve">embers of the Union in order to achieve consensus on the way forward in respect of the ITRs and fulfil its mandate, </w:t>
      </w:r>
      <w:r w:rsidR="00902C07">
        <w:t xml:space="preserve">it is proposed that </w:t>
      </w:r>
      <w:r w:rsidR="00947F86" w:rsidRPr="004B7219">
        <w:t xml:space="preserve">the ITU Secretary-General consult with all administrations and ITU Sector </w:t>
      </w:r>
      <w:r w:rsidR="00260C86">
        <w:t>M</w:t>
      </w:r>
      <w:r w:rsidR="00947F86" w:rsidRPr="004B7219">
        <w:t>embers by correspondence on their preferred way forward in respect of the ITRs.</w:t>
      </w:r>
    </w:p>
    <w:p w14:paraId="65BDA02C" w14:textId="55077A97" w:rsidR="00C16B01" w:rsidRPr="004B7219" w:rsidRDefault="00947F86" w:rsidP="005F2EBD">
      <w:r w:rsidRPr="004B7219">
        <w:t xml:space="preserve">In particular, the Secretary-General could, based on clarifications received from the ITU Legal Adviser and on the binding nature of the ITRs, ask Member States and Sector </w:t>
      </w:r>
      <w:r w:rsidR="000B009D">
        <w:t>M</w:t>
      </w:r>
      <w:r w:rsidRPr="004B7219">
        <w:t xml:space="preserve">embers </w:t>
      </w:r>
      <w:r w:rsidR="006C5C6D" w:rsidRPr="004B7219">
        <w:t>for their preferred choice between the following</w:t>
      </w:r>
      <w:r w:rsidRPr="004B7219">
        <w:t xml:space="preserve"> </w:t>
      </w:r>
      <w:r w:rsidR="006C5C6D" w:rsidRPr="004B7219">
        <w:t xml:space="preserve">two </w:t>
      </w:r>
      <w:r w:rsidR="000B009D">
        <w:t>options</w:t>
      </w:r>
      <w:r w:rsidR="006C5C6D" w:rsidRPr="004B7219">
        <w:t xml:space="preserve"> f</w:t>
      </w:r>
      <w:r w:rsidR="000B009D">
        <w:t>or</w:t>
      </w:r>
      <w:r w:rsidR="006C5C6D" w:rsidRPr="004B7219">
        <w:t xml:space="preserve"> achieving consensus on the way forward in respect of the ITRs, namely</w:t>
      </w:r>
      <w:r w:rsidR="00C16B01" w:rsidRPr="004B7219">
        <w:t>:</w:t>
      </w:r>
    </w:p>
    <w:p w14:paraId="33D49100" w14:textId="18F21FF5" w:rsidR="00C16B01" w:rsidRPr="004B7219" w:rsidRDefault="005F2EBD" w:rsidP="005F2EBD">
      <w:pPr>
        <w:pStyle w:val="enumlev1"/>
      </w:pPr>
      <w:r>
        <w:t>–</w:t>
      </w:r>
      <w:r w:rsidR="00C16B01" w:rsidRPr="004B7219">
        <w:rPr>
          <w:b/>
          <w:bCs/>
          <w:i/>
          <w:iCs/>
        </w:rPr>
        <w:tab/>
      </w:r>
      <w:r w:rsidR="00902C07">
        <w:t xml:space="preserve">the accession of all Member States to the </w:t>
      </w:r>
      <w:r w:rsidR="00C16B01" w:rsidRPr="004B7219">
        <w:t>International Telecommunication Regulations (Rev. Dubai, 2012).</w:t>
      </w:r>
    </w:p>
    <w:p w14:paraId="7CCB8410" w14:textId="650C0394" w:rsidR="00C16B01" w:rsidRPr="004B7219" w:rsidRDefault="005F2EBD" w:rsidP="005F2EBD">
      <w:pPr>
        <w:pStyle w:val="enumlev1"/>
      </w:pPr>
      <w:r>
        <w:t>–</w:t>
      </w:r>
      <w:r w:rsidR="00C16B01" w:rsidRPr="004B7219">
        <w:rPr>
          <w:b/>
          <w:bCs/>
          <w:i/>
          <w:iCs/>
        </w:rPr>
        <w:tab/>
      </w:r>
      <w:r w:rsidR="00902C07">
        <w:t>the</w:t>
      </w:r>
      <w:r w:rsidR="00C16B01" w:rsidRPr="004B7219">
        <w:t xml:space="preserve"> partial or full revision of the ITRs with a view to the adoption of a new version of the treaty by consensus.</w:t>
      </w:r>
    </w:p>
    <w:p w14:paraId="3E9927E8" w14:textId="77777777" w:rsidR="005F2EBD" w:rsidRDefault="005F2EBD" w:rsidP="00411C49">
      <w:pPr>
        <w:pStyle w:val="Reasons"/>
      </w:pPr>
    </w:p>
    <w:p w14:paraId="149CBA5D" w14:textId="77777777" w:rsidR="005F2EBD" w:rsidRDefault="005F2EBD">
      <w:pPr>
        <w:jc w:val="center"/>
      </w:pPr>
      <w:r>
        <w:t>______________</w:t>
      </w:r>
    </w:p>
    <w:bookmarkEnd w:id="0"/>
    <w:sectPr w:rsidR="005F2EBD" w:rsidSect="004D1851">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DC447" w14:textId="77777777" w:rsidR="00546DF6" w:rsidRDefault="00546DF6">
      <w:r>
        <w:separator/>
      </w:r>
    </w:p>
  </w:endnote>
  <w:endnote w:type="continuationSeparator" w:id="0">
    <w:p w14:paraId="48BEF6C8" w14:textId="77777777" w:rsidR="00546DF6" w:rsidRDefault="00546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C1556" w14:textId="5E7C124A" w:rsidR="00CB18FF" w:rsidRPr="00E16C87" w:rsidRDefault="005F2EBD" w:rsidP="003E5346">
    <w:pPr>
      <w:pStyle w:val="Footer"/>
      <w:rPr>
        <w:color w:val="F2F2F2" w:themeColor="background1" w:themeShade="F2"/>
      </w:rPr>
    </w:pPr>
    <w:r w:rsidRPr="00E16C87">
      <w:rPr>
        <w:color w:val="F2F2F2" w:themeColor="background1" w:themeShade="F2"/>
      </w:rPr>
      <w:fldChar w:fldCharType="begin"/>
    </w:r>
    <w:r w:rsidRPr="00E16C87">
      <w:rPr>
        <w:color w:val="F2F2F2" w:themeColor="background1" w:themeShade="F2"/>
      </w:rPr>
      <w:instrText xml:space="preserve"> FILENAME \p  \* MERGEFORMAT </w:instrText>
    </w:r>
    <w:r w:rsidRPr="00E16C87">
      <w:rPr>
        <w:color w:val="F2F2F2" w:themeColor="background1" w:themeShade="F2"/>
      </w:rPr>
      <w:fldChar w:fldCharType="separate"/>
    </w:r>
    <w:r w:rsidRPr="00E16C87">
      <w:rPr>
        <w:color w:val="F2F2F2" w:themeColor="background1" w:themeShade="F2"/>
      </w:rPr>
      <w:t>P:\ENG\SG\CONSEIL\EG-ITR\EG-ITR-5\000\007E.docx</w:t>
    </w:r>
    <w:r w:rsidRPr="00E16C87">
      <w:rPr>
        <w:color w:val="F2F2F2" w:themeColor="background1" w:themeShade="F2"/>
      </w:rPr>
      <w:fldChar w:fldCharType="end"/>
    </w:r>
    <w:r w:rsidR="003E5346" w:rsidRPr="00E16C87">
      <w:rPr>
        <w:color w:val="F2F2F2" w:themeColor="background1" w:themeShade="F2"/>
      </w:rPr>
      <w:t xml:space="preserve"> (494</w:t>
    </w:r>
    <w:r w:rsidR="00E60C78" w:rsidRPr="00E16C87">
      <w:rPr>
        <w:color w:val="F2F2F2" w:themeColor="background1" w:themeShade="F2"/>
      </w:rPr>
      <w:t>484</w:t>
    </w:r>
    <w:r w:rsidR="003E5346" w:rsidRPr="00E16C87">
      <w:rPr>
        <w:color w:val="F2F2F2" w:themeColor="background1" w:themeShade="F2"/>
      </w:rPr>
      <w:t>)</w:t>
    </w:r>
    <w:r w:rsidR="00E60C78" w:rsidRPr="00E16C87">
      <w:rPr>
        <w:color w:val="F2F2F2" w:themeColor="background1" w:themeShade="F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18B23" w14:textId="77777777" w:rsidR="00322D0D" w:rsidRDefault="00322D0D">
    <w:pPr>
      <w:spacing w:after="120"/>
      <w:jc w:val="center"/>
    </w:pPr>
    <w:r>
      <w:t xml:space="preserve">• </w:t>
    </w:r>
    <w:hyperlink r:id="rId1" w:history="1">
      <w:r>
        <w:rPr>
          <w:rStyle w:val="Hyperlink"/>
        </w:rPr>
        <w:t>http://www.itu.int/council</w:t>
      </w:r>
    </w:hyperlink>
    <w:r>
      <w:t xml:space="preserve"> •</w:t>
    </w:r>
  </w:p>
  <w:p w14:paraId="53E3AA0F" w14:textId="605C376F" w:rsidR="00322D0D" w:rsidRPr="00E16C87" w:rsidRDefault="00E16C87">
    <w:pPr>
      <w:pStyle w:val="Footer"/>
      <w:rPr>
        <w:color w:val="F2F2F2" w:themeColor="background1" w:themeShade="F2"/>
      </w:rPr>
    </w:pPr>
    <w:r w:rsidRPr="00E16C87">
      <w:rPr>
        <w:color w:val="F2F2F2" w:themeColor="background1" w:themeShade="F2"/>
      </w:rPr>
      <w:fldChar w:fldCharType="begin"/>
    </w:r>
    <w:r w:rsidRPr="00E16C87">
      <w:rPr>
        <w:color w:val="F2F2F2" w:themeColor="background1" w:themeShade="F2"/>
      </w:rPr>
      <w:instrText xml:space="preserve"> FILENAME \p  \* MERGEFORMAT </w:instrText>
    </w:r>
    <w:r w:rsidRPr="00E16C87">
      <w:rPr>
        <w:color w:val="F2F2F2" w:themeColor="background1" w:themeShade="F2"/>
      </w:rPr>
      <w:fldChar w:fldCharType="separate"/>
    </w:r>
    <w:r w:rsidR="005F2EBD" w:rsidRPr="00E16C87">
      <w:rPr>
        <w:color w:val="F2F2F2" w:themeColor="background1" w:themeShade="F2"/>
      </w:rPr>
      <w:t>P:\ENG\SG\CONSEIL\EG-ITR\EG-ITR-5\000\007E.docx</w:t>
    </w:r>
    <w:r w:rsidRPr="00E16C87">
      <w:rPr>
        <w:color w:val="F2F2F2" w:themeColor="background1" w:themeShade="F2"/>
      </w:rPr>
      <w:fldChar w:fldCharType="end"/>
    </w:r>
    <w:r w:rsidR="003E5346" w:rsidRPr="00E16C87">
      <w:rPr>
        <w:color w:val="F2F2F2" w:themeColor="background1" w:themeShade="F2"/>
      </w:rPr>
      <w:t xml:space="preserve"> (494</w:t>
    </w:r>
    <w:r w:rsidR="00E60C78" w:rsidRPr="00E16C87">
      <w:rPr>
        <w:color w:val="F2F2F2" w:themeColor="background1" w:themeShade="F2"/>
      </w:rPr>
      <w:t>484</w:t>
    </w:r>
    <w:r w:rsidR="003E5346" w:rsidRPr="00E16C87">
      <w:rPr>
        <w:color w:val="F2F2F2" w:themeColor="background1" w:themeShade="F2"/>
      </w:rPr>
      <w:t>)</w:t>
    </w:r>
    <w:r w:rsidR="00E60C78" w:rsidRPr="00E16C87">
      <w:rPr>
        <w:color w:val="F2F2F2" w:themeColor="background1" w:themeShade="F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46092" w14:textId="77777777" w:rsidR="00546DF6" w:rsidRDefault="00546DF6">
      <w:r>
        <w:t>____________________</w:t>
      </w:r>
    </w:p>
  </w:footnote>
  <w:footnote w:type="continuationSeparator" w:id="0">
    <w:p w14:paraId="6890D376" w14:textId="77777777" w:rsidR="00546DF6" w:rsidRDefault="00546D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CB32E" w14:textId="77777777" w:rsidR="00322D0D" w:rsidRDefault="006535F1" w:rsidP="00CE433C">
    <w:pPr>
      <w:pStyle w:val="Header"/>
    </w:pPr>
    <w:r>
      <w:fldChar w:fldCharType="begin"/>
    </w:r>
    <w:r>
      <w:instrText>PAGE</w:instrText>
    </w:r>
    <w:r>
      <w:fldChar w:fldCharType="separate"/>
    </w:r>
    <w:r w:rsidR="00D21377">
      <w:rPr>
        <w:noProof/>
      </w:rPr>
      <w:t>2</w:t>
    </w:r>
    <w:r>
      <w:rPr>
        <w:noProof/>
      </w:rPr>
      <w:fldChar w:fldCharType="end"/>
    </w:r>
  </w:p>
  <w:p w14:paraId="3E92CDF1" w14:textId="11A4B286" w:rsidR="00322D0D" w:rsidRDefault="00D21377" w:rsidP="005243FF">
    <w:pPr>
      <w:pStyle w:val="Header"/>
    </w:pPr>
    <w:r>
      <w:rPr>
        <w:noProof/>
      </w:rPr>
      <w:t>EG-ITRs-</w:t>
    </w:r>
    <w:r w:rsidR="003E5346">
      <w:rPr>
        <w:noProof/>
      </w:rPr>
      <w:t>5</w:t>
    </w:r>
    <w:r w:rsidR="00425BD1">
      <w:rPr>
        <w:noProof/>
      </w:rPr>
      <w:t>/</w:t>
    </w:r>
    <w:r w:rsidR="00E60C78">
      <w:rPr>
        <w:noProof/>
      </w:rPr>
      <w:t>7</w:t>
    </w:r>
    <w:r>
      <w:rPr>
        <w:noProof/>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50C"/>
    <w:rsid w:val="000210D4"/>
    <w:rsid w:val="00063016"/>
    <w:rsid w:val="00066795"/>
    <w:rsid w:val="00076AF6"/>
    <w:rsid w:val="00085CF2"/>
    <w:rsid w:val="000B009D"/>
    <w:rsid w:val="000B1705"/>
    <w:rsid w:val="000D75B2"/>
    <w:rsid w:val="001121F5"/>
    <w:rsid w:val="001400DC"/>
    <w:rsid w:val="00140CE1"/>
    <w:rsid w:val="0017539C"/>
    <w:rsid w:val="00175AC2"/>
    <w:rsid w:val="0017609F"/>
    <w:rsid w:val="001A0DF3"/>
    <w:rsid w:val="001C628E"/>
    <w:rsid w:val="001E0F7B"/>
    <w:rsid w:val="00201B55"/>
    <w:rsid w:val="002119FD"/>
    <w:rsid w:val="002130E0"/>
    <w:rsid w:val="00213E66"/>
    <w:rsid w:val="00260C86"/>
    <w:rsid w:val="00261B34"/>
    <w:rsid w:val="00264425"/>
    <w:rsid w:val="00265875"/>
    <w:rsid w:val="0027303B"/>
    <w:rsid w:val="0028109B"/>
    <w:rsid w:val="002A2188"/>
    <w:rsid w:val="002B1F58"/>
    <w:rsid w:val="002C1C7A"/>
    <w:rsid w:val="002F384A"/>
    <w:rsid w:val="0030160F"/>
    <w:rsid w:val="003165D5"/>
    <w:rsid w:val="00322D0D"/>
    <w:rsid w:val="00322D20"/>
    <w:rsid w:val="00327C1A"/>
    <w:rsid w:val="003942D4"/>
    <w:rsid w:val="003958A8"/>
    <w:rsid w:val="003A6249"/>
    <w:rsid w:val="003C2533"/>
    <w:rsid w:val="003E5346"/>
    <w:rsid w:val="0040435A"/>
    <w:rsid w:val="00416A24"/>
    <w:rsid w:val="00425BD1"/>
    <w:rsid w:val="00431D9E"/>
    <w:rsid w:val="00433CE8"/>
    <w:rsid w:val="00434A5C"/>
    <w:rsid w:val="004544D9"/>
    <w:rsid w:val="00490E72"/>
    <w:rsid w:val="00491157"/>
    <w:rsid w:val="004921C8"/>
    <w:rsid w:val="004B7219"/>
    <w:rsid w:val="004D1851"/>
    <w:rsid w:val="004D599D"/>
    <w:rsid w:val="004E2EA5"/>
    <w:rsid w:val="004E3AEB"/>
    <w:rsid w:val="0050223C"/>
    <w:rsid w:val="005243FF"/>
    <w:rsid w:val="00546DF6"/>
    <w:rsid w:val="00564FBC"/>
    <w:rsid w:val="00582442"/>
    <w:rsid w:val="005A5873"/>
    <w:rsid w:val="005E7760"/>
    <w:rsid w:val="005F2EBD"/>
    <w:rsid w:val="00602162"/>
    <w:rsid w:val="0062450C"/>
    <w:rsid w:val="0064737F"/>
    <w:rsid w:val="006535F1"/>
    <w:rsid w:val="0065557D"/>
    <w:rsid w:val="00662984"/>
    <w:rsid w:val="006716BB"/>
    <w:rsid w:val="0069160C"/>
    <w:rsid w:val="006B6680"/>
    <w:rsid w:val="006B6DCC"/>
    <w:rsid w:val="006C3F0E"/>
    <w:rsid w:val="006C5C6D"/>
    <w:rsid w:val="006E5756"/>
    <w:rsid w:val="006F74E5"/>
    <w:rsid w:val="00702DEF"/>
    <w:rsid w:val="00703E81"/>
    <w:rsid w:val="00706861"/>
    <w:rsid w:val="0074120F"/>
    <w:rsid w:val="0075051B"/>
    <w:rsid w:val="00794D34"/>
    <w:rsid w:val="007E1428"/>
    <w:rsid w:val="00813E5E"/>
    <w:rsid w:val="0083581B"/>
    <w:rsid w:val="00864AFF"/>
    <w:rsid w:val="008B4A6A"/>
    <w:rsid w:val="008C7E27"/>
    <w:rsid w:val="008E7B16"/>
    <w:rsid w:val="008F65EB"/>
    <w:rsid w:val="00902C07"/>
    <w:rsid w:val="009173EF"/>
    <w:rsid w:val="00923411"/>
    <w:rsid w:val="00932906"/>
    <w:rsid w:val="00947F86"/>
    <w:rsid w:val="00961B0B"/>
    <w:rsid w:val="009B38C3"/>
    <w:rsid w:val="009E17BD"/>
    <w:rsid w:val="009E485A"/>
    <w:rsid w:val="009F6534"/>
    <w:rsid w:val="00A04CEC"/>
    <w:rsid w:val="00A27F92"/>
    <w:rsid w:val="00A32257"/>
    <w:rsid w:val="00A36D20"/>
    <w:rsid w:val="00A55622"/>
    <w:rsid w:val="00A73512"/>
    <w:rsid w:val="00A83502"/>
    <w:rsid w:val="00AA26EB"/>
    <w:rsid w:val="00AD1461"/>
    <w:rsid w:val="00AD15B3"/>
    <w:rsid w:val="00AF6E49"/>
    <w:rsid w:val="00B04A67"/>
    <w:rsid w:val="00B0583C"/>
    <w:rsid w:val="00B40A81"/>
    <w:rsid w:val="00B44910"/>
    <w:rsid w:val="00B55E43"/>
    <w:rsid w:val="00B72267"/>
    <w:rsid w:val="00B76EB6"/>
    <w:rsid w:val="00B7737B"/>
    <w:rsid w:val="00B824C8"/>
    <w:rsid w:val="00BC251A"/>
    <w:rsid w:val="00BD032B"/>
    <w:rsid w:val="00BE2640"/>
    <w:rsid w:val="00BE589F"/>
    <w:rsid w:val="00C01189"/>
    <w:rsid w:val="00C16B01"/>
    <w:rsid w:val="00C374DE"/>
    <w:rsid w:val="00C47AD4"/>
    <w:rsid w:val="00C52D81"/>
    <w:rsid w:val="00C55198"/>
    <w:rsid w:val="00C72A66"/>
    <w:rsid w:val="00C73F07"/>
    <w:rsid w:val="00C75EB8"/>
    <w:rsid w:val="00CA2C1F"/>
    <w:rsid w:val="00CA6393"/>
    <w:rsid w:val="00CB18FF"/>
    <w:rsid w:val="00CD0C08"/>
    <w:rsid w:val="00CE03FB"/>
    <w:rsid w:val="00CE433C"/>
    <w:rsid w:val="00CE4E11"/>
    <w:rsid w:val="00CF33F3"/>
    <w:rsid w:val="00D06183"/>
    <w:rsid w:val="00D21377"/>
    <w:rsid w:val="00D22C42"/>
    <w:rsid w:val="00D65041"/>
    <w:rsid w:val="00DB384B"/>
    <w:rsid w:val="00DE3707"/>
    <w:rsid w:val="00DE7405"/>
    <w:rsid w:val="00DF4EDF"/>
    <w:rsid w:val="00E10E80"/>
    <w:rsid w:val="00E124F0"/>
    <w:rsid w:val="00E16C87"/>
    <w:rsid w:val="00E60C78"/>
    <w:rsid w:val="00E60F04"/>
    <w:rsid w:val="00E854E4"/>
    <w:rsid w:val="00EB0D6F"/>
    <w:rsid w:val="00EB2232"/>
    <w:rsid w:val="00EC5337"/>
    <w:rsid w:val="00EE4B9F"/>
    <w:rsid w:val="00EF09C6"/>
    <w:rsid w:val="00F2150A"/>
    <w:rsid w:val="00F231D8"/>
    <w:rsid w:val="00F24EF7"/>
    <w:rsid w:val="00F46C5F"/>
    <w:rsid w:val="00F94A63"/>
    <w:rsid w:val="00FA1C28"/>
    <w:rsid w:val="00FB7596"/>
    <w:rsid w:val="00FD670F"/>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D0CF7D9"/>
  <w15:docId w15:val="{9A61FF52-5AFF-47E2-A13C-FB6BB56BF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4EDF"/>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qFormat/>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659648">
      <w:bodyDiv w:val="1"/>
      <w:marLeft w:val="0"/>
      <w:marRight w:val="0"/>
      <w:marTop w:val="0"/>
      <w:marBottom w:val="0"/>
      <w:divBdr>
        <w:top w:val="none" w:sz="0" w:space="0" w:color="auto"/>
        <w:left w:val="none" w:sz="0" w:space="0" w:color="auto"/>
        <w:bottom w:val="none" w:sz="0" w:space="0" w:color="auto"/>
        <w:right w:val="none" w:sz="0" w:space="0" w:color="auto"/>
      </w:divBdr>
    </w:div>
    <w:div w:id="1192186386">
      <w:bodyDiv w:val="1"/>
      <w:marLeft w:val="0"/>
      <w:marRight w:val="0"/>
      <w:marTop w:val="0"/>
      <w:marBottom w:val="0"/>
      <w:divBdr>
        <w:top w:val="none" w:sz="0" w:space="0" w:color="auto"/>
        <w:left w:val="none" w:sz="0" w:space="0" w:color="auto"/>
        <w:bottom w:val="none" w:sz="0" w:space="0" w:color="auto"/>
        <w:right w:val="none" w:sz="0" w:space="0" w:color="auto"/>
      </w:divBdr>
    </w:div>
    <w:div w:id="1759714552">
      <w:bodyDiv w:val="1"/>
      <w:marLeft w:val="0"/>
      <w:marRight w:val="0"/>
      <w:marTop w:val="0"/>
      <w:marBottom w:val="0"/>
      <w:divBdr>
        <w:top w:val="none" w:sz="0" w:space="0" w:color="auto"/>
        <w:left w:val="none" w:sz="0" w:space="0" w:color="auto"/>
        <w:bottom w:val="none" w:sz="0" w:space="0" w:color="auto"/>
        <w:right w:val="none" w:sz="0" w:space="0" w:color="auto"/>
      </w:divBdr>
    </w:div>
    <w:div w:id="203850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epp\AppData\Roaming\Microsoft\Templates\POOL%20E%20-%20ITU\PE_EG-I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930BC-9148-4F94-A772-126C3E01B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PE_EG-ITR.dotx</Template>
  <TotalTime>0</TotalTime>
  <Pages>3</Pages>
  <Words>1320</Words>
  <Characters>7384</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8687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Russian Federation - Further steps in the implementation of Resolution 146 (rev. Dubai, 2018) of the plenipotentiary conference and Resolution 1379 (modified 2019) of the ITU Council with a view to achieving consensus in respect of the International Telecommunication Regulations</dc:title>
  <dc:subject>EG-ITRs</dc:subject>
  <dc:creator>English</dc:creator>
  <cp:keywords>EG-ITRs</cp:keywords>
  <dc:description/>
  <cp:lastModifiedBy>Xue, Kun</cp:lastModifiedBy>
  <cp:revision>2</cp:revision>
  <cp:lastPrinted>2000-07-18T13:30:00Z</cp:lastPrinted>
  <dcterms:created xsi:type="dcterms:W3CDTF">2021-09-21T15:39:00Z</dcterms:created>
  <dcterms:modified xsi:type="dcterms:W3CDTF">2021-09-21T15:39:00Z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