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2467" w:rsidRPr="009B2210" w14:paraId="505CAA41" w14:textId="77777777">
        <w:trPr>
          <w:cantSplit/>
        </w:trPr>
        <w:tc>
          <w:tcPr>
            <w:tcW w:w="6911" w:type="dxa"/>
          </w:tcPr>
          <w:p w14:paraId="1952D99E" w14:textId="2D4C9F1E" w:rsidR="00202467" w:rsidRPr="009B2210" w:rsidRDefault="00202467" w:rsidP="00202467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9B2210"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 w:rsidRPr="009B221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9B221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9B221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1A733248" w14:textId="42634943" w:rsidR="00202467" w:rsidRPr="009B2210" w:rsidRDefault="00035082" w:rsidP="00202467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lang w:val="ru-RU" w:eastAsia="zh-CN"/>
              </w:rPr>
              <w:pict w14:anchorId="6F80FC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7pt;visibility:visible;mso-wrap-style:square">
                  <v:imagedata r:id="rId8" o:title=""/>
                </v:shape>
              </w:pict>
            </w:r>
          </w:p>
        </w:tc>
      </w:tr>
      <w:tr w:rsidR="00BC7BC0" w:rsidRPr="009B2210" w14:paraId="00E808D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DFC5F00" w14:textId="77777777" w:rsidR="00BC7BC0" w:rsidRPr="009B2210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5D53F3F" w14:textId="77777777" w:rsidR="00BC7BC0" w:rsidRPr="009B2210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B2210" w14:paraId="501357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0A8C9DE" w14:textId="77777777" w:rsidR="00BC7BC0" w:rsidRPr="009B2210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65543B5" w14:textId="77777777" w:rsidR="00BC7BC0" w:rsidRPr="009B2210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35082" w14:paraId="4E034271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1215C38" w14:textId="0E45FF29" w:rsidR="00BC7BC0" w:rsidRPr="009B2210" w:rsidRDefault="00BC7BC0" w:rsidP="00776FF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7DB9581" w14:textId="7DED4228" w:rsidR="00BC7BC0" w:rsidRPr="009B2210" w:rsidRDefault="00912A81" w:rsidP="006D76B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B2210">
              <w:rPr>
                <w:b/>
                <w:bCs/>
                <w:szCs w:val="22"/>
                <w:lang w:val="ru-RU"/>
              </w:rPr>
              <w:t xml:space="preserve">Дополнительный документ 1 </w:t>
            </w:r>
            <w:r w:rsidRPr="009B2210">
              <w:rPr>
                <w:b/>
                <w:bCs/>
                <w:szCs w:val="22"/>
                <w:lang w:val="ru-RU"/>
              </w:rPr>
              <w:br/>
              <w:t>к Документу C21/65-R</w:t>
            </w:r>
          </w:p>
        </w:tc>
      </w:tr>
      <w:tr w:rsidR="00BC7BC0" w:rsidRPr="009B2210" w14:paraId="4C1AF63A" w14:textId="77777777">
        <w:trPr>
          <w:cantSplit/>
          <w:trHeight w:val="23"/>
        </w:trPr>
        <w:tc>
          <w:tcPr>
            <w:tcW w:w="6911" w:type="dxa"/>
            <w:vMerge/>
          </w:tcPr>
          <w:p w14:paraId="6E18B4F3" w14:textId="77777777" w:rsidR="00BC7BC0" w:rsidRPr="009B221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4E2CE8E" w14:textId="1BF15CC6" w:rsidR="00BC7BC0" w:rsidRPr="009B2210" w:rsidRDefault="00912A81" w:rsidP="00CD200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B2210">
              <w:rPr>
                <w:b/>
                <w:bCs/>
                <w:szCs w:val="22"/>
                <w:lang w:val="ru-RU"/>
              </w:rPr>
              <w:t>19 марта 2021 года</w:t>
            </w:r>
          </w:p>
        </w:tc>
      </w:tr>
      <w:tr w:rsidR="00BC7BC0" w:rsidRPr="009B2210" w14:paraId="3A13357C" w14:textId="77777777">
        <w:trPr>
          <w:cantSplit/>
          <w:trHeight w:val="23"/>
        </w:trPr>
        <w:tc>
          <w:tcPr>
            <w:tcW w:w="6911" w:type="dxa"/>
            <w:vMerge/>
          </w:tcPr>
          <w:p w14:paraId="4164E457" w14:textId="77777777" w:rsidR="00BC7BC0" w:rsidRPr="009B221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698AC34" w14:textId="77777777" w:rsidR="00BC7BC0" w:rsidRPr="009B2210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B221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9B2210" w14:paraId="72B8E269" w14:textId="77777777">
        <w:trPr>
          <w:cantSplit/>
        </w:trPr>
        <w:tc>
          <w:tcPr>
            <w:tcW w:w="10031" w:type="dxa"/>
            <w:gridSpan w:val="2"/>
          </w:tcPr>
          <w:p w14:paraId="0DF7B3C9" w14:textId="77777777" w:rsidR="00BC7BC0" w:rsidRPr="009B2210" w:rsidRDefault="00BC7BC0" w:rsidP="00BD22A0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9B2210">
              <w:rPr>
                <w:lang w:val="ru-RU"/>
              </w:rPr>
              <w:t xml:space="preserve">Отчет </w:t>
            </w:r>
            <w:r w:rsidR="00BD22A0" w:rsidRPr="009B2210">
              <w:rPr>
                <w:lang w:val="ru-RU"/>
              </w:rPr>
              <w:t>Генерального секретаря</w:t>
            </w:r>
          </w:p>
        </w:tc>
      </w:tr>
      <w:tr w:rsidR="00BC7BC0" w:rsidRPr="009B2210" w14:paraId="65064DA7" w14:textId="77777777">
        <w:trPr>
          <w:cantSplit/>
        </w:trPr>
        <w:tc>
          <w:tcPr>
            <w:tcW w:w="10031" w:type="dxa"/>
            <w:gridSpan w:val="2"/>
          </w:tcPr>
          <w:p w14:paraId="39D2BF6B" w14:textId="529EFEE6" w:rsidR="00BC7BC0" w:rsidRPr="009B2210" w:rsidRDefault="00912A81" w:rsidP="006D76BB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9B2210">
              <w:rPr>
                <w:lang w:val="ru-RU"/>
              </w:rPr>
              <w:t xml:space="preserve">ПРОЕКТ БЮДЖЕТА НА </w:t>
            </w:r>
            <w:proofErr w:type="gramStart"/>
            <w:r w:rsidRPr="009B2210">
              <w:rPr>
                <w:lang w:val="ru-RU"/>
              </w:rPr>
              <w:t>202</w:t>
            </w:r>
            <w:r w:rsidR="000205B6" w:rsidRPr="009B2210">
              <w:rPr>
                <w:lang w:val="ru-RU"/>
              </w:rPr>
              <w:t>2</w:t>
            </w:r>
            <w:r w:rsidRPr="009B2210">
              <w:rPr>
                <w:lang w:val="ru-RU"/>
              </w:rPr>
              <w:t>−202</w:t>
            </w:r>
            <w:r w:rsidR="000205B6" w:rsidRPr="009B2210">
              <w:rPr>
                <w:lang w:val="ru-RU"/>
              </w:rPr>
              <w:t>3</w:t>
            </w:r>
            <w:proofErr w:type="gramEnd"/>
            <w:r w:rsidRPr="009B2210">
              <w:rPr>
                <w:lang w:val="ru-RU"/>
              </w:rPr>
              <w:t xml:space="preserve"> годы</w:t>
            </w:r>
          </w:p>
        </w:tc>
      </w:tr>
      <w:bookmarkEnd w:id="2"/>
    </w:tbl>
    <w:p w14:paraId="3DDDDB15" w14:textId="77777777" w:rsidR="002D2F57" w:rsidRPr="009B2210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035082" w14:paraId="74034D5E" w14:textId="77777777" w:rsidTr="00912A81">
        <w:trPr>
          <w:trHeight w:val="245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A7F30" w14:textId="77777777" w:rsidR="008F425C" w:rsidRPr="009B2210" w:rsidRDefault="008F425C" w:rsidP="003413D2">
            <w:pPr>
              <w:pStyle w:val="Headingb"/>
              <w:rPr>
                <w:szCs w:val="22"/>
                <w:lang w:val="ru-RU"/>
              </w:rPr>
            </w:pPr>
            <w:r w:rsidRPr="009B2210">
              <w:rPr>
                <w:szCs w:val="22"/>
                <w:lang w:val="ru-RU"/>
              </w:rPr>
              <w:t>Резюме</w:t>
            </w:r>
          </w:p>
          <w:p w14:paraId="4628FC24" w14:textId="36786752" w:rsidR="00912A81" w:rsidRPr="009B2210" w:rsidRDefault="00912A81" w:rsidP="00912A81">
            <w:pPr>
              <w:rPr>
                <w:lang w:val="ru-RU"/>
              </w:rPr>
            </w:pPr>
            <w:r w:rsidRPr="009B2210">
              <w:rPr>
                <w:lang w:val="ru-RU"/>
              </w:rPr>
              <w:t>В качестве Дополнительного документа к Документу C</w:t>
            </w:r>
            <w:r w:rsidR="000205B6" w:rsidRPr="009B2210">
              <w:rPr>
                <w:lang w:val="ru-RU"/>
              </w:rPr>
              <w:t>21</w:t>
            </w:r>
            <w:r w:rsidRPr="009B2210">
              <w:rPr>
                <w:lang w:val="ru-RU"/>
              </w:rPr>
              <w:t>/</w:t>
            </w:r>
            <w:r w:rsidR="000205B6" w:rsidRPr="009B2210">
              <w:rPr>
                <w:lang w:val="ru-RU"/>
              </w:rPr>
              <w:t>6</w:t>
            </w:r>
            <w:r w:rsidRPr="009B2210">
              <w:rPr>
                <w:lang w:val="ru-RU"/>
              </w:rPr>
              <w:t>5 для общей информации представлен следующий отчет:</w:t>
            </w:r>
          </w:p>
          <w:p w14:paraId="2D5DCBBE" w14:textId="1FE67BB7" w:rsidR="00912A81" w:rsidRPr="009B2210" w:rsidRDefault="00912A81" w:rsidP="00912A81">
            <w:pPr>
              <w:rPr>
                <w:lang w:val="ru-RU"/>
              </w:rPr>
            </w:pPr>
            <w:r w:rsidRPr="009B2210">
              <w:rPr>
                <w:lang w:val="ru-RU"/>
              </w:rPr>
              <w:t xml:space="preserve">Бюджет секретариата ITU </w:t>
            </w:r>
            <w:proofErr w:type="spellStart"/>
            <w:r w:rsidRPr="009B2210">
              <w:rPr>
                <w:lang w:val="ru-RU"/>
              </w:rPr>
              <w:t>Telecom</w:t>
            </w:r>
            <w:proofErr w:type="spellEnd"/>
            <w:r w:rsidRPr="009B2210">
              <w:rPr>
                <w:lang w:val="ru-RU"/>
              </w:rPr>
              <w:t xml:space="preserve"> на </w:t>
            </w:r>
            <w:proofErr w:type="gramStart"/>
            <w:r w:rsidRPr="009B2210">
              <w:rPr>
                <w:lang w:val="ru-RU"/>
              </w:rPr>
              <w:t>202</w:t>
            </w:r>
            <w:r w:rsidR="000205B6" w:rsidRPr="009B2210">
              <w:rPr>
                <w:lang w:val="ru-RU"/>
              </w:rPr>
              <w:t>2</w:t>
            </w:r>
            <w:r w:rsidRPr="009B2210">
              <w:rPr>
                <w:lang w:val="ru-RU"/>
              </w:rPr>
              <w:t>−202</w:t>
            </w:r>
            <w:r w:rsidR="000205B6" w:rsidRPr="009B2210">
              <w:rPr>
                <w:lang w:val="ru-RU"/>
              </w:rPr>
              <w:t>3</w:t>
            </w:r>
            <w:proofErr w:type="gramEnd"/>
            <w:r w:rsidRPr="009B2210">
              <w:rPr>
                <w:lang w:val="ru-RU"/>
              </w:rPr>
              <w:t xml:space="preserve"> годы.</w:t>
            </w:r>
          </w:p>
          <w:p w14:paraId="00D89F67" w14:textId="77777777" w:rsidR="00FF0DED" w:rsidRPr="009B2210" w:rsidRDefault="00FF0DED" w:rsidP="00FF0DED">
            <w:pPr>
              <w:pStyle w:val="Headingb"/>
              <w:rPr>
                <w:lang w:val="ru-RU"/>
              </w:rPr>
            </w:pPr>
            <w:r w:rsidRPr="009B2210">
              <w:rPr>
                <w:lang w:val="ru-RU"/>
              </w:rPr>
              <w:t>Необходимые действия</w:t>
            </w:r>
          </w:p>
          <w:p w14:paraId="14C8BCE5" w14:textId="47ADF4A3" w:rsidR="008F425C" w:rsidRPr="009B2210" w:rsidRDefault="00912A81" w:rsidP="00264992">
            <w:pPr>
              <w:spacing w:after="120"/>
              <w:rPr>
                <w:i/>
                <w:iCs/>
                <w:szCs w:val="22"/>
                <w:lang w:val="ru-RU"/>
              </w:rPr>
            </w:pPr>
            <w:r w:rsidRPr="009B2210">
              <w:rPr>
                <w:lang w:val="ru-RU"/>
              </w:rPr>
              <w:t xml:space="preserve">Совету предлагается </w:t>
            </w:r>
            <w:r w:rsidRPr="009B2210">
              <w:rPr>
                <w:b/>
                <w:bCs/>
                <w:lang w:val="ru-RU"/>
              </w:rPr>
              <w:t>принять к сведению</w:t>
            </w:r>
            <w:r w:rsidRPr="009B2210">
              <w:rPr>
                <w:lang w:val="ru-RU"/>
              </w:rPr>
              <w:t xml:space="preserve"> настоящий документ.</w:t>
            </w:r>
          </w:p>
        </w:tc>
      </w:tr>
    </w:tbl>
    <w:p w14:paraId="5D2CB0DE" w14:textId="2BA1F21B" w:rsidR="000205B6" w:rsidRPr="009B2210" w:rsidRDefault="000205B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B2210">
        <w:rPr>
          <w:lang w:val="ru-RU"/>
        </w:rPr>
        <w:br w:type="page"/>
      </w:r>
    </w:p>
    <w:p w14:paraId="7ED1D32A" w14:textId="7A0FA996" w:rsidR="000205B6" w:rsidRPr="009B2210" w:rsidRDefault="000205B6" w:rsidP="000205B6">
      <w:pPr>
        <w:pStyle w:val="Header"/>
        <w:ind w:left="-180"/>
        <w:rPr>
          <w:rFonts w:ascii="Arial" w:hAnsi="Arial" w:cs="Arial"/>
          <w:sz w:val="30"/>
          <w:szCs w:val="30"/>
          <w:lang w:val="ru-RU"/>
        </w:rPr>
      </w:pPr>
      <w:r w:rsidRPr="009B2210">
        <w:rPr>
          <w:rFonts w:ascii="Arial" w:hAnsi="Arial" w:cs="Arial"/>
          <w:sz w:val="30"/>
          <w:szCs w:val="30"/>
          <w:lang w:val="ru-RU"/>
        </w:rPr>
        <w:lastRenderedPageBreak/>
        <w:t xml:space="preserve">Международный </w:t>
      </w:r>
      <w:r w:rsidR="00E227ED" w:rsidRPr="009B2210">
        <w:rPr>
          <w:rFonts w:ascii="Arial" w:hAnsi="Arial" w:cs="Arial"/>
          <w:sz w:val="30"/>
          <w:szCs w:val="30"/>
          <w:lang w:val="ru-RU"/>
        </w:rPr>
        <w:t>союз электросвязи</w:t>
      </w:r>
    </w:p>
    <w:p w14:paraId="1823A7EA" w14:textId="0896961E" w:rsidR="000205B6" w:rsidRPr="009B2210" w:rsidRDefault="00E227ED" w:rsidP="00C27895">
      <w:pPr>
        <w:pStyle w:val="Header"/>
        <w:spacing w:before="360" w:after="1800"/>
        <w:ind w:left="-181"/>
        <w:rPr>
          <w:rFonts w:ascii="Arial" w:hAnsi="Arial" w:cs="Arial"/>
          <w:sz w:val="30"/>
          <w:szCs w:val="30"/>
          <w:lang w:val="ru-RU"/>
        </w:rPr>
      </w:pPr>
      <w:r w:rsidRPr="009B2210">
        <w:rPr>
          <w:rFonts w:ascii="Arial" w:hAnsi="Arial" w:cs="Arial"/>
          <w:sz w:val="30"/>
          <w:szCs w:val="30"/>
          <w:lang w:val="ru-RU"/>
        </w:rPr>
        <w:t>Департамент управления финансовыми ресурсами</w:t>
      </w:r>
    </w:p>
    <w:tbl>
      <w:tblPr>
        <w:tblW w:w="4942" w:type="pct"/>
        <w:tblInd w:w="108" w:type="dxa"/>
        <w:tblBorders>
          <w:top w:val="single" w:sz="4" w:space="0" w:color="000099"/>
          <w:left w:val="single" w:sz="4" w:space="0" w:color="000099"/>
          <w:bottom w:val="single" w:sz="4" w:space="0" w:color="000099"/>
          <w:right w:val="single" w:sz="4" w:space="0" w:color="000099"/>
          <w:insideH w:val="single" w:sz="4" w:space="0" w:color="000099"/>
          <w:insideV w:val="single" w:sz="4" w:space="0" w:color="000099"/>
        </w:tblBorders>
        <w:shd w:val="clear" w:color="auto" w:fill="DBE5F1"/>
        <w:tblLook w:val="0000" w:firstRow="0" w:lastRow="0" w:firstColumn="0" w:lastColumn="0" w:noHBand="0" w:noVBand="0"/>
      </w:tblPr>
      <w:tblGrid>
        <w:gridCol w:w="9517"/>
      </w:tblGrid>
      <w:tr w:rsidR="000205B6" w:rsidRPr="00035082" w14:paraId="2910103A" w14:textId="77777777" w:rsidTr="00CE1AD9">
        <w:trPr>
          <w:trHeight w:val="517"/>
          <w:tblHeader/>
        </w:trPr>
        <w:tc>
          <w:tcPr>
            <w:tcW w:w="5000" w:type="pct"/>
            <w:shd w:val="clear" w:color="auto" w:fill="DBE5F1"/>
            <w:vAlign w:val="center"/>
          </w:tcPr>
          <w:p w14:paraId="33F1F5AF" w14:textId="227FD45A" w:rsidR="000205B6" w:rsidRPr="009B2210" w:rsidRDefault="000205B6" w:rsidP="000205B6">
            <w:pPr>
              <w:tabs>
                <w:tab w:val="left" w:pos="1418"/>
              </w:tabs>
              <w:spacing w:before="360" w:after="360"/>
              <w:jc w:val="center"/>
              <w:rPr>
                <w:rFonts w:ascii="Arial" w:hAnsi="Arial" w:cs="Arial"/>
                <w:b/>
                <w:sz w:val="30"/>
                <w:szCs w:val="30"/>
                <w:lang w:val="ru-RU" w:eastAsia="ko-KR"/>
              </w:rPr>
            </w:pPr>
            <w:r w:rsidRPr="009B2210">
              <w:rPr>
                <w:rFonts w:ascii="Arial" w:hAnsi="Arial" w:cs="Arial"/>
                <w:b/>
                <w:sz w:val="30"/>
                <w:szCs w:val="30"/>
                <w:lang w:val="ru-RU" w:eastAsia="ko-KR"/>
              </w:rPr>
              <w:t>БЮДЖЕТ</w:t>
            </w:r>
          </w:p>
          <w:p w14:paraId="768B8B43" w14:textId="785938AC" w:rsidR="000205B6" w:rsidRPr="009B2210" w:rsidRDefault="001C7475" w:rsidP="000205B6">
            <w:pPr>
              <w:tabs>
                <w:tab w:val="left" w:pos="1418"/>
              </w:tabs>
              <w:spacing w:before="360" w:after="360"/>
              <w:jc w:val="center"/>
              <w:rPr>
                <w:rFonts w:ascii="Arial" w:hAnsi="Arial" w:cs="Arial"/>
                <w:b/>
                <w:sz w:val="30"/>
                <w:szCs w:val="30"/>
                <w:lang w:val="ru-RU" w:eastAsia="ko-KR"/>
              </w:rPr>
            </w:pPr>
            <w:r w:rsidRPr="009B2210">
              <w:rPr>
                <w:rFonts w:ascii="Arial" w:hAnsi="Arial" w:cs="Arial"/>
                <w:b/>
                <w:sz w:val="30"/>
                <w:szCs w:val="30"/>
                <w:lang w:val="ru-RU" w:eastAsia="ko-KR"/>
              </w:rPr>
              <w:t xml:space="preserve">СЕКРЕТАРИАТА </w:t>
            </w:r>
            <w:r w:rsidR="000205B6" w:rsidRPr="009B2210">
              <w:rPr>
                <w:rFonts w:ascii="Arial" w:hAnsi="Arial" w:cs="Arial"/>
                <w:b/>
                <w:sz w:val="30"/>
                <w:szCs w:val="30"/>
                <w:lang w:val="ru-RU" w:eastAsia="ko-KR"/>
              </w:rPr>
              <w:t xml:space="preserve">ITU </w:t>
            </w:r>
            <w:proofErr w:type="spellStart"/>
            <w:r w:rsidR="000205B6" w:rsidRPr="009B2210">
              <w:rPr>
                <w:rFonts w:ascii="Arial" w:hAnsi="Arial" w:cs="Arial"/>
                <w:b/>
                <w:sz w:val="30"/>
                <w:szCs w:val="30"/>
                <w:lang w:val="ru-RU" w:eastAsia="ko-KR"/>
              </w:rPr>
              <w:t>Telecom</w:t>
            </w:r>
            <w:proofErr w:type="spellEnd"/>
          </w:p>
          <w:p w14:paraId="28D5B1BB" w14:textId="0058073E" w:rsidR="000205B6" w:rsidRPr="009B2210" w:rsidRDefault="000205B6" w:rsidP="000205B6">
            <w:pPr>
              <w:tabs>
                <w:tab w:val="left" w:pos="1418"/>
              </w:tabs>
              <w:spacing w:before="360" w:after="360"/>
              <w:jc w:val="center"/>
              <w:rPr>
                <w:rFonts w:ascii="Arial" w:hAnsi="Arial" w:cs="Arial"/>
                <w:b/>
                <w:sz w:val="32"/>
                <w:szCs w:val="32"/>
                <w:lang w:val="ru-RU" w:eastAsia="ko-KR"/>
              </w:rPr>
            </w:pPr>
            <w:r w:rsidRPr="009B2210">
              <w:rPr>
                <w:rFonts w:ascii="Arial" w:hAnsi="Arial" w:cs="Arial"/>
                <w:b/>
                <w:sz w:val="30"/>
                <w:szCs w:val="30"/>
                <w:lang w:val="ru-RU" w:eastAsia="ko-KR"/>
              </w:rPr>
              <w:t>на 2022–2023 годы</w:t>
            </w:r>
          </w:p>
        </w:tc>
      </w:tr>
    </w:tbl>
    <w:p w14:paraId="30EB2211" w14:textId="1FC15AD9" w:rsidR="000205B6" w:rsidRPr="009B2210" w:rsidRDefault="001C7475" w:rsidP="00C2789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920"/>
        <w:jc w:val="center"/>
        <w:textAlignment w:val="auto"/>
        <w:rPr>
          <w:sz w:val="26"/>
          <w:szCs w:val="26"/>
          <w:lang w:val="ru-RU"/>
        </w:rPr>
      </w:pPr>
      <w:bookmarkStart w:id="3" w:name="lt_pId021"/>
      <w:r w:rsidRPr="009B2210">
        <w:rPr>
          <w:rFonts w:ascii="Arial" w:hAnsi="Arial" w:cs="Arial"/>
          <w:sz w:val="26"/>
          <w:szCs w:val="26"/>
          <w:lang w:val="ru-RU"/>
        </w:rPr>
        <w:t xml:space="preserve">по состоянию </w:t>
      </w:r>
      <w:r w:rsidR="00E227ED" w:rsidRPr="009B2210">
        <w:rPr>
          <w:rFonts w:ascii="Arial" w:hAnsi="Arial" w:cs="Arial"/>
          <w:sz w:val="26"/>
          <w:szCs w:val="26"/>
          <w:lang w:val="ru-RU"/>
        </w:rPr>
        <w:t xml:space="preserve">на </w:t>
      </w:r>
      <w:r w:rsidR="000205B6" w:rsidRPr="009B2210">
        <w:rPr>
          <w:rFonts w:ascii="Arial" w:hAnsi="Arial" w:cs="Arial"/>
          <w:sz w:val="26"/>
          <w:szCs w:val="26"/>
          <w:lang w:val="ru-RU"/>
        </w:rPr>
        <w:t>18</w:t>
      </w:r>
      <w:r w:rsidR="00E227ED" w:rsidRPr="009B2210">
        <w:rPr>
          <w:rFonts w:ascii="Arial" w:hAnsi="Arial" w:cs="Arial"/>
          <w:sz w:val="26"/>
          <w:szCs w:val="26"/>
          <w:lang w:val="ru-RU"/>
        </w:rPr>
        <w:t> марта</w:t>
      </w:r>
      <w:r w:rsidR="000205B6" w:rsidRPr="009B2210">
        <w:rPr>
          <w:rFonts w:ascii="Arial" w:hAnsi="Arial" w:cs="Arial"/>
          <w:sz w:val="26"/>
          <w:szCs w:val="26"/>
          <w:lang w:val="ru-RU"/>
        </w:rPr>
        <w:t xml:space="preserve"> 2021</w:t>
      </w:r>
      <w:bookmarkEnd w:id="3"/>
      <w:r w:rsidR="00E227ED" w:rsidRPr="009B2210">
        <w:rPr>
          <w:rFonts w:ascii="Arial" w:hAnsi="Arial" w:cs="Arial"/>
          <w:sz w:val="26"/>
          <w:szCs w:val="26"/>
          <w:lang w:val="ru-RU"/>
        </w:rPr>
        <w:t xml:space="preserve"> года</w:t>
      </w:r>
    </w:p>
    <w:p w14:paraId="1F22493B" w14:textId="5CFA7F42" w:rsidR="000205B6" w:rsidRPr="009B2210" w:rsidRDefault="000205B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B2210">
        <w:rPr>
          <w:lang w:val="ru-RU"/>
        </w:rPr>
        <w:br w:type="page"/>
      </w:r>
    </w:p>
    <w:tbl>
      <w:tblPr>
        <w:tblW w:w="4942" w:type="pct"/>
        <w:tblInd w:w="108" w:type="dxa"/>
        <w:tblBorders>
          <w:top w:val="single" w:sz="4" w:space="0" w:color="000099"/>
          <w:left w:val="single" w:sz="4" w:space="0" w:color="000099"/>
          <w:bottom w:val="single" w:sz="4" w:space="0" w:color="000099"/>
          <w:right w:val="single" w:sz="4" w:space="0" w:color="000099"/>
          <w:insideH w:val="single" w:sz="4" w:space="0" w:color="000099"/>
          <w:insideV w:val="single" w:sz="4" w:space="0" w:color="000099"/>
        </w:tblBorders>
        <w:shd w:val="clear" w:color="auto" w:fill="DBE5F1"/>
        <w:tblLook w:val="0000" w:firstRow="0" w:lastRow="0" w:firstColumn="0" w:lastColumn="0" w:noHBand="0" w:noVBand="0"/>
      </w:tblPr>
      <w:tblGrid>
        <w:gridCol w:w="9517"/>
      </w:tblGrid>
      <w:tr w:rsidR="00073D5A" w:rsidRPr="00035082" w14:paraId="6849C7E8" w14:textId="77777777" w:rsidTr="00802D5B">
        <w:trPr>
          <w:trHeight w:val="517"/>
          <w:tblHeader/>
        </w:trPr>
        <w:tc>
          <w:tcPr>
            <w:tcW w:w="5000" w:type="pct"/>
            <w:shd w:val="clear" w:color="auto" w:fill="DBE5F1"/>
            <w:vAlign w:val="center"/>
          </w:tcPr>
          <w:p w14:paraId="04F8BC92" w14:textId="7E054AE1" w:rsidR="00073D5A" w:rsidRPr="009B2210" w:rsidRDefault="00073D5A" w:rsidP="00802D5B">
            <w:pPr>
              <w:tabs>
                <w:tab w:val="left" w:pos="1418"/>
              </w:tabs>
              <w:spacing w:after="120"/>
              <w:jc w:val="center"/>
              <w:rPr>
                <w:rFonts w:ascii="Arial" w:hAnsi="Arial" w:cs="Arial"/>
                <w:b/>
                <w:sz w:val="30"/>
                <w:szCs w:val="30"/>
                <w:lang w:val="ru-RU" w:eastAsia="ko-KR"/>
              </w:rPr>
            </w:pPr>
            <w:r w:rsidRPr="009B2210">
              <w:rPr>
                <w:rFonts w:ascii="Arial" w:hAnsi="Arial" w:cs="Arial"/>
                <w:b/>
                <w:sz w:val="30"/>
                <w:szCs w:val="30"/>
                <w:lang w:val="ru-RU" w:eastAsia="ko-KR"/>
              </w:rPr>
              <w:lastRenderedPageBreak/>
              <w:t>БЮДЖЕТ</w:t>
            </w:r>
            <w:r w:rsidR="00190CFB" w:rsidRPr="009B2210">
              <w:rPr>
                <w:rFonts w:ascii="Arial" w:hAnsi="Arial" w:cs="Arial"/>
                <w:b/>
                <w:sz w:val="30"/>
                <w:szCs w:val="30"/>
                <w:lang w:val="ru-RU" w:eastAsia="ko-KR"/>
              </w:rPr>
              <w:t xml:space="preserve"> </w:t>
            </w:r>
            <w:r w:rsidR="001C7475" w:rsidRPr="009B2210">
              <w:rPr>
                <w:rFonts w:ascii="Arial" w:hAnsi="Arial" w:cs="Arial"/>
                <w:b/>
                <w:sz w:val="30"/>
                <w:szCs w:val="30"/>
                <w:lang w:val="ru-RU" w:eastAsia="ko-KR"/>
              </w:rPr>
              <w:t xml:space="preserve">СЕКРЕТАРИАТА </w:t>
            </w:r>
            <w:r w:rsidRPr="009B2210">
              <w:rPr>
                <w:rFonts w:ascii="Arial" w:hAnsi="Arial" w:cs="Arial"/>
                <w:b/>
                <w:sz w:val="30"/>
                <w:szCs w:val="30"/>
                <w:lang w:val="ru-RU" w:eastAsia="ko-KR"/>
              </w:rPr>
              <w:t xml:space="preserve">ITU </w:t>
            </w:r>
            <w:proofErr w:type="spellStart"/>
            <w:r w:rsidRPr="009B2210">
              <w:rPr>
                <w:rFonts w:ascii="Arial" w:hAnsi="Arial" w:cs="Arial"/>
                <w:b/>
                <w:sz w:val="30"/>
                <w:szCs w:val="30"/>
                <w:lang w:val="ru-RU" w:eastAsia="ko-KR"/>
              </w:rPr>
              <w:t>Telecom</w:t>
            </w:r>
            <w:proofErr w:type="spellEnd"/>
          </w:p>
          <w:p w14:paraId="5566EAC7" w14:textId="47F4D0C1" w:rsidR="00073D5A" w:rsidRPr="009B2210" w:rsidRDefault="00073D5A" w:rsidP="00802D5B">
            <w:pPr>
              <w:tabs>
                <w:tab w:val="left" w:pos="1418"/>
              </w:tabs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ru-RU" w:eastAsia="ko-KR"/>
              </w:rPr>
            </w:pPr>
            <w:r w:rsidRPr="009B2210">
              <w:rPr>
                <w:rFonts w:ascii="Arial" w:hAnsi="Arial" w:cs="Arial"/>
                <w:b/>
                <w:sz w:val="30"/>
                <w:szCs w:val="30"/>
                <w:lang w:val="ru-RU" w:eastAsia="ko-KR"/>
              </w:rPr>
              <w:t>на 2022–2023 годы</w:t>
            </w:r>
          </w:p>
        </w:tc>
      </w:tr>
    </w:tbl>
    <w:p w14:paraId="10F0FBCB" w14:textId="0CF3D1EA" w:rsidR="000205B6" w:rsidRPr="009B2210" w:rsidRDefault="00C97525" w:rsidP="009B22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720"/>
        <w:jc w:val="center"/>
        <w:textAlignment w:val="auto"/>
        <w:rPr>
          <w:b/>
          <w:bCs/>
          <w:sz w:val="26"/>
          <w:szCs w:val="26"/>
          <w:lang w:val="ru-RU"/>
        </w:rPr>
      </w:pPr>
      <w:r w:rsidRPr="009B2210">
        <w:rPr>
          <w:b/>
          <w:bCs/>
          <w:sz w:val="26"/>
          <w:szCs w:val="26"/>
          <w:lang w:val="ru-RU"/>
        </w:rPr>
        <w:t>Содержание</w:t>
      </w:r>
    </w:p>
    <w:p w14:paraId="00C8A9EC" w14:textId="755A5CEC" w:rsidR="00C97525" w:rsidRPr="009B2210" w:rsidRDefault="00C97525" w:rsidP="009B22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right"/>
        <w:textAlignment w:val="auto"/>
        <w:rPr>
          <w:lang w:val="ru-RU"/>
        </w:rPr>
      </w:pPr>
      <w:r w:rsidRPr="009B2210">
        <w:rPr>
          <w:b/>
          <w:bCs/>
          <w:lang w:val="ru-RU"/>
        </w:rPr>
        <w:t>Стр</w:t>
      </w:r>
      <w:r w:rsidRPr="009B2210">
        <w:rPr>
          <w:lang w:val="ru-RU"/>
        </w:rPr>
        <w:t>.</w:t>
      </w:r>
    </w:p>
    <w:p w14:paraId="2DBBA911" w14:textId="320253FD" w:rsidR="00C97525" w:rsidRPr="009B2210" w:rsidRDefault="00C97525" w:rsidP="00C97525">
      <w:pPr>
        <w:pStyle w:val="TOC1"/>
        <w:tabs>
          <w:tab w:val="clear" w:pos="7938"/>
          <w:tab w:val="clear" w:pos="8789"/>
          <w:tab w:val="left" w:leader="dot" w:pos="8931"/>
          <w:tab w:val="center" w:pos="9639"/>
        </w:tabs>
        <w:rPr>
          <w:rFonts w:asciiTheme="minorHAnsi" w:eastAsiaTheme="minorEastAsia" w:hAnsiTheme="minorHAnsi" w:cstheme="minorBidi"/>
          <w:szCs w:val="22"/>
          <w:lang w:val="ru-RU" w:eastAsia="en-GB"/>
        </w:rPr>
      </w:pPr>
      <w:r w:rsidRPr="009B2210">
        <w:rPr>
          <w:lang w:val="ru-RU"/>
        </w:rPr>
        <w:fldChar w:fldCharType="begin"/>
      </w:r>
      <w:r w:rsidRPr="009B2210">
        <w:rPr>
          <w:lang w:val="ru-RU"/>
        </w:rPr>
        <w:instrText xml:space="preserve"> TOC \h \z \t "heading_b,1" </w:instrText>
      </w:r>
      <w:r w:rsidRPr="009B2210">
        <w:rPr>
          <w:lang w:val="ru-RU"/>
        </w:rPr>
        <w:fldChar w:fldCharType="separate"/>
      </w:r>
      <w:hyperlink w:anchor="_Toc67562321" w:history="1">
        <w:r w:rsidRPr="009B2210">
          <w:rPr>
            <w:rStyle w:val="Hyperlink"/>
            <w:lang w:val="ru-RU"/>
          </w:rPr>
          <w:t>Расходы секретариата ITU Telecom</w:t>
        </w:r>
        <w:r w:rsidRPr="009B2210">
          <w:rPr>
            <w:webHidden/>
            <w:lang w:val="ru-RU"/>
          </w:rPr>
          <w:tab/>
        </w:r>
        <w:r w:rsidRPr="009B2210">
          <w:rPr>
            <w:webHidden/>
            <w:lang w:val="ru-RU"/>
          </w:rPr>
          <w:tab/>
        </w:r>
        <w:r w:rsidRPr="009B2210">
          <w:rPr>
            <w:webHidden/>
            <w:lang w:val="ru-RU"/>
          </w:rPr>
          <w:fldChar w:fldCharType="begin"/>
        </w:r>
        <w:r w:rsidRPr="009B2210">
          <w:rPr>
            <w:webHidden/>
            <w:lang w:val="ru-RU"/>
          </w:rPr>
          <w:instrText xml:space="preserve"> PAGEREF _Toc67562321 \h </w:instrText>
        </w:r>
        <w:r w:rsidRPr="009B2210">
          <w:rPr>
            <w:webHidden/>
            <w:lang w:val="ru-RU"/>
          </w:rPr>
        </w:r>
        <w:r w:rsidRPr="009B2210">
          <w:rPr>
            <w:webHidden/>
            <w:lang w:val="ru-RU"/>
          </w:rPr>
          <w:fldChar w:fldCharType="separate"/>
        </w:r>
        <w:r w:rsidRPr="009B2210">
          <w:rPr>
            <w:webHidden/>
            <w:lang w:val="ru-RU"/>
          </w:rPr>
          <w:t>4</w:t>
        </w:r>
        <w:r w:rsidRPr="009B2210">
          <w:rPr>
            <w:webHidden/>
            <w:lang w:val="ru-RU"/>
          </w:rPr>
          <w:fldChar w:fldCharType="end"/>
        </w:r>
      </w:hyperlink>
    </w:p>
    <w:p w14:paraId="1351BA16" w14:textId="1E5CEE33" w:rsidR="00C97525" w:rsidRPr="009B2210" w:rsidRDefault="00035082" w:rsidP="00C97525">
      <w:pPr>
        <w:pStyle w:val="TOC1"/>
        <w:tabs>
          <w:tab w:val="clear" w:pos="7938"/>
          <w:tab w:val="clear" w:pos="8789"/>
          <w:tab w:val="left" w:leader="dot" w:pos="8931"/>
          <w:tab w:val="center" w:pos="9639"/>
        </w:tabs>
        <w:rPr>
          <w:rFonts w:asciiTheme="minorHAnsi" w:eastAsiaTheme="minorEastAsia" w:hAnsiTheme="minorHAnsi" w:cstheme="minorBidi"/>
          <w:szCs w:val="22"/>
          <w:lang w:val="ru-RU" w:eastAsia="en-GB"/>
        </w:rPr>
      </w:pPr>
      <w:hyperlink w:anchor="_Toc67562322" w:history="1">
        <w:r w:rsidR="00C97525" w:rsidRPr="009B2210">
          <w:rPr>
            <w:rStyle w:val="Hyperlink"/>
            <w:lang w:val="ru-RU"/>
          </w:rPr>
          <w:t>Ресурсы секретариата ITU Telecom</w:t>
        </w:r>
        <w:r w:rsidR="00C97525" w:rsidRPr="009B2210">
          <w:rPr>
            <w:webHidden/>
            <w:lang w:val="ru-RU"/>
          </w:rPr>
          <w:tab/>
        </w:r>
        <w:r w:rsidR="00C97525" w:rsidRPr="009B2210">
          <w:rPr>
            <w:webHidden/>
            <w:lang w:val="ru-RU"/>
          </w:rPr>
          <w:tab/>
        </w:r>
        <w:r w:rsidR="00C97525" w:rsidRPr="009B2210">
          <w:rPr>
            <w:webHidden/>
            <w:lang w:val="ru-RU"/>
          </w:rPr>
          <w:fldChar w:fldCharType="begin"/>
        </w:r>
        <w:r w:rsidR="00C97525" w:rsidRPr="009B2210">
          <w:rPr>
            <w:webHidden/>
            <w:lang w:val="ru-RU"/>
          </w:rPr>
          <w:instrText xml:space="preserve"> PAGEREF _Toc67562322 \h </w:instrText>
        </w:r>
        <w:r w:rsidR="00C97525" w:rsidRPr="009B2210">
          <w:rPr>
            <w:webHidden/>
            <w:lang w:val="ru-RU"/>
          </w:rPr>
        </w:r>
        <w:r w:rsidR="00C97525" w:rsidRPr="009B2210">
          <w:rPr>
            <w:webHidden/>
            <w:lang w:val="ru-RU"/>
          </w:rPr>
          <w:fldChar w:fldCharType="separate"/>
        </w:r>
        <w:r w:rsidR="00C97525" w:rsidRPr="009B2210">
          <w:rPr>
            <w:webHidden/>
            <w:lang w:val="ru-RU"/>
          </w:rPr>
          <w:t>5</w:t>
        </w:r>
        <w:r w:rsidR="00C97525" w:rsidRPr="009B2210">
          <w:rPr>
            <w:webHidden/>
            <w:lang w:val="ru-RU"/>
          </w:rPr>
          <w:fldChar w:fldCharType="end"/>
        </w:r>
      </w:hyperlink>
    </w:p>
    <w:p w14:paraId="415C875A" w14:textId="76935BEC" w:rsidR="00C97525" w:rsidRPr="009B2210" w:rsidRDefault="00035082" w:rsidP="00C97525">
      <w:pPr>
        <w:pStyle w:val="TOC1"/>
        <w:tabs>
          <w:tab w:val="clear" w:pos="7938"/>
          <w:tab w:val="clear" w:pos="8789"/>
          <w:tab w:val="left" w:leader="dot" w:pos="8931"/>
          <w:tab w:val="center" w:pos="9639"/>
        </w:tabs>
        <w:rPr>
          <w:lang w:val="ru-RU"/>
        </w:rPr>
      </w:pPr>
      <w:hyperlink w:anchor="_Toc67562323" w:history="1">
        <w:r w:rsidR="00C97525" w:rsidRPr="009B2210">
          <w:rPr>
            <w:lang w:val="ru-RU"/>
          </w:rPr>
          <w:t>Возмещение затрат по линии ITU Telecom</w:t>
        </w:r>
        <w:r w:rsidR="00C97525" w:rsidRPr="009B2210">
          <w:rPr>
            <w:webHidden/>
            <w:lang w:val="ru-RU"/>
          </w:rPr>
          <w:tab/>
        </w:r>
        <w:r w:rsidR="00C97525" w:rsidRPr="009B2210">
          <w:rPr>
            <w:webHidden/>
            <w:lang w:val="ru-RU"/>
          </w:rPr>
          <w:tab/>
        </w:r>
        <w:r w:rsidR="00C97525" w:rsidRPr="009B2210">
          <w:rPr>
            <w:webHidden/>
            <w:lang w:val="ru-RU"/>
          </w:rPr>
          <w:fldChar w:fldCharType="begin"/>
        </w:r>
        <w:r w:rsidR="00C97525" w:rsidRPr="009B2210">
          <w:rPr>
            <w:webHidden/>
            <w:lang w:val="ru-RU"/>
          </w:rPr>
          <w:instrText xml:space="preserve"> PAGEREF _Toc67562323 \h </w:instrText>
        </w:r>
        <w:r w:rsidR="00C97525" w:rsidRPr="009B2210">
          <w:rPr>
            <w:webHidden/>
            <w:lang w:val="ru-RU"/>
          </w:rPr>
        </w:r>
        <w:r w:rsidR="00C97525" w:rsidRPr="009B2210">
          <w:rPr>
            <w:webHidden/>
            <w:lang w:val="ru-RU"/>
          </w:rPr>
          <w:fldChar w:fldCharType="separate"/>
        </w:r>
        <w:r w:rsidR="00C97525" w:rsidRPr="009B2210">
          <w:rPr>
            <w:webHidden/>
            <w:lang w:val="ru-RU"/>
          </w:rPr>
          <w:t>6</w:t>
        </w:r>
        <w:r w:rsidR="00C97525" w:rsidRPr="009B2210">
          <w:rPr>
            <w:webHidden/>
            <w:lang w:val="ru-RU"/>
          </w:rPr>
          <w:fldChar w:fldCharType="end"/>
        </w:r>
      </w:hyperlink>
    </w:p>
    <w:p w14:paraId="15C16BBA" w14:textId="7BFFA497" w:rsidR="00C97525" w:rsidRPr="009B2210" w:rsidRDefault="00035082" w:rsidP="00C97525">
      <w:pPr>
        <w:pStyle w:val="TOC1"/>
        <w:tabs>
          <w:tab w:val="clear" w:pos="7938"/>
          <w:tab w:val="clear" w:pos="8789"/>
          <w:tab w:val="left" w:leader="dot" w:pos="8931"/>
          <w:tab w:val="center" w:pos="9639"/>
        </w:tabs>
        <w:rPr>
          <w:rFonts w:asciiTheme="minorHAnsi" w:eastAsiaTheme="minorEastAsia" w:hAnsiTheme="minorHAnsi" w:cstheme="minorBidi"/>
          <w:szCs w:val="22"/>
          <w:lang w:val="ru-RU" w:eastAsia="en-GB"/>
        </w:rPr>
      </w:pPr>
      <w:hyperlink w:anchor="_Toc67562324" w:history="1">
        <w:r w:rsidR="00C97525" w:rsidRPr="009B2210">
          <w:rPr>
            <w:lang w:val="ru-RU"/>
          </w:rPr>
          <w:t>Использование ресурсов</w:t>
        </w:r>
        <w:r w:rsidR="00C97525" w:rsidRPr="009B2210">
          <w:rPr>
            <w:webHidden/>
            <w:lang w:val="ru-RU"/>
          </w:rPr>
          <w:tab/>
        </w:r>
        <w:r w:rsidR="00C97525" w:rsidRPr="009B2210">
          <w:rPr>
            <w:webHidden/>
            <w:lang w:val="ru-RU"/>
          </w:rPr>
          <w:tab/>
        </w:r>
        <w:r w:rsidR="00C97525" w:rsidRPr="009B2210">
          <w:rPr>
            <w:webHidden/>
            <w:lang w:val="ru-RU"/>
          </w:rPr>
          <w:fldChar w:fldCharType="begin"/>
        </w:r>
        <w:r w:rsidR="00C97525" w:rsidRPr="009B2210">
          <w:rPr>
            <w:webHidden/>
            <w:lang w:val="ru-RU"/>
          </w:rPr>
          <w:instrText xml:space="preserve"> PAGEREF _Toc67562324 \h </w:instrText>
        </w:r>
        <w:r w:rsidR="00C97525" w:rsidRPr="009B2210">
          <w:rPr>
            <w:webHidden/>
            <w:lang w:val="ru-RU"/>
          </w:rPr>
        </w:r>
        <w:r w:rsidR="00C97525" w:rsidRPr="009B2210">
          <w:rPr>
            <w:webHidden/>
            <w:lang w:val="ru-RU"/>
          </w:rPr>
          <w:fldChar w:fldCharType="separate"/>
        </w:r>
        <w:r w:rsidR="00C97525" w:rsidRPr="009B2210">
          <w:rPr>
            <w:webHidden/>
            <w:lang w:val="ru-RU"/>
          </w:rPr>
          <w:t>6</w:t>
        </w:r>
        <w:r w:rsidR="00C97525" w:rsidRPr="009B2210">
          <w:rPr>
            <w:webHidden/>
            <w:lang w:val="ru-RU"/>
          </w:rPr>
          <w:fldChar w:fldCharType="end"/>
        </w:r>
      </w:hyperlink>
    </w:p>
    <w:p w14:paraId="384E84DB" w14:textId="195A3AC1" w:rsidR="00C97525" w:rsidRPr="009B2210" w:rsidRDefault="00035082" w:rsidP="00C97525">
      <w:pPr>
        <w:pStyle w:val="TOC1"/>
        <w:tabs>
          <w:tab w:val="clear" w:pos="7938"/>
          <w:tab w:val="clear" w:pos="8789"/>
          <w:tab w:val="left" w:leader="dot" w:pos="8931"/>
          <w:tab w:val="center" w:pos="9639"/>
        </w:tabs>
        <w:rPr>
          <w:rFonts w:asciiTheme="minorHAnsi" w:eastAsiaTheme="minorEastAsia" w:hAnsiTheme="minorHAnsi" w:cstheme="minorBidi"/>
          <w:szCs w:val="22"/>
          <w:lang w:val="ru-RU" w:eastAsia="en-GB"/>
        </w:rPr>
      </w:pPr>
      <w:hyperlink w:anchor="_Toc67562325" w:history="1">
        <w:r w:rsidR="00C97525" w:rsidRPr="009B2210">
          <w:rPr>
            <w:rStyle w:val="Hyperlink"/>
            <w:lang w:val="ru-RU"/>
          </w:rPr>
          <w:t>Финансирование ресурсов</w:t>
        </w:r>
        <w:r w:rsidR="00C97525" w:rsidRPr="009B2210">
          <w:rPr>
            <w:webHidden/>
            <w:lang w:val="ru-RU"/>
          </w:rPr>
          <w:tab/>
        </w:r>
        <w:r w:rsidR="00C97525" w:rsidRPr="009B2210">
          <w:rPr>
            <w:webHidden/>
            <w:lang w:val="ru-RU"/>
          </w:rPr>
          <w:tab/>
        </w:r>
        <w:r w:rsidR="00C97525" w:rsidRPr="009B2210">
          <w:rPr>
            <w:webHidden/>
            <w:lang w:val="ru-RU"/>
          </w:rPr>
          <w:fldChar w:fldCharType="begin"/>
        </w:r>
        <w:r w:rsidR="00C97525" w:rsidRPr="009B2210">
          <w:rPr>
            <w:webHidden/>
            <w:lang w:val="ru-RU"/>
          </w:rPr>
          <w:instrText xml:space="preserve"> PAGEREF _Toc67562325 \h </w:instrText>
        </w:r>
        <w:r w:rsidR="00C97525" w:rsidRPr="009B2210">
          <w:rPr>
            <w:webHidden/>
            <w:lang w:val="ru-RU"/>
          </w:rPr>
        </w:r>
        <w:r w:rsidR="00C97525" w:rsidRPr="009B2210">
          <w:rPr>
            <w:webHidden/>
            <w:lang w:val="ru-RU"/>
          </w:rPr>
          <w:fldChar w:fldCharType="separate"/>
        </w:r>
        <w:r w:rsidR="00C97525" w:rsidRPr="009B2210">
          <w:rPr>
            <w:webHidden/>
            <w:lang w:val="ru-RU"/>
          </w:rPr>
          <w:t>7</w:t>
        </w:r>
        <w:r w:rsidR="00C97525" w:rsidRPr="009B2210">
          <w:rPr>
            <w:webHidden/>
            <w:lang w:val="ru-RU"/>
          </w:rPr>
          <w:fldChar w:fldCharType="end"/>
        </w:r>
      </w:hyperlink>
    </w:p>
    <w:p w14:paraId="374B8792" w14:textId="358CC85E" w:rsidR="00C97525" w:rsidRPr="009B2210" w:rsidRDefault="00035082" w:rsidP="00C97525">
      <w:pPr>
        <w:pStyle w:val="TOC1"/>
        <w:tabs>
          <w:tab w:val="clear" w:pos="7938"/>
          <w:tab w:val="clear" w:pos="8789"/>
          <w:tab w:val="left" w:leader="dot" w:pos="8931"/>
          <w:tab w:val="center" w:pos="9639"/>
        </w:tabs>
        <w:rPr>
          <w:rFonts w:asciiTheme="minorHAnsi" w:eastAsiaTheme="minorEastAsia" w:hAnsiTheme="minorHAnsi" w:cstheme="minorBidi"/>
          <w:szCs w:val="22"/>
          <w:lang w:val="ru-RU" w:eastAsia="en-GB"/>
        </w:rPr>
      </w:pPr>
      <w:hyperlink w:anchor="_Toc67562326" w:history="1">
        <w:r w:rsidR="00C97525" w:rsidRPr="009B2210">
          <w:rPr>
            <w:rStyle w:val="Hyperlink"/>
            <w:lang w:val="ru-RU"/>
          </w:rPr>
          <w:t>Оборотный выставочный фонд (ОВФ)</w:t>
        </w:r>
        <w:r w:rsidR="00C97525" w:rsidRPr="009B2210">
          <w:rPr>
            <w:webHidden/>
            <w:lang w:val="ru-RU"/>
          </w:rPr>
          <w:tab/>
        </w:r>
        <w:r w:rsidR="00C97525" w:rsidRPr="009B2210">
          <w:rPr>
            <w:webHidden/>
            <w:lang w:val="ru-RU"/>
          </w:rPr>
          <w:tab/>
        </w:r>
        <w:r w:rsidR="00C97525" w:rsidRPr="009B2210">
          <w:rPr>
            <w:webHidden/>
            <w:lang w:val="ru-RU"/>
          </w:rPr>
          <w:fldChar w:fldCharType="begin"/>
        </w:r>
        <w:r w:rsidR="00C97525" w:rsidRPr="009B2210">
          <w:rPr>
            <w:webHidden/>
            <w:lang w:val="ru-RU"/>
          </w:rPr>
          <w:instrText xml:space="preserve"> PAGEREF _Toc67562326 \h </w:instrText>
        </w:r>
        <w:r w:rsidR="00C97525" w:rsidRPr="009B2210">
          <w:rPr>
            <w:webHidden/>
            <w:lang w:val="ru-RU"/>
          </w:rPr>
        </w:r>
        <w:r w:rsidR="00C97525" w:rsidRPr="009B2210">
          <w:rPr>
            <w:webHidden/>
            <w:lang w:val="ru-RU"/>
          </w:rPr>
          <w:fldChar w:fldCharType="separate"/>
        </w:r>
        <w:r w:rsidR="00C97525" w:rsidRPr="009B2210">
          <w:rPr>
            <w:webHidden/>
            <w:lang w:val="ru-RU"/>
          </w:rPr>
          <w:t>8</w:t>
        </w:r>
        <w:r w:rsidR="00C97525" w:rsidRPr="009B2210">
          <w:rPr>
            <w:webHidden/>
            <w:lang w:val="ru-RU"/>
          </w:rPr>
          <w:fldChar w:fldCharType="end"/>
        </w:r>
      </w:hyperlink>
    </w:p>
    <w:p w14:paraId="5CE3469C" w14:textId="6362CE9A" w:rsidR="000205B6" w:rsidRPr="009B2210" w:rsidRDefault="00C9752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B2210">
        <w:rPr>
          <w:lang w:val="ru-RU"/>
        </w:rPr>
        <w:fldChar w:fldCharType="end"/>
      </w:r>
      <w:r w:rsidR="000205B6" w:rsidRPr="009B2210">
        <w:rPr>
          <w:lang w:val="ru-RU"/>
        </w:rPr>
        <w:br w:type="page"/>
      </w:r>
    </w:p>
    <w:tbl>
      <w:tblPr>
        <w:tblW w:w="4942" w:type="pct"/>
        <w:tblInd w:w="108" w:type="dxa"/>
        <w:tblBorders>
          <w:top w:val="single" w:sz="4" w:space="0" w:color="000099"/>
          <w:left w:val="single" w:sz="4" w:space="0" w:color="000099"/>
          <w:bottom w:val="single" w:sz="4" w:space="0" w:color="000099"/>
          <w:right w:val="single" w:sz="4" w:space="0" w:color="000099"/>
          <w:insideH w:val="single" w:sz="4" w:space="0" w:color="000099"/>
          <w:insideV w:val="single" w:sz="4" w:space="0" w:color="000099"/>
        </w:tblBorders>
        <w:shd w:val="clear" w:color="auto" w:fill="DBE5F1"/>
        <w:tblLook w:val="0000" w:firstRow="0" w:lastRow="0" w:firstColumn="0" w:lastColumn="0" w:noHBand="0" w:noVBand="0"/>
      </w:tblPr>
      <w:tblGrid>
        <w:gridCol w:w="9517"/>
      </w:tblGrid>
      <w:tr w:rsidR="000205B6" w:rsidRPr="00035082" w14:paraId="08CBC7E4" w14:textId="77777777" w:rsidTr="00CE1AD9">
        <w:trPr>
          <w:trHeight w:val="517"/>
          <w:tblHeader/>
        </w:trPr>
        <w:tc>
          <w:tcPr>
            <w:tcW w:w="5000" w:type="pct"/>
            <w:shd w:val="clear" w:color="auto" w:fill="DBE5F1"/>
            <w:vAlign w:val="center"/>
          </w:tcPr>
          <w:p w14:paraId="12484239" w14:textId="0576861B" w:rsidR="000205B6" w:rsidRPr="009B2210" w:rsidRDefault="000205B6" w:rsidP="000205B6">
            <w:pPr>
              <w:tabs>
                <w:tab w:val="left" w:pos="1418"/>
              </w:tabs>
              <w:spacing w:after="120"/>
              <w:jc w:val="center"/>
              <w:rPr>
                <w:rFonts w:ascii="Arial" w:hAnsi="Arial" w:cs="Arial"/>
                <w:b/>
                <w:sz w:val="30"/>
                <w:szCs w:val="30"/>
                <w:lang w:val="ru-RU" w:eastAsia="ko-KR"/>
              </w:rPr>
            </w:pPr>
            <w:r w:rsidRPr="009B2210">
              <w:rPr>
                <w:rFonts w:ascii="Arial" w:hAnsi="Arial" w:cs="Arial"/>
                <w:b/>
                <w:sz w:val="30"/>
                <w:szCs w:val="30"/>
                <w:lang w:val="ru-RU" w:eastAsia="ko-KR"/>
              </w:rPr>
              <w:lastRenderedPageBreak/>
              <w:t>Б</w:t>
            </w:r>
            <w:r w:rsidR="001C7475" w:rsidRPr="009B2210">
              <w:rPr>
                <w:rFonts w:ascii="Arial" w:hAnsi="Arial" w:cs="Arial"/>
                <w:b/>
                <w:sz w:val="30"/>
                <w:szCs w:val="30"/>
                <w:lang w:val="ru-RU" w:eastAsia="ko-KR"/>
              </w:rPr>
              <w:t>юджет</w:t>
            </w:r>
            <w:r w:rsidR="00190CFB" w:rsidRPr="009B2210">
              <w:rPr>
                <w:rFonts w:ascii="Arial" w:hAnsi="Arial" w:cs="Arial"/>
                <w:b/>
                <w:sz w:val="30"/>
                <w:szCs w:val="30"/>
                <w:lang w:val="ru-RU" w:eastAsia="ko-KR"/>
              </w:rPr>
              <w:t xml:space="preserve"> </w:t>
            </w:r>
            <w:r w:rsidRPr="009B2210">
              <w:rPr>
                <w:rFonts w:ascii="Arial" w:hAnsi="Arial" w:cs="Arial"/>
                <w:b/>
                <w:sz w:val="30"/>
                <w:szCs w:val="30"/>
                <w:lang w:val="ru-RU" w:eastAsia="ko-KR"/>
              </w:rPr>
              <w:t xml:space="preserve">секретариата ITU </w:t>
            </w:r>
            <w:proofErr w:type="spellStart"/>
            <w:r w:rsidRPr="009B2210">
              <w:rPr>
                <w:rFonts w:ascii="Arial" w:hAnsi="Arial" w:cs="Arial"/>
                <w:b/>
                <w:sz w:val="30"/>
                <w:szCs w:val="30"/>
                <w:lang w:val="ru-RU" w:eastAsia="ko-KR"/>
              </w:rPr>
              <w:t>Telecom</w:t>
            </w:r>
            <w:proofErr w:type="spellEnd"/>
          </w:p>
          <w:p w14:paraId="79212D17" w14:textId="21E6C70F" w:rsidR="000205B6" w:rsidRPr="009B2210" w:rsidRDefault="000205B6" w:rsidP="000205B6">
            <w:pPr>
              <w:tabs>
                <w:tab w:val="left" w:pos="1418"/>
              </w:tabs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ru-RU" w:eastAsia="ko-KR"/>
              </w:rPr>
            </w:pPr>
            <w:r w:rsidRPr="009B2210">
              <w:rPr>
                <w:rFonts w:ascii="Arial" w:hAnsi="Arial" w:cs="Arial"/>
                <w:b/>
                <w:sz w:val="30"/>
                <w:szCs w:val="30"/>
                <w:lang w:val="ru-RU" w:eastAsia="ko-KR"/>
              </w:rPr>
              <w:t>на 2022–2023 годы</w:t>
            </w:r>
          </w:p>
        </w:tc>
      </w:tr>
    </w:tbl>
    <w:p w14:paraId="5DF0AC88" w14:textId="3CEC1EB4" w:rsidR="00912A81" w:rsidRPr="009B2210" w:rsidRDefault="00912A81" w:rsidP="00912A81">
      <w:pPr>
        <w:spacing w:before="480"/>
        <w:rPr>
          <w:lang w:val="ru-RU"/>
        </w:rPr>
      </w:pPr>
      <w:r w:rsidRPr="009B2210">
        <w:rPr>
          <w:lang w:val="ru-RU"/>
        </w:rPr>
        <w:t>1</w:t>
      </w:r>
      <w:r w:rsidRPr="009B2210">
        <w:rPr>
          <w:lang w:val="ru-RU"/>
        </w:rPr>
        <w:tab/>
        <w:t xml:space="preserve">Бюджет секретариата ITU </w:t>
      </w:r>
      <w:proofErr w:type="spellStart"/>
      <w:r w:rsidRPr="009B2210">
        <w:rPr>
          <w:lang w:val="ru-RU"/>
        </w:rPr>
        <w:t>Telecom</w:t>
      </w:r>
      <w:proofErr w:type="spellEnd"/>
      <w:r w:rsidRPr="009B2210">
        <w:rPr>
          <w:lang w:val="ru-RU"/>
        </w:rPr>
        <w:t xml:space="preserve"> составляется</w:t>
      </w:r>
      <w:r w:rsidR="0012077B" w:rsidRPr="009B2210">
        <w:rPr>
          <w:lang w:val="ru-RU"/>
        </w:rPr>
        <w:t xml:space="preserve"> с целью</w:t>
      </w:r>
      <w:r w:rsidRPr="009B2210">
        <w:rPr>
          <w:lang w:val="ru-RU"/>
        </w:rPr>
        <w:t xml:space="preserve"> выделить ресурсы для покрытия сметных расходов секретариата ITU </w:t>
      </w:r>
      <w:proofErr w:type="spellStart"/>
      <w:r w:rsidRPr="009B2210">
        <w:rPr>
          <w:lang w:val="ru-RU"/>
        </w:rPr>
        <w:t>Telecom</w:t>
      </w:r>
      <w:proofErr w:type="spellEnd"/>
      <w:r w:rsidRPr="009B2210">
        <w:rPr>
          <w:lang w:val="ru-RU"/>
        </w:rPr>
        <w:t xml:space="preserve">, которые напрямую не связаны с каким-либо мероприятием ITU </w:t>
      </w:r>
      <w:proofErr w:type="spellStart"/>
      <w:r w:rsidRPr="009B2210">
        <w:rPr>
          <w:lang w:val="ru-RU"/>
        </w:rPr>
        <w:t>Telecom</w:t>
      </w:r>
      <w:proofErr w:type="spellEnd"/>
      <w:r w:rsidRPr="009B2210">
        <w:rPr>
          <w:lang w:val="ru-RU"/>
        </w:rPr>
        <w:t xml:space="preserve"> или каким-либо конкретным намеченным результатом деятельности. Бюджет включает плату в счет возмещения затрат от других областей деятельности Генерального секретариата МСЭ и Бюро. Бюджет секретариата ITU </w:t>
      </w:r>
      <w:proofErr w:type="spellStart"/>
      <w:r w:rsidRPr="009B2210">
        <w:rPr>
          <w:lang w:val="ru-RU"/>
        </w:rPr>
        <w:t>Telecom</w:t>
      </w:r>
      <w:proofErr w:type="spellEnd"/>
      <w:r w:rsidRPr="009B2210">
        <w:rPr>
          <w:lang w:val="ru-RU"/>
        </w:rPr>
        <w:t xml:space="preserve"> </w:t>
      </w:r>
      <w:r w:rsidR="001C7475" w:rsidRPr="009B2210">
        <w:rPr>
          <w:lang w:val="ru-RU"/>
        </w:rPr>
        <w:t>необходим</w:t>
      </w:r>
      <w:r w:rsidRPr="009B2210">
        <w:rPr>
          <w:color w:val="000000"/>
          <w:lang w:val="ru-RU"/>
        </w:rPr>
        <w:t xml:space="preserve"> для</w:t>
      </w:r>
      <w:r w:rsidRPr="009B2210">
        <w:rPr>
          <w:lang w:val="ru-RU"/>
        </w:rPr>
        <w:t xml:space="preserve"> планирования и </w:t>
      </w:r>
      <w:r w:rsidR="00A97439" w:rsidRPr="009B2210">
        <w:rPr>
          <w:lang w:val="ru-RU"/>
        </w:rPr>
        <w:t>контроля</w:t>
      </w:r>
      <w:r w:rsidRPr="009B2210">
        <w:rPr>
          <w:lang w:val="ru-RU"/>
        </w:rPr>
        <w:t xml:space="preserve"> расходов, которые затем относятся на счета различных мероприятий ITU </w:t>
      </w:r>
      <w:proofErr w:type="spellStart"/>
      <w:r w:rsidRPr="009B2210">
        <w:rPr>
          <w:lang w:val="ru-RU"/>
        </w:rPr>
        <w:t>Telecom</w:t>
      </w:r>
      <w:proofErr w:type="spellEnd"/>
      <w:r w:rsidRPr="009B2210">
        <w:rPr>
          <w:lang w:val="ru-RU"/>
        </w:rPr>
        <w:t xml:space="preserve"> в течение соответствующего года. Бюджет секретариата ITU </w:t>
      </w:r>
      <w:proofErr w:type="spellStart"/>
      <w:r w:rsidRPr="009B2210">
        <w:rPr>
          <w:lang w:val="ru-RU"/>
        </w:rPr>
        <w:t>Telecom</w:t>
      </w:r>
      <w:proofErr w:type="spellEnd"/>
      <w:r w:rsidRPr="009B2210">
        <w:rPr>
          <w:lang w:val="ru-RU"/>
        </w:rPr>
        <w:t xml:space="preserve"> составляется на ежегодной основе, что согласуется с двухгодичным бюджетным циклом МСЭ (</w:t>
      </w:r>
      <w:proofErr w:type="gramStart"/>
      <w:r w:rsidRPr="009B2210">
        <w:rPr>
          <w:lang w:val="ru-RU"/>
        </w:rPr>
        <w:t>202</w:t>
      </w:r>
      <w:r w:rsidR="000205B6" w:rsidRPr="009B2210">
        <w:rPr>
          <w:lang w:val="ru-RU"/>
        </w:rPr>
        <w:t>2</w:t>
      </w:r>
      <w:r w:rsidRPr="009B2210">
        <w:rPr>
          <w:lang w:val="ru-RU"/>
        </w:rPr>
        <w:t>−202</w:t>
      </w:r>
      <w:r w:rsidR="000205B6" w:rsidRPr="009B2210">
        <w:rPr>
          <w:lang w:val="ru-RU"/>
        </w:rPr>
        <w:t>3</w:t>
      </w:r>
      <w:proofErr w:type="gramEnd"/>
      <w:r w:rsidRPr="009B2210">
        <w:rPr>
          <w:lang w:val="ru-RU"/>
        </w:rPr>
        <w:t xml:space="preserve"> гг.).</w:t>
      </w:r>
    </w:p>
    <w:p w14:paraId="7517B67E" w14:textId="77777777" w:rsidR="00912A81" w:rsidRPr="009B2210" w:rsidRDefault="00912A81" w:rsidP="00912A81">
      <w:pPr>
        <w:pStyle w:val="headingb0"/>
        <w:rPr>
          <w:lang w:val="ru-RU"/>
        </w:rPr>
      </w:pPr>
      <w:bookmarkStart w:id="4" w:name="_Toc418869451"/>
      <w:bookmarkStart w:id="5" w:name="_Toc482366545"/>
      <w:bookmarkStart w:id="6" w:name="_Toc67562321"/>
      <w:r w:rsidRPr="009B2210">
        <w:rPr>
          <w:lang w:val="ru-RU"/>
        </w:rPr>
        <w:t xml:space="preserve">Расходы секретариата ITU </w:t>
      </w:r>
      <w:proofErr w:type="spellStart"/>
      <w:r w:rsidRPr="009B2210">
        <w:rPr>
          <w:lang w:val="ru-RU"/>
        </w:rPr>
        <w:t>Telecom</w:t>
      </w:r>
      <w:bookmarkEnd w:id="4"/>
      <w:bookmarkEnd w:id="5"/>
      <w:bookmarkEnd w:id="6"/>
      <w:proofErr w:type="spellEnd"/>
    </w:p>
    <w:p w14:paraId="29C0FEDA" w14:textId="6B859CCF" w:rsidR="00912A81" w:rsidRPr="009B2210" w:rsidRDefault="00912A81" w:rsidP="00912A81">
      <w:pPr>
        <w:rPr>
          <w:szCs w:val="22"/>
          <w:lang w:val="ru-RU"/>
        </w:rPr>
      </w:pPr>
      <w:r w:rsidRPr="009B2210">
        <w:rPr>
          <w:lang w:val="ru-RU"/>
        </w:rPr>
        <w:t>2</w:t>
      </w:r>
      <w:r w:rsidRPr="009B2210">
        <w:rPr>
          <w:lang w:val="ru-RU"/>
        </w:rPr>
        <w:tab/>
        <w:t xml:space="preserve">Бюджет секретариата ITU </w:t>
      </w:r>
      <w:proofErr w:type="spellStart"/>
      <w:r w:rsidRPr="009B2210">
        <w:rPr>
          <w:lang w:val="ru-RU"/>
        </w:rPr>
        <w:t>Telecom</w:t>
      </w:r>
      <w:proofErr w:type="spellEnd"/>
      <w:r w:rsidRPr="009B2210">
        <w:rPr>
          <w:lang w:val="ru-RU"/>
        </w:rPr>
        <w:t xml:space="preserve"> на 202</w:t>
      </w:r>
      <w:r w:rsidR="000205B6" w:rsidRPr="009B2210">
        <w:rPr>
          <w:lang w:val="ru-RU"/>
        </w:rPr>
        <w:t>2</w:t>
      </w:r>
      <w:r w:rsidRPr="009B2210">
        <w:rPr>
          <w:lang w:val="ru-RU"/>
        </w:rPr>
        <w:t>–202</w:t>
      </w:r>
      <w:r w:rsidR="000205B6" w:rsidRPr="009B2210">
        <w:rPr>
          <w:lang w:val="ru-RU"/>
        </w:rPr>
        <w:t>3</w:t>
      </w:r>
      <w:r w:rsidRPr="009B2210">
        <w:rPr>
          <w:lang w:val="ru-RU"/>
        </w:rPr>
        <w:t xml:space="preserve"> годы составляет в общей сложности </w:t>
      </w:r>
      <w:r w:rsidR="000205B6" w:rsidRPr="009B2210">
        <w:rPr>
          <w:lang w:val="ru-RU"/>
        </w:rPr>
        <w:t>8</w:t>
      </w:r>
      <w:r w:rsidRPr="009B2210">
        <w:rPr>
          <w:lang w:val="ru-RU"/>
        </w:rPr>
        <w:t>,</w:t>
      </w:r>
      <w:r w:rsidR="000205B6" w:rsidRPr="009B2210">
        <w:rPr>
          <w:lang w:val="ru-RU"/>
        </w:rPr>
        <w:t>6</w:t>
      </w:r>
      <w:r w:rsidRPr="009B2210">
        <w:rPr>
          <w:lang w:val="ru-RU"/>
        </w:rPr>
        <w:t> </w:t>
      </w:r>
      <w:proofErr w:type="gramStart"/>
      <w:r w:rsidRPr="009B2210">
        <w:rPr>
          <w:lang w:val="ru-RU"/>
        </w:rPr>
        <w:t>млн.</w:t>
      </w:r>
      <w:proofErr w:type="gramEnd"/>
      <w:r w:rsidR="009B2210">
        <w:rPr>
          <w:lang w:val="ru-RU"/>
        </w:rPr>
        <w:t> </w:t>
      </w:r>
      <w:r w:rsidRPr="009B2210">
        <w:rPr>
          <w:lang w:val="ru-RU"/>
        </w:rPr>
        <w:t xml:space="preserve">швейцарских франков, что на </w:t>
      </w:r>
      <w:r w:rsidR="000205B6" w:rsidRPr="009B2210">
        <w:rPr>
          <w:lang w:val="ru-RU"/>
        </w:rPr>
        <w:t>14</w:t>
      </w:r>
      <w:r w:rsidRPr="009B2210">
        <w:rPr>
          <w:lang w:val="ru-RU"/>
        </w:rPr>
        <w:t>% меньше, чем бюджет на 20</w:t>
      </w:r>
      <w:r w:rsidR="000205B6" w:rsidRPr="009B2210">
        <w:rPr>
          <w:lang w:val="ru-RU"/>
        </w:rPr>
        <w:t>20</w:t>
      </w:r>
      <w:r w:rsidRPr="009B2210">
        <w:rPr>
          <w:lang w:val="ru-RU"/>
        </w:rPr>
        <w:t>−20</w:t>
      </w:r>
      <w:r w:rsidR="000205B6" w:rsidRPr="009B2210">
        <w:rPr>
          <w:lang w:val="ru-RU"/>
        </w:rPr>
        <w:t>2</w:t>
      </w:r>
      <w:r w:rsidRPr="009B2210">
        <w:rPr>
          <w:lang w:val="ru-RU"/>
        </w:rPr>
        <w:t xml:space="preserve">1 годы. Это объясняется </w:t>
      </w:r>
      <w:r w:rsidR="004565D5" w:rsidRPr="009B2210">
        <w:rPr>
          <w:lang w:val="ru-RU"/>
        </w:rPr>
        <w:t xml:space="preserve">меньшим количеством </w:t>
      </w:r>
      <w:r w:rsidRPr="009B2210">
        <w:rPr>
          <w:lang w:val="ru-RU"/>
        </w:rPr>
        <w:t>должностей</w:t>
      </w:r>
      <w:r w:rsidRPr="009B2210">
        <w:rPr>
          <w:szCs w:val="22"/>
          <w:lang w:val="ru-RU"/>
        </w:rPr>
        <w:t xml:space="preserve">, как показано в Таблице 1, ниже. </w:t>
      </w:r>
      <w:r w:rsidRPr="009B2210">
        <w:rPr>
          <w:rFonts w:cs="Arial"/>
          <w:szCs w:val="22"/>
          <w:lang w:val="ru-RU"/>
        </w:rPr>
        <w:t xml:space="preserve">Самыми крупными статьями расходов в бюджете являются </w:t>
      </w:r>
      <w:r w:rsidRPr="009B2210">
        <w:rPr>
          <w:color w:val="000000"/>
          <w:lang w:val="ru-RU"/>
        </w:rPr>
        <w:t>затраты по персоналу и прочие затраты по персоналу</w:t>
      </w:r>
      <w:r w:rsidRPr="009B2210">
        <w:rPr>
          <w:rFonts w:cs="Arial"/>
          <w:szCs w:val="22"/>
          <w:lang w:val="ru-RU"/>
        </w:rPr>
        <w:t>, а также расходы на возмещение затрат, которые начиная с 2014 года остаются на неизменном бюджетном уровне в</w:t>
      </w:r>
      <w:r w:rsidR="004565D5" w:rsidRPr="009B2210">
        <w:rPr>
          <w:rFonts w:cs="Arial"/>
          <w:szCs w:val="22"/>
          <w:lang w:val="ru-RU"/>
        </w:rPr>
        <w:t> </w:t>
      </w:r>
      <w:r w:rsidRPr="009B2210">
        <w:rPr>
          <w:rFonts w:cs="Arial"/>
          <w:szCs w:val="22"/>
          <w:lang w:val="ru-RU"/>
        </w:rPr>
        <w:t xml:space="preserve">1,5 </w:t>
      </w:r>
      <w:proofErr w:type="gramStart"/>
      <w:r w:rsidRPr="009B2210">
        <w:rPr>
          <w:lang w:val="ru-RU"/>
        </w:rPr>
        <w:t>млн.</w:t>
      </w:r>
      <w:proofErr w:type="gramEnd"/>
      <w:r w:rsidRPr="009B2210">
        <w:rPr>
          <w:lang w:val="ru-RU"/>
        </w:rPr>
        <w:t xml:space="preserve"> швейцарских франков</w:t>
      </w:r>
      <w:r w:rsidRPr="009B2210">
        <w:rPr>
          <w:rFonts w:cs="Arial"/>
          <w:szCs w:val="22"/>
          <w:lang w:val="ru-RU"/>
        </w:rPr>
        <w:t xml:space="preserve"> в год</w:t>
      </w:r>
      <w:r w:rsidRPr="009B2210">
        <w:rPr>
          <w:szCs w:val="22"/>
          <w:lang w:val="ru-RU"/>
        </w:rPr>
        <w:t>.</w:t>
      </w:r>
    </w:p>
    <w:p w14:paraId="6BFDCD6E" w14:textId="23A55EE6" w:rsidR="00912A81" w:rsidRPr="009B2210" w:rsidRDefault="00912A81" w:rsidP="00912A81">
      <w:pPr>
        <w:rPr>
          <w:caps/>
          <w:lang w:val="ru-RU"/>
        </w:rPr>
      </w:pPr>
      <w:r w:rsidRPr="009B2210">
        <w:rPr>
          <w:lang w:val="ru-RU"/>
        </w:rPr>
        <w:t>3</w:t>
      </w:r>
      <w:r w:rsidRPr="009B2210">
        <w:rPr>
          <w:lang w:val="ru-RU"/>
        </w:rPr>
        <w:tab/>
        <w:t>Бюджет представлен в разбивке по категориям расходов в соответствии с Правилом 6.1 Статьи 6 Финансового регламента и Финансовых правил МСЭ. В представленной ниже Таблице 1 показаны сметные расходы в разбивке по категориям. Затраты по персоналу и прочие затраты по персоналу составляют почти 6</w:t>
      </w:r>
      <w:r w:rsidR="0016625D" w:rsidRPr="009B2210">
        <w:rPr>
          <w:lang w:val="ru-RU"/>
        </w:rPr>
        <w:t>2</w:t>
      </w:r>
      <w:r w:rsidRPr="009B2210">
        <w:rPr>
          <w:lang w:val="ru-RU"/>
        </w:rPr>
        <w:t xml:space="preserve">% общего </w:t>
      </w:r>
      <w:r w:rsidRPr="009B2210">
        <w:rPr>
          <w:color w:val="000000"/>
          <w:lang w:val="ru-RU"/>
        </w:rPr>
        <w:t>двухгодичного бюджета</w:t>
      </w:r>
      <w:r w:rsidRPr="009B2210">
        <w:rPr>
          <w:lang w:val="ru-RU"/>
        </w:rPr>
        <w:t>. Расходы на возмещение затрат в размере 3 </w:t>
      </w:r>
      <w:proofErr w:type="gramStart"/>
      <w:r w:rsidRPr="009B2210">
        <w:rPr>
          <w:lang w:val="ru-RU"/>
        </w:rPr>
        <w:t>млн.</w:t>
      </w:r>
      <w:proofErr w:type="gramEnd"/>
      <w:r w:rsidRPr="009B2210">
        <w:rPr>
          <w:lang w:val="ru-RU"/>
        </w:rPr>
        <w:t xml:space="preserve"> швейцарских франков эквивалентны </w:t>
      </w:r>
      <w:r w:rsidR="0016625D" w:rsidRPr="009B2210">
        <w:rPr>
          <w:lang w:val="ru-RU"/>
        </w:rPr>
        <w:t>35</w:t>
      </w:r>
      <w:r w:rsidRPr="009B2210">
        <w:rPr>
          <w:lang w:val="ru-RU"/>
        </w:rPr>
        <w:t>% общего двухгодичного бюджета на</w:t>
      </w:r>
      <w:r w:rsidR="00C27895" w:rsidRPr="009B2210">
        <w:rPr>
          <w:lang w:val="ru-RU"/>
        </w:rPr>
        <w:t> </w:t>
      </w:r>
      <w:r w:rsidRPr="009B2210">
        <w:rPr>
          <w:lang w:val="ru-RU"/>
        </w:rPr>
        <w:t>202</w:t>
      </w:r>
      <w:r w:rsidR="000C00DC" w:rsidRPr="009B2210">
        <w:rPr>
          <w:lang w:val="ru-RU"/>
        </w:rPr>
        <w:t>2</w:t>
      </w:r>
      <w:r w:rsidR="00C27895" w:rsidRPr="009B2210">
        <w:rPr>
          <w:lang w:val="ru-RU"/>
        </w:rPr>
        <w:t>−</w:t>
      </w:r>
      <w:r w:rsidRPr="009B2210">
        <w:rPr>
          <w:lang w:val="ru-RU"/>
        </w:rPr>
        <w:t>202</w:t>
      </w:r>
      <w:r w:rsidR="000C00DC" w:rsidRPr="009B2210">
        <w:rPr>
          <w:lang w:val="ru-RU"/>
        </w:rPr>
        <w:t>3</w:t>
      </w:r>
      <w:r w:rsidRPr="009B2210">
        <w:rPr>
          <w:lang w:val="ru-RU"/>
        </w:rPr>
        <w:t> годы.</w:t>
      </w:r>
    </w:p>
    <w:p w14:paraId="02BEE5CF" w14:textId="016EB57E" w:rsidR="00912A81" w:rsidRPr="009B2210" w:rsidRDefault="00912A81" w:rsidP="00912A81">
      <w:pPr>
        <w:pStyle w:val="TableNo"/>
        <w:spacing w:before="240"/>
        <w:rPr>
          <w:lang w:val="ru-RU"/>
        </w:rPr>
      </w:pPr>
      <w:r w:rsidRPr="009B2210">
        <w:rPr>
          <w:lang w:val="ru-RU"/>
        </w:rPr>
        <w:t>Таблица 1</w:t>
      </w:r>
    </w:p>
    <w:p w14:paraId="7082D897" w14:textId="77777777" w:rsidR="00912A81" w:rsidRPr="009B2210" w:rsidRDefault="00912A81" w:rsidP="00912A81">
      <w:pPr>
        <w:pStyle w:val="Tabletitle"/>
        <w:rPr>
          <w:lang w:val="ru-RU"/>
        </w:rPr>
      </w:pPr>
      <w:r w:rsidRPr="009B2210">
        <w:rPr>
          <w:lang w:val="ru-RU"/>
        </w:rPr>
        <w:t>Бюджет в разбивке по категориям расходов</w:t>
      </w:r>
    </w:p>
    <w:tbl>
      <w:tblPr>
        <w:tblW w:w="1006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2185"/>
        <w:gridCol w:w="763"/>
        <w:gridCol w:w="763"/>
        <w:gridCol w:w="742"/>
        <w:gridCol w:w="709"/>
        <w:gridCol w:w="709"/>
        <w:gridCol w:w="709"/>
        <w:gridCol w:w="709"/>
        <w:gridCol w:w="850"/>
        <w:gridCol w:w="851"/>
        <w:gridCol w:w="708"/>
      </w:tblGrid>
      <w:tr w:rsidR="0084371E" w:rsidRPr="009B2210" w14:paraId="30D14621" w14:textId="77777777" w:rsidTr="00CE1AD9"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66BC0102" w14:textId="77777777" w:rsidR="0084371E" w:rsidRPr="009B2210" w:rsidRDefault="0084371E" w:rsidP="00CE1AD9">
            <w:pPr>
              <w:spacing w:before="30" w:after="30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57F86B6" w14:textId="77777777" w:rsidR="0084371E" w:rsidRPr="009B2210" w:rsidRDefault="0084371E" w:rsidP="00CE1AD9">
            <w:pPr>
              <w:spacing w:before="30" w:after="30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FE2231F" w14:textId="77777777" w:rsidR="0084371E" w:rsidRPr="009B2210" w:rsidRDefault="0084371E" w:rsidP="00CE1AD9">
            <w:pPr>
              <w:spacing w:before="30" w:after="30"/>
              <w:jc w:val="center"/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185FDDEB" w14:textId="4FC26679" w:rsidR="0084371E" w:rsidRPr="009B2210" w:rsidRDefault="0084371E" w:rsidP="00CE1AD9">
            <w:pPr>
              <w:spacing w:before="30" w:after="30"/>
              <w:jc w:val="center"/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  <w:t>В тыс. швейцарских франков</w:t>
            </w:r>
          </w:p>
        </w:tc>
      </w:tr>
      <w:tr w:rsidR="0084371E" w:rsidRPr="009B2210" w14:paraId="0A1EE372" w14:textId="77777777" w:rsidTr="00CE1AD9">
        <w:tc>
          <w:tcPr>
            <w:tcW w:w="366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677C3DF2" w14:textId="77777777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pacing w:val="-6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b/>
                <w:bCs/>
                <w:color w:val="000000"/>
                <w:spacing w:val="-6"/>
                <w:sz w:val="16"/>
                <w:szCs w:val="16"/>
                <w:lang w:val="ru-RU" w:eastAsia="zh-CN"/>
              </w:rPr>
              <w:t>Кат.</w:t>
            </w:r>
          </w:p>
        </w:tc>
        <w:tc>
          <w:tcPr>
            <w:tcW w:w="2185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24616494" w14:textId="77777777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Расходы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475C3850" w14:textId="54C9B929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Бюджет,</w:t>
            </w: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2018−</w:t>
            </w: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2019 гг.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37E937E5" w14:textId="21CA383A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Факти</w:t>
            </w:r>
            <w:proofErr w:type="spellEnd"/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-чески</w:t>
            </w:r>
            <w:proofErr w:type="gramEnd"/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,</w:t>
            </w: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2018−</w:t>
            </w: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2019 гг.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09121613" w14:textId="3DD32A22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Бюджет,</w:t>
            </w: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2020 г.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15E58E21" w14:textId="23FF4AFE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Факти</w:t>
            </w:r>
            <w:proofErr w:type="spellEnd"/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-чески</w:t>
            </w:r>
            <w:proofErr w:type="gramEnd"/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,</w:t>
            </w: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2020 г.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228A3672" w14:textId="7BAD653E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b/>
                <w:bCs/>
                <w:color w:val="000000"/>
                <w:spacing w:val="-2"/>
                <w:sz w:val="16"/>
                <w:szCs w:val="16"/>
                <w:lang w:val="ru-RU" w:eastAsia="zh-CN"/>
              </w:rPr>
              <w:t>Бюджет,</w:t>
            </w: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2021 г.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2B577E92" w14:textId="399FAF94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b/>
                <w:bCs/>
                <w:color w:val="000000"/>
                <w:spacing w:val="-2"/>
                <w:sz w:val="16"/>
                <w:szCs w:val="16"/>
                <w:lang w:val="ru-RU" w:eastAsia="zh-CN"/>
              </w:rPr>
              <w:t>Бюджет,</w:t>
            </w: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2022 г.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3B5A916" w14:textId="27D5B409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b/>
                <w:bCs/>
                <w:color w:val="000000"/>
                <w:spacing w:val="-2"/>
                <w:sz w:val="16"/>
                <w:szCs w:val="16"/>
                <w:lang w:val="ru-RU" w:eastAsia="zh-CN"/>
              </w:rPr>
              <w:t>Бюджет,</w:t>
            </w: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2023 г.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569F61A2" w14:textId="766D13DA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Бюджет,</w:t>
            </w: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2022</w:t>
            </w:r>
            <w:r w:rsid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−</w:t>
            </w: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2023 гг.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3B715F57" w14:textId="6E865ABD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proofErr w:type="gramStart"/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Расхож-</w:t>
            </w:r>
            <w:proofErr w:type="spellStart"/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дение</w:t>
            </w:r>
            <w:proofErr w:type="spellEnd"/>
            <w:proofErr w:type="gramEnd"/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</w:r>
            <w:r w:rsidRPr="009B2210">
              <w:rPr>
                <w:rFonts w:cs="Arial"/>
                <w:b/>
                <w:bCs/>
                <w:color w:val="000000"/>
                <w:spacing w:val="-4"/>
                <w:sz w:val="16"/>
                <w:szCs w:val="16"/>
                <w:lang w:val="ru-RU" w:eastAsia="zh-CN"/>
              </w:rPr>
              <w:t>2020−21 гг.</w:t>
            </w:r>
            <w:r w:rsidRPr="009B2210">
              <w:rPr>
                <w:rFonts w:cs="Arial"/>
                <w:b/>
                <w:bCs/>
                <w:color w:val="000000"/>
                <w:spacing w:val="-4"/>
                <w:sz w:val="16"/>
                <w:szCs w:val="16"/>
                <w:lang w:val="ru-RU" w:eastAsia="zh-CN"/>
              </w:rPr>
              <w:br/>
              <w:t>2022−23 гг.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07635E22" w14:textId="712AAB86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В % </w:t>
            </w: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2020</w:t>
            </w:r>
            <w:r w:rsid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−</w:t>
            </w: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2021 гг.</w:t>
            </w:r>
          </w:p>
        </w:tc>
      </w:tr>
      <w:tr w:rsidR="0084371E" w:rsidRPr="009B2210" w14:paraId="6C10DCF3" w14:textId="77777777" w:rsidTr="00CE1AD9"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E083C84" w14:textId="77777777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D068551" w14:textId="77777777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7E356DCE" w14:textId="77777777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62C281ED" w14:textId="77777777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b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AFF584F" w14:textId="77777777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0EBA82B" w14:textId="77777777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B9F2874" w14:textId="77777777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63DFB1C5" w14:textId="77777777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69ABBD1D" w14:textId="61B3B347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7B3C549" w14:textId="5D408F1C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66A43884" w14:textId="0412103C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pacing w:val="-4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b/>
                <w:bCs/>
                <w:color w:val="000000"/>
                <w:spacing w:val="-4"/>
                <w:sz w:val="16"/>
                <w:szCs w:val="16"/>
                <w:lang w:val="ru-RU" w:eastAsia="zh-CN"/>
              </w:rPr>
              <w:t>i = h − (</w:t>
            </w:r>
            <w:proofErr w:type="spellStart"/>
            <w:r w:rsidRPr="009B2210">
              <w:rPr>
                <w:rFonts w:cs="Arial"/>
                <w:b/>
                <w:bCs/>
                <w:color w:val="000000"/>
                <w:spacing w:val="-4"/>
                <w:sz w:val="16"/>
                <w:szCs w:val="16"/>
                <w:lang w:val="ru-RU" w:eastAsia="zh-CN"/>
              </w:rPr>
              <w:t>c+e</w:t>
            </w:r>
            <w:proofErr w:type="spellEnd"/>
            <w:r w:rsidRPr="009B2210">
              <w:rPr>
                <w:rFonts w:cs="Arial"/>
                <w:b/>
                <w:bCs/>
                <w:color w:val="000000"/>
                <w:spacing w:val="-4"/>
                <w:sz w:val="16"/>
                <w:szCs w:val="16"/>
                <w:lang w:val="ru-RU" w:eastAsia="zh-CN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519063B" w14:textId="1D351290" w:rsidR="0084371E" w:rsidRPr="009B2210" w:rsidRDefault="0084371E" w:rsidP="0084371E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pacing w:val="-4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b/>
                <w:bCs/>
                <w:color w:val="000000"/>
                <w:spacing w:val="-4"/>
                <w:sz w:val="16"/>
                <w:szCs w:val="16"/>
                <w:lang w:val="ru-RU" w:eastAsia="zh-CN"/>
              </w:rPr>
              <w:t>j = i/(</w:t>
            </w:r>
            <w:proofErr w:type="spellStart"/>
            <w:r w:rsidRPr="009B2210">
              <w:rPr>
                <w:rFonts w:cs="Arial"/>
                <w:b/>
                <w:bCs/>
                <w:color w:val="000000"/>
                <w:spacing w:val="-4"/>
                <w:sz w:val="16"/>
                <w:szCs w:val="16"/>
                <w:lang w:val="ru-RU" w:eastAsia="zh-CN"/>
              </w:rPr>
              <w:t>c+e</w:t>
            </w:r>
            <w:proofErr w:type="spellEnd"/>
            <w:r w:rsidRPr="009B2210">
              <w:rPr>
                <w:rFonts w:cs="Arial"/>
                <w:b/>
                <w:bCs/>
                <w:color w:val="000000"/>
                <w:spacing w:val="-4"/>
                <w:sz w:val="16"/>
                <w:szCs w:val="16"/>
                <w:lang w:val="ru-RU" w:eastAsia="zh-CN"/>
              </w:rPr>
              <w:t>)</w:t>
            </w:r>
          </w:p>
        </w:tc>
      </w:tr>
      <w:tr w:rsidR="00CE1AD9" w:rsidRPr="009B2210" w14:paraId="18A83448" w14:textId="77777777" w:rsidTr="00CE1AD9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9361C" w14:textId="77777777" w:rsidR="00CE1AD9" w:rsidRPr="009B2210" w:rsidRDefault="00CE1AD9" w:rsidP="00CE1AD9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color w:val="000000"/>
                <w:sz w:val="16"/>
                <w:szCs w:val="16"/>
                <w:lang w:val="ru-RU" w:eastAsia="zh-CN"/>
              </w:rPr>
              <w:t>1−2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DB64D" w14:textId="77777777" w:rsidR="00CE1AD9" w:rsidRPr="009B2210" w:rsidRDefault="00CE1AD9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Затраты по персоналу и прочие затраты по персоналу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718E" w14:textId="567D7BBE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7 756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164C" w14:textId="2BA05520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5 155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46EA" w14:textId="647AFC3F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3 490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48A9" w14:textId="0428C51B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2 163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6A6F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3 490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2BDF" w14:textId="4656FC85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2 693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A4528" w14:textId="76ED8B62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2 693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D41F" w14:textId="124FEB1D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5 387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4F07" w14:textId="58433AF0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−1 593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8800" w14:textId="136AEA4E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−23%</w:t>
            </w:r>
          </w:p>
        </w:tc>
      </w:tr>
      <w:tr w:rsidR="00CE1AD9" w:rsidRPr="009B2210" w14:paraId="2253B92C" w14:textId="77777777" w:rsidTr="00CE1AD9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A5E30" w14:textId="77777777" w:rsidR="00CE1AD9" w:rsidRPr="009B2210" w:rsidRDefault="00CE1AD9" w:rsidP="00CE1AD9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color w:val="000000"/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C1B79" w14:textId="77777777" w:rsidR="00CE1AD9" w:rsidRPr="009B2210" w:rsidRDefault="00CE1AD9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Служебные командировки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C819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4A71" w14:textId="192DBA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7EFB" w14:textId="173F67B2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4A49" w14:textId="46BE1DE3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A9F7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1B3C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F03FF" w14:textId="0F0DF2B4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909B" w14:textId="7BCBDFA0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72E9" w14:textId="2638DB89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1E00" w14:textId="07AB6AD6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−0%</w:t>
            </w:r>
          </w:p>
        </w:tc>
      </w:tr>
      <w:tr w:rsidR="00CE1AD9" w:rsidRPr="009B2210" w14:paraId="2FAFE9BA" w14:textId="77777777" w:rsidTr="00CE1AD9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3984B" w14:textId="77777777" w:rsidR="00CE1AD9" w:rsidRPr="009B2210" w:rsidRDefault="00CE1AD9" w:rsidP="00CE1AD9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color w:val="000000"/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6176A" w14:textId="77777777" w:rsidR="00CE1AD9" w:rsidRPr="009B2210" w:rsidRDefault="00CE1AD9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Контрактные услуги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10C0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99E4" w14:textId="3085C9FC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91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6C8F" w14:textId="6F05A34F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94A5" w14:textId="1CA54E3B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70F5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39E0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74819" w14:textId="2524A7BA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1C2C" w14:textId="0D5925AE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76A2" w14:textId="6E4AE225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1CF6" w14:textId="562E4592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−0%</w:t>
            </w:r>
          </w:p>
        </w:tc>
      </w:tr>
      <w:tr w:rsidR="00CE1AD9" w:rsidRPr="009B2210" w14:paraId="49E27EFA" w14:textId="77777777" w:rsidTr="00CE1AD9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64EAE" w14:textId="77777777" w:rsidR="00CE1AD9" w:rsidRPr="009B2210" w:rsidRDefault="00CE1AD9" w:rsidP="00CE1AD9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color w:val="000000"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50EFA" w14:textId="77777777" w:rsidR="00CE1AD9" w:rsidRPr="009B2210" w:rsidRDefault="00CE1AD9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 xml:space="preserve">Аренда и эксплуатация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5548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5113" w14:textId="53B59339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F5EF" w14:textId="28AD0F38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95DC" w14:textId="1C505753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F011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792C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8CC1E" w14:textId="0A43573A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3AEB" w14:textId="2265B04A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0A1B" w14:textId="6E1FACEF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AB9E" w14:textId="37517B3C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−0%</w:t>
            </w:r>
          </w:p>
        </w:tc>
      </w:tr>
      <w:tr w:rsidR="00CE1AD9" w:rsidRPr="009B2210" w14:paraId="7D1598A1" w14:textId="77777777" w:rsidTr="00CE1AD9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E079A" w14:textId="77777777" w:rsidR="00CE1AD9" w:rsidRPr="009B2210" w:rsidRDefault="00CE1AD9" w:rsidP="00CE1AD9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color w:val="000000"/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65D10" w14:textId="77777777" w:rsidR="00CE1AD9" w:rsidRPr="009B2210" w:rsidRDefault="00CE1AD9" w:rsidP="00CE1AD9">
            <w:pPr>
              <w:spacing w:before="40" w:after="40"/>
              <w:rPr>
                <w:rFonts w:cs="Arial"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Материалы и предметы снабжения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F88A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BC25" w14:textId="164623F6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B493" w14:textId="5D6555B0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6324" w14:textId="244646F6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19BF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7AAB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8D332" w14:textId="5475F894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DA7F" w14:textId="622B6E71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1507" w14:textId="49D29B4E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6DAF" w14:textId="1911CD1A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−0%</w:t>
            </w:r>
          </w:p>
        </w:tc>
      </w:tr>
      <w:tr w:rsidR="00CE1AD9" w:rsidRPr="009B2210" w14:paraId="25DA29FB" w14:textId="77777777" w:rsidTr="00CE1AD9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D5252" w14:textId="77777777" w:rsidR="00CE1AD9" w:rsidRPr="009B2210" w:rsidRDefault="00CE1AD9" w:rsidP="00CE1AD9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color w:val="000000"/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BFB1E" w14:textId="77777777" w:rsidR="00CE1AD9" w:rsidRPr="009B2210" w:rsidRDefault="00CE1AD9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Приобретение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73E1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719B" w14:textId="3A237362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0C3F" w14:textId="160D90B1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848F" w14:textId="727167B6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3A37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28C4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6DA43" w14:textId="4CCE1B8F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F0C6" w14:textId="1A0AFF75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A24A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B9DC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0%</w:t>
            </w:r>
          </w:p>
        </w:tc>
      </w:tr>
      <w:tr w:rsidR="00CE1AD9" w:rsidRPr="009B2210" w14:paraId="5F7FDBF2" w14:textId="77777777" w:rsidTr="00CE1AD9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93BCE" w14:textId="77777777" w:rsidR="00CE1AD9" w:rsidRPr="009B2210" w:rsidRDefault="00CE1AD9" w:rsidP="00CE1AD9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color w:val="000000"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81B76" w14:textId="77777777" w:rsidR="00CE1AD9" w:rsidRPr="009B2210" w:rsidRDefault="00CE1AD9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Коммунальные услуги и внутренние службы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5E9A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0086" w14:textId="26902EFD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18EE" w14:textId="269D1CE6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2CDE" w14:textId="5CE36E9C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024A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88DB" w14:textId="0D910EBC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9DFD6" w14:textId="29CB767B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0755" w14:textId="0697B195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368C" w14:textId="6EFCDB9B" w:rsidR="00CE1AD9" w:rsidRPr="009B2210" w:rsidRDefault="00073D5A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7117D5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</w:t>
            </w:r>
            <w:r w:rsidR="003E6DE6" w:rsidRPr="007117D5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7D90" w14:textId="2A514E60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−100%</w:t>
            </w:r>
          </w:p>
        </w:tc>
      </w:tr>
      <w:tr w:rsidR="00CE1AD9" w:rsidRPr="009B2210" w14:paraId="245387D8" w14:textId="77777777" w:rsidTr="00CE1AD9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5BC90" w14:textId="77777777" w:rsidR="00CE1AD9" w:rsidRPr="009B2210" w:rsidRDefault="00CE1AD9" w:rsidP="00CE1AD9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color w:val="000000"/>
                <w:sz w:val="16"/>
                <w:szCs w:val="16"/>
                <w:lang w:val="ru-RU" w:eastAsia="zh-CN"/>
              </w:rPr>
              <w:t>9a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FBE80" w14:textId="77777777" w:rsidR="00CE1AD9" w:rsidRPr="009B2210" w:rsidRDefault="00CE1AD9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Прочие расходы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F458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7E27" w14:textId="0BAEC65D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821F" w14:textId="1CB773F4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C4F0" w14:textId="44925663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17AF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6F02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2565E" w14:textId="7D8D06AD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A924" w14:textId="704CF1BA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CF60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751C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0%</w:t>
            </w:r>
          </w:p>
        </w:tc>
      </w:tr>
      <w:tr w:rsidR="00CE1AD9" w:rsidRPr="009B2210" w14:paraId="5548A392" w14:textId="77777777" w:rsidTr="00CE1AD9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F26B0" w14:textId="77777777" w:rsidR="00CE1AD9" w:rsidRPr="009B2210" w:rsidRDefault="00CE1AD9" w:rsidP="00CE1AD9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color w:val="000000"/>
                <w:sz w:val="16"/>
                <w:szCs w:val="16"/>
                <w:lang w:val="ru-RU" w:eastAsia="zh-CN"/>
              </w:rPr>
              <w:t>9b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CBF0C7" w14:textId="77777777" w:rsidR="00CE1AD9" w:rsidRPr="009B2210" w:rsidRDefault="00CE1AD9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9B2210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Возмещение затрат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B6AB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3 000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96B1" w14:textId="3C1B95AB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2 500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AC3C" w14:textId="1D5DC3A6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1 500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72E2" w14:textId="18F13C85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0FF5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1 500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0B43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1 500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67507" w14:textId="26460B51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1 500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DA56" w14:textId="50184045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3 000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FCA4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12E4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0%</w:t>
            </w:r>
          </w:p>
        </w:tc>
      </w:tr>
      <w:tr w:rsidR="00CE1AD9" w:rsidRPr="009B2210" w14:paraId="4CDD2DD4" w14:textId="77777777" w:rsidTr="00CE1AD9"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5EB803DC" w14:textId="77777777" w:rsidR="00CE1AD9" w:rsidRPr="009B2210" w:rsidRDefault="00CE1AD9" w:rsidP="00CE1AD9">
            <w:pPr>
              <w:spacing w:before="40" w:after="40"/>
              <w:rPr>
                <w:rFonts w:cs="Arial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5478F75F" w14:textId="77777777" w:rsidR="00CE1AD9" w:rsidRPr="009B2210" w:rsidRDefault="00CE1AD9" w:rsidP="00CE1AD9">
            <w:pPr>
              <w:spacing w:before="40" w:after="40"/>
              <w:rPr>
                <w:rFonts w:cs="Arial"/>
                <w:b/>
                <w:bCs/>
                <w:sz w:val="16"/>
                <w:szCs w:val="16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FB6D94B" w14:textId="039CA88B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  <w:t>11 146</w:t>
            </w:r>
            <w:r w:rsidRPr="009B2210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64BAEDA8" w14:textId="7CA41DB4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  <w:t>7 793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723C36F2" w14:textId="130377F3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  <w:t>5 135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B14D7DB" w14:textId="6B5A45CF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  <w:t>2 196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9A99C70" w14:textId="77777777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  <w:t>5 135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AE35126" w14:textId="004F228F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  <w:t>4 328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32D73B05" w14:textId="48BE4EF5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  <w:t>4 328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DACFE30" w14:textId="3CE69D7C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  <w:t>8 657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0A05A0B" w14:textId="2D7737B5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  <w:t>−1 613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2AB3356" w14:textId="69DD246F" w:rsidR="00CE1AD9" w:rsidRPr="009B2210" w:rsidRDefault="00CE1AD9" w:rsidP="00CE1AD9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</w:pPr>
            <w:r w:rsidRPr="009B2210"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  <w:t>−14%</w:t>
            </w:r>
          </w:p>
        </w:tc>
      </w:tr>
    </w:tbl>
    <w:p w14:paraId="5C33F1B6" w14:textId="77777777" w:rsidR="00912A81" w:rsidRPr="009B2210" w:rsidRDefault="00912A81" w:rsidP="00C27895">
      <w:pPr>
        <w:pStyle w:val="headingb0"/>
        <w:rPr>
          <w:lang w:val="ru-RU"/>
        </w:rPr>
      </w:pPr>
      <w:bookmarkStart w:id="7" w:name="_Toc418869452"/>
      <w:bookmarkStart w:id="8" w:name="_Toc482366546"/>
      <w:bookmarkStart w:id="9" w:name="_Toc67562322"/>
      <w:r w:rsidRPr="009B2210">
        <w:rPr>
          <w:lang w:val="ru-RU"/>
        </w:rPr>
        <w:lastRenderedPageBreak/>
        <w:t xml:space="preserve">Ресурсы секретариата ITU </w:t>
      </w:r>
      <w:proofErr w:type="spellStart"/>
      <w:r w:rsidRPr="009B2210">
        <w:rPr>
          <w:lang w:val="ru-RU"/>
        </w:rPr>
        <w:t>Telecom</w:t>
      </w:r>
      <w:bookmarkEnd w:id="7"/>
      <w:bookmarkEnd w:id="8"/>
      <w:bookmarkEnd w:id="9"/>
      <w:proofErr w:type="spellEnd"/>
    </w:p>
    <w:p w14:paraId="4FCCA8D6" w14:textId="6AC44916" w:rsidR="00912A81" w:rsidRPr="009B2210" w:rsidRDefault="00912A81" w:rsidP="00912A81">
      <w:pPr>
        <w:rPr>
          <w:szCs w:val="22"/>
          <w:lang w:val="ru-RU"/>
        </w:rPr>
      </w:pPr>
      <w:r w:rsidRPr="009B2210">
        <w:rPr>
          <w:szCs w:val="22"/>
          <w:lang w:val="ru-RU"/>
        </w:rPr>
        <w:t>4</w:t>
      </w:r>
      <w:r w:rsidRPr="009B2210">
        <w:rPr>
          <w:szCs w:val="22"/>
          <w:lang w:val="ru-RU"/>
        </w:rPr>
        <w:tab/>
      </w:r>
      <w:r w:rsidRPr="009B2210">
        <w:rPr>
          <w:lang w:val="ru-RU"/>
        </w:rPr>
        <w:t xml:space="preserve">Статья "Затраты по персоналу" относится к заработной плате, коррективу по месту службы, семейному и квартирному пособиям (для категорий </w:t>
      </w:r>
      <w:r w:rsidRPr="009B2210">
        <w:rPr>
          <w:color w:val="000000"/>
          <w:lang w:val="ru-RU"/>
        </w:rPr>
        <w:t>специалистов и выше)</w:t>
      </w:r>
      <w:r w:rsidRPr="009B2210">
        <w:rPr>
          <w:lang w:val="ru-RU"/>
        </w:rPr>
        <w:t xml:space="preserve">, а статья "Прочие затраты по персоналу" состоит из взносов Союза в пенсионный фонд, медицинского страхования и страхования от несчастных случаев, субсидий на образование и путевых расходов, путевых расходов при назначении на службу и прекращении службы, выплат подъемных и пособий на репатриацию, путевых расходов при поездке в отпуск </w:t>
      </w:r>
      <w:r w:rsidRPr="009B2210">
        <w:rPr>
          <w:szCs w:val="22"/>
          <w:lang w:val="ru-RU"/>
        </w:rPr>
        <w:t>на родину, оплаты накопленных дней отпуска, субсидий на репатриацию и оплаты расходов по перевозке домашнего имущества</w:t>
      </w:r>
      <w:bookmarkStart w:id="10" w:name="lt_pId059"/>
      <w:r w:rsidR="00CF70C9" w:rsidRPr="009B2210">
        <w:rPr>
          <w:szCs w:val="22"/>
          <w:lang w:val="ru-RU"/>
        </w:rPr>
        <w:t xml:space="preserve">. </w:t>
      </w:r>
      <w:r w:rsidR="0016625D" w:rsidRPr="009B2210">
        <w:rPr>
          <w:szCs w:val="22"/>
          <w:lang w:val="ru-RU"/>
        </w:rPr>
        <w:t xml:space="preserve">На период </w:t>
      </w:r>
      <w:proofErr w:type="gramStart"/>
      <w:r w:rsidR="0016625D" w:rsidRPr="009B2210">
        <w:rPr>
          <w:szCs w:val="22"/>
          <w:lang w:val="ru-RU"/>
        </w:rPr>
        <w:t>2022</w:t>
      </w:r>
      <w:r w:rsidR="00C27895" w:rsidRPr="009B2210">
        <w:rPr>
          <w:szCs w:val="22"/>
          <w:lang w:val="ru-RU"/>
        </w:rPr>
        <w:t>−</w:t>
      </w:r>
      <w:r w:rsidR="0016625D" w:rsidRPr="009B2210">
        <w:rPr>
          <w:szCs w:val="22"/>
          <w:lang w:val="ru-RU"/>
        </w:rPr>
        <w:t>2023</w:t>
      </w:r>
      <w:proofErr w:type="gramEnd"/>
      <w:r w:rsidR="0016625D" w:rsidRPr="009B2210">
        <w:rPr>
          <w:szCs w:val="22"/>
          <w:lang w:val="ru-RU"/>
        </w:rPr>
        <w:t xml:space="preserve"> годов в секретариате </w:t>
      </w:r>
      <w:r w:rsidR="00CF70C9" w:rsidRPr="009B2210">
        <w:rPr>
          <w:szCs w:val="22"/>
          <w:lang w:val="ru-RU"/>
        </w:rPr>
        <w:t xml:space="preserve">ITU </w:t>
      </w:r>
      <w:proofErr w:type="spellStart"/>
      <w:r w:rsidR="00CF70C9" w:rsidRPr="009B2210">
        <w:rPr>
          <w:szCs w:val="22"/>
          <w:lang w:val="ru-RU"/>
        </w:rPr>
        <w:t>Telecom</w:t>
      </w:r>
      <w:proofErr w:type="spellEnd"/>
      <w:r w:rsidR="00CF70C9" w:rsidRPr="009B2210">
        <w:rPr>
          <w:szCs w:val="22"/>
          <w:lang w:val="ru-RU"/>
        </w:rPr>
        <w:t xml:space="preserve"> </w:t>
      </w:r>
      <w:r w:rsidR="0016625D" w:rsidRPr="009B2210">
        <w:rPr>
          <w:szCs w:val="22"/>
          <w:lang w:val="ru-RU"/>
        </w:rPr>
        <w:t xml:space="preserve">имеется 18 предусмотренных бюджетом должностей, в то время как в период </w:t>
      </w:r>
      <w:r w:rsidR="00CF70C9" w:rsidRPr="009B2210">
        <w:rPr>
          <w:szCs w:val="22"/>
          <w:lang w:val="ru-RU"/>
        </w:rPr>
        <w:t>2020</w:t>
      </w:r>
      <w:r w:rsidR="00C27895" w:rsidRPr="009B2210">
        <w:rPr>
          <w:szCs w:val="22"/>
          <w:lang w:val="ru-RU"/>
        </w:rPr>
        <w:t>−</w:t>
      </w:r>
      <w:r w:rsidR="00CF70C9" w:rsidRPr="009B2210">
        <w:rPr>
          <w:szCs w:val="22"/>
          <w:lang w:val="ru-RU"/>
        </w:rPr>
        <w:t>2021</w:t>
      </w:r>
      <w:r w:rsidR="0016625D" w:rsidRPr="009B2210">
        <w:rPr>
          <w:szCs w:val="22"/>
          <w:lang w:val="ru-RU"/>
        </w:rPr>
        <w:t> годов было 23 должности</w:t>
      </w:r>
      <w:r w:rsidR="00CF70C9" w:rsidRPr="009B2210">
        <w:rPr>
          <w:szCs w:val="22"/>
          <w:lang w:val="ru-RU"/>
        </w:rPr>
        <w:t>.</w:t>
      </w:r>
      <w:bookmarkEnd w:id="10"/>
      <w:r w:rsidR="00CF70C9" w:rsidRPr="009B2210">
        <w:rPr>
          <w:szCs w:val="22"/>
          <w:lang w:val="ru-RU"/>
        </w:rPr>
        <w:t xml:space="preserve"> </w:t>
      </w:r>
      <w:r w:rsidR="0016625D" w:rsidRPr="009B2210">
        <w:rPr>
          <w:szCs w:val="22"/>
          <w:lang w:val="ru-RU"/>
        </w:rPr>
        <w:t>Перевод персонала в другие департаменты привел к уменьшению количества предусмотренных в бюджете должностей на пять, как показано ниже</w:t>
      </w:r>
      <w:r w:rsidRPr="009B2210">
        <w:rPr>
          <w:szCs w:val="22"/>
          <w:lang w:val="ru-RU"/>
        </w:rPr>
        <w:t>.</w:t>
      </w:r>
    </w:p>
    <w:p w14:paraId="7975EBC9" w14:textId="77777777" w:rsidR="00912A81" w:rsidRPr="009B2210" w:rsidRDefault="00912A81" w:rsidP="00912A81">
      <w:pPr>
        <w:pStyle w:val="TableNo"/>
        <w:rPr>
          <w:lang w:val="ru-RU"/>
        </w:rPr>
      </w:pPr>
      <w:r w:rsidRPr="009B2210">
        <w:rPr>
          <w:lang w:val="ru-RU"/>
        </w:rPr>
        <w:t>Таблица 2</w:t>
      </w:r>
    </w:p>
    <w:p w14:paraId="3BE37A40" w14:textId="77777777" w:rsidR="00912A81" w:rsidRPr="009B2210" w:rsidRDefault="00912A81" w:rsidP="00912A81">
      <w:pPr>
        <w:pStyle w:val="Tabletitle"/>
        <w:rPr>
          <w:lang w:val="ru-RU"/>
        </w:rPr>
      </w:pPr>
      <w:r w:rsidRPr="009B2210">
        <w:rPr>
          <w:lang w:val="ru-RU"/>
        </w:rPr>
        <w:t>Должности, предусмотренные в бюджете</w:t>
      </w:r>
    </w:p>
    <w:tbl>
      <w:tblPr>
        <w:tblW w:w="94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20"/>
        <w:gridCol w:w="1443"/>
        <w:gridCol w:w="1444"/>
        <w:gridCol w:w="1443"/>
        <w:gridCol w:w="1444"/>
      </w:tblGrid>
      <w:tr w:rsidR="00C27895" w:rsidRPr="009B2210" w14:paraId="70B66983" w14:textId="77777777" w:rsidTr="00FC0EAB">
        <w:tc>
          <w:tcPr>
            <w:tcW w:w="372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20D5C963" w14:textId="77777777" w:rsidR="00C27895" w:rsidRPr="009B2210" w:rsidRDefault="00C27895" w:rsidP="00CE1AD9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Должности, предусмотренные в бюджете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449B902A" w14:textId="013C14D1" w:rsidR="00C27895" w:rsidRPr="009B2210" w:rsidRDefault="00C27895" w:rsidP="00CE1AD9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gramStart"/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2020−2021</w:t>
            </w:r>
            <w:proofErr w:type="gramEnd"/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гг.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1EF673C0" w14:textId="44AA2FE0" w:rsidR="00C27895" w:rsidRPr="009B2210" w:rsidRDefault="00C27895" w:rsidP="00CE1AD9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gramStart"/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2022−2023</w:t>
            </w:r>
            <w:proofErr w:type="gramEnd"/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 гг.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6FC35414" w14:textId="77777777" w:rsidR="00C27895" w:rsidRPr="009B2210" w:rsidRDefault="00C27895" w:rsidP="00CE1AD9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Расхождение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337D8079" w14:textId="77777777" w:rsidR="00C27895" w:rsidRPr="009B2210" w:rsidRDefault="00C27895" w:rsidP="00CE1AD9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Расхождение</w:t>
            </w:r>
          </w:p>
        </w:tc>
      </w:tr>
      <w:tr w:rsidR="00C27895" w:rsidRPr="009B2210" w14:paraId="10B16839" w14:textId="77777777" w:rsidTr="00FC0EAB">
        <w:tc>
          <w:tcPr>
            <w:tcW w:w="372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0FAB257" w14:textId="77777777" w:rsidR="00C27895" w:rsidRPr="009B2210" w:rsidRDefault="00C27895" w:rsidP="00CE1AD9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C986EE0" w14:textId="77777777" w:rsidR="00C27895" w:rsidRPr="009B2210" w:rsidRDefault="00C27895" w:rsidP="00CE1AD9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EE254DB" w14:textId="77777777" w:rsidR="00C27895" w:rsidRPr="009B2210" w:rsidRDefault="00C27895" w:rsidP="00CE1AD9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b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BDE01FE" w14:textId="77777777" w:rsidR="00C27895" w:rsidRPr="009B2210" w:rsidRDefault="00C27895" w:rsidP="00CE1AD9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c = b − 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EFF3C19" w14:textId="77777777" w:rsidR="00C27895" w:rsidRPr="009B2210" w:rsidRDefault="00C27895" w:rsidP="00CE1AD9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d = c/a</w:t>
            </w:r>
          </w:p>
        </w:tc>
      </w:tr>
      <w:tr w:rsidR="00912A81" w:rsidRPr="009B2210" w14:paraId="7D67F36E" w14:textId="77777777" w:rsidTr="00CE1AD9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FDB8" w14:textId="6714AA9C" w:rsidR="00912A81" w:rsidRPr="009B2210" w:rsidRDefault="00912A81" w:rsidP="00CE1AD9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9B2210">
              <w:rPr>
                <w:sz w:val="18"/>
                <w:szCs w:val="18"/>
                <w:lang w:val="ru-RU" w:eastAsia="zh-CN"/>
              </w:rPr>
              <w:t xml:space="preserve">Количество </w:t>
            </w:r>
            <w:r w:rsidR="0016625D" w:rsidRPr="009B2210">
              <w:rPr>
                <w:sz w:val="18"/>
                <w:szCs w:val="18"/>
                <w:lang w:val="ru-RU" w:eastAsia="zh-CN"/>
              </w:rPr>
              <w:t xml:space="preserve">предусмотренных в бюджете </w:t>
            </w:r>
            <w:r w:rsidRPr="009B2210">
              <w:rPr>
                <w:sz w:val="18"/>
                <w:szCs w:val="18"/>
                <w:lang w:val="ru-RU" w:eastAsia="zh-CN"/>
              </w:rPr>
              <w:t>должностей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395C" w14:textId="77777777" w:rsidR="00912A81" w:rsidRPr="009B2210" w:rsidRDefault="00912A81" w:rsidP="00CE1AD9">
            <w:pPr>
              <w:pStyle w:val="Tabletext"/>
              <w:ind w:right="284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23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5D23" w14:textId="7898B63D" w:rsidR="00912A81" w:rsidRPr="009B2210" w:rsidRDefault="003E6DE6" w:rsidP="00CE1AD9">
            <w:pPr>
              <w:pStyle w:val="Tabletext"/>
              <w:ind w:right="284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18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B711" w14:textId="6C40B428" w:rsidR="00912A81" w:rsidRPr="009B2210" w:rsidRDefault="003E6DE6" w:rsidP="00CE1AD9">
            <w:pPr>
              <w:pStyle w:val="Tabletext"/>
              <w:ind w:right="284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FF97" w14:textId="40847BDA" w:rsidR="00912A81" w:rsidRPr="009B2210" w:rsidRDefault="003E6DE6" w:rsidP="00CE1AD9">
            <w:pPr>
              <w:pStyle w:val="Tabletext"/>
              <w:ind w:right="284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−22</w:t>
            </w:r>
            <w:r w:rsidR="00912A81" w:rsidRPr="009B2210">
              <w:rPr>
                <w:rFonts w:cs="Arial"/>
                <w:sz w:val="18"/>
                <w:szCs w:val="18"/>
                <w:lang w:val="ru-RU" w:eastAsia="zh-CN"/>
              </w:rPr>
              <w:t>%</w:t>
            </w:r>
          </w:p>
        </w:tc>
      </w:tr>
      <w:tr w:rsidR="00912A81" w:rsidRPr="009B2210" w14:paraId="2C22E641" w14:textId="77777777" w:rsidTr="00CE1AD9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D047" w14:textId="77777777" w:rsidR="00912A81" w:rsidRPr="009B2210" w:rsidRDefault="00912A81" w:rsidP="00CE1AD9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9B2210">
              <w:rPr>
                <w:sz w:val="18"/>
                <w:szCs w:val="18"/>
                <w:lang w:val="ru-RU" w:eastAsia="zh-CN"/>
              </w:rPr>
              <w:t xml:space="preserve">Затраты (тыс. </w:t>
            </w:r>
            <w:proofErr w:type="spellStart"/>
            <w:r w:rsidRPr="009B2210">
              <w:rPr>
                <w:sz w:val="18"/>
                <w:szCs w:val="18"/>
                <w:lang w:val="ru-RU" w:eastAsia="zh-CN"/>
              </w:rPr>
              <w:t>шв</w:t>
            </w:r>
            <w:proofErr w:type="spellEnd"/>
            <w:r w:rsidRPr="009B2210">
              <w:rPr>
                <w:sz w:val="18"/>
                <w:szCs w:val="18"/>
                <w:lang w:val="ru-RU" w:eastAsia="zh-CN"/>
              </w:rPr>
              <w:t>. фр.)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FD72" w14:textId="256701CC" w:rsidR="00912A81" w:rsidRPr="009B2210" w:rsidRDefault="003E6DE6" w:rsidP="00CE1AD9">
            <w:pPr>
              <w:pStyle w:val="Tabletext"/>
              <w:ind w:right="284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6</w:t>
            </w:r>
            <w:r w:rsidR="00912A81" w:rsidRPr="009B2210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r w:rsidRPr="009B2210">
              <w:rPr>
                <w:rFonts w:cs="Arial"/>
                <w:sz w:val="18"/>
                <w:szCs w:val="18"/>
                <w:lang w:val="ru-RU" w:eastAsia="zh-CN"/>
              </w:rPr>
              <w:t>980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ED76" w14:textId="5D325994" w:rsidR="00912A81" w:rsidRPr="009B2210" w:rsidRDefault="003E6DE6" w:rsidP="00CE1AD9">
            <w:pPr>
              <w:pStyle w:val="Tabletext"/>
              <w:ind w:right="284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5</w:t>
            </w:r>
            <w:r w:rsidR="00912A81" w:rsidRPr="009B2210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r w:rsidRPr="009B2210">
              <w:rPr>
                <w:rFonts w:cs="Arial"/>
                <w:sz w:val="18"/>
                <w:szCs w:val="18"/>
                <w:lang w:val="ru-RU" w:eastAsia="zh-CN"/>
              </w:rPr>
              <w:t>387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82AF" w14:textId="1367E81A" w:rsidR="00912A81" w:rsidRPr="009B2210" w:rsidRDefault="00912A81" w:rsidP="00CE1AD9">
            <w:pPr>
              <w:pStyle w:val="Tabletext"/>
              <w:ind w:right="284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−</w:t>
            </w:r>
            <w:r w:rsidR="003E6DE6" w:rsidRPr="009B2210">
              <w:rPr>
                <w:rFonts w:cs="Arial"/>
                <w:sz w:val="18"/>
                <w:szCs w:val="18"/>
                <w:lang w:val="ru-RU" w:eastAsia="zh-CN"/>
              </w:rPr>
              <w:t>1 593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63F7" w14:textId="477AFA78" w:rsidR="00912A81" w:rsidRPr="009B2210" w:rsidRDefault="00912A81" w:rsidP="00CE1AD9">
            <w:pPr>
              <w:pStyle w:val="Tabletext"/>
              <w:ind w:right="284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−</w:t>
            </w:r>
            <w:r w:rsidR="003E6DE6" w:rsidRPr="009B2210">
              <w:rPr>
                <w:rFonts w:cs="Arial"/>
                <w:sz w:val="18"/>
                <w:szCs w:val="18"/>
                <w:lang w:val="ru-RU" w:eastAsia="zh-CN"/>
              </w:rPr>
              <w:t>23</w:t>
            </w:r>
            <w:r w:rsidRPr="009B2210">
              <w:rPr>
                <w:rFonts w:cs="Arial"/>
                <w:sz w:val="18"/>
                <w:szCs w:val="18"/>
                <w:lang w:val="ru-RU" w:eastAsia="zh-CN"/>
              </w:rPr>
              <w:t>%</w:t>
            </w:r>
          </w:p>
        </w:tc>
      </w:tr>
    </w:tbl>
    <w:p w14:paraId="51E81830" w14:textId="32BAFB77" w:rsidR="00912A81" w:rsidRPr="009B2210" w:rsidRDefault="00912A81" w:rsidP="00912A81">
      <w:pPr>
        <w:spacing w:before="240"/>
        <w:rPr>
          <w:lang w:val="ru-RU"/>
        </w:rPr>
      </w:pPr>
      <w:r w:rsidRPr="009B2210">
        <w:rPr>
          <w:lang w:val="ru-RU"/>
        </w:rPr>
        <w:t>5</w:t>
      </w:r>
      <w:r w:rsidRPr="009B2210">
        <w:rPr>
          <w:lang w:val="ru-RU"/>
        </w:rPr>
        <w:tab/>
      </w:r>
      <w:proofErr w:type="gramStart"/>
      <w:r w:rsidRPr="009B2210">
        <w:rPr>
          <w:lang w:val="ru-RU"/>
        </w:rPr>
        <w:t>Категории</w:t>
      </w:r>
      <w:proofErr w:type="gramEnd"/>
      <w:r w:rsidRPr="009B2210">
        <w:rPr>
          <w:lang w:val="ru-RU"/>
        </w:rPr>
        <w:t xml:space="preserve"> 3</w:t>
      </w:r>
      <w:r w:rsidR="00C27895" w:rsidRPr="009B2210">
        <w:rPr>
          <w:lang w:val="ru-RU"/>
        </w:rPr>
        <w:t>−</w:t>
      </w:r>
      <w:r w:rsidRPr="009B2210">
        <w:rPr>
          <w:lang w:val="ru-RU"/>
        </w:rPr>
        <w:t xml:space="preserve">9 бюджета относятся к служебным командировкам, контрактным услугам, аренде и эксплуатации, материалам и предметам снабжения, приобретениям, коммунальным услугам и внутренним службам, а также прочим затратам. </w:t>
      </w:r>
    </w:p>
    <w:p w14:paraId="4FF4DBB4" w14:textId="0F33C154" w:rsidR="00912A81" w:rsidRPr="009B2210" w:rsidRDefault="00912A81" w:rsidP="00912A81">
      <w:pPr>
        <w:pStyle w:val="enumlev1"/>
        <w:rPr>
          <w:lang w:val="ru-RU"/>
        </w:rPr>
      </w:pPr>
      <w:r w:rsidRPr="009B2210">
        <w:rPr>
          <w:lang w:val="ru-RU"/>
        </w:rPr>
        <w:t>a)</w:t>
      </w:r>
      <w:r w:rsidRPr="009B2210">
        <w:rPr>
          <w:lang w:val="ru-RU"/>
        </w:rPr>
        <w:tab/>
        <w:t>Категория 3 относится к служебным командировкам, которые включают такие затраты, как суточные (</w:t>
      </w:r>
      <w:r w:rsidR="0016625D" w:rsidRPr="009B2210">
        <w:rPr>
          <w:lang w:val="ru-RU"/>
        </w:rPr>
        <w:t xml:space="preserve">определенные Организацией Объединенных Наций </w:t>
      </w:r>
      <w:r w:rsidRPr="009B2210">
        <w:rPr>
          <w:lang w:val="ru-RU"/>
        </w:rPr>
        <w:t xml:space="preserve">суточные, или DSA), расходы в пунктах прибытия и убытия, а также страхование. Принимаются меры для обеспечения того, чтобы командировки </w:t>
      </w:r>
      <w:r w:rsidR="0016625D" w:rsidRPr="009B2210">
        <w:rPr>
          <w:lang w:val="ru-RU"/>
        </w:rPr>
        <w:t>по линии</w:t>
      </w:r>
      <w:r w:rsidRPr="009B2210">
        <w:rPr>
          <w:lang w:val="ru-RU"/>
        </w:rPr>
        <w:t xml:space="preserve"> ITU </w:t>
      </w:r>
      <w:proofErr w:type="spellStart"/>
      <w:r w:rsidRPr="009B2210">
        <w:rPr>
          <w:rFonts w:eastAsiaTheme="minorEastAsia"/>
          <w:lang w:val="ru-RU" w:eastAsia="zh-CN"/>
        </w:rPr>
        <w:t>Telecom</w:t>
      </w:r>
      <w:proofErr w:type="spellEnd"/>
      <w:r w:rsidRPr="009B2210">
        <w:rPr>
          <w:lang w:val="ru-RU"/>
        </w:rPr>
        <w:t xml:space="preserve"> осуществлялись с наименьшими возможными затратами. Для того чтобы избежать </w:t>
      </w:r>
      <w:r w:rsidR="0016625D" w:rsidRPr="009B2210">
        <w:rPr>
          <w:lang w:val="ru-RU"/>
        </w:rPr>
        <w:t>из</w:t>
      </w:r>
      <w:r w:rsidRPr="009B2210">
        <w:rPr>
          <w:lang w:val="ru-RU"/>
        </w:rPr>
        <w:t xml:space="preserve">лишних расходов на служебные командировки, в максимально возможной степени используются электронная переписка и телеконференция. Некоторые сотрудники направляются в командировки с различными полномочиями, при этом продолжительность поездок остается </w:t>
      </w:r>
      <w:r w:rsidR="0016625D" w:rsidRPr="009B2210">
        <w:rPr>
          <w:lang w:val="ru-RU"/>
        </w:rPr>
        <w:t xml:space="preserve">на </w:t>
      </w:r>
      <w:r w:rsidRPr="009B2210">
        <w:rPr>
          <w:lang w:val="ru-RU"/>
        </w:rPr>
        <w:t>минимально</w:t>
      </w:r>
      <w:r w:rsidR="0016625D" w:rsidRPr="009B2210">
        <w:rPr>
          <w:lang w:val="ru-RU"/>
        </w:rPr>
        <w:t>м уровне</w:t>
      </w:r>
      <w:r w:rsidRPr="009B2210">
        <w:rPr>
          <w:lang w:val="ru-RU"/>
        </w:rPr>
        <w:t xml:space="preserve">. </w:t>
      </w:r>
      <w:r w:rsidR="000C00DC" w:rsidRPr="009B2210">
        <w:rPr>
          <w:lang w:val="ru-RU"/>
        </w:rPr>
        <w:t>С</w:t>
      </w:r>
      <w:r w:rsidRPr="009B2210">
        <w:rPr>
          <w:lang w:val="ru-RU"/>
        </w:rPr>
        <w:t>метные затраты на служебные командировки</w:t>
      </w:r>
      <w:r w:rsidR="0016625D" w:rsidRPr="009B2210">
        <w:rPr>
          <w:lang w:val="ru-RU"/>
        </w:rPr>
        <w:t xml:space="preserve"> в </w:t>
      </w:r>
      <w:proofErr w:type="gramStart"/>
      <w:r w:rsidR="0016625D" w:rsidRPr="009B2210">
        <w:rPr>
          <w:lang w:val="ru-RU"/>
        </w:rPr>
        <w:t>2022−2023</w:t>
      </w:r>
      <w:proofErr w:type="gramEnd"/>
      <w:r w:rsidR="0016625D" w:rsidRPr="009B2210">
        <w:rPr>
          <w:lang w:val="ru-RU"/>
        </w:rPr>
        <w:t> годах остаются аналогичными затратам в бюджете на</w:t>
      </w:r>
      <w:r w:rsidRPr="009B2210">
        <w:rPr>
          <w:lang w:val="ru-RU"/>
        </w:rPr>
        <w:t xml:space="preserve"> 2020−2021 годы. Затраты на командировки в связи c конкретными мероприятиями относятся на бюджет соответствующего мероприятия.</w:t>
      </w:r>
    </w:p>
    <w:p w14:paraId="7F9D624D" w14:textId="34B4A6F8" w:rsidR="00912A81" w:rsidRPr="009B2210" w:rsidRDefault="00912A81" w:rsidP="00912A81">
      <w:pPr>
        <w:pStyle w:val="enumlev1"/>
        <w:rPr>
          <w:lang w:val="ru-RU"/>
        </w:rPr>
      </w:pPr>
      <w:r w:rsidRPr="009B2210">
        <w:rPr>
          <w:lang w:val="ru-RU"/>
        </w:rPr>
        <w:t>b)</w:t>
      </w:r>
      <w:r w:rsidRPr="009B2210">
        <w:rPr>
          <w:lang w:val="ru-RU"/>
        </w:rPr>
        <w:tab/>
      </w:r>
      <w:r w:rsidRPr="009B2210">
        <w:rPr>
          <w:szCs w:val="22"/>
          <w:lang w:val="ru-RU"/>
        </w:rPr>
        <w:t>Категория 4 относится к контрактным услугам. Маркетинговая деятельность и маркетинговые</w:t>
      </w:r>
      <w:r w:rsidRPr="009B2210">
        <w:rPr>
          <w:lang w:val="ru-RU"/>
        </w:rPr>
        <w:t xml:space="preserve"> кампании, которые включают рекламирование мероприятий, относятся на бюджеты соответствующих мероприятий. </w:t>
      </w:r>
      <w:r w:rsidR="0016625D" w:rsidRPr="009B2210">
        <w:rPr>
          <w:szCs w:val="22"/>
          <w:lang w:val="ru-RU"/>
        </w:rPr>
        <w:t xml:space="preserve">Общий бюджет для контрактных услуг на </w:t>
      </w:r>
      <w:proofErr w:type="gramStart"/>
      <w:r w:rsidR="0016625D" w:rsidRPr="009B2210">
        <w:rPr>
          <w:rFonts w:cs="Arial"/>
          <w:szCs w:val="22"/>
          <w:lang w:val="ru-RU"/>
        </w:rPr>
        <w:t>2020−2021</w:t>
      </w:r>
      <w:proofErr w:type="gramEnd"/>
      <w:r w:rsidR="0016625D" w:rsidRPr="009B2210">
        <w:rPr>
          <w:rFonts w:cs="Arial"/>
          <w:szCs w:val="22"/>
          <w:lang w:val="ru-RU"/>
        </w:rPr>
        <w:t xml:space="preserve"> </w:t>
      </w:r>
      <w:r w:rsidR="0016625D" w:rsidRPr="009B2210">
        <w:rPr>
          <w:szCs w:val="22"/>
          <w:lang w:val="ru-RU"/>
        </w:rPr>
        <w:t>годы сохранен</w:t>
      </w:r>
      <w:r w:rsidR="0016625D" w:rsidRPr="009B2210">
        <w:rPr>
          <w:rFonts w:cs="Arial"/>
          <w:szCs w:val="22"/>
          <w:lang w:val="ru-RU"/>
        </w:rPr>
        <w:t xml:space="preserve"> на 2022−2023 </w:t>
      </w:r>
      <w:r w:rsidR="0016625D" w:rsidRPr="009B2210">
        <w:rPr>
          <w:szCs w:val="22"/>
          <w:lang w:val="ru-RU"/>
        </w:rPr>
        <w:t>годы.</w:t>
      </w:r>
    </w:p>
    <w:p w14:paraId="53D122FA" w14:textId="33B68A54" w:rsidR="00912A81" w:rsidRPr="009B2210" w:rsidRDefault="00912A81" w:rsidP="00912A81">
      <w:pPr>
        <w:pStyle w:val="enumlev1"/>
        <w:rPr>
          <w:lang w:val="ru-RU"/>
        </w:rPr>
      </w:pPr>
      <w:r w:rsidRPr="009B2210">
        <w:rPr>
          <w:lang w:val="ru-RU"/>
        </w:rPr>
        <w:t>c)</w:t>
      </w:r>
      <w:r w:rsidRPr="009B2210">
        <w:rPr>
          <w:lang w:val="ru-RU"/>
        </w:rPr>
        <w:tab/>
        <w:t xml:space="preserve">Категория 5 относится к аренде и эксплуатации помещений и оборудования, </w:t>
      </w:r>
      <w:r w:rsidR="00802D5B" w:rsidRPr="009B2210">
        <w:rPr>
          <w:lang w:val="ru-RU"/>
        </w:rPr>
        <w:t>что связано с</w:t>
      </w:r>
      <w:r w:rsidRPr="009B2210">
        <w:rPr>
          <w:lang w:val="ru-RU"/>
        </w:rPr>
        <w:t xml:space="preserve"> потребностям</w:t>
      </w:r>
      <w:r w:rsidR="00802D5B" w:rsidRPr="009B2210">
        <w:rPr>
          <w:lang w:val="ru-RU"/>
        </w:rPr>
        <w:t>и</w:t>
      </w:r>
      <w:r w:rsidRPr="009B2210">
        <w:rPr>
          <w:lang w:val="ru-RU"/>
        </w:rPr>
        <w:t xml:space="preserve"> в проведении собраний и в работе по популяризации мероприятий ITU </w:t>
      </w:r>
      <w:proofErr w:type="spellStart"/>
      <w:r w:rsidRPr="009B2210">
        <w:rPr>
          <w:lang w:val="ru-RU"/>
        </w:rPr>
        <w:t>Telecom</w:t>
      </w:r>
      <w:proofErr w:type="spellEnd"/>
      <w:r w:rsidRPr="009B2210">
        <w:rPr>
          <w:lang w:val="ru-RU"/>
        </w:rPr>
        <w:t xml:space="preserve"> в целом.</w:t>
      </w:r>
      <w:r w:rsidR="00802D5B" w:rsidRPr="009B2210">
        <w:rPr>
          <w:lang w:val="ru-RU"/>
        </w:rPr>
        <w:t xml:space="preserve"> Сметные затраты на аренду и эксплуатацию остаются </w:t>
      </w:r>
      <w:r w:rsidR="009D13F1" w:rsidRPr="009B2210">
        <w:rPr>
          <w:lang w:val="ru-RU"/>
        </w:rPr>
        <w:t>такими же, как и в бюджете на 2020–2021 годы</w:t>
      </w:r>
      <w:r w:rsidR="00C27895" w:rsidRPr="009B2210">
        <w:rPr>
          <w:lang w:val="ru-RU"/>
        </w:rPr>
        <w:t>.</w:t>
      </w:r>
    </w:p>
    <w:p w14:paraId="1937A62B" w14:textId="3CC98444" w:rsidR="00912A81" w:rsidRPr="009B2210" w:rsidRDefault="00912A81" w:rsidP="00912A81">
      <w:pPr>
        <w:pStyle w:val="enumlev1"/>
        <w:rPr>
          <w:lang w:val="ru-RU"/>
        </w:rPr>
      </w:pPr>
      <w:r w:rsidRPr="009B2210">
        <w:rPr>
          <w:lang w:val="ru-RU"/>
        </w:rPr>
        <w:t>d)</w:t>
      </w:r>
      <w:r w:rsidRPr="009B2210">
        <w:rPr>
          <w:lang w:val="ru-RU"/>
        </w:rPr>
        <w:tab/>
        <w:t xml:space="preserve">Категория 6 относится к материалам и предметам снабжения, таким как канцелярские товары, расходные материалы для полиграфии, расходные материалы для ИТ, справочные материалы, а также затраты на печать и производство брошюр. </w:t>
      </w:r>
      <w:r w:rsidR="003D281E" w:rsidRPr="009B2210">
        <w:rPr>
          <w:lang w:val="ru-RU"/>
        </w:rPr>
        <w:t>Отсутствует необходимость увеличивать</w:t>
      </w:r>
      <w:r w:rsidRPr="009B2210">
        <w:rPr>
          <w:lang w:val="ru-RU"/>
        </w:rPr>
        <w:t xml:space="preserve"> бюджет</w:t>
      </w:r>
      <w:r w:rsidR="003D281E" w:rsidRPr="009B2210">
        <w:rPr>
          <w:lang w:val="ru-RU"/>
        </w:rPr>
        <w:t xml:space="preserve"> 2020</w:t>
      </w:r>
      <w:r w:rsidR="000C00DC" w:rsidRPr="009B2210">
        <w:rPr>
          <w:lang w:val="ru-RU"/>
        </w:rPr>
        <w:t>–</w:t>
      </w:r>
      <w:r w:rsidR="003D281E" w:rsidRPr="009B2210">
        <w:rPr>
          <w:lang w:val="ru-RU"/>
        </w:rPr>
        <w:t>2021 год</w:t>
      </w:r>
      <w:r w:rsidR="000C00DC" w:rsidRPr="009B2210">
        <w:rPr>
          <w:lang w:val="ru-RU"/>
        </w:rPr>
        <w:t>ов</w:t>
      </w:r>
      <w:r w:rsidR="003D281E" w:rsidRPr="009B2210">
        <w:rPr>
          <w:lang w:val="ru-RU"/>
        </w:rPr>
        <w:t xml:space="preserve"> ввиду столь же низкого расчетного объема печатных материалов</w:t>
      </w:r>
      <w:r w:rsidRPr="009B2210">
        <w:rPr>
          <w:lang w:val="ru-RU"/>
        </w:rPr>
        <w:t xml:space="preserve"> </w:t>
      </w:r>
      <w:r w:rsidR="003D281E" w:rsidRPr="009B2210">
        <w:rPr>
          <w:lang w:val="ru-RU"/>
        </w:rPr>
        <w:t>по сравнению с</w:t>
      </w:r>
      <w:r w:rsidRPr="009B2210">
        <w:rPr>
          <w:lang w:val="ru-RU"/>
        </w:rPr>
        <w:t xml:space="preserve"> цифровы</w:t>
      </w:r>
      <w:r w:rsidR="003D281E" w:rsidRPr="009B2210">
        <w:rPr>
          <w:lang w:val="ru-RU"/>
        </w:rPr>
        <w:t>ми</w:t>
      </w:r>
      <w:r w:rsidRPr="009B2210">
        <w:rPr>
          <w:lang w:val="ru-RU"/>
        </w:rPr>
        <w:t xml:space="preserve">, что соответствует политике МСЭ, а также печатью ряда брошюр собственными силами. Кроме того, в бюджете соответствующего конкретного </w:t>
      </w:r>
      <w:r w:rsidRPr="009B2210">
        <w:rPr>
          <w:lang w:val="ru-RU"/>
        </w:rPr>
        <w:lastRenderedPageBreak/>
        <w:t xml:space="preserve">мероприятия предусматриваются ассигнования на печать и производство брошюр для этого мероприятия. </w:t>
      </w:r>
    </w:p>
    <w:p w14:paraId="06EE6ED4" w14:textId="7CE58A69" w:rsidR="00912A81" w:rsidRPr="009B2210" w:rsidRDefault="00912A81" w:rsidP="00912A81">
      <w:pPr>
        <w:pStyle w:val="enumlev1"/>
        <w:rPr>
          <w:lang w:val="ru-RU"/>
        </w:rPr>
      </w:pPr>
      <w:r w:rsidRPr="009B2210">
        <w:rPr>
          <w:lang w:val="ru-RU"/>
        </w:rPr>
        <w:t>e)</w:t>
      </w:r>
      <w:r w:rsidRPr="009B2210">
        <w:rPr>
          <w:lang w:val="ru-RU"/>
        </w:rPr>
        <w:tab/>
        <w:t xml:space="preserve">К категории 7 относятся затраты на приобретение мебели, ИТ и </w:t>
      </w:r>
      <w:proofErr w:type="gramStart"/>
      <w:r w:rsidRPr="009B2210">
        <w:rPr>
          <w:lang w:val="ru-RU"/>
        </w:rPr>
        <w:t>другого технического оборудования</w:t>
      </w:r>
      <w:proofErr w:type="gramEnd"/>
      <w:r w:rsidRPr="009B2210">
        <w:rPr>
          <w:lang w:val="ru-RU"/>
        </w:rPr>
        <w:t xml:space="preserve"> и установок. На 202</w:t>
      </w:r>
      <w:r w:rsidR="003D281E" w:rsidRPr="009B2210">
        <w:rPr>
          <w:lang w:val="ru-RU"/>
        </w:rPr>
        <w:t>2</w:t>
      </w:r>
      <w:r w:rsidRPr="009B2210">
        <w:rPr>
          <w:lang w:val="ru-RU"/>
        </w:rPr>
        <w:t>–202</w:t>
      </w:r>
      <w:r w:rsidR="003D281E" w:rsidRPr="009B2210">
        <w:rPr>
          <w:lang w:val="ru-RU"/>
        </w:rPr>
        <w:t>3</w:t>
      </w:r>
      <w:r w:rsidRPr="009B2210">
        <w:rPr>
          <w:lang w:val="ru-RU"/>
        </w:rPr>
        <w:t xml:space="preserve"> годы увеличение этой бюджетной строки не предусматривается.</w:t>
      </w:r>
    </w:p>
    <w:p w14:paraId="041E7F21" w14:textId="10A2DCD5" w:rsidR="00912A81" w:rsidRPr="009B2210" w:rsidRDefault="00912A81" w:rsidP="00912A81">
      <w:pPr>
        <w:pStyle w:val="enumlev1"/>
        <w:rPr>
          <w:lang w:val="ru-RU"/>
        </w:rPr>
      </w:pPr>
      <w:r w:rsidRPr="009B2210">
        <w:rPr>
          <w:lang w:val="ru-RU"/>
        </w:rPr>
        <w:t>f)</w:t>
      </w:r>
      <w:r w:rsidRPr="009B2210">
        <w:rPr>
          <w:lang w:val="ru-RU"/>
        </w:rPr>
        <w:tab/>
        <w:t>Категория 8 охватывает затраты на коммунальные услуги и внутренние службы, включающие официальные услуги, представляемые местными и национальными поставщиками</w:t>
      </w:r>
      <w:r w:rsidR="00FB3401" w:rsidRPr="009B2210">
        <w:rPr>
          <w:lang w:val="ru-RU"/>
        </w:rPr>
        <w:t xml:space="preserve"> услуг,</w:t>
      </w:r>
      <w:r w:rsidRPr="009B2210">
        <w:rPr>
          <w:lang w:val="ru-RU"/>
        </w:rPr>
        <w:t xml:space="preserve"> таки</w:t>
      </w:r>
      <w:r w:rsidR="00FB3401" w:rsidRPr="009B2210">
        <w:rPr>
          <w:lang w:val="ru-RU"/>
        </w:rPr>
        <w:t>е как</w:t>
      </w:r>
      <w:r w:rsidRPr="009B2210">
        <w:rPr>
          <w:lang w:val="ru-RU"/>
        </w:rPr>
        <w:t xml:space="preserve"> услуг</w:t>
      </w:r>
      <w:r w:rsidR="00FB3401" w:rsidRPr="009B2210">
        <w:rPr>
          <w:lang w:val="ru-RU"/>
        </w:rPr>
        <w:t>и</w:t>
      </w:r>
      <w:r w:rsidRPr="009B2210">
        <w:rPr>
          <w:lang w:val="ru-RU"/>
        </w:rPr>
        <w:t xml:space="preserve"> почтов</w:t>
      </w:r>
      <w:r w:rsidR="00FB3401" w:rsidRPr="009B2210">
        <w:rPr>
          <w:lang w:val="ru-RU"/>
        </w:rPr>
        <w:t>ой</w:t>
      </w:r>
      <w:r w:rsidRPr="009B2210">
        <w:rPr>
          <w:lang w:val="ru-RU"/>
        </w:rPr>
        <w:t xml:space="preserve"> и телефонн</w:t>
      </w:r>
      <w:r w:rsidR="00FB3401" w:rsidRPr="009B2210">
        <w:rPr>
          <w:lang w:val="ru-RU"/>
        </w:rPr>
        <w:t>ой</w:t>
      </w:r>
      <w:r w:rsidRPr="009B2210">
        <w:rPr>
          <w:lang w:val="ru-RU"/>
        </w:rPr>
        <w:t xml:space="preserve"> связ</w:t>
      </w:r>
      <w:r w:rsidR="00FB3401" w:rsidRPr="009B2210">
        <w:rPr>
          <w:lang w:val="ru-RU"/>
        </w:rPr>
        <w:t>и</w:t>
      </w:r>
      <w:r w:rsidRPr="009B2210">
        <w:rPr>
          <w:lang w:val="ru-RU"/>
        </w:rPr>
        <w:t xml:space="preserve">. </w:t>
      </w:r>
      <w:r w:rsidR="0046214C" w:rsidRPr="009B2210">
        <w:rPr>
          <w:lang w:val="ru-RU"/>
        </w:rPr>
        <w:t>Начиная с 2020 года</w:t>
      </w:r>
      <w:r w:rsidRPr="009B2210">
        <w:rPr>
          <w:lang w:val="ru-RU"/>
        </w:rPr>
        <w:t xml:space="preserve"> расходы</w:t>
      </w:r>
      <w:r w:rsidR="0046214C" w:rsidRPr="009B2210">
        <w:rPr>
          <w:lang w:val="ru-RU"/>
        </w:rPr>
        <w:t xml:space="preserve">, относящиеся к услугам почтовой и телефонной связи в штаб-квартире, </w:t>
      </w:r>
      <w:r w:rsidR="00FB3401" w:rsidRPr="009B2210">
        <w:rPr>
          <w:lang w:val="ru-RU"/>
        </w:rPr>
        <w:t>относятся</w:t>
      </w:r>
      <w:r w:rsidR="0046214C" w:rsidRPr="009B2210">
        <w:rPr>
          <w:lang w:val="ru-RU"/>
        </w:rPr>
        <w:t xml:space="preserve"> на центр затрат для общих расходов МСЭ. Следовательно бюджет секретариата ITU </w:t>
      </w:r>
      <w:proofErr w:type="spellStart"/>
      <w:r w:rsidR="0046214C" w:rsidRPr="009B2210">
        <w:rPr>
          <w:lang w:val="ru-RU"/>
        </w:rPr>
        <w:t>Telecom</w:t>
      </w:r>
      <w:proofErr w:type="spellEnd"/>
      <w:r w:rsidR="0046214C" w:rsidRPr="009B2210">
        <w:rPr>
          <w:lang w:val="ru-RU"/>
        </w:rPr>
        <w:t xml:space="preserve"> по данной</w:t>
      </w:r>
      <w:r w:rsidRPr="009B2210">
        <w:rPr>
          <w:lang w:val="ru-RU"/>
        </w:rPr>
        <w:t xml:space="preserve"> категории</w:t>
      </w:r>
      <w:r w:rsidR="0046214C" w:rsidRPr="009B2210">
        <w:rPr>
          <w:lang w:val="ru-RU"/>
        </w:rPr>
        <w:t xml:space="preserve"> на 2022</w:t>
      </w:r>
      <w:r w:rsidR="00FB3401" w:rsidRPr="009B2210">
        <w:rPr>
          <w:lang w:val="ru-RU"/>
        </w:rPr>
        <w:t>–</w:t>
      </w:r>
      <w:r w:rsidR="0046214C" w:rsidRPr="009B2210">
        <w:rPr>
          <w:lang w:val="ru-RU"/>
        </w:rPr>
        <w:t xml:space="preserve">2023 годы не предусмотрен. </w:t>
      </w:r>
      <w:r w:rsidR="00FB3401" w:rsidRPr="009B2210">
        <w:rPr>
          <w:lang w:val="ru-RU"/>
        </w:rPr>
        <w:t>Однако эти статьи учитываются в бюджетах конкретных мероприятий, проводимых за пределами Женев</w:t>
      </w:r>
      <w:r w:rsidR="007117D5">
        <w:rPr>
          <w:lang w:val="ru-RU"/>
        </w:rPr>
        <w:t>ы</w:t>
      </w:r>
      <w:r w:rsidRPr="009B2210">
        <w:rPr>
          <w:lang w:val="ru-RU"/>
        </w:rPr>
        <w:t>.</w:t>
      </w:r>
    </w:p>
    <w:p w14:paraId="20FFCCBD" w14:textId="77777777" w:rsidR="00912A81" w:rsidRPr="009B2210" w:rsidRDefault="00912A81" w:rsidP="00912A81">
      <w:pPr>
        <w:pStyle w:val="headingb0"/>
        <w:rPr>
          <w:lang w:val="ru-RU"/>
        </w:rPr>
      </w:pPr>
      <w:bookmarkStart w:id="11" w:name="_Toc418869453"/>
      <w:bookmarkStart w:id="12" w:name="_Toc482366547"/>
      <w:bookmarkStart w:id="13" w:name="_Toc67562323"/>
      <w:r w:rsidRPr="009B2210">
        <w:rPr>
          <w:lang w:val="ru-RU"/>
        </w:rPr>
        <w:t xml:space="preserve">Возмещение затрат по линии ITU </w:t>
      </w:r>
      <w:proofErr w:type="spellStart"/>
      <w:r w:rsidRPr="009B2210">
        <w:rPr>
          <w:lang w:val="ru-RU"/>
        </w:rPr>
        <w:t>Telecom</w:t>
      </w:r>
      <w:bookmarkEnd w:id="11"/>
      <w:bookmarkEnd w:id="12"/>
      <w:bookmarkEnd w:id="13"/>
      <w:proofErr w:type="spellEnd"/>
    </w:p>
    <w:p w14:paraId="105E2789" w14:textId="2867F9E3" w:rsidR="00912A81" w:rsidRPr="009B2210" w:rsidRDefault="00912A81" w:rsidP="00912A81">
      <w:pPr>
        <w:rPr>
          <w:szCs w:val="22"/>
          <w:lang w:val="ru-RU"/>
        </w:rPr>
      </w:pPr>
      <w:r w:rsidRPr="009B2210">
        <w:rPr>
          <w:szCs w:val="22"/>
          <w:lang w:val="ru-RU"/>
        </w:rPr>
        <w:t>6</w:t>
      </w:r>
      <w:r w:rsidRPr="009B2210">
        <w:rPr>
          <w:szCs w:val="22"/>
          <w:lang w:val="ru-RU"/>
        </w:rPr>
        <w:tab/>
        <w:t>Расходы на в</w:t>
      </w:r>
      <w:r w:rsidRPr="009B2210">
        <w:rPr>
          <w:lang w:val="ru-RU"/>
        </w:rPr>
        <w:t xml:space="preserve">озмещение затрат МСЭ представляют собой фиксированную сумму, которая соответствует стоимости услуг, оказываемых ITU </w:t>
      </w:r>
      <w:proofErr w:type="spellStart"/>
      <w:r w:rsidRPr="009B2210">
        <w:rPr>
          <w:smallCaps/>
          <w:lang w:val="ru-RU"/>
        </w:rPr>
        <w:t>T</w:t>
      </w:r>
      <w:r w:rsidRPr="009B2210">
        <w:rPr>
          <w:szCs w:val="22"/>
          <w:lang w:val="ru-RU"/>
        </w:rPr>
        <w:t>elecom</w:t>
      </w:r>
      <w:proofErr w:type="spellEnd"/>
      <w:r w:rsidRPr="009B2210">
        <w:rPr>
          <w:lang w:val="ru-RU"/>
        </w:rPr>
        <w:t xml:space="preserve"> персоналом других департаментов, подразделений или Секторов МСЭ. </w:t>
      </w:r>
      <w:r w:rsidRPr="009B2210">
        <w:rPr>
          <w:szCs w:val="22"/>
          <w:lang w:val="ru-RU"/>
        </w:rPr>
        <w:t>Эти расходы основаны на прогнозируемой сумме заработной платы и других вознаграждений персонала, а также всех элементов, которые требуются</w:t>
      </w:r>
      <w:r w:rsidR="00D77384" w:rsidRPr="009B2210">
        <w:rPr>
          <w:szCs w:val="22"/>
          <w:lang w:val="ru-RU"/>
        </w:rPr>
        <w:t>,</w:t>
      </w:r>
      <w:r w:rsidRPr="009B2210">
        <w:rPr>
          <w:szCs w:val="22"/>
          <w:lang w:val="ru-RU"/>
        </w:rPr>
        <w:t xml:space="preserve"> для того чтобы другие сотрудники МСЭ выполняли свои функции в связи с видами деятельности ITU </w:t>
      </w:r>
      <w:proofErr w:type="spellStart"/>
      <w:r w:rsidRPr="009B2210">
        <w:rPr>
          <w:szCs w:val="22"/>
          <w:lang w:val="ru-RU"/>
        </w:rPr>
        <w:t>Telecom</w:t>
      </w:r>
      <w:proofErr w:type="spellEnd"/>
      <w:r w:rsidRPr="009B2210">
        <w:rPr>
          <w:szCs w:val="22"/>
          <w:lang w:val="ru-RU"/>
        </w:rPr>
        <w:t xml:space="preserve">, например затрат на компьютеры и другое оборудование ИКТ и материалы, служебные помещения, мебель, канцелярские принадлежности и т. д. На предыдущий двухгодичный период 2018 и 2019 годов объем возмещения затрат в бюджете секретариата </w:t>
      </w:r>
      <w:proofErr w:type="spellStart"/>
      <w:r w:rsidRPr="009B2210">
        <w:rPr>
          <w:szCs w:val="22"/>
          <w:lang w:val="ru-RU"/>
        </w:rPr>
        <w:t>Telecom</w:t>
      </w:r>
      <w:proofErr w:type="spellEnd"/>
      <w:r w:rsidRPr="009B2210">
        <w:rPr>
          <w:szCs w:val="22"/>
          <w:lang w:val="ru-RU"/>
        </w:rPr>
        <w:t xml:space="preserve"> составлял 1,5 </w:t>
      </w:r>
      <w:proofErr w:type="gramStart"/>
      <w:r w:rsidRPr="009B2210">
        <w:rPr>
          <w:szCs w:val="22"/>
          <w:lang w:val="ru-RU"/>
        </w:rPr>
        <w:t>млн.</w:t>
      </w:r>
      <w:proofErr w:type="gramEnd"/>
      <w:r w:rsidR="00C27895" w:rsidRPr="009B2210">
        <w:rPr>
          <w:szCs w:val="22"/>
          <w:lang w:val="ru-RU"/>
        </w:rPr>
        <w:t> </w:t>
      </w:r>
      <w:r w:rsidRPr="009B2210">
        <w:rPr>
          <w:szCs w:val="22"/>
          <w:lang w:val="ru-RU"/>
        </w:rPr>
        <w:t xml:space="preserve">швейцарских франков в год. Начиная с 2014 года ежегодно начислялась одна и та же предусмотренная бюджетом сумма. Однако Генеральный секретарь принял решение сократить в 2018 году фактическую </w:t>
      </w:r>
      <w:r w:rsidR="00D77384" w:rsidRPr="009B2210">
        <w:rPr>
          <w:szCs w:val="22"/>
          <w:lang w:val="ru-RU"/>
        </w:rPr>
        <w:t xml:space="preserve">начисляемую </w:t>
      </w:r>
      <w:r w:rsidRPr="009B2210">
        <w:rPr>
          <w:szCs w:val="22"/>
          <w:lang w:val="ru-RU"/>
        </w:rPr>
        <w:t>сумму возмещения затрат до 1 </w:t>
      </w:r>
      <w:proofErr w:type="gramStart"/>
      <w:r w:rsidRPr="009B2210">
        <w:rPr>
          <w:szCs w:val="22"/>
          <w:lang w:val="ru-RU"/>
        </w:rPr>
        <w:t>млн.</w:t>
      </w:r>
      <w:proofErr w:type="gramEnd"/>
      <w:r w:rsidRPr="009B2210">
        <w:rPr>
          <w:szCs w:val="22"/>
          <w:lang w:val="ru-RU"/>
        </w:rPr>
        <w:t xml:space="preserve"> швейцарских франков, с тем чтобы</w:t>
      </w:r>
      <w:r w:rsidRPr="009B2210">
        <w:rPr>
          <w:rFonts w:cs="Arial"/>
          <w:szCs w:val="22"/>
          <w:lang w:val="ru-RU"/>
        </w:rPr>
        <w:t xml:space="preserve"> помочь секретариату ITU </w:t>
      </w:r>
      <w:proofErr w:type="spellStart"/>
      <w:r w:rsidRPr="009B2210">
        <w:rPr>
          <w:rFonts w:cs="Arial"/>
          <w:szCs w:val="22"/>
          <w:lang w:val="ru-RU"/>
        </w:rPr>
        <w:t>Telecom</w:t>
      </w:r>
      <w:proofErr w:type="spellEnd"/>
      <w:r w:rsidRPr="009B2210">
        <w:rPr>
          <w:rFonts w:cs="Arial"/>
          <w:szCs w:val="22"/>
          <w:lang w:val="ru-RU"/>
        </w:rPr>
        <w:t xml:space="preserve"> и уменьшить трудности, с которыми он столкнулся в </w:t>
      </w:r>
      <w:r w:rsidR="00D77384" w:rsidRPr="009B2210">
        <w:rPr>
          <w:rFonts w:cs="Arial"/>
          <w:szCs w:val="22"/>
          <w:lang w:val="ru-RU"/>
        </w:rPr>
        <w:t>ходе</w:t>
      </w:r>
      <w:r w:rsidRPr="009B2210">
        <w:rPr>
          <w:rFonts w:cs="Arial"/>
          <w:szCs w:val="22"/>
          <w:lang w:val="ru-RU"/>
        </w:rPr>
        <w:t xml:space="preserve"> мероприяти</w:t>
      </w:r>
      <w:r w:rsidR="00D77384" w:rsidRPr="009B2210">
        <w:rPr>
          <w:rFonts w:cs="Arial"/>
          <w:szCs w:val="22"/>
          <w:lang w:val="ru-RU"/>
        </w:rPr>
        <w:t>я</w:t>
      </w:r>
      <w:r w:rsidRPr="009B2210">
        <w:rPr>
          <w:rFonts w:cs="Arial"/>
          <w:szCs w:val="22"/>
          <w:lang w:val="ru-RU"/>
        </w:rPr>
        <w:t xml:space="preserve"> 2018 года. На период </w:t>
      </w:r>
      <w:proofErr w:type="gramStart"/>
      <w:r w:rsidRPr="009B2210">
        <w:rPr>
          <w:rFonts w:cs="Arial"/>
          <w:szCs w:val="22"/>
          <w:lang w:val="ru-RU"/>
        </w:rPr>
        <w:t>2020−2021</w:t>
      </w:r>
      <w:proofErr w:type="gramEnd"/>
      <w:r w:rsidRPr="009B2210">
        <w:rPr>
          <w:rFonts w:cs="Arial"/>
          <w:szCs w:val="22"/>
          <w:lang w:val="ru-RU"/>
        </w:rPr>
        <w:t> годов бюджетная сумма возмещения затрат</w:t>
      </w:r>
      <w:r w:rsidR="00D77384" w:rsidRPr="009B2210">
        <w:rPr>
          <w:rFonts w:cs="Arial"/>
          <w:szCs w:val="22"/>
          <w:lang w:val="ru-RU"/>
        </w:rPr>
        <w:t xml:space="preserve"> была сохранена на уровне </w:t>
      </w:r>
      <w:r w:rsidRPr="009B2210">
        <w:rPr>
          <w:rFonts w:cs="Arial"/>
          <w:szCs w:val="22"/>
          <w:lang w:val="ru-RU"/>
        </w:rPr>
        <w:t>1,5</w:t>
      </w:r>
      <w:r w:rsidRPr="009B2210">
        <w:rPr>
          <w:color w:val="000000"/>
          <w:lang w:val="ru-RU"/>
        </w:rPr>
        <w:t> млн. швейцарских франков в год</w:t>
      </w:r>
      <w:r w:rsidRPr="009B2210">
        <w:rPr>
          <w:rFonts w:cs="Arial"/>
          <w:szCs w:val="22"/>
          <w:lang w:val="ru-RU"/>
        </w:rPr>
        <w:t>.</w:t>
      </w:r>
      <w:r w:rsidR="00D77384" w:rsidRPr="009B2210">
        <w:rPr>
          <w:rFonts w:cs="Arial"/>
          <w:szCs w:val="22"/>
          <w:lang w:val="ru-RU"/>
        </w:rPr>
        <w:t xml:space="preserve"> Однако ввиду переноса мероприятия ITU </w:t>
      </w:r>
      <w:proofErr w:type="spellStart"/>
      <w:r w:rsidR="00D77384" w:rsidRPr="009B2210">
        <w:rPr>
          <w:rFonts w:cs="Arial"/>
          <w:szCs w:val="22"/>
          <w:lang w:val="ru-RU"/>
        </w:rPr>
        <w:t>Digital</w:t>
      </w:r>
      <w:proofErr w:type="spellEnd"/>
      <w:r w:rsidR="00D77384" w:rsidRPr="009B2210">
        <w:rPr>
          <w:rFonts w:cs="Arial"/>
          <w:szCs w:val="22"/>
          <w:lang w:val="ru-RU"/>
        </w:rPr>
        <w:t xml:space="preserve"> </w:t>
      </w:r>
      <w:proofErr w:type="spellStart"/>
      <w:r w:rsidR="00D77384" w:rsidRPr="009B2210">
        <w:rPr>
          <w:rFonts w:cs="Arial"/>
          <w:szCs w:val="22"/>
          <w:lang w:val="ru-RU"/>
        </w:rPr>
        <w:t>World</w:t>
      </w:r>
      <w:proofErr w:type="spellEnd"/>
      <w:r w:rsidR="00D77384" w:rsidRPr="009B2210">
        <w:rPr>
          <w:rFonts w:cs="Arial"/>
          <w:szCs w:val="22"/>
          <w:lang w:val="ru-RU"/>
        </w:rPr>
        <w:t xml:space="preserve"> 2020 из-за пандемии COVID-19, Генеральный секретарь принял решение не начислять на ITU </w:t>
      </w:r>
      <w:proofErr w:type="spellStart"/>
      <w:r w:rsidR="00D77384" w:rsidRPr="009B2210">
        <w:rPr>
          <w:rFonts w:cs="Arial"/>
          <w:szCs w:val="22"/>
          <w:lang w:val="ru-RU"/>
        </w:rPr>
        <w:t>Telecom</w:t>
      </w:r>
      <w:proofErr w:type="spellEnd"/>
      <w:r w:rsidR="00D77384" w:rsidRPr="009B2210">
        <w:rPr>
          <w:rFonts w:cs="Arial"/>
          <w:szCs w:val="22"/>
          <w:lang w:val="ru-RU"/>
        </w:rPr>
        <w:t xml:space="preserve"> возмещение затрат в 2020 году.</w:t>
      </w:r>
    </w:p>
    <w:p w14:paraId="071F6114" w14:textId="77777777" w:rsidR="00912A81" w:rsidRPr="009B2210" w:rsidRDefault="00912A81" w:rsidP="00912A81">
      <w:pPr>
        <w:pStyle w:val="headingb0"/>
        <w:rPr>
          <w:lang w:val="ru-RU"/>
        </w:rPr>
      </w:pPr>
      <w:bookmarkStart w:id="14" w:name="_Toc418869454"/>
      <w:bookmarkStart w:id="15" w:name="_Toc482366548"/>
      <w:bookmarkStart w:id="16" w:name="_Toc67562324"/>
      <w:r w:rsidRPr="009B2210">
        <w:rPr>
          <w:lang w:val="ru-RU"/>
        </w:rPr>
        <w:t>Использование ресурсов</w:t>
      </w:r>
      <w:bookmarkEnd w:id="14"/>
      <w:bookmarkEnd w:id="15"/>
      <w:bookmarkEnd w:id="16"/>
    </w:p>
    <w:p w14:paraId="065048CB" w14:textId="77777777" w:rsidR="00D77384" w:rsidRPr="009B2210" w:rsidRDefault="00912A81" w:rsidP="00912A81">
      <w:pPr>
        <w:rPr>
          <w:lang w:val="ru-RU"/>
        </w:rPr>
      </w:pPr>
      <w:r w:rsidRPr="009B2210">
        <w:rPr>
          <w:lang w:val="ru-RU"/>
        </w:rPr>
        <w:t>7</w:t>
      </w:r>
      <w:r w:rsidRPr="009B2210">
        <w:rPr>
          <w:lang w:val="ru-RU"/>
        </w:rPr>
        <w:tab/>
        <w:t xml:space="preserve">Основные расходы бюджетов мероприятий ITU </w:t>
      </w:r>
      <w:proofErr w:type="spellStart"/>
      <w:r w:rsidRPr="009B2210">
        <w:rPr>
          <w:lang w:val="ru-RU"/>
        </w:rPr>
        <w:t>Telecom</w:t>
      </w:r>
      <w:proofErr w:type="spellEnd"/>
      <w:r w:rsidRPr="009B2210">
        <w:rPr>
          <w:lang w:val="ru-RU"/>
        </w:rPr>
        <w:t xml:space="preserve"> включают затраты секретариата и возмещение затрат МСЭ. Основные расходы относятся на бюджет каждого мероприятия ITU </w:t>
      </w:r>
      <w:proofErr w:type="spellStart"/>
      <w:r w:rsidRPr="009B2210">
        <w:rPr>
          <w:lang w:val="ru-RU"/>
        </w:rPr>
        <w:t>Telecom</w:t>
      </w:r>
      <w:proofErr w:type="spellEnd"/>
      <w:r w:rsidRPr="009B2210">
        <w:rPr>
          <w:lang w:val="ru-RU"/>
        </w:rPr>
        <w:t xml:space="preserve">, исходя из оценочного количества времени, затраченного персоналом ITU </w:t>
      </w:r>
      <w:proofErr w:type="spellStart"/>
      <w:r w:rsidRPr="009B2210">
        <w:rPr>
          <w:smallCaps/>
          <w:lang w:val="ru-RU"/>
        </w:rPr>
        <w:t>T</w:t>
      </w:r>
      <w:r w:rsidRPr="009B2210">
        <w:rPr>
          <w:szCs w:val="22"/>
          <w:lang w:val="ru-RU"/>
        </w:rPr>
        <w:t>elecom</w:t>
      </w:r>
      <w:proofErr w:type="spellEnd"/>
      <w:r w:rsidRPr="009B2210">
        <w:rPr>
          <w:lang w:val="ru-RU"/>
        </w:rPr>
        <w:t xml:space="preserve"> на каждое конкретное мероприятие. </w:t>
      </w:r>
    </w:p>
    <w:p w14:paraId="66FECCE2" w14:textId="2323B3D3" w:rsidR="00912A81" w:rsidRPr="009B2210" w:rsidRDefault="00912A81" w:rsidP="00912A81">
      <w:pPr>
        <w:rPr>
          <w:lang w:val="ru-RU"/>
        </w:rPr>
      </w:pPr>
      <w:r w:rsidRPr="009B2210">
        <w:rPr>
          <w:lang w:val="ru-RU"/>
        </w:rPr>
        <w:t xml:space="preserve">В приведенной ниже Таблице 3 показаны оценочные процентные доли затрачиваемого рабочего времени, которые используются в качестве основы при распределении затрат на соответствующие намеченные результаты деятельности в соответствии с бюджетом, ориентированным на результаты (БОР). В этой таблице указаны также соответствующие затраты на каждый намеченный результат деятельности в зависимости от его процентной доли в общем бюджете секретариата ITU </w:t>
      </w:r>
      <w:proofErr w:type="spellStart"/>
      <w:r w:rsidRPr="009B2210">
        <w:rPr>
          <w:lang w:val="ru-RU"/>
        </w:rPr>
        <w:t>Telecom</w:t>
      </w:r>
      <w:proofErr w:type="spellEnd"/>
      <w:r w:rsidRPr="009B2210">
        <w:rPr>
          <w:lang w:val="ru-RU"/>
        </w:rPr>
        <w:t xml:space="preserve"> на 202</w:t>
      </w:r>
      <w:r w:rsidR="00D77384" w:rsidRPr="009B2210">
        <w:rPr>
          <w:lang w:val="ru-RU"/>
        </w:rPr>
        <w:t>2</w:t>
      </w:r>
      <w:r w:rsidRPr="009B2210">
        <w:rPr>
          <w:lang w:val="ru-RU"/>
        </w:rPr>
        <w:t>–202</w:t>
      </w:r>
      <w:r w:rsidR="00D77384" w:rsidRPr="009B2210">
        <w:rPr>
          <w:lang w:val="ru-RU"/>
        </w:rPr>
        <w:t>3</w:t>
      </w:r>
      <w:r w:rsidRPr="009B2210">
        <w:rPr>
          <w:lang w:val="ru-RU"/>
        </w:rPr>
        <w:t xml:space="preserve"> годы. Согласно IPSAS, счета всех мероприятий закрываются 31 декабря того года, в котором проходило соответствующее мероприятие. </w:t>
      </w:r>
    </w:p>
    <w:p w14:paraId="7D26189D" w14:textId="77777777" w:rsidR="00C27895" w:rsidRPr="009B2210" w:rsidRDefault="00C2789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lang w:val="ru-RU"/>
        </w:rPr>
      </w:pPr>
      <w:r w:rsidRPr="009B2210">
        <w:rPr>
          <w:lang w:val="ru-RU"/>
        </w:rPr>
        <w:br w:type="page"/>
      </w:r>
    </w:p>
    <w:p w14:paraId="5806D4D7" w14:textId="609CDF0E" w:rsidR="00912A81" w:rsidRPr="009B2210" w:rsidRDefault="00912A81" w:rsidP="00912A81">
      <w:pPr>
        <w:pStyle w:val="TableNo"/>
        <w:rPr>
          <w:lang w:val="ru-RU"/>
        </w:rPr>
      </w:pPr>
      <w:r w:rsidRPr="009B2210">
        <w:rPr>
          <w:lang w:val="ru-RU"/>
        </w:rPr>
        <w:lastRenderedPageBreak/>
        <w:t>Таблица 3</w:t>
      </w:r>
    </w:p>
    <w:p w14:paraId="192014AC" w14:textId="77777777" w:rsidR="00912A81" w:rsidRPr="009B2210" w:rsidRDefault="00912A81" w:rsidP="00912A81">
      <w:pPr>
        <w:pStyle w:val="Tabletitle"/>
        <w:rPr>
          <w:lang w:val="ru-RU"/>
        </w:rPr>
      </w:pPr>
      <w:r w:rsidRPr="009B2210">
        <w:rPr>
          <w:lang w:val="ru-RU"/>
        </w:rPr>
        <w:t>Распределение времени на намеченные результаты деятельности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3130"/>
        <w:gridCol w:w="1095"/>
        <w:gridCol w:w="1096"/>
        <w:gridCol w:w="1096"/>
        <w:gridCol w:w="1096"/>
        <w:gridCol w:w="1559"/>
      </w:tblGrid>
      <w:tr w:rsidR="00C27895" w:rsidRPr="009B2210" w14:paraId="02EC4A00" w14:textId="77777777" w:rsidTr="00C27895">
        <w:tc>
          <w:tcPr>
            <w:tcW w:w="4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EC5D8C8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071A69BF" w14:textId="1A55B8C8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Намеченный результат деятельности</w:t>
            </w:r>
          </w:p>
        </w:tc>
        <w:tc>
          <w:tcPr>
            <w:tcW w:w="59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1B5765E2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b/>
                <w:bCs/>
                <w:i/>
                <w:iCs/>
                <w:sz w:val="18"/>
                <w:szCs w:val="18"/>
                <w:lang w:val="ru-RU" w:eastAsia="zh-CN"/>
              </w:rPr>
              <w:t>В тыс. швейцарских франков</w:t>
            </w:r>
          </w:p>
        </w:tc>
      </w:tr>
      <w:tr w:rsidR="00C27895" w:rsidRPr="009B2210" w14:paraId="6CD09DEA" w14:textId="77777777" w:rsidTr="00C27895">
        <w:tc>
          <w:tcPr>
            <w:tcW w:w="459" w:type="dxa"/>
            <w:vMerge/>
            <w:tcBorders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3DDF8CA2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130" w:type="dxa"/>
            <w:vMerge/>
            <w:tcBorders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44230A41" w14:textId="55864018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0F4D4392" w14:textId="69FE3498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2022 г.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2225F75B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258F2432" w14:textId="7528BC5B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2023 г.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7F6C463C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77CF7536" w14:textId="59CEE276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gramStart"/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2022−2023</w:t>
            </w:r>
            <w:proofErr w:type="gramEnd"/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гг.</w:t>
            </w:r>
          </w:p>
        </w:tc>
      </w:tr>
      <w:tr w:rsidR="00C27895" w:rsidRPr="009B2210" w14:paraId="2BFF87D3" w14:textId="77777777" w:rsidTr="00C27895">
        <w:tc>
          <w:tcPr>
            <w:tcW w:w="459" w:type="dxa"/>
            <w:vMerge/>
            <w:tcBorders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A46F93F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130" w:type="dxa"/>
            <w:vMerge/>
            <w:tcBorders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FD49445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0948DF41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Время персонала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4BA97F54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Затраты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408694A1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Время персонала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0600B989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Затраты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64DA7676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Всего: основные затраты</w:t>
            </w:r>
          </w:p>
        </w:tc>
      </w:tr>
      <w:tr w:rsidR="00C27895" w:rsidRPr="009B2210" w14:paraId="55E96594" w14:textId="77777777" w:rsidTr="00C27895">
        <w:tc>
          <w:tcPr>
            <w:tcW w:w="4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050A8645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13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FCDA5A8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095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0F591EC3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%</w:t>
            </w:r>
          </w:p>
        </w:tc>
        <w:tc>
          <w:tcPr>
            <w:tcW w:w="1096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68FDD4B6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096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6CD63AF5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%</w:t>
            </w:r>
          </w:p>
        </w:tc>
        <w:tc>
          <w:tcPr>
            <w:tcW w:w="1096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1A0B7F8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3DBEA5BF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912A81" w:rsidRPr="009B2210" w14:paraId="3D881E58" w14:textId="77777777" w:rsidTr="00CE1AD9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ACCC2" w14:textId="77777777" w:rsidR="00912A81" w:rsidRPr="009B2210" w:rsidRDefault="00912A81" w:rsidP="00CE1AD9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E2131" w14:textId="7E6512CE" w:rsidR="00912A81" w:rsidRPr="009B2210" w:rsidRDefault="00912A81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sz w:val="18"/>
                <w:szCs w:val="18"/>
                <w:lang w:val="ru-RU" w:eastAsia="zh-CN"/>
              </w:rPr>
              <w:t>Всемирное мероприятие ITU Telecom-202</w:t>
            </w:r>
            <w:r w:rsidR="003E6DE6" w:rsidRPr="009B2210">
              <w:rPr>
                <w:rFonts w:cs="Calibri"/>
                <w:sz w:val="18"/>
                <w:szCs w:val="18"/>
                <w:lang w:val="ru-RU" w:eastAsia="zh-CN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323C" w14:textId="77777777" w:rsidR="00912A81" w:rsidRPr="009B2210" w:rsidRDefault="00912A81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80%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150A" w14:textId="63723229" w:rsidR="00912A81" w:rsidRPr="009B2210" w:rsidRDefault="003E6DE6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3 462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1A65" w14:textId="77777777" w:rsidR="00912A81" w:rsidRPr="009B2210" w:rsidRDefault="00912A81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4E89" w14:textId="77777777" w:rsidR="00912A81" w:rsidRPr="009B2210" w:rsidRDefault="00912A81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C04D" w14:textId="09F18915" w:rsidR="00912A81" w:rsidRPr="009B2210" w:rsidRDefault="003E6DE6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3 462</w:t>
            </w:r>
          </w:p>
        </w:tc>
      </w:tr>
      <w:tr w:rsidR="00912A81" w:rsidRPr="009B2210" w14:paraId="36541A5D" w14:textId="77777777" w:rsidTr="00CE1AD9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0DDAD" w14:textId="77777777" w:rsidR="00912A81" w:rsidRPr="009B2210" w:rsidRDefault="00912A81" w:rsidP="00CE1AD9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5092A" w14:textId="44958F36" w:rsidR="00912A81" w:rsidRPr="009B2210" w:rsidRDefault="00912A81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sz w:val="18"/>
                <w:szCs w:val="18"/>
                <w:lang w:val="ru-RU" w:eastAsia="zh-CN"/>
              </w:rPr>
              <w:t>Всемирное мероприятие ITU Telecom-202</w:t>
            </w:r>
            <w:r w:rsidR="003E6DE6" w:rsidRPr="009B2210">
              <w:rPr>
                <w:rFonts w:cs="Calibri"/>
                <w:sz w:val="18"/>
                <w:szCs w:val="18"/>
                <w:lang w:val="ru-RU" w:eastAsia="zh-CN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8FDD" w14:textId="77777777" w:rsidR="00912A81" w:rsidRPr="009B2210" w:rsidRDefault="00912A81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10%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D1A7" w14:textId="4E7F6DDF" w:rsidR="00912A81" w:rsidRPr="009B2210" w:rsidRDefault="003E6DE6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433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A844" w14:textId="77777777" w:rsidR="00912A81" w:rsidRPr="009B2210" w:rsidRDefault="00912A81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80%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262C" w14:textId="57D6EB77" w:rsidR="00912A81" w:rsidRPr="009B2210" w:rsidRDefault="003E6DE6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3 462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4E49" w14:textId="56AFD663" w:rsidR="00912A81" w:rsidRPr="009B2210" w:rsidRDefault="003E6DE6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3 895</w:t>
            </w:r>
          </w:p>
        </w:tc>
      </w:tr>
      <w:tr w:rsidR="00912A81" w:rsidRPr="009B2210" w14:paraId="5B34EE75" w14:textId="77777777" w:rsidTr="00CE1AD9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44570" w14:textId="77777777" w:rsidR="00912A81" w:rsidRPr="009B2210" w:rsidRDefault="00912A81" w:rsidP="00CE1AD9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8C9DC" w14:textId="01525BC2" w:rsidR="00912A81" w:rsidRPr="009B2210" w:rsidRDefault="00912A81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sz w:val="18"/>
                <w:szCs w:val="18"/>
                <w:lang w:val="ru-RU" w:eastAsia="zh-CN"/>
              </w:rPr>
              <w:t>Всемирное мероприятие ITU Telecom-202</w:t>
            </w:r>
            <w:r w:rsidR="003E6DE6" w:rsidRPr="009B2210">
              <w:rPr>
                <w:rFonts w:cs="Calibri"/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AD2E" w14:textId="77777777" w:rsidR="00912A81" w:rsidRPr="009B2210" w:rsidRDefault="00912A81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704A" w14:textId="77777777" w:rsidR="00912A81" w:rsidRPr="009B2210" w:rsidRDefault="00912A81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91AA" w14:textId="77777777" w:rsidR="00912A81" w:rsidRPr="009B2210" w:rsidRDefault="00912A81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10%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E4DF" w14:textId="0BBB3900" w:rsidR="00912A81" w:rsidRPr="009B2210" w:rsidRDefault="003E6DE6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433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2F1B" w14:textId="11CC7C63" w:rsidR="00912A81" w:rsidRPr="009B2210" w:rsidRDefault="003E6DE6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433</w:t>
            </w:r>
          </w:p>
        </w:tc>
      </w:tr>
      <w:tr w:rsidR="00912A81" w:rsidRPr="009B2210" w14:paraId="19CF7086" w14:textId="77777777" w:rsidTr="00CE1AD9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CDB91" w14:textId="77777777" w:rsidR="00912A81" w:rsidRPr="009B2210" w:rsidRDefault="00912A81" w:rsidP="00CE1AD9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01415" w14:textId="77777777" w:rsidR="00912A81" w:rsidRPr="009B2210" w:rsidRDefault="00912A81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sz w:val="18"/>
                <w:szCs w:val="18"/>
                <w:lang w:val="ru-RU" w:eastAsia="zh-CN"/>
              </w:rPr>
              <w:t>Платформа для установления отношений в сфере ИКТ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2B43" w14:textId="77777777" w:rsidR="00912A81" w:rsidRPr="009B2210" w:rsidRDefault="00912A81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2%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AE09" w14:textId="0022EFC8" w:rsidR="00912A81" w:rsidRPr="009B2210" w:rsidRDefault="003E6DE6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837B" w14:textId="77777777" w:rsidR="00912A81" w:rsidRPr="009B2210" w:rsidRDefault="00912A81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2%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FB52" w14:textId="5B313DE4" w:rsidR="00912A81" w:rsidRPr="009B2210" w:rsidRDefault="003E6DE6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5960" w14:textId="4C28EED8" w:rsidR="00912A81" w:rsidRPr="009B2210" w:rsidRDefault="003E6DE6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173</w:t>
            </w:r>
          </w:p>
        </w:tc>
      </w:tr>
      <w:tr w:rsidR="00912A81" w:rsidRPr="009B2210" w14:paraId="63AB91F7" w14:textId="77777777" w:rsidTr="00CE1AD9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C8472" w14:textId="77777777" w:rsidR="00912A81" w:rsidRPr="009B2210" w:rsidRDefault="00912A81" w:rsidP="00CE1AD9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1D2FE" w14:textId="77777777" w:rsidR="00912A81" w:rsidRPr="009B2210" w:rsidRDefault="00912A81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sz w:val="18"/>
                <w:szCs w:val="18"/>
                <w:lang w:val="ru-RU" w:eastAsia="zh-CN"/>
              </w:rPr>
              <w:t>Усиление других мероприятий МСЭ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4258" w14:textId="77777777" w:rsidR="00912A81" w:rsidRPr="009B2210" w:rsidRDefault="00912A81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8%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35A2" w14:textId="38EEC097" w:rsidR="00912A81" w:rsidRPr="009B2210" w:rsidRDefault="003E6DE6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346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77DE" w14:textId="77777777" w:rsidR="00912A81" w:rsidRPr="009B2210" w:rsidRDefault="00912A81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8%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6EC4" w14:textId="18B6E3C7" w:rsidR="00912A81" w:rsidRPr="009B2210" w:rsidRDefault="003E6DE6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3D5A" w14:textId="7F685498" w:rsidR="00912A81" w:rsidRPr="009B2210" w:rsidRDefault="003E6DE6" w:rsidP="00CE1AD9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692</w:t>
            </w:r>
          </w:p>
        </w:tc>
      </w:tr>
      <w:tr w:rsidR="00912A81" w:rsidRPr="009B2210" w14:paraId="14E25D53" w14:textId="77777777" w:rsidTr="00CE1AD9"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80B9CA1" w14:textId="77777777" w:rsidR="00912A81" w:rsidRPr="009B2210" w:rsidRDefault="00912A81" w:rsidP="00CE1AD9">
            <w:pPr>
              <w:spacing w:before="40" w:after="40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084958C" w14:textId="77777777" w:rsidR="00912A81" w:rsidRPr="009B2210" w:rsidRDefault="00912A81" w:rsidP="00CE1AD9">
            <w:pPr>
              <w:spacing w:before="40" w:after="40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7969D327" w14:textId="77777777" w:rsidR="00912A81" w:rsidRPr="009B2210" w:rsidRDefault="00912A81" w:rsidP="00CE1AD9">
            <w:pPr>
              <w:spacing w:before="40" w:after="40"/>
              <w:ind w:right="113"/>
              <w:jc w:val="righ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100%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6BD68151" w14:textId="7BC0C195" w:rsidR="00912A81" w:rsidRPr="009B2210" w:rsidRDefault="003E6DE6" w:rsidP="00CE1AD9">
            <w:pPr>
              <w:spacing w:before="40" w:after="40"/>
              <w:ind w:right="113"/>
              <w:jc w:val="righ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4</w:t>
            </w:r>
            <w:r w:rsidR="00912A81"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3</w:t>
            </w: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F2BF970" w14:textId="77777777" w:rsidR="00912A81" w:rsidRPr="009B2210" w:rsidRDefault="00912A81" w:rsidP="00CE1AD9">
            <w:pPr>
              <w:spacing w:before="40" w:after="40"/>
              <w:ind w:right="113"/>
              <w:jc w:val="righ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100%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750CFEA6" w14:textId="1C6C3D0D" w:rsidR="00912A81" w:rsidRPr="009B2210" w:rsidRDefault="003E6DE6" w:rsidP="00CE1AD9">
            <w:pPr>
              <w:spacing w:before="40" w:after="40"/>
              <w:ind w:right="113"/>
              <w:jc w:val="righ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4</w:t>
            </w:r>
            <w:r w:rsidR="00912A81"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3</w:t>
            </w: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E9212A8" w14:textId="02BF75E0" w:rsidR="00912A81" w:rsidRPr="009B2210" w:rsidRDefault="003E6DE6" w:rsidP="00CE1AD9">
            <w:pPr>
              <w:spacing w:before="40" w:after="40"/>
              <w:ind w:right="113"/>
              <w:jc w:val="righ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8 656</w:t>
            </w:r>
          </w:p>
        </w:tc>
      </w:tr>
    </w:tbl>
    <w:p w14:paraId="4B22E5A9" w14:textId="77777777" w:rsidR="00912A81" w:rsidRPr="009B2210" w:rsidRDefault="00912A81" w:rsidP="00912A81">
      <w:pPr>
        <w:pStyle w:val="headingb0"/>
        <w:spacing w:before="360"/>
        <w:rPr>
          <w:lang w:val="ru-RU"/>
        </w:rPr>
      </w:pPr>
      <w:bookmarkStart w:id="17" w:name="_Toc418869455"/>
      <w:bookmarkStart w:id="18" w:name="_Toc482366549"/>
      <w:bookmarkStart w:id="19" w:name="_Toc67562325"/>
      <w:r w:rsidRPr="009B2210">
        <w:rPr>
          <w:lang w:val="ru-RU"/>
        </w:rPr>
        <w:t>Финансирование ресурсов</w:t>
      </w:r>
      <w:bookmarkEnd w:id="17"/>
      <w:bookmarkEnd w:id="18"/>
      <w:bookmarkEnd w:id="19"/>
    </w:p>
    <w:p w14:paraId="14D15A31" w14:textId="7DCC2697" w:rsidR="00912A81" w:rsidRPr="009B2210" w:rsidRDefault="005F111C" w:rsidP="00912A81">
      <w:pPr>
        <w:rPr>
          <w:lang w:val="ru-RU"/>
        </w:rPr>
      </w:pPr>
      <w:r w:rsidRPr="009B2210">
        <w:rPr>
          <w:lang w:val="ru-RU"/>
        </w:rPr>
        <w:t>8</w:t>
      </w:r>
      <w:r w:rsidR="00912A81" w:rsidRPr="009B2210">
        <w:rPr>
          <w:lang w:val="ru-RU"/>
        </w:rPr>
        <w:tab/>
        <w:t xml:space="preserve">Источником финансирования бюджета секретариата ITU </w:t>
      </w:r>
      <w:proofErr w:type="spellStart"/>
      <w:r w:rsidR="00912A81" w:rsidRPr="009B2210">
        <w:rPr>
          <w:lang w:val="ru-RU"/>
        </w:rPr>
        <w:t>Telecom</w:t>
      </w:r>
      <w:proofErr w:type="spellEnd"/>
      <w:r w:rsidR="00912A81" w:rsidRPr="009B2210">
        <w:rPr>
          <w:lang w:val="ru-RU"/>
        </w:rPr>
        <w:t xml:space="preserve"> являются валовые доходы от мероприятий ITU </w:t>
      </w:r>
      <w:proofErr w:type="spellStart"/>
      <w:r w:rsidR="00912A81" w:rsidRPr="009B2210">
        <w:rPr>
          <w:lang w:val="ru-RU"/>
        </w:rPr>
        <w:t>Telecom</w:t>
      </w:r>
      <w:proofErr w:type="spellEnd"/>
      <w:r w:rsidR="00912A81" w:rsidRPr="009B2210">
        <w:rPr>
          <w:lang w:val="ru-RU"/>
        </w:rPr>
        <w:t>. В приведенной ниже Таблице 4 показаны прогнозируемые доходы и расходы на 202</w:t>
      </w:r>
      <w:r w:rsidR="00542846" w:rsidRPr="009B2210">
        <w:rPr>
          <w:lang w:val="ru-RU"/>
        </w:rPr>
        <w:t>2</w:t>
      </w:r>
      <w:r w:rsidR="00912A81" w:rsidRPr="009B2210">
        <w:rPr>
          <w:lang w:val="ru-RU"/>
        </w:rPr>
        <w:t>–202</w:t>
      </w:r>
      <w:r w:rsidR="00542846" w:rsidRPr="009B2210">
        <w:rPr>
          <w:lang w:val="ru-RU"/>
        </w:rPr>
        <w:t>3</w:t>
      </w:r>
      <w:r w:rsidR="00912A81" w:rsidRPr="009B2210">
        <w:rPr>
          <w:lang w:val="ru-RU"/>
        </w:rPr>
        <w:t xml:space="preserve"> годы. При общем объеме сметных доходов в 1</w:t>
      </w:r>
      <w:r w:rsidR="00542846" w:rsidRPr="009B2210">
        <w:rPr>
          <w:lang w:val="ru-RU"/>
        </w:rPr>
        <w:t>4</w:t>
      </w:r>
      <w:r w:rsidR="00912A81" w:rsidRPr="009B2210">
        <w:rPr>
          <w:lang w:val="ru-RU"/>
        </w:rPr>
        <w:t> </w:t>
      </w:r>
      <w:r w:rsidR="00542846" w:rsidRPr="009B2210">
        <w:rPr>
          <w:lang w:val="ru-RU"/>
        </w:rPr>
        <w:t>985</w:t>
      </w:r>
      <w:r w:rsidR="00912A81" w:rsidRPr="009B2210">
        <w:rPr>
          <w:lang w:val="ru-RU"/>
        </w:rPr>
        <w:t> 000 швейцарских франков, прогнозируемом на данный двухгодичный период, и общем объеме сметных расходов в 1</w:t>
      </w:r>
      <w:r w:rsidR="00542846" w:rsidRPr="009B2210">
        <w:rPr>
          <w:lang w:val="ru-RU"/>
        </w:rPr>
        <w:t>3</w:t>
      </w:r>
      <w:r w:rsidR="00912A81" w:rsidRPr="009B2210">
        <w:rPr>
          <w:lang w:val="ru-RU"/>
        </w:rPr>
        <w:t> 45</w:t>
      </w:r>
      <w:r w:rsidR="00542846" w:rsidRPr="009B2210">
        <w:rPr>
          <w:lang w:val="ru-RU"/>
        </w:rPr>
        <w:t>5</w:t>
      </w:r>
      <w:r w:rsidR="00912A81" w:rsidRPr="009B2210">
        <w:rPr>
          <w:lang w:val="ru-RU"/>
        </w:rPr>
        <w:t xml:space="preserve"> 000 швейцарских франков </w:t>
      </w:r>
      <w:r w:rsidR="00553A54" w:rsidRPr="009B2210">
        <w:rPr>
          <w:lang w:val="ru-RU"/>
        </w:rPr>
        <w:t xml:space="preserve">за период </w:t>
      </w:r>
      <w:proofErr w:type="gramStart"/>
      <w:r w:rsidR="00553A54" w:rsidRPr="009B2210">
        <w:rPr>
          <w:lang w:val="ru-RU"/>
        </w:rPr>
        <w:t>2022</w:t>
      </w:r>
      <w:r w:rsidR="00C27895" w:rsidRPr="009B2210">
        <w:rPr>
          <w:lang w:val="ru-RU"/>
        </w:rPr>
        <w:t>−</w:t>
      </w:r>
      <w:r w:rsidR="00553A54" w:rsidRPr="009B2210">
        <w:rPr>
          <w:lang w:val="ru-RU"/>
        </w:rPr>
        <w:t>2023</w:t>
      </w:r>
      <w:proofErr w:type="gramEnd"/>
      <w:r w:rsidR="00553A54" w:rsidRPr="009B2210">
        <w:rPr>
          <w:lang w:val="ru-RU"/>
        </w:rPr>
        <w:t xml:space="preserve"> годов </w:t>
      </w:r>
      <w:r w:rsidR="00912A81" w:rsidRPr="009B2210">
        <w:rPr>
          <w:lang w:val="ru-RU"/>
        </w:rPr>
        <w:t xml:space="preserve">предусматривается положительный чистый результат в размере </w:t>
      </w:r>
      <w:r w:rsidR="00542846" w:rsidRPr="009B2210">
        <w:rPr>
          <w:lang w:val="ru-RU"/>
        </w:rPr>
        <w:t>1 531</w:t>
      </w:r>
      <w:r w:rsidR="00912A81" w:rsidRPr="009B2210">
        <w:rPr>
          <w:lang w:val="ru-RU"/>
        </w:rPr>
        <w:t> 000 швейцарских франков.</w:t>
      </w:r>
    </w:p>
    <w:p w14:paraId="3E7DBC74" w14:textId="641E69C2" w:rsidR="00912A81" w:rsidRPr="009B2210" w:rsidRDefault="00553A54" w:rsidP="00912A81">
      <w:pPr>
        <w:rPr>
          <w:lang w:val="ru-RU"/>
        </w:rPr>
      </w:pPr>
      <w:r w:rsidRPr="009B2210">
        <w:rPr>
          <w:lang w:val="ru-RU"/>
        </w:rPr>
        <w:t>9</w:t>
      </w:r>
      <w:r w:rsidR="00912A81" w:rsidRPr="009B2210">
        <w:rPr>
          <w:lang w:val="ru-RU"/>
        </w:rPr>
        <w:tab/>
        <w:t xml:space="preserve">Источниками доходов являются сдаваемые в аренду площади, средства спонсоров и взносы принимающей стороны, плата за вход и другие доходы, связанные с мероприятиями. ITU </w:t>
      </w:r>
      <w:proofErr w:type="spellStart"/>
      <w:r w:rsidR="00912A81" w:rsidRPr="009B2210">
        <w:rPr>
          <w:lang w:val="ru-RU"/>
        </w:rPr>
        <w:t>Telecom</w:t>
      </w:r>
      <w:proofErr w:type="spellEnd"/>
      <w:r w:rsidR="00912A81" w:rsidRPr="009B2210">
        <w:rPr>
          <w:lang w:val="ru-RU"/>
        </w:rPr>
        <w:t xml:space="preserve"> постоянно ищет пути и способы предоставления дополнительных услуг в целях удовлетворения постоянно меняющихся потребностей клиентов, обеспечивая при этом доходы для МСЭ. Общие расходы </w:t>
      </w:r>
      <w:r w:rsidR="00542846" w:rsidRPr="009B2210">
        <w:rPr>
          <w:lang w:val="ru-RU"/>
        </w:rPr>
        <w:t>состоят из</w:t>
      </w:r>
      <w:r w:rsidR="00912A81" w:rsidRPr="009B2210">
        <w:rPr>
          <w:lang w:val="ru-RU"/>
        </w:rPr>
        <w:t xml:space="preserve"> основны</w:t>
      </w:r>
      <w:r w:rsidR="00542846" w:rsidRPr="009B2210">
        <w:rPr>
          <w:lang w:val="ru-RU"/>
        </w:rPr>
        <w:t>х</w:t>
      </w:r>
      <w:r w:rsidR="00912A81" w:rsidRPr="009B2210">
        <w:rPr>
          <w:lang w:val="ru-RU"/>
        </w:rPr>
        <w:t xml:space="preserve"> расход</w:t>
      </w:r>
      <w:r w:rsidR="00542846" w:rsidRPr="009B2210">
        <w:rPr>
          <w:lang w:val="ru-RU"/>
        </w:rPr>
        <w:t>ов</w:t>
      </w:r>
      <w:r w:rsidR="00912A81" w:rsidRPr="009B2210">
        <w:rPr>
          <w:lang w:val="ru-RU"/>
        </w:rPr>
        <w:t xml:space="preserve"> секретариата ITU </w:t>
      </w:r>
      <w:proofErr w:type="spellStart"/>
      <w:r w:rsidR="00912A81" w:rsidRPr="009B2210">
        <w:rPr>
          <w:lang w:val="ru-RU"/>
        </w:rPr>
        <w:t>Telecom</w:t>
      </w:r>
      <w:proofErr w:type="spellEnd"/>
      <w:r w:rsidR="00912A81" w:rsidRPr="009B2210">
        <w:rPr>
          <w:lang w:val="ru-RU"/>
        </w:rPr>
        <w:t xml:space="preserve"> в размере </w:t>
      </w:r>
      <w:r w:rsidR="00542846" w:rsidRPr="009B2210">
        <w:rPr>
          <w:lang w:val="ru-RU"/>
        </w:rPr>
        <w:t>8</w:t>
      </w:r>
      <w:r w:rsidR="00912A81" w:rsidRPr="009B2210">
        <w:rPr>
          <w:lang w:val="ru-RU"/>
        </w:rPr>
        <w:t>,</w:t>
      </w:r>
      <w:r w:rsidR="00542846" w:rsidRPr="009B2210">
        <w:rPr>
          <w:lang w:val="ru-RU"/>
        </w:rPr>
        <w:t>6</w:t>
      </w:r>
      <w:r w:rsidR="00912A81" w:rsidRPr="009B2210">
        <w:rPr>
          <w:lang w:val="ru-RU"/>
        </w:rPr>
        <w:t> </w:t>
      </w:r>
      <w:proofErr w:type="gramStart"/>
      <w:r w:rsidR="00912A81" w:rsidRPr="009B2210">
        <w:rPr>
          <w:lang w:val="ru-RU"/>
        </w:rPr>
        <w:t>млн.</w:t>
      </w:r>
      <w:proofErr w:type="gramEnd"/>
      <w:r w:rsidR="00912A81" w:rsidRPr="009B2210">
        <w:rPr>
          <w:lang w:val="ru-RU"/>
        </w:rPr>
        <w:t xml:space="preserve"> швейцарских франков, включающи</w:t>
      </w:r>
      <w:r w:rsidR="00542846" w:rsidRPr="009B2210">
        <w:rPr>
          <w:lang w:val="ru-RU"/>
        </w:rPr>
        <w:t>х</w:t>
      </w:r>
      <w:r w:rsidR="00912A81" w:rsidRPr="009B2210">
        <w:rPr>
          <w:lang w:val="ru-RU"/>
        </w:rPr>
        <w:t xml:space="preserve"> возмещение затрат на сумму 3 млн. швейцарских франков, а также расход</w:t>
      </w:r>
      <w:r w:rsidR="00542846" w:rsidRPr="009B2210">
        <w:rPr>
          <w:lang w:val="ru-RU"/>
        </w:rPr>
        <w:t>ов</w:t>
      </w:r>
      <w:r w:rsidR="00912A81" w:rsidRPr="009B2210">
        <w:rPr>
          <w:lang w:val="ru-RU"/>
        </w:rPr>
        <w:t>, относящи</w:t>
      </w:r>
      <w:r w:rsidR="00542846" w:rsidRPr="009B2210">
        <w:rPr>
          <w:lang w:val="ru-RU"/>
        </w:rPr>
        <w:t>х</w:t>
      </w:r>
      <w:r w:rsidR="00912A81" w:rsidRPr="009B2210">
        <w:rPr>
          <w:lang w:val="ru-RU"/>
        </w:rPr>
        <w:t>ся к конкретным мероприятиям, т. е. затрат по персоналу, затрат на командировки, контрактные услуги, услуги по аренде и эксплуатации, материалы и предметы снабжения, коммунальные услуги и прочи</w:t>
      </w:r>
      <w:r w:rsidR="00542846" w:rsidRPr="009B2210">
        <w:rPr>
          <w:lang w:val="ru-RU"/>
        </w:rPr>
        <w:t>х</w:t>
      </w:r>
      <w:r w:rsidR="00912A81" w:rsidRPr="009B2210">
        <w:rPr>
          <w:lang w:val="ru-RU"/>
        </w:rPr>
        <w:t xml:space="preserve"> расход</w:t>
      </w:r>
      <w:r w:rsidR="00542846" w:rsidRPr="009B2210">
        <w:rPr>
          <w:lang w:val="ru-RU"/>
        </w:rPr>
        <w:t>ов</w:t>
      </w:r>
      <w:r w:rsidR="00912A81" w:rsidRPr="009B2210">
        <w:rPr>
          <w:lang w:val="ru-RU"/>
        </w:rPr>
        <w:t>.</w:t>
      </w:r>
    </w:p>
    <w:p w14:paraId="2D5F2069" w14:textId="77777777" w:rsidR="00C27895" w:rsidRPr="009B2210" w:rsidRDefault="00C2789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lang w:val="ru-RU"/>
        </w:rPr>
      </w:pPr>
      <w:r w:rsidRPr="009B2210">
        <w:rPr>
          <w:lang w:val="ru-RU"/>
        </w:rPr>
        <w:br w:type="page"/>
      </w:r>
    </w:p>
    <w:p w14:paraId="78B37FE2" w14:textId="398B3AE4" w:rsidR="00912A81" w:rsidRPr="009B2210" w:rsidRDefault="00912A81" w:rsidP="00912A81">
      <w:pPr>
        <w:pStyle w:val="TableNo"/>
        <w:rPr>
          <w:lang w:val="ru-RU"/>
        </w:rPr>
      </w:pPr>
      <w:r w:rsidRPr="009B2210">
        <w:rPr>
          <w:lang w:val="ru-RU"/>
        </w:rPr>
        <w:lastRenderedPageBreak/>
        <w:t>Таблица 4</w:t>
      </w:r>
    </w:p>
    <w:p w14:paraId="193E07D3" w14:textId="6E0505F8" w:rsidR="00912A81" w:rsidRPr="009B2210" w:rsidRDefault="00912A81" w:rsidP="00912A81">
      <w:pPr>
        <w:pStyle w:val="Tabletitle"/>
        <w:rPr>
          <w:lang w:val="ru-RU"/>
        </w:rPr>
      </w:pPr>
      <w:r w:rsidRPr="009B2210">
        <w:rPr>
          <w:lang w:val="ru-RU"/>
        </w:rPr>
        <w:t xml:space="preserve">Финансирование на </w:t>
      </w:r>
      <w:proofErr w:type="gramStart"/>
      <w:r w:rsidRPr="009B2210">
        <w:rPr>
          <w:lang w:val="ru-RU"/>
        </w:rPr>
        <w:t>202</w:t>
      </w:r>
      <w:r w:rsidR="003E6DE6" w:rsidRPr="009B2210">
        <w:rPr>
          <w:lang w:val="ru-RU"/>
        </w:rPr>
        <w:t>2</w:t>
      </w:r>
      <w:r w:rsidRPr="009B2210">
        <w:rPr>
          <w:lang w:val="ru-RU"/>
        </w:rPr>
        <w:t>−202</w:t>
      </w:r>
      <w:r w:rsidR="003E6DE6" w:rsidRPr="009B2210">
        <w:rPr>
          <w:lang w:val="ru-RU"/>
        </w:rPr>
        <w:t>3</w:t>
      </w:r>
      <w:proofErr w:type="gramEnd"/>
      <w:r w:rsidRPr="009B2210">
        <w:rPr>
          <w:lang w:val="ru-RU"/>
        </w:rPr>
        <w:t xml:space="preserve"> годы</w:t>
      </w:r>
    </w:p>
    <w:tbl>
      <w:tblPr>
        <w:tblW w:w="95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8"/>
        <w:gridCol w:w="1630"/>
        <w:gridCol w:w="1631"/>
        <w:gridCol w:w="1862"/>
      </w:tblGrid>
      <w:tr w:rsidR="00C27895" w:rsidRPr="009B2210" w14:paraId="7C2E47B1" w14:textId="77777777" w:rsidTr="00C27895">
        <w:tc>
          <w:tcPr>
            <w:tcW w:w="442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BBEF3E7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679FE558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b/>
                <w:bCs/>
                <w:i/>
                <w:iCs/>
                <w:sz w:val="18"/>
                <w:szCs w:val="18"/>
                <w:lang w:val="ru-RU" w:eastAsia="zh-CN"/>
              </w:rPr>
              <w:t>В тыс. швейцарских франков</w:t>
            </w:r>
          </w:p>
        </w:tc>
      </w:tr>
      <w:tr w:rsidR="00C27895" w:rsidRPr="009B2210" w14:paraId="7A5DBEB1" w14:textId="77777777" w:rsidTr="00C27895"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68152A1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7A4BB1BE" w14:textId="0D032A85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2022</w:t>
            </w:r>
            <w:r w:rsid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г.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44EEBC43" w14:textId="6DE84A73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2023 г.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15B92218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Всего ITU </w:t>
            </w:r>
            <w:proofErr w:type="spellStart"/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Telecom</w:t>
            </w:r>
            <w:proofErr w:type="spellEnd"/>
          </w:p>
        </w:tc>
      </w:tr>
      <w:tr w:rsidR="00C27895" w:rsidRPr="009B2210" w14:paraId="0049B9CC" w14:textId="77777777" w:rsidTr="00C27895">
        <w:tc>
          <w:tcPr>
            <w:tcW w:w="442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969938B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624E3674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6D8BDCD3" w14:textId="77777777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29A37EF1" w14:textId="148EEEDB" w:rsidR="00C27895" w:rsidRPr="009B2210" w:rsidRDefault="00C27895" w:rsidP="00C2789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gramStart"/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2022−2023</w:t>
            </w:r>
            <w:proofErr w:type="gramEnd"/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гг.</w:t>
            </w:r>
          </w:p>
        </w:tc>
      </w:tr>
      <w:tr w:rsidR="00912A81" w:rsidRPr="009B2210" w14:paraId="08509A16" w14:textId="77777777" w:rsidTr="00CE1AD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7D36" w14:textId="77777777" w:rsidR="00912A81" w:rsidRPr="009B2210" w:rsidRDefault="00912A81" w:rsidP="00CE1AD9">
            <w:pPr>
              <w:spacing w:before="40" w:after="40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Доходы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39A4" w14:textId="77777777" w:rsidR="00912A81" w:rsidRPr="009B2210" w:rsidRDefault="00912A81" w:rsidP="00CE1AD9">
            <w:pPr>
              <w:tabs>
                <w:tab w:val="clear" w:pos="794"/>
                <w:tab w:val="clear" w:pos="1191"/>
              </w:tabs>
              <w:spacing w:before="40" w:after="40"/>
              <w:ind w:right="529"/>
              <w:jc w:val="righ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1336" w14:textId="77777777" w:rsidR="00912A81" w:rsidRPr="009B2210" w:rsidRDefault="00912A81" w:rsidP="00CE1AD9">
            <w:pPr>
              <w:tabs>
                <w:tab w:val="clear" w:pos="794"/>
                <w:tab w:val="clear" w:pos="1191"/>
              </w:tabs>
              <w:spacing w:before="40" w:after="40"/>
              <w:ind w:right="459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AECD" w14:textId="77777777" w:rsidR="00912A81" w:rsidRPr="009B2210" w:rsidRDefault="00912A81" w:rsidP="00CE1AD9">
            <w:pPr>
              <w:tabs>
                <w:tab w:val="clear" w:pos="794"/>
                <w:tab w:val="clear" w:pos="1191"/>
                <w:tab w:val="clear" w:pos="1588"/>
              </w:tabs>
              <w:spacing w:before="40" w:after="40"/>
              <w:ind w:right="620"/>
              <w:jc w:val="right"/>
              <w:rPr>
                <w:sz w:val="18"/>
                <w:szCs w:val="18"/>
                <w:lang w:val="ru-RU" w:eastAsia="zh-CN"/>
              </w:rPr>
            </w:pPr>
          </w:p>
        </w:tc>
      </w:tr>
      <w:tr w:rsidR="00912A81" w:rsidRPr="009B2210" w14:paraId="5B28E5CB" w14:textId="77777777" w:rsidTr="00CE1AD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E688" w14:textId="77777777" w:rsidR="00912A81" w:rsidRPr="009B2210" w:rsidRDefault="00912A81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Доходы от сдаваемых в аренду площадей и доходы, связанные с мероприятиями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AD26" w14:textId="77777777" w:rsidR="00912A81" w:rsidRPr="009B2210" w:rsidRDefault="00912A81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3 600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580F" w14:textId="77777777" w:rsidR="00912A81" w:rsidRPr="009B2210" w:rsidRDefault="00912A81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3 600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F558" w14:textId="76F1E377" w:rsidR="00912A81" w:rsidRPr="009B2210" w:rsidRDefault="003E6DE6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6</w:t>
            </w:r>
            <w:r w:rsidR="00912A81" w:rsidRPr="009B2210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r w:rsidRPr="009B2210">
              <w:rPr>
                <w:rFonts w:cs="Arial"/>
                <w:sz w:val="18"/>
                <w:szCs w:val="18"/>
                <w:lang w:val="ru-RU" w:eastAsia="zh-CN"/>
              </w:rPr>
              <w:t>600</w:t>
            </w:r>
          </w:p>
        </w:tc>
      </w:tr>
      <w:tr w:rsidR="00912A81" w:rsidRPr="009B2210" w14:paraId="0B8A2525" w14:textId="77777777" w:rsidTr="00CE1AD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8FC3" w14:textId="77777777" w:rsidR="00912A81" w:rsidRPr="009B2210" w:rsidRDefault="00912A81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Плата за вход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FEB7" w14:textId="0BE227CB" w:rsidR="00912A81" w:rsidRPr="009B2210" w:rsidRDefault="003E6DE6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170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61E9" w14:textId="77777777" w:rsidR="00912A81" w:rsidRPr="009B2210" w:rsidRDefault="00912A81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00A8" w14:textId="28E35126" w:rsidR="00912A81" w:rsidRPr="009B2210" w:rsidRDefault="003E6DE6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370</w:t>
            </w:r>
          </w:p>
        </w:tc>
      </w:tr>
      <w:tr w:rsidR="00912A81" w:rsidRPr="009B2210" w14:paraId="7523ABA7" w14:textId="77777777" w:rsidTr="00CE1AD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B66F" w14:textId="77777777" w:rsidR="00912A81" w:rsidRPr="009B2210" w:rsidRDefault="00912A81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Средства спонсоров и взносы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B0CA" w14:textId="02D4CCE2" w:rsidR="00912A81" w:rsidRPr="009B2210" w:rsidRDefault="003E6DE6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3 655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27E0" w14:textId="77777777" w:rsidR="00912A81" w:rsidRPr="009B2210" w:rsidRDefault="00912A81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4 300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84D5" w14:textId="293FEE49" w:rsidR="00912A81" w:rsidRPr="009B2210" w:rsidRDefault="003E6DE6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7</w:t>
            </w:r>
            <w:r w:rsidR="00912A81" w:rsidRPr="009B2210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r w:rsidRPr="009B2210">
              <w:rPr>
                <w:rFonts w:cs="Arial"/>
                <w:sz w:val="18"/>
                <w:szCs w:val="18"/>
                <w:lang w:val="ru-RU" w:eastAsia="zh-CN"/>
              </w:rPr>
              <w:t>955</w:t>
            </w:r>
          </w:p>
        </w:tc>
      </w:tr>
      <w:tr w:rsidR="00912A81" w:rsidRPr="009B2210" w14:paraId="68CBD9D2" w14:textId="77777777" w:rsidTr="00CE1AD9"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D226C" w14:textId="77777777" w:rsidR="00912A81" w:rsidRPr="009B2210" w:rsidRDefault="00912A81" w:rsidP="00CE1AD9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b/>
                <w:bCs/>
                <w:i/>
                <w:iCs/>
                <w:sz w:val="18"/>
                <w:szCs w:val="18"/>
                <w:lang w:val="ru-RU" w:eastAsia="zh-CN"/>
              </w:rPr>
              <w:t>Всего: доходы (A)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E73B4" w14:textId="69D6437B" w:rsidR="00912A81" w:rsidRPr="009B2210" w:rsidRDefault="003E6DE6" w:rsidP="00CE1AD9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6</w:t>
            </w:r>
            <w:r w:rsidR="00912A81" w:rsidRPr="009B2210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 xml:space="preserve"> </w:t>
            </w:r>
            <w:r w:rsidRPr="009B2210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885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9C4EF" w14:textId="77777777" w:rsidR="00912A81" w:rsidRPr="009B2210" w:rsidRDefault="00912A81" w:rsidP="00CE1AD9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8 100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51176" w14:textId="51747D7B" w:rsidR="00912A81" w:rsidRPr="009B2210" w:rsidRDefault="00912A81" w:rsidP="00CE1AD9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1</w:t>
            </w:r>
            <w:r w:rsidR="003E6DE6" w:rsidRPr="009B2210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4</w:t>
            </w:r>
            <w:r w:rsidRPr="009B2210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 xml:space="preserve"> </w:t>
            </w:r>
            <w:r w:rsidR="003E6DE6" w:rsidRPr="009B2210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985</w:t>
            </w:r>
          </w:p>
        </w:tc>
      </w:tr>
      <w:tr w:rsidR="00912A81" w:rsidRPr="009B2210" w14:paraId="303A7C84" w14:textId="77777777" w:rsidTr="00CE1AD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3417" w14:textId="77777777" w:rsidR="00912A81" w:rsidRPr="009B2210" w:rsidRDefault="00912A81" w:rsidP="00CE1AD9">
            <w:pPr>
              <w:spacing w:before="40" w:after="40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Расходы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384A" w14:textId="77777777" w:rsidR="00912A81" w:rsidRPr="009B2210" w:rsidRDefault="00912A81" w:rsidP="00CE1AD9">
            <w:pPr>
              <w:tabs>
                <w:tab w:val="clear" w:pos="794"/>
                <w:tab w:val="clear" w:pos="1191"/>
              </w:tabs>
              <w:spacing w:before="40" w:after="40"/>
              <w:ind w:right="529"/>
              <w:jc w:val="righ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31F1" w14:textId="77777777" w:rsidR="00912A81" w:rsidRPr="009B2210" w:rsidRDefault="00912A81" w:rsidP="00CE1AD9">
            <w:pPr>
              <w:tabs>
                <w:tab w:val="clear" w:pos="794"/>
                <w:tab w:val="clear" w:pos="1191"/>
              </w:tabs>
              <w:spacing w:before="40" w:after="40"/>
              <w:ind w:right="459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DA32" w14:textId="77777777" w:rsidR="00912A81" w:rsidRPr="009B2210" w:rsidRDefault="00912A81" w:rsidP="00CE1AD9">
            <w:pPr>
              <w:tabs>
                <w:tab w:val="clear" w:pos="794"/>
                <w:tab w:val="clear" w:pos="1191"/>
                <w:tab w:val="clear" w:pos="1588"/>
              </w:tabs>
              <w:spacing w:before="40" w:after="40"/>
              <w:ind w:right="620"/>
              <w:jc w:val="right"/>
              <w:rPr>
                <w:sz w:val="18"/>
                <w:szCs w:val="18"/>
                <w:lang w:val="ru-RU" w:eastAsia="zh-CN"/>
              </w:rPr>
            </w:pPr>
          </w:p>
        </w:tc>
      </w:tr>
      <w:tr w:rsidR="00912A81" w:rsidRPr="009B2210" w14:paraId="26AD68D9" w14:textId="77777777" w:rsidTr="00CE1AD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B150" w14:textId="77777777" w:rsidR="00912A81" w:rsidRPr="009B2210" w:rsidRDefault="00912A81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Основные расходы (Таблица 1)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3057" w14:textId="5BEAB45F" w:rsidR="00912A81" w:rsidRPr="009B2210" w:rsidRDefault="003E6DE6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4 328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511E" w14:textId="75CBF9EB" w:rsidR="00912A81" w:rsidRPr="009B2210" w:rsidRDefault="003E6DE6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4 328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F218" w14:textId="76BF6C84" w:rsidR="00912A81" w:rsidRPr="009B2210" w:rsidRDefault="00073D5A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8 656</w:t>
            </w:r>
          </w:p>
        </w:tc>
      </w:tr>
      <w:tr w:rsidR="00912A81" w:rsidRPr="009B2210" w14:paraId="1588860D" w14:textId="77777777" w:rsidTr="00CE1AD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1669" w14:textId="77777777" w:rsidR="00912A81" w:rsidRPr="009B2210" w:rsidRDefault="00912A81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Затраты по персоналу и прочие затраты по персоналу (мероприятие)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A239" w14:textId="3909C19C" w:rsidR="00912A81" w:rsidRPr="009B2210" w:rsidRDefault="003E6DE6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102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23A6" w14:textId="77777777" w:rsidR="00912A81" w:rsidRPr="009B2210" w:rsidRDefault="00912A81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120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60F5" w14:textId="2324141D" w:rsidR="00912A81" w:rsidRPr="009B2210" w:rsidRDefault="00073D5A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222</w:t>
            </w:r>
          </w:p>
        </w:tc>
      </w:tr>
      <w:tr w:rsidR="00912A81" w:rsidRPr="009B2210" w14:paraId="20A8B23D" w14:textId="77777777" w:rsidTr="00CE1AD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5BB1" w14:textId="77777777" w:rsidR="00912A81" w:rsidRPr="009B2210" w:rsidRDefault="00912A81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Затраты на командировки (мероприятие)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6D44" w14:textId="162E4961" w:rsidR="00912A81" w:rsidRPr="009B2210" w:rsidRDefault="003E6DE6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340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ACFB" w14:textId="77777777" w:rsidR="00912A81" w:rsidRPr="009B2210" w:rsidRDefault="00912A81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400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0CE0" w14:textId="23435ED0" w:rsidR="00912A81" w:rsidRPr="009B2210" w:rsidRDefault="00073D5A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740</w:t>
            </w:r>
          </w:p>
        </w:tc>
      </w:tr>
      <w:tr w:rsidR="00912A81" w:rsidRPr="009B2210" w14:paraId="3DE41191" w14:textId="77777777" w:rsidTr="00CE1AD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7EDE" w14:textId="77777777" w:rsidR="00912A81" w:rsidRPr="009B2210" w:rsidRDefault="00912A81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Контрактные услуги (мероприятие)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C0AC" w14:textId="0E793280" w:rsidR="00912A81" w:rsidRPr="009B2210" w:rsidRDefault="00912A81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 xml:space="preserve">1 </w:t>
            </w:r>
            <w:r w:rsidR="003E6DE6" w:rsidRPr="009B2210">
              <w:rPr>
                <w:rFonts w:cs="Arial"/>
                <w:sz w:val="18"/>
                <w:szCs w:val="18"/>
                <w:lang w:val="ru-RU" w:eastAsia="zh-CN"/>
              </w:rPr>
              <w:t>190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5EE6" w14:textId="77777777" w:rsidR="00912A81" w:rsidRPr="009B2210" w:rsidRDefault="00912A81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1 400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9B49" w14:textId="7079D16C" w:rsidR="00912A81" w:rsidRPr="009B2210" w:rsidRDefault="00912A81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 xml:space="preserve">2 </w:t>
            </w:r>
            <w:r w:rsidR="00073D5A" w:rsidRPr="009B2210">
              <w:rPr>
                <w:rFonts w:cs="Arial"/>
                <w:sz w:val="18"/>
                <w:szCs w:val="18"/>
                <w:lang w:val="ru-RU" w:eastAsia="zh-CN"/>
              </w:rPr>
              <w:t>590</w:t>
            </w:r>
          </w:p>
        </w:tc>
      </w:tr>
      <w:tr w:rsidR="00912A81" w:rsidRPr="009B2210" w14:paraId="496A3ACC" w14:textId="77777777" w:rsidTr="00CE1AD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BD8A" w14:textId="77777777" w:rsidR="00912A81" w:rsidRPr="009B2210" w:rsidRDefault="00912A81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Аренда и эксплуатация (мероприятие)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5D7B" w14:textId="71AF34E2" w:rsidR="00912A81" w:rsidRPr="009B2210" w:rsidRDefault="003E6DE6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468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0563" w14:textId="77777777" w:rsidR="00912A81" w:rsidRPr="009B2210" w:rsidRDefault="00912A81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550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684E" w14:textId="77E7792A" w:rsidR="00912A81" w:rsidRPr="009B2210" w:rsidRDefault="00912A81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 xml:space="preserve">1 </w:t>
            </w:r>
            <w:r w:rsidR="00073D5A" w:rsidRPr="009B2210">
              <w:rPr>
                <w:rFonts w:cs="Arial"/>
                <w:sz w:val="18"/>
                <w:szCs w:val="18"/>
                <w:lang w:val="ru-RU" w:eastAsia="zh-CN"/>
              </w:rPr>
              <w:t>018</w:t>
            </w:r>
          </w:p>
        </w:tc>
      </w:tr>
      <w:tr w:rsidR="00912A81" w:rsidRPr="009B2210" w14:paraId="741789DA" w14:textId="77777777" w:rsidTr="00CE1AD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825F" w14:textId="77777777" w:rsidR="00912A81" w:rsidRPr="009B2210" w:rsidRDefault="00912A81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Материалы и предметы снабжения (мероприятие)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3D52" w14:textId="2FC46EAF" w:rsidR="00912A81" w:rsidRPr="009B2210" w:rsidRDefault="003E6DE6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85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3F38" w14:textId="77777777" w:rsidR="00912A81" w:rsidRPr="009B2210" w:rsidRDefault="00912A81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054F" w14:textId="065C687E" w:rsidR="00912A81" w:rsidRPr="009B2210" w:rsidRDefault="00073D5A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185</w:t>
            </w:r>
          </w:p>
        </w:tc>
      </w:tr>
      <w:tr w:rsidR="00912A81" w:rsidRPr="009B2210" w14:paraId="17AF8C95" w14:textId="77777777" w:rsidTr="00CE1AD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6E73" w14:textId="77777777" w:rsidR="00912A81" w:rsidRPr="009B2210" w:rsidRDefault="00912A81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Коммунальные услуги (мероприятие)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0E29" w14:textId="77777777" w:rsidR="00912A81" w:rsidRPr="009B2210" w:rsidRDefault="00912A81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39AD" w14:textId="77777777" w:rsidR="00912A81" w:rsidRPr="009B2210" w:rsidRDefault="00912A81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6237" w14:textId="77777777" w:rsidR="00912A81" w:rsidRPr="009B2210" w:rsidRDefault="00912A81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4</w:t>
            </w:r>
          </w:p>
        </w:tc>
      </w:tr>
      <w:tr w:rsidR="00912A81" w:rsidRPr="009B2210" w14:paraId="71CDE7EA" w14:textId="77777777" w:rsidTr="00CE1AD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F73C" w14:textId="77777777" w:rsidR="00912A81" w:rsidRPr="009B2210" w:rsidRDefault="00912A81" w:rsidP="00CE1A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Прочие расходы (мероприятие)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A119" w14:textId="77777777" w:rsidR="00912A81" w:rsidRPr="009B2210" w:rsidRDefault="00912A81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0FEE" w14:textId="77777777" w:rsidR="00912A81" w:rsidRPr="009B2210" w:rsidRDefault="00912A81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20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DAC1" w14:textId="77777777" w:rsidR="00912A81" w:rsidRPr="009B2210" w:rsidRDefault="00912A81" w:rsidP="00CE1AD9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40</w:t>
            </w:r>
          </w:p>
        </w:tc>
      </w:tr>
      <w:tr w:rsidR="00912A81" w:rsidRPr="009B2210" w14:paraId="74F03C36" w14:textId="77777777" w:rsidTr="00CE1AD9"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6F8FE" w14:textId="77777777" w:rsidR="00912A81" w:rsidRPr="009B2210" w:rsidRDefault="00912A81" w:rsidP="00CE1AD9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b/>
                <w:bCs/>
                <w:i/>
                <w:iCs/>
                <w:sz w:val="18"/>
                <w:szCs w:val="18"/>
                <w:lang w:val="ru-RU" w:eastAsia="zh-CN"/>
              </w:rPr>
              <w:t>Всего: расходы (B)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ADAD9" w14:textId="48A9E604" w:rsidR="00912A81" w:rsidRPr="009B2210" w:rsidRDefault="003E6DE6" w:rsidP="00CE1AD9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6</w:t>
            </w:r>
            <w:r w:rsidR="00912A81" w:rsidRPr="009B2210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 xml:space="preserve"> </w:t>
            </w:r>
            <w:r w:rsidRPr="009B2210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535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AA7FB" w14:textId="331000E5" w:rsidR="00912A81" w:rsidRPr="009B2210" w:rsidRDefault="00073D5A" w:rsidP="00CE1AD9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6 920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AF6F1" w14:textId="0C88884F" w:rsidR="00912A81" w:rsidRPr="009B2210" w:rsidRDefault="00912A81" w:rsidP="00CE1AD9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1</w:t>
            </w:r>
            <w:r w:rsidR="00073D5A" w:rsidRPr="009B2210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3</w:t>
            </w:r>
            <w:r w:rsidRPr="009B2210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 xml:space="preserve"> 45</w:t>
            </w:r>
            <w:r w:rsidR="00073D5A" w:rsidRPr="009B2210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5</w:t>
            </w:r>
          </w:p>
        </w:tc>
      </w:tr>
      <w:tr w:rsidR="00912A81" w:rsidRPr="009B2210" w14:paraId="0CE9596E" w14:textId="77777777" w:rsidTr="00CE1AD9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F42DA74" w14:textId="77777777" w:rsidR="00912A81" w:rsidRPr="009B2210" w:rsidRDefault="00912A81" w:rsidP="00CE1AD9">
            <w:pPr>
              <w:spacing w:before="40" w:after="40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Чистый результат (C = A – B)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2C37148" w14:textId="03AF85EE" w:rsidR="00912A81" w:rsidRPr="009B2210" w:rsidRDefault="00912A81" w:rsidP="00CE1AD9">
            <w:pPr>
              <w:spacing w:before="40" w:after="40"/>
              <w:jc w:val="righ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3E6DE6"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51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EDD822B" w14:textId="2492A07D" w:rsidR="00912A81" w:rsidRPr="009B2210" w:rsidRDefault="00073D5A" w:rsidP="00CE1AD9">
            <w:pPr>
              <w:spacing w:before="40" w:after="40"/>
              <w:jc w:val="righ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1 180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2D76924" w14:textId="21D0C9AE" w:rsidR="00912A81" w:rsidRPr="009B2210" w:rsidRDefault="00073D5A" w:rsidP="00CE1AD9">
            <w:pPr>
              <w:spacing w:before="40" w:after="40"/>
              <w:jc w:val="righ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1 531</w:t>
            </w:r>
          </w:p>
        </w:tc>
      </w:tr>
    </w:tbl>
    <w:p w14:paraId="6F189225" w14:textId="77777777" w:rsidR="00912A81" w:rsidRPr="009B2210" w:rsidRDefault="00912A81" w:rsidP="00912A81">
      <w:pPr>
        <w:pStyle w:val="headingb0"/>
        <w:spacing w:before="360"/>
        <w:rPr>
          <w:lang w:val="ru-RU"/>
        </w:rPr>
      </w:pPr>
      <w:bookmarkStart w:id="20" w:name="_Toc418869456"/>
      <w:bookmarkStart w:id="21" w:name="_Toc482366550"/>
      <w:bookmarkStart w:id="22" w:name="_Toc67562326"/>
      <w:r w:rsidRPr="009B2210">
        <w:rPr>
          <w:lang w:val="ru-RU"/>
        </w:rPr>
        <w:t>Оборотный выставочный фонд (ОВФ)</w:t>
      </w:r>
      <w:bookmarkEnd w:id="20"/>
      <w:bookmarkEnd w:id="21"/>
      <w:bookmarkEnd w:id="22"/>
    </w:p>
    <w:p w14:paraId="1CAB96B2" w14:textId="6DDCE975" w:rsidR="00912A81" w:rsidRPr="009B2210" w:rsidRDefault="00912A81" w:rsidP="00912A81">
      <w:pPr>
        <w:rPr>
          <w:lang w:val="ru-RU"/>
        </w:rPr>
      </w:pPr>
      <w:r w:rsidRPr="009B2210">
        <w:rPr>
          <w:szCs w:val="22"/>
          <w:lang w:val="ru-RU"/>
        </w:rPr>
        <w:t>1</w:t>
      </w:r>
      <w:r w:rsidR="00553A54" w:rsidRPr="009B2210">
        <w:rPr>
          <w:szCs w:val="22"/>
          <w:lang w:val="ru-RU"/>
        </w:rPr>
        <w:t>0</w:t>
      </w:r>
      <w:r w:rsidRPr="009B2210">
        <w:rPr>
          <w:szCs w:val="22"/>
          <w:lang w:val="ru-RU"/>
        </w:rPr>
        <w:tab/>
      </w:r>
      <w:r w:rsidRPr="009B2210">
        <w:rPr>
          <w:lang w:val="ru-RU"/>
        </w:rPr>
        <w:t xml:space="preserve">После закрытия счетов по каждому из мероприятий ITU </w:t>
      </w:r>
      <w:proofErr w:type="spellStart"/>
      <w:r w:rsidRPr="009B2210">
        <w:rPr>
          <w:lang w:val="ru-RU"/>
        </w:rPr>
        <w:t>Telecom</w:t>
      </w:r>
      <w:proofErr w:type="spellEnd"/>
      <w:r w:rsidRPr="009B2210">
        <w:rPr>
          <w:lang w:val="ru-RU"/>
        </w:rPr>
        <w:t xml:space="preserve"> чистый результат переводится в Оборотный выставочный фонд в соответствии с Правилом 4 Статьи 19 Финансового регламента и Финансовых правил МСЭ. Положительный финансовый результат мероприятия увеличивает сальдо ОВФ, а отрицательный финансовый результат мероприятия приводит к сокращению средств ОВФ, которые используются для компенсации финансового дефицита.</w:t>
      </w:r>
    </w:p>
    <w:p w14:paraId="7DC0EAE0" w14:textId="776E6B09" w:rsidR="00912A81" w:rsidRPr="009B2210" w:rsidRDefault="00912A81" w:rsidP="00912A81">
      <w:pPr>
        <w:rPr>
          <w:lang w:val="ru-RU"/>
        </w:rPr>
      </w:pPr>
      <w:r w:rsidRPr="009B2210">
        <w:rPr>
          <w:lang w:val="ru-RU"/>
        </w:rPr>
        <w:t>1</w:t>
      </w:r>
      <w:r w:rsidR="00553A54" w:rsidRPr="009B2210">
        <w:rPr>
          <w:lang w:val="ru-RU"/>
        </w:rPr>
        <w:t>1</w:t>
      </w:r>
      <w:r w:rsidRPr="009B2210">
        <w:rPr>
          <w:lang w:val="ru-RU"/>
        </w:rPr>
        <w:tab/>
        <w:t>Совет МСЭ принял решение, что минимальный уровень средств Оборотного выставочного фонда должен составлять 5 </w:t>
      </w:r>
      <w:proofErr w:type="gramStart"/>
      <w:r w:rsidRPr="009B2210">
        <w:rPr>
          <w:lang w:val="ru-RU"/>
        </w:rPr>
        <w:t>млн.</w:t>
      </w:r>
      <w:proofErr w:type="gramEnd"/>
      <w:r w:rsidRPr="009B2210">
        <w:rPr>
          <w:lang w:val="ru-RU"/>
        </w:rPr>
        <w:t xml:space="preserve"> швейцарских франков, для того чтобы обеспечить для ITU </w:t>
      </w:r>
      <w:proofErr w:type="spellStart"/>
      <w:r w:rsidRPr="009B2210">
        <w:rPr>
          <w:lang w:val="ru-RU"/>
        </w:rPr>
        <w:t>Telecom</w:t>
      </w:r>
      <w:proofErr w:type="spellEnd"/>
      <w:r w:rsidRPr="009B2210">
        <w:rPr>
          <w:lang w:val="ru-RU"/>
        </w:rPr>
        <w:t xml:space="preserve"> возможность осуществлять свою деятельность и выполнять свои финансовые обязательства. В представленной ниже таблице показаны суммы, имевшиеся в Оборотном выставочном фонде на конец каждого года за период 201</w:t>
      </w:r>
      <w:r w:rsidR="00FB654C" w:rsidRPr="009B2210">
        <w:rPr>
          <w:lang w:val="ru-RU"/>
        </w:rPr>
        <w:t>5</w:t>
      </w:r>
      <w:r w:rsidRPr="009B2210">
        <w:rPr>
          <w:lang w:val="ru-RU"/>
        </w:rPr>
        <w:t>–20</w:t>
      </w:r>
      <w:r w:rsidR="00FB654C" w:rsidRPr="009B2210">
        <w:rPr>
          <w:lang w:val="ru-RU"/>
        </w:rPr>
        <w:t>20</w:t>
      </w:r>
      <w:r w:rsidRPr="009B2210">
        <w:rPr>
          <w:lang w:val="ru-RU"/>
        </w:rPr>
        <w:t xml:space="preserve"> годов.</w:t>
      </w:r>
    </w:p>
    <w:p w14:paraId="6CFF86C3" w14:textId="77777777" w:rsidR="00912A81" w:rsidRPr="009B2210" w:rsidRDefault="00912A81" w:rsidP="00912A81">
      <w:pPr>
        <w:pStyle w:val="TableNo"/>
        <w:rPr>
          <w:lang w:val="ru-RU"/>
        </w:rPr>
      </w:pPr>
      <w:r w:rsidRPr="009B2210">
        <w:rPr>
          <w:lang w:val="ru-RU"/>
        </w:rPr>
        <w:t>Таблица 5</w:t>
      </w:r>
    </w:p>
    <w:p w14:paraId="21E1DC8E" w14:textId="77777777" w:rsidR="00912A81" w:rsidRPr="009B2210" w:rsidRDefault="00912A81" w:rsidP="00912A81">
      <w:pPr>
        <w:pStyle w:val="Tabletitle"/>
        <w:rPr>
          <w:lang w:val="ru-RU"/>
        </w:rPr>
      </w:pPr>
      <w:r w:rsidRPr="009B2210">
        <w:rPr>
          <w:lang w:val="ru-RU"/>
        </w:rPr>
        <w:t>Оборотный выставочный фонд</w:t>
      </w:r>
    </w:p>
    <w:tbl>
      <w:tblPr>
        <w:tblW w:w="9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1205"/>
        <w:gridCol w:w="1206"/>
        <w:gridCol w:w="1206"/>
        <w:gridCol w:w="1206"/>
        <w:gridCol w:w="1206"/>
        <w:gridCol w:w="1206"/>
      </w:tblGrid>
      <w:tr w:rsidR="00912A81" w:rsidRPr="009B2210" w14:paraId="0EB2E479" w14:textId="77777777" w:rsidTr="00CE1AD9">
        <w:tc>
          <w:tcPr>
            <w:tcW w:w="2302" w:type="dxa"/>
            <w:tcBorders>
              <w:top w:val="single" w:sz="4" w:space="0" w:color="auto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0D6F4D9" w14:textId="77777777" w:rsidR="00912A81" w:rsidRPr="009B2210" w:rsidRDefault="00912A81" w:rsidP="00CE1AD9">
            <w:pPr>
              <w:keepNext/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723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017C0AB1" w14:textId="77777777" w:rsidR="00912A81" w:rsidRPr="009B2210" w:rsidRDefault="00912A81" w:rsidP="00CE1AD9">
            <w:pPr>
              <w:keepNext/>
              <w:spacing w:before="40" w:after="40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b/>
                <w:bCs/>
                <w:i/>
                <w:iCs/>
                <w:sz w:val="18"/>
                <w:szCs w:val="18"/>
                <w:lang w:val="ru-RU" w:eastAsia="zh-CN"/>
              </w:rPr>
              <w:t>В тыс. швейцарских франков</w:t>
            </w:r>
          </w:p>
        </w:tc>
      </w:tr>
      <w:tr w:rsidR="00912A81" w:rsidRPr="009B2210" w14:paraId="5AC8A131" w14:textId="77777777" w:rsidTr="00CE1AD9"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FF3A3F6" w14:textId="77777777" w:rsidR="00912A81" w:rsidRPr="009B2210" w:rsidRDefault="00912A81" w:rsidP="00CE1AD9">
            <w:pPr>
              <w:keepNext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ОВФ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40E60DF0" w14:textId="64DF4EFC" w:rsidR="00912A81" w:rsidRPr="009B2210" w:rsidRDefault="00912A81" w:rsidP="00CE1AD9">
            <w:pPr>
              <w:keepNext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201</w:t>
            </w:r>
            <w:r w:rsidR="00073D5A"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4B19245" w14:textId="420D2AC2" w:rsidR="00912A81" w:rsidRPr="009B2210" w:rsidRDefault="00912A81" w:rsidP="00CE1AD9">
            <w:pPr>
              <w:keepNext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201</w:t>
            </w:r>
            <w:r w:rsidR="00073D5A"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6</w:t>
            </w: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3B4531FD" w14:textId="1B5ABA9F" w:rsidR="00912A81" w:rsidRPr="009B2210" w:rsidRDefault="00912A81" w:rsidP="00CE1AD9">
            <w:pPr>
              <w:keepNext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201</w:t>
            </w:r>
            <w:r w:rsidR="00073D5A"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7</w:t>
            </w: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689B9757" w14:textId="1E40D2DA" w:rsidR="00912A81" w:rsidRPr="009B2210" w:rsidRDefault="00912A81" w:rsidP="00CE1AD9">
            <w:pPr>
              <w:keepNext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201</w:t>
            </w:r>
            <w:r w:rsidR="00073D5A"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8</w:t>
            </w: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3409DC0B" w14:textId="043F0C3A" w:rsidR="00912A81" w:rsidRPr="009B2210" w:rsidRDefault="00912A81" w:rsidP="00CE1AD9">
            <w:pPr>
              <w:keepNext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201</w:t>
            </w:r>
            <w:r w:rsidR="00073D5A"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794B5A00" w14:textId="424BB3E1" w:rsidR="00912A81" w:rsidRPr="009B2210" w:rsidRDefault="00912A81" w:rsidP="00CE1AD9">
            <w:pPr>
              <w:keepNext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073D5A"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Pr="009B2210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</w:tr>
      <w:tr w:rsidR="00073D5A" w:rsidRPr="009B2210" w14:paraId="08F6AA43" w14:textId="77777777" w:rsidTr="00CE1AD9"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CC3EB" w14:textId="77777777" w:rsidR="00073D5A" w:rsidRPr="009B2210" w:rsidRDefault="00073D5A" w:rsidP="00073D5A">
            <w:pPr>
              <w:spacing w:before="40" w:after="40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9B2210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Сальдо на конец года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4F685" w14:textId="5AC4BEC1" w:rsidR="00073D5A" w:rsidRPr="009B2210" w:rsidRDefault="00073D5A" w:rsidP="00073D5A">
            <w:pPr>
              <w:spacing w:before="40" w:after="40"/>
              <w:ind w:right="17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9 210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23896" w14:textId="74A8924F" w:rsidR="00073D5A" w:rsidRPr="009B2210" w:rsidRDefault="00073D5A" w:rsidP="00073D5A">
            <w:pPr>
              <w:spacing w:before="40" w:after="40"/>
              <w:ind w:right="17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10 076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1BE76" w14:textId="1A662EF7" w:rsidR="00073D5A" w:rsidRPr="009B2210" w:rsidRDefault="00073D5A" w:rsidP="00073D5A">
            <w:pPr>
              <w:spacing w:before="40" w:after="40"/>
              <w:ind w:right="17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8 132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B4AB40" w14:textId="5A72C7EF" w:rsidR="00073D5A" w:rsidRPr="009B2210" w:rsidRDefault="00073D5A" w:rsidP="00073D5A">
            <w:pPr>
              <w:spacing w:before="40" w:after="40"/>
              <w:ind w:right="17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7 950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1AB626" w14:textId="528AFE17" w:rsidR="00073D5A" w:rsidRPr="009B2210" w:rsidRDefault="00073D5A" w:rsidP="00073D5A">
            <w:pPr>
              <w:spacing w:before="40" w:after="40"/>
              <w:ind w:right="17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8 563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CAD268" w14:textId="3D2BD5D5" w:rsidR="00073D5A" w:rsidRPr="009B2210" w:rsidRDefault="00073D5A" w:rsidP="00073D5A">
            <w:pPr>
              <w:spacing w:before="40" w:after="40"/>
              <w:ind w:right="17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9B2210">
              <w:rPr>
                <w:rFonts w:cs="Arial"/>
                <w:sz w:val="18"/>
                <w:szCs w:val="18"/>
                <w:lang w:val="ru-RU" w:eastAsia="zh-CN"/>
              </w:rPr>
              <w:t>6 483</w:t>
            </w:r>
          </w:p>
        </w:tc>
      </w:tr>
    </w:tbl>
    <w:p w14:paraId="79EE94F1" w14:textId="533A1CC4" w:rsidR="00912A81" w:rsidRPr="009B2210" w:rsidRDefault="00912A81" w:rsidP="00912A81">
      <w:pPr>
        <w:spacing w:before="360"/>
        <w:rPr>
          <w:lang w:val="ru-RU"/>
        </w:rPr>
      </w:pPr>
      <w:r w:rsidRPr="009B2210">
        <w:rPr>
          <w:lang w:val="ru-RU"/>
        </w:rPr>
        <w:t>13</w:t>
      </w:r>
      <w:r w:rsidRPr="009B2210">
        <w:rPr>
          <w:lang w:val="ru-RU"/>
        </w:rPr>
        <w:tab/>
        <w:t>Положительный финансовый результат Всемирного мероприятия ITU Telecom-201</w:t>
      </w:r>
      <w:r w:rsidR="00FB654C" w:rsidRPr="009B2210">
        <w:rPr>
          <w:lang w:val="ru-RU"/>
        </w:rPr>
        <w:t>5</w:t>
      </w:r>
      <w:r w:rsidRPr="009B2210">
        <w:rPr>
          <w:lang w:val="ru-RU"/>
        </w:rPr>
        <w:t xml:space="preserve"> отражен в сальдо на конец 201</w:t>
      </w:r>
      <w:r w:rsidR="00FB654C" w:rsidRPr="009B2210">
        <w:rPr>
          <w:lang w:val="ru-RU"/>
        </w:rPr>
        <w:t>5</w:t>
      </w:r>
      <w:r w:rsidRPr="009B2210">
        <w:rPr>
          <w:lang w:val="ru-RU"/>
        </w:rPr>
        <w:t xml:space="preserve"> года. </w:t>
      </w:r>
      <w:r w:rsidRPr="009B2210">
        <w:rPr>
          <w:rFonts w:cs="Arial"/>
          <w:lang w:val="ru-RU"/>
        </w:rPr>
        <w:t xml:space="preserve">Значительно более высокий, по сравнению с бюджетом, финансовый результат мероприятия в 2016 году, согласуется с увеличением на более чем 9% сальдо на конец </w:t>
      </w:r>
      <w:r w:rsidRPr="009B2210">
        <w:rPr>
          <w:rFonts w:cs="Arial"/>
          <w:lang w:val="ru-RU"/>
        </w:rPr>
        <w:lastRenderedPageBreak/>
        <w:t>2016 года по сравнению с 2015 годом. При положительном финансовом результате Всемирного мероприятия ITU Telecom</w:t>
      </w:r>
      <w:r w:rsidRPr="009B2210">
        <w:rPr>
          <w:rFonts w:cs="Arial"/>
          <w:lang w:val="ru-RU"/>
        </w:rPr>
        <w:noBreakHyphen/>
        <w:t xml:space="preserve">2017 сальдо на конец 2017 года </w:t>
      </w:r>
      <w:r w:rsidR="00FB654C" w:rsidRPr="009B2210">
        <w:rPr>
          <w:rFonts w:cs="Arial"/>
          <w:lang w:val="ru-RU"/>
        </w:rPr>
        <w:t xml:space="preserve">было </w:t>
      </w:r>
      <w:r w:rsidRPr="009B2210">
        <w:rPr>
          <w:rFonts w:cs="Arial"/>
          <w:lang w:val="ru-RU"/>
        </w:rPr>
        <w:t>меньше на 20% по сравнению с 2016 годом вследствие перевода 2 млн.  швейцарских франков в Фонд развития ИКТ. Сальдо на конец 2018 года отражает отрицательный финансовый результат Всемирного мероприятия ITU Telecom</w:t>
      </w:r>
      <w:r w:rsidRPr="009B2210">
        <w:rPr>
          <w:rFonts w:cs="Arial"/>
          <w:lang w:val="ru-RU"/>
        </w:rPr>
        <w:noBreakHyphen/>
        <w:t>2018, в котором учтена неоплаченная дебиторская задолженность на момент закрытия счетов.</w:t>
      </w:r>
      <w:r w:rsidR="00FB654C" w:rsidRPr="009B2210">
        <w:rPr>
          <w:rFonts w:cs="Arial"/>
          <w:lang w:val="ru-RU"/>
        </w:rPr>
        <w:t xml:space="preserve"> С другой стороны, положительный финансовый результат Всемирного мероприятия ITU Telecom-2019 показан в сальдо на конец 2019 год</w:t>
      </w:r>
      <w:r w:rsidR="00BF2BC6" w:rsidRPr="009B2210">
        <w:rPr>
          <w:rFonts w:cs="Arial"/>
          <w:lang w:val="ru-RU"/>
        </w:rPr>
        <w:t>а</w:t>
      </w:r>
      <w:r w:rsidR="00FB654C" w:rsidRPr="009B2210">
        <w:rPr>
          <w:rFonts w:cs="Arial"/>
          <w:lang w:val="ru-RU"/>
        </w:rPr>
        <w:t xml:space="preserve">. </w:t>
      </w:r>
      <w:r w:rsidR="00A808FA" w:rsidRPr="009B2210">
        <w:rPr>
          <w:rFonts w:cs="Arial"/>
          <w:lang w:val="ru-RU"/>
        </w:rPr>
        <w:t>Сальдо на конец</w:t>
      </w:r>
      <w:r w:rsidR="00FB654C" w:rsidRPr="009B2210">
        <w:rPr>
          <w:rFonts w:cs="Arial"/>
          <w:lang w:val="ru-RU"/>
        </w:rPr>
        <w:t xml:space="preserve"> 2020 года на 24% ниже, чем </w:t>
      </w:r>
      <w:r w:rsidR="00A808FA" w:rsidRPr="009B2210">
        <w:rPr>
          <w:rFonts w:cs="Arial"/>
          <w:lang w:val="ru-RU"/>
        </w:rPr>
        <w:t xml:space="preserve">сальдо на конец </w:t>
      </w:r>
      <w:r w:rsidR="00FB654C" w:rsidRPr="009B2210">
        <w:rPr>
          <w:rFonts w:cs="Arial"/>
          <w:lang w:val="ru-RU"/>
        </w:rPr>
        <w:t>2019 год</w:t>
      </w:r>
      <w:r w:rsidR="00A808FA" w:rsidRPr="009B2210">
        <w:rPr>
          <w:rFonts w:cs="Arial"/>
          <w:lang w:val="ru-RU"/>
        </w:rPr>
        <w:t>а</w:t>
      </w:r>
      <w:r w:rsidR="00FB654C" w:rsidRPr="009B2210">
        <w:rPr>
          <w:rFonts w:cs="Arial"/>
          <w:lang w:val="ru-RU"/>
        </w:rPr>
        <w:t xml:space="preserve"> из-за </w:t>
      </w:r>
      <w:r w:rsidR="00A808FA" w:rsidRPr="009B2210">
        <w:rPr>
          <w:rFonts w:cs="Arial"/>
          <w:lang w:val="ru-RU"/>
        </w:rPr>
        <w:t>переноса</w:t>
      </w:r>
      <w:r w:rsidR="00FB654C" w:rsidRPr="009B2210">
        <w:rPr>
          <w:rFonts w:cs="Arial"/>
          <w:lang w:val="ru-RU"/>
        </w:rPr>
        <w:t xml:space="preserve"> мероприятия ITU </w:t>
      </w:r>
      <w:proofErr w:type="spellStart"/>
      <w:r w:rsidR="00FB654C" w:rsidRPr="009B2210">
        <w:rPr>
          <w:rFonts w:cs="Arial"/>
          <w:lang w:val="ru-RU"/>
        </w:rPr>
        <w:t>Digital</w:t>
      </w:r>
      <w:proofErr w:type="spellEnd"/>
      <w:r w:rsidR="00FB654C" w:rsidRPr="009B2210">
        <w:rPr>
          <w:rFonts w:cs="Arial"/>
          <w:lang w:val="ru-RU"/>
        </w:rPr>
        <w:t xml:space="preserve"> </w:t>
      </w:r>
      <w:proofErr w:type="spellStart"/>
      <w:r w:rsidR="00FB654C" w:rsidRPr="009B2210">
        <w:rPr>
          <w:rFonts w:cs="Arial"/>
          <w:lang w:val="ru-RU"/>
        </w:rPr>
        <w:t>World</w:t>
      </w:r>
      <w:proofErr w:type="spellEnd"/>
      <w:r w:rsidR="00FB654C" w:rsidRPr="009B2210">
        <w:rPr>
          <w:rFonts w:cs="Arial"/>
          <w:lang w:val="ru-RU"/>
        </w:rPr>
        <w:t xml:space="preserve"> 2020, </w:t>
      </w:r>
      <w:r w:rsidR="00A808FA" w:rsidRPr="009B2210">
        <w:rPr>
          <w:rFonts w:cs="Arial"/>
          <w:lang w:val="ru-RU"/>
        </w:rPr>
        <w:t>который</w:t>
      </w:r>
      <w:r w:rsidR="00FB654C" w:rsidRPr="009B2210">
        <w:rPr>
          <w:rFonts w:cs="Arial"/>
          <w:lang w:val="ru-RU"/>
        </w:rPr>
        <w:t xml:space="preserve"> привел к значительному снижению доходов (только </w:t>
      </w:r>
      <w:r w:rsidR="00A808FA" w:rsidRPr="009B2210">
        <w:rPr>
          <w:rFonts w:cs="Arial"/>
          <w:lang w:val="ru-RU"/>
        </w:rPr>
        <w:t>по линии</w:t>
      </w:r>
      <w:r w:rsidR="00FB654C" w:rsidRPr="009B2210">
        <w:rPr>
          <w:rFonts w:cs="Arial"/>
          <w:lang w:val="ru-RU"/>
        </w:rPr>
        <w:t xml:space="preserve"> виртуального мероприятия 2020 г</w:t>
      </w:r>
      <w:r w:rsidR="009B2210" w:rsidRPr="009B2210">
        <w:rPr>
          <w:rFonts w:cs="Arial"/>
          <w:lang w:val="ru-RU"/>
        </w:rPr>
        <w:t>.</w:t>
      </w:r>
      <w:r w:rsidR="00FB654C" w:rsidRPr="009B2210">
        <w:rPr>
          <w:rFonts w:cs="Arial"/>
          <w:lang w:val="ru-RU"/>
        </w:rPr>
        <w:t xml:space="preserve">), </w:t>
      </w:r>
      <w:r w:rsidR="00A808FA" w:rsidRPr="009B2210">
        <w:rPr>
          <w:rFonts w:cs="Arial"/>
          <w:lang w:val="ru-RU"/>
        </w:rPr>
        <w:t>в то время как</w:t>
      </w:r>
      <w:r w:rsidR="00FB654C" w:rsidRPr="009B2210">
        <w:rPr>
          <w:rFonts w:cs="Arial"/>
          <w:lang w:val="ru-RU"/>
        </w:rPr>
        <w:t xml:space="preserve"> </w:t>
      </w:r>
      <w:r w:rsidR="00A808FA" w:rsidRPr="009B2210">
        <w:rPr>
          <w:rFonts w:cs="Arial"/>
          <w:lang w:val="ru-RU"/>
        </w:rPr>
        <w:t xml:space="preserve">продолжается выплата </w:t>
      </w:r>
      <w:r w:rsidR="00FB654C" w:rsidRPr="009B2210">
        <w:rPr>
          <w:rFonts w:cs="Arial"/>
          <w:lang w:val="ru-RU"/>
        </w:rPr>
        <w:t xml:space="preserve">зарплат </w:t>
      </w:r>
      <w:r w:rsidR="00A808FA" w:rsidRPr="009B2210">
        <w:rPr>
          <w:rFonts w:cs="Arial"/>
          <w:lang w:val="ru-RU"/>
        </w:rPr>
        <w:t>персонал</w:t>
      </w:r>
      <w:r w:rsidR="00553A54" w:rsidRPr="009B2210">
        <w:rPr>
          <w:rFonts w:cs="Arial"/>
          <w:lang w:val="ru-RU"/>
        </w:rPr>
        <w:t>у</w:t>
      </w:r>
      <w:r w:rsidR="00FB654C" w:rsidRPr="009B2210">
        <w:rPr>
          <w:rFonts w:cs="Arial"/>
          <w:lang w:val="ru-RU"/>
        </w:rPr>
        <w:t xml:space="preserve"> </w:t>
      </w:r>
      <w:r w:rsidR="00A808FA" w:rsidRPr="009B2210">
        <w:rPr>
          <w:rFonts w:cs="Arial"/>
          <w:lang w:val="ru-RU"/>
        </w:rPr>
        <w:t>с</w:t>
      </w:r>
      <w:r w:rsidR="00FB654C" w:rsidRPr="009B2210">
        <w:rPr>
          <w:rFonts w:cs="Arial"/>
          <w:lang w:val="ru-RU"/>
        </w:rPr>
        <w:t xml:space="preserve">екретариата </w:t>
      </w:r>
      <w:proofErr w:type="spellStart"/>
      <w:r w:rsidR="00FB654C" w:rsidRPr="009B2210">
        <w:rPr>
          <w:rFonts w:cs="Arial"/>
          <w:lang w:val="ru-RU"/>
        </w:rPr>
        <w:t>Telecom</w:t>
      </w:r>
      <w:proofErr w:type="spellEnd"/>
      <w:r w:rsidR="00FB654C" w:rsidRPr="009B2210">
        <w:rPr>
          <w:rFonts w:cs="Arial"/>
          <w:lang w:val="ru-RU"/>
        </w:rPr>
        <w:t xml:space="preserve">. </w:t>
      </w:r>
      <w:r w:rsidR="00A808FA" w:rsidRPr="009B2210">
        <w:rPr>
          <w:rFonts w:cs="Arial"/>
          <w:lang w:val="ru-RU"/>
        </w:rPr>
        <w:t>Средства для выплаты вознаграждения</w:t>
      </w:r>
      <w:r w:rsidR="00FB654C" w:rsidRPr="009B2210">
        <w:rPr>
          <w:rFonts w:cs="Arial"/>
          <w:lang w:val="ru-RU"/>
        </w:rPr>
        <w:t xml:space="preserve"> за консультационные услуги </w:t>
      </w:r>
      <w:r w:rsidR="00A808FA" w:rsidRPr="009B2210">
        <w:rPr>
          <w:rFonts w:cs="Arial"/>
          <w:lang w:val="ru-RU"/>
        </w:rPr>
        <w:t xml:space="preserve">компании </w:t>
      </w:r>
      <w:proofErr w:type="spellStart"/>
      <w:r w:rsidR="00FB654C" w:rsidRPr="009B2210">
        <w:rPr>
          <w:rFonts w:cs="Arial"/>
          <w:lang w:val="ru-RU"/>
        </w:rPr>
        <w:t>Dalberg</w:t>
      </w:r>
      <w:proofErr w:type="spellEnd"/>
      <w:r w:rsidR="00FB654C" w:rsidRPr="009B2210">
        <w:rPr>
          <w:rFonts w:cs="Arial"/>
          <w:lang w:val="ru-RU"/>
        </w:rPr>
        <w:t xml:space="preserve"> в </w:t>
      </w:r>
      <w:proofErr w:type="gramStart"/>
      <w:r w:rsidR="00FB654C" w:rsidRPr="009B2210">
        <w:rPr>
          <w:rFonts w:cs="Arial"/>
          <w:lang w:val="ru-RU"/>
        </w:rPr>
        <w:t>2019</w:t>
      </w:r>
      <w:r w:rsidR="009B2210" w:rsidRPr="009B2210">
        <w:rPr>
          <w:rFonts w:cs="Arial"/>
          <w:lang w:val="ru-RU"/>
        </w:rPr>
        <w:t>−</w:t>
      </w:r>
      <w:r w:rsidR="00FB654C" w:rsidRPr="009B2210">
        <w:rPr>
          <w:rFonts w:cs="Arial"/>
          <w:lang w:val="ru-RU"/>
        </w:rPr>
        <w:t>2020</w:t>
      </w:r>
      <w:proofErr w:type="gramEnd"/>
      <w:r w:rsidR="00FB654C" w:rsidRPr="009B2210">
        <w:rPr>
          <w:rFonts w:cs="Arial"/>
          <w:lang w:val="ru-RU"/>
        </w:rPr>
        <w:t xml:space="preserve"> годах был</w:t>
      </w:r>
      <w:r w:rsidR="00A808FA" w:rsidRPr="009B2210">
        <w:rPr>
          <w:rFonts w:cs="Arial"/>
          <w:lang w:val="ru-RU"/>
        </w:rPr>
        <w:t>и взяты</w:t>
      </w:r>
      <w:r w:rsidR="00FB654C" w:rsidRPr="009B2210">
        <w:rPr>
          <w:rFonts w:cs="Arial"/>
          <w:lang w:val="ru-RU"/>
        </w:rPr>
        <w:t xml:space="preserve"> из </w:t>
      </w:r>
      <w:r w:rsidR="00A808FA" w:rsidRPr="009B2210">
        <w:rPr>
          <w:rFonts w:cs="Arial"/>
          <w:lang w:val="ru-RU"/>
        </w:rPr>
        <w:t>Оборотного выставочного фонда</w:t>
      </w:r>
      <w:r w:rsidR="00FB654C" w:rsidRPr="009B2210">
        <w:rPr>
          <w:rFonts w:cs="Arial"/>
          <w:lang w:val="ru-RU"/>
        </w:rPr>
        <w:t>.</w:t>
      </w:r>
    </w:p>
    <w:p w14:paraId="50D4E221" w14:textId="77777777" w:rsidR="00912A81" w:rsidRPr="009B2210" w:rsidRDefault="00912A81" w:rsidP="009B2210">
      <w:pPr>
        <w:spacing w:before="480"/>
        <w:jc w:val="center"/>
        <w:rPr>
          <w:lang w:val="ru-RU"/>
        </w:rPr>
      </w:pPr>
      <w:r w:rsidRPr="009B2210">
        <w:rPr>
          <w:lang w:val="ru-RU"/>
        </w:rPr>
        <w:t>______________</w:t>
      </w:r>
    </w:p>
    <w:sectPr w:rsidR="00912A81" w:rsidRPr="009B2210" w:rsidSect="004A2A35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6056" w14:textId="77777777" w:rsidR="001D754B" w:rsidRDefault="001D754B">
      <w:r>
        <w:separator/>
      </w:r>
    </w:p>
  </w:endnote>
  <w:endnote w:type="continuationSeparator" w:id="0">
    <w:p w14:paraId="6FC98918" w14:textId="77777777" w:rsidR="001D754B" w:rsidRDefault="001D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25D2" w14:textId="604971E4" w:rsidR="00802D5B" w:rsidRPr="00035082" w:rsidRDefault="00086F01" w:rsidP="00912A81">
    <w:pPr>
      <w:pStyle w:val="Footer"/>
      <w:rPr>
        <w:color w:val="D9D9D9" w:themeColor="background1" w:themeShade="D9"/>
        <w:lang w:val="fr-CH"/>
      </w:rPr>
    </w:pPr>
    <w:r w:rsidRPr="00035082">
      <w:rPr>
        <w:color w:val="D9D9D9" w:themeColor="background1" w:themeShade="D9"/>
      </w:rPr>
      <w:fldChar w:fldCharType="begin"/>
    </w:r>
    <w:r w:rsidRPr="00035082">
      <w:rPr>
        <w:color w:val="D9D9D9" w:themeColor="background1" w:themeShade="D9"/>
      </w:rPr>
      <w:instrText xml:space="preserve"> FILENAME \p  \* MERGEFORMAT </w:instrText>
    </w:r>
    <w:r w:rsidRPr="00035082">
      <w:rPr>
        <w:color w:val="D9D9D9" w:themeColor="background1" w:themeShade="D9"/>
      </w:rPr>
      <w:fldChar w:fldCharType="separate"/>
    </w:r>
    <w:r w:rsidR="00802D5B" w:rsidRPr="00035082">
      <w:rPr>
        <w:color w:val="D9D9D9" w:themeColor="background1" w:themeShade="D9"/>
        <w:lang w:val="fr-CH"/>
      </w:rPr>
      <w:t>P</w:t>
    </w:r>
    <w:r w:rsidR="00802D5B" w:rsidRPr="00035082">
      <w:rPr>
        <w:color w:val="D9D9D9" w:themeColor="background1" w:themeShade="D9"/>
      </w:rPr>
      <w:t>:\RUS\SG\CONSEIL\C21\000\065ADD01R.docx</w:t>
    </w:r>
    <w:r w:rsidRPr="00035082">
      <w:rPr>
        <w:color w:val="D9D9D9" w:themeColor="background1" w:themeShade="D9"/>
      </w:rPr>
      <w:fldChar w:fldCharType="end"/>
    </w:r>
    <w:r w:rsidR="00802D5B" w:rsidRPr="00035082">
      <w:rPr>
        <w:color w:val="D9D9D9" w:themeColor="background1" w:themeShade="D9"/>
        <w:lang w:val="fr-CH"/>
      </w:rPr>
      <w:t xml:space="preserve"> (485503)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B830" w14:textId="77777777" w:rsidR="00802D5B" w:rsidRDefault="00802D5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3541" w14:textId="77777777" w:rsidR="001D754B" w:rsidRDefault="001D754B">
      <w:r>
        <w:t>____________________</w:t>
      </w:r>
    </w:p>
  </w:footnote>
  <w:footnote w:type="continuationSeparator" w:id="0">
    <w:p w14:paraId="5D42CDF4" w14:textId="77777777" w:rsidR="001D754B" w:rsidRDefault="001D7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422F" w14:textId="77777777" w:rsidR="00802D5B" w:rsidRDefault="00802D5B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2910DAC" w14:textId="7F6E50C7" w:rsidR="00802D5B" w:rsidRDefault="00802D5B" w:rsidP="00912A81">
    <w:pPr>
      <w:pStyle w:val="Header"/>
    </w:pPr>
    <w:r w:rsidRPr="00912A81">
      <w:t>C21/65</w:t>
    </w:r>
    <w:r w:rsidRPr="00912A81">
      <w:rPr>
        <w:lang w:val="ru-RU"/>
      </w:rPr>
      <w:t>(</w:t>
    </w:r>
    <w:r w:rsidRPr="00912A81">
      <w:rPr>
        <w:lang w:val="en-US"/>
      </w:rPr>
      <w:t>Add.</w:t>
    </w:r>
    <w:proofErr w:type="gramStart"/>
    <w:r w:rsidRPr="00912A81">
      <w:rPr>
        <w:lang w:val="en-US"/>
      </w:rPr>
      <w:t>1)</w:t>
    </w:r>
    <w:r w:rsidRPr="00912A81">
      <w:t>-</w:t>
    </w:r>
    <w:proofErr w:type="gramEnd"/>
    <w:r w:rsidRPr="00912A81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5"/>
  </w:num>
  <w:num w:numId="5">
    <w:abstractNumId w:val="16"/>
  </w:num>
  <w:num w:numId="6">
    <w:abstractNumId w:val="6"/>
  </w:num>
  <w:num w:numId="7">
    <w:abstractNumId w:val="8"/>
  </w:num>
  <w:num w:numId="8">
    <w:abstractNumId w:val="4"/>
  </w:num>
  <w:num w:numId="9">
    <w:abstractNumId w:val="13"/>
  </w:num>
  <w:num w:numId="10">
    <w:abstractNumId w:val="9"/>
  </w:num>
  <w:num w:numId="11">
    <w:abstractNumId w:val="14"/>
  </w:num>
  <w:num w:numId="12">
    <w:abstractNumId w:val="21"/>
  </w:num>
  <w:num w:numId="13">
    <w:abstractNumId w:val="17"/>
  </w:num>
  <w:num w:numId="14">
    <w:abstractNumId w:val="12"/>
  </w:num>
  <w:num w:numId="15">
    <w:abstractNumId w:val="19"/>
  </w:num>
  <w:num w:numId="16">
    <w:abstractNumId w:val="2"/>
  </w:num>
  <w:num w:numId="17">
    <w:abstractNumId w:val="1"/>
  </w:num>
  <w:num w:numId="18">
    <w:abstractNumId w:val="7"/>
  </w:num>
  <w:num w:numId="19">
    <w:abstractNumId w:val="3"/>
  </w:num>
  <w:num w:numId="20">
    <w:abstractNumId w:val="10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DC"/>
    <w:rsid w:val="00014F4B"/>
    <w:rsid w:val="00016A85"/>
    <w:rsid w:val="000205B6"/>
    <w:rsid w:val="0002183E"/>
    <w:rsid w:val="000312C7"/>
    <w:rsid w:val="000323BF"/>
    <w:rsid w:val="00035082"/>
    <w:rsid w:val="000352C4"/>
    <w:rsid w:val="00036132"/>
    <w:rsid w:val="0004733F"/>
    <w:rsid w:val="0005019D"/>
    <w:rsid w:val="000569B4"/>
    <w:rsid w:val="000642E6"/>
    <w:rsid w:val="00070A07"/>
    <w:rsid w:val="00073D5A"/>
    <w:rsid w:val="00074803"/>
    <w:rsid w:val="00076475"/>
    <w:rsid w:val="00080E82"/>
    <w:rsid w:val="00086F01"/>
    <w:rsid w:val="00090F0F"/>
    <w:rsid w:val="00097186"/>
    <w:rsid w:val="000B1380"/>
    <w:rsid w:val="000C00DC"/>
    <w:rsid w:val="000C50DD"/>
    <w:rsid w:val="000D4A9B"/>
    <w:rsid w:val="000E568E"/>
    <w:rsid w:val="000F24E7"/>
    <w:rsid w:val="00117DBB"/>
    <w:rsid w:val="0012077B"/>
    <w:rsid w:val="0014734F"/>
    <w:rsid w:val="0015710D"/>
    <w:rsid w:val="00163A32"/>
    <w:rsid w:val="0016625D"/>
    <w:rsid w:val="0016780A"/>
    <w:rsid w:val="00190CFB"/>
    <w:rsid w:val="00192B41"/>
    <w:rsid w:val="001A15AE"/>
    <w:rsid w:val="001A4942"/>
    <w:rsid w:val="001B7B09"/>
    <w:rsid w:val="001C310A"/>
    <w:rsid w:val="001C7475"/>
    <w:rsid w:val="001D754B"/>
    <w:rsid w:val="001E34F2"/>
    <w:rsid w:val="001E6719"/>
    <w:rsid w:val="00202467"/>
    <w:rsid w:val="00205586"/>
    <w:rsid w:val="00207B35"/>
    <w:rsid w:val="00207F0B"/>
    <w:rsid w:val="00225368"/>
    <w:rsid w:val="00227FF0"/>
    <w:rsid w:val="00237FA8"/>
    <w:rsid w:val="00250EB4"/>
    <w:rsid w:val="00263CF8"/>
    <w:rsid w:val="00263F46"/>
    <w:rsid w:val="00264992"/>
    <w:rsid w:val="00272D6E"/>
    <w:rsid w:val="00284968"/>
    <w:rsid w:val="00291EB6"/>
    <w:rsid w:val="0029439C"/>
    <w:rsid w:val="002C16D4"/>
    <w:rsid w:val="002D2F57"/>
    <w:rsid w:val="002D48C5"/>
    <w:rsid w:val="002E046F"/>
    <w:rsid w:val="00335C49"/>
    <w:rsid w:val="003413D2"/>
    <w:rsid w:val="003505F6"/>
    <w:rsid w:val="003528B5"/>
    <w:rsid w:val="00362201"/>
    <w:rsid w:val="00363DCA"/>
    <w:rsid w:val="00370A06"/>
    <w:rsid w:val="00381F02"/>
    <w:rsid w:val="003B1C41"/>
    <w:rsid w:val="003B3ACB"/>
    <w:rsid w:val="003C30A4"/>
    <w:rsid w:val="003D19FA"/>
    <w:rsid w:val="003D281E"/>
    <w:rsid w:val="003E6DE6"/>
    <w:rsid w:val="003F099E"/>
    <w:rsid w:val="003F235E"/>
    <w:rsid w:val="003F590F"/>
    <w:rsid w:val="003F5EBC"/>
    <w:rsid w:val="003F73BD"/>
    <w:rsid w:val="004023E0"/>
    <w:rsid w:val="00402B9B"/>
    <w:rsid w:val="00403DD8"/>
    <w:rsid w:val="0041446D"/>
    <w:rsid w:val="004221C7"/>
    <w:rsid w:val="004239BB"/>
    <w:rsid w:val="004254E7"/>
    <w:rsid w:val="00450B92"/>
    <w:rsid w:val="00453D14"/>
    <w:rsid w:val="004565D5"/>
    <w:rsid w:val="0045686C"/>
    <w:rsid w:val="0046214C"/>
    <w:rsid w:val="004862A1"/>
    <w:rsid w:val="00486889"/>
    <w:rsid w:val="004918C4"/>
    <w:rsid w:val="00496CA5"/>
    <w:rsid w:val="004A2A35"/>
    <w:rsid w:val="004A45B5"/>
    <w:rsid w:val="004A561E"/>
    <w:rsid w:val="004B4BEA"/>
    <w:rsid w:val="004C31FD"/>
    <w:rsid w:val="004C64C0"/>
    <w:rsid w:val="004D0129"/>
    <w:rsid w:val="004D3817"/>
    <w:rsid w:val="004E2B92"/>
    <w:rsid w:val="004E2DE1"/>
    <w:rsid w:val="004E4B90"/>
    <w:rsid w:val="00500D7E"/>
    <w:rsid w:val="0051346C"/>
    <w:rsid w:val="00520271"/>
    <w:rsid w:val="00542846"/>
    <w:rsid w:val="00547F3F"/>
    <w:rsid w:val="00551BE3"/>
    <w:rsid w:val="00553A54"/>
    <w:rsid w:val="005549E2"/>
    <w:rsid w:val="00580DD4"/>
    <w:rsid w:val="005A64D5"/>
    <w:rsid w:val="005B167B"/>
    <w:rsid w:val="005D252A"/>
    <w:rsid w:val="005D7111"/>
    <w:rsid w:val="005E6F25"/>
    <w:rsid w:val="005F111C"/>
    <w:rsid w:val="005F3841"/>
    <w:rsid w:val="00601994"/>
    <w:rsid w:val="00613626"/>
    <w:rsid w:val="006139BC"/>
    <w:rsid w:val="00622F26"/>
    <w:rsid w:val="00624620"/>
    <w:rsid w:val="00626776"/>
    <w:rsid w:val="006A22EB"/>
    <w:rsid w:val="006B59F9"/>
    <w:rsid w:val="006D76BB"/>
    <w:rsid w:val="006E2D42"/>
    <w:rsid w:val="00703676"/>
    <w:rsid w:val="00705F83"/>
    <w:rsid w:val="007069AB"/>
    <w:rsid w:val="00707304"/>
    <w:rsid w:val="007117D5"/>
    <w:rsid w:val="00716545"/>
    <w:rsid w:val="00732269"/>
    <w:rsid w:val="007341C1"/>
    <w:rsid w:val="00735B72"/>
    <w:rsid w:val="00740BAA"/>
    <w:rsid w:val="00766224"/>
    <w:rsid w:val="00767AF1"/>
    <w:rsid w:val="00774867"/>
    <w:rsid w:val="00776FFC"/>
    <w:rsid w:val="00784938"/>
    <w:rsid w:val="00785ABD"/>
    <w:rsid w:val="00786563"/>
    <w:rsid w:val="007A2DD4"/>
    <w:rsid w:val="007D38B5"/>
    <w:rsid w:val="007E7EA0"/>
    <w:rsid w:val="00802D5B"/>
    <w:rsid w:val="00807255"/>
    <w:rsid w:val="00810176"/>
    <w:rsid w:val="0081023E"/>
    <w:rsid w:val="008173AA"/>
    <w:rsid w:val="00822F7F"/>
    <w:rsid w:val="00833BFC"/>
    <w:rsid w:val="00834D89"/>
    <w:rsid w:val="00840A14"/>
    <w:rsid w:val="0084371E"/>
    <w:rsid w:val="00850598"/>
    <w:rsid w:val="00854864"/>
    <w:rsid w:val="00865326"/>
    <w:rsid w:val="00873C4B"/>
    <w:rsid w:val="008801DB"/>
    <w:rsid w:val="0088211A"/>
    <w:rsid w:val="00895476"/>
    <w:rsid w:val="008D2D7B"/>
    <w:rsid w:val="008D2E93"/>
    <w:rsid w:val="008D4041"/>
    <w:rsid w:val="008E0737"/>
    <w:rsid w:val="008F425C"/>
    <w:rsid w:val="008F7C2C"/>
    <w:rsid w:val="00901E6B"/>
    <w:rsid w:val="00907B49"/>
    <w:rsid w:val="00912A81"/>
    <w:rsid w:val="009262E2"/>
    <w:rsid w:val="00940E96"/>
    <w:rsid w:val="00953E90"/>
    <w:rsid w:val="009B0BAE"/>
    <w:rsid w:val="009B2210"/>
    <w:rsid w:val="009C1C89"/>
    <w:rsid w:val="009D13F1"/>
    <w:rsid w:val="009F45FD"/>
    <w:rsid w:val="00A00B60"/>
    <w:rsid w:val="00A26EDF"/>
    <w:rsid w:val="00A62D39"/>
    <w:rsid w:val="00A6550F"/>
    <w:rsid w:val="00A65F14"/>
    <w:rsid w:val="00A71773"/>
    <w:rsid w:val="00A808FA"/>
    <w:rsid w:val="00A91B8E"/>
    <w:rsid w:val="00A97439"/>
    <w:rsid w:val="00AC094A"/>
    <w:rsid w:val="00AD590B"/>
    <w:rsid w:val="00AE2C85"/>
    <w:rsid w:val="00B02036"/>
    <w:rsid w:val="00B0771F"/>
    <w:rsid w:val="00B12A37"/>
    <w:rsid w:val="00B17966"/>
    <w:rsid w:val="00B5203A"/>
    <w:rsid w:val="00B630B2"/>
    <w:rsid w:val="00B63EF2"/>
    <w:rsid w:val="00B72EE9"/>
    <w:rsid w:val="00B92433"/>
    <w:rsid w:val="00BB2014"/>
    <w:rsid w:val="00BC0D39"/>
    <w:rsid w:val="00BC7BC0"/>
    <w:rsid w:val="00BD22A0"/>
    <w:rsid w:val="00BD370F"/>
    <w:rsid w:val="00BD57B7"/>
    <w:rsid w:val="00BE63E2"/>
    <w:rsid w:val="00BE763A"/>
    <w:rsid w:val="00BF2BC6"/>
    <w:rsid w:val="00C16DBC"/>
    <w:rsid w:val="00C27895"/>
    <w:rsid w:val="00C370DC"/>
    <w:rsid w:val="00C41A5C"/>
    <w:rsid w:val="00C655B5"/>
    <w:rsid w:val="00C8249D"/>
    <w:rsid w:val="00C94E2A"/>
    <w:rsid w:val="00C94FD7"/>
    <w:rsid w:val="00C97525"/>
    <w:rsid w:val="00CB1B51"/>
    <w:rsid w:val="00CD2009"/>
    <w:rsid w:val="00CE19A3"/>
    <w:rsid w:val="00CE1AD9"/>
    <w:rsid w:val="00CE1B7C"/>
    <w:rsid w:val="00CE4892"/>
    <w:rsid w:val="00CF629C"/>
    <w:rsid w:val="00CF70C9"/>
    <w:rsid w:val="00D2368B"/>
    <w:rsid w:val="00D410CF"/>
    <w:rsid w:val="00D67C5D"/>
    <w:rsid w:val="00D70E51"/>
    <w:rsid w:val="00D76A37"/>
    <w:rsid w:val="00D77384"/>
    <w:rsid w:val="00D92EEA"/>
    <w:rsid w:val="00D969BA"/>
    <w:rsid w:val="00DA5D4E"/>
    <w:rsid w:val="00DC0022"/>
    <w:rsid w:val="00DC2433"/>
    <w:rsid w:val="00DC3495"/>
    <w:rsid w:val="00DD723B"/>
    <w:rsid w:val="00E024B0"/>
    <w:rsid w:val="00E05DBF"/>
    <w:rsid w:val="00E176BA"/>
    <w:rsid w:val="00E227ED"/>
    <w:rsid w:val="00E423EC"/>
    <w:rsid w:val="00E701F9"/>
    <w:rsid w:val="00E7054C"/>
    <w:rsid w:val="00E82B76"/>
    <w:rsid w:val="00EC6BC5"/>
    <w:rsid w:val="00ED024B"/>
    <w:rsid w:val="00ED4D3D"/>
    <w:rsid w:val="00EE30B4"/>
    <w:rsid w:val="00F05654"/>
    <w:rsid w:val="00F15D9B"/>
    <w:rsid w:val="00F32FD4"/>
    <w:rsid w:val="00F35898"/>
    <w:rsid w:val="00F46EDD"/>
    <w:rsid w:val="00F5225B"/>
    <w:rsid w:val="00F843F3"/>
    <w:rsid w:val="00F86519"/>
    <w:rsid w:val="00F95D40"/>
    <w:rsid w:val="00FB3401"/>
    <w:rsid w:val="00FB654C"/>
    <w:rsid w:val="00FD00A1"/>
    <w:rsid w:val="00FD0CC2"/>
    <w:rsid w:val="00FE1F31"/>
    <w:rsid w:val="00FE5701"/>
    <w:rsid w:val="00FF0DED"/>
    <w:rsid w:val="00FF0FA7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AE04F3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0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3508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35082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35082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03508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035082"/>
    <w:pPr>
      <w:outlineLvl w:val="4"/>
    </w:pPr>
  </w:style>
  <w:style w:type="paragraph" w:styleId="Heading6">
    <w:name w:val="heading 6"/>
    <w:basedOn w:val="Heading4"/>
    <w:next w:val="Normal"/>
    <w:qFormat/>
    <w:rsid w:val="00035082"/>
    <w:pPr>
      <w:outlineLvl w:val="5"/>
    </w:pPr>
  </w:style>
  <w:style w:type="paragraph" w:styleId="Heading7">
    <w:name w:val="heading 7"/>
    <w:basedOn w:val="Heading6"/>
    <w:next w:val="Normal"/>
    <w:qFormat/>
    <w:rsid w:val="00035082"/>
    <w:pPr>
      <w:outlineLvl w:val="6"/>
    </w:pPr>
  </w:style>
  <w:style w:type="paragraph" w:styleId="Heading8">
    <w:name w:val="heading 8"/>
    <w:basedOn w:val="Heading6"/>
    <w:next w:val="Normal"/>
    <w:qFormat/>
    <w:rsid w:val="00035082"/>
    <w:pPr>
      <w:outlineLvl w:val="7"/>
    </w:pPr>
  </w:style>
  <w:style w:type="paragraph" w:styleId="Heading9">
    <w:name w:val="heading 9"/>
    <w:basedOn w:val="Heading6"/>
    <w:next w:val="Normal"/>
    <w:qFormat/>
    <w:rsid w:val="00035082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03508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35082"/>
  </w:style>
  <w:style w:type="paragraph" w:styleId="TOC8">
    <w:name w:val="toc 8"/>
    <w:basedOn w:val="TOC4"/>
    <w:rsid w:val="00035082"/>
  </w:style>
  <w:style w:type="paragraph" w:styleId="TOC4">
    <w:name w:val="toc 4"/>
    <w:basedOn w:val="TOC3"/>
    <w:rsid w:val="00035082"/>
    <w:pPr>
      <w:spacing w:before="80"/>
    </w:pPr>
  </w:style>
  <w:style w:type="paragraph" w:styleId="TOC3">
    <w:name w:val="toc 3"/>
    <w:basedOn w:val="TOC2"/>
    <w:rsid w:val="00035082"/>
  </w:style>
  <w:style w:type="paragraph" w:styleId="TOC2">
    <w:name w:val="toc 2"/>
    <w:basedOn w:val="TOC1"/>
    <w:rsid w:val="00035082"/>
    <w:pPr>
      <w:spacing w:before="160"/>
    </w:pPr>
  </w:style>
  <w:style w:type="paragraph" w:styleId="TOC1">
    <w:name w:val="toc 1"/>
    <w:basedOn w:val="Normal"/>
    <w:rsid w:val="0003508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035082"/>
  </w:style>
  <w:style w:type="paragraph" w:styleId="TOC6">
    <w:name w:val="toc 6"/>
    <w:basedOn w:val="TOC4"/>
    <w:rsid w:val="00035082"/>
  </w:style>
  <w:style w:type="paragraph" w:styleId="TOC5">
    <w:name w:val="toc 5"/>
    <w:basedOn w:val="TOC4"/>
    <w:rsid w:val="00035082"/>
  </w:style>
  <w:style w:type="paragraph" w:styleId="Index7">
    <w:name w:val="index 7"/>
    <w:basedOn w:val="Normal"/>
    <w:next w:val="Normal"/>
    <w:rsid w:val="00035082"/>
    <w:pPr>
      <w:ind w:left="1698"/>
    </w:pPr>
  </w:style>
  <w:style w:type="paragraph" w:styleId="Index6">
    <w:name w:val="index 6"/>
    <w:basedOn w:val="Normal"/>
    <w:next w:val="Normal"/>
    <w:rsid w:val="00035082"/>
    <w:pPr>
      <w:ind w:left="1415"/>
    </w:pPr>
  </w:style>
  <w:style w:type="paragraph" w:styleId="Index5">
    <w:name w:val="index 5"/>
    <w:basedOn w:val="Normal"/>
    <w:next w:val="Normal"/>
    <w:rsid w:val="00035082"/>
    <w:pPr>
      <w:ind w:left="1132"/>
    </w:pPr>
  </w:style>
  <w:style w:type="paragraph" w:styleId="Index4">
    <w:name w:val="index 4"/>
    <w:basedOn w:val="Normal"/>
    <w:next w:val="Normal"/>
    <w:rsid w:val="00035082"/>
    <w:pPr>
      <w:ind w:left="849"/>
    </w:pPr>
  </w:style>
  <w:style w:type="paragraph" w:styleId="Index3">
    <w:name w:val="index 3"/>
    <w:basedOn w:val="Normal"/>
    <w:next w:val="Normal"/>
    <w:rsid w:val="00035082"/>
    <w:pPr>
      <w:ind w:left="566"/>
    </w:pPr>
  </w:style>
  <w:style w:type="paragraph" w:styleId="Index2">
    <w:name w:val="index 2"/>
    <w:basedOn w:val="Normal"/>
    <w:next w:val="Normal"/>
    <w:rsid w:val="00035082"/>
    <w:pPr>
      <w:ind w:left="283"/>
    </w:pPr>
  </w:style>
  <w:style w:type="paragraph" w:styleId="Index1">
    <w:name w:val="index 1"/>
    <w:basedOn w:val="Normal"/>
    <w:next w:val="Normal"/>
    <w:rsid w:val="00035082"/>
  </w:style>
  <w:style w:type="character" w:styleId="LineNumber">
    <w:name w:val="line number"/>
    <w:basedOn w:val="DefaultParagraphFont"/>
    <w:rsid w:val="00035082"/>
  </w:style>
  <w:style w:type="paragraph" w:styleId="IndexHeading">
    <w:name w:val="index heading"/>
    <w:basedOn w:val="Normal"/>
    <w:next w:val="Index1"/>
    <w:rsid w:val="00035082"/>
  </w:style>
  <w:style w:type="paragraph" w:styleId="Footer">
    <w:name w:val="footer"/>
    <w:basedOn w:val="Normal"/>
    <w:rsid w:val="0003508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03508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035082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035082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035082"/>
    <w:pPr>
      <w:ind w:left="794"/>
    </w:pPr>
  </w:style>
  <w:style w:type="paragraph" w:customStyle="1" w:styleId="enumlev1">
    <w:name w:val="enumlev1"/>
    <w:basedOn w:val="Normal"/>
    <w:link w:val="enumlev1Char"/>
    <w:rsid w:val="0003508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035082"/>
    <w:pPr>
      <w:ind w:left="1191" w:hanging="397"/>
    </w:pPr>
  </w:style>
  <w:style w:type="paragraph" w:customStyle="1" w:styleId="enumlev3">
    <w:name w:val="enumlev3"/>
    <w:basedOn w:val="enumlev2"/>
    <w:rsid w:val="00035082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035082"/>
    <w:pPr>
      <w:spacing w:before="320"/>
    </w:pPr>
  </w:style>
  <w:style w:type="paragraph" w:customStyle="1" w:styleId="Equation">
    <w:name w:val="Equation"/>
    <w:basedOn w:val="Normal"/>
    <w:rsid w:val="0003508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3508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3508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03508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03508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03508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035082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035082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3508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035082"/>
  </w:style>
  <w:style w:type="paragraph" w:customStyle="1" w:styleId="Data">
    <w:name w:val="Data"/>
    <w:basedOn w:val="Subject"/>
    <w:next w:val="Subject"/>
    <w:rsid w:val="00035082"/>
  </w:style>
  <w:style w:type="paragraph" w:customStyle="1" w:styleId="Reasons">
    <w:name w:val="Reasons"/>
    <w:basedOn w:val="Normal"/>
    <w:link w:val="ReasonsChar"/>
    <w:rsid w:val="0003508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035082"/>
    <w:rPr>
      <w:color w:val="0000FF"/>
      <w:u w:val="single"/>
    </w:rPr>
  </w:style>
  <w:style w:type="paragraph" w:customStyle="1" w:styleId="FirstFooter">
    <w:name w:val="FirstFooter"/>
    <w:basedOn w:val="Footer"/>
    <w:rsid w:val="0003508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035082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035082"/>
  </w:style>
  <w:style w:type="paragraph" w:customStyle="1" w:styleId="Headingb">
    <w:name w:val="Heading_b"/>
    <w:basedOn w:val="Heading3"/>
    <w:next w:val="Normal"/>
    <w:rsid w:val="000350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035082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03508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3508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03508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35082"/>
    <w:rPr>
      <w:b/>
    </w:rPr>
  </w:style>
  <w:style w:type="paragraph" w:customStyle="1" w:styleId="dnum">
    <w:name w:val="dnum"/>
    <w:basedOn w:val="Normal"/>
    <w:rsid w:val="0003508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03508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03508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03508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035082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035082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035082"/>
  </w:style>
  <w:style w:type="paragraph" w:customStyle="1" w:styleId="Appendixtitle">
    <w:name w:val="Appendix_title"/>
    <w:basedOn w:val="Annextitle"/>
    <w:next w:val="Appendixref"/>
    <w:rsid w:val="00035082"/>
  </w:style>
  <w:style w:type="paragraph" w:customStyle="1" w:styleId="Appendixref">
    <w:name w:val="Appendix_ref"/>
    <w:basedOn w:val="Annexref"/>
    <w:next w:val="Normalaftertitle"/>
    <w:rsid w:val="00035082"/>
  </w:style>
  <w:style w:type="paragraph" w:customStyle="1" w:styleId="Call">
    <w:name w:val="Call"/>
    <w:basedOn w:val="Normal"/>
    <w:next w:val="Normal"/>
    <w:link w:val="CallChar"/>
    <w:rsid w:val="00035082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035082"/>
    <w:rPr>
      <w:vertAlign w:val="superscript"/>
    </w:rPr>
  </w:style>
  <w:style w:type="paragraph" w:customStyle="1" w:styleId="Equationlegend">
    <w:name w:val="Equation_legend"/>
    <w:basedOn w:val="Normal"/>
    <w:rsid w:val="0003508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035082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35082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35082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3508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0350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03508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35082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35082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35082"/>
    <w:pPr>
      <w:spacing w:before="160"/>
    </w:pPr>
    <w:rPr>
      <w:b w:val="0"/>
    </w:rPr>
  </w:style>
  <w:style w:type="character" w:styleId="PageNumber">
    <w:name w:val="page number"/>
    <w:basedOn w:val="DefaultParagraphFont"/>
    <w:rsid w:val="00035082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35082"/>
  </w:style>
  <w:style w:type="paragraph" w:customStyle="1" w:styleId="Parttitle">
    <w:name w:val="Part_title"/>
    <w:basedOn w:val="Annextitle"/>
    <w:next w:val="Partref"/>
    <w:rsid w:val="00035082"/>
  </w:style>
  <w:style w:type="paragraph" w:customStyle="1" w:styleId="Partref">
    <w:name w:val="Part_ref"/>
    <w:basedOn w:val="Annexref"/>
    <w:next w:val="Normalaftertitle"/>
    <w:rsid w:val="00035082"/>
  </w:style>
  <w:style w:type="paragraph" w:customStyle="1" w:styleId="RecNo">
    <w:name w:val="Rec_No"/>
    <w:basedOn w:val="Normal"/>
    <w:next w:val="Rectitle"/>
    <w:rsid w:val="0003508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035082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03508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3508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35082"/>
  </w:style>
  <w:style w:type="paragraph" w:customStyle="1" w:styleId="QuestionNo">
    <w:name w:val="Question_No"/>
    <w:basedOn w:val="RecNo"/>
    <w:next w:val="Questiontitle"/>
    <w:rsid w:val="00035082"/>
  </w:style>
  <w:style w:type="paragraph" w:customStyle="1" w:styleId="Questionref">
    <w:name w:val="Question_ref"/>
    <w:basedOn w:val="Recref"/>
    <w:next w:val="Questiondate"/>
    <w:rsid w:val="00035082"/>
  </w:style>
  <w:style w:type="paragraph" w:customStyle="1" w:styleId="Questiontitle">
    <w:name w:val="Question_title"/>
    <w:basedOn w:val="Rectitle"/>
    <w:next w:val="Questionref"/>
    <w:rsid w:val="00035082"/>
  </w:style>
  <w:style w:type="paragraph" w:customStyle="1" w:styleId="Reftext">
    <w:name w:val="Ref_text"/>
    <w:basedOn w:val="Normal"/>
    <w:rsid w:val="00035082"/>
    <w:pPr>
      <w:ind w:left="794" w:hanging="794"/>
    </w:pPr>
  </w:style>
  <w:style w:type="paragraph" w:customStyle="1" w:styleId="Reftitle">
    <w:name w:val="Ref_title"/>
    <w:basedOn w:val="Normal"/>
    <w:next w:val="Reftext"/>
    <w:rsid w:val="0003508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035082"/>
  </w:style>
  <w:style w:type="paragraph" w:customStyle="1" w:styleId="RepNo">
    <w:name w:val="Rep_No"/>
    <w:basedOn w:val="RecNo"/>
    <w:next w:val="Reptitle"/>
    <w:rsid w:val="00035082"/>
  </w:style>
  <w:style w:type="paragraph" w:customStyle="1" w:styleId="Reptitle">
    <w:name w:val="Rep_title"/>
    <w:basedOn w:val="Rectitle"/>
    <w:next w:val="Repref"/>
    <w:rsid w:val="00035082"/>
  </w:style>
  <w:style w:type="paragraph" w:customStyle="1" w:styleId="Repref">
    <w:name w:val="Rep_ref"/>
    <w:basedOn w:val="Recref"/>
    <w:next w:val="Repdate"/>
    <w:rsid w:val="00035082"/>
  </w:style>
  <w:style w:type="paragraph" w:customStyle="1" w:styleId="Resdate">
    <w:name w:val="Res_date"/>
    <w:basedOn w:val="Recdate"/>
    <w:next w:val="Normalaftertitle"/>
    <w:rsid w:val="00035082"/>
  </w:style>
  <w:style w:type="paragraph" w:customStyle="1" w:styleId="ResNo">
    <w:name w:val="Res_No"/>
    <w:basedOn w:val="RecNo"/>
    <w:next w:val="Restitle"/>
    <w:link w:val="ResNoChar"/>
    <w:rsid w:val="00035082"/>
  </w:style>
  <w:style w:type="paragraph" w:customStyle="1" w:styleId="Restitle">
    <w:name w:val="Res_title"/>
    <w:basedOn w:val="Rectitle"/>
    <w:next w:val="Resref"/>
    <w:link w:val="RestitleChar"/>
    <w:rsid w:val="00035082"/>
  </w:style>
  <w:style w:type="paragraph" w:customStyle="1" w:styleId="Resref">
    <w:name w:val="Res_ref"/>
    <w:basedOn w:val="Recref"/>
    <w:next w:val="Resdate"/>
    <w:rsid w:val="00035082"/>
  </w:style>
  <w:style w:type="paragraph" w:customStyle="1" w:styleId="SectionNo">
    <w:name w:val="Section_No"/>
    <w:basedOn w:val="AnnexNo"/>
    <w:next w:val="Sectiontitle"/>
    <w:rsid w:val="00035082"/>
  </w:style>
  <w:style w:type="paragraph" w:customStyle="1" w:styleId="Sectiontitle">
    <w:name w:val="Section_title"/>
    <w:basedOn w:val="Normal"/>
    <w:next w:val="Normalaftertitle"/>
    <w:rsid w:val="00035082"/>
    <w:rPr>
      <w:sz w:val="26"/>
    </w:rPr>
  </w:style>
  <w:style w:type="paragraph" w:customStyle="1" w:styleId="SpecialFooter">
    <w:name w:val="Special Footer"/>
    <w:basedOn w:val="Footer"/>
    <w:rsid w:val="0003508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03508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035082"/>
    <w:pPr>
      <w:spacing w:before="120"/>
    </w:pPr>
  </w:style>
  <w:style w:type="paragraph" w:customStyle="1" w:styleId="Tableref">
    <w:name w:val="Table_ref"/>
    <w:basedOn w:val="Normal"/>
    <w:next w:val="Tabletitle"/>
    <w:rsid w:val="00035082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3508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03508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03508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035082"/>
    <w:rPr>
      <w:b/>
    </w:rPr>
  </w:style>
  <w:style w:type="paragraph" w:customStyle="1" w:styleId="Chaptitle">
    <w:name w:val="Chap_title"/>
    <w:basedOn w:val="Arttitle"/>
    <w:next w:val="Normalaftertitle"/>
    <w:rsid w:val="00035082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207B35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F0DED"/>
    <w:rPr>
      <w:rFonts w:ascii="Calibri" w:hAnsi="Calibri"/>
      <w:b/>
      <w:sz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51BE3"/>
    <w:rPr>
      <w:color w:val="605E5C"/>
      <w:shd w:val="clear" w:color="auto" w:fill="E1DFDD"/>
    </w:rPr>
  </w:style>
  <w:style w:type="paragraph" w:customStyle="1" w:styleId="headingb0">
    <w:name w:val="heading_b"/>
    <w:basedOn w:val="Heading3"/>
    <w:next w:val="Normal"/>
    <w:rsid w:val="00912A81"/>
    <w:pPr>
      <w:spacing w:before="160"/>
      <w:jc w:val="both"/>
      <w:outlineLvl w:val="9"/>
    </w:pPr>
    <w:rPr>
      <w:rFonts w:ascii="Calibri" w:hAnsi="Calibri"/>
      <w:i w:val="0"/>
      <w:iCs/>
    </w:rPr>
  </w:style>
  <w:style w:type="character" w:customStyle="1" w:styleId="enumlev1Char">
    <w:name w:val="enumlev1 Char"/>
    <w:basedOn w:val="DefaultParagraphFont"/>
    <w:link w:val="enumlev1"/>
    <w:rsid w:val="00912A81"/>
    <w:rPr>
      <w:rFonts w:ascii="Calibri" w:hAnsi="Calibri"/>
      <w:sz w:val="22"/>
      <w:lang w:val="en-GB" w:eastAsia="en-US"/>
    </w:rPr>
  </w:style>
  <w:style w:type="character" w:customStyle="1" w:styleId="HeaderChar">
    <w:name w:val="Header Char"/>
    <w:link w:val="Header"/>
    <w:rsid w:val="000205B6"/>
    <w:rPr>
      <w:rFonts w:ascii="Calibri" w:hAnsi="Calibri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EDF13-C2C0-43DA-909A-3DD8CE17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0</TotalTime>
  <Pages>9</Pages>
  <Words>2209</Words>
  <Characters>13448</Characters>
  <Application>Microsoft Office Word</Application>
  <DocSecurity>4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ВСЕМИРНАЯ КОНФЕРЕНЦИЯ РАДИОСВЯЗИ (ВКР-19)</vt:lpstr>
    </vt:vector>
  </TitlesOfParts>
  <Manager>General Secretariat - Pool</Manager>
  <Company>International Telecommunication Union (ITU)</Company>
  <LinksUpToDate>false</LinksUpToDate>
  <CharactersWithSpaces>15626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budget of the Union for 2022-2023</dc:title>
  <dc:subject>Council 2021, Virtual consultation of councillors</dc:subject>
  <dc:creator>Olga Komissarova</dc:creator>
  <cp:keywords>C2021, C21, VCC, C21-VCC-1</cp:keywords>
  <dc:description/>
  <cp:lastModifiedBy>Brouard, Ricarda</cp:lastModifiedBy>
  <cp:revision>2</cp:revision>
  <cp:lastPrinted>2017-05-09T17:08:00Z</cp:lastPrinted>
  <dcterms:created xsi:type="dcterms:W3CDTF">2021-04-28T19:19:00Z</dcterms:created>
  <dcterms:modified xsi:type="dcterms:W3CDTF">2021-04-28T19:19:00Z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