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54BEFD52" w14:textId="77777777">
        <w:trPr>
          <w:cantSplit/>
        </w:trPr>
        <w:tc>
          <w:tcPr>
            <w:tcW w:w="6912" w:type="dxa"/>
          </w:tcPr>
          <w:p w14:paraId="1D6E752F"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31924DCA"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764F2D3E" wp14:editId="5687AD6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7F8927E0" w14:textId="77777777">
        <w:trPr>
          <w:cantSplit/>
          <w:trHeight w:val="20"/>
        </w:trPr>
        <w:tc>
          <w:tcPr>
            <w:tcW w:w="10173" w:type="dxa"/>
            <w:gridSpan w:val="2"/>
            <w:tcBorders>
              <w:bottom w:val="single" w:sz="12" w:space="0" w:color="auto"/>
            </w:tcBorders>
          </w:tcPr>
          <w:p w14:paraId="3E0922CF" w14:textId="77777777" w:rsidR="00093EEB" w:rsidRPr="00EB1212" w:rsidRDefault="00093EEB">
            <w:pPr>
              <w:spacing w:before="0"/>
              <w:rPr>
                <w:b/>
                <w:bCs/>
                <w:szCs w:val="24"/>
              </w:rPr>
            </w:pPr>
          </w:p>
        </w:tc>
      </w:tr>
      <w:tr w:rsidR="00093EEB" w:rsidRPr="000B0D00" w14:paraId="10684A3C" w14:textId="77777777">
        <w:trPr>
          <w:cantSplit/>
          <w:trHeight w:val="20"/>
        </w:trPr>
        <w:tc>
          <w:tcPr>
            <w:tcW w:w="6912" w:type="dxa"/>
            <w:tcBorders>
              <w:top w:val="single" w:sz="12" w:space="0" w:color="auto"/>
            </w:tcBorders>
          </w:tcPr>
          <w:p w14:paraId="4BCBC3EB"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327FED6" w14:textId="77777777" w:rsidR="00093EEB" w:rsidRPr="000B0D00" w:rsidRDefault="00093EEB">
            <w:pPr>
              <w:spacing w:before="0"/>
              <w:rPr>
                <w:b/>
                <w:bCs/>
                <w:szCs w:val="24"/>
              </w:rPr>
            </w:pPr>
          </w:p>
        </w:tc>
      </w:tr>
      <w:tr w:rsidR="00093EEB" w:rsidRPr="000B0D00" w14:paraId="25D4AE39" w14:textId="77777777">
        <w:trPr>
          <w:cantSplit/>
          <w:trHeight w:val="20"/>
        </w:trPr>
        <w:tc>
          <w:tcPr>
            <w:tcW w:w="6912" w:type="dxa"/>
            <w:shd w:val="clear" w:color="auto" w:fill="auto"/>
          </w:tcPr>
          <w:p w14:paraId="0BF4A842" w14:textId="11DE1E80" w:rsidR="00093EEB" w:rsidRPr="00093EEB" w:rsidRDefault="004D23EE">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4D23EE">
              <w:rPr>
                <w:rFonts w:cs="Times"/>
                <w:b/>
                <w:szCs w:val="24"/>
              </w:rPr>
              <w:t>Punto del orden del día: PL 3.2</w:t>
            </w:r>
          </w:p>
        </w:tc>
        <w:tc>
          <w:tcPr>
            <w:tcW w:w="3261" w:type="dxa"/>
          </w:tcPr>
          <w:p w14:paraId="43E791E4" w14:textId="55C713DB"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4D23EE">
              <w:rPr>
                <w:b/>
                <w:bCs/>
                <w:szCs w:val="24"/>
              </w:rPr>
              <w:t>62</w:t>
            </w:r>
            <w:r>
              <w:rPr>
                <w:b/>
                <w:bCs/>
                <w:szCs w:val="24"/>
              </w:rPr>
              <w:t>-S</w:t>
            </w:r>
          </w:p>
        </w:tc>
      </w:tr>
      <w:tr w:rsidR="00093EEB" w:rsidRPr="000B0D00" w14:paraId="1A5CE2B1" w14:textId="77777777">
        <w:trPr>
          <w:cantSplit/>
          <w:trHeight w:val="20"/>
        </w:trPr>
        <w:tc>
          <w:tcPr>
            <w:tcW w:w="6912" w:type="dxa"/>
            <w:shd w:val="clear" w:color="auto" w:fill="auto"/>
          </w:tcPr>
          <w:p w14:paraId="6B2C84BD"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25ED442B" w14:textId="479A95B4" w:rsidR="00093EEB" w:rsidRPr="00093EEB" w:rsidRDefault="004D23EE" w:rsidP="00C2727F">
            <w:pPr>
              <w:spacing w:before="0"/>
              <w:rPr>
                <w:b/>
                <w:bCs/>
                <w:szCs w:val="24"/>
              </w:rPr>
            </w:pPr>
            <w:r w:rsidRPr="004D23EE">
              <w:rPr>
                <w:b/>
                <w:bCs/>
                <w:szCs w:val="24"/>
              </w:rPr>
              <w:t>23 de marzo de 2021</w:t>
            </w:r>
          </w:p>
        </w:tc>
      </w:tr>
      <w:tr w:rsidR="00093EEB" w:rsidRPr="000B0D00" w14:paraId="255C1B1F" w14:textId="77777777">
        <w:trPr>
          <w:cantSplit/>
          <w:trHeight w:val="20"/>
        </w:trPr>
        <w:tc>
          <w:tcPr>
            <w:tcW w:w="6912" w:type="dxa"/>
            <w:shd w:val="clear" w:color="auto" w:fill="auto"/>
          </w:tcPr>
          <w:p w14:paraId="78715532"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2EDE6882" w14:textId="77777777" w:rsidR="00093EEB" w:rsidRPr="00093EEB" w:rsidRDefault="00093EEB" w:rsidP="00093EEB">
            <w:pPr>
              <w:spacing w:before="0"/>
              <w:rPr>
                <w:b/>
                <w:bCs/>
                <w:szCs w:val="24"/>
              </w:rPr>
            </w:pPr>
            <w:r>
              <w:rPr>
                <w:b/>
                <w:bCs/>
                <w:szCs w:val="24"/>
              </w:rPr>
              <w:t>Original: inglés</w:t>
            </w:r>
          </w:p>
        </w:tc>
      </w:tr>
      <w:tr w:rsidR="00093EEB" w:rsidRPr="000B0D00" w14:paraId="7E252B10" w14:textId="77777777">
        <w:trPr>
          <w:cantSplit/>
        </w:trPr>
        <w:tc>
          <w:tcPr>
            <w:tcW w:w="10173" w:type="dxa"/>
            <w:gridSpan w:val="2"/>
          </w:tcPr>
          <w:p w14:paraId="59892A35" w14:textId="471AB311" w:rsidR="00093EEB" w:rsidRPr="000B0D00" w:rsidRDefault="004D23EE">
            <w:pPr>
              <w:pStyle w:val="Source"/>
            </w:pPr>
            <w:bookmarkStart w:id="8" w:name="dsource" w:colFirst="0" w:colLast="0"/>
            <w:bookmarkEnd w:id="1"/>
            <w:bookmarkEnd w:id="7"/>
            <w:r w:rsidRPr="004D23EE">
              <w:t>Informe del Secretario General</w:t>
            </w:r>
          </w:p>
        </w:tc>
      </w:tr>
      <w:tr w:rsidR="00093EEB" w:rsidRPr="000B0D00" w14:paraId="46840122" w14:textId="77777777">
        <w:trPr>
          <w:cantSplit/>
        </w:trPr>
        <w:tc>
          <w:tcPr>
            <w:tcW w:w="10173" w:type="dxa"/>
            <w:gridSpan w:val="2"/>
          </w:tcPr>
          <w:p w14:paraId="72F1EFA8" w14:textId="7A2737D8" w:rsidR="00093EEB" w:rsidRPr="000B0D00" w:rsidRDefault="004D23EE">
            <w:pPr>
              <w:pStyle w:val="Title1"/>
            </w:pPr>
            <w:bookmarkStart w:id="9" w:name="dtitle1" w:colFirst="0" w:colLast="0"/>
            <w:bookmarkEnd w:id="8"/>
            <w:r w:rsidRPr="004D23EE">
              <w:t>ÍNDICE DE DESARROLLO DE LAS TIC</w:t>
            </w:r>
          </w:p>
        </w:tc>
      </w:tr>
      <w:bookmarkEnd w:id="9"/>
    </w:tbl>
    <w:p w14:paraId="512C4DFE"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16E4501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BB8DE8B" w14:textId="77777777" w:rsidR="00093EEB" w:rsidRPr="000B0D00" w:rsidRDefault="00093EEB">
            <w:pPr>
              <w:pStyle w:val="Headingb"/>
              <w:rPr>
                <w:lang w:val="es-ES"/>
              </w:rPr>
            </w:pPr>
            <w:r w:rsidRPr="000B0D00">
              <w:rPr>
                <w:lang w:val="es-ES"/>
              </w:rPr>
              <w:t>Resumen</w:t>
            </w:r>
          </w:p>
          <w:p w14:paraId="6E3E4918" w14:textId="42194EB4" w:rsidR="00093EEB" w:rsidRPr="000B0D00" w:rsidRDefault="004D23EE">
            <w:pPr>
              <w:rPr>
                <w:lang w:val="es-ES"/>
              </w:rPr>
            </w:pPr>
            <w:r w:rsidRPr="004D23EE">
              <w:rPr>
                <w:lang w:val="es-ES"/>
              </w:rPr>
              <w:t>En este informe se reseñan las últimas novedades en lo que respecta al intento de reanudar la publicación del Índice de Desarrollo de las TIC.</w:t>
            </w:r>
          </w:p>
          <w:p w14:paraId="66870C50" w14:textId="77777777" w:rsidR="00093EEB" w:rsidRPr="000B0D00" w:rsidRDefault="00093EEB">
            <w:pPr>
              <w:pStyle w:val="Headingb"/>
              <w:rPr>
                <w:lang w:val="es-ES"/>
              </w:rPr>
            </w:pPr>
            <w:r w:rsidRPr="000B0D00">
              <w:rPr>
                <w:lang w:val="es-ES"/>
              </w:rPr>
              <w:t>Acción solicitada</w:t>
            </w:r>
          </w:p>
          <w:p w14:paraId="65F036CC" w14:textId="45E0A3E8" w:rsidR="00093EEB" w:rsidRPr="000B0D00" w:rsidRDefault="004D23EE">
            <w:pPr>
              <w:rPr>
                <w:lang w:val="es-ES"/>
              </w:rPr>
            </w:pPr>
            <w:r w:rsidRPr="004D23EE">
              <w:t xml:space="preserve">Se invita al Consejo a </w:t>
            </w:r>
            <w:r w:rsidRPr="004D23EE">
              <w:rPr>
                <w:b/>
                <w:bCs/>
              </w:rPr>
              <w:t>tomar nota</w:t>
            </w:r>
            <w:r w:rsidRPr="004D23EE">
              <w:t xml:space="preserve"> del presente informe.</w:t>
            </w:r>
          </w:p>
          <w:p w14:paraId="4B7312DD"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18A79190" w14:textId="77777777" w:rsidR="00093EEB" w:rsidRPr="000B0D00" w:rsidRDefault="00093EEB">
            <w:pPr>
              <w:pStyle w:val="Headingb"/>
              <w:rPr>
                <w:lang w:val="es-ES"/>
              </w:rPr>
            </w:pPr>
            <w:r w:rsidRPr="000B0D00">
              <w:rPr>
                <w:lang w:val="es-ES"/>
              </w:rPr>
              <w:t>Referencia</w:t>
            </w:r>
          </w:p>
          <w:p w14:paraId="4EF48D7A" w14:textId="6D372EB9" w:rsidR="00093EEB" w:rsidRPr="000B0D00" w:rsidRDefault="00727D23">
            <w:pPr>
              <w:spacing w:after="120"/>
              <w:rPr>
                <w:i/>
                <w:iCs/>
                <w:lang w:val="es-ES"/>
              </w:rPr>
            </w:pPr>
            <w:hyperlink r:id="rId8" w:history="1">
              <w:r w:rsidR="004D23EE" w:rsidRPr="004D23EE">
                <w:rPr>
                  <w:rStyle w:val="Hyperlink"/>
                  <w:i/>
                  <w:iCs/>
                </w:rPr>
                <w:t>Resolución 131</w:t>
              </w:r>
            </w:hyperlink>
            <w:r w:rsidR="004D23EE" w:rsidRPr="004D23EE">
              <w:rPr>
                <w:i/>
                <w:iCs/>
              </w:rPr>
              <w:t xml:space="preserve"> (Rev. Dubái, 2018); </w:t>
            </w:r>
            <w:hyperlink r:id="rId9" w:history="1">
              <w:r w:rsidR="004D23EE" w:rsidRPr="004D23EE">
                <w:rPr>
                  <w:rStyle w:val="Hyperlink"/>
                  <w:i/>
                  <w:iCs/>
                </w:rPr>
                <w:t>Resolución 8</w:t>
              </w:r>
            </w:hyperlink>
            <w:r w:rsidR="004D23EE" w:rsidRPr="004D23EE">
              <w:rPr>
                <w:i/>
                <w:iCs/>
              </w:rPr>
              <w:t xml:space="preserve"> (Rev. Buenos Aires, 2017) de la</w:t>
            </w:r>
            <w:r w:rsidR="00D8416B">
              <w:rPr>
                <w:i/>
                <w:iCs/>
              </w:rPr>
              <w:t> </w:t>
            </w:r>
            <w:r w:rsidR="004D23EE" w:rsidRPr="004D23EE">
              <w:rPr>
                <w:i/>
                <w:iCs/>
              </w:rPr>
              <w:t>CMDT</w:t>
            </w:r>
          </w:p>
        </w:tc>
      </w:tr>
    </w:tbl>
    <w:p w14:paraId="01EAD5F8" w14:textId="77777777" w:rsidR="004D23EE" w:rsidRPr="004D23EE" w:rsidRDefault="004D23EE" w:rsidP="00D8416B">
      <w:pPr>
        <w:pStyle w:val="Heading1"/>
      </w:pPr>
      <w:r w:rsidRPr="004D23EE">
        <w:t>1</w:t>
      </w:r>
      <w:r w:rsidRPr="004D23EE">
        <w:tab/>
        <w:t>Antecedentes</w:t>
      </w:r>
    </w:p>
    <w:p w14:paraId="291F4551" w14:textId="77777777" w:rsidR="004D23EE" w:rsidRPr="004D23EE" w:rsidRDefault="004D23EE" w:rsidP="004D23EE">
      <w:r w:rsidRPr="004D23EE">
        <w:t>1.1</w:t>
      </w:r>
      <w:r w:rsidRPr="004D23EE">
        <w:tab/>
        <w:t>En la Resolución 131 (Rev. Dubái, 2018) se encarga a la Directora de la Oficina de Desarrollo de las Telecomunicaciones que publique cada año el Índice de Desarrollo de las TIC (IDT). También se resuelve que la UIT establezca un periodo de validez de cuatro años para la estructura y metodología del IDT, en caso de que sea necesario examinarlo y revisarlo, según proceda, por medio de una reunión de un grupo de expertos en Ginebra en el que estén representados todos los países, desarrollados y en desarrollo, en igualdad de condiciones. En la Resolución 131 también se encarga al Consejo que formule las recomendaciones que estime oportunas en relación con la aplicación de la Resolución.</w:t>
      </w:r>
    </w:p>
    <w:p w14:paraId="2FB2ED13" w14:textId="77777777" w:rsidR="004D23EE" w:rsidRPr="004D23EE" w:rsidRDefault="004D23EE" w:rsidP="004D23EE">
      <w:r w:rsidRPr="004D23EE">
        <w:t>1.2</w:t>
      </w:r>
      <w:r w:rsidRPr="004D23EE">
        <w:tab/>
        <w:t xml:space="preserve">El Índice de Desarrollo de las TIC (IDT), un índice compuesto que sirve para evaluar la situación del desarrollo de las TIC en los países a lo largo del tiempo, se publicó cada año entre 2009 y 2017. Durante una reunión extraordinaria del Grupo de Expertos en Indicadores de Telecomunicaciones/TIC (GEIT) y del Grupo de Expertos en Indicadores de TIC en el Hogar (GEH) celebrada en 2017, se acordó incluir un conjunto de indicadores revisado en el IDT (que pasaría a denominarse "IDT revisado") a partir de 2018. </w:t>
      </w:r>
    </w:p>
    <w:p w14:paraId="7E3DC8AA" w14:textId="01D5BC5E" w:rsidR="004D23EE" w:rsidRPr="004D23EE" w:rsidRDefault="004D23EE" w:rsidP="005036A3">
      <w:pPr>
        <w:keepNext/>
        <w:keepLines/>
      </w:pPr>
      <w:r w:rsidRPr="004D23EE">
        <w:lastRenderedPageBreak/>
        <w:t>1.3</w:t>
      </w:r>
      <w:r w:rsidRPr="004D23EE">
        <w:tab/>
        <w:t xml:space="preserve">En la Carta Circular SG/BDT/010 de 5 de diciembre de 2018, el Secretario General informó a los miembros de que la UIT había decidido aplazar la publicación del IDT revisado hasta 2019, debido a la cantidad de estimaciones necesarias para calcular el índice y a las preocupaciones sobre la calidad de algunos de los datos subyacentes. Estos problemas sólo surgieron una vez que la </w:t>
      </w:r>
      <w:r w:rsidR="00AA125A" w:rsidRPr="004D23EE">
        <w:t xml:space="preserve">Secretaría </w:t>
      </w:r>
      <w:r w:rsidRPr="004D23EE">
        <w:t>comenzó a calcular el IDT revisado.</w:t>
      </w:r>
    </w:p>
    <w:p w14:paraId="23482F00" w14:textId="77777777" w:rsidR="004D23EE" w:rsidRPr="004D23EE" w:rsidRDefault="004D23EE" w:rsidP="004D23EE">
      <w:r w:rsidRPr="004D23EE">
        <w:t>1.4</w:t>
      </w:r>
      <w:r w:rsidRPr="004D23EE">
        <w:tab/>
        <w:t xml:space="preserve">En la Circular </w:t>
      </w:r>
      <w:hyperlink r:id="rId10">
        <w:r w:rsidRPr="004D23EE">
          <w:rPr>
            <w:rStyle w:val="Hyperlink"/>
          </w:rPr>
          <w:t>BDT/DKH/IDA/026</w:t>
        </w:r>
      </w:hyperlink>
      <w:r w:rsidRPr="004D23EE">
        <w:t xml:space="preserve"> de 3 de octubre de 2019, la Directora de la BDT anunció que el IDT basado en el conjunto revisado de indicadores seguía sin poder publicarse en 2019, debido a los constantes problemas de disponibilidad y calidad de los datos, así como a una serie de cuestiones metodológicas, que impedían que el índice reflejara la verdadera situación del desarrollo de las TIC. Estos problemas se detallaron en un </w:t>
      </w:r>
      <w:hyperlink r:id="rId11">
        <w:r w:rsidRPr="004D23EE">
          <w:rPr>
            <w:rStyle w:val="Hyperlink"/>
          </w:rPr>
          <w:t>documento de antecedentes</w:t>
        </w:r>
      </w:hyperlink>
      <w:r w:rsidRPr="004D23EE">
        <w:t>, que se adjuntó a la circular.</w:t>
      </w:r>
    </w:p>
    <w:p w14:paraId="233FD59D" w14:textId="77777777" w:rsidR="004D23EE" w:rsidRPr="004D23EE" w:rsidRDefault="004D23EE" w:rsidP="004D23EE">
      <w:r w:rsidRPr="004D23EE">
        <w:t>1.5</w:t>
      </w:r>
      <w:r w:rsidRPr="004D23EE">
        <w:tab/>
        <w:t xml:space="preserve">Además, en la Carta Circular se recomendaba aplicar excepcionalmente la metodología original del IDT únicamente para su publicación en 2019 y se anunció una consulta oficiosa al respecto. En la Circular </w:t>
      </w:r>
      <w:hyperlink r:id="rId12" w:history="1">
        <w:r w:rsidRPr="004D23EE">
          <w:rPr>
            <w:rStyle w:val="Hyperlink"/>
          </w:rPr>
          <w:t>BDT/DKH/IDA/027</w:t>
        </w:r>
      </w:hyperlink>
      <w:r w:rsidRPr="004D23EE">
        <w:t xml:space="preserve"> del 16 de octubre de 2019 se presentaban los resultados de dicha consulta, y se concluía que no existía un consenso y que, por lo tanto, no se publicaría el IDT.</w:t>
      </w:r>
    </w:p>
    <w:p w14:paraId="62F2ADDE" w14:textId="77777777" w:rsidR="004D23EE" w:rsidRPr="004D23EE" w:rsidRDefault="004D23EE" w:rsidP="004D23EE">
      <w:r w:rsidRPr="004D23EE">
        <w:t>1.6</w:t>
      </w:r>
      <w:r w:rsidRPr="004D23EE">
        <w:tab/>
        <w:t xml:space="preserve">En la Circular </w:t>
      </w:r>
      <w:hyperlink r:id="rId13" w:history="1">
        <w:r w:rsidRPr="004D23EE">
          <w:rPr>
            <w:rStyle w:val="Hyperlink"/>
          </w:rPr>
          <w:t>BDT/DKH/IDA/028</w:t>
        </w:r>
      </w:hyperlink>
      <w:r w:rsidRPr="004D23EE">
        <w:t xml:space="preserve">, de 21 de noviembre de 2019, se invitó a las Administraciones de los Estados Miembros de la UIT y de la Resolución 99 a que asistieran a la primera reunión del Grupo de Expertos sobre un nuevo índice de la UIT, que se iba a celebrar el 10 de febrero de 2020, a fin de presentar y examinar el proyecto de concepto y el marco para un índice de la UIT. En el </w:t>
      </w:r>
      <w:hyperlink r:id="rId14" w:history="1">
        <w:r w:rsidRPr="004D23EE">
          <w:rPr>
            <w:rStyle w:val="Hyperlink"/>
          </w:rPr>
          <w:t>informe resumido</w:t>
        </w:r>
      </w:hyperlink>
      <w:r w:rsidRPr="004D23EE">
        <w:t xml:space="preserve"> de esa reunión se señaló que los participantes acogieron con beneplácito la propuesta de la Secretaría de la UIT de elaborar y publicar un nuevo índice de la UIT basado en el marco de los ODS. Este nuevo índice permitiría a los gobiernos evaluar la forma en que las tecnologías y las transformaciones digitales repercuten en su capacidad para alcanzar los ODS.</w:t>
      </w:r>
    </w:p>
    <w:p w14:paraId="13050294" w14:textId="77777777" w:rsidR="004D23EE" w:rsidRPr="004D23EE" w:rsidRDefault="004D23EE" w:rsidP="004D23EE">
      <w:r w:rsidRPr="004D23EE">
        <w:t>1.7</w:t>
      </w:r>
      <w:r w:rsidRPr="004D23EE">
        <w:tab/>
        <w:t xml:space="preserve">En la Circular </w:t>
      </w:r>
      <w:hyperlink r:id="rId15" w:history="1">
        <w:r w:rsidRPr="004D23EE">
          <w:rPr>
            <w:rStyle w:val="Hyperlink"/>
          </w:rPr>
          <w:t>BDT/DKH/IDA/038</w:t>
        </w:r>
      </w:hyperlink>
      <w:r w:rsidRPr="004D23EE">
        <w:t xml:space="preserve"> del 17 de marzo de 2020 se facilitaba un resumen de la 1ª reunión del Grupo de Expertos y se invitaba a las Administraciones de los Estados Miembros de la UIT y de la Resolución 99 a que participaran en la 2ª reunión del Grupo de Expertos sobre un nuevo índice de la UIT, que tuvo lugar el 17 de abril de 2020.</w:t>
      </w:r>
    </w:p>
    <w:p w14:paraId="4240B4F1" w14:textId="77777777" w:rsidR="004D23EE" w:rsidRPr="004D23EE" w:rsidRDefault="004D23EE" w:rsidP="004D23EE">
      <w:r w:rsidRPr="004D23EE">
        <w:t>1.8</w:t>
      </w:r>
      <w:r w:rsidRPr="004D23EE">
        <w:tab/>
        <w:t xml:space="preserve">En la </w:t>
      </w:r>
      <w:hyperlink r:id="rId16" w:history="1">
        <w:r w:rsidRPr="004D23EE">
          <w:rPr>
            <w:rStyle w:val="Hyperlink"/>
          </w:rPr>
          <w:t>2ª reunión del Grupo de Expertos</w:t>
        </w:r>
      </w:hyperlink>
      <w:r w:rsidRPr="004D23EE">
        <w:t>, la Secretaría de la UIT presentó un documento de antecedentes, incluidos la nueva revisión del marco conceptual del nuevo índice, así como una lista de indicadores preliminar que podría considerarse.</w:t>
      </w:r>
    </w:p>
    <w:p w14:paraId="476A5ED6" w14:textId="77777777" w:rsidR="004D23EE" w:rsidRPr="004D23EE" w:rsidRDefault="004D23EE" w:rsidP="004D23EE">
      <w:r w:rsidRPr="004D23EE">
        <w:t>1.9</w:t>
      </w:r>
      <w:r w:rsidRPr="004D23EE">
        <w:tab/>
        <w:t>Las reuniones y consultas revelaron la amplitud y la pertinacia de las divergencias de opinión entre los Estados Miembros con respecto a la (dis)continuación del IDT, la orientación general de un posible nuevo índice, la selección de indicadores, los aspectos metodológicos y el proceso general que debería seguirse para la elaboración de un índice con una base metodológica sólida, racional e imparcial.</w:t>
      </w:r>
    </w:p>
    <w:p w14:paraId="56C5170D" w14:textId="77777777" w:rsidR="004D23EE" w:rsidRPr="004D23EE" w:rsidRDefault="004D23EE" w:rsidP="004D23EE">
      <w:r w:rsidRPr="004D23EE">
        <w:t>1.10</w:t>
      </w:r>
      <w:r w:rsidRPr="004D23EE">
        <w:tab/>
        <w:t xml:space="preserve">En la Resolución 131 no se prevé ningún mecanismo para abordar una falta de consenso de esta índole. En consecuencia, la Secretaría de la UIT solicitó orientación al Consejo en lo que respectaba a la forma de proceder (véase la Circular </w:t>
      </w:r>
      <w:hyperlink r:id="rId17" w:history="1">
        <w:r w:rsidRPr="004D23EE">
          <w:rPr>
            <w:rStyle w:val="Hyperlink"/>
          </w:rPr>
          <w:t>BDT/DKH/IDA/043</w:t>
        </w:r>
      </w:hyperlink>
      <w:r w:rsidRPr="004D23EE">
        <w:t xml:space="preserve">). En el Documento </w:t>
      </w:r>
      <w:hyperlink r:id="rId18" w:history="1">
        <w:r w:rsidRPr="004D23EE">
          <w:rPr>
            <w:rStyle w:val="Hyperlink"/>
          </w:rPr>
          <w:t>C20/62</w:t>
        </w:r>
      </w:hyperlink>
      <w:r w:rsidRPr="004D23EE">
        <w:t xml:space="preserve"> se detallaron los motivos de esta decisión y, en el Documento informativo </w:t>
      </w:r>
      <w:hyperlink r:id="rId19" w:history="1">
        <w:r w:rsidRPr="004D23EE">
          <w:rPr>
            <w:rStyle w:val="Hyperlink"/>
          </w:rPr>
          <w:t>C20/INF/17</w:t>
        </w:r>
      </w:hyperlink>
      <w:r w:rsidRPr="004D23EE">
        <w:t>, se proporcionaron antecedentes y datos sobre el IDT revisado y las cuestiones que impedían su publicación.</w:t>
      </w:r>
    </w:p>
    <w:p w14:paraId="6212295C" w14:textId="77777777" w:rsidR="004D23EE" w:rsidRPr="004D23EE" w:rsidRDefault="004D23EE" w:rsidP="00D8416B">
      <w:pPr>
        <w:pStyle w:val="Heading1"/>
      </w:pPr>
      <w:r w:rsidRPr="004D23EE">
        <w:lastRenderedPageBreak/>
        <w:t>2</w:t>
      </w:r>
      <w:r w:rsidRPr="004D23EE">
        <w:tab/>
        <w:t>Consulta virtual de los consejeros (junio de 2020)</w:t>
      </w:r>
    </w:p>
    <w:p w14:paraId="6DC98DE1" w14:textId="77777777" w:rsidR="004D23EE" w:rsidRPr="004D23EE" w:rsidRDefault="004D23EE" w:rsidP="004D23EE">
      <w:r w:rsidRPr="004D23EE">
        <w:t>2.1</w:t>
      </w:r>
      <w:r w:rsidRPr="004D23EE">
        <w:tab/>
        <w:t xml:space="preserve">Debido a la pandemia de COVID-19, la sesión presencial del Consejo de 2020 fue pospuesta. En su lugar, se celebró una </w:t>
      </w:r>
      <w:hyperlink r:id="rId20" w:history="1">
        <w:r w:rsidRPr="004D23EE">
          <w:rPr>
            <w:rStyle w:val="Hyperlink"/>
          </w:rPr>
          <w:t>consulta virtual de los consejeros</w:t>
        </w:r>
      </w:hyperlink>
      <w:r w:rsidRPr="004D23EE">
        <w:t xml:space="preserve"> del 9 al 12 de junio de 2020, durante la cual se discutió la cuestión del nuevo índice de la UIT.</w:t>
      </w:r>
    </w:p>
    <w:p w14:paraId="6854DA4F" w14:textId="42884E54" w:rsidR="004D23EE" w:rsidRPr="004D23EE" w:rsidRDefault="004D23EE" w:rsidP="004D23EE">
      <w:r w:rsidRPr="004D23EE">
        <w:t>2.2</w:t>
      </w:r>
      <w:r w:rsidRPr="004D23EE">
        <w:tab/>
        <w:t xml:space="preserve">Según se informa en el </w:t>
      </w:r>
      <w:hyperlink r:id="rId21" w:history="1">
        <w:r w:rsidRPr="004D23EE">
          <w:rPr>
            <w:rStyle w:val="Hyperlink"/>
          </w:rPr>
          <w:t xml:space="preserve">Resumen de los debates de la cuarta sesión de la </w:t>
        </w:r>
        <w:r w:rsidR="000036F5">
          <w:rPr>
            <w:rStyle w:val="Hyperlink"/>
          </w:rPr>
          <w:t>c</w:t>
        </w:r>
        <w:r w:rsidRPr="004D23EE">
          <w:rPr>
            <w:rStyle w:val="Hyperlink"/>
          </w:rPr>
          <w:t xml:space="preserve">onsulta </w:t>
        </w:r>
        <w:r w:rsidR="000036F5">
          <w:rPr>
            <w:rStyle w:val="Hyperlink"/>
          </w:rPr>
          <w:t>v</w:t>
        </w:r>
        <w:r w:rsidRPr="004D23EE">
          <w:rPr>
            <w:rStyle w:val="Hyperlink"/>
          </w:rPr>
          <w:t xml:space="preserve">irtual de los </w:t>
        </w:r>
        <w:r w:rsidR="000036F5">
          <w:rPr>
            <w:rStyle w:val="Hyperlink"/>
          </w:rPr>
          <w:t>c</w:t>
        </w:r>
        <w:r w:rsidRPr="004D23EE">
          <w:rPr>
            <w:rStyle w:val="Hyperlink"/>
          </w:rPr>
          <w:t>onsejeros</w:t>
        </w:r>
      </w:hyperlink>
      <w:r w:rsidRPr="004D23EE">
        <w:t xml:space="preserve">, el Presidente consideró que los participantes en la consulta virtual, tras examinar los Documentos </w:t>
      </w:r>
      <w:hyperlink r:id="rId22" w:history="1">
        <w:r w:rsidRPr="004D23EE">
          <w:rPr>
            <w:rStyle w:val="Hyperlink"/>
          </w:rPr>
          <w:t>C20/62</w:t>
        </w:r>
      </w:hyperlink>
      <w:r w:rsidRPr="004D23EE">
        <w:t xml:space="preserve">, </w:t>
      </w:r>
      <w:hyperlink r:id="rId23" w:history="1">
        <w:r w:rsidRPr="004D23EE">
          <w:rPr>
            <w:rStyle w:val="Hyperlink"/>
          </w:rPr>
          <w:t>VC/3</w:t>
        </w:r>
      </w:hyperlink>
      <w:r w:rsidRPr="004D23EE">
        <w:t xml:space="preserve"> y </w:t>
      </w:r>
      <w:hyperlink r:id="rId24" w:history="1">
        <w:r w:rsidRPr="004D23EE">
          <w:rPr>
            <w:rStyle w:val="Hyperlink"/>
          </w:rPr>
          <w:t>VC/14</w:t>
        </w:r>
      </w:hyperlink>
      <w:r w:rsidRPr="004D23EE">
        <w:t xml:space="preserve">, deseaban proponer al Consejo que, en su próxima reunión presencial, examinara las cuestiones planteadas en esos documentos y proporcionara orientación respecto de la forma de avanzar en la elaboración de un índice de la UIT. Entretanto, alentaban a la Secretaría a que siguiera colaborando con el </w:t>
      </w:r>
      <w:r w:rsidR="003D68F3" w:rsidRPr="004D23EE">
        <w:t xml:space="preserve">Grupo </w:t>
      </w:r>
      <w:r w:rsidRPr="004D23EE">
        <w:t xml:space="preserve">de </w:t>
      </w:r>
      <w:r w:rsidR="003D68F3" w:rsidRPr="004D23EE">
        <w:t xml:space="preserve">Expertos </w:t>
      </w:r>
      <w:r w:rsidRPr="004D23EE">
        <w:t>en la elaboración de un índice basado en una metodología sólida, racional y científicamente demostrada, con miras a la publicación de un índice preciso a la mayor brevedad, habida cuenta de lo estipulado en la Resolución 131 (Rev. Dubái, 2018).</w:t>
      </w:r>
    </w:p>
    <w:p w14:paraId="1A48065B" w14:textId="5B80F16A" w:rsidR="004D23EE" w:rsidRPr="004D23EE" w:rsidRDefault="004D23EE" w:rsidP="00D8416B">
      <w:pPr>
        <w:pStyle w:val="Heading1"/>
      </w:pPr>
      <w:r w:rsidRPr="004D23EE">
        <w:t>3</w:t>
      </w:r>
      <w:r w:rsidRPr="004D23EE">
        <w:tab/>
        <w:t>Propuesta de la Secretaría para reanudar la publicación de un índice en 2020</w:t>
      </w:r>
    </w:p>
    <w:p w14:paraId="58289BFC" w14:textId="55BF482E" w:rsidR="004D23EE" w:rsidRPr="004D23EE" w:rsidRDefault="004D23EE" w:rsidP="004D23EE">
      <w:r w:rsidRPr="004D23EE">
        <w:t>3.1</w:t>
      </w:r>
      <w:r w:rsidRPr="004D23EE">
        <w:tab/>
        <w:t xml:space="preserve">De acuerdo con la conclusión de la consulta virtual y dado que, en principio, las reuniones anuales del </w:t>
      </w:r>
      <w:hyperlink r:id="rId25" w:history="1">
        <w:r w:rsidRPr="004D23EE">
          <w:rPr>
            <w:rStyle w:val="Hyperlink"/>
          </w:rPr>
          <w:t>GEIT</w:t>
        </w:r>
      </w:hyperlink>
      <w:r w:rsidRPr="004D23EE">
        <w:t xml:space="preserve"> y el </w:t>
      </w:r>
      <w:hyperlink r:id="rId26" w:history="1">
        <w:r w:rsidRPr="004D23EE">
          <w:rPr>
            <w:rStyle w:val="Hyperlink"/>
          </w:rPr>
          <w:t>GEH</w:t>
        </w:r>
      </w:hyperlink>
      <w:r w:rsidRPr="004D23EE">
        <w:t xml:space="preserve"> se celebrarían en septiembre de 2020, la </w:t>
      </w:r>
      <w:r w:rsidR="00AA125A" w:rsidRPr="004D23EE">
        <w:t xml:space="preserve">Secretaría </w:t>
      </w:r>
      <w:r w:rsidRPr="004D23EE">
        <w:t>decidió trabajar en una posible solución que sometería a la consideración de los miembros durante una reunión conjunta de ambos grupos de expertos.</w:t>
      </w:r>
    </w:p>
    <w:p w14:paraId="28F504F7" w14:textId="38BE9B68" w:rsidR="004D23EE" w:rsidRPr="004D23EE" w:rsidRDefault="004D23EE" w:rsidP="004D23EE">
      <w:r w:rsidRPr="004D23EE">
        <w:t>3.2</w:t>
      </w:r>
      <w:r w:rsidRPr="004D23EE">
        <w:tab/>
        <w:t xml:space="preserve">La </w:t>
      </w:r>
      <w:r w:rsidR="00AA125A" w:rsidRPr="004D23EE">
        <w:t xml:space="preserve">Secretaría </w:t>
      </w:r>
      <w:r w:rsidRPr="004D23EE">
        <w:t>de la UIT presentó una propuesta de índice, en la que se abordaban únicamente los problemas que impedían el cálculo del IDT revisado. Se consideró que este enfoque era el que más apoyo podía suscitar, puesto que se basaba en el conjunto revisado de indicadores que los miembros del GEIT y el GEH habían adoptado en 2017. La solución se denominó "IDT 2020", para distinguirla del IDT original de 2009 y el IDT revisado. El IDT 2020 se elaboró con el objetivo principal de resolver únicamente los problemas específicos que impedían el cálculo del IDT revisado.</w:t>
      </w:r>
    </w:p>
    <w:p w14:paraId="5ACC3937" w14:textId="77777777" w:rsidR="004D23EE" w:rsidRPr="004D23EE" w:rsidRDefault="004D23EE" w:rsidP="004D23EE">
      <w:r w:rsidRPr="004D23EE">
        <w:t>3.3</w:t>
      </w:r>
      <w:r w:rsidRPr="004D23EE">
        <w:tab/>
        <w:t>La propuesta de IDT 2020 comprende 11 indicadores, distribuidos en tres subíndices (véase el diagrama que figura a continuación), como sigue: cinco indicadores en el subíndice de acceso, tres en el subíndice de utilización y tres en el subíndice de calificaciones. De acuerdo con el IDT revisado, ocho indicadores corresponden a la UIT y tres a la UNESCO.</w:t>
      </w:r>
    </w:p>
    <w:p w14:paraId="67BBE9BD" w14:textId="77777777" w:rsidR="004D23EE" w:rsidRPr="004D23EE" w:rsidRDefault="004D23EE" w:rsidP="004D23EE">
      <w:r w:rsidRPr="004D23EE">
        <w:t>3.4</w:t>
      </w:r>
      <w:r w:rsidRPr="004D23EE">
        <w:tab/>
        <w:t>Diez de los indicadores del IDT revisado se mantienen sin cambios en el IDT 2020. Existen cuatro diferencias principales entre el IDT revisado y el IDT 2020, a saber: se ha adaptado la metodología del indicador de abonos a la banda ancha fija; se han eliminado los indicadores relativos a la propiedad de teléfonos móviles y la proporción de personas con conocimientos de TIC por falta de datos; y se ha suprimido un tercer indicador, el de tráfico de Internet de banda ancha fija, por problemas relacionados con la calidad de los datos. A fin de normalizar y combinar los indicadores del IDT 2020 se utilizó la misma metodología que en versiones anteriores.</w:t>
      </w:r>
    </w:p>
    <w:p w14:paraId="1F59118E" w14:textId="77777777" w:rsidR="004D23EE" w:rsidRPr="004D23EE" w:rsidRDefault="004D23EE" w:rsidP="00D8416B">
      <w:pPr>
        <w:pStyle w:val="Heading1"/>
      </w:pPr>
      <w:r w:rsidRPr="004D23EE">
        <w:rPr>
          <w:bCs/>
        </w:rPr>
        <w:lastRenderedPageBreak/>
        <w:t>4</w:t>
      </w:r>
      <w:r w:rsidRPr="004D23EE">
        <w:rPr>
          <w:bCs/>
        </w:rPr>
        <w:tab/>
      </w:r>
      <w:r w:rsidRPr="004D23EE">
        <w:t>Diagrama: Propuesta de IDT 2020</w:t>
      </w:r>
    </w:p>
    <w:p w14:paraId="0CCFC5C9" w14:textId="549D5A86" w:rsidR="00CA1A17" w:rsidRPr="00CA1A17" w:rsidRDefault="00400341" w:rsidP="00CA1A17">
      <w:pPr>
        <w:pStyle w:val="Figure"/>
      </w:pPr>
      <w:r w:rsidRPr="00400341">
        <w:rPr>
          <w:noProof/>
        </w:rPr>
        <w:drawing>
          <wp:inline distT="0" distB="0" distL="0" distR="0" wp14:anchorId="33A6980E" wp14:editId="2674F3C8">
            <wp:extent cx="6120765" cy="2891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2891155"/>
                    </a:xfrm>
                    <a:prstGeom prst="rect">
                      <a:avLst/>
                    </a:prstGeom>
                  </pic:spPr>
                </pic:pic>
              </a:graphicData>
            </a:graphic>
          </wp:inline>
        </w:drawing>
      </w:r>
    </w:p>
    <w:p w14:paraId="11D3C094" w14:textId="61770D46" w:rsidR="004D23EE" w:rsidRPr="004D23EE" w:rsidRDefault="004D23EE" w:rsidP="00D8416B">
      <w:pPr>
        <w:pStyle w:val="Normalaftertitle"/>
      </w:pPr>
      <w:r w:rsidRPr="004D23EE">
        <w:t>4.1</w:t>
      </w:r>
      <w:r w:rsidRPr="004D23EE">
        <w:tab/>
        <w:t xml:space="preserve">La propuesta de IDT 2020 se detalla en el </w:t>
      </w:r>
      <w:hyperlink r:id="rId28" w:history="1">
        <w:r w:rsidRPr="004D23EE">
          <w:rPr>
            <w:rStyle w:val="Hyperlink"/>
          </w:rPr>
          <w:t>documento de antecedentes</w:t>
        </w:r>
      </w:hyperlink>
      <w:r w:rsidRPr="004D23EE">
        <w:t xml:space="preserve"> titulado "Índice de Desarrollo de las TIC 2020: Propuesta". El documento en cuestión se publicó en las páginas web del GEIT y el GEH y se adjuntó a la Circular </w:t>
      </w:r>
      <w:hyperlink r:id="rId29" w:history="1">
        <w:r w:rsidRPr="004D23EE">
          <w:rPr>
            <w:rStyle w:val="Hyperlink"/>
          </w:rPr>
          <w:t>BDT/DKH/IDA/057</w:t>
        </w:r>
      </w:hyperlink>
      <w:r w:rsidRPr="004D23EE">
        <w:t>, de 3 de septiembre de 2020, en la que se indicaba que la propuesta se sometería a la aprobación de los miembros del GEIT y el GEH durante la reunión conjunta que ambos grupos celebrarían el 14 de septiembre.</w:t>
      </w:r>
    </w:p>
    <w:p w14:paraId="038FAD4F" w14:textId="3E396A01" w:rsidR="004D23EE" w:rsidRPr="004D23EE" w:rsidRDefault="004D23EE" w:rsidP="004D23EE">
      <w:r w:rsidRPr="004D23EE">
        <w:t>4.2</w:t>
      </w:r>
      <w:r w:rsidRPr="004D23EE">
        <w:tab/>
        <w:t>Del 9 al 11 de septiembre de 2020, antes de la reunión</w:t>
      </w:r>
      <w:bookmarkStart w:id="10" w:name="_Hlk54617824"/>
      <w:r w:rsidRPr="004D23EE">
        <w:t xml:space="preserve"> conjunta del GEIT y el GEH</w:t>
      </w:r>
      <w:bookmarkEnd w:id="10"/>
      <w:r w:rsidRPr="004D23EE">
        <w:t xml:space="preserve">, se organizaron diversas sesiones informativas oficiosas en las seis regiones. Estas sesiones brindaron a la </w:t>
      </w:r>
      <w:r w:rsidR="00CA1A17" w:rsidRPr="004D23EE">
        <w:t xml:space="preserve">Secretaría </w:t>
      </w:r>
      <w:r w:rsidRPr="004D23EE">
        <w:t>la oportunidad de presentar la propuesta de IDT 2020 a los constituyentes de la UIT, responder preguntas y facilitar aclaraciones.</w:t>
      </w:r>
    </w:p>
    <w:p w14:paraId="39F86460" w14:textId="51456319" w:rsidR="004D23EE" w:rsidRPr="004D23EE" w:rsidRDefault="004D23EE" w:rsidP="00D8416B">
      <w:pPr>
        <w:pStyle w:val="Heading1"/>
      </w:pPr>
      <w:r w:rsidRPr="004D23EE">
        <w:t>5</w:t>
      </w:r>
      <w:r w:rsidRPr="004D23EE">
        <w:tab/>
        <w:t xml:space="preserve">Sesión del GEIT y el GEH sobre el Índice de Desarrollo de las TIC </w:t>
      </w:r>
      <w:r w:rsidR="005036A3">
        <w:br/>
      </w:r>
      <w:r w:rsidRPr="004D23EE">
        <w:t>(14 de septiembre de 2020)</w:t>
      </w:r>
    </w:p>
    <w:p w14:paraId="092F84F4" w14:textId="2689546D" w:rsidR="004D23EE" w:rsidRPr="004D23EE" w:rsidRDefault="004D23EE" w:rsidP="004D23EE">
      <w:r w:rsidRPr="004D23EE">
        <w:t>5.1</w:t>
      </w:r>
      <w:r w:rsidRPr="004D23EE">
        <w:tab/>
        <w:t xml:space="preserve">En su discurso de apertura de la </w:t>
      </w:r>
      <w:hyperlink r:id="rId30" w:history="1">
        <w:r w:rsidRPr="004D23EE">
          <w:rPr>
            <w:rStyle w:val="Hyperlink"/>
          </w:rPr>
          <w:t>sesión conjunta</w:t>
        </w:r>
      </w:hyperlink>
      <w:r w:rsidRPr="004D23EE">
        <w:t xml:space="preserve"> del GEIT y el GEH, la Directora de la BDT aclaró que, si los miembros estaban de acuerdo con el método propuesto, la </w:t>
      </w:r>
      <w:r w:rsidR="00CA1A17" w:rsidRPr="004D23EE">
        <w:t xml:space="preserve">Secretaría </w:t>
      </w:r>
      <w:r w:rsidRPr="004D23EE">
        <w:t xml:space="preserve">podía comprometerse a publicar un IDT en diciembre de 2020 a más tardar. De no ser así, afirmó que tendría que solicitar orientaciones adicionales al Consejo. A continuación, la </w:t>
      </w:r>
      <w:r w:rsidR="00CA1A17" w:rsidRPr="004D23EE">
        <w:t xml:space="preserve">Secretaría </w:t>
      </w:r>
      <w:hyperlink r:id="rId31" w:history="1">
        <w:r w:rsidRPr="004D23EE">
          <w:rPr>
            <w:rStyle w:val="Hyperlink"/>
          </w:rPr>
          <w:t>presentó</w:t>
        </w:r>
      </w:hyperlink>
      <w:r w:rsidRPr="004D23EE">
        <w:t xml:space="preserve"> el documento de antecedentes y la propuesta de IDT 2020.</w:t>
      </w:r>
    </w:p>
    <w:p w14:paraId="7F0C4274" w14:textId="340CDC7E" w:rsidR="004D23EE" w:rsidRPr="004D23EE" w:rsidRDefault="004D23EE" w:rsidP="004D23EE">
      <w:r w:rsidRPr="004D23EE">
        <w:t>5.2</w:t>
      </w:r>
      <w:r w:rsidRPr="004D23EE">
        <w:tab/>
        <w:t xml:space="preserve">En el debate que tuvo lugar a continuación, muchos participantes valoraron los esfuerzos de la </w:t>
      </w:r>
      <w:r w:rsidR="00CA1A17" w:rsidRPr="004D23EE">
        <w:t xml:space="preserve">Secretaría </w:t>
      </w:r>
      <w:r w:rsidRPr="004D23EE">
        <w:t>por atender su petición y publicar un índice ese mismo año, y expresaron su apoyo a la propuesta. Algunos participantes, favorables a la propuesta, formularon sugerencias para mejorar ciertos elementos.</w:t>
      </w:r>
    </w:p>
    <w:p w14:paraId="145E56BA" w14:textId="181F55B4" w:rsidR="004D23EE" w:rsidRPr="004D23EE" w:rsidRDefault="004D23EE" w:rsidP="004D23EE">
      <w:r w:rsidRPr="004D23EE">
        <w:t>5.3</w:t>
      </w:r>
      <w:r w:rsidRPr="004D23EE">
        <w:tab/>
        <w:t xml:space="preserve">Los participantes en la reunión entablaron un amplio debate sobre diversos aspectos de la propuesta de la </w:t>
      </w:r>
      <w:r w:rsidR="00CA1A17" w:rsidRPr="004D23EE">
        <w:t>Secretaría</w:t>
      </w:r>
      <w:r w:rsidRPr="004D23EE">
        <w:t xml:space="preserve">, el cálculo de determinados indicadores, la inclusión u omisión de indicadores y el futuro del IDT, y se plantearon si la propuesta podía ultimarse en el </w:t>
      </w:r>
      <w:r w:rsidR="003D68F3" w:rsidRPr="004D23EE">
        <w:t xml:space="preserve">Grupo </w:t>
      </w:r>
      <w:r w:rsidRPr="004D23EE">
        <w:t xml:space="preserve">de </w:t>
      </w:r>
      <w:r w:rsidR="003D68F3" w:rsidRPr="004D23EE">
        <w:t xml:space="preserve">Expertos </w:t>
      </w:r>
      <w:r w:rsidRPr="004D23EE">
        <w:t>o era necesario que el Consejo adoptara una decisión al respecto.</w:t>
      </w:r>
    </w:p>
    <w:p w14:paraId="0231D758" w14:textId="45F24E74" w:rsidR="004D23EE" w:rsidRPr="004D23EE" w:rsidRDefault="004D23EE" w:rsidP="004D23EE">
      <w:r w:rsidRPr="004D23EE">
        <w:lastRenderedPageBreak/>
        <w:t>5.4</w:t>
      </w:r>
      <w:r w:rsidRPr="004D23EE">
        <w:tab/>
        <w:t xml:space="preserve">La </w:t>
      </w:r>
      <w:r w:rsidR="00CA1A17" w:rsidRPr="004D23EE">
        <w:t xml:space="preserve">Secretaría </w:t>
      </w:r>
      <w:r w:rsidRPr="004D23EE">
        <w:t>respondió a las preguntas e inquietudes de los presentes y proporcionó aclaraciones sobre las consideraciones que habían motivado los cambios propuestos.</w:t>
      </w:r>
    </w:p>
    <w:p w14:paraId="4D1F002B" w14:textId="232660A5" w:rsidR="004D23EE" w:rsidRPr="004D23EE" w:rsidRDefault="004D23EE" w:rsidP="004D23EE">
      <w:r w:rsidRPr="004D23EE">
        <w:t>5.5</w:t>
      </w:r>
      <w:r w:rsidRPr="004D23EE">
        <w:tab/>
        <w:t xml:space="preserve">Hacia el final de la sesión, el Director Adjunto de la BDT recordó que, si los participantes en la reunión llegaban a un acuerdo, la </w:t>
      </w:r>
      <w:r w:rsidR="00CA1A17" w:rsidRPr="004D23EE">
        <w:t xml:space="preserve">Secretaría </w:t>
      </w:r>
      <w:r w:rsidRPr="004D23EE">
        <w:t>podría publicar un índice en 2020. Tras su intervención, algunos delegados desearon formular más preguntas. Al agotarse el tiempo, el Presidente tuvo que clausurar la reunión antes de que los participantes hubieran llegado a una conclusión.</w:t>
      </w:r>
    </w:p>
    <w:p w14:paraId="39564A1D" w14:textId="215DDE48" w:rsidR="004D23EE" w:rsidRPr="004D23EE" w:rsidRDefault="004D23EE" w:rsidP="00D8416B">
      <w:pPr>
        <w:pStyle w:val="Heading1"/>
      </w:pPr>
      <w:r w:rsidRPr="004D23EE">
        <w:t>6</w:t>
      </w:r>
      <w:r w:rsidRPr="004D23EE">
        <w:tab/>
        <w:t xml:space="preserve">Reunión de seguimiento sobre el Índice de Desarrollo de las TIC </w:t>
      </w:r>
      <w:r w:rsidR="005036A3">
        <w:br/>
      </w:r>
      <w:r w:rsidRPr="004D23EE">
        <w:t>(29 de septiembre de 2020)</w:t>
      </w:r>
    </w:p>
    <w:p w14:paraId="3E6618DF" w14:textId="77777777" w:rsidR="004D23EE" w:rsidRPr="004D23EE" w:rsidRDefault="004D23EE" w:rsidP="004D23EE">
      <w:r w:rsidRPr="004D23EE">
        <w:t>6.1</w:t>
      </w:r>
      <w:r w:rsidRPr="004D23EE">
        <w:tab/>
        <w:t xml:space="preserve">Como en la reunión anterior no se llegó a ninguna conclusión, el 29 de septiembre de 2020 se celebró una reunión de seguimiento (véase la Circular </w:t>
      </w:r>
      <w:hyperlink r:id="rId32" w:history="1">
        <w:r w:rsidRPr="004D23EE">
          <w:rPr>
            <w:rStyle w:val="Hyperlink"/>
          </w:rPr>
          <w:t>BDT/DKH/IDA/060</w:t>
        </w:r>
      </w:hyperlink>
      <w:r w:rsidRPr="004D23EE">
        <w:t>) a fin de completar el debate y tomar una decisión.</w:t>
      </w:r>
    </w:p>
    <w:p w14:paraId="6DD4F0C9" w14:textId="30B8E20D" w:rsidR="004D23EE" w:rsidRPr="004D23EE" w:rsidRDefault="004D23EE" w:rsidP="004D23EE">
      <w:r w:rsidRPr="004D23EE">
        <w:t>6.2</w:t>
      </w:r>
      <w:r w:rsidRPr="004D23EE">
        <w:tab/>
        <w:t xml:space="preserve">Al comienzo de la reunión, la </w:t>
      </w:r>
      <w:r w:rsidR="00CA1A17" w:rsidRPr="004D23EE">
        <w:t xml:space="preserve">Secretaría </w:t>
      </w:r>
      <w:r w:rsidRPr="004D23EE">
        <w:t xml:space="preserve">explicó que en la Resolución 131 se encargaba al Director de la BDT que publicase anualmente el IDT, con arreglo a la metodología elaborada y aprobada por el </w:t>
      </w:r>
      <w:r w:rsidR="003D68F3" w:rsidRPr="004D23EE">
        <w:t xml:space="preserve">Grupo </w:t>
      </w:r>
      <w:r w:rsidRPr="004D23EE">
        <w:t xml:space="preserve">de </w:t>
      </w:r>
      <w:r w:rsidR="003D68F3" w:rsidRPr="004D23EE">
        <w:t>Expertos</w:t>
      </w:r>
      <w:r w:rsidRPr="004D23EE">
        <w:t>, y velase por que las estadísticas de la UIT se basasen en metodologías fiables, transparentes y científicamente demostradas, que reflejaran el nivel de desarrollo real de las TIC. También recordó la función consultiva del Consejo en relación con la aplicación de la Resolución 131 (Rev. Dubái, 2018).</w:t>
      </w:r>
    </w:p>
    <w:p w14:paraId="1D263DB1" w14:textId="34633FDC" w:rsidR="004D23EE" w:rsidRPr="004D23EE" w:rsidRDefault="004D23EE" w:rsidP="004D23EE">
      <w:r w:rsidRPr="004D23EE">
        <w:t>6.3</w:t>
      </w:r>
      <w:r w:rsidRPr="004D23EE">
        <w:tab/>
        <w:t xml:space="preserve">La </w:t>
      </w:r>
      <w:r w:rsidR="00CA1A17" w:rsidRPr="004D23EE">
        <w:t xml:space="preserve">Secretaría </w:t>
      </w:r>
      <w:r w:rsidRPr="004D23EE">
        <w:t>también proporcionó aclaraciones técnicas, metodológicas y conceptuales adicionales sobre el IDT 2020, en respuesta a varias de las observaciones y sugerencias formuladas en la reunión del 14 de septiembre de 2020.</w:t>
      </w:r>
    </w:p>
    <w:p w14:paraId="5F196DB7" w14:textId="2C565BC7" w:rsidR="004D23EE" w:rsidRPr="004D23EE" w:rsidRDefault="004D23EE" w:rsidP="004D23EE">
      <w:r w:rsidRPr="004D23EE">
        <w:t>6.4</w:t>
      </w:r>
      <w:r w:rsidRPr="004D23EE">
        <w:tab/>
        <w:t xml:space="preserve">Durante la reunión, muchos miembros expresaron o reiteraron su apoyo a la propuesta de IDT 2020 de la </w:t>
      </w:r>
      <w:r w:rsidR="00CA1A17" w:rsidRPr="004D23EE">
        <w:t>Secretaría</w:t>
      </w:r>
      <w:r w:rsidRPr="004D23EE">
        <w:t>. Sin embargo, no se pudo llegar a un consenso al respecto, ya que algunos participantes mantuvieron objeciones a la propuesta. Por consiguiente, el Presidente concluyó que no había sido posible alcanzar un consenso con respecto a la metodología y que los grupos de expertos no habían llegado a un acuerdo en torno a las propuestas relativas a la publicación del IDT 2020.</w:t>
      </w:r>
    </w:p>
    <w:p w14:paraId="6D92EB15" w14:textId="77777777" w:rsidR="004D23EE" w:rsidRPr="004D23EE" w:rsidRDefault="004D23EE" w:rsidP="00D8416B">
      <w:pPr>
        <w:pStyle w:val="Heading1"/>
      </w:pPr>
      <w:r w:rsidRPr="004D23EE">
        <w:t>7</w:t>
      </w:r>
      <w:r w:rsidRPr="004D23EE">
        <w:tab/>
        <w:t>Informe al Consejo</w:t>
      </w:r>
    </w:p>
    <w:p w14:paraId="38516A28" w14:textId="5F6B72AA" w:rsidR="004D23EE" w:rsidRPr="004D23EE" w:rsidRDefault="004D23EE" w:rsidP="004D23EE">
      <w:r w:rsidRPr="004D23EE">
        <w:t>7.1</w:t>
      </w:r>
      <w:r w:rsidRPr="004D23EE">
        <w:tab/>
        <w:t>A pesar de los esfuerzos antes mencionados, las reuniones celebradas los días 14 y 29 de septiembre de 2020 revelaron la falta de consenso entre los miembros del GEIT y el GEH en lo que respecta tanto a la metodología aplicable al Índice de Desarrollo de las TIC, como al proceso de elaboración de dicha metodología. En consecuencia, no fue posible publicar un índice en 2020.</w:t>
      </w:r>
    </w:p>
    <w:p w14:paraId="26625F2B" w14:textId="587EA713" w:rsidR="004D23EE" w:rsidRPr="004D23EE" w:rsidRDefault="004D23EE" w:rsidP="004D23EE">
      <w:r w:rsidRPr="004D23EE">
        <w:t>7.2</w:t>
      </w:r>
      <w:r w:rsidRPr="004D23EE">
        <w:tab/>
        <w:t xml:space="preserve">La </w:t>
      </w:r>
      <w:r w:rsidR="00AA125A">
        <w:t>S</w:t>
      </w:r>
      <w:r w:rsidRPr="004D23EE">
        <w:t xml:space="preserve">ecretaría de la UIT invita a los </w:t>
      </w:r>
      <w:r w:rsidR="00AA125A">
        <w:t>c</w:t>
      </w:r>
      <w:r w:rsidRPr="004D23EE">
        <w:t>onsejeros a tomar nota de esta situación.</w:t>
      </w:r>
    </w:p>
    <w:p w14:paraId="26E9B7E9" w14:textId="77777777" w:rsidR="004D23EE" w:rsidRPr="004D23EE" w:rsidRDefault="004D23EE" w:rsidP="004D23EE"/>
    <w:p w14:paraId="6F411D77" w14:textId="77777777" w:rsidR="004D23EE" w:rsidRPr="004D23EE" w:rsidRDefault="004D23EE" w:rsidP="00D8416B">
      <w:pPr>
        <w:jc w:val="center"/>
      </w:pPr>
      <w:r w:rsidRPr="004D23EE">
        <w:t>______________</w:t>
      </w:r>
    </w:p>
    <w:sectPr w:rsidR="004D23EE" w:rsidRPr="004D23EE" w:rsidSect="006710F6">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A8A1" w14:textId="77777777" w:rsidR="00727D23" w:rsidRDefault="00727D23">
      <w:r>
        <w:separator/>
      </w:r>
    </w:p>
  </w:endnote>
  <w:endnote w:type="continuationSeparator" w:id="0">
    <w:p w14:paraId="160468B7" w14:textId="77777777" w:rsidR="00727D23" w:rsidRDefault="0072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67999530"/>
  <w:p w14:paraId="70490DB9" w14:textId="37091753" w:rsidR="00760F1C" w:rsidRPr="00871B36" w:rsidRDefault="004D23EE" w:rsidP="004D23EE">
    <w:pPr>
      <w:pStyle w:val="Footer"/>
      <w:rPr>
        <w:lang w:val="fr-FR"/>
      </w:rPr>
    </w:pPr>
    <w:r w:rsidRPr="004D23EE">
      <w:fldChar w:fldCharType="begin"/>
    </w:r>
    <w:r w:rsidRPr="00871B36">
      <w:rPr>
        <w:lang w:val="fr-FR"/>
      </w:rPr>
      <w:instrText xml:space="preserve"> FILENAME \p  \* MERGEFORMAT </w:instrText>
    </w:r>
    <w:r w:rsidRPr="004D23EE">
      <w:fldChar w:fldCharType="separate"/>
    </w:r>
    <w:r w:rsidR="00D8416B" w:rsidRPr="00871B36">
      <w:rPr>
        <w:lang w:val="fr-FR"/>
      </w:rPr>
      <w:t>P:\ESP\SG\CONSEIL\C21\000\062S.docx</w:t>
    </w:r>
    <w:r w:rsidRPr="004D23EE">
      <w:fldChar w:fldCharType="end"/>
    </w:r>
    <w:bookmarkEnd w:id="11"/>
    <w:r w:rsidRPr="00871B36">
      <w:rPr>
        <w:lang w:val="fr-FR"/>
      </w:rPr>
      <w:t xml:space="preserve"> (4</w:t>
    </w:r>
    <w:r w:rsidR="00D8416B" w:rsidRPr="00871B36">
      <w:rPr>
        <w:lang w:val="fr-FR"/>
      </w:rPr>
      <w:t>83267</w:t>
    </w:r>
    <w:r w:rsidRPr="00871B36">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002B"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0D32" w14:textId="77777777" w:rsidR="00727D23" w:rsidRDefault="00727D23">
      <w:r>
        <w:t>____________________</w:t>
      </w:r>
    </w:p>
  </w:footnote>
  <w:footnote w:type="continuationSeparator" w:id="0">
    <w:p w14:paraId="40298CCC" w14:textId="77777777" w:rsidR="00727D23" w:rsidRDefault="00727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B14A"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1F612812" w14:textId="639B284C" w:rsidR="00760F1C" w:rsidRDefault="00760F1C" w:rsidP="00C2727F">
    <w:pPr>
      <w:pStyle w:val="Header"/>
    </w:pPr>
    <w:r>
      <w:t>C</w:t>
    </w:r>
    <w:r w:rsidR="007955DA">
      <w:t>2</w:t>
    </w:r>
    <w:r w:rsidR="000007D1">
      <w:t>1</w:t>
    </w:r>
    <w:r>
      <w:t>/</w:t>
    </w:r>
    <w:r w:rsidR="00D8416B">
      <w:t>62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EE"/>
    <w:rsid w:val="000007D1"/>
    <w:rsid w:val="000036F5"/>
    <w:rsid w:val="00093EEB"/>
    <w:rsid w:val="000B0D00"/>
    <w:rsid w:val="000B7C15"/>
    <w:rsid w:val="000C6216"/>
    <w:rsid w:val="000D1D0F"/>
    <w:rsid w:val="000F5290"/>
    <w:rsid w:val="0010165C"/>
    <w:rsid w:val="00146BFB"/>
    <w:rsid w:val="001F14A2"/>
    <w:rsid w:val="002801AA"/>
    <w:rsid w:val="002C4676"/>
    <w:rsid w:val="002C70B0"/>
    <w:rsid w:val="002F3CC4"/>
    <w:rsid w:val="003D68F3"/>
    <w:rsid w:val="00400341"/>
    <w:rsid w:val="004D23EE"/>
    <w:rsid w:val="005036A3"/>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27D23"/>
    <w:rsid w:val="00760F1C"/>
    <w:rsid w:val="007657F0"/>
    <w:rsid w:val="0077252D"/>
    <w:rsid w:val="007955DA"/>
    <w:rsid w:val="007E5DD3"/>
    <w:rsid w:val="007F350B"/>
    <w:rsid w:val="00820BE4"/>
    <w:rsid w:val="008451E8"/>
    <w:rsid w:val="00871B36"/>
    <w:rsid w:val="00913B9C"/>
    <w:rsid w:val="00956E77"/>
    <w:rsid w:val="009F4811"/>
    <w:rsid w:val="00AA125A"/>
    <w:rsid w:val="00AA390C"/>
    <w:rsid w:val="00B0200A"/>
    <w:rsid w:val="00B574DB"/>
    <w:rsid w:val="00B826C2"/>
    <w:rsid w:val="00B8298E"/>
    <w:rsid w:val="00BD0723"/>
    <w:rsid w:val="00BD2518"/>
    <w:rsid w:val="00BF1D1C"/>
    <w:rsid w:val="00C20C59"/>
    <w:rsid w:val="00C2727F"/>
    <w:rsid w:val="00C55B1F"/>
    <w:rsid w:val="00CA1A17"/>
    <w:rsid w:val="00CF1A67"/>
    <w:rsid w:val="00D2750E"/>
    <w:rsid w:val="00D62446"/>
    <w:rsid w:val="00D8416B"/>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91992"/>
  <w15:docId w15:val="{933FEDE1-211E-410F-85A3-FCFC8913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4D2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Statistics/Documents/events/egmITUindex2020/BDT-cir_028S_DKH-IDA.pdf" TargetMode="External"/><Relationship Id="rId18" Type="http://schemas.openxmlformats.org/officeDocument/2006/relationships/hyperlink" Target="https://www.itu.int/md/S20-CL-C-0062/es" TargetMode="External"/><Relationship Id="rId26" Type="http://schemas.openxmlformats.org/officeDocument/2006/relationships/hyperlink" Target="https://www.itu.int/en/ITU-D/Statistics/Pages/events/egh2020/default.aspx" TargetMode="External"/><Relationship Id="rId21" Type="http://schemas.openxmlformats.org/officeDocument/2006/relationships/hyperlink" Target="https://www.itu.int/md/S20-CLVC-C-0018/es"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en/ITU-D/Statistics/Documents/IDI2019consultation/BDT-cir_027S_DKH-IDA.pdf" TargetMode="External"/><Relationship Id="rId17" Type="http://schemas.openxmlformats.org/officeDocument/2006/relationships/hyperlink" Target="https://www.itu.int/en/ITU-D/Statistics/Documents/events/2ndegmITUindex2020/D18-BDT-CIR-0043PDF-S.pdf" TargetMode="External"/><Relationship Id="rId25" Type="http://schemas.openxmlformats.org/officeDocument/2006/relationships/hyperlink" Target="https://www.itu.int/en/ITU-D/Statistics/Pages/events/egti2020/default.aspx"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ITU-D/Statistics/Pages/events/2ndegmITUindex2020/default.aspx" TargetMode="External"/><Relationship Id="rId20" Type="http://schemas.openxmlformats.org/officeDocument/2006/relationships/hyperlink" Target="https://www.itu.int/es/council/2020/Pages/default.aspx" TargetMode="External"/><Relationship Id="rId29" Type="http://schemas.openxmlformats.org/officeDocument/2006/relationships/hyperlink" Target="https://www.itu.int/en/ITU-D/Statistics/Documents/events/egh2020/BDT_cir_057S_DKH-IDA.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ITU-D/Statistics/Documents/IDI2019consultation/IDI_BackgroundDocument_S.pdf" TargetMode="External"/><Relationship Id="rId24" Type="http://schemas.openxmlformats.org/officeDocument/2006/relationships/hyperlink" Target="https://www.itu.int/md/S20-CLVC-C-0014/es" TargetMode="External"/><Relationship Id="rId32" Type="http://schemas.openxmlformats.org/officeDocument/2006/relationships/hyperlink" Target="https://www.itu.int/en/ITU-D/Statistics/Documents/events/egh2020/D18-BDT-CIR-0060PDF-S.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ITU-D/Statistics/Documents/events/2ndegmITUindex2020/BDT-CIR-0038PDF-S.pdf" TargetMode="External"/><Relationship Id="rId23" Type="http://schemas.openxmlformats.org/officeDocument/2006/relationships/hyperlink" Target="https://www.itu.int/md/S20-CLVC-C-0003/es" TargetMode="External"/><Relationship Id="rId28" Type="http://schemas.openxmlformats.org/officeDocument/2006/relationships/hyperlink" Target="https://www.itu.int/en/ITU-D/Statistics/Documents/events/egh2020/IDI2020_BackgroundDocument_S.pdf" TargetMode="External"/><Relationship Id="rId36" Type="http://schemas.openxmlformats.org/officeDocument/2006/relationships/fontTable" Target="fontTable.xml"/><Relationship Id="rId10" Type="http://schemas.openxmlformats.org/officeDocument/2006/relationships/hyperlink" Target="https://www.itu.int/en/ITU-D/Statistics/Documents/IDI2019consultation/BDT_Cir_026_DKH_IDA_S.pdf" TargetMode="External"/><Relationship Id="rId19" Type="http://schemas.openxmlformats.org/officeDocument/2006/relationships/hyperlink" Target="https://www.itu.int/md/S20-CL-INF-0017/es" TargetMode="External"/><Relationship Id="rId31" Type="http://schemas.openxmlformats.org/officeDocument/2006/relationships/hyperlink" Target="https://www.itu.int/en/ITU-D/Statistics/Documents/events/egh2020/IDI2020_Presentation_14Sep2020.pdf" TargetMode="External"/><Relationship Id="rId4" Type="http://schemas.openxmlformats.org/officeDocument/2006/relationships/webSettings" Target="webSettings.xml"/><Relationship Id="rId9" Type="http://schemas.openxmlformats.org/officeDocument/2006/relationships/hyperlink" Target="https://www.itu.int/en/ITU-D/Conferences/WTDC/WTDC17/Documents/WTDC17_final_report_es.pdf" TargetMode="External"/><Relationship Id="rId14" Type="http://schemas.openxmlformats.org/officeDocument/2006/relationships/hyperlink" Target="https://www.itu.int/en/ITU-D/Statistics/Documents/events/egmITUindex2020/Summary_EGM_10_Feb_2020.pdf" TargetMode="External"/><Relationship Id="rId22" Type="http://schemas.openxmlformats.org/officeDocument/2006/relationships/hyperlink" Target="https://www.itu.int/md/S20-CL-C-0062/es" TargetMode="External"/><Relationship Id="rId27" Type="http://schemas.openxmlformats.org/officeDocument/2006/relationships/image" Target="media/image2.png"/><Relationship Id="rId30" Type="http://schemas.openxmlformats.org/officeDocument/2006/relationships/hyperlink" Target="https://www.itu.int/en/ITU-D/Statistics/Documents/events/egh2020/IDI2020_EGHEGTIsession_14092020_DraftSummary.pdf" TargetMode="External"/><Relationship Id="rId35" Type="http://schemas.openxmlformats.org/officeDocument/2006/relationships/footer" Target="footer2.xml"/><Relationship Id="rId8" Type="http://schemas.openxmlformats.org/officeDocument/2006/relationships/hyperlink" Target="https://www.itu.int/en/council/Documents/basic-texts/RES-131-S.pdf"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32E9-2431-4214-85B6-8E78C482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88</TotalTime>
  <Pages>5</Pages>
  <Words>2294</Words>
  <Characters>13082</Characters>
  <Application>Microsoft Office Word</Application>
  <DocSecurity>0</DocSecurity>
  <Lines>109</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15346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 de desarrollo de las TIC</dc:title>
  <dc:subject>Consejo 2021, Virtual consultation of councillors</dc:subject>
  <dc:creator>Spanish83</dc:creator>
  <cp:keywords>C2021, C21, VCC, C21-VCC-1</cp:keywords>
  <dc:description/>
  <cp:lastModifiedBy>Mendoza-Pinto, Yelitza</cp:lastModifiedBy>
  <cp:revision>4</cp:revision>
  <cp:lastPrinted>2006-03-24T09:51:00Z</cp:lastPrinted>
  <dcterms:created xsi:type="dcterms:W3CDTF">2021-04-15T06:55:00Z</dcterms:created>
  <dcterms:modified xsi:type="dcterms:W3CDTF">2021-04-27T15:16:00Z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