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BB0768" w14:paraId="75979D83" w14:textId="77777777">
        <w:trPr>
          <w:cantSplit/>
        </w:trPr>
        <w:tc>
          <w:tcPr>
            <w:tcW w:w="6912" w:type="dxa"/>
          </w:tcPr>
          <w:p w14:paraId="40403C85" w14:textId="77777777" w:rsidR="00093EEB" w:rsidRPr="00BB0768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BB0768">
              <w:rPr>
                <w:b/>
                <w:bCs/>
                <w:sz w:val="30"/>
                <w:szCs w:val="30"/>
              </w:rPr>
              <w:t>Consejo 20</w:t>
            </w:r>
            <w:r w:rsidR="007955DA" w:rsidRPr="00BB0768">
              <w:rPr>
                <w:b/>
                <w:bCs/>
                <w:sz w:val="30"/>
                <w:szCs w:val="30"/>
              </w:rPr>
              <w:t>2</w:t>
            </w:r>
            <w:r w:rsidR="000007D1" w:rsidRPr="00BB0768">
              <w:rPr>
                <w:b/>
                <w:bCs/>
                <w:sz w:val="30"/>
                <w:szCs w:val="30"/>
              </w:rPr>
              <w:t>1</w:t>
            </w:r>
            <w:r w:rsidRPr="00BB0768">
              <w:rPr>
                <w:b/>
                <w:bCs/>
                <w:sz w:val="26"/>
                <w:szCs w:val="26"/>
              </w:rPr>
              <w:br/>
            </w:r>
            <w:bookmarkStart w:id="2" w:name="lt_pId446"/>
            <w:r w:rsidR="000007D1" w:rsidRPr="00BB0768">
              <w:rPr>
                <w:b/>
                <w:bCs/>
                <w:sz w:val="26"/>
                <w:szCs w:val="26"/>
              </w:rPr>
              <w:t>Consulta virtual de los consejeros</w:t>
            </w:r>
            <w:bookmarkEnd w:id="2"/>
            <w:r w:rsidRPr="00BB0768">
              <w:rPr>
                <w:b/>
                <w:bCs/>
                <w:sz w:val="26"/>
                <w:szCs w:val="26"/>
              </w:rPr>
              <w:t xml:space="preserve">, </w:t>
            </w:r>
            <w:r w:rsidR="000007D1" w:rsidRPr="00BB0768">
              <w:rPr>
                <w:b/>
                <w:bCs/>
                <w:sz w:val="26"/>
                <w:szCs w:val="26"/>
              </w:rPr>
              <w:t>8</w:t>
            </w:r>
            <w:r w:rsidRPr="00BB0768">
              <w:rPr>
                <w:b/>
                <w:bCs/>
                <w:sz w:val="26"/>
                <w:szCs w:val="26"/>
              </w:rPr>
              <w:t>-</w:t>
            </w:r>
            <w:r w:rsidR="007955DA" w:rsidRPr="00BB0768">
              <w:rPr>
                <w:b/>
                <w:bCs/>
                <w:sz w:val="26"/>
                <w:szCs w:val="26"/>
              </w:rPr>
              <w:t>1</w:t>
            </w:r>
            <w:r w:rsidR="000007D1" w:rsidRPr="00BB0768">
              <w:rPr>
                <w:b/>
                <w:bCs/>
                <w:sz w:val="26"/>
                <w:szCs w:val="26"/>
              </w:rPr>
              <w:t>8</w:t>
            </w:r>
            <w:r w:rsidRPr="00BB0768">
              <w:rPr>
                <w:b/>
                <w:bCs/>
                <w:sz w:val="26"/>
                <w:szCs w:val="26"/>
              </w:rPr>
              <w:t xml:space="preserve"> de </w:t>
            </w:r>
            <w:r w:rsidR="00C2727F" w:rsidRPr="00BB0768">
              <w:rPr>
                <w:b/>
                <w:bCs/>
                <w:sz w:val="26"/>
                <w:szCs w:val="26"/>
              </w:rPr>
              <w:t>junio</w:t>
            </w:r>
            <w:r w:rsidRPr="00BB0768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BB0768">
              <w:rPr>
                <w:b/>
                <w:bCs/>
                <w:sz w:val="26"/>
                <w:szCs w:val="26"/>
              </w:rPr>
              <w:t>2</w:t>
            </w:r>
            <w:r w:rsidR="000007D1" w:rsidRPr="00BB076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14:paraId="7B5E8EC2" w14:textId="77777777" w:rsidR="00093EEB" w:rsidRPr="00BB0768" w:rsidRDefault="007955DA" w:rsidP="007955DA">
            <w:pPr>
              <w:spacing w:before="0"/>
              <w:rPr>
                <w:szCs w:val="24"/>
              </w:rPr>
            </w:pPr>
            <w:bookmarkStart w:id="3" w:name="ditulogo"/>
            <w:bookmarkEnd w:id="3"/>
            <w:r w:rsidRPr="00BB0768">
              <w:rPr>
                <w:noProof/>
                <w:lang w:eastAsia="zh-CN"/>
              </w:rPr>
              <w:drawing>
                <wp:inline distT="0" distB="0" distL="0" distR="0" wp14:anchorId="5F177FE4" wp14:editId="2392326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BB0768" w14:paraId="324C919A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5482A04D" w14:textId="77777777" w:rsidR="00093EEB" w:rsidRPr="00BB0768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BB0768" w14:paraId="5BEFF3F8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E7A7C70" w14:textId="77777777" w:rsidR="00093EEB" w:rsidRPr="00BB0768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C04B711" w14:textId="77777777" w:rsidR="00093EEB" w:rsidRPr="00BB0768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BB0768" w14:paraId="725F03F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F6F6768" w14:textId="2D6963F8" w:rsidR="00093EEB" w:rsidRPr="00BB0768" w:rsidRDefault="00333B09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  <w:r w:rsidRPr="00BB0768">
              <w:rPr>
                <w:rFonts w:cs="Times"/>
                <w:b/>
                <w:szCs w:val="24"/>
              </w:rPr>
              <w:t>Punto del orden del día: ADM 18</w:t>
            </w:r>
          </w:p>
        </w:tc>
        <w:tc>
          <w:tcPr>
            <w:tcW w:w="3261" w:type="dxa"/>
          </w:tcPr>
          <w:p w14:paraId="0FDED35B" w14:textId="41246B31" w:rsidR="00093EEB" w:rsidRPr="00BB0768" w:rsidRDefault="00A4621D" w:rsidP="00BB0768">
            <w:pPr>
              <w:spacing w:before="0"/>
              <w:rPr>
                <w:b/>
                <w:bCs/>
                <w:szCs w:val="24"/>
              </w:rPr>
            </w:pPr>
            <w:r w:rsidRPr="00BB0768">
              <w:rPr>
                <w:b/>
                <w:bCs/>
                <w:szCs w:val="24"/>
              </w:rPr>
              <w:t>Corrigéndum 1 al</w:t>
            </w:r>
            <w:r w:rsidR="00BB0768" w:rsidRPr="00BB0768">
              <w:rPr>
                <w:b/>
                <w:bCs/>
                <w:szCs w:val="24"/>
              </w:rPr>
              <w:br/>
            </w:r>
            <w:r w:rsidR="00093EEB" w:rsidRPr="00BB0768">
              <w:rPr>
                <w:b/>
                <w:bCs/>
                <w:szCs w:val="24"/>
              </w:rPr>
              <w:t>Documento C</w:t>
            </w:r>
            <w:r w:rsidR="007955DA" w:rsidRPr="00BB0768">
              <w:rPr>
                <w:b/>
                <w:bCs/>
                <w:szCs w:val="24"/>
              </w:rPr>
              <w:t>2</w:t>
            </w:r>
            <w:r w:rsidR="000007D1" w:rsidRPr="00BB0768">
              <w:rPr>
                <w:b/>
                <w:bCs/>
                <w:szCs w:val="24"/>
              </w:rPr>
              <w:t>1</w:t>
            </w:r>
            <w:r w:rsidR="00093EEB" w:rsidRPr="00BB0768">
              <w:rPr>
                <w:b/>
                <w:bCs/>
                <w:szCs w:val="24"/>
              </w:rPr>
              <w:t>/</w:t>
            </w:r>
            <w:r w:rsidR="00333B09" w:rsidRPr="00BB0768">
              <w:rPr>
                <w:b/>
                <w:bCs/>
                <w:szCs w:val="24"/>
              </w:rPr>
              <w:t>44</w:t>
            </w:r>
            <w:r w:rsidR="00093EEB" w:rsidRPr="00BB0768">
              <w:rPr>
                <w:b/>
                <w:bCs/>
                <w:szCs w:val="24"/>
              </w:rPr>
              <w:t>-S</w:t>
            </w:r>
          </w:p>
        </w:tc>
      </w:tr>
      <w:tr w:rsidR="00093EEB" w:rsidRPr="00BB0768" w14:paraId="47A928B7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2287752" w14:textId="77777777" w:rsidR="00093EEB" w:rsidRPr="00BB0768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2576550A" w14:textId="0F86F125" w:rsidR="00093EEB" w:rsidRPr="00BB0768" w:rsidRDefault="00A4621D" w:rsidP="00C2727F">
            <w:pPr>
              <w:spacing w:before="0"/>
              <w:rPr>
                <w:b/>
                <w:bCs/>
                <w:szCs w:val="24"/>
              </w:rPr>
            </w:pPr>
            <w:r w:rsidRPr="00BB0768">
              <w:rPr>
                <w:b/>
                <w:bCs/>
                <w:szCs w:val="24"/>
              </w:rPr>
              <w:t>18 de junio</w:t>
            </w:r>
            <w:r w:rsidR="00333B09" w:rsidRPr="00BB0768">
              <w:rPr>
                <w:b/>
                <w:bCs/>
                <w:szCs w:val="24"/>
              </w:rPr>
              <w:t xml:space="preserve"> de 2021</w:t>
            </w:r>
          </w:p>
        </w:tc>
      </w:tr>
      <w:tr w:rsidR="00093EEB" w:rsidRPr="00BB0768" w14:paraId="423EA7E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F8BC448" w14:textId="77777777" w:rsidR="00093EEB" w:rsidRPr="00BB0768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6FF5C2CA" w14:textId="77777777" w:rsidR="00093EEB" w:rsidRPr="00BB0768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BB0768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BB0768" w14:paraId="6C8CE211" w14:textId="77777777">
        <w:trPr>
          <w:cantSplit/>
        </w:trPr>
        <w:tc>
          <w:tcPr>
            <w:tcW w:w="10173" w:type="dxa"/>
            <w:gridSpan w:val="2"/>
          </w:tcPr>
          <w:p w14:paraId="78BC581A" w14:textId="2F6E375A" w:rsidR="00093EEB" w:rsidRPr="00BB0768" w:rsidRDefault="00333B09">
            <w:pPr>
              <w:pStyle w:val="Source"/>
            </w:pPr>
            <w:bookmarkStart w:id="8" w:name="dsource" w:colFirst="0" w:colLast="0"/>
            <w:bookmarkEnd w:id="1"/>
            <w:bookmarkEnd w:id="7"/>
            <w:r w:rsidRPr="00BB0768">
              <w:t>Informe del Secretario General</w:t>
            </w:r>
          </w:p>
        </w:tc>
      </w:tr>
      <w:tr w:rsidR="00093EEB" w:rsidRPr="00BB0768" w14:paraId="172C4994" w14:textId="77777777">
        <w:trPr>
          <w:cantSplit/>
        </w:trPr>
        <w:tc>
          <w:tcPr>
            <w:tcW w:w="10173" w:type="dxa"/>
            <w:gridSpan w:val="2"/>
          </w:tcPr>
          <w:p w14:paraId="73C9937E" w14:textId="5FA3554F" w:rsidR="00093EEB" w:rsidRPr="00BB0768" w:rsidRDefault="00333B09">
            <w:pPr>
              <w:pStyle w:val="Title1"/>
            </w:pPr>
            <w:bookmarkStart w:id="9" w:name="dtitle1" w:colFirst="0" w:colLast="0"/>
            <w:bookmarkEnd w:id="8"/>
            <w:r w:rsidRPr="00BB0768">
              <w:t>INFORME DEL AUDITOR INTERNO SOBRE ACTIVIDADES DE AUDITORÍA INTERNA</w:t>
            </w:r>
          </w:p>
        </w:tc>
      </w:tr>
    </w:tbl>
    <w:bookmarkEnd w:id="9"/>
    <w:p w14:paraId="6F7254B8" w14:textId="480C6010" w:rsidR="00A4621D" w:rsidRPr="00BB0768" w:rsidRDefault="00A4621D" w:rsidP="00BB0768">
      <w:pPr>
        <w:pStyle w:val="Normalaftertitle"/>
        <w:spacing w:after="240"/>
      </w:pPr>
      <w:r w:rsidRPr="00BB0768">
        <w:t xml:space="preserve">Sírvase reemplazar el cuadro de la página 4 del Documento C21/44 por el que figura más abajo. Se han corregido los números en la línea </w:t>
      </w:r>
      <w:r w:rsidR="00B403B4" w:rsidRPr="00BB0768">
        <w:t>"</w:t>
      </w:r>
      <w:r w:rsidR="007D54A7" w:rsidRPr="00BB0768">
        <w:t>E</w:t>
      </w:r>
      <w:r w:rsidRPr="00BB0768">
        <w:t>n preparación</w:t>
      </w:r>
      <w:r w:rsidR="00B403B4" w:rsidRPr="00BB0768">
        <w:t>"</w:t>
      </w:r>
      <w:r w:rsidRPr="00BB0768">
        <w:t>, en las columnas correspondientes a 2013 y 2019</w:t>
      </w:r>
      <w:r w:rsidR="00745EC1" w:rsidRPr="00BB0768">
        <w:t>:</w:t>
      </w:r>
    </w:p>
    <w:tbl>
      <w:tblPr>
        <w:tblW w:w="5059" w:type="pct"/>
        <w:jc w:val="center"/>
        <w:tblLook w:val="04A0" w:firstRow="1" w:lastRow="0" w:firstColumn="1" w:lastColumn="0" w:noHBand="0" w:noVBand="1"/>
      </w:tblPr>
      <w:tblGrid>
        <w:gridCol w:w="2901"/>
        <w:gridCol w:w="72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83"/>
      </w:tblGrid>
      <w:tr w:rsidR="00A4621D" w:rsidRPr="00BB0768" w14:paraId="58C1C3E6" w14:textId="77777777" w:rsidTr="00E115B9">
        <w:trPr>
          <w:jc w:val="center"/>
        </w:trPr>
        <w:tc>
          <w:tcPr>
            <w:tcW w:w="290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000000" w:fill="000000"/>
            <w:noWrap/>
            <w:hideMark/>
          </w:tcPr>
          <w:p w14:paraId="2A893A50" w14:textId="77777777" w:rsidR="00A4621D" w:rsidRPr="00BB0768" w:rsidRDefault="00A4621D" w:rsidP="00BB0768">
            <w:pPr>
              <w:pStyle w:val="Tablehead"/>
            </w:pPr>
            <w:r w:rsidRPr="00BB0768">
              <w:t>Año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hideMark/>
          </w:tcPr>
          <w:p w14:paraId="6D8EE0A8" w14:textId="77777777" w:rsidR="00A4621D" w:rsidRPr="00BB0768" w:rsidRDefault="00A4621D" w:rsidP="00BB0768">
            <w:pPr>
              <w:pStyle w:val="Tablehead"/>
            </w:pPr>
            <w:r w:rsidRPr="00BB0768">
              <w:t>2011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hideMark/>
          </w:tcPr>
          <w:p w14:paraId="1D4D85D1" w14:textId="77777777" w:rsidR="00A4621D" w:rsidRPr="00BB0768" w:rsidRDefault="00A4621D" w:rsidP="00BB0768">
            <w:pPr>
              <w:pStyle w:val="Tablehead"/>
            </w:pPr>
            <w:r w:rsidRPr="00BB0768">
              <w:t>2012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hideMark/>
          </w:tcPr>
          <w:p w14:paraId="42137546" w14:textId="77777777" w:rsidR="00A4621D" w:rsidRPr="00BB0768" w:rsidRDefault="00A4621D" w:rsidP="00BB0768">
            <w:pPr>
              <w:pStyle w:val="Tablehead"/>
            </w:pPr>
            <w:r w:rsidRPr="00BB0768">
              <w:t>2013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hideMark/>
          </w:tcPr>
          <w:p w14:paraId="7F86C9CE" w14:textId="77777777" w:rsidR="00A4621D" w:rsidRPr="00BB0768" w:rsidRDefault="00A4621D" w:rsidP="00BB0768">
            <w:pPr>
              <w:pStyle w:val="Tablehead"/>
            </w:pPr>
            <w:r w:rsidRPr="00BB0768">
              <w:t>2014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hideMark/>
          </w:tcPr>
          <w:p w14:paraId="70F8D9B2" w14:textId="77777777" w:rsidR="00A4621D" w:rsidRPr="00BB0768" w:rsidRDefault="00A4621D" w:rsidP="00BB0768">
            <w:pPr>
              <w:pStyle w:val="Tablehead"/>
            </w:pPr>
            <w:r w:rsidRPr="00BB0768">
              <w:t>2015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hideMark/>
          </w:tcPr>
          <w:p w14:paraId="15C4773B" w14:textId="77777777" w:rsidR="00A4621D" w:rsidRPr="00BB0768" w:rsidRDefault="00A4621D" w:rsidP="00BB0768">
            <w:pPr>
              <w:pStyle w:val="Tablehead"/>
            </w:pPr>
            <w:r w:rsidRPr="00BB0768">
              <w:t>2016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hideMark/>
          </w:tcPr>
          <w:p w14:paraId="2D1EC5C3" w14:textId="77777777" w:rsidR="00A4621D" w:rsidRPr="00BB0768" w:rsidRDefault="00A4621D" w:rsidP="00BB0768">
            <w:pPr>
              <w:pStyle w:val="Tablehead"/>
            </w:pPr>
            <w:r w:rsidRPr="00BB0768">
              <w:t>2017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hideMark/>
          </w:tcPr>
          <w:p w14:paraId="10958D94" w14:textId="77777777" w:rsidR="00A4621D" w:rsidRPr="00BB0768" w:rsidRDefault="00A4621D" w:rsidP="00BB0768">
            <w:pPr>
              <w:pStyle w:val="Tablehead"/>
            </w:pPr>
            <w:r w:rsidRPr="00BB0768">
              <w:t>2018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</w:tcPr>
          <w:p w14:paraId="54652208" w14:textId="77777777" w:rsidR="00A4621D" w:rsidRPr="00BB0768" w:rsidRDefault="00A4621D" w:rsidP="00BB0768">
            <w:pPr>
              <w:pStyle w:val="Tablehead"/>
            </w:pPr>
            <w:r w:rsidRPr="00BB0768">
              <w:t>2019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</w:tcPr>
          <w:p w14:paraId="46D780BF" w14:textId="77777777" w:rsidR="00A4621D" w:rsidRPr="00BB0768" w:rsidRDefault="00A4621D" w:rsidP="00BB0768">
            <w:pPr>
              <w:pStyle w:val="Tablehead"/>
            </w:pPr>
            <w:r w:rsidRPr="00BB0768">
              <w:t>2020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472F22E" w14:textId="77777777" w:rsidR="00A4621D" w:rsidRPr="00BB0768" w:rsidRDefault="00A4621D" w:rsidP="00BB0768">
            <w:pPr>
              <w:pStyle w:val="Tablehead"/>
            </w:pPr>
            <w:r w:rsidRPr="00BB0768">
              <w:t>Total</w:t>
            </w:r>
          </w:p>
        </w:tc>
      </w:tr>
      <w:tr w:rsidR="00A4621D" w:rsidRPr="00BB0768" w14:paraId="2784FAB4" w14:textId="77777777" w:rsidTr="00E115B9">
        <w:trPr>
          <w:jc w:val="center"/>
        </w:trPr>
        <w:tc>
          <w:tcPr>
            <w:tcW w:w="290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2BB1" w14:textId="77777777" w:rsidR="00A4621D" w:rsidRPr="00BB0768" w:rsidRDefault="00A4621D" w:rsidP="00BB0768">
            <w:pPr>
              <w:pStyle w:val="Tabletext"/>
            </w:pPr>
            <w:r w:rsidRPr="00BB0768">
              <w:t>Número de informes/notas de auditoría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9F6AC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2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085E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2B680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4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0FF064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4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9860665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7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B010E8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4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856150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5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F2E30D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4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9FD2AE9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2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40788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7881D2E8" w14:textId="77777777" w:rsidR="00A4621D" w:rsidRPr="00BB0768" w:rsidRDefault="00A4621D" w:rsidP="00BB0768">
            <w:pPr>
              <w:pStyle w:val="Tabletext"/>
              <w:jc w:val="center"/>
              <w:rPr>
                <w:b/>
                <w:bCs/>
              </w:rPr>
            </w:pPr>
            <w:r w:rsidRPr="00BB0768">
              <w:rPr>
                <w:b/>
                <w:bCs/>
              </w:rPr>
              <w:t>34</w:t>
            </w:r>
          </w:p>
        </w:tc>
      </w:tr>
      <w:tr w:rsidR="00A4621D" w:rsidRPr="00BB0768" w14:paraId="3BF80EE7" w14:textId="77777777" w:rsidTr="00E115B9">
        <w:trPr>
          <w:jc w:val="center"/>
        </w:trPr>
        <w:tc>
          <w:tcPr>
            <w:tcW w:w="290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9EF0" w14:textId="51A8DF5E" w:rsidR="00A4621D" w:rsidRPr="00BB0768" w:rsidRDefault="00A4621D" w:rsidP="00BB0768">
            <w:pPr>
              <w:pStyle w:val="Tabletext"/>
            </w:pPr>
            <w:r w:rsidRPr="00BB0768">
              <w:t xml:space="preserve">Recomendaciones </w:t>
            </w:r>
            <w:r w:rsidR="00B403B4" w:rsidRPr="00BB0768">
              <w:t>–</w:t>
            </w:r>
            <w:r w:rsidRPr="00BB0768">
              <w:t xml:space="preserve"> Total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24F9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17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1862" w14:textId="56644459" w:rsidR="00A4621D" w:rsidRPr="00BB0768" w:rsidRDefault="00B403B4" w:rsidP="00BB0768">
            <w:pPr>
              <w:pStyle w:val="Tabletext"/>
              <w:jc w:val="center"/>
            </w:pPr>
            <w:r w:rsidRPr="00BB0768">
              <w:t>–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73CB8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113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BA145DE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024C7C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43D0E08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5032B4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B60F83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26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37DF28D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EDC86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17EEB73B" w14:textId="77777777" w:rsidR="00A4621D" w:rsidRPr="00BB0768" w:rsidRDefault="00A4621D" w:rsidP="00BB0768">
            <w:pPr>
              <w:pStyle w:val="Tabletext"/>
              <w:jc w:val="center"/>
              <w:rPr>
                <w:b/>
                <w:bCs/>
              </w:rPr>
            </w:pPr>
            <w:r w:rsidRPr="00BB0768">
              <w:rPr>
                <w:b/>
                <w:bCs/>
              </w:rPr>
              <w:t>321</w:t>
            </w:r>
          </w:p>
        </w:tc>
      </w:tr>
      <w:tr w:rsidR="00A4621D" w:rsidRPr="00BB0768" w14:paraId="1CF2D556" w14:textId="77777777" w:rsidTr="00E115B9">
        <w:trPr>
          <w:jc w:val="center"/>
        </w:trPr>
        <w:tc>
          <w:tcPr>
            <w:tcW w:w="290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07DCC" w14:textId="77777777" w:rsidR="00A4621D" w:rsidRPr="00BB0768" w:rsidRDefault="00A4621D" w:rsidP="00BB0768">
            <w:pPr>
              <w:pStyle w:val="Tabletext"/>
            </w:pPr>
            <w:r w:rsidRPr="00BB0768">
              <w:tab/>
              <w:t>En preparación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6D8B2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3F97C" w14:textId="702DE06D" w:rsidR="00A4621D" w:rsidRPr="00BB0768" w:rsidRDefault="00B403B4" w:rsidP="00BB0768">
            <w:pPr>
              <w:pStyle w:val="Tabletext"/>
              <w:jc w:val="center"/>
            </w:pPr>
            <w:r w:rsidRPr="00BB0768">
              <w:t>–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6D534" w14:textId="60763F62" w:rsidR="00A4621D" w:rsidRPr="00BB0768" w:rsidRDefault="00A4621D" w:rsidP="00BB0768">
            <w:pPr>
              <w:pStyle w:val="Tabletext"/>
              <w:jc w:val="center"/>
            </w:pPr>
            <w:r w:rsidRPr="00BB0768"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39DE67D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B9FFE88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3F49F4B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8FCBB4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986687F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4639B24" w14:textId="19F6615D" w:rsidR="00A4621D" w:rsidRPr="00BB0768" w:rsidRDefault="00A4621D" w:rsidP="00BB0768">
            <w:pPr>
              <w:pStyle w:val="Tabletext"/>
              <w:jc w:val="center"/>
            </w:pPr>
            <w:r w:rsidRPr="00BB0768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3871A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15A2ADD1" w14:textId="675F2D46" w:rsidR="00A4621D" w:rsidRPr="00BB0768" w:rsidRDefault="00A4621D" w:rsidP="00BB0768">
            <w:pPr>
              <w:pStyle w:val="Tabletext"/>
              <w:jc w:val="center"/>
              <w:rPr>
                <w:b/>
                <w:bCs/>
              </w:rPr>
            </w:pPr>
            <w:r w:rsidRPr="00BB0768">
              <w:rPr>
                <w:b/>
                <w:bCs/>
              </w:rPr>
              <w:t>4</w:t>
            </w:r>
            <w:r w:rsidR="00BB0768" w:rsidRPr="00BB0768">
              <w:rPr>
                <w:b/>
                <w:bCs/>
              </w:rPr>
              <w:t>2</w:t>
            </w:r>
          </w:p>
        </w:tc>
      </w:tr>
      <w:tr w:rsidR="00A4621D" w:rsidRPr="00BB0768" w14:paraId="6B7DD7CA" w14:textId="77777777" w:rsidTr="00E115B9">
        <w:trPr>
          <w:jc w:val="center"/>
        </w:trPr>
        <w:tc>
          <w:tcPr>
            <w:tcW w:w="290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F16BD" w14:textId="77777777" w:rsidR="00A4621D" w:rsidRPr="00BB0768" w:rsidRDefault="00A4621D" w:rsidP="00BB0768">
            <w:pPr>
              <w:pStyle w:val="Tabletext"/>
            </w:pPr>
            <w:r w:rsidRPr="00BB0768">
              <w:tab/>
              <w:t>Retrasadas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829FA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2314" w14:textId="602CDE5C" w:rsidR="00A4621D" w:rsidRPr="00BB0768" w:rsidRDefault="00B403B4" w:rsidP="00BB0768">
            <w:pPr>
              <w:pStyle w:val="Tabletext"/>
              <w:jc w:val="center"/>
            </w:pPr>
            <w:r w:rsidRPr="00BB0768">
              <w:t>–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18625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33DEAF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F29D9E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9584A9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0F29D9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BC55D98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DA48268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BC918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9CE541E" w14:textId="77777777" w:rsidR="00A4621D" w:rsidRPr="00BB0768" w:rsidRDefault="00A4621D" w:rsidP="00BB0768">
            <w:pPr>
              <w:pStyle w:val="Tabletext"/>
              <w:jc w:val="center"/>
              <w:rPr>
                <w:b/>
                <w:bCs/>
              </w:rPr>
            </w:pPr>
            <w:r w:rsidRPr="00BB0768">
              <w:rPr>
                <w:b/>
                <w:bCs/>
              </w:rPr>
              <w:t>3</w:t>
            </w:r>
          </w:p>
        </w:tc>
      </w:tr>
      <w:tr w:rsidR="00A4621D" w:rsidRPr="00BB0768" w14:paraId="6AB8C4EB" w14:textId="77777777" w:rsidTr="00E115B9">
        <w:trPr>
          <w:jc w:val="center"/>
        </w:trPr>
        <w:tc>
          <w:tcPr>
            <w:tcW w:w="2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C58DE" w14:textId="77777777" w:rsidR="00A4621D" w:rsidRPr="00BB0768" w:rsidRDefault="00A4621D" w:rsidP="00BB0768">
            <w:pPr>
              <w:pStyle w:val="Tabletext"/>
            </w:pPr>
            <w:r w:rsidRPr="00BB0768">
              <w:tab/>
              <w:t>Cerradas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A197D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14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85E9" w14:textId="2D7AFC7D" w:rsidR="00A4621D" w:rsidRPr="00BB0768" w:rsidRDefault="00B403B4" w:rsidP="00BB0768">
            <w:pPr>
              <w:pStyle w:val="Tabletext"/>
              <w:jc w:val="center"/>
            </w:pPr>
            <w:r w:rsidRPr="00BB0768">
              <w:t>–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E09A4" w14:textId="71B80D2E" w:rsidR="00A4621D" w:rsidRPr="00BB0768" w:rsidRDefault="00A4621D" w:rsidP="00BB0768">
            <w:pPr>
              <w:pStyle w:val="Tabletext"/>
              <w:jc w:val="center"/>
            </w:pPr>
            <w:r w:rsidRPr="00BB0768">
              <w:t>10</w:t>
            </w:r>
            <w:r w:rsidR="007D54A7" w:rsidRPr="00BB0768"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14DC27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53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D4E9C81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33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BD706FC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33D0C9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DD5D53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8521CBB" w14:textId="616EBE2D" w:rsidR="00A4621D" w:rsidRPr="00BB0768" w:rsidRDefault="007D54A7" w:rsidP="00BB0768">
            <w:pPr>
              <w:pStyle w:val="Tabletext"/>
              <w:jc w:val="center"/>
            </w:pPr>
            <w:r w:rsidRPr="00BB0768"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51B22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678EC216" w14:textId="6473826D" w:rsidR="00A4621D" w:rsidRPr="00BB0768" w:rsidRDefault="00A4621D" w:rsidP="00BB0768">
            <w:pPr>
              <w:pStyle w:val="Tabletext"/>
              <w:jc w:val="center"/>
              <w:rPr>
                <w:b/>
                <w:bCs/>
              </w:rPr>
            </w:pPr>
            <w:r w:rsidRPr="00BB0768">
              <w:rPr>
                <w:b/>
                <w:bCs/>
              </w:rPr>
              <w:t>27</w:t>
            </w:r>
            <w:r w:rsidR="007D54A7" w:rsidRPr="00BB0768">
              <w:rPr>
                <w:b/>
                <w:bCs/>
              </w:rPr>
              <w:t>6</w:t>
            </w:r>
          </w:p>
        </w:tc>
      </w:tr>
      <w:tr w:rsidR="00A4621D" w:rsidRPr="00BB0768" w14:paraId="23C1FD42" w14:textId="77777777" w:rsidTr="00E115B9">
        <w:trPr>
          <w:jc w:val="center"/>
        </w:trPr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676009" w14:textId="77777777" w:rsidR="00A4621D" w:rsidRPr="00BB0768" w:rsidRDefault="00A4621D" w:rsidP="00BB0768">
            <w:pPr>
              <w:pStyle w:val="Tabletext"/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1DC0BFE" w14:textId="77777777" w:rsidR="00A4621D" w:rsidRPr="00BB0768" w:rsidRDefault="00A4621D" w:rsidP="00BB0768">
            <w:pPr>
              <w:pStyle w:val="Tabletext"/>
              <w:jc w:val="center"/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C4D721" w14:textId="77777777" w:rsidR="00A4621D" w:rsidRPr="00BB0768" w:rsidRDefault="00A4621D" w:rsidP="00BB0768">
            <w:pPr>
              <w:pStyle w:val="Tabletext"/>
              <w:jc w:val="center"/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7DEE3F" w14:textId="77777777" w:rsidR="00A4621D" w:rsidRPr="00BB0768" w:rsidRDefault="00A4621D" w:rsidP="00BB0768">
            <w:pPr>
              <w:pStyle w:val="Tabletext"/>
              <w:jc w:val="center"/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29B7E2" w14:textId="77777777" w:rsidR="00A4621D" w:rsidRPr="00BB0768" w:rsidRDefault="00A4621D" w:rsidP="00BB0768">
            <w:pPr>
              <w:pStyle w:val="Tabletext"/>
              <w:jc w:val="center"/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804080" w14:textId="77777777" w:rsidR="00A4621D" w:rsidRPr="00BB0768" w:rsidRDefault="00A4621D" w:rsidP="00BB0768">
            <w:pPr>
              <w:pStyle w:val="Tabletext"/>
              <w:jc w:val="center"/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F3761D1" w14:textId="77777777" w:rsidR="00A4621D" w:rsidRPr="00BB0768" w:rsidRDefault="00A4621D" w:rsidP="00BB0768">
            <w:pPr>
              <w:pStyle w:val="Tabletext"/>
              <w:jc w:val="center"/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AB0574E" w14:textId="77777777" w:rsidR="00A4621D" w:rsidRPr="00BB0768" w:rsidRDefault="00A4621D" w:rsidP="00BB0768">
            <w:pPr>
              <w:pStyle w:val="Tabletext"/>
              <w:jc w:val="center"/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123701" w14:textId="77777777" w:rsidR="00A4621D" w:rsidRPr="00BB0768" w:rsidRDefault="00A4621D" w:rsidP="00BB0768">
            <w:pPr>
              <w:pStyle w:val="Tabletext"/>
              <w:jc w:val="center"/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7D5223D" w14:textId="77777777" w:rsidR="00A4621D" w:rsidRPr="00BB0768" w:rsidRDefault="00A4621D" w:rsidP="00BB0768">
            <w:pPr>
              <w:pStyle w:val="Tabletext"/>
              <w:jc w:val="center"/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68F6830" w14:textId="77777777" w:rsidR="00A4621D" w:rsidRPr="00BB0768" w:rsidRDefault="00A4621D" w:rsidP="00BB0768">
            <w:pPr>
              <w:pStyle w:val="Tabletext"/>
              <w:jc w:val="center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669CADBC" w14:textId="77777777" w:rsidR="00A4621D" w:rsidRPr="00BB0768" w:rsidRDefault="00A4621D" w:rsidP="00BB0768">
            <w:pPr>
              <w:pStyle w:val="Tabletext"/>
              <w:jc w:val="center"/>
            </w:pPr>
          </w:p>
        </w:tc>
      </w:tr>
      <w:tr w:rsidR="00A4621D" w:rsidRPr="00BB0768" w14:paraId="0752F8BA" w14:textId="77777777" w:rsidTr="00E115B9">
        <w:trPr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D9F65" w14:textId="77777777" w:rsidR="00A4621D" w:rsidRPr="00BB0768" w:rsidRDefault="00A4621D" w:rsidP="00BB0768">
            <w:pPr>
              <w:pStyle w:val="Tabletext"/>
            </w:pPr>
            <w:r w:rsidRPr="00BB0768">
              <w:t>% de recomendaciones en preparación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8DE66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0%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8E0CC" w14:textId="5C5ED72E" w:rsidR="00A4621D" w:rsidRPr="00BB0768" w:rsidRDefault="00B403B4" w:rsidP="00BB0768">
            <w:pPr>
              <w:pStyle w:val="Tabletext"/>
              <w:jc w:val="center"/>
            </w:pPr>
            <w:r w:rsidRPr="00BB0768">
              <w:t>–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4C19B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4%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44CCD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4%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00C1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3%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0D35E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27%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497C2B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27%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2D27E1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46%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5FCDAA" w14:textId="76D0342C" w:rsidR="00A4621D" w:rsidRPr="00BB0768" w:rsidRDefault="007D54A7" w:rsidP="00BB0768">
            <w:pPr>
              <w:pStyle w:val="Tabletext"/>
              <w:jc w:val="center"/>
            </w:pPr>
            <w:r w:rsidRPr="00BB0768">
              <w:t>27</w:t>
            </w:r>
            <w:r w:rsidR="00A4621D" w:rsidRPr="00BB0768">
              <w:t>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1ADF3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44%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A5B3026" w14:textId="5EBEE050" w:rsidR="00A4621D" w:rsidRPr="00BB0768" w:rsidRDefault="00A4621D" w:rsidP="00BB0768">
            <w:pPr>
              <w:pStyle w:val="Tabletext"/>
              <w:jc w:val="center"/>
              <w:rPr>
                <w:b/>
                <w:bCs/>
              </w:rPr>
            </w:pPr>
            <w:r w:rsidRPr="00BB0768">
              <w:rPr>
                <w:b/>
                <w:bCs/>
              </w:rPr>
              <w:t>1</w:t>
            </w:r>
            <w:r w:rsidR="007D54A7" w:rsidRPr="00BB0768">
              <w:rPr>
                <w:b/>
                <w:bCs/>
              </w:rPr>
              <w:t>3</w:t>
            </w:r>
            <w:r w:rsidRPr="00BB0768">
              <w:rPr>
                <w:b/>
                <w:bCs/>
              </w:rPr>
              <w:t>%</w:t>
            </w:r>
          </w:p>
        </w:tc>
      </w:tr>
      <w:tr w:rsidR="00A4621D" w:rsidRPr="00BB0768" w14:paraId="0448C5C4" w14:textId="77777777" w:rsidTr="00E115B9">
        <w:trPr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C9FA9" w14:textId="77777777" w:rsidR="00A4621D" w:rsidRPr="00BB0768" w:rsidRDefault="00A4621D" w:rsidP="00BB0768">
            <w:pPr>
              <w:pStyle w:val="Tabletext"/>
            </w:pPr>
            <w:r w:rsidRPr="00BB0768">
              <w:t>% de recomendaciones retrasadas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5D0B1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18%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3D5E9" w14:textId="53F5E4EB" w:rsidR="00A4621D" w:rsidRPr="00BB0768" w:rsidRDefault="00B403B4" w:rsidP="00BB0768">
            <w:pPr>
              <w:pStyle w:val="Tabletext"/>
              <w:jc w:val="center"/>
            </w:pPr>
            <w:r w:rsidRPr="00BB0768">
              <w:t>–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25404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0%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DE767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0%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6556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0%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36517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0%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C9FCD2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0%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4D97C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0%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4831AF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0%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A6AC91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0636EDAD" w14:textId="77777777" w:rsidR="00A4621D" w:rsidRPr="00BB0768" w:rsidRDefault="00A4621D" w:rsidP="00BB0768">
            <w:pPr>
              <w:pStyle w:val="Tabletext"/>
              <w:jc w:val="center"/>
              <w:rPr>
                <w:b/>
                <w:bCs/>
              </w:rPr>
            </w:pPr>
            <w:r w:rsidRPr="00BB0768">
              <w:rPr>
                <w:b/>
                <w:bCs/>
              </w:rPr>
              <w:t>1%</w:t>
            </w:r>
          </w:p>
        </w:tc>
      </w:tr>
      <w:tr w:rsidR="00A4621D" w:rsidRPr="00BB0768" w14:paraId="41CB4B30" w14:textId="77777777" w:rsidTr="00E115B9">
        <w:trPr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7A15A" w14:textId="77777777" w:rsidR="00A4621D" w:rsidRPr="00BB0768" w:rsidRDefault="00A4621D" w:rsidP="00BB0768">
            <w:pPr>
              <w:pStyle w:val="Tabletext"/>
            </w:pPr>
            <w:r w:rsidRPr="00BB0768">
              <w:t>% de recomendaciones cerradas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5FFE4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82%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6B3F6" w14:textId="326ED805" w:rsidR="00A4621D" w:rsidRPr="00BB0768" w:rsidRDefault="00B403B4" w:rsidP="00BB0768">
            <w:pPr>
              <w:pStyle w:val="Tabletext"/>
              <w:jc w:val="center"/>
            </w:pPr>
            <w:r w:rsidRPr="00BB0768">
              <w:t>–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28795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96%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4735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96%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09232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97%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6F1D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73%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149B8D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73%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A05F45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54%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7394E4" w14:textId="68697C07" w:rsidR="00A4621D" w:rsidRPr="00BB0768" w:rsidRDefault="007D54A7" w:rsidP="00BB0768">
            <w:pPr>
              <w:pStyle w:val="Tabletext"/>
              <w:jc w:val="center"/>
            </w:pPr>
            <w:r w:rsidRPr="00BB0768">
              <w:t>73</w:t>
            </w:r>
            <w:r w:rsidR="00A4621D" w:rsidRPr="00BB0768">
              <w:t>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3927F" w14:textId="77777777" w:rsidR="00A4621D" w:rsidRPr="00BB0768" w:rsidRDefault="00A4621D" w:rsidP="00BB0768">
            <w:pPr>
              <w:pStyle w:val="Tabletext"/>
              <w:jc w:val="center"/>
            </w:pPr>
            <w:r w:rsidRPr="00BB0768">
              <w:t>56%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62B7D74B" w14:textId="162AE012" w:rsidR="00A4621D" w:rsidRPr="00BB0768" w:rsidRDefault="00A4621D" w:rsidP="00BB0768">
            <w:pPr>
              <w:pStyle w:val="Tabletext"/>
              <w:jc w:val="center"/>
              <w:rPr>
                <w:b/>
                <w:bCs/>
              </w:rPr>
            </w:pPr>
            <w:r w:rsidRPr="00BB0768">
              <w:rPr>
                <w:b/>
                <w:bCs/>
              </w:rPr>
              <w:t>8</w:t>
            </w:r>
            <w:r w:rsidR="007D54A7" w:rsidRPr="00BB0768">
              <w:rPr>
                <w:b/>
                <w:bCs/>
              </w:rPr>
              <w:t>6</w:t>
            </w:r>
            <w:r w:rsidRPr="00BB0768">
              <w:rPr>
                <w:b/>
                <w:bCs/>
              </w:rPr>
              <w:t>%</w:t>
            </w:r>
          </w:p>
        </w:tc>
      </w:tr>
    </w:tbl>
    <w:p w14:paraId="0FC8C81B" w14:textId="77777777" w:rsidR="00745EC1" w:rsidRPr="00BB0768" w:rsidRDefault="00745EC1" w:rsidP="0032202E">
      <w:pPr>
        <w:pStyle w:val="Reasons"/>
      </w:pPr>
    </w:p>
    <w:p w14:paraId="24B173E0" w14:textId="77777777" w:rsidR="00745EC1" w:rsidRPr="00BB0768" w:rsidRDefault="00745EC1">
      <w:pPr>
        <w:jc w:val="center"/>
      </w:pPr>
      <w:r w:rsidRPr="00BB0768">
        <w:t>______________</w:t>
      </w:r>
    </w:p>
    <w:sectPr w:rsidR="00745EC1" w:rsidRPr="00BB0768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5B6F" w14:textId="77777777" w:rsidR="004C55F6" w:rsidRDefault="004C55F6">
      <w:r>
        <w:separator/>
      </w:r>
    </w:p>
  </w:endnote>
  <w:endnote w:type="continuationSeparator" w:id="0">
    <w:p w14:paraId="6ACF546D" w14:textId="77777777" w:rsidR="004C55F6" w:rsidRDefault="004C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BBE4" w14:textId="594AC911" w:rsidR="00760F1C" w:rsidRPr="00C32492" w:rsidRDefault="00304686">
    <w:pPr>
      <w:pStyle w:val="Footer"/>
      <w:rPr>
        <w:lang w:val="fr-FR"/>
      </w:rPr>
    </w:pPr>
    <w:r>
      <w:fldChar w:fldCharType="begin"/>
    </w:r>
    <w:r w:rsidRPr="00C32492">
      <w:rPr>
        <w:lang w:val="fr-FR"/>
      </w:rPr>
      <w:instrText xml:space="preserve"> FILENAME \p \* MERGEFORMAT </w:instrText>
    </w:r>
    <w:r>
      <w:fldChar w:fldCharType="separate"/>
    </w:r>
    <w:r w:rsidR="00914A81" w:rsidRPr="00C32492">
      <w:rPr>
        <w:lang w:val="fr-FR"/>
      </w:rPr>
      <w:t>P:\ESP\SG\CONSEIL\C21\000\044S.docx</w:t>
    </w:r>
    <w:r>
      <w:rPr>
        <w:lang w:val="en-US"/>
      </w:rPr>
      <w:fldChar w:fldCharType="end"/>
    </w:r>
    <w:r w:rsidR="00914A81" w:rsidRPr="00C32492">
      <w:rPr>
        <w:lang w:val="fr-FR"/>
      </w:rPr>
      <w:t xml:space="preserve"> (483240)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3984" w14:textId="34360703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8C6C" w14:textId="77777777" w:rsidR="004C55F6" w:rsidRDefault="004C55F6">
      <w:r>
        <w:t>____________________</w:t>
      </w:r>
    </w:p>
  </w:footnote>
  <w:footnote w:type="continuationSeparator" w:id="0">
    <w:p w14:paraId="3CC89B81" w14:textId="77777777" w:rsidR="004C55F6" w:rsidRDefault="004C5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C06C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3FC2D6B6" w14:textId="103AEA5B" w:rsidR="00760F1C" w:rsidRDefault="00760F1C" w:rsidP="00C2727F">
    <w:pPr>
      <w:pStyle w:val="Header"/>
    </w:pPr>
    <w:r>
      <w:t>C</w:t>
    </w:r>
    <w:r w:rsidR="007955DA">
      <w:t>2</w:t>
    </w:r>
    <w:r w:rsidR="000007D1">
      <w:t>1</w:t>
    </w:r>
    <w:r>
      <w:t>/</w:t>
    </w:r>
    <w:r w:rsidR="00914A81">
      <w:t>44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62E6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F4D4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E06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8E5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326A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60BC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5682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F2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A21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701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09"/>
    <w:rsid w:val="000007D1"/>
    <w:rsid w:val="00066F52"/>
    <w:rsid w:val="00093EEB"/>
    <w:rsid w:val="000B0D00"/>
    <w:rsid w:val="000B7C15"/>
    <w:rsid w:val="000D1D0F"/>
    <w:rsid w:val="000E25FA"/>
    <w:rsid w:val="000F5290"/>
    <w:rsid w:val="0010165C"/>
    <w:rsid w:val="00146BFB"/>
    <w:rsid w:val="00152E7D"/>
    <w:rsid w:val="001F14A2"/>
    <w:rsid w:val="0025353C"/>
    <w:rsid w:val="002801AA"/>
    <w:rsid w:val="002905BD"/>
    <w:rsid w:val="002946AA"/>
    <w:rsid w:val="002C4676"/>
    <w:rsid w:val="002C70B0"/>
    <w:rsid w:val="002F3CC4"/>
    <w:rsid w:val="00304686"/>
    <w:rsid w:val="00333B09"/>
    <w:rsid w:val="00362C61"/>
    <w:rsid w:val="004C55F6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C307A"/>
    <w:rsid w:val="006D4761"/>
    <w:rsid w:val="00726872"/>
    <w:rsid w:val="00745EC1"/>
    <w:rsid w:val="00760F1C"/>
    <w:rsid w:val="007657F0"/>
    <w:rsid w:val="0077252D"/>
    <w:rsid w:val="007955DA"/>
    <w:rsid w:val="007D54A7"/>
    <w:rsid w:val="007E14C1"/>
    <w:rsid w:val="007E5DD3"/>
    <w:rsid w:val="007F170C"/>
    <w:rsid w:val="007F350B"/>
    <w:rsid w:val="00820BE4"/>
    <w:rsid w:val="008451E8"/>
    <w:rsid w:val="0084634E"/>
    <w:rsid w:val="00913B9C"/>
    <w:rsid w:val="00914A81"/>
    <w:rsid w:val="00956E77"/>
    <w:rsid w:val="009F4811"/>
    <w:rsid w:val="00A4621D"/>
    <w:rsid w:val="00AA390C"/>
    <w:rsid w:val="00AD0D93"/>
    <w:rsid w:val="00B0200A"/>
    <w:rsid w:val="00B2499E"/>
    <w:rsid w:val="00B403B4"/>
    <w:rsid w:val="00B574DB"/>
    <w:rsid w:val="00B826C2"/>
    <w:rsid w:val="00B8298E"/>
    <w:rsid w:val="00B93EB6"/>
    <w:rsid w:val="00BB0768"/>
    <w:rsid w:val="00BB2E53"/>
    <w:rsid w:val="00BD0723"/>
    <w:rsid w:val="00BD2518"/>
    <w:rsid w:val="00BF1D1C"/>
    <w:rsid w:val="00C20C59"/>
    <w:rsid w:val="00C2727F"/>
    <w:rsid w:val="00C32492"/>
    <w:rsid w:val="00C55B1F"/>
    <w:rsid w:val="00CF1A67"/>
    <w:rsid w:val="00D2750E"/>
    <w:rsid w:val="00D62446"/>
    <w:rsid w:val="00DA4EA2"/>
    <w:rsid w:val="00DC3D3E"/>
    <w:rsid w:val="00DC4231"/>
    <w:rsid w:val="00DE2C90"/>
    <w:rsid w:val="00DE3B24"/>
    <w:rsid w:val="00DE4E59"/>
    <w:rsid w:val="00E06947"/>
    <w:rsid w:val="00E115B9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51B4F50"/>
  <w15:docId w15:val="{F35E9D76-3C66-4BFE-B45C-605F7899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0B0D00"/>
    <w:rPr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33B09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333B09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266B8-144A-4CA6-9F97-8F30A866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35</TotalTime>
  <Pages>1</Pages>
  <Words>197</Words>
  <Characters>837</Characters>
  <Application>Microsoft Office Word</Application>
  <DocSecurity>0</DocSecurity>
  <Lines>6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Informe del Auditor Interno sobre las actividades de auditoría interna</vt:lpstr>
    </vt:vector>
  </TitlesOfParts>
  <Manager>Secretaría General - Pool</Manager>
  <Company>Unión Internacional de Telecomunicaciones (UIT)</Company>
  <LinksUpToDate>false</LinksUpToDate>
  <CharactersWithSpaces>1032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Auditor Interno sobre las actividades de auditoría interna</dc:title>
  <dc:subject>Consejo 2021, Virtual consultation of councillors</dc:subject>
  <dc:creator>Spanish83</dc:creator>
  <cp:keywords>C2021, C21, VCC, C21-VCC-1</cp:keywords>
  <dc:description/>
  <cp:lastModifiedBy>Spanish</cp:lastModifiedBy>
  <cp:revision>5</cp:revision>
  <cp:lastPrinted>2006-03-24T09:51:00Z</cp:lastPrinted>
  <dcterms:created xsi:type="dcterms:W3CDTF">2021-06-25T13:25:00Z</dcterms:created>
  <dcterms:modified xsi:type="dcterms:W3CDTF">2021-06-28T14:09:00Z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