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375F2" w:rsidRPr="00DD7414" w14:paraId="645200FF" w14:textId="77777777">
        <w:trPr>
          <w:cantSplit/>
        </w:trPr>
        <w:tc>
          <w:tcPr>
            <w:tcW w:w="6911" w:type="dxa"/>
          </w:tcPr>
          <w:p w14:paraId="5B0BA874" w14:textId="3A51CB40" w:rsidR="000375F2" w:rsidRPr="00DD7414" w:rsidRDefault="000375F2" w:rsidP="000375F2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D7414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DD741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DD7414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DD7414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0375F2" w:rsidRPr="00DD7414" w:rsidRDefault="000375F2" w:rsidP="000375F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D7414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D7414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DD741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DD741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D7414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DD741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DD741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456FD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28DFF8C0" w:rsidR="00BC7BC0" w:rsidRPr="00DD741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D741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80C48" w:rsidRPr="00DD7414">
              <w:rPr>
                <w:b/>
                <w:bCs/>
                <w:caps/>
                <w:szCs w:val="22"/>
                <w:lang w:val="ru-RU"/>
              </w:rPr>
              <w:t>ADM 18</w:t>
            </w:r>
          </w:p>
        </w:tc>
        <w:tc>
          <w:tcPr>
            <w:tcW w:w="3120" w:type="dxa"/>
          </w:tcPr>
          <w:p w14:paraId="667A31B9" w14:textId="2B668F16" w:rsidR="00BC7BC0" w:rsidRPr="00DD7414" w:rsidRDefault="00D941B5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1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3456FD">
              <w:rPr>
                <w:b/>
                <w:bCs/>
                <w:szCs w:val="22"/>
                <w:lang w:val="ru-RU"/>
              </w:rPr>
              <w:t>к</w:t>
            </w:r>
            <w:r w:rsidR="003456FD" w:rsidRPr="00DD741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D7414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DD7414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DD7414">
              <w:rPr>
                <w:b/>
                <w:bCs/>
                <w:szCs w:val="22"/>
                <w:lang w:val="ru-RU"/>
              </w:rPr>
              <w:t>C</w:t>
            </w:r>
            <w:r w:rsidR="00442515" w:rsidRPr="00DD7414">
              <w:rPr>
                <w:b/>
                <w:bCs/>
                <w:szCs w:val="22"/>
                <w:lang w:val="ru-RU"/>
              </w:rPr>
              <w:t>2</w:t>
            </w:r>
            <w:r w:rsidR="000375F2" w:rsidRPr="00DD7414">
              <w:rPr>
                <w:b/>
                <w:bCs/>
                <w:szCs w:val="22"/>
                <w:lang w:val="ru-RU"/>
              </w:rPr>
              <w:t>1</w:t>
            </w:r>
            <w:proofErr w:type="spellEnd"/>
            <w:r w:rsidR="00BC7BC0" w:rsidRPr="00DD7414">
              <w:rPr>
                <w:b/>
                <w:bCs/>
                <w:szCs w:val="22"/>
                <w:lang w:val="ru-RU"/>
              </w:rPr>
              <w:t>/</w:t>
            </w:r>
            <w:r w:rsidR="00191301" w:rsidRPr="00DD7414">
              <w:rPr>
                <w:b/>
                <w:bCs/>
                <w:szCs w:val="22"/>
                <w:lang w:val="ru-RU"/>
              </w:rPr>
              <w:t>44</w:t>
            </w:r>
            <w:r w:rsidR="00BC7BC0" w:rsidRPr="00DD741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D7414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DD74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276F9F70" w:rsidR="00BC7BC0" w:rsidRPr="00DD7414" w:rsidRDefault="00E17FB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1</w:t>
            </w:r>
            <w:r w:rsidR="00D941B5">
              <w:rPr>
                <w:b/>
                <w:bCs/>
                <w:szCs w:val="22"/>
                <w:lang w:val="ru-RU"/>
              </w:rPr>
              <w:t>8</w:t>
            </w:r>
            <w:r w:rsidRPr="00DD7414">
              <w:rPr>
                <w:b/>
                <w:bCs/>
                <w:szCs w:val="22"/>
                <w:lang w:val="ru-RU"/>
              </w:rPr>
              <w:t xml:space="preserve"> </w:t>
            </w:r>
            <w:r w:rsidR="00D941B5">
              <w:rPr>
                <w:b/>
                <w:bCs/>
                <w:szCs w:val="22"/>
                <w:lang w:val="ru-RU"/>
              </w:rPr>
              <w:t xml:space="preserve">июня </w:t>
            </w:r>
            <w:r w:rsidR="00BC7BC0" w:rsidRPr="00DD7414">
              <w:rPr>
                <w:b/>
                <w:bCs/>
                <w:szCs w:val="22"/>
                <w:lang w:val="ru-RU"/>
              </w:rPr>
              <w:t>20</w:t>
            </w:r>
            <w:r w:rsidR="00442515" w:rsidRPr="00DD7414">
              <w:rPr>
                <w:b/>
                <w:bCs/>
                <w:szCs w:val="22"/>
                <w:lang w:val="ru-RU"/>
              </w:rPr>
              <w:t>2</w:t>
            </w:r>
            <w:r w:rsidRPr="00DD7414">
              <w:rPr>
                <w:b/>
                <w:bCs/>
                <w:szCs w:val="22"/>
                <w:lang w:val="ru-RU"/>
              </w:rPr>
              <w:t>1</w:t>
            </w:r>
            <w:r w:rsidR="00BC7BC0" w:rsidRPr="00DD741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D7414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DD74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DD741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D7414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2276E8F7" w:rsidR="00BC7BC0" w:rsidRPr="00DD7414" w:rsidRDefault="00BC7BC0" w:rsidP="003456FD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D7414">
              <w:rPr>
                <w:lang w:val="ru-RU"/>
              </w:rPr>
              <w:t>Отчет Генерального секретаря</w:t>
            </w:r>
          </w:p>
        </w:tc>
      </w:tr>
      <w:tr w:rsidR="00BC7BC0" w:rsidRPr="003456FD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6B49B99" w:rsidR="00BC7BC0" w:rsidRPr="00DD7414" w:rsidRDefault="00080C48" w:rsidP="003456FD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D7414">
              <w:rPr>
                <w:lang w:val="ru-RU"/>
              </w:rPr>
              <w:t xml:space="preserve">ОТЧЕТ ВНУТРЕННЕГО АУДИТОРА О </w:t>
            </w:r>
            <w:proofErr w:type="spellStart"/>
            <w:r w:rsidRPr="003456FD">
              <w:t>ДЕЯТЕЛЬНОСТИ</w:t>
            </w:r>
            <w:proofErr w:type="spellEnd"/>
            <w:r w:rsidRPr="00DD7414">
              <w:rPr>
                <w:lang w:val="ru-RU"/>
              </w:rPr>
              <w:t xml:space="preserve"> ПО ВНУТРЕННЕМУ АУДИТУ</w:t>
            </w:r>
          </w:p>
        </w:tc>
      </w:tr>
    </w:tbl>
    <w:bookmarkEnd w:id="2"/>
    <w:p w14:paraId="2F10457F" w14:textId="7106F46D" w:rsidR="00080C48" w:rsidRDefault="00D941B5" w:rsidP="003456FD">
      <w:pPr>
        <w:pStyle w:val="Normalaftertitle"/>
        <w:spacing w:after="120"/>
        <w:rPr>
          <w:color w:val="000000" w:themeColor="text1"/>
          <w:lang w:val="ru-RU"/>
        </w:rPr>
      </w:pPr>
      <w:r w:rsidRPr="00D941B5">
        <w:rPr>
          <w:lang w:val="ru-RU"/>
        </w:rPr>
        <w:t xml:space="preserve">Просьба заменить таблицу на </w:t>
      </w:r>
      <w:r>
        <w:rPr>
          <w:lang w:val="ru-RU"/>
        </w:rPr>
        <w:t xml:space="preserve">странице 4 Документа </w:t>
      </w:r>
      <w:proofErr w:type="spellStart"/>
      <w:r w:rsidRPr="00D941B5">
        <w:rPr>
          <w:lang w:val="ru-RU"/>
        </w:rPr>
        <w:t>C21</w:t>
      </w:r>
      <w:proofErr w:type="spellEnd"/>
      <w:r w:rsidRPr="00D941B5">
        <w:rPr>
          <w:lang w:val="ru-RU"/>
        </w:rPr>
        <w:t>/44 представленной ниже таблицей</w:t>
      </w:r>
      <w:r>
        <w:rPr>
          <w:lang w:val="ru-RU"/>
        </w:rPr>
        <w:t>. В столбцах данных за 2013 и 2019 годы были исправлены цифры по строке "Выполняемые"</w:t>
      </w:r>
      <w:r w:rsidR="00080C48" w:rsidRPr="00DD7414">
        <w:rPr>
          <w:color w:val="000000" w:themeColor="text1"/>
          <w:lang w:val="ru-RU"/>
        </w:rPr>
        <w:t>.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838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  <w:gridCol w:w="856"/>
      </w:tblGrid>
      <w:tr w:rsidR="00920E2B" w:rsidRPr="00DD7414" w14:paraId="675D75A4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46F85F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B3292F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B3FAD4B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4E7D915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7FD55F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C294FB6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E3EDC8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25E473" w14:textId="77777777" w:rsidR="00920E2B" w:rsidRPr="00DD7414" w:rsidRDefault="00920E2B" w:rsidP="00C12E2E">
            <w:pPr>
              <w:pStyle w:val="Tablehead"/>
              <w:rPr>
                <w:rFonts w:cs="Calibri"/>
                <w:color w:val="FFFFFF" w:themeColor="background1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color w:val="FFFFFF" w:themeColor="background1"/>
                <w:sz w:val="18"/>
                <w:szCs w:val="18"/>
                <w:lang w:val="ru-RU"/>
              </w:rPr>
              <w:t>2017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6EBA04F6" w14:textId="777777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715D54DD" w14:textId="1D6A6A9D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57BE21DF" w14:textId="614E935E" w:rsidR="00920E2B" w:rsidRPr="00DD7414" w:rsidRDefault="007A4543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48D9A19" w14:textId="4557E377" w:rsidR="00920E2B" w:rsidRPr="00DD7414" w:rsidRDefault="00920E2B" w:rsidP="00C12E2E">
            <w:pPr>
              <w:pStyle w:val="Tablehead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Итого</w:t>
            </w:r>
          </w:p>
        </w:tc>
      </w:tr>
      <w:tr w:rsidR="001C08E6" w:rsidRPr="00DD7414" w14:paraId="3E02017F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F623" w14:textId="5EDA495B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Количество отчетов</w:t>
            </w:r>
            <w:r w:rsidR="00202728">
              <w:rPr>
                <w:rFonts w:cs="Calibri"/>
                <w:sz w:val="18"/>
                <w:szCs w:val="18"/>
                <w:lang w:val="ru-RU"/>
              </w:rPr>
              <w:t>/</w:t>
            </w:r>
            <w:r w:rsidR="009F7E03">
              <w:rPr>
                <w:rFonts w:cs="Calibri"/>
                <w:sz w:val="18"/>
                <w:szCs w:val="18"/>
                <w:lang w:val="ru-RU"/>
              </w:rPr>
              <w:br/>
            </w:r>
            <w:r w:rsidR="00202728">
              <w:rPr>
                <w:rFonts w:cs="Calibri"/>
                <w:sz w:val="18"/>
                <w:szCs w:val="18"/>
                <w:lang w:val="ru-RU"/>
              </w:rPr>
              <w:t>записок</w:t>
            </w:r>
            <w:r w:rsidRPr="00DD7414">
              <w:rPr>
                <w:rFonts w:cs="Calibri"/>
                <w:sz w:val="18"/>
                <w:szCs w:val="18"/>
                <w:lang w:val="ru-RU"/>
              </w:rPr>
              <w:t xml:space="preserve"> об аудите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6338" w14:textId="0918DAC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589F" w14:textId="198CCD1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8C093" w14:textId="49A4E74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F0A80F" w14:textId="5649C5FE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6C2D6C" w14:textId="673D7F6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17909B" w14:textId="3D4CB1D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5444" w14:textId="424F336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72E5" w14:textId="737426B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8BE4" w14:textId="49FE706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9121" w14:textId="412B2085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2EB755C" w14:textId="2E8B66E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34</w:t>
            </w:r>
          </w:p>
        </w:tc>
      </w:tr>
      <w:tr w:rsidR="001C08E6" w:rsidRPr="00DD7414" w14:paraId="28F80AC4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2C04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Количество рекомендаций − всего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8F37" w14:textId="34F6BA6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EAE6" w14:textId="0922597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color w:val="000000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7630F" w14:textId="292C30F0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6FE056" w14:textId="1F5E222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FE0B53" w14:textId="7951307E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053EF3" w14:textId="3ABE5B6B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DB47" w14:textId="33C5E54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F4F4" w14:textId="49F97A4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1D63" w14:textId="02D408E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84BB" w14:textId="1B672280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B925C9F" w14:textId="5EA3370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321</w:t>
            </w:r>
          </w:p>
        </w:tc>
      </w:tr>
      <w:tr w:rsidR="001C08E6" w:rsidRPr="00DD7414" w14:paraId="53B4DAF0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439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ab/>
              <w:t>Выполняемые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7726F" w14:textId="3683170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0376" w14:textId="1B47FB2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79884" w14:textId="245971C9" w:rsidR="007A4543" w:rsidRPr="00DD7414" w:rsidRDefault="00D941B5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F72C0D6" w14:textId="3C0683B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5CDD7B" w14:textId="60F719E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A9AEBF" w14:textId="02A9B5B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A0FD" w14:textId="43AE196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9EE50" w14:textId="09118D65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5C31" w14:textId="01F6358C" w:rsidR="007A4543" w:rsidRPr="00DD7414" w:rsidRDefault="00D941B5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575A" w14:textId="5AC0EE3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657135" w14:textId="4EFF7A6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4</w:t>
            </w:r>
            <w:r w:rsidR="00D941B5">
              <w:rPr>
                <w:rFonts w:cs="Calibri"/>
                <w:b/>
                <w:bCs/>
                <w:sz w:val="18"/>
                <w:szCs w:val="18"/>
                <w:lang w:val="ru-RU"/>
              </w:rPr>
              <w:t>2</w:t>
            </w:r>
          </w:p>
        </w:tc>
      </w:tr>
      <w:tr w:rsidR="001C08E6" w:rsidRPr="00DD7414" w14:paraId="5C2A4D98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1D7A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ab/>
              <w:t>Просроченные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7A791" w14:textId="5B64356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1BC5" w14:textId="67EC1BF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A5A51" w14:textId="6018836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F791BE" w14:textId="277585E5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9F0854" w14:textId="629E719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0F6457" w14:textId="7379828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581D" w14:textId="1792585B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29C6" w14:textId="64545BB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D7795" w14:textId="134F98A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A111" w14:textId="6FA1283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D616346" w14:textId="148FEFF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3</w:t>
            </w:r>
          </w:p>
        </w:tc>
      </w:tr>
      <w:tr w:rsidR="001C08E6" w:rsidRPr="00DD7414" w14:paraId="45DA8B44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9FE7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ab/>
              <w:t>Выполненные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63908" w14:textId="70F59C7C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D91F" w14:textId="64D6138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465B6" w14:textId="22D541DC" w:rsidR="007A4543" w:rsidRPr="000C7DFF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10</w:t>
            </w:r>
            <w:r w:rsidR="000C7DFF">
              <w:rPr>
                <w:rFonts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4EBCB9" w14:textId="696387D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AAFB98" w14:textId="2A5F90C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82CFC3" w14:textId="2F4239A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21A3" w14:textId="1AAA6BD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5416" w14:textId="16F835CE" w:rsidR="007A4543" w:rsidRPr="000C7DFF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C315" w14:textId="5000DB11" w:rsidR="007A4543" w:rsidRPr="000C7DFF" w:rsidRDefault="000C7DFF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85E0" w14:textId="48B7866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6B2D677" w14:textId="7CA379B5" w:rsidR="007A4543" w:rsidRPr="000C7DFF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27</w:t>
            </w:r>
            <w:r w:rsidR="000C7DFF">
              <w:rPr>
                <w:rFonts w:cs="Calibri"/>
                <w:b/>
                <w:bCs/>
                <w:sz w:val="18"/>
                <w:szCs w:val="18"/>
                <w:lang w:val="en-US"/>
              </w:rPr>
              <w:t>6</w:t>
            </w:r>
          </w:p>
        </w:tc>
      </w:tr>
      <w:tr w:rsidR="00920E2B" w:rsidRPr="00DD7414" w14:paraId="5143A91F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1D893D" w14:textId="77777777" w:rsidR="00920E2B" w:rsidRPr="00DD7414" w:rsidRDefault="00920E2B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426EBAF" w14:textId="42F20ABB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2C829A" w14:textId="77777777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A9B023E" w14:textId="6468E794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7B1FC7D" w14:textId="1201A6CE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22FF378" w14:textId="5F2E65BB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49C14F1" w14:textId="6448FD68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C2CEE" w14:textId="493A7FE3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475F6" w14:textId="42EAEAB2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E2D7F" w14:textId="5A928AFD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DB4CC" w14:textId="77777777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0D6B" w14:textId="3C74C030" w:rsidR="00920E2B" w:rsidRPr="00DD7414" w:rsidRDefault="00920E2B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1C08E6" w:rsidRPr="00DD7414" w14:paraId="6ECBDDD0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EFA4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% выполняемых рекомендаций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3733" w14:textId="5766BA9A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8A73" w14:textId="460FEA3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3F56" w14:textId="096013B2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8CE6" w14:textId="45E046B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3869" w14:textId="4804C28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3%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DA5A" w14:textId="79A780CB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27%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901A" w14:textId="2A04DE1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27%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1462" w14:textId="17C8D307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46%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FAC65" w14:textId="54857E40" w:rsidR="007A4543" w:rsidRPr="00DD7414" w:rsidRDefault="00D941B5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27</w:t>
            </w:r>
            <w:r w:rsidR="007A4543" w:rsidRPr="00DD7414">
              <w:rPr>
                <w:rFonts w:cs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7B6C" w14:textId="584B8D9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44%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B592C2" w14:textId="33EFFDBC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  <w:r w:rsidR="00D941B5">
              <w:rPr>
                <w:rFonts w:cs="Calibri"/>
                <w:b/>
                <w:bCs/>
                <w:sz w:val="18"/>
                <w:szCs w:val="18"/>
                <w:lang w:val="ru-RU"/>
              </w:rPr>
              <w:t>3</w:t>
            </w: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1C08E6" w:rsidRPr="00DD7414" w14:paraId="7FB8EA9E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5D64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% просроченных рекомендаций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7D4C" w14:textId="2EB62E0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18%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C0BF" w14:textId="6539874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64E0F" w14:textId="6D7D0ED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D53DD" w14:textId="71B0797E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2AE4" w14:textId="1A31D9FA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2BFE" w14:textId="0584016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8DD6" w14:textId="343654A9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070F" w14:textId="235AB07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EACC1" w14:textId="69315DC3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71F6" w14:textId="25E6DE1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0%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1164DF0" w14:textId="24E26FB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1%</w:t>
            </w:r>
          </w:p>
        </w:tc>
      </w:tr>
      <w:tr w:rsidR="001C08E6" w:rsidRPr="00DD7414" w14:paraId="3FE77EE7" w14:textId="77777777" w:rsidTr="001C08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A81B" w14:textId="77777777" w:rsidR="007A4543" w:rsidRPr="00DD7414" w:rsidRDefault="007A4543" w:rsidP="009F7E03">
            <w:pPr>
              <w:pStyle w:val="Tabletext"/>
              <w:spacing w:before="20" w:after="20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% выполненных рекомендаций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05A0" w14:textId="1DE5BAF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82%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A1AC" w14:textId="62045F51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−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EF17" w14:textId="650B958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96%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3A9E" w14:textId="08757A1A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96%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AEF8" w14:textId="1DD9E12F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97%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2567" w14:textId="4AA08238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73%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BAEE" w14:textId="0AB07663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73%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267C" w14:textId="2EBA77DA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54%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C3DB5" w14:textId="4024F74D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7</w:t>
            </w:r>
            <w:r w:rsidR="000C7DFF">
              <w:rPr>
                <w:rFonts w:cs="Calibri"/>
                <w:sz w:val="18"/>
                <w:szCs w:val="18"/>
                <w:lang w:val="en-US"/>
              </w:rPr>
              <w:t>3</w:t>
            </w:r>
            <w:r w:rsidRPr="00DD7414">
              <w:rPr>
                <w:rFonts w:cs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63FE" w14:textId="5D19C7A6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sz w:val="18"/>
                <w:szCs w:val="18"/>
                <w:lang w:val="ru-RU"/>
              </w:rPr>
              <w:t>56%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4840B8" w14:textId="47956914" w:rsidR="007A4543" w:rsidRPr="00DD7414" w:rsidRDefault="007A4543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8</w:t>
            </w:r>
            <w:r w:rsidR="00D941B5">
              <w:rPr>
                <w:rFonts w:cs="Calibri"/>
                <w:b/>
                <w:bCs/>
                <w:sz w:val="18"/>
                <w:szCs w:val="18"/>
                <w:lang w:val="ru-RU"/>
              </w:rPr>
              <w:t>6</w:t>
            </w:r>
            <w:r w:rsidRPr="00DD7414">
              <w:rPr>
                <w:rFonts w:cs="Calibri"/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</w:tbl>
    <w:p w14:paraId="2C909003" w14:textId="77777777" w:rsidR="00080C48" w:rsidRPr="00DD7414" w:rsidRDefault="00080C48" w:rsidP="00080C48">
      <w:pPr>
        <w:spacing w:before="720"/>
        <w:jc w:val="center"/>
        <w:rPr>
          <w:lang w:val="ru-RU"/>
        </w:rPr>
      </w:pPr>
      <w:r w:rsidRPr="00DD7414">
        <w:rPr>
          <w:lang w:val="ru-RU"/>
        </w:rPr>
        <w:t>_______________</w:t>
      </w:r>
    </w:p>
    <w:sectPr w:rsidR="00080C48" w:rsidRPr="00DD7414" w:rsidSect="001060D3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B505" w14:textId="77777777" w:rsidR="00A43737" w:rsidRDefault="00A43737">
      <w:r>
        <w:separator/>
      </w:r>
    </w:p>
  </w:endnote>
  <w:endnote w:type="continuationSeparator" w:id="0">
    <w:p w14:paraId="3B47CFDB" w14:textId="77777777" w:rsidR="00A43737" w:rsidRDefault="00A4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1832" w14:textId="0A336B01" w:rsidR="000F0FC3" w:rsidRPr="001060D3" w:rsidRDefault="003456FD" w:rsidP="009B0BAE">
    <w:pPr>
      <w:pStyle w:val="Footer"/>
      <w:rPr>
        <w:sz w:val="18"/>
        <w:szCs w:val="18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F0FC3">
      <w:t>P:\RUS\SG\CONSEIL\C21\000\044R.docx</w:t>
    </w:r>
    <w:r>
      <w:fldChar w:fldCharType="end"/>
    </w:r>
    <w:r w:rsidR="000F0FC3" w:rsidRPr="001060D3">
      <w:t xml:space="preserve"> (483240)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A61" w14:textId="77777777" w:rsidR="000F0FC3" w:rsidRDefault="000F0FC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DFD0" w14:textId="77777777" w:rsidR="00A43737" w:rsidRDefault="00A43737">
      <w:r>
        <w:t>____________________</w:t>
      </w:r>
    </w:p>
  </w:footnote>
  <w:footnote w:type="continuationSeparator" w:id="0">
    <w:p w14:paraId="5C821763" w14:textId="77777777" w:rsidR="00A43737" w:rsidRDefault="00A4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464B" w14:textId="64539039" w:rsidR="000F0FC3" w:rsidRDefault="000F0FC3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71A9E69" w14:textId="3CBCB3B1" w:rsidR="000F0FC3" w:rsidRDefault="000F0FC3" w:rsidP="001060D3">
    <w:pPr>
      <w:pStyle w:val="Header"/>
    </w:pPr>
    <w:r>
      <w:t>C2</w:t>
    </w:r>
    <w:r>
      <w:rPr>
        <w:lang w:val="ru-RU"/>
      </w:rPr>
      <w:t>1</w:t>
    </w:r>
    <w:r>
      <w:t>/</w:t>
    </w:r>
    <w:r>
      <w:rPr>
        <w:lang w:val="ru-RU"/>
      </w:rPr>
      <w:t>44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D6F0B"/>
    <w:multiLevelType w:val="hybridMultilevel"/>
    <w:tmpl w:val="982C5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207C"/>
    <w:rsid w:val="0002183E"/>
    <w:rsid w:val="000375F2"/>
    <w:rsid w:val="000569B4"/>
    <w:rsid w:val="00062D0C"/>
    <w:rsid w:val="00080C48"/>
    <w:rsid w:val="00080E82"/>
    <w:rsid w:val="00082B74"/>
    <w:rsid w:val="00082FD2"/>
    <w:rsid w:val="000C7DFF"/>
    <w:rsid w:val="000E568E"/>
    <w:rsid w:val="000F0FC3"/>
    <w:rsid w:val="001060D3"/>
    <w:rsid w:val="0014734F"/>
    <w:rsid w:val="0015710D"/>
    <w:rsid w:val="00163A32"/>
    <w:rsid w:val="00191301"/>
    <w:rsid w:val="00192B41"/>
    <w:rsid w:val="001B7B09"/>
    <w:rsid w:val="001C08E6"/>
    <w:rsid w:val="001E6719"/>
    <w:rsid w:val="00202728"/>
    <w:rsid w:val="00225368"/>
    <w:rsid w:val="00227FF0"/>
    <w:rsid w:val="0023051E"/>
    <w:rsid w:val="0026526C"/>
    <w:rsid w:val="00277B82"/>
    <w:rsid w:val="00291EB6"/>
    <w:rsid w:val="002D2F57"/>
    <w:rsid w:val="002D48C5"/>
    <w:rsid w:val="00344DD4"/>
    <w:rsid w:val="003456FD"/>
    <w:rsid w:val="00375B9F"/>
    <w:rsid w:val="00377BEE"/>
    <w:rsid w:val="003E368A"/>
    <w:rsid w:val="003E5C17"/>
    <w:rsid w:val="003F099E"/>
    <w:rsid w:val="003F235E"/>
    <w:rsid w:val="004023E0"/>
    <w:rsid w:val="00403DD8"/>
    <w:rsid w:val="00425C3A"/>
    <w:rsid w:val="0042702E"/>
    <w:rsid w:val="00433642"/>
    <w:rsid w:val="00442515"/>
    <w:rsid w:val="0045686C"/>
    <w:rsid w:val="004673AA"/>
    <w:rsid w:val="00483E27"/>
    <w:rsid w:val="004918C4"/>
    <w:rsid w:val="00497703"/>
    <w:rsid w:val="004A0374"/>
    <w:rsid w:val="004A45B5"/>
    <w:rsid w:val="004D0129"/>
    <w:rsid w:val="005348A4"/>
    <w:rsid w:val="00561097"/>
    <w:rsid w:val="005A64D5"/>
    <w:rsid w:val="005B3DEC"/>
    <w:rsid w:val="00600038"/>
    <w:rsid w:val="00601994"/>
    <w:rsid w:val="00623DB1"/>
    <w:rsid w:val="00644801"/>
    <w:rsid w:val="00646DC6"/>
    <w:rsid w:val="006A3B28"/>
    <w:rsid w:val="006E2D42"/>
    <w:rsid w:val="006F0449"/>
    <w:rsid w:val="006F562F"/>
    <w:rsid w:val="00703676"/>
    <w:rsid w:val="00707304"/>
    <w:rsid w:val="00732269"/>
    <w:rsid w:val="00754197"/>
    <w:rsid w:val="00785ABD"/>
    <w:rsid w:val="00786CC9"/>
    <w:rsid w:val="0079703B"/>
    <w:rsid w:val="007A2DD4"/>
    <w:rsid w:val="007A4543"/>
    <w:rsid w:val="007C5EA2"/>
    <w:rsid w:val="007D38B5"/>
    <w:rsid w:val="007E7EA0"/>
    <w:rsid w:val="00807255"/>
    <w:rsid w:val="0081023E"/>
    <w:rsid w:val="008173AA"/>
    <w:rsid w:val="00824655"/>
    <w:rsid w:val="00825B31"/>
    <w:rsid w:val="00840A14"/>
    <w:rsid w:val="008B091D"/>
    <w:rsid w:val="008B62B4"/>
    <w:rsid w:val="008B7D4F"/>
    <w:rsid w:val="008D2D7B"/>
    <w:rsid w:val="008E0737"/>
    <w:rsid w:val="008F4708"/>
    <w:rsid w:val="008F7C2C"/>
    <w:rsid w:val="00920E2B"/>
    <w:rsid w:val="00940E96"/>
    <w:rsid w:val="009B0BAE"/>
    <w:rsid w:val="009B7714"/>
    <w:rsid w:val="009C1C89"/>
    <w:rsid w:val="009D45F4"/>
    <w:rsid w:val="009F3448"/>
    <w:rsid w:val="009F7E03"/>
    <w:rsid w:val="00A01CF9"/>
    <w:rsid w:val="00A43737"/>
    <w:rsid w:val="00A71773"/>
    <w:rsid w:val="00A90A2E"/>
    <w:rsid w:val="00AA7750"/>
    <w:rsid w:val="00AB5FCD"/>
    <w:rsid w:val="00AC1AD9"/>
    <w:rsid w:val="00AD1E22"/>
    <w:rsid w:val="00AE2C85"/>
    <w:rsid w:val="00B12A37"/>
    <w:rsid w:val="00B63EF2"/>
    <w:rsid w:val="00BA5E60"/>
    <w:rsid w:val="00BA7D89"/>
    <w:rsid w:val="00BC0D39"/>
    <w:rsid w:val="00BC7BC0"/>
    <w:rsid w:val="00BD57B7"/>
    <w:rsid w:val="00BE63E2"/>
    <w:rsid w:val="00C12E2E"/>
    <w:rsid w:val="00CA37FA"/>
    <w:rsid w:val="00CB1006"/>
    <w:rsid w:val="00CD2009"/>
    <w:rsid w:val="00CF629C"/>
    <w:rsid w:val="00D70687"/>
    <w:rsid w:val="00D92EEA"/>
    <w:rsid w:val="00D941B5"/>
    <w:rsid w:val="00DA5D4E"/>
    <w:rsid w:val="00DC01F5"/>
    <w:rsid w:val="00DD7414"/>
    <w:rsid w:val="00DF605A"/>
    <w:rsid w:val="00E00C47"/>
    <w:rsid w:val="00E176BA"/>
    <w:rsid w:val="00E17FB3"/>
    <w:rsid w:val="00E423EC"/>
    <w:rsid w:val="00E55121"/>
    <w:rsid w:val="00E5563F"/>
    <w:rsid w:val="00EB4FCB"/>
    <w:rsid w:val="00EC6BC5"/>
    <w:rsid w:val="00EE2991"/>
    <w:rsid w:val="00F14C72"/>
    <w:rsid w:val="00F2590D"/>
    <w:rsid w:val="00F35898"/>
    <w:rsid w:val="00F5225B"/>
    <w:rsid w:val="00FC304F"/>
    <w:rsid w:val="00FC4B2E"/>
    <w:rsid w:val="00FE3A6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B7714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B771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C48"/>
    <w:rPr>
      <w:color w:val="605E5C"/>
      <w:shd w:val="clear" w:color="auto" w:fill="E1DFDD"/>
    </w:rPr>
  </w:style>
  <w:style w:type="paragraph" w:styleId="ListParagraph">
    <w:name w:val="List Paragraph"/>
    <w:aliases w:val="List Paragraph (numbered (a)),WB Para,List Paragraph1,Bullets,Lapis Bulleted List,Dot pt,F5 List Paragraph,No Spacing1,List Paragraph Char Char Char,Indicator Text,Numbered Para 1,Bullet 1,List Paragraph12,Bullet Points,MAIN CONTENT,L"/>
    <w:basedOn w:val="Normal"/>
    <w:link w:val="ListParagraphChar"/>
    <w:uiPriority w:val="34"/>
    <w:qFormat/>
    <w:rsid w:val="00082F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082FD2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List Paragraph (numbered (a)) Char,WB Para Char,List Paragraph1 Char,Bullets Char,Lapis Bulleted List Char,Dot pt Char,F5 List Paragraph Char,No Spacing1 Char,List Paragraph Char Char Char Char,Indicator Text Char,Bullet 1 Char"/>
    <w:basedOn w:val="DefaultParagraphFont"/>
    <w:link w:val="ListParagraph"/>
    <w:uiPriority w:val="34"/>
    <w:locked/>
    <w:rsid w:val="00082FD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F6425-02DD-4EC2-961E-10AC399F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00E75-4AC4-4E2A-AE84-64114DAEF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688E2-C038-4959-9C78-DF624030E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5671F-7158-4C2A-B43B-9F7B5EB6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1</Pages>
  <Words>184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Internal Auditor on internal audit activities</vt:lpstr>
    </vt:vector>
  </TitlesOfParts>
  <Manager>General Secretariat - Pool</Manager>
  <Company>International Telecommunication Union (ITU)</Company>
  <LinksUpToDate>false</LinksUpToDate>
  <CharactersWithSpaces>987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Internal Auditor on internal audit activities</dc:title>
  <dc:subject>Council 2021, Virtual consultation of councillors</dc:subject>
  <dc:creator>Russian</dc:creator>
  <cp:keywords>C2021, C21, VCC, C21-VCC-1</cp:keywords>
  <dc:description/>
  <cp:lastModifiedBy>Russian</cp:lastModifiedBy>
  <cp:revision>3</cp:revision>
  <cp:lastPrinted>2006-03-28T16:12:00Z</cp:lastPrinted>
  <dcterms:created xsi:type="dcterms:W3CDTF">2021-06-25T10:22:00Z</dcterms:created>
  <dcterms:modified xsi:type="dcterms:W3CDTF">2021-06-25T11:53:00Z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