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0E7A3E" w14:paraId="0522A17D" w14:textId="77777777">
        <w:trPr>
          <w:cantSplit/>
        </w:trPr>
        <w:tc>
          <w:tcPr>
            <w:tcW w:w="6912" w:type="dxa"/>
          </w:tcPr>
          <w:p w14:paraId="5086ED17" w14:textId="77777777" w:rsidR="00520F36" w:rsidRPr="000E7A3E" w:rsidRDefault="00520F36" w:rsidP="00D90AD4">
            <w:pPr>
              <w:spacing w:before="360"/>
            </w:pPr>
            <w:bookmarkStart w:id="0" w:name="dc06"/>
            <w:bookmarkEnd w:id="0"/>
            <w:r w:rsidRPr="000E7A3E">
              <w:rPr>
                <w:b/>
                <w:bCs/>
                <w:sz w:val="30"/>
                <w:szCs w:val="30"/>
              </w:rPr>
              <w:t>Conseil 20</w:t>
            </w:r>
            <w:r w:rsidR="009C353C" w:rsidRPr="000E7A3E">
              <w:rPr>
                <w:b/>
                <w:bCs/>
                <w:sz w:val="30"/>
                <w:szCs w:val="30"/>
              </w:rPr>
              <w:t>2</w:t>
            </w:r>
            <w:r w:rsidR="004D1D50" w:rsidRPr="000E7A3E">
              <w:rPr>
                <w:b/>
                <w:bCs/>
                <w:sz w:val="30"/>
                <w:szCs w:val="30"/>
              </w:rPr>
              <w:t>1</w:t>
            </w:r>
            <w:r w:rsidRPr="000E7A3E">
              <w:rPr>
                <w:rFonts w:ascii="Verdana" w:hAnsi="Verdana"/>
                <w:b/>
                <w:bCs/>
                <w:sz w:val="26"/>
                <w:szCs w:val="26"/>
              </w:rPr>
              <w:br/>
            </w:r>
            <w:r w:rsidR="004D1D50" w:rsidRPr="000E7A3E">
              <w:rPr>
                <w:b/>
                <w:bCs/>
                <w:sz w:val="28"/>
                <w:szCs w:val="28"/>
              </w:rPr>
              <w:t>Consultation virtuelle des Conseillers</w:t>
            </w:r>
            <w:r w:rsidRPr="000E7A3E">
              <w:rPr>
                <w:b/>
                <w:bCs/>
                <w:sz w:val="28"/>
                <w:szCs w:val="28"/>
              </w:rPr>
              <w:t xml:space="preserve">, </w:t>
            </w:r>
            <w:r w:rsidR="004D1D50" w:rsidRPr="000E7A3E">
              <w:rPr>
                <w:b/>
                <w:bCs/>
                <w:sz w:val="28"/>
                <w:szCs w:val="28"/>
              </w:rPr>
              <w:t>8</w:t>
            </w:r>
            <w:r w:rsidRPr="000E7A3E">
              <w:rPr>
                <w:b/>
                <w:bCs/>
                <w:sz w:val="28"/>
                <w:szCs w:val="28"/>
              </w:rPr>
              <w:t>-</w:t>
            </w:r>
            <w:r w:rsidR="009C353C" w:rsidRPr="000E7A3E">
              <w:rPr>
                <w:b/>
                <w:bCs/>
                <w:sz w:val="28"/>
                <w:szCs w:val="28"/>
              </w:rPr>
              <w:t>1</w:t>
            </w:r>
            <w:r w:rsidR="004D1D50" w:rsidRPr="000E7A3E">
              <w:rPr>
                <w:b/>
                <w:bCs/>
                <w:sz w:val="28"/>
                <w:szCs w:val="28"/>
              </w:rPr>
              <w:t>8</w:t>
            </w:r>
            <w:r w:rsidR="00106B19" w:rsidRPr="000E7A3E">
              <w:rPr>
                <w:b/>
                <w:bCs/>
                <w:sz w:val="28"/>
                <w:szCs w:val="28"/>
              </w:rPr>
              <w:t xml:space="preserve"> juin</w:t>
            </w:r>
            <w:r w:rsidRPr="000E7A3E">
              <w:rPr>
                <w:b/>
                <w:bCs/>
                <w:sz w:val="28"/>
                <w:szCs w:val="28"/>
              </w:rPr>
              <w:t xml:space="preserve"> 20</w:t>
            </w:r>
            <w:r w:rsidR="009C353C" w:rsidRPr="000E7A3E">
              <w:rPr>
                <w:b/>
                <w:bCs/>
                <w:sz w:val="28"/>
                <w:szCs w:val="28"/>
              </w:rPr>
              <w:t>2</w:t>
            </w:r>
            <w:r w:rsidR="004D1D50" w:rsidRPr="000E7A3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634264D1" w14:textId="77777777" w:rsidR="00520F36" w:rsidRPr="000E7A3E" w:rsidRDefault="009C353C" w:rsidP="00D90AD4">
            <w:pPr>
              <w:spacing w:before="0"/>
            </w:pPr>
            <w:bookmarkStart w:id="1" w:name="ditulogo"/>
            <w:bookmarkEnd w:id="1"/>
            <w:r w:rsidRPr="000E7A3E">
              <w:rPr>
                <w:noProof/>
              </w:rPr>
              <w:drawing>
                <wp:inline distT="0" distB="0" distL="0" distR="0" wp14:anchorId="169FFB26" wp14:editId="12729CFA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0E7A3E" w14:paraId="2E5BD5AD" w14:textId="77777777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14:paraId="1C99D9AE" w14:textId="77777777" w:rsidR="00520F36" w:rsidRPr="000E7A3E" w:rsidRDefault="00520F36" w:rsidP="00D90AD4">
            <w:pPr>
              <w:spacing w:befor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5540B490" w14:textId="77777777" w:rsidR="00520F36" w:rsidRPr="000E7A3E" w:rsidRDefault="00520F36" w:rsidP="00D90AD4">
            <w:pPr>
              <w:spacing w:before="0"/>
              <w:rPr>
                <w:b/>
                <w:bCs/>
              </w:rPr>
            </w:pPr>
          </w:p>
        </w:tc>
      </w:tr>
      <w:tr w:rsidR="00520F36" w:rsidRPr="000E7A3E" w14:paraId="1F4E87E5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14210DC4" w14:textId="77777777" w:rsidR="00520F36" w:rsidRPr="000E7A3E" w:rsidRDefault="00520F36" w:rsidP="00D90AD4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5319C95B" w14:textId="77777777" w:rsidR="00520F36" w:rsidRPr="000E7A3E" w:rsidRDefault="00520F36" w:rsidP="00D90AD4">
            <w:pPr>
              <w:spacing w:before="0"/>
              <w:rPr>
                <w:b/>
                <w:bCs/>
              </w:rPr>
            </w:pPr>
          </w:p>
        </w:tc>
      </w:tr>
      <w:tr w:rsidR="00520F36" w:rsidRPr="000E7A3E" w14:paraId="289C8551" w14:textId="77777777">
        <w:trPr>
          <w:cantSplit/>
          <w:trHeight w:val="20"/>
        </w:trPr>
        <w:tc>
          <w:tcPr>
            <w:tcW w:w="6912" w:type="dxa"/>
            <w:vMerge w:val="restart"/>
          </w:tcPr>
          <w:p w14:paraId="22C01BE2" w14:textId="17EEEDE6" w:rsidR="00520F36" w:rsidRPr="000E7A3E" w:rsidRDefault="009C0949" w:rsidP="00D90AD4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2" w:name="dnum" w:colFirst="1" w:colLast="1"/>
            <w:bookmarkStart w:id="3" w:name="dmeeting" w:colFirst="0" w:colLast="0"/>
            <w:r w:rsidRPr="000E7A3E">
              <w:rPr>
                <w:rFonts w:cs="Times"/>
                <w:b/>
                <w:bCs/>
                <w:szCs w:val="24"/>
              </w:rPr>
              <w:t>Point de l'ordre du jour: ADM 18</w:t>
            </w:r>
          </w:p>
        </w:tc>
        <w:tc>
          <w:tcPr>
            <w:tcW w:w="3261" w:type="dxa"/>
          </w:tcPr>
          <w:p w14:paraId="3EFA6FB7" w14:textId="77C5BD70" w:rsidR="00520F36" w:rsidRPr="000E7A3E" w:rsidRDefault="00121B2F" w:rsidP="00D90AD4">
            <w:pPr>
              <w:spacing w:before="0"/>
              <w:rPr>
                <w:b/>
                <w:bCs/>
              </w:rPr>
            </w:pPr>
            <w:r w:rsidRPr="000E7A3E">
              <w:rPr>
                <w:b/>
                <w:bCs/>
              </w:rPr>
              <w:t xml:space="preserve">Corrigendum 1 du </w:t>
            </w:r>
            <w:r w:rsidRPr="000E7A3E">
              <w:rPr>
                <w:b/>
                <w:bCs/>
              </w:rPr>
              <w:br/>
            </w:r>
            <w:r w:rsidR="00520F36" w:rsidRPr="000E7A3E">
              <w:rPr>
                <w:b/>
                <w:bCs/>
              </w:rPr>
              <w:t>Document C</w:t>
            </w:r>
            <w:r w:rsidR="009C353C" w:rsidRPr="000E7A3E">
              <w:rPr>
                <w:b/>
                <w:bCs/>
              </w:rPr>
              <w:t>2</w:t>
            </w:r>
            <w:r w:rsidR="004D1D50" w:rsidRPr="000E7A3E">
              <w:rPr>
                <w:b/>
                <w:bCs/>
              </w:rPr>
              <w:t>1</w:t>
            </w:r>
            <w:r w:rsidR="00520F36" w:rsidRPr="000E7A3E">
              <w:rPr>
                <w:b/>
                <w:bCs/>
              </w:rPr>
              <w:t>/</w:t>
            </w:r>
            <w:r w:rsidR="009C0949" w:rsidRPr="000E7A3E">
              <w:rPr>
                <w:b/>
                <w:bCs/>
              </w:rPr>
              <w:t>44</w:t>
            </w:r>
            <w:r w:rsidR="00520F36" w:rsidRPr="000E7A3E">
              <w:rPr>
                <w:b/>
                <w:bCs/>
              </w:rPr>
              <w:t>-F</w:t>
            </w:r>
          </w:p>
        </w:tc>
      </w:tr>
      <w:tr w:rsidR="00520F36" w:rsidRPr="000E7A3E" w14:paraId="3F02A410" w14:textId="77777777">
        <w:trPr>
          <w:cantSplit/>
          <w:trHeight w:val="20"/>
        </w:trPr>
        <w:tc>
          <w:tcPr>
            <w:tcW w:w="6912" w:type="dxa"/>
            <w:vMerge/>
          </w:tcPr>
          <w:p w14:paraId="17B332FE" w14:textId="77777777" w:rsidR="00520F36" w:rsidRPr="000E7A3E" w:rsidRDefault="00520F36" w:rsidP="00D90AD4">
            <w:pPr>
              <w:shd w:val="solid" w:color="FFFFFF" w:fill="FFFFFF"/>
              <w:spacing w:before="180"/>
              <w:rPr>
                <w:smallCaps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14:paraId="50B80773" w14:textId="22D8D5C4" w:rsidR="00520F36" w:rsidRPr="000E7A3E" w:rsidRDefault="00121B2F" w:rsidP="00D90AD4">
            <w:pPr>
              <w:spacing w:before="0"/>
              <w:rPr>
                <w:b/>
                <w:bCs/>
              </w:rPr>
            </w:pPr>
            <w:r w:rsidRPr="000E7A3E">
              <w:rPr>
                <w:b/>
                <w:bCs/>
              </w:rPr>
              <w:t xml:space="preserve">18 juin </w:t>
            </w:r>
            <w:r w:rsidR="00520F36" w:rsidRPr="000E7A3E">
              <w:rPr>
                <w:b/>
                <w:bCs/>
              </w:rPr>
              <w:t>20</w:t>
            </w:r>
            <w:r w:rsidR="009C353C" w:rsidRPr="000E7A3E">
              <w:rPr>
                <w:b/>
                <w:bCs/>
              </w:rPr>
              <w:t>2</w:t>
            </w:r>
            <w:r w:rsidR="0097363B" w:rsidRPr="000E7A3E">
              <w:rPr>
                <w:b/>
                <w:bCs/>
              </w:rPr>
              <w:t>1</w:t>
            </w:r>
          </w:p>
        </w:tc>
      </w:tr>
      <w:tr w:rsidR="00520F36" w:rsidRPr="000E7A3E" w14:paraId="00A63804" w14:textId="77777777">
        <w:trPr>
          <w:cantSplit/>
          <w:trHeight w:val="20"/>
        </w:trPr>
        <w:tc>
          <w:tcPr>
            <w:tcW w:w="6912" w:type="dxa"/>
            <w:vMerge/>
          </w:tcPr>
          <w:p w14:paraId="635CD91F" w14:textId="77777777" w:rsidR="00520F36" w:rsidRPr="000E7A3E" w:rsidRDefault="00520F36" w:rsidP="00D90AD4">
            <w:pPr>
              <w:shd w:val="solid" w:color="FFFFFF" w:fill="FFFFFF"/>
              <w:spacing w:before="180"/>
              <w:rPr>
                <w:smallCaps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14:paraId="7C0255E5" w14:textId="77777777" w:rsidR="00520F36" w:rsidRPr="000E7A3E" w:rsidRDefault="00520F36" w:rsidP="00D90AD4">
            <w:pPr>
              <w:spacing w:before="0"/>
              <w:rPr>
                <w:b/>
                <w:bCs/>
              </w:rPr>
            </w:pPr>
            <w:r w:rsidRPr="000E7A3E">
              <w:rPr>
                <w:b/>
                <w:bCs/>
              </w:rPr>
              <w:t>Original: anglais</w:t>
            </w:r>
          </w:p>
        </w:tc>
      </w:tr>
      <w:tr w:rsidR="00520F36" w:rsidRPr="000E7A3E" w14:paraId="6C8874B7" w14:textId="77777777">
        <w:trPr>
          <w:cantSplit/>
        </w:trPr>
        <w:tc>
          <w:tcPr>
            <w:tcW w:w="10173" w:type="dxa"/>
            <w:gridSpan w:val="2"/>
          </w:tcPr>
          <w:p w14:paraId="03BFB4D1" w14:textId="22F6CC5B" w:rsidR="00520F36" w:rsidRPr="000E7A3E" w:rsidRDefault="009C0949" w:rsidP="00D90AD4">
            <w:pPr>
              <w:pStyle w:val="Source"/>
            </w:pPr>
            <w:bookmarkStart w:id="6" w:name="dsource" w:colFirst="0" w:colLast="0"/>
            <w:bookmarkEnd w:id="5"/>
            <w:r w:rsidRPr="000E7A3E">
              <w:t>Rapport du Secrétaire général</w:t>
            </w:r>
          </w:p>
        </w:tc>
      </w:tr>
      <w:tr w:rsidR="00520F36" w:rsidRPr="000E7A3E" w14:paraId="76DADD7D" w14:textId="77777777">
        <w:trPr>
          <w:cantSplit/>
        </w:trPr>
        <w:tc>
          <w:tcPr>
            <w:tcW w:w="10173" w:type="dxa"/>
            <w:gridSpan w:val="2"/>
          </w:tcPr>
          <w:p w14:paraId="49F27E0F" w14:textId="5BD7D5B1" w:rsidR="00520F36" w:rsidRPr="000E7A3E" w:rsidRDefault="009C0949" w:rsidP="00D90AD4">
            <w:pPr>
              <w:pStyle w:val="Title1"/>
            </w:pPr>
            <w:bookmarkStart w:id="7" w:name="dtitle1" w:colFirst="0" w:colLast="0"/>
            <w:bookmarkEnd w:id="6"/>
            <w:r w:rsidRPr="000E7A3E">
              <w:t>RAPPORT DE L'A</w:t>
            </w:r>
            <w:r w:rsidR="00BE4427" w:rsidRPr="000E7A3E">
              <w:t>UDITEUR INTERNE SUR LES ACTIVITÉ</w:t>
            </w:r>
            <w:r w:rsidRPr="000E7A3E">
              <w:t>S D'AUDIT INTERNE</w:t>
            </w:r>
          </w:p>
        </w:tc>
      </w:tr>
    </w:tbl>
    <w:bookmarkEnd w:id="7"/>
    <w:p w14:paraId="316B294B" w14:textId="1FFDFFFB" w:rsidR="009C0949" w:rsidRPr="000E7A3E" w:rsidRDefault="00121B2F" w:rsidP="000E7A3E">
      <w:pPr>
        <w:spacing w:before="480" w:after="360"/>
      </w:pPr>
      <w:r w:rsidRPr="000E7A3E">
        <w:t xml:space="preserve">Veuillez remplacer le tableau de la page 5 du Document C21/44 par le tableau ci-dessous. Les chiffres ont été corrigés pour la </w:t>
      </w:r>
      <w:r w:rsidR="00507CBE" w:rsidRPr="000E7A3E">
        <w:t xml:space="preserve">ligne </w:t>
      </w:r>
      <w:r w:rsidRPr="000E7A3E">
        <w:t>"En cours", dans les colonnes 2013 et 2019:</w:t>
      </w:r>
    </w:p>
    <w:tbl>
      <w:tblPr>
        <w:tblW w:w="10351" w:type="dxa"/>
        <w:jc w:val="center"/>
        <w:tblLook w:val="04A0" w:firstRow="1" w:lastRow="0" w:firstColumn="1" w:lastColumn="0" w:noHBand="0" w:noVBand="1"/>
      </w:tblPr>
      <w:tblGrid>
        <w:gridCol w:w="2391"/>
        <w:gridCol w:w="713"/>
        <w:gridCol w:w="628"/>
        <w:gridCol w:w="711"/>
        <w:gridCol w:w="712"/>
        <w:gridCol w:w="712"/>
        <w:gridCol w:w="712"/>
        <w:gridCol w:w="880"/>
        <w:gridCol w:w="622"/>
        <w:gridCol w:w="846"/>
        <w:gridCol w:w="712"/>
        <w:gridCol w:w="712"/>
      </w:tblGrid>
      <w:tr w:rsidR="009E0AFE" w:rsidRPr="000E7A3E" w14:paraId="32046996" w14:textId="77777777" w:rsidTr="006826E6">
        <w:trPr>
          <w:trHeight w:val="315"/>
          <w:jc w:val="center"/>
        </w:trPr>
        <w:tc>
          <w:tcPr>
            <w:tcW w:w="23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14:paraId="771BE18F" w14:textId="77777777" w:rsidR="009E0AFE" w:rsidRPr="000E7A3E" w:rsidRDefault="009E0AFE" w:rsidP="00D90AD4">
            <w:pPr>
              <w:pStyle w:val="Tablehead"/>
              <w:jc w:val="left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Année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14:paraId="03A91773" w14:textId="77777777" w:rsidR="009E0AFE" w:rsidRPr="000E7A3E" w:rsidRDefault="009E0AFE" w:rsidP="00D90AD4">
            <w:pPr>
              <w:pStyle w:val="Tablehead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2011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14:paraId="08F54ADB" w14:textId="77777777" w:rsidR="009E0AFE" w:rsidRPr="000E7A3E" w:rsidRDefault="009E0AFE" w:rsidP="00D90AD4">
            <w:pPr>
              <w:pStyle w:val="Tablehead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2012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14:paraId="45457040" w14:textId="77777777" w:rsidR="009E0AFE" w:rsidRPr="000E7A3E" w:rsidRDefault="009E0AFE" w:rsidP="00D90AD4">
            <w:pPr>
              <w:pStyle w:val="Tablehead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2013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14:paraId="13F0260A" w14:textId="77777777" w:rsidR="009E0AFE" w:rsidRPr="000E7A3E" w:rsidRDefault="009E0AFE" w:rsidP="00D90AD4">
            <w:pPr>
              <w:pStyle w:val="Tablehead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2014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14:paraId="7EEFF87D" w14:textId="77777777" w:rsidR="009E0AFE" w:rsidRPr="000E7A3E" w:rsidRDefault="009E0AFE" w:rsidP="00D90AD4">
            <w:pPr>
              <w:pStyle w:val="Tablehead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2015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14:paraId="571CCFB7" w14:textId="77777777" w:rsidR="009E0AFE" w:rsidRPr="000E7A3E" w:rsidRDefault="009E0AFE" w:rsidP="00D90AD4">
            <w:pPr>
              <w:pStyle w:val="Tablehead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2016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14:paraId="07598683" w14:textId="77777777" w:rsidR="009E0AFE" w:rsidRPr="000E7A3E" w:rsidRDefault="009E0AFE" w:rsidP="00D90AD4">
            <w:pPr>
              <w:pStyle w:val="Tablehead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2017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/>
            <w:hideMark/>
          </w:tcPr>
          <w:p w14:paraId="1089F9B4" w14:textId="77777777" w:rsidR="009E0AFE" w:rsidRPr="000E7A3E" w:rsidRDefault="009E0AFE" w:rsidP="00D90AD4">
            <w:pPr>
              <w:pStyle w:val="Tablehead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2018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/>
            <w:hideMark/>
          </w:tcPr>
          <w:p w14:paraId="183D2504" w14:textId="226FBF1C" w:rsidR="009E0AFE" w:rsidRPr="000E7A3E" w:rsidRDefault="009E0AFE" w:rsidP="00D90AD4">
            <w:pPr>
              <w:pStyle w:val="Tablehead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2019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right w:val="nil"/>
            </w:tcBorders>
            <w:shd w:val="clear" w:color="auto" w:fill="000000"/>
          </w:tcPr>
          <w:p w14:paraId="06EC12C6" w14:textId="1D2AE303" w:rsidR="009E0AFE" w:rsidRPr="000E7A3E" w:rsidRDefault="009E0AFE" w:rsidP="00D90AD4">
            <w:pPr>
              <w:pStyle w:val="Tablehead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2020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vAlign w:val="bottom"/>
            <w:hideMark/>
          </w:tcPr>
          <w:p w14:paraId="7CC1CDE3" w14:textId="374C5881" w:rsidR="009E0AFE" w:rsidRPr="000E7A3E" w:rsidRDefault="009E0AFE" w:rsidP="00D90AD4">
            <w:pPr>
              <w:pStyle w:val="Tablehead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 xml:space="preserve">Total </w:t>
            </w:r>
          </w:p>
        </w:tc>
      </w:tr>
      <w:tr w:rsidR="009E0AFE" w:rsidRPr="000E7A3E" w14:paraId="2D873F40" w14:textId="77777777" w:rsidTr="006826E6">
        <w:trPr>
          <w:trHeight w:val="300"/>
          <w:jc w:val="center"/>
        </w:trPr>
        <w:tc>
          <w:tcPr>
            <w:tcW w:w="23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7D86" w14:textId="6CDE3037" w:rsidR="009E0AFE" w:rsidRPr="000E7A3E" w:rsidRDefault="009E0AFE" w:rsidP="00D90AD4">
            <w:pPr>
              <w:spacing w:before="40" w:after="40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Nombre de rapports</w:t>
            </w:r>
            <w:r w:rsidR="009E7DF1" w:rsidRPr="000E7A3E">
              <w:rPr>
                <w:sz w:val="20"/>
                <w:lang w:eastAsia="zh-CN"/>
              </w:rPr>
              <w:t>/notes</w:t>
            </w:r>
            <w:r w:rsidRPr="000E7A3E">
              <w:rPr>
                <w:sz w:val="20"/>
                <w:lang w:eastAsia="zh-CN"/>
              </w:rPr>
              <w:t xml:space="preserve"> d'audit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7C50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2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BBA3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5F4D5B" w14:textId="3DF58978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5278089" w14:textId="2BB707AE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77AF7DD" w14:textId="67B6E521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383A8F0" w14:textId="6A300BFB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CF4B5E2" w14:textId="0A0F3163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8FDF" w14:textId="34CE92E6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861FBA" w14:textId="65D7542C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2</w:t>
            </w:r>
          </w:p>
        </w:tc>
        <w:tc>
          <w:tcPr>
            <w:tcW w:w="7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F3CD48" w14:textId="10C51A64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noWrap/>
            <w:vAlign w:val="center"/>
            <w:hideMark/>
          </w:tcPr>
          <w:p w14:paraId="6A7BE183" w14:textId="279D3130" w:rsidR="009E0AFE" w:rsidRPr="000E7A3E" w:rsidRDefault="009E0AFE" w:rsidP="00D90AD4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0E7A3E">
              <w:rPr>
                <w:b/>
                <w:bCs/>
                <w:sz w:val="20"/>
              </w:rPr>
              <w:t>34</w:t>
            </w:r>
          </w:p>
        </w:tc>
      </w:tr>
      <w:tr w:rsidR="009E0AFE" w:rsidRPr="000E7A3E" w14:paraId="0EAE92B6" w14:textId="77777777" w:rsidTr="006826E6">
        <w:trPr>
          <w:trHeight w:val="300"/>
          <w:jc w:val="center"/>
        </w:trPr>
        <w:tc>
          <w:tcPr>
            <w:tcW w:w="2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39DD" w14:textId="5C5C3C8F" w:rsidR="009E0AFE" w:rsidRPr="000E7A3E" w:rsidRDefault="009E0AFE" w:rsidP="00D90AD4">
            <w:pPr>
              <w:spacing w:before="40" w:after="40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Recommandations</w:t>
            </w:r>
            <w:r w:rsidR="000E7A3E" w:rsidRPr="000E7A3E">
              <w:rPr>
                <w:sz w:val="20"/>
                <w:lang w:eastAsia="zh-CN"/>
              </w:rPr>
              <w:t xml:space="preserve"> </w:t>
            </w:r>
            <w:r w:rsidRPr="000E7A3E">
              <w:rPr>
                <w:sz w:val="20"/>
                <w:lang w:eastAsia="zh-CN"/>
              </w:rPr>
              <w:t>– Total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B54A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C834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–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5A3115" w14:textId="1E8650E7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113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619C353" w14:textId="5444156E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55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567390B" w14:textId="662AB65E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34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404386E" w14:textId="01FCBF4E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0F5C135" w14:textId="39A23D16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30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E1A7" w14:textId="5C91D9FA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A7D82" w14:textId="38DFE0BA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28BA5" w14:textId="7FBD2385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9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noWrap/>
            <w:vAlign w:val="center"/>
            <w:hideMark/>
          </w:tcPr>
          <w:p w14:paraId="3CEDED1F" w14:textId="6688DCA1" w:rsidR="009E0AFE" w:rsidRPr="000E7A3E" w:rsidRDefault="009E0AFE" w:rsidP="00D90AD4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0E7A3E">
              <w:rPr>
                <w:b/>
                <w:bCs/>
                <w:sz w:val="20"/>
              </w:rPr>
              <w:t>321</w:t>
            </w:r>
          </w:p>
        </w:tc>
      </w:tr>
      <w:tr w:rsidR="009E0AFE" w:rsidRPr="000E7A3E" w14:paraId="40850C5B" w14:textId="77777777" w:rsidTr="006826E6">
        <w:trPr>
          <w:trHeight w:val="300"/>
          <w:jc w:val="center"/>
        </w:trPr>
        <w:tc>
          <w:tcPr>
            <w:tcW w:w="2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F86D" w14:textId="77777777" w:rsidR="009E0AFE" w:rsidRPr="000E7A3E" w:rsidRDefault="009E0AFE" w:rsidP="00D90AD4">
            <w:pPr>
              <w:tabs>
                <w:tab w:val="clear" w:pos="567"/>
                <w:tab w:val="left" w:pos="308"/>
              </w:tabs>
              <w:spacing w:before="40" w:after="40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ab/>
              <w:t>En cours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CD6329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F583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–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145F5A" w14:textId="0A72D33B" w:rsidR="009E0AFE" w:rsidRPr="000E7A3E" w:rsidRDefault="00121B2F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B9B0BD0" w14:textId="180EFFB9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620F7D1" w14:textId="31FB4652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9CFCAD2" w14:textId="2A1A3788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3A48F1E" w14:textId="551857B5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278C" w14:textId="1A356E8A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E101CD" w14:textId="0E0B4B30" w:rsidR="009E0AFE" w:rsidRPr="000E7A3E" w:rsidRDefault="00121B2F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63AAB" w14:textId="498D28C0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4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noWrap/>
            <w:vAlign w:val="center"/>
            <w:hideMark/>
          </w:tcPr>
          <w:p w14:paraId="3B0EC414" w14:textId="7D96E28A" w:rsidR="009E0AFE" w:rsidRPr="000E7A3E" w:rsidRDefault="009E0AFE" w:rsidP="00D90AD4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0E7A3E">
              <w:rPr>
                <w:b/>
                <w:bCs/>
                <w:sz w:val="20"/>
              </w:rPr>
              <w:t>4</w:t>
            </w:r>
            <w:r w:rsidR="00694F51">
              <w:rPr>
                <w:b/>
                <w:bCs/>
                <w:sz w:val="20"/>
              </w:rPr>
              <w:t>2</w:t>
            </w:r>
          </w:p>
        </w:tc>
      </w:tr>
      <w:tr w:rsidR="009E0AFE" w:rsidRPr="000E7A3E" w14:paraId="541807D5" w14:textId="77777777" w:rsidTr="006826E6">
        <w:trPr>
          <w:trHeight w:val="300"/>
          <w:jc w:val="center"/>
        </w:trPr>
        <w:tc>
          <w:tcPr>
            <w:tcW w:w="2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D7C6" w14:textId="77777777" w:rsidR="009E0AFE" w:rsidRPr="000E7A3E" w:rsidRDefault="009E0AFE" w:rsidP="00D90AD4">
            <w:pPr>
              <w:tabs>
                <w:tab w:val="clear" w:pos="567"/>
                <w:tab w:val="left" w:pos="308"/>
              </w:tabs>
              <w:spacing w:before="40" w:after="40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ab/>
              <w:t>Retardées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5DA32B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7319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–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D1750D" w14:textId="36E21829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D844E03" w14:textId="2E7036ED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7B19E36" w14:textId="4060E52E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40F3E49" w14:textId="4FF46267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7D520A2" w14:textId="78EF86D3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9D7A" w14:textId="5EBB34F5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1314C1" w14:textId="3D3E4DFD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597CB" w14:textId="1A42C837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noWrap/>
            <w:vAlign w:val="center"/>
            <w:hideMark/>
          </w:tcPr>
          <w:p w14:paraId="1B101C3D" w14:textId="34E9C8E5" w:rsidR="009E0AFE" w:rsidRPr="000E7A3E" w:rsidRDefault="009E0AFE" w:rsidP="00D90AD4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0E7A3E">
              <w:rPr>
                <w:b/>
                <w:bCs/>
                <w:sz w:val="20"/>
              </w:rPr>
              <w:t>3</w:t>
            </w:r>
          </w:p>
        </w:tc>
      </w:tr>
      <w:tr w:rsidR="009E0AFE" w:rsidRPr="000E7A3E" w14:paraId="654DF16F" w14:textId="77777777" w:rsidTr="006826E6">
        <w:trPr>
          <w:trHeight w:val="315"/>
          <w:jc w:val="center"/>
        </w:trPr>
        <w:tc>
          <w:tcPr>
            <w:tcW w:w="2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4EA5" w14:textId="77777777" w:rsidR="009E0AFE" w:rsidRPr="000E7A3E" w:rsidRDefault="009E0AFE" w:rsidP="00D90AD4">
            <w:pPr>
              <w:tabs>
                <w:tab w:val="clear" w:pos="567"/>
                <w:tab w:val="left" w:pos="308"/>
              </w:tabs>
              <w:spacing w:before="40" w:after="40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ab/>
              <w:t>Closes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62E8BC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3124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–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74F86F" w14:textId="7ED4BB9A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10</w:t>
            </w:r>
            <w:r w:rsidR="00694F51">
              <w:rPr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C6BA9AC" w14:textId="14DA4EA1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53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958DBF7" w14:textId="2F908FFC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0FB5A37" w14:textId="4175C7EF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5C0AE65" w14:textId="04B6EBFD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22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3E4D" w14:textId="150F6673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5B43C" w14:textId="52227F43" w:rsidR="009E0AFE" w:rsidRPr="000E7A3E" w:rsidRDefault="00694F51" w:rsidP="00D90AD4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7915BE" w14:textId="67DB0028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noWrap/>
            <w:vAlign w:val="center"/>
            <w:hideMark/>
          </w:tcPr>
          <w:p w14:paraId="4B505EB4" w14:textId="255C7818" w:rsidR="009E0AFE" w:rsidRPr="000E7A3E" w:rsidRDefault="009E0AFE" w:rsidP="00D90AD4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0E7A3E">
              <w:rPr>
                <w:b/>
                <w:bCs/>
                <w:sz w:val="20"/>
              </w:rPr>
              <w:t>27</w:t>
            </w:r>
            <w:r w:rsidR="00694F51">
              <w:rPr>
                <w:b/>
                <w:bCs/>
                <w:sz w:val="20"/>
              </w:rPr>
              <w:t>6</w:t>
            </w:r>
          </w:p>
        </w:tc>
      </w:tr>
      <w:tr w:rsidR="009E0AFE" w:rsidRPr="000E7A3E" w14:paraId="3E77C692" w14:textId="77777777" w:rsidTr="006826E6">
        <w:trPr>
          <w:trHeight w:val="105"/>
          <w:jc w:val="center"/>
        </w:trPr>
        <w:tc>
          <w:tcPr>
            <w:tcW w:w="2391" w:type="dxa"/>
            <w:tcBorders>
              <w:top w:val="single" w:sz="4" w:space="0" w:color="auto"/>
              <w:bottom w:val="nil"/>
            </w:tcBorders>
          </w:tcPr>
          <w:p w14:paraId="4B956CED" w14:textId="77777777" w:rsidR="009E0AFE" w:rsidRPr="000E7A3E" w:rsidRDefault="009E0AFE" w:rsidP="00D90AD4">
            <w:pPr>
              <w:rPr>
                <w:sz w:val="20"/>
                <w:lang w:eastAsia="zh-CN"/>
              </w:rPr>
            </w:pPr>
          </w:p>
        </w:tc>
        <w:tc>
          <w:tcPr>
            <w:tcW w:w="7960" w:type="dxa"/>
            <w:gridSpan w:val="11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A342B8D" w14:textId="16440C38" w:rsidR="009E0AFE" w:rsidRPr="000E7A3E" w:rsidRDefault="009E0AFE" w:rsidP="00D90AD4">
            <w:pPr>
              <w:rPr>
                <w:sz w:val="20"/>
                <w:lang w:eastAsia="zh-CN"/>
              </w:rPr>
            </w:pPr>
          </w:p>
        </w:tc>
      </w:tr>
      <w:tr w:rsidR="009E0AFE" w:rsidRPr="000E7A3E" w14:paraId="4B2BA9A0" w14:textId="77777777" w:rsidTr="006826E6">
        <w:trPr>
          <w:trHeight w:val="315"/>
          <w:jc w:val="center"/>
        </w:trPr>
        <w:tc>
          <w:tcPr>
            <w:tcW w:w="2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099CBE" w14:textId="77777777" w:rsidR="009E0AFE" w:rsidRPr="000E7A3E" w:rsidRDefault="009E0AFE" w:rsidP="00D90AD4">
            <w:pPr>
              <w:spacing w:before="40" w:after="40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% de recommandations en cours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CEE65C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0%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68403F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–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758F25" w14:textId="4C2F7C08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4%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016B9C" w14:textId="68F72806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4%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8A328A" w14:textId="34E070F4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3%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C19D12" w14:textId="18213915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27%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B37336" w14:textId="4D808D75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27%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57B6E2" w14:textId="6F0D35BD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46%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0FD4E5" w14:textId="315F672D" w:rsidR="009E0AFE" w:rsidRPr="000E7A3E" w:rsidRDefault="00694F51" w:rsidP="00D90AD4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9E0AFE" w:rsidRPr="000E7A3E">
              <w:rPr>
                <w:sz w:val="20"/>
              </w:rPr>
              <w:t>%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E78D0" w14:textId="14F4662B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44%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vAlign w:val="center"/>
            <w:hideMark/>
          </w:tcPr>
          <w:p w14:paraId="56671208" w14:textId="60F038A3" w:rsidR="009E0AFE" w:rsidRPr="000E7A3E" w:rsidRDefault="009E0AFE" w:rsidP="00D90AD4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0E7A3E">
              <w:rPr>
                <w:b/>
                <w:bCs/>
                <w:sz w:val="20"/>
              </w:rPr>
              <w:t>1</w:t>
            </w:r>
            <w:r w:rsidR="00694F51">
              <w:rPr>
                <w:b/>
                <w:bCs/>
                <w:sz w:val="20"/>
              </w:rPr>
              <w:t>3</w:t>
            </w:r>
            <w:r w:rsidRPr="000E7A3E">
              <w:rPr>
                <w:b/>
                <w:bCs/>
                <w:sz w:val="20"/>
              </w:rPr>
              <w:t>%</w:t>
            </w:r>
          </w:p>
        </w:tc>
      </w:tr>
      <w:tr w:rsidR="009E0AFE" w:rsidRPr="000E7A3E" w14:paraId="055E1A42" w14:textId="77777777" w:rsidTr="006826E6">
        <w:trPr>
          <w:trHeight w:val="315"/>
          <w:jc w:val="center"/>
        </w:trPr>
        <w:tc>
          <w:tcPr>
            <w:tcW w:w="2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174E77" w14:textId="77777777" w:rsidR="009E0AFE" w:rsidRPr="000E7A3E" w:rsidRDefault="009E0AFE" w:rsidP="00D90AD4">
            <w:pPr>
              <w:spacing w:before="40" w:after="40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% de recommandations retardées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2A2849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18%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58586D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–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453A9F" w14:textId="061C6F5E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E6A441" w14:textId="0A54E848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3817D3" w14:textId="53BD630E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F6B4B2" w14:textId="19E051E8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7EEF9A" w14:textId="633DF54D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0%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BA9FBE" w14:textId="09D827DB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0%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8F09BA" w14:textId="229DF48D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0%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3F533" w14:textId="20BB8297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0%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vAlign w:val="center"/>
            <w:hideMark/>
          </w:tcPr>
          <w:p w14:paraId="3474F169" w14:textId="59FE11FC" w:rsidR="009E0AFE" w:rsidRPr="000E7A3E" w:rsidRDefault="009E0AFE" w:rsidP="00D90AD4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0E7A3E">
              <w:rPr>
                <w:b/>
                <w:bCs/>
                <w:sz w:val="20"/>
              </w:rPr>
              <w:t>1%</w:t>
            </w:r>
          </w:p>
        </w:tc>
      </w:tr>
      <w:tr w:rsidR="009E0AFE" w:rsidRPr="000E7A3E" w14:paraId="33700E8D" w14:textId="77777777" w:rsidTr="006826E6">
        <w:trPr>
          <w:trHeight w:val="315"/>
          <w:jc w:val="center"/>
        </w:trPr>
        <w:tc>
          <w:tcPr>
            <w:tcW w:w="23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0E4A" w14:textId="77777777" w:rsidR="009E0AFE" w:rsidRPr="000E7A3E" w:rsidRDefault="009E0AFE" w:rsidP="00D90AD4">
            <w:pPr>
              <w:spacing w:before="40" w:after="40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% de recommandations closes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E078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82%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4AE6" w14:textId="77777777" w:rsidR="009E0AFE" w:rsidRPr="000E7A3E" w:rsidRDefault="009E0AFE" w:rsidP="00D90AD4">
            <w:pPr>
              <w:spacing w:before="40" w:after="40"/>
              <w:jc w:val="center"/>
              <w:rPr>
                <w:sz w:val="20"/>
                <w:lang w:eastAsia="zh-CN"/>
              </w:rPr>
            </w:pPr>
            <w:r w:rsidRPr="000E7A3E">
              <w:rPr>
                <w:sz w:val="20"/>
                <w:lang w:eastAsia="zh-CN"/>
              </w:rPr>
              <w:t>–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3FE8" w14:textId="69C0EA8A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96%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85C4" w14:textId="7FE56D1D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96%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8BEA" w14:textId="235B2ED3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97%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7670" w14:textId="74044A3C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73%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C865DA" w14:textId="2CA47E6C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73%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3AC1" w14:textId="4261519F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54%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E0CC" w14:textId="4C636E73" w:rsidR="009E0AFE" w:rsidRPr="000E7A3E" w:rsidRDefault="00694F51" w:rsidP="00D90AD4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  <w:r w:rsidR="009E0AFE" w:rsidRPr="000E7A3E">
              <w:rPr>
                <w:sz w:val="20"/>
              </w:rPr>
              <w:t>%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AE98B" w14:textId="26FD9C04" w:rsidR="009E0AFE" w:rsidRPr="000E7A3E" w:rsidRDefault="009E0AFE" w:rsidP="00D90AD4">
            <w:pPr>
              <w:spacing w:before="40" w:after="40"/>
              <w:jc w:val="center"/>
              <w:rPr>
                <w:sz w:val="20"/>
              </w:rPr>
            </w:pPr>
            <w:r w:rsidRPr="000E7A3E">
              <w:rPr>
                <w:sz w:val="20"/>
              </w:rPr>
              <w:t>56%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noWrap/>
            <w:vAlign w:val="center"/>
            <w:hideMark/>
          </w:tcPr>
          <w:p w14:paraId="36A6AE0E" w14:textId="40D50E34" w:rsidR="009E0AFE" w:rsidRPr="000E7A3E" w:rsidRDefault="009E0AFE" w:rsidP="00D90AD4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0E7A3E">
              <w:rPr>
                <w:b/>
                <w:bCs/>
                <w:sz w:val="20"/>
              </w:rPr>
              <w:t>8</w:t>
            </w:r>
            <w:r w:rsidR="00694F51">
              <w:rPr>
                <w:b/>
                <w:bCs/>
                <w:sz w:val="20"/>
              </w:rPr>
              <w:t>6</w:t>
            </w:r>
            <w:r w:rsidRPr="000E7A3E">
              <w:rPr>
                <w:b/>
                <w:bCs/>
                <w:sz w:val="20"/>
              </w:rPr>
              <w:t>%</w:t>
            </w:r>
            <w:bookmarkStart w:id="8" w:name="_GoBack"/>
            <w:bookmarkEnd w:id="8"/>
          </w:p>
        </w:tc>
      </w:tr>
    </w:tbl>
    <w:p w14:paraId="0F4E0D0C" w14:textId="77777777" w:rsidR="009C0949" w:rsidRPr="000E7A3E" w:rsidRDefault="009C0949" w:rsidP="00D90AD4">
      <w:pPr>
        <w:spacing w:before="360"/>
        <w:jc w:val="center"/>
      </w:pPr>
      <w:r w:rsidRPr="000E7A3E">
        <w:t>______________</w:t>
      </w:r>
    </w:p>
    <w:sectPr w:rsidR="009C0949" w:rsidRPr="000E7A3E" w:rsidSect="005C389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A2538" w14:textId="77777777" w:rsidR="00556C8C" w:rsidRDefault="00556C8C">
      <w:r>
        <w:separator/>
      </w:r>
    </w:p>
  </w:endnote>
  <w:endnote w:type="continuationSeparator" w:id="0">
    <w:p w14:paraId="538C36BB" w14:textId="77777777" w:rsidR="00556C8C" w:rsidRDefault="0055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6D437" w14:textId="310BA3DE" w:rsidR="00732045" w:rsidRDefault="00694F51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0E7A3E">
      <w:t>P:\FRA\SG\CONSEIL\C21\000\044COR1F.docx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546414">
      <w:t>25.06.21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0E7A3E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0235C" w14:textId="375C4A3B" w:rsidR="00732045" w:rsidRDefault="00694F51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0E7A3E">
      <w:t>P:\FRA\SG\CONSEIL\C21\000\044COR1F.docx</w:t>
    </w:r>
    <w:r>
      <w:fldChar w:fldCharType="end"/>
    </w:r>
    <w:r w:rsidR="00317F34">
      <w:t xml:space="preserve"> (483240)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02890" w14:textId="77777777"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862CF" w14:textId="77777777" w:rsidR="00556C8C" w:rsidRDefault="00556C8C">
      <w:r>
        <w:t>____________________</w:t>
      </w:r>
    </w:p>
  </w:footnote>
  <w:footnote w:type="continuationSeparator" w:id="0">
    <w:p w14:paraId="60DCF13D" w14:textId="77777777" w:rsidR="00556C8C" w:rsidRDefault="00556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31948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66DDC9EE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C03AD" w14:textId="00D2832F"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893573">
      <w:rPr>
        <w:noProof/>
      </w:rPr>
      <w:t>5</w:t>
    </w:r>
    <w:r>
      <w:rPr>
        <w:noProof/>
      </w:rPr>
      <w:fldChar w:fldCharType="end"/>
    </w:r>
  </w:p>
  <w:p w14:paraId="2705DAD7" w14:textId="3ACD28EC" w:rsidR="00732045" w:rsidRDefault="00732045" w:rsidP="00106B19">
    <w:pPr>
      <w:pStyle w:val="Header"/>
    </w:pPr>
    <w:r>
      <w:t>C</w:t>
    </w:r>
    <w:r w:rsidR="009C353C">
      <w:t>2</w:t>
    </w:r>
    <w:r w:rsidR="004D1D50">
      <w:t>1</w:t>
    </w:r>
    <w:r>
      <w:t>/</w:t>
    </w:r>
    <w:r w:rsidR="009C0949">
      <w:t>44</w:t>
    </w:r>
    <w: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4A42D3F-C6E3-4A9A-834D-7E23EBEE8100}"/>
    <w:docVar w:name="dgnword-eventsink" w:val="1606755812016"/>
  </w:docVars>
  <w:rsids>
    <w:rsidRoot w:val="009C0949"/>
    <w:rsid w:val="00044882"/>
    <w:rsid w:val="0005615C"/>
    <w:rsid w:val="000D0D0A"/>
    <w:rsid w:val="000E7A3E"/>
    <w:rsid w:val="00103163"/>
    <w:rsid w:val="00106B19"/>
    <w:rsid w:val="00115D93"/>
    <w:rsid w:val="00121B2F"/>
    <w:rsid w:val="001247A8"/>
    <w:rsid w:val="001378C0"/>
    <w:rsid w:val="0018694A"/>
    <w:rsid w:val="001A3287"/>
    <w:rsid w:val="001A37EC"/>
    <w:rsid w:val="001A6508"/>
    <w:rsid w:val="001D4C31"/>
    <w:rsid w:val="001E4D21"/>
    <w:rsid w:val="001F4242"/>
    <w:rsid w:val="00207CD1"/>
    <w:rsid w:val="002477A2"/>
    <w:rsid w:val="00263A51"/>
    <w:rsid w:val="00267E02"/>
    <w:rsid w:val="00290E98"/>
    <w:rsid w:val="002A5D44"/>
    <w:rsid w:val="002E0BC4"/>
    <w:rsid w:val="002F1B76"/>
    <w:rsid w:val="00317F34"/>
    <w:rsid w:val="0033568E"/>
    <w:rsid w:val="00355FF5"/>
    <w:rsid w:val="00361350"/>
    <w:rsid w:val="00382BDE"/>
    <w:rsid w:val="00385941"/>
    <w:rsid w:val="003A5DAB"/>
    <w:rsid w:val="003A72B4"/>
    <w:rsid w:val="003C3FAE"/>
    <w:rsid w:val="003D73BE"/>
    <w:rsid w:val="003E5A8D"/>
    <w:rsid w:val="004038CB"/>
    <w:rsid w:val="0040546F"/>
    <w:rsid w:val="0042404A"/>
    <w:rsid w:val="0044152B"/>
    <w:rsid w:val="0044618F"/>
    <w:rsid w:val="0045560D"/>
    <w:rsid w:val="00456B8D"/>
    <w:rsid w:val="00464F24"/>
    <w:rsid w:val="0046769A"/>
    <w:rsid w:val="00475FB3"/>
    <w:rsid w:val="004C37A9"/>
    <w:rsid w:val="004D1D50"/>
    <w:rsid w:val="004F259E"/>
    <w:rsid w:val="00507CBE"/>
    <w:rsid w:val="00511F1D"/>
    <w:rsid w:val="005123DD"/>
    <w:rsid w:val="00520F36"/>
    <w:rsid w:val="00540615"/>
    <w:rsid w:val="00540A6D"/>
    <w:rsid w:val="00546414"/>
    <w:rsid w:val="00556C8C"/>
    <w:rsid w:val="00571EEA"/>
    <w:rsid w:val="00575417"/>
    <w:rsid w:val="005768E1"/>
    <w:rsid w:val="005B1938"/>
    <w:rsid w:val="005C3890"/>
    <w:rsid w:val="005F303A"/>
    <w:rsid w:val="005F7BFE"/>
    <w:rsid w:val="00600017"/>
    <w:rsid w:val="006235CA"/>
    <w:rsid w:val="006261AE"/>
    <w:rsid w:val="00635101"/>
    <w:rsid w:val="00636A88"/>
    <w:rsid w:val="006643AB"/>
    <w:rsid w:val="006826E6"/>
    <w:rsid w:val="00694F51"/>
    <w:rsid w:val="006A37FE"/>
    <w:rsid w:val="007005CA"/>
    <w:rsid w:val="00707460"/>
    <w:rsid w:val="00715AA7"/>
    <w:rsid w:val="007210CD"/>
    <w:rsid w:val="00732045"/>
    <w:rsid w:val="007369DB"/>
    <w:rsid w:val="00744672"/>
    <w:rsid w:val="00772B07"/>
    <w:rsid w:val="007956C2"/>
    <w:rsid w:val="007A187E"/>
    <w:rsid w:val="007C72C2"/>
    <w:rsid w:val="007D4436"/>
    <w:rsid w:val="007F257A"/>
    <w:rsid w:val="007F3665"/>
    <w:rsid w:val="007F5E75"/>
    <w:rsid w:val="00800037"/>
    <w:rsid w:val="0082035C"/>
    <w:rsid w:val="00822E99"/>
    <w:rsid w:val="00831DD0"/>
    <w:rsid w:val="00861D73"/>
    <w:rsid w:val="00893573"/>
    <w:rsid w:val="00897553"/>
    <w:rsid w:val="008A4E87"/>
    <w:rsid w:val="008D76E6"/>
    <w:rsid w:val="008F1EB0"/>
    <w:rsid w:val="0092392D"/>
    <w:rsid w:val="0093234A"/>
    <w:rsid w:val="00955097"/>
    <w:rsid w:val="00970395"/>
    <w:rsid w:val="00972B4B"/>
    <w:rsid w:val="0097363B"/>
    <w:rsid w:val="00992068"/>
    <w:rsid w:val="009C0949"/>
    <w:rsid w:val="009C307F"/>
    <w:rsid w:val="009C353C"/>
    <w:rsid w:val="009E0AFE"/>
    <w:rsid w:val="009E7DF1"/>
    <w:rsid w:val="009F0C9E"/>
    <w:rsid w:val="009F37F3"/>
    <w:rsid w:val="009F6511"/>
    <w:rsid w:val="00A2113E"/>
    <w:rsid w:val="00A23A51"/>
    <w:rsid w:val="00A24607"/>
    <w:rsid w:val="00A25CD3"/>
    <w:rsid w:val="00A44C9C"/>
    <w:rsid w:val="00A709FE"/>
    <w:rsid w:val="00A82767"/>
    <w:rsid w:val="00AA332F"/>
    <w:rsid w:val="00AA518A"/>
    <w:rsid w:val="00AA7BBB"/>
    <w:rsid w:val="00AB406E"/>
    <w:rsid w:val="00AB64A8"/>
    <w:rsid w:val="00AC0266"/>
    <w:rsid w:val="00AD0B5B"/>
    <w:rsid w:val="00AD24EC"/>
    <w:rsid w:val="00B17E1E"/>
    <w:rsid w:val="00B309F9"/>
    <w:rsid w:val="00B32B60"/>
    <w:rsid w:val="00B61619"/>
    <w:rsid w:val="00BA26DD"/>
    <w:rsid w:val="00BB4545"/>
    <w:rsid w:val="00BD4485"/>
    <w:rsid w:val="00BD5873"/>
    <w:rsid w:val="00BE4427"/>
    <w:rsid w:val="00C04BE3"/>
    <w:rsid w:val="00C25D29"/>
    <w:rsid w:val="00C27A7C"/>
    <w:rsid w:val="00C97FD6"/>
    <w:rsid w:val="00CA08ED"/>
    <w:rsid w:val="00CA1775"/>
    <w:rsid w:val="00CF183B"/>
    <w:rsid w:val="00D24451"/>
    <w:rsid w:val="00D375CD"/>
    <w:rsid w:val="00D553A2"/>
    <w:rsid w:val="00D757FD"/>
    <w:rsid w:val="00D774D3"/>
    <w:rsid w:val="00D904E8"/>
    <w:rsid w:val="00D90AD4"/>
    <w:rsid w:val="00DA08C3"/>
    <w:rsid w:val="00DB5A3E"/>
    <w:rsid w:val="00DC22AA"/>
    <w:rsid w:val="00DF74DD"/>
    <w:rsid w:val="00E25AD0"/>
    <w:rsid w:val="00EB6350"/>
    <w:rsid w:val="00EE13B9"/>
    <w:rsid w:val="00F15B57"/>
    <w:rsid w:val="00F174B7"/>
    <w:rsid w:val="00F427DB"/>
    <w:rsid w:val="00F47B23"/>
    <w:rsid w:val="00F750B8"/>
    <w:rsid w:val="00F82801"/>
    <w:rsid w:val="00FA5EB1"/>
    <w:rsid w:val="00FA7439"/>
    <w:rsid w:val="00FC4EC0"/>
    <w:rsid w:val="00FE0749"/>
    <w:rsid w:val="00FE7D3F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1A661FF"/>
  <w15:docId w15:val="{2F07FCE4-F50B-460B-B1E0-9693113C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949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rsid w:val="009C0949"/>
    <w:rPr>
      <w:rFonts w:ascii="Calibri" w:hAnsi="Calibri"/>
      <w:sz w:val="24"/>
      <w:lang w:val="fr-FR" w:eastAsia="en-US"/>
    </w:rPr>
  </w:style>
  <w:style w:type="paragraph" w:styleId="ListParagraph">
    <w:name w:val="List Paragraph"/>
    <w:aliases w:val="List Paragraph (numbered (a)),WB Para,List Paragraph1,Bullets,Lapis Bulleted List,Dot pt,F5 List Paragraph,No Spacing1,List Paragraph Char Char Char,Indicator Text,Numbered Para 1,Bullet 1,List Paragraph12,Bullet Points,MAIN CONTENT,L"/>
    <w:basedOn w:val="Normal"/>
    <w:link w:val="ListParagraphChar"/>
    <w:uiPriority w:val="34"/>
    <w:qFormat/>
    <w:rsid w:val="009C094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ListParagraphChar">
    <w:name w:val="List Paragraph Char"/>
    <w:aliases w:val="List Paragraph (numbered (a)) Char,WB Para Char,List Paragraph1 Char,Bullets Char,Lapis Bulleted List Char,Dot pt Char,F5 List Paragraph Char,No Spacing1 Char,List Paragraph Char Char Char Char,Indicator Text Char,Bullet 1 Char"/>
    <w:basedOn w:val="DefaultParagraphFont"/>
    <w:link w:val="ListParagraph"/>
    <w:uiPriority w:val="34"/>
    <w:locked/>
    <w:rsid w:val="009C0949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F42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424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4242"/>
    <w:rPr>
      <w:rFonts w:ascii="Calibri" w:hAnsi="Calibr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4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4242"/>
    <w:rPr>
      <w:rFonts w:ascii="Calibri" w:hAnsi="Calibri"/>
      <w:b/>
      <w:bCs/>
      <w:lang w:val="fr-FR" w:eastAsia="en-US"/>
    </w:rPr>
  </w:style>
  <w:style w:type="paragraph" w:styleId="Revision">
    <w:name w:val="Revision"/>
    <w:hidden/>
    <w:uiPriority w:val="99"/>
    <w:semiHidden/>
    <w:rsid w:val="001F4242"/>
    <w:rPr>
      <w:rFonts w:ascii="Calibri" w:hAnsi="Calibri"/>
      <w:sz w:val="24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1F424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4242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F%20-%20ITU\PF_C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PF_C21.dotx</Template>
  <TotalTime>204</TotalTime>
  <Pages>1</Pages>
  <Words>187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967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l’auditeur interne sur les activités d’audit interne</dc:title>
  <dc:subject>Conseil 2021, Virtual consultation of councillors</dc:subject>
  <dc:creator>Chanavat, Emilie</dc:creator>
  <cp:keywords>C2021, C21, VCC, C21-VCC-1</cp:keywords>
  <dc:description/>
  <cp:lastModifiedBy>Saez Grau, Ricardo</cp:lastModifiedBy>
  <cp:revision>7</cp:revision>
  <cp:lastPrinted>2000-07-18T08:55:00Z</cp:lastPrinted>
  <dcterms:created xsi:type="dcterms:W3CDTF">2021-06-25T05:15:00Z</dcterms:created>
  <dcterms:modified xsi:type="dcterms:W3CDTF">2021-06-25T11:38:00Z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