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83DF7" w14:paraId="5EDA2FF5" w14:textId="77777777">
        <w:trPr>
          <w:cantSplit/>
        </w:trPr>
        <w:tc>
          <w:tcPr>
            <w:tcW w:w="6912" w:type="dxa"/>
          </w:tcPr>
          <w:p w14:paraId="264C9A17" w14:textId="77777777" w:rsidR="00093EEB" w:rsidRPr="00C83DF7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83DF7">
              <w:rPr>
                <w:b/>
                <w:bCs/>
                <w:sz w:val="30"/>
                <w:szCs w:val="30"/>
              </w:rPr>
              <w:t>Consejo 20</w:t>
            </w:r>
            <w:r w:rsidR="007955DA" w:rsidRPr="00C83DF7">
              <w:rPr>
                <w:b/>
                <w:bCs/>
                <w:sz w:val="30"/>
                <w:szCs w:val="30"/>
              </w:rPr>
              <w:t>2</w:t>
            </w:r>
            <w:r w:rsidR="000007D1" w:rsidRPr="00C83DF7">
              <w:rPr>
                <w:b/>
                <w:bCs/>
                <w:sz w:val="30"/>
                <w:szCs w:val="30"/>
              </w:rPr>
              <w:t>1</w:t>
            </w:r>
            <w:r w:rsidRPr="00C83DF7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C83DF7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C83DF7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C83DF7">
              <w:rPr>
                <w:b/>
                <w:bCs/>
                <w:sz w:val="26"/>
                <w:szCs w:val="26"/>
              </w:rPr>
              <w:t>8</w:t>
            </w:r>
            <w:r w:rsidRPr="00C83DF7">
              <w:rPr>
                <w:b/>
                <w:bCs/>
                <w:sz w:val="26"/>
                <w:szCs w:val="26"/>
              </w:rPr>
              <w:t>-</w:t>
            </w:r>
            <w:r w:rsidR="007955DA" w:rsidRPr="00C83DF7">
              <w:rPr>
                <w:b/>
                <w:bCs/>
                <w:sz w:val="26"/>
                <w:szCs w:val="26"/>
              </w:rPr>
              <w:t>1</w:t>
            </w:r>
            <w:r w:rsidR="000007D1" w:rsidRPr="00C83DF7">
              <w:rPr>
                <w:b/>
                <w:bCs/>
                <w:sz w:val="26"/>
                <w:szCs w:val="26"/>
              </w:rPr>
              <w:t>8</w:t>
            </w:r>
            <w:r w:rsidRPr="00C83DF7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C83DF7">
              <w:rPr>
                <w:b/>
                <w:bCs/>
                <w:sz w:val="26"/>
                <w:szCs w:val="26"/>
              </w:rPr>
              <w:t>junio</w:t>
            </w:r>
            <w:r w:rsidRPr="00C83DF7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C83DF7">
              <w:rPr>
                <w:b/>
                <w:bCs/>
                <w:sz w:val="26"/>
                <w:szCs w:val="26"/>
              </w:rPr>
              <w:t>2</w:t>
            </w:r>
            <w:r w:rsidR="000007D1" w:rsidRPr="00C83DF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63C02F0F" w14:textId="77777777" w:rsidR="00093EEB" w:rsidRPr="00C83DF7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 w:rsidRPr="00C83DF7">
              <w:rPr>
                <w:noProof/>
                <w:lang w:eastAsia="zh-CN"/>
              </w:rPr>
              <w:drawing>
                <wp:inline distT="0" distB="0" distL="0" distR="0" wp14:anchorId="2454B777" wp14:editId="610F0E9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83DF7" w14:paraId="7A84399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36EBE37" w14:textId="77777777" w:rsidR="00093EEB" w:rsidRPr="00C83DF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83DF7" w14:paraId="024BCF9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DA34322" w14:textId="77777777" w:rsidR="00093EEB" w:rsidRPr="00C83DF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B533602" w14:textId="77777777" w:rsidR="00093EEB" w:rsidRPr="00C83DF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83DF7" w14:paraId="478E7F3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674D57" w14:textId="3F0778E5" w:rsidR="00093EEB" w:rsidRPr="00C83DF7" w:rsidRDefault="00A97B8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C83DF7">
              <w:rPr>
                <w:rFonts w:cs="Times"/>
                <w:b/>
                <w:szCs w:val="24"/>
              </w:rPr>
              <w:t>Punto del orden del día: PL 2.7</w:t>
            </w:r>
          </w:p>
        </w:tc>
        <w:tc>
          <w:tcPr>
            <w:tcW w:w="3261" w:type="dxa"/>
          </w:tcPr>
          <w:p w14:paraId="630EBDA6" w14:textId="2F51EE43" w:rsidR="00093EEB" w:rsidRPr="00C83DF7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C83DF7">
              <w:rPr>
                <w:b/>
                <w:bCs/>
                <w:szCs w:val="24"/>
              </w:rPr>
              <w:t>Documento C</w:t>
            </w:r>
            <w:r w:rsidR="007955DA" w:rsidRPr="00C83DF7">
              <w:rPr>
                <w:b/>
                <w:bCs/>
                <w:szCs w:val="24"/>
              </w:rPr>
              <w:t>2</w:t>
            </w:r>
            <w:r w:rsidR="000007D1" w:rsidRPr="00C83DF7">
              <w:rPr>
                <w:b/>
                <w:bCs/>
                <w:szCs w:val="24"/>
              </w:rPr>
              <w:t>1</w:t>
            </w:r>
            <w:r w:rsidRPr="00C83DF7">
              <w:rPr>
                <w:b/>
                <w:bCs/>
                <w:szCs w:val="24"/>
              </w:rPr>
              <w:t>/</w:t>
            </w:r>
            <w:r w:rsidR="00A97B87" w:rsidRPr="00C83DF7">
              <w:rPr>
                <w:b/>
                <w:bCs/>
                <w:szCs w:val="24"/>
              </w:rPr>
              <w:t>37</w:t>
            </w:r>
            <w:r w:rsidRPr="00C83DF7">
              <w:rPr>
                <w:b/>
                <w:bCs/>
                <w:szCs w:val="24"/>
              </w:rPr>
              <w:t>-S</w:t>
            </w:r>
          </w:p>
        </w:tc>
      </w:tr>
      <w:tr w:rsidR="00093EEB" w:rsidRPr="00C83DF7" w14:paraId="41B28F5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0B4439E" w14:textId="77777777" w:rsidR="00093EEB" w:rsidRPr="00C83DF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5E92D2EC" w14:textId="4E4C2D41" w:rsidR="00093EEB" w:rsidRPr="00C83DF7" w:rsidRDefault="00A97B87" w:rsidP="00C2727F">
            <w:pPr>
              <w:spacing w:before="0"/>
              <w:rPr>
                <w:b/>
                <w:bCs/>
                <w:szCs w:val="24"/>
              </w:rPr>
            </w:pPr>
            <w:r w:rsidRPr="00C83DF7">
              <w:rPr>
                <w:b/>
                <w:bCs/>
                <w:szCs w:val="24"/>
              </w:rPr>
              <w:t>12 de abril</w:t>
            </w:r>
            <w:r w:rsidR="00093EEB" w:rsidRPr="00C83DF7">
              <w:rPr>
                <w:b/>
                <w:bCs/>
                <w:szCs w:val="24"/>
              </w:rPr>
              <w:t xml:space="preserve"> de 20</w:t>
            </w:r>
            <w:r w:rsidR="007955DA" w:rsidRPr="00C83DF7">
              <w:rPr>
                <w:b/>
                <w:bCs/>
                <w:szCs w:val="24"/>
              </w:rPr>
              <w:t>2</w:t>
            </w:r>
            <w:r w:rsidR="000007D1" w:rsidRPr="00C83DF7">
              <w:rPr>
                <w:b/>
                <w:bCs/>
                <w:szCs w:val="24"/>
              </w:rPr>
              <w:t>1</w:t>
            </w:r>
          </w:p>
        </w:tc>
      </w:tr>
      <w:tr w:rsidR="00093EEB" w:rsidRPr="00C83DF7" w14:paraId="22E740D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A329E46" w14:textId="77777777" w:rsidR="00093EEB" w:rsidRPr="00C83DF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02EEEC2E" w14:textId="77777777" w:rsidR="00093EEB" w:rsidRPr="00C83DF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83DF7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C83DF7" w14:paraId="237675C6" w14:textId="77777777">
        <w:trPr>
          <w:cantSplit/>
        </w:trPr>
        <w:tc>
          <w:tcPr>
            <w:tcW w:w="10173" w:type="dxa"/>
            <w:gridSpan w:val="2"/>
          </w:tcPr>
          <w:p w14:paraId="1CAFE87B" w14:textId="2E47919A" w:rsidR="00093EEB" w:rsidRPr="00C83DF7" w:rsidRDefault="00A97B87">
            <w:pPr>
              <w:pStyle w:val="Source"/>
            </w:pPr>
            <w:bookmarkStart w:id="8" w:name="dsource" w:colFirst="0" w:colLast="0"/>
            <w:bookmarkEnd w:id="1"/>
            <w:bookmarkEnd w:id="7"/>
            <w:r w:rsidRPr="00C83DF7">
              <w:t>Informe del Secretario General</w:t>
            </w:r>
          </w:p>
        </w:tc>
      </w:tr>
      <w:tr w:rsidR="00093EEB" w:rsidRPr="00C83DF7" w14:paraId="6067491E" w14:textId="77777777">
        <w:trPr>
          <w:cantSplit/>
        </w:trPr>
        <w:tc>
          <w:tcPr>
            <w:tcW w:w="10173" w:type="dxa"/>
            <w:gridSpan w:val="2"/>
          </w:tcPr>
          <w:p w14:paraId="12910486" w14:textId="2B114FA7" w:rsidR="00093EEB" w:rsidRPr="00C83DF7" w:rsidRDefault="00A97B87">
            <w:pPr>
              <w:pStyle w:val="Title1"/>
            </w:pPr>
            <w:bookmarkStart w:id="9" w:name="dtitle1" w:colFirst="0" w:colLast="0"/>
            <w:bookmarkStart w:id="10" w:name="_Hlk73021063"/>
            <w:bookmarkEnd w:id="8"/>
            <w:r w:rsidRPr="00C83DF7">
              <w:t>CALENDARIO DE FUTURAS CONFERENCIAS, ASAMBLEAS Y REUNIONES</w:t>
            </w:r>
            <w:r w:rsidRPr="00C83DF7">
              <w:br/>
              <w:t>DE LA UNIÓN: 2021-2024</w:t>
            </w:r>
            <w:bookmarkEnd w:id="10"/>
          </w:p>
        </w:tc>
      </w:tr>
      <w:bookmarkEnd w:id="9"/>
    </w:tbl>
    <w:p w14:paraId="756CE5D4" w14:textId="77777777" w:rsidR="00093EEB" w:rsidRPr="00C83DF7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C83DF7" w14:paraId="43BC2F75" w14:textId="77777777" w:rsidTr="00355ACB">
        <w:trPr>
          <w:trHeight w:val="240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9DF5D" w14:textId="77777777" w:rsidR="00093EEB" w:rsidRPr="00C83DF7" w:rsidRDefault="00093EEB">
            <w:pPr>
              <w:pStyle w:val="Headingb"/>
            </w:pPr>
            <w:r w:rsidRPr="00C83DF7">
              <w:t>Resumen</w:t>
            </w:r>
          </w:p>
          <w:p w14:paraId="0EBADB9D" w14:textId="719AEF47" w:rsidR="00093EEB" w:rsidRPr="00C83DF7" w:rsidRDefault="00A97B87">
            <w:r w:rsidRPr="00C83DF7">
              <w:t>Se presenta, para información general, el siguiente calendario planificado para el periodo 2021-2024.</w:t>
            </w:r>
          </w:p>
          <w:p w14:paraId="3187CE02" w14:textId="77777777" w:rsidR="00093EEB" w:rsidRPr="00C83DF7" w:rsidRDefault="00093EEB">
            <w:pPr>
              <w:pStyle w:val="Headingb"/>
            </w:pPr>
            <w:r w:rsidRPr="00C83DF7">
              <w:t>Acción solicitada</w:t>
            </w:r>
          </w:p>
          <w:p w14:paraId="220F65AC" w14:textId="0E5E8E06" w:rsidR="00093EEB" w:rsidRPr="00C83DF7" w:rsidRDefault="00A97B87" w:rsidP="00355ACB">
            <w:r w:rsidRPr="00C83DF7">
              <w:t xml:space="preserve">Se invita al Consejo a </w:t>
            </w:r>
            <w:r w:rsidRPr="00C83DF7">
              <w:rPr>
                <w:b/>
                <w:bCs/>
              </w:rPr>
              <w:t xml:space="preserve">tomar nota </w:t>
            </w:r>
            <w:r w:rsidRPr="00C83DF7">
              <w:t>del presente Informe.</w:t>
            </w:r>
          </w:p>
        </w:tc>
      </w:tr>
    </w:tbl>
    <w:p w14:paraId="276758C3" w14:textId="77777777" w:rsidR="00A97B87" w:rsidRPr="00C83DF7" w:rsidRDefault="00A97B87" w:rsidP="00A97B87"/>
    <w:p w14:paraId="42C4FFB4" w14:textId="77777777" w:rsidR="00A97B87" w:rsidRPr="00C83DF7" w:rsidRDefault="00A97B87" w:rsidP="00355ACB">
      <w:r w:rsidRPr="00C83DF7">
        <w:t>Llamamos su atención sobre el hecho de que, para el año 2023, las fechas y los lugares de las reuniones son provisionales y se confirmarán más adelante, ya que dependen de las limitaciones relacionadas con la demolición y reconstrucción del edificio de Varembé</w:t>
      </w:r>
      <w:r w:rsidRPr="00C83DF7">
        <w:rPr>
          <w:rFonts w:asciiTheme="minorHAnsi" w:hAnsiTheme="minorHAnsi" w:cs="Calibri"/>
          <w:szCs w:val="24"/>
        </w:rPr>
        <w:t>.</w:t>
      </w:r>
    </w:p>
    <w:p w14:paraId="1A9269D5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83DF7">
        <w:br w:type="page"/>
      </w:r>
    </w:p>
    <w:p w14:paraId="7DF2CC78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10"/>
        <w:gridCol w:w="10"/>
        <w:gridCol w:w="908"/>
        <w:gridCol w:w="13"/>
        <w:gridCol w:w="20"/>
        <w:gridCol w:w="896"/>
        <w:gridCol w:w="15"/>
        <w:gridCol w:w="31"/>
        <w:gridCol w:w="898"/>
        <w:gridCol w:w="45"/>
        <w:gridCol w:w="39"/>
        <w:gridCol w:w="836"/>
        <w:gridCol w:w="17"/>
        <w:gridCol w:w="50"/>
        <w:gridCol w:w="867"/>
        <w:gridCol w:w="17"/>
        <w:gridCol w:w="59"/>
        <w:gridCol w:w="857"/>
        <w:gridCol w:w="18"/>
        <w:gridCol w:w="67"/>
        <w:gridCol w:w="892"/>
        <w:gridCol w:w="15"/>
        <w:gridCol w:w="36"/>
        <w:gridCol w:w="944"/>
        <w:gridCol w:w="10"/>
        <w:gridCol w:w="840"/>
        <w:gridCol w:w="13"/>
        <w:gridCol w:w="80"/>
        <w:gridCol w:w="849"/>
        <w:gridCol w:w="51"/>
        <w:gridCol w:w="12"/>
        <w:gridCol w:w="30"/>
        <w:gridCol w:w="947"/>
        <w:gridCol w:w="15"/>
      </w:tblGrid>
      <w:tr w:rsidR="00A97B87" w:rsidRPr="00C83DF7" w14:paraId="650F9453" w14:textId="77777777" w:rsidTr="007015D0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669B0B5B" w14:textId="77777777" w:rsidR="00A97B87" w:rsidRPr="00C83DF7" w:rsidRDefault="00AF09C8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A97B87" w:rsidRPr="00C83DF7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A97B87" w:rsidRPr="00C83DF7" w14:paraId="1755AF33" w14:textId="77777777" w:rsidTr="007015D0">
        <w:trPr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1BA0E12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79BA7AD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02067933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D6441E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1A41842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E789ED8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4729EE8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4C470D5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CD77B0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1978CC4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E00112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239E9F6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A97B87" w:rsidRPr="00C83DF7" w14:paraId="7910202C" w14:textId="77777777" w:rsidTr="007015D0">
        <w:trPr>
          <w:jc w:val="center"/>
        </w:trPr>
        <w:tc>
          <w:tcPr>
            <w:tcW w:w="1859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D2EF245" w14:textId="77777777" w:rsidR="00A97B87" w:rsidRPr="00C83DF7" w:rsidRDefault="00A97B87" w:rsidP="007015D0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D112A7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697ED0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7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6DFE49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GEI-FMPT 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31/05-2/06</w:t>
            </w:r>
          </w:p>
          <w:p w14:paraId="7FC12C4E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C-21</w:t>
            </w:r>
            <w:r w:rsidRPr="00C83DF7">
              <w:rPr>
                <w:rFonts w:asciiTheme="minorHAnsi" w:hAnsiTheme="minorHAnsi"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  <w:t>(7) 8-18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CD9AD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BA9A6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3C228E6" w14:textId="77777777" w:rsidR="00A97B87" w:rsidRPr="00C83DF7" w:rsidRDefault="00A97B87" w:rsidP="007015D0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</w:t>
            </w:r>
          </w:p>
          <w:p w14:paraId="0AA7E456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sz w:val="12"/>
                <w:szCs w:val="12"/>
              </w:rPr>
              <w:tab/>
              <w:t>20/09-01/10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EF767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2EA13236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97B87" w:rsidRPr="00C83DF7" w14:paraId="305E8BED" w14:textId="77777777" w:rsidTr="007015D0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AF410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97B87" w:rsidRPr="00C83DF7" w14:paraId="22ECED47" w14:textId="77777777" w:rsidTr="007015D0">
        <w:trPr>
          <w:trHeight w:val="183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362AC99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285163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6B27D85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RRB21.1*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22-26</w:t>
            </w:r>
          </w:p>
          <w:p w14:paraId="688637F9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GAR***</w:t>
            </w:r>
          </w:p>
        </w:tc>
        <w:tc>
          <w:tcPr>
            <w:tcW w:w="937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001E317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shd w:val="clear" w:color="auto" w:fill="FFFFFF" w:themeFill="background1"/>
          </w:tcPr>
          <w:p w14:paraId="215B515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shd w:val="clear" w:color="auto" w:fill="FFFFFF" w:themeFill="background1"/>
          </w:tcPr>
          <w:p w14:paraId="474BF3D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RRB21.2*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74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47D62552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7D6286B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shd w:val="clear" w:color="auto" w:fill="FFFFFF" w:themeFill="background1"/>
          </w:tcPr>
          <w:p w14:paraId="47D60E37" w14:textId="77777777" w:rsidR="00A97B87" w:rsidRPr="00C83DF7" w:rsidRDefault="00A97B87" w:rsidP="007015D0">
            <w:pPr>
              <w:tabs>
                <w:tab w:val="clear" w:pos="567"/>
                <w:tab w:val="left" w:pos="27"/>
                <w:tab w:val="left" w:pos="402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RRB21.3*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18-22</w:t>
            </w:r>
          </w:p>
          <w:p w14:paraId="79EC2C9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7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FF2A8" w14:textId="062B6145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TIRP***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sz w:val="12"/>
                <w:szCs w:val="12"/>
              </w:rPr>
              <w:t>30/11-1/12</w:t>
            </w:r>
          </w:p>
        </w:tc>
      </w:tr>
      <w:tr w:rsidR="00A97B87" w:rsidRPr="00C83DF7" w14:paraId="2DE92BEB" w14:textId="77777777" w:rsidTr="007015D0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5772E3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3DF7437" w14:textId="77777777" w:rsidR="00A97B87" w:rsidRPr="00C83DF7" w:rsidRDefault="00A97B87" w:rsidP="007015D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7A1E4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97B87" w:rsidRPr="00C83DF7" w14:paraId="5FEF06CF" w14:textId="77777777" w:rsidTr="007015D0">
        <w:trPr>
          <w:jc w:val="center"/>
        </w:trPr>
        <w:tc>
          <w:tcPr>
            <w:tcW w:w="11325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4695D5" w14:textId="493F4871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Cumbre IA***</w:t>
            </w:r>
          </w:p>
        </w:tc>
      </w:tr>
      <w:tr w:rsidR="00A97B87" w:rsidRPr="00C83DF7" w14:paraId="7A2D23CF" w14:textId="77777777" w:rsidTr="007015D0">
        <w:trPr>
          <w:jc w:val="center"/>
        </w:trPr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FE52BC2" w14:textId="77777777" w:rsidR="00A97B87" w:rsidRPr="00C83DF7" w:rsidRDefault="00A97B87" w:rsidP="007015D0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RIR-1 para la AMNT-20</w:t>
            </w:r>
            <w:r w:rsidRPr="00C83DF7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8</w:t>
            </w:r>
            <w:r w:rsidRPr="00C83DF7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GANT</w:t>
            </w:r>
          </w:p>
          <w:p w14:paraId="45CC9548" w14:textId="77777777" w:rsidR="00A97B87" w:rsidRPr="00C83DF7" w:rsidRDefault="00A97B87" w:rsidP="007015D0">
            <w:pPr>
              <w:tabs>
                <w:tab w:val="clear" w:pos="567"/>
                <w:tab w:val="left" w:pos="313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11-15 &amp; 18</w:t>
            </w:r>
          </w:p>
        </w:tc>
        <w:tc>
          <w:tcPr>
            <w:tcW w:w="1862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487C2E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74CBFED" w14:textId="75C06790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Simposio FIGI***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66BE726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8F86FB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13A0D6C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21B19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6A6C106" w14:textId="7151F6D2" w:rsidR="00A97B87" w:rsidRPr="00C83DF7" w:rsidRDefault="00A97B87" w:rsidP="007015D0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</w:p>
          <w:p w14:paraId="5647F4FF" w14:textId="77777777" w:rsidR="00A97B87" w:rsidRPr="00C83DF7" w:rsidRDefault="00A97B87" w:rsidP="007015D0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RIR-2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color w:val="000000"/>
                <w:sz w:val="12"/>
                <w:szCs w:val="12"/>
              </w:rPr>
              <w:t>21</w:t>
            </w:r>
          </w:p>
          <w:p w14:paraId="218EB11B" w14:textId="77777777" w:rsidR="00A97B87" w:rsidRPr="00C83DF7" w:rsidRDefault="00A97B87" w:rsidP="007015D0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25-29</w:t>
            </w:r>
          </w:p>
        </w:tc>
      </w:tr>
      <w:tr w:rsidR="00A97B87" w:rsidRPr="00C83DF7" w14:paraId="2E39CA28" w14:textId="77777777" w:rsidTr="007015D0">
        <w:trPr>
          <w:jc w:val="center"/>
        </w:trPr>
        <w:tc>
          <w:tcPr>
            <w:tcW w:w="4656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3B596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F8DB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R2A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22</w:t>
            </w:r>
          </w:p>
          <w:p w14:paraId="026CE0B3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GSR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23-25</w:t>
            </w:r>
          </w:p>
        </w:tc>
        <w:tc>
          <w:tcPr>
            <w:tcW w:w="93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DF29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  <w:u w:val="single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R2A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C83DF7">
              <w:rPr>
                <w:rFonts w:asciiTheme="minorHAnsi" w:hAnsiTheme="minorHAnsi"/>
                <w:sz w:val="12"/>
                <w:szCs w:val="12"/>
                <w:u w:val="single"/>
              </w:rPr>
              <w:t>21</w:t>
            </w:r>
          </w:p>
        </w:tc>
        <w:tc>
          <w:tcPr>
            <w:tcW w:w="974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0136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R2A</w:t>
            </w:r>
            <w:r w:rsidRPr="00C83DF7">
              <w:rPr>
                <w:rFonts w:asciiTheme="minorHAnsi" w:hAnsiTheme="minorHAnsi"/>
                <w:sz w:val="12"/>
                <w:szCs w:val="12"/>
              </w:rPr>
              <w:br/>
              <w:t>12</w:t>
            </w:r>
          </w:p>
        </w:tc>
        <w:tc>
          <w:tcPr>
            <w:tcW w:w="990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552E1" w14:textId="577FB286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GEH-GEIT*</w:t>
            </w:r>
          </w:p>
          <w:p w14:paraId="3099488C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  <w:p w14:paraId="0380EF4A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RIR-3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C83DF7">
              <w:rPr>
                <w:rFonts w:asciiTheme="minorHAnsi" w:hAnsiTheme="minorHAnsi"/>
                <w:color w:val="000000"/>
                <w:sz w:val="12"/>
              </w:rPr>
              <w:t>16-17</w:t>
            </w:r>
          </w:p>
        </w:tc>
        <w:tc>
          <w:tcPr>
            <w:tcW w:w="853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8A7DA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C11FD" w14:textId="58F094B2" w:rsidR="00A97B87" w:rsidRPr="00C83DF7" w:rsidRDefault="00A97B87" w:rsidP="007015D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Cumbre de la Juventud</w:t>
            </w:r>
            <w:r w:rsidRPr="00C83DF7">
              <w:rPr>
                <w:rFonts w:asciiTheme="minorHAnsi" w:hAnsiTheme="minorHAnsi"/>
                <w:color w:val="000000"/>
                <w:sz w:val="12"/>
              </w:rPr>
              <w:br/>
              <w:t>6-7</w:t>
            </w:r>
          </w:p>
          <w:p w14:paraId="0A4AEECE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C83DF7">
              <w:rPr>
                <w:rFonts w:asciiTheme="minorHAnsi" w:hAnsiTheme="minorHAnsi"/>
                <w:color w:val="000000"/>
                <w:sz w:val="12"/>
              </w:rPr>
              <w:t>8-19</w:t>
            </w:r>
          </w:p>
          <w:p w14:paraId="77B80AC8" w14:textId="77777777" w:rsidR="00A97B87" w:rsidRPr="00C83DF7" w:rsidRDefault="00A97B87" w:rsidP="007015D0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dashDotStroked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A829277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97B87" w:rsidRPr="00C83DF7" w14:paraId="3E0166D7" w14:textId="77777777" w:rsidTr="007015D0">
        <w:trPr>
          <w:trHeight w:val="716"/>
          <w:jc w:val="center"/>
        </w:trPr>
        <w:tc>
          <w:tcPr>
            <w:tcW w:w="92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0D1BB9" w14:textId="77777777" w:rsidR="00A97B87" w:rsidRPr="00AF09C8" w:rsidRDefault="00A97B87" w:rsidP="007015D0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AF09C8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RPR-EUR</w:t>
            </w:r>
            <w:r w:rsidRPr="00AF09C8">
              <w:rPr>
                <w:rFonts w:asciiTheme="minorHAnsi" w:hAnsiTheme="minorHAnsi"/>
                <w:sz w:val="12"/>
                <w:lang w:val="fr-CH"/>
              </w:rPr>
              <w:br/>
              <w:t>18-19</w:t>
            </w:r>
          </w:p>
          <w:p w14:paraId="63ED7513" w14:textId="7076CBB3" w:rsidR="00A97B87" w:rsidRPr="00AF09C8" w:rsidRDefault="00A97B87" w:rsidP="007015D0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AF09C8">
              <w:rPr>
                <w:rFonts w:asciiTheme="minorHAnsi" w:hAnsiTheme="minorHAnsi"/>
                <w:b/>
                <w:bCs/>
                <w:sz w:val="12"/>
                <w:lang w:val="fr-CH"/>
              </w:rPr>
              <w:t>GADT-GT-RDPT</w:t>
            </w:r>
            <w:r w:rsidRPr="00AF09C8">
              <w:rPr>
                <w:rFonts w:asciiTheme="minorHAnsi" w:hAnsiTheme="minorHAnsi"/>
                <w:sz w:val="12"/>
                <w:lang w:val="fr-CH"/>
              </w:rPr>
              <w:br/>
              <w:t>21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B15742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R2A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6D5465" w14:textId="18718425" w:rsidR="00A97B87" w:rsidRPr="00AF09C8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AF09C8">
              <w:rPr>
                <w:rFonts w:asciiTheme="minorHAnsi" w:hAnsiTheme="minorHAnsi"/>
                <w:b/>
                <w:bCs/>
                <w:sz w:val="12"/>
                <w:lang w:val="fr-CH"/>
              </w:rPr>
              <w:t>GADT-GT-RDPT</w:t>
            </w:r>
            <w:r w:rsidRPr="00AF09C8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AF09C8">
              <w:rPr>
                <w:rFonts w:asciiTheme="minorHAnsi" w:hAnsiTheme="minorHAnsi"/>
                <w:sz w:val="12"/>
                <w:lang w:val="fr-CH"/>
              </w:rPr>
              <w:t>3</w:t>
            </w:r>
          </w:p>
          <w:p w14:paraId="524B833A" w14:textId="77777777" w:rsidR="00A97B87" w:rsidRPr="00AF09C8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AF09C8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RPR-ASP</w:t>
            </w:r>
            <w:r w:rsidRPr="00AF09C8">
              <w:rPr>
                <w:rFonts w:asciiTheme="minorHAnsi" w:hAnsiTheme="minorHAnsi"/>
                <w:sz w:val="12"/>
                <w:lang w:val="fr-CH"/>
              </w:rPr>
              <w:br/>
              <w:t>9-10</w:t>
            </w:r>
          </w:p>
          <w:p w14:paraId="35F62E6C" w14:textId="77777777" w:rsidR="00A97B87" w:rsidRPr="00C83DF7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RIR-1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11</w:t>
            </w:r>
          </w:p>
          <w:p w14:paraId="405FC3B8" w14:textId="77777777" w:rsidR="00A97B87" w:rsidRPr="00C83DF7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</w:p>
          <w:p w14:paraId="34E4458F" w14:textId="77777777" w:rsidR="00A97B87" w:rsidRPr="00C83DF7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  <w:u w:val="single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R2A</w:t>
            </w: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br/>
            </w:r>
            <w:r w:rsidRPr="00C83DF7">
              <w:rPr>
                <w:rFonts w:asciiTheme="minorHAnsi" w:hAnsiTheme="minorHAnsi"/>
                <w:sz w:val="12"/>
                <w:u w:val="single"/>
              </w:rPr>
              <w:t>18</w:t>
            </w:r>
          </w:p>
          <w:p w14:paraId="344D3F04" w14:textId="77777777" w:rsidR="00A97B87" w:rsidRPr="00C83DF7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RPR-AFR</w:t>
            </w:r>
            <w:r w:rsidRPr="00C83DF7">
              <w:rPr>
                <w:rFonts w:asciiTheme="minorHAnsi" w:hAnsiTheme="minorHAnsi"/>
                <w:sz w:val="12"/>
              </w:rPr>
              <w:br/>
              <w:t>29-30</w:t>
            </w:r>
          </w:p>
          <w:p w14:paraId="12773B8C" w14:textId="77777777" w:rsidR="00A97B87" w:rsidRPr="00C83DF7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UIT-D*</w:t>
            </w:r>
          </w:p>
          <w:p w14:paraId="03341B17" w14:textId="77777777" w:rsidR="00A97B87" w:rsidRPr="00C83DF7" w:rsidRDefault="00A97B87" w:rsidP="007015D0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sz w:val="12"/>
              </w:rPr>
              <w:t>31/3-1/4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0001CC" w14:textId="77777777" w:rsidR="00A97B87" w:rsidRPr="00C83DF7" w:rsidRDefault="00A97B87" w:rsidP="007015D0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RPR-ARB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7-8</w:t>
            </w:r>
          </w:p>
          <w:p w14:paraId="7851AAAD" w14:textId="77777777" w:rsidR="00A97B87" w:rsidRPr="00C83DF7" w:rsidRDefault="00A97B87" w:rsidP="007015D0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RPR-AMS</w:t>
            </w:r>
            <w:r w:rsidRPr="00C83DF7">
              <w:rPr>
                <w:rFonts w:asciiTheme="minorHAnsi" w:hAnsiTheme="minorHAnsi"/>
                <w:sz w:val="12"/>
              </w:rPr>
              <w:br/>
              <w:t>26-27</w:t>
            </w:r>
          </w:p>
          <w:p w14:paraId="700DAF31" w14:textId="77777777" w:rsidR="00A97B87" w:rsidRPr="00C83DF7" w:rsidRDefault="00A97B87" w:rsidP="007015D0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RPR-CEI</w:t>
            </w:r>
            <w:r w:rsidRPr="00C83DF7">
              <w:rPr>
                <w:rFonts w:asciiTheme="minorHAnsi" w:hAnsiTheme="minorHAnsi"/>
                <w:sz w:val="12"/>
              </w:rPr>
              <w:br/>
              <w:t>21-22</w:t>
            </w:r>
          </w:p>
          <w:p w14:paraId="5806DDAA" w14:textId="77777777" w:rsidR="00A97B87" w:rsidRPr="00C83DF7" w:rsidRDefault="00A97B87" w:rsidP="007015D0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R2A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28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72AE22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>RIR-2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br/>
            </w:r>
            <w:r w:rsidRPr="00C85DD9">
              <w:rPr>
                <w:rFonts w:asciiTheme="minorHAnsi" w:hAnsiTheme="minorHAnsi"/>
                <w:sz w:val="12"/>
                <w:lang w:val="en-GB"/>
              </w:rPr>
              <w:t>12-13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br/>
              <w:t>GIC</w:t>
            </w:r>
          </w:p>
          <w:p w14:paraId="3C8F0CFE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sz w:val="12"/>
                <w:lang w:val="en-GB"/>
              </w:rPr>
              <w:t>20-21</w:t>
            </w:r>
          </w:p>
          <w:p w14:paraId="56F2406B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>RC-RPR</w:t>
            </w:r>
          </w:p>
          <w:p w14:paraId="269E220A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sz w:val="12"/>
                <w:lang w:val="en-GB"/>
              </w:rPr>
              <w:t>24</w:t>
            </w:r>
          </w:p>
          <w:p w14:paraId="1B8C92F5" w14:textId="254808A0" w:rsidR="00A97B87" w:rsidRPr="00C85DD9" w:rsidRDefault="00A97B87" w:rsidP="007015D0">
            <w:pPr>
              <w:tabs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 xml:space="preserve">  GAD</w:t>
            </w:r>
            <w:r w:rsidR="00A16BA3"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>T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>*</w:t>
            </w:r>
          </w:p>
          <w:p w14:paraId="7AEE72C1" w14:textId="55CC3882" w:rsidR="00A97B87" w:rsidRPr="00C83DF7" w:rsidRDefault="00A97B87" w:rsidP="007015D0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C85DD9">
              <w:rPr>
                <w:rFonts w:asciiTheme="minorHAnsi" w:hAnsiTheme="minorHAnsi"/>
                <w:sz w:val="12"/>
                <w:lang w:val="en-GB"/>
              </w:rPr>
              <w:tab/>
              <w:t xml:space="preserve">  </w:t>
            </w:r>
            <w:r w:rsidRPr="00C83DF7">
              <w:rPr>
                <w:rFonts w:asciiTheme="minorHAnsi" w:hAnsiTheme="minorHAnsi"/>
                <w:sz w:val="12"/>
              </w:rPr>
              <w:t>24-28</w:t>
            </w:r>
          </w:p>
        </w:tc>
        <w:tc>
          <w:tcPr>
            <w:tcW w:w="934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B54755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7E4D0A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5E4537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91F486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5E6C3C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6AF793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A8A653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97B87" w:rsidRPr="00C83DF7" w14:paraId="63DAB1F4" w14:textId="77777777" w:rsidTr="007015D0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6D311C8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5E1C7D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77EAC3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75FE5A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Niñas en las TIC</w:t>
            </w:r>
          </w:p>
          <w:p w14:paraId="2FAB8F6C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A9FC12" w14:textId="77777777" w:rsidR="00A97B87" w:rsidRPr="00C83DF7" w:rsidRDefault="00A97B87" w:rsidP="007015D0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Última semana del Foro de la CMSI Virtual</w:t>
            </w:r>
          </w:p>
          <w:p w14:paraId="0B383694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sz w:val="12"/>
              </w:rPr>
              <w:t>17-21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927ECC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16FFF9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66BF3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C24699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 2021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C83DF7">
              <w:rPr>
                <w:rFonts w:asciiTheme="minorHAnsi" w:hAnsiTheme="minorHAnsi"/>
                <w:color w:val="000000"/>
                <w:sz w:val="12"/>
              </w:rPr>
              <w:t>12-15</w:t>
            </w: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B161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02BB7F8" w14:textId="77777777" w:rsidR="00A97B87" w:rsidRPr="00C83DF7" w:rsidRDefault="00A97B87" w:rsidP="007015D0">
            <w:pPr>
              <w:tabs>
                <w:tab w:val="left" w:pos="150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FMPT**</w:t>
            </w:r>
          </w:p>
          <w:p w14:paraId="783D545F" w14:textId="77777777" w:rsidR="00A97B87" w:rsidRPr="00C83DF7" w:rsidRDefault="00A97B87" w:rsidP="007015D0">
            <w:pPr>
              <w:tabs>
                <w:tab w:val="left" w:pos="150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color w:val="000000"/>
                <w:sz w:val="12"/>
              </w:rPr>
              <w:tab/>
              <w:t>16-18</w:t>
            </w:r>
          </w:p>
        </w:tc>
      </w:tr>
      <w:tr w:rsidR="00A97B87" w:rsidRPr="00C83DF7" w14:paraId="3C3C3AD7" w14:textId="77777777" w:rsidTr="007015D0">
        <w:trPr>
          <w:trHeight w:val="57"/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57E9B7C7" w14:textId="77777777" w:rsidR="00A97B87" w:rsidRPr="00C83DF7" w:rsidRDefault="00AF09C8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A97B87" w:rsidRPr="00C83DF7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A97B87" w:rsidRPr="00C83DF7" w14:paraId="48BB0CAC" w14:textId="77777777" w:rsidTr="007015D0">
        <w:trPr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6DAA1302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0A829D1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E58F498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AC318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9F3E3DF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C79E343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B1067D7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F6C8F87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2CB0197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108C5A4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892D881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4488A1FC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A97B87" w:rsidRPr="00C83DF7" w14:paraId="63D30E4C" w14:textId="77777777" w:rsidTr="007015D0">
        <w:trPr>
          <w:jc w:val="center"/>
        </w:trPr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AE2114E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DBEA99D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67DC26D" w14:textId="77777777" w:rsidR="00A97B87" w:rsidRPr="00C83DF7" w:rsidRDefault="00A97B87" w:rsidP="007015D0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</w:p>
          <w:p w14:paraId="5198B9FF" w14:textId="77777777" w:rsidR="00A97B87" w:rsidRPr="00C83DF7" w:rsidRDefault="00A97B87" w:rsidP="007015D0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sz w:val="12"/>
                <w:szCs w:val="12"/>
              </w:rPr>
              <w:tab/>
              <w:t>22/03-01/04</w:t>
            </w: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B2442C7" w14:textId="77777777" w:rsidR="00A97B87" w:rsidRPr="00C83DF7" w:rsidRDefault="00A97B87" w:rsidP="007015D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C83DF7">
              <w:rPr>
                <w:rFonts w:asciiTheme="minorHAnsi" w:hAnsiTheme="minorHAnsi"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922AFA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B947BF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9025F6D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13A7F2" w14:textId="77777777" w:rsidR="00A97B87" w:rsidRPr="00C83DF7" w:rsidRDefault="00A97B87" w:rsidP="007015D0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(sesión final)</w:t>
            </w:r>
          </w:p>
          <w:p w14:paraId="3C1ED677" w14:textId="77777777" w:rsidR="00A97B87" w:rsidRPr="00C83DF7" w:rsidRDefault="00A97B87" w:rsidP="007015D0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06166E46" w14:textId="77777777" w:rsidR="00A97B87" w:rsidRPr="00C83DF7" w:rsidRDefault="00A97B87" w:rsidP="007015D0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25911B25" w14:textId="77777777" w:rsidR="00A97B87" w:rsidRPr="00C83DF7" w:rsidRDefault="00A97B87" w:rsidP="007015D0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ACB1842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C6E7032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97B87" w:rsidRPr="00C83DF7" w14:paraId="304B3159" w14:textId="77777777" w:rsidTr="007015D0">
        <w:trPr>
          <w:jc w:val="center"/>
        </w:trPr>
        <w:tc>
          <w:tcPr>
            <w:tcW w:w="11325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D8553F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A97B87" w:rsidRPr="00C83DF7" w14:paraId="1426C50F" w14:textId="77777777" w:rsidTr="007015D0">
        <w:trPr>
          <w:trHeight w:val="183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FB0E68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8939B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77E571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RRB22.1***</w:t>
            </w:r>
          </w:p>
          <w:p w14:paraId="01A9F03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1A22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RRB22.2***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5-13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B8F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E7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9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23366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</w:p>
          <w:p w14:paraId="530A992F" w14:textId="77777777" w:rsidR="00A97B87" w:rsidRPr="00C83DF7" w:rsidRDefault="00A97B87" w:rsidP="007015D0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TIRP***</w:t>
            </w:r>
          </w:p>
          <w:p w14:paraId="58A384B4" w14:textId="77777777" w:rsidR="00A97B87" w:rsidRPr="00C83DF7" w:rsidRDefault="00A97B87" w:rsidP="007015D0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SMR-22****</w:t>
            </w:r>
          </w:p>
        </w:tc>
      </w:tr>
      <w:tr w:rsidR="00A97B87" w:rsidRPr="00C83DF7" w14:paraId="7ACD4D29" w14:textId="77777777" w:rsidTr="007015D0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E6297DB" w14:textId="77777777" w:rsidR="00A97B87" w:rsidRPr="00C83DF7" w:rsidRDefault="00A97B87" w:rsidP="007015D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7688A5F" w14:textId="77777777" w:rsidR="00A97B87" w:rsidRPr="00C83DF7" w:rsidRDefault="00A97B87" w:rsidP="007015D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9121E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A97B87" w:rsidRPr="00C83DF7" w14:paraId="376BA120" w14:textId="77777777" w:rsidTr="007015D0">
        <w:trPr>
          <w:jc w:val="center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162657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SMN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9C9A89B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AMNT-20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0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856035A" w14:textId="6B5C9AC4" w:rsidR="00A97B87" w:rsidRPr="00C83DF7" w:rsidRDefault="00A97B87" w:rsidP="007015D0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</w:p>
          <w:p w14:paraId="66CB3A48" w14:textId="5AAA48B6" w:rsidR="00A97B87" w:rsidRPr="00C83DF7" w:rsidRDefault="00A97B87" w:rsidP="007015D0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Simposio FIGI***</w:t>
            </w:r>
          </w:p>
          <w:p w14:paraId="1D87CAE7" w14:textId="77777777" w:rsidR="00A97B87" w:rsidRPr="00C83DF7" w:rsidRDefault="00A97B87" w:rsidP="007015D0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CMDT***</w:t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6-15/06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7FC539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BE1C96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5B6A2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70434D5" w14:textId="51B46387" w:rsidR="00A97B87" w:rsidRPr="00C83DF7" w:rsidRDefault="00A97B87" w:rsidP="007015D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GANT***</w:t>
            </w:r>
          </w:p>
        </w:tc>
      </w:tr>
      <w:tr w:rsidR="00A97B87" w:rsidRPr="00C83DF7" w14:paraId="40E43BCD" w14:textId="77777777" w:rsidTr="007015D0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71128FC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5E15A7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3C7173CC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67742190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6D3883F3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  <w:p w14:paraId="2C2AFE09" w14:textId="77777777" w:rsidR="00A97B87" w:rsidRPr="00C83DF7" w:rsidRDefault="00A97B87" w:rsidP="007015D0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</w:tc>
        <w:tc>
          <w:tcPr>
            <w:tcW w:w="186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8606362" w14:textId="105B2416" w:rsidR="00A97B87" w:rsidRPr="00C83DF7" w:rsidRDefault="00A97B87" w:rsidP="007015D0">
            <w:pPr>
              <w:tabs>
                <w:tab w:val="clear" w:pos="567"/>
                <w:tab w:val="clear" w:pos="1134"/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GIC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74D15E58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sz w:val="12"/>
              </w:rPr>
              <w:t>13-14</w:t>
            </w:r>
          </w:p>
          <w:p w14:paraId="1F1D5B91" w14:textId="77777777" w:rsidR="00A97B87" w:rsidRPr="00C83DF7" w:rsidRDefault="00A97B87" w:rsidP="007015D0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GADT**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sz w:val="12"/>
              </w:rPr>
              <w:t>14-18</w:t>
            </w:r>
          </w:p>
        </w:tc>
        <w:tc>
          <w:tcPr>
            <w:tcW w:w="937" w:type="dxa"/>
            <w:gridSpan w:val="4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4E9E6B" w14:textId="77777777" w:rsidR="00A97B87" w:rsidRPr="00C83DF7" w:rsidRDefault="00A97B87" w:rsidP="007015D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UIT-D**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C83DF7">
              <w:rPr>
                <w:rFonts w:asciiTheme="minorHAnsi" w:hAnsiTheme="minorHAnsi"/>
                <w:sz w:val="12"/>
              </w:rPr>
              <w:t>9-20/05</w:t>
            </w:r>
            <w:r w:rsidRPr="00C83DF7">
              <w:rPr>
                <w:rFonts w:asciiTheme="minorHAnsi" w:hAnsiTheme="minorHAnsi"/>
                <w:sz w:val="12"/>
              </w:rPr>
              <w:br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>SMIT***</w:t>
            </w:r>
            <w:r w:rsidRPr="00C83DF7">
              <w:rPr>
                <w:rFonts w:asciiTheme="minorHAnsi" w:hAnsiTheme="minorHAnsi"/>
                <w:sz w:val="12"/>
              </w:rPr>
              <w:br/>
              <w:t>3-6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20596C" w14:textId="77777777" w:rsidR="00A97B87" w:rsidRPr="00C83DF7" w:rsidRDefault="00A97B87" w:rsidP="007015D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GSR*****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1342F3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FC3F64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18B45F" w14:textId="77777777" w:rsidR="00A97B87" w:rsidRPr="00C83DF7" w:rsidRDefault="00A97B87" w:rsidP="007015D0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GEH-GEIT 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C83DF7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85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CC8092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6D35A2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UIT-D**</w:t>
            </w:r>
          </w:p>
          <w:p w14:paraId="2EAF6477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ADF031" w14:textId="77777777" w:rsidR="00A97B87" w:rsidRPr="00C83DF7" w:rsidRDefault="00A97B87" w:rsidP="007015D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97B87" w:rsidRPr="00C83DF7" w14:paraId="24136F01" w14:textId="77777777" w:rsidTr="007015D0">
        <w:trPr>
          <w:jc w:val="center"/>
        </w:trPr>
        <w:tc>
          <w:tcPr>
            <w:tcW w:w="92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D70390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9B067DA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F8D0D68" w14:textId="77777777" w:rsidR="00A97B87" w:rsidRPr="00C83DF7" w:rsidRDefault="00A97B87" w:rsidP="007015D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48283F" w14:textId="13842501" w:rsidR="00A97B87" w:rsidRPr="00C83DF7" w:rsidRDefault="00A97B87" w:rsidP="007015D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TIC**</w:t>
            </w:r>
            <w:r w:rsidRPr="00C83DF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C83DF7">
              <w:rPr>
                <w:rFonts w:asciiTheme="minorHAnsi" w:hAnsiTheme="minorHAnsi"/>
                <w:spacing w:val="-4"/>
                <w:sz w:val="12"/>
              </w:rPr>
              <w:t>22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83CCE14" w14:textId="4F8C5601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C83DF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C83DF7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FBAC343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E1ADB2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D13CA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C1105AC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97B87" w:rsidRPr="00C83DF7" w14:paraId="5528FB6E" w14:textId="77777777" w:rsidTr="007015D0">
        <w:trPr>
          <w:gridAfter w:val="1"/>
          <w:wAfter w:w="15" w:type="dxa"/>
          <w:trHeight w:val="57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189632D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3DF7">
              <w:br w:type="page"/>
            </w:r>
            <w:hyperlink w:anchor="Year_2023" w:history="1">
              <w:r w:rsidRPr="00C83DF7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A97B87" w:rsidRPr="00C83DF7" w14:paraId="2D78C1DB" w14:textId="77777777" w:rsidTr="007015D0">
        <w:trPr>
          <w:gridAfter w:val="1"/>
          <w:wAfter w:w="15" w:type="dxa"/>
          <w:trHeight w:val="57"/>
          <w:jc w:val="center"/>
        </w:trPr>
        <w:tc>
          <w:tcPr>
            <w:tcW w:w="9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204293F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532240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9CB8B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A684491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1B259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57E3DE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7192F77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C3EC7B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F7F9484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C713CE2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F397508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0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A4B7FF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A97B87" w:rsidRPr="00C83DF7" w14:paraId="16B97205" w14:textId="77777777" w:rsidTr="007015D0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CB1BEF6" w14:textId="77777777" w:rsidR="00A97B87" w:rsidRPr="00C83DF7" w:rsidRDefault="00A97B87" w:rsidP="007015D0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GTC**</w:t>
            </w:r>
          </w:p>
          <w:p w14:paraId="19F79306" w14:textId="77777777" w:rsidR="00A97B87" w:rsidRPr="00C83DF7" w:rsidRDefault="00A97B87" w:rsidP="007015D0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9D014BC" w14:textId="77777777" w:rsidR="00A97B87" w:rsidRPr="00C83DF7" w:rsidRDefault="00A97B87" w:rsidP="007015D0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B85C0B" w14:textId="77777777" w:rsidR="00A97B87" w:rsidRPr="00C83DF7" w:rsidRDefault="00A97B87" w:rsidP="007015D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sz w:val="12"/>
              </w:rPr>
              <w:t>DMTSI</w:t>
            </w:r>
            <w:r w:rsidRPr="00C83DF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1AFF37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261C753A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2CC9E6BF" w14:textId="3610D616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sz w:val="12"/>
                <w:szCs w:val="12"/>
              </w:rPr>
              <w:t>6-7-10</w:t>
            </w:r>
          </w:p>
          <w:p w14:paraId="58A5FB76" w14:textId="77777777" w:rsidR="00A97B87" w:rsidRPr="00C83DF7" w:rsidRDefault="00A97B87" w:rsidP="007015D0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ACC20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9D1A94" w14:textId="77777777" w:rsidR="00A97B87" w:rsidRPr="00C83DF7" w:rsidRDefault="00A97B87" w:rsidP="007015D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6E117FE5" w14:textId="77777777" w:rsidR="00A97B87" w:rsidRPr="00C83DF7" w:rsidRDefault="00A97B87" w:rsidP="007015D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64761E" w14:textId="77777777" w:rsidR="00A97B87" w:rsidRPr="00C83DF7" w:rsidRDefault="00A97B87" w:rsidP="007015D0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914358B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56C467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97B87" w:rsidRPr="00C83DF7" w14:paraId="3FED9418" w14:textId="77777777" w:rsidTr="007015D0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57F20C" w14:textId="77777777" w:rsidR="00A97B87" w:rsidRPr="00C83DF7" w:rsidRDefault="00A97B87" w:rsidP="007015D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A97B87" w:rsidRPr="00C83DF7" w14:paraId="16CBD019" w14:textId="77777777" w:rsidTr="007015D0">
        <w:trPr>
          <w:gridAfter w:val="1"/>
          <w:wAfter w:w="15" w:type="dxa"/>
          <w:trHeight w:val="183"/>
          <w:jc w:val="center"/>
        </w:trPr>
        <w:tc>
          <w:tcPr>
            <w:tcW w:w="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8573F7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62AEE3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18022F25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26D74C8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  <w:p w14:paraId="2C9F7F5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7DE59541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B9BDE97" w14:textId="77777777" w:rsidR="00A97B87" w:rsidRPr="00C83DF7" w:rsidRDefault="00A97B87" w:rsidP="007015D0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RPC23-2****</w:t>
            </w:r>
          </w:p>
        </w:tc>
        <w:tc>
          <w:tcPr>
            <w:tcW w:w="284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55B729FC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left" w:pos="342"/>
                <w:tab w:val="left" w:pos="626"/>
                <w:tab w:val="left" w:pos="76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RRB23.2***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TIRP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8E5F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1EACCCF2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AR-23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663F3242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u w:val="single"/>
              </w:rPr>
              <w:t>CMR-23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2177FFB8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RPC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27-1*****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39A0559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97B87" w:rsidRPr="00C83DF7" w14:paraId="3752ED01" w14:textId="77777777" w:rsidTr="007015D0">
        <w:trPr>
          <w:gridAfter w:val="1"/>
          <w:wAfter w:w="15" w:type="dxa"/>
          <w:jc w:val="center"/>
        </w:trPr>
        <w:tc>
          <w:tcPr>
            <w:tcW w:w="6506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FAFB5E" w14:textId="77777777" w:rsidR="00A97B87" w:rsidRPr="00C83DF7" w:rsidRDefault="00A97B87" w:rsidP="007015D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E8A0609" w14:textId="77777777" w:rsidR="00A97B87" w:rsidRPr="00C83DF7" w:rsidRDefault="00A97B87" w:rsidP="007015D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166CA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A97B87" w:rsidRPr="00C83DF7" w14:paraId="37CEF444" w14:textId="77777777" w:rsidTr="007015D0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35B0AE5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6BDAA43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539B996" w14:textId="3EF1D1B3" w:rsidR="00A97B87" w:rsidRPr="00C83DF7" w:rsidRDefault="00A97B87" w:rsidP="007015D0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GANT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  <w:p w14:paraId="529182E3" w14:textId="45B70DD6" w:rsidR="00A97B87" w:rsidRPr="00C83DF7" w:rsidRDefault="00A97B87" w:rsidP="007015D0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Simposio FIGI***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3571EAD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0408F04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7BB60D3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A7E465C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95E0ABE" w14:textId="1A9AB2AC" w:rsidR="00A97B87" w:rsidRPr="00C83DF7" w:rsidRDefault="00A97B87" w:rsidP="007015D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GANT***</w:t>
            </w:r>
          </w:p>
        </w:tc>
      </w:tr>
      <w:tr w:rsidR="00A97B87" w:rsidRPr="00C83DF7" w14:paraId="1EB722F6" w14:textId="77777777" w:rsidTr="007015D0">
        <w:trPr>
          <w:gridAfter w:val="1"/>
          <w:wAfter w:w="15" w:type="dxa"/>
          <w:jc w:val="center"/>
        </w:trPr>
        <w:tc>
          <w:tcPr>
            <w:tcW w:w="557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97D94FF" w14:textId="77777777" w:rsidR="00A97B87" w:rsidRPr="00C85DD9" w:rsidRDefault="00A97B87" w:rsidP="007015D0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>SMIT*****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GIC** GSR*****</w:t>
            </w:r>
          </w:p>
          <w:p w14:paraId="01C9A846" w14:textId="77777777" w:rsidR="00A97B87" w:rsidRPr="00C85DD9" w:rsidRDefault="00A97B87" w:rsidP="007015D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UIT-D**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</w:p>
          <w:p w14:paraId="30492A4C" w14:textId="77777777" w:rsidR="00A97B87" w:rsidRPr="00C83DF7" w:rsidRDefault="00A97B87" w:rsidP="007015D0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>GADT*</w:t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br/>
              <w:t>19-23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1E8672E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BCAF15A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99F8E4" w14:textId="19FEF4E2" w:rsidR="00A97B87" w:rsidRPr="00C83DF7" w:rsidRDefault="00A97B87" w:rsidP="007015D0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GEH-GEIT**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  <w:p w14:paraId="04EE2297" w14:textId="77777777" w:rsidR="00A97B87" w:rsidRPr="00C83DF7" w:rsidRDefault="00A97B87" w:rsidP="007015D0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color w:val="000000"/>
                <w:sz w:val="12"/>
              </w:rPr>
              <w:t>18-21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UIT-D***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C83DF7">
              <w:rPr>
                <w:rFonts w:asciiTheme="minorHAnsi" w:hAnsiTheme="minorHAnsi"/>
                <w:color w:val="000000"/>
                <w:sz w:val="12"/>
              </w:rPr>
              <w:t>23/10-17/11</w:t>
            </w:r>
          </w:p>
          <w:p w14:paraId="3EB1B394" w14:textId="77777777" w:rsidR="00A97B87" w:rsidRPr="00C83DF7" w:rsidRDefault="00A97B87" w:rsidP="007015D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242FB80" w14:textId="77777777" w:rsidR="00A97B87" w:rsidRPr="00C83DF7" w:rsidRDefault="00A97B87" w:rsidP="007015D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97B87" w:rsidRPr="00C83DF7" w14:paraId="270C6E6E" w14:textId="77777777" w:rsidTr="007015D0">
        <w:trPr>
          <w:gridAfter w:val="1"/>
          <w:wAfter w:w="15" w:type="dxa"/>
          <w:jc w:val="center"/>
        </w:trPr>
        <w:tc>
          <w:tcPr>
            <w:tcW w:w="91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C4F973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A2B8ED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29D1139" w14:textId="65053A4C" w:rsidR="00A97B87" w:rsidRPr="00C83DF7" w:rsidRDefault="00A97B87" w:rsidP="007015D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CMSI**</w:t>
            </w:r>
            <w:r w:rsidRPr="00C83DF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C83DF7">
              <w:rPr>
                <w:rFonts w:asciiTheme="minorHAnsi" w:hAnsiTheme="minorHAnsi" w:cs="Times New Roman Bold"/>
                <w:spacing w:val="-4"/>
                <w:sz w:val="12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AA893B" w14:textId="149A584B" w:rsidR="00A97B87" w:rsidRPr="00C83DF7" w:rsidRDefault="00A97B87" w:rsidP="007015D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TIC**</w:t>
            </w:r>
            <w:r w:rsidRPr="00C83DF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C83DF7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5F67E4" w14:textId="77777777" w:rsidR="00A97B87" w:rsidRPr="00C83DF7" w:rsidRDefault="00A97B87" w:rsidP="007015D0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2145EE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84ACD4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E7140A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F88100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079ADC7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97B87" w:rsidRPr="00C83DF7" w14:paraId="35F9D9B3" w14:textId="77777777" w:rsidTr="007015D0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2F54236" w14:textId="77777777" w:rsidR="00A97B87" w:rsidRPr="00C83DF7" w:rsidRDefault="00AF09C8" w:rsidP="007015D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A97B87" w:rsidRPr="00C83DF7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2024</w:t>
              </w:r>
            </w:hyperlink>
          </w:p>
        </w:tc>
      </w:tr>
      <w:tr w:rsidR="00A97B87" w:rsidRPr="00C83DF7" w14:paraId="07343C38" w14:textId="77777777" w:rsidTr="007015D0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D2177D3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7FEC4A7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3CAFCD5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D5239C4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67EEB7F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E1D3211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116823A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78ED2EC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3E7821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093865E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696B212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4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E3A21ED" w14:textId="77777777" w:rsidR="00A97B87" w:rsidRPr="00C83DF7" w:rsidRDefault="00A97B87" w:rsidP="007015D0">
            <w:pPr>
              <w:keepNext/>
              <w:keepLines/>
              <w:spacing w:before="0"/>
              <w:jc w:val="center"/>
            </w:pPr>
            <w:r w:rsidRPr="00C83DF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A97B87" w:rsidRPr="00C83DF7" w14:paraId="40236151" w14:textId="77777777" w:rsidTr="007015D0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6EFE1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8C25" w14:textId="77777777" w:rsidR="00A97B87" w:rsidRPr="00C83DF7" w:rsidRDefault="00A97B87" w:rsidP="007015D0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4CD60F3A" w14:textId="77777777" w:rsidR="00A97B87" w:rsidRPr="00C83DF7" w:rsidRDefault="00A97B87" w:rsidP="007015D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30F38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BA771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sz w:val="12"/>
              </w:rPr>
              <w:t>DMTSI</w:t>
            </w:r>
            <w:r w:rsidRPr="00C83DF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7A8F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97FD" w14:textId="77777777" w:rsidR="00A97B87" w:rsidRPr="00C83DF7" w:rsidRDefault="00A97B87" w:rsidP="007015D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13C0AF29" w14:textId="77777777" w:rsidR="00A97B87" w:rsidRPr="00C83DF7" w:rsidRDefault="00A97B87" w:rsidP="007015D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C83DF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C83DF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620C8119" w14:textId="77777777" w:rsidR="00A97B87" w:rsidRPr="00C83DF7" w:rsidRDefault="00A97B87" w:rsidP="007015D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87AF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EF1C1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240D6743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C83DF7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F2944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F1EEAD2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A97B87" w:rsidRPr="00C83DF7" w14:paraId="08329102" w14:textId="77777777" w:rsidTr="007015D0">
        <w:trPr>
          <w:gridAfter w:val="1"/>
          <w:wAfter w:w="15" w:type="dxa"/>
          <w:jc w:val="center"/>
        </w:trPr>
        <w:tc>
          <w:tcPr>
            <w:tcW w:w="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930E7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C48B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1CBEE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95595" w14:textId="69003D1A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TIC**</w:t>
            </w:r>
            <w:r w:rsidRPr="00C83DF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C83DF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51E8F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F6F1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4EB8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DA82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69C1F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2481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56180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A9A300E" w14:textId="77777777" w:rsidR="00A97B87" w:rsidRPr="00C83DF7" w:rsidRDefault="00A97B87" w:rsidP="007015D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A97B87" w:rsidRPr="00C83DF7" w14:paraId="536E5474" w14:textId="77777777" w:rsidTr="007015D0">
        <w:trPr>
          <w:gridAfter w:val="1"/>
          <w:wAfter w:w="15" w:type="dxa"/>
          <w:jc w:val="center"/>
        </w:trPr>
        <w:tc>
          <w:tcPr>
            <w:tcW w:w="11310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F1C063" w14:textId="77777777" w:rsidR="00A97B87" w:rsidRPr="00C83DF7" w:rsidRDefault="00A97B87" w:rsidP="007015D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A97B87" w:rsidRPr="00C83DF7" w14:paraId="2929C917" w14:textId="77777777" w:rsidTr="007015D0">
        <w:trPr>
          <w:gridAfter w:val="1"/>
          <w:wAfter w:w="15" w:type="dxa"/>
          <w:trHeight w:val="183"/>
          <w:jc w:val="center"/>
        </w:trPr>
        <w:tc>
          <w:tcPr>
            <w:tcW w:w="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AAAD2B6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6627187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59AA009D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69E66631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6EB59DD" w14:textId="77777777" w:rsidR="00A97B87" w:rsidRPr="00C83DF7" w:rsidRDefault="00A97B87" w:rsidP="007015D0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4DE35AFC" w14:textId="77777777" w:rsidR="00A97B87" w:rsidRPr="00C83DF7" w:rsidRDefault="00A97B87" w:rsidP="007015D0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ab/>
              <w:t>RRB24.2***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65E60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</w:rPr>
              <w:t>RRB24.3***</w:t>
            </w:r>
          </w:p>
          <w:p w14:paraId="28FF40C6" w14:textId="77777777" w:rsidR="00A97B87" w:rsidRPr="00C83DF7" w:rsidRDefault="00A97B87" w:rsidP="007015D0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364B2BC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SMR-24****</w:t>
            </w:r>
          </w:p>
        </w:tc>
      </w:tr>
      <w:tr w:rsidR="00A97B87" w:rsidRPr="00C83DF7" w14:paraId="7E535638" w14:textId="77777777" w:rsidTr="007015D0">
        <w:trPr>
          <w:gridAfter w:val="1"/>
          <w:wAfter w:w="15" w:type="dxa"/>
          <w:jc w:val="center"/>
        </w:trPr>
        <w:tc>
          <w:tcPr>
            <w:tcW w:w="6506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143552" w14:textId="77777777" w:rsidR="00A97B87" w:rsidRPr="00C83DF7" w:rsidRDefault="00A97B87" w:rsidP="007015D0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sz w:val="12"/>
                <w:szCs w:val="12"/>
              </w:rPr>
              <w:tab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RIR****</w:t>
            </w: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94E6CF1" w14:textId="77777777" w:rsidR="00A97B87" w:rsidRPr="00C83DF7" w:rsidRDefault="00A97B87" w:rsidP="007015D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B657CE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C83DF7">
              <w:rPr>
                <w:rFonts w:asciiTheme="minorHAnsi" w:hAnsiTheme="minorHAnsi"/>
                <w:sz w:val="12"/>
                <w:szCs w:val="12"/>
              </w:rPr>
              <w:t>****</w:t>
            </w:r>
            <w:r w:rsidRPr="00C83DF7">
              <w:rPr>
                <w:rFonts w:asciiTheme="minorHAnsi" w:hAnsiTheme="minorHAnsi"/>
                <w:sz w:val="12"/>
                <w:szCs w:val="12"/>
              </w:rPr>
              <w:br/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SMN*****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AMNT-24*****</w:t>
            </w:r>
          </w:p>
        </w:tc>
      </w:tr>
      <w:tr w:rsidR="00A97B87" w:rsidRPr="00C83DF7" w14:paraId="6CD74146" w14:textId="77777777" w:rsidTr="007015D0">
        <w:trPr>
          <w:gridAfter w:val="1"/>
          <w:wAfter w:w="15" w:type="dxa"/>
          <w:jc w:val="center"/>
        </w:trPr>
        <w:tc>
          <w:tcPr>
            <w:tcW w:w="184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E1FA11F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E7508FC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E6ACDF" w14:textId="49350774" w:rsidR="00A97B87" w:rsidRPr="00C83DF7" w:rsidRDefault="00A97B87" w:rsidP="007015D0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GANT</w:t>
            </w:r>
            <w:r w:rsidRPr="00C83DF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  <w:p w14:paraId="2E82D4A2" w14:textId="126BD465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C83DF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Simposio FIGI***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C241ACC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24FD0B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0C6F6D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1BA00A" w14:textId="4DBFE5B5" w:rsidR="00A97B87" w:rsidRPr="00C83DF7" w:rsidRDefault="00A97B87" w:rsidP="007015D0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A97B87" w:rsidRPr="00C85DD9" w14:paraId="00174793" w14:textId="77777777" w:rsidTr="007015D0">
        <w:trPr>
          <w:gridAfter w:val="1"/>
          <w:wAfter w:w="15" w:type="dxa"/>
          <w:jc w:val="center"/>
        </w:trPr>
        <w:tc>
          <w:tcPr>
            <w:tcW w:w="5573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8F009A0" w14:textId="77777777" w:rsidR="00A97B87" w:rsidRPr="00C85DD9" w:rsidRDefault="00A97B87" w:rsidP="007015D0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SMIT*****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GSR*****</w:t>
            </w:r>
          </w:p>
          <w:p w14:paraId="4BAE07E1" w14:textId="77777777" w:rsidR="00A97B87" w:rsidRPr="00C85DD9" w:rsidRDefault="00A97B87" w:rsidP="007015D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UIT-D**</w:t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</w:p>
          <w:p w14:paraId="6E712AE3" w14:textId="77777777" w:rsidR="00A97B87" w:rsidRPr="00C85DD9" w:rsidRDefault="00A97B87" w:rsidP="007015D0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en-GB"/>
              </w:rPr>
            </w:pP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sz w:val="12"/>
                <w:lang w:val="en-GB"/>
              </w:rPr>
              <w:t>GADT**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68732BD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BB24246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3827" w:type="dxa"/>
            <w:gridSpan w:val="12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0A52117" w14:textId="55DC2160" w:rsidR="00A97B87" w:rsidRPr="00C85DD9" w:rsidRDefault="00A97B87" w:rsidP="007015D0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  <w:t>GEH-GEIT**</w:t>
            </w:r>
          </w:p>
          <w:p w14:paraId="69F348E4" w14:textId="77777777" w:rsidR="00A97B87" w:rsidRPr="00C85DD9" w:rsidRDefault="00A97B87" w:rsidP="007015D0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</w:pPr>
            <w:r w:rsidRPr="00C85DD9"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  <w:tab/>
              <w:t>UIT-D***</w:t>
            </w:r>
            <w:r w:rsidRPr="00C85DD9"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  <w:tab/>
            </w:r>
            <w:r w:rsidRPr="00C85DD9"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  <w:tab/>
              <w:t>RPR****</w:t>
            </w:r>
          </w:p>
          <w:p w14:paraId="3540555B" w14:textId="77777777" w:rsidR="00A97B87" w:rsidRPr="00C85DD9" w:rsidRDefault="00A97B87" w:rsidP="007015D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GB"/>
              </w:rPr>
            </w:pPr>
          </w:p>
        </w:tc>
      </w:tr>
      <w:tr w:rsidR="00A97B87" w:rsidRPr="00C83DF7" w14:paraId="387E1CC8" w14:textId="77777777" w:rsidTr="007015D0">
        <w:trPr>
          <w:gridAfter w:val="1"/>
          <w:wAfter w:w="15" w:type="dxa"/>
          <w:jc w:val="center"/>
        </w:trPr>
        <w:tc>
          <w:tcPr>
            <w:tcW w:w="91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2178C5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22D10B" w14:textId="77777777" w:rsidR="00A97B87" w:rsidRPr="00C85DD9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  <w:lang w:val="en-GB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DBA7252" w14:textId="77777777" w:rsidR="00A97B87" w:rsidRPr="00C85DD9" w:rsidRDefault="00A97B87" w:rsidP="007015D0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en-GB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C0ADED" w14:textId="77777777" w:rsidR="00A97B87" w:rsidRPr="00C85DD9" w:rsidRDefault="00A97B87" w:rsidP="007015D0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en-GB"/>
              </w:rPr>
            </w:pP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DD1393" w14:textId="78F94ACB" w:rsidR="00A97B87" w:rsidRPr="00C83DF7" w:rsidRDefault="00A97B87" w:rsidP="007015D0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C83DF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C83DF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C83DF7">
              <w:rPr>
                <w:rFonts w:asciiTheme="minorHAnsi" w:hAnsiTheme="minorHAnsi" w:cs="Times New Roman Bold"/>
                <w:spacing w:val="-4"/>
                <w:sz w:val="12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44A3E6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50A2EB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86EE94" w14:textId="77777777" w:rsidR="00A97B87" w:rsidRPr="00C83DF7" w:rsidRDefault="00A97B87" w:rsidP="007015D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7BA278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C83DF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8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F14B55A" w14:textId="77777777" w:rsidR="00A97B87" w:rsidRPr="00C83DF7" w:rsidRDefault="00A97B87" w:rsidP="007015D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5922EB63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C83DF7">
        <w:rPr>
          <w:b/>
          <w:bCs/>
        </w:rPr>
        <w:br w:type="page"/>
      </w:r>
    </w:p>
    <w:p w14:paraId="2BAD20CA" w14:textId="77777777" w:rsidR="00A97B87" w:rsidRPr="00C83DF7" w:rsidRDefault="00A97B87" w:rsidP="00A97B87">
      <w:pPr>
        <w:sectPr w:rsidR="00A97B87" w:rsidRPr="00C83DF7" w:rsidSect="004944B8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2BCFA779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/>
        <w:ind w:left="2410" w:hanging="2410"/>
        <w:rPr>
          <w:b/>
          <w:bCs/>
          <w:color w:val="0070C0"/>
          <w:sz w:val="28"/>
          <w:szCs w:val="28"/>
        </w:rPr>
      </w:pPr>
      <w:bookmarkStart w:id="11" w:name="Year_2021"/>
      <w:r w:rsidRPr="00C83DF7">
        <w:rPr>
          <w:b/>
          <w:bCs/>
          <w:color w:val="0070C0"/>
          <w:sz w:val="28"/>
          <w:szCs w:val="28"/>
        </w:rPr>
        <w:lastRenderedPageBreak/>
        <w:t>2021</w:t>
      </w:r>
    </w:p>
    <w:bookmarkEnd w:id="11"/>
    <w:p w14:paraId="58588860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t>UIT-R***</w:t>
      </w:r>
      <w:r w:rsidRPr="00C83DF7">
        <w:tab/>
        <w:t>Comisiones de Estudio de Radiocomunicaciones, Grupos de Trabajo y Grupos de Tareas: periodo propuesto:</w:t>
      </w:r>
      <w:r w:rsidRPr="00C83DF7">
        <w:rPr>
          <w:rFonts w:asciiTheme="minorHAnsi" w:hAnsiTheme="minorHAnsi"/>
        </w:rPr>
        <w:t xml:space="preserve"> </w:t>
      </w:r>
      <w:r w:rsidRPr="00C83DF7">
        <w:rPr>
          <w:rFonts w:asciiTheme="minorHAnsi" w:hAnsiTheme="minorHAnsi"/>
          <w:b/>
          <w:bCs/>
        </w:rPr>
        <w:t>enero-diciembre</w:t>
      </w:r>
    </w:p>
    <w:p w14:paraId="5774A649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t>Cumbre AI***</w:t>
      </w:r>
      <w:r w:rsidRPr="00C83DF7">
        <w:tab/>
        <w:t xml:space="preserve">Cumbre mundial virtual AI for Good: </w:t>
      </w:r>
      <w:r w:rsidRPr="00C83DF7">
        <w:br/>
        <w:t xml:space="preserve">periodo propuesto: </w:t>
      </w:r>
      <w:r w:rsidRPr="00C83DF7">
        <w:rPr>
          <w:b/>
        </w:rPr>
        <w:t>enero-diciembre</w:t>
      </w:r>
    </w:p>
    <w:p w14:paraId="311C2F70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UIT-T***</w:t>
      </w:r>
      <w:r w:rsidRPr="00C83DF7">
        <w:tab/>
        <w:t xml:space="preserve">Grupo Asesor de Normalización de las Telecomunicaciones, Grupos Temáticos y Talleres: </w:t>
      </w:r>
      <w:r w:rsidRPr="00C83DF7">
        <w:br/>
        <w:t xml:space="preserve">periodo propuesto: </w:t>
      </w:r>
      <w:r w:rsidRPr="00C83DF7">
        <w:rPr>
          <w:b/>
          <w:bCs/>
        </w:rPr>
        <w:t xml:space="preserve">enero-julio </w:t>
      </w:r>
      <w:r w:rsidRPr="00C83DF7">
        <w:t xml:space="preserve">y </w:t>
      </w:r>
      <w:r w:rsidRPr="00C83DF7">
        <w:rPr>
          <w:b/>
          <w:bCs/>
        </w:rPr>
        <w:t>septiembre-diciembre</w:t>
      </w:r>
    </w:p>
    <w:p w14:paraId="2154AB43" w14:textId="7DF48225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 w:cstheme="minorHAnsi"/>
          <w:shd w:val="clear" w:color="auto" w:fill="FFFFFF"/>
        </w:rPr>
        <w:t>RIR-1 para la AMNT-20</w:t>
      </w:r>
      <w:r w:rsidRPr="00C83DF7">
        <w:rPr>
          <w:rFonts w:asciiTheme="minorHAnsi" w:hAnsiTheme="minorHAnsi" w:cstheme="minorHAnsi"/>
          <w:shd w:val="clear" w:color="auto" w:fill="FFFFFF"/>
        </w:rPr>
        <w:tab/>
        <w:t xml:space="preserve">Primera </w:t>
      </w:r>
      <w:r w:rsidRPr="00C83DF7">
        <w:t>reunión</w:t>
      </w:r>
      <w:r w:rsidRPr="00C83DF7">
        <w:rPr>
          <w:rFonts w:asciiTheme="minorHAnsi" w:hAnsiTheme="minorHAnsi" w:cstheme="minorHAnsi"/>
          <w:shd w:val="clear" w:color="auto" w:fill="FFFFFF"/>
        </w:rPr>
        <w:t xml:space="preserve"> interregional para la preparación de la AMNT</w:t>
      </w:r>
      <w:r w:rsidRPr="00C83DF7">
        <w:rPr>
          <w:color w:val="000000" w:themeColor="text1"/>
          <w:sz w:val="22"/>
          <w:szCs w:val="22"/>
        </w:rPr>
        <w:t xml:space="preserve">-20: </w:t>
      </w:r>
      <w:r w:rsidRPr="00C83DF7">
        <w:rPr>
          <w:rFonts w:asciiTheme="minorHAnsi" w:hAnsiTheme="minorHAnsi" w:cstheme="minorHAnsi"/>
          <w:b/>
          <w:bCs/>
          <w:shd w:val="clear" w:color="auto" w:fill="FFFFFF"/>
        </w:rPr>
        <w:t>8 de enero</w:t>
      </w:r>
    </w:p>
    <w:p w14:paraId="483AFF6F" w14:textId="63592233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rPr>
          <w:u w:val="single"/>
        </w:rPr>
        <w:t>RPR-EUR</w:t>
      </w:r>
      <w:r w:rsidRPr="00C83DF7">
        <w:tab/>
        <w:t xml:space="preserve">Reunión Preparatoria Regional para la CMDT-21 para Europa: </w:t>
      </w:r>
      <w:r w:rsidRPr="00C83DF7">
        <w:rPr>
          <w:b/>
          <w:bCs/>
        </w:rPr>
        <w:t>18-19 de enero</w:t>
      </w:r>
    </w:p>
    <w:p w14:paraId="1A6613DA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GT-GADT-RDPT</w:t>
      </w:r>
      <w:r w:rsidRPr="00C83DF7">
        <w:tab/>
        <w:t xml:space="preserve">Tercera reunión del Grupo de Trabajo del GADT sobre las Resoluciones, la Declaración y las Prioridades Temáticas de la CMDT: </w:t>
      </w:r>
      <w:r w:rsidRPr="00C83DF7">
        <w:rPr>
          <w:b/>
          <w:bCs/>
        </w:rPr>
        <w:t>21 de enero</w:t>
      </w:r>
    </w:p>
    <w:p w14:paraId="59145375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GTC</w:t>
      </w:r>
      <w:r w:rsidRPr="00C83DF7">
        <w:tab/>
        <w:t xml:space="preserve">Grupos de Trabajo del Consejo: </w:t>
      </w:r>
      <w:r w:rsidRPr="00C83DF7">
        <w:rPr>
          <w:b/>
          <w:bCs/>
        </w:rPr>
        <w:t>25 de enero – 5 de febrero</w:t>
      </w:r>
    </w:p>
    <w:p w14:paraId="7BD2915B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GANT</w:t>
      </w:r>
      <w:r w:rsidRPr="00C83DF7">
        <w:tab/>
        <w:t xml:space="preserve">Grupo Asesor de Normalización de las Telecomunicaciones: </w:t>
      </w:r>
      <w:r w:rsidRPr="00C83DF7">
        <w:br/>
        <w:t xml:space="preserve">fechas propuestas: </w:t>
      </w:r>
      <w:r w:rsidRPr="00C83DF7">
        <w:rPr>
          <w:b/>
          <w:bCs/>
        </w:rPr>
        <w:t xml:space="preserve">11-15 de enero </w:t>
      </w:r>
      <w:r w:rsidRPr="00C83DF7">
        <w:t>y</w:t>
      </w:r>
      <w:r w:rsidRPr="00C83DF7">
        <w:rPr>
          <w:b/>
          <w:bCs/>
        </w:rPr>
        <w:t xml:space="preserve"> 18 de enero</w:t>
      </w:r>
    </w:p>
    <w:p w14:paraId="581F58CD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R2A</w:t>
      </w:r>
      <w:r w:rsidRPr="00C83DF7">
        <w:tab/>
        <w:t xml:space="preserve">Camino a Addis, asociaciones: </w:t>
      </w:r>
      <w:r w:rsidRPr="00C83DF7">
        <w:rPr>
          <w:b/>
          <w:bCs/>
        </w:rPr>
        <w:t>2 de febrero</w:t>
      </w:r>
    </w:p>
    <w:p w14:paraId="459E9D58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UIT-D</w:t>
      </w:r>
      <w:r w:rsidRPr="00C83DF7">
        <w:rPr>
          <w:rFonts w:asciiTheme="minorHAnsi" w:hAnsiTheme="minorHAnsi"/>
        </w:rPr>
        <w:tab/>
        <w:t xml:space="preserve">Reunión informal de los Grupos de Relator de Desarrollo de las </w:t>
      </w:r>
      <w:r w:rsidRPr="00C83DF7">
        <w:t>Telecomunicaciones</w:t>
      </w:r>
      <w:r w:rsidRPr="00C83DF7">
        <w:rPr>
          <w:rFonts w:asciiTheme="minorHAnsi" w:hAnsiTheme="minorHAnsi"/>
        </w:rPr>
        <w:t xml:space="preserve">: </w:t>
      </w:r>
      <w:r w:rsidRPr="00C83DF7">
        <w:rPr>
          <w:rFonts w:asciiTheme="minorHAnsi" w:hAnsiTheme="minorHAnsi"/>
          <w:b/>
          <w:bCs/>
        </w:rPr>
        <w:t>15-26 de febrero</w:t>
      </w:r>
    </w:p>
    <w:p w14:paraId="71070FE2" w14:textId="2DC5CCBD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rPr>
          <w:u w:val="single"/>
        </w:rPr>
        <w:t>RPR-ASP</w:t>
      </w:r>
      <w:r w:rsidRPr="00C83DF7">
        <w:tab/>
        <w:t xml:space="preserve">Reunión Preparatoria Regional para la CMDT-21 para Asia-Pacífico: </w:t>
      </w:r>
      <w:r w:rsidRPr="00C83DF7">
        <w:rPr>
          <w:b/>
          <w:bCs/>
        </w:rPr>
        <w:t>9-10 de marzo</w:t>
      </w:r>
    </w:p>
    <w:p w14:paraId="36F945EA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GT-GADT-RDPT</w:t>
      </w:r>
      <w:r w:rsidRPr="00C83DF7">
        <w:tab/>
        <w:t xml:space="preserve">Cuarta reunión del Grupo de Trabajo del GADT sobre las Resoluciones, la Declaración y las Prioridades Temáticas de la CMDT: </w:t>
      </w:r>
      <w:r w:rsidRPr="00C83DF7">
        <w:rPr>
          <w:b/>
          <w:bCs/>
        </w:rPr>
        <w:t>3 de marzo</w:t>
      </w:r>
    </w:p>
    <w:p w14:paraId="13FC02BE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RIR-1 para la CMDT21</w:t>
      </w:r>
      <w:r w:rsidRPr="00C83DF7">
        <w:rPr>
          <w:rFonts w:asciiTheme="minorHAnsi" w:hAnsiTheme="minorHAnsi"/>
        </w:rPr>
        <w:tab/>
        <w:t xml:space="preserve">Primera </w:t>
      </w:r>
      <w:r w:rsidRPr="00C83DF7">
        <w:t>Reunión</w:t>
      </w:r>
      <w:r w:rsidRPr="00C83DF7">
        <w:rPr>
          <w:rFonts w:asciiTheme="minorHAnsi" w:hAnsiTheme="minorHAnsi"/>
        </w:rPr>
        <w:t xml:space="preserve"> Interregional para preparar la CMDT-21: </w:t>
      </w:r>
      <w:r w:rsidRPr="00C83DF7">
        <w:rPr>
          <w:rFonts w:asciiTheme="minorHAnsi" w:hAnsiTheme="minorHAnsi"/>
          <w:b/>
          <w:bCs/>
        </w:rPr>
        <w:t>11 de marzo</w:t>
      </w:r>
    </w:p>
    <w:p w14:paraId="4601F99B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rPr>
          <w:rFonts w:asciiTheme="minorHAnsi" w:hAnsiTheme="minorHAnsi"/>
        </w:rPr>
        <w:t>UIT</w:t>
      </w:r>
      <w:r w:rsidRPr="00C83DF7">
        <w:t>-D</w:t>
      </w:r>
      <w:r w:rsidRPr="00C83DF7">
        <w:tab/>
        <w:t xml:space="preserve">Comisiones de Estudio de Desarrollo de las Telecomunicaciones: </w:t>
      </w:r>
      <w:r w:rsidRPr="00C83DF7">
        <w:rPr>
          <w:b/>
          <w:bCs/>
        </w:rPr>
        <w:t>15-26 de marzo</w:t>
      </w:r>
    </w:p>
    <w:p w14:paraId="54D18D31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bookmarkStart w:id="12" w:name="_Hlk50557089"/>
      <w:r w:rsidRPr="00C83DF7">
        <w:t>R2A</w:t>
      </w:r>
      <w:r w:rsidRPr="00C83DF7">
        <w:tab/>
        <w:t xml:space="preserve">Camino a Addis, inclusión: </w:t>
      </w:r>
      <w:r w:rsidRPr="00C83DF7">
        <w:rPr>
          <w:b/>
          <w:bCs/>
        </w:rPr>
        <w:t>18 de marzo</w:t>
      </w:r>
    </w:p>
    <w:bookmarkEnd w:id="12"/>
    <w:p w14:paraId="0622817F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C83DF7">
        <w:t>RRB21.1*</w:t>
      </w:r>
      <w:r w:rsidRPr="00C83DF7">
        <w:tab/>
        <w:t xml:space="preserve">Junta del Reglamento de Radiocomunicaciones: </w:t>
      </w:r>
      <w:r w:rsidRPr="00C83DF7">
        <w:br/>
        <w:t xml:space="preserve">fechas propuestas: </w:t>
      </w:r>
      <w:r w:rsidRPr="00C83DF7">
        <w:rPr>
          <w:b/>
        </w:rPr>
        <w:t>22-26 de</w:t>
      </w:r>
      <w:r w:rsidRPr="00C83DF7">
        <w:t xml:space="preserve"> </w:t>
      </w:r>
      <w:r w:rsidRPr="00C83DF7">
        <w:rPr>
          <w:b/>
          <w:bCs/>
        </w:rPr>
        <w:t>marzo</w:t>
      </w:r>
    </w:p>
    <w:p w14:paraId="74CE9FCD" w14:textId="655397B0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C83DF7">
        <w:rPr>
          <w:u w:val="single"/>
        </w:rPr>
        <w:t>RPR-</w:t>
      </w:r>
      <w:r w:rsidRPr="00C83DF7">
        <w:rPr>
          <w:bCs/>
          <w:u w:val="single"/>
        </w:rPr>
        <w:t>AFR</w:t>
      </w:r>
      <w:r w:rsidRPr="00C83DF7">
        <w:rPr>
          <w:bCs/>
        </w:rPr>
        <w:tab/>
        <w:t xml:space="preserve">Reunión Preparatoria Regional para la CMDT-21 para África: </w:t>
      </w:r>
      <w:r w:rsidRPr="00C83DF7">
        <w:rPr>
          <w:b/>
          <w:bCs/>
        </w:rPr>
        <w:t>29-30 de marzo</w:t>
      </w:r>
    </w:p>
    <w:p w14:paraId="35D5844B" w14:textId="714AB17E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UIT-D</w:t>
      </w:r>
      <w:r w:rsidRPr="00C83DF7">
        <w:rPr>
          <w:rFonts w:asciiTheme="minorHAnsi" w:hAnsiTheme="minorHAnsi"/>
        </w:rPr>
        <w:tab/>
      </w:r>
      <w:r w:rsidRPr="00C83DF7">
        <w:t>Comisiones</w:t>
      </w:r>
      <w:r w:rsidRPr="00C83DF7">
        <w:rPr>
          <w:rFonts w:asciiTheme="minorHAnsi" w:hAnsiTheme="minorHAnsi"/>
        </w:rPr>
        <w:t xml:space="preserve"> de Estudio de Desarrollo de las Telecomunicaciones: Plenaria conjunta de la CE</w:t>
      </w:r>
      <w:r w:rsidR="00E753DB" w:rsidRPr="00C83DF7">
        <w:rPr>
          <w:rFonts w:asciiTheme="minorHAnsi" w:hAnsiTheme="minorHAnsi"/>
        </w:rPr>
        <w:t> </w:t>
      </w:r>
      <w:r w:rsidRPr="00C83DF7">
        <w:rPr>
          <w:rFonts w:asciiTheme="minorHAnsi" w:hAnsiTheme="minorHAnsi"/>
        </w:rPr>
        <w:t>1 y la CE</w:t>
      </w:r>
      <w:r w:rsidR="00E753DB" w:rsidRPr="00C83DF7">
        <w:rPr>
          <w:rFonts w:asciiTheme="minorHAnsi" w:hAnsiTheme="minorHAnsi"/>
        </w:rPr>
        <w:t> </w:t>
      </w:r>
      <w:r w:rsidRPr="00C83DF7">
        <w:rPr>
          <w:rFonts w:asciiTheme="minorHAnsi" w:hAnsiTheme="minorHAnsi"/>
        </w:rPr>
        <w:t xml:space="preserve">2: </w:t>
      </w:r>
      <w:r w:rsidRPr="00C83DF7">
        <w:rPr>
          <w:rFonts w:asciiTheme="minorHAnsi" w:hAnsiTheme="minorHAnsi"/>
          <w:b/>
          <w:bCs/>
        </w:rPr>
        <w:t>31 de marzo-1 de abril</w:t>
      </w:r>
    </w:p>
    <w:p w14:paraId="5B40FECC" w14:textId="7D2A91A1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GAR</w:t>
      </w:r>
      <w:r w:rsidR="00C83DF7">
        <w:t>***</w:t>
      </w:r>
      <w:r w:rsidRPr="00C83DF7">
        <w:tab/>
        <w:t xml:space="preserve">Grupo Asesor de Radiocomunicaciones: </w:t>
      </w:r>
      <w:r w:rsidRPr="00C83DF7">
        <w:br/>
        <w:t xml:space="preserve">periodo propuesto: </w:t>
      </w:r>
      <w:r w:rsidRPr="00C83DF7">
        <w:rPr>
          <w:b/>
          <w:bCs/>
        </w:rPr>
        <w:t>29 de marzo-1 de abril</w:t>
      </w:r>
    </w:p>
    <w:p w14:paraId="677BB1DF" w14:textId="3CABBD8C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C83DF7">
        <w:rPr>
          <w:bCs/>
          <w:u w:val="single"/>
        </w:rPr>
        <w:lastRenderedPageBreak/>
        <w:t>RPR-ARB</w:t>
      </w:r>
      <w:r w:rsidRPr="00C83DF7">
        <w:rPr>
          <w:bCs/>
        </w:rPr>
        <w:tab/>
        <w:t xml:space="preserve">Reunión Preparatoria Regional para la CMDT-21 para los Estados Árabes: </w:t>
      </w:r>
      <w:r w:rsidRPr="00C83DF7">
        <w:rPr>
          <w:b/>
          <w:bCs/>
        </w:rPr>
        <w:t>7-8 de abril</w:t>
      </w:r>
    </w:p>
    <w:p w14:paraId="0F63A915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GT-GADT-RDPT</w:t>
      </w:r>
      <w:r w:rsidRPr="00C83DF7">
        <w:tab/>
        <w:t xml:space="preserve">Quinta reunión del Grupo de Trabajo del GADT sobre las Resoluciones, la Declaración y las Prioridades Temáticas de la CMDT: </w:t>
      </w:r>
      <w:r w:rsidRPr="00C83DF7">
        <w:rPr>
          <w:b/>
          <w:bCs/>
        </w:rPr>
        <w:t>9 de abril</w:t>
      </w:r>
    </w:p>
    <w:p w14:paraId="7D5A41C6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RPR-CEI</w:t>
      </w:r>
      <w:r w:rsidRPr="00C83DF7">
        <w:tab/>
        <w:t xml:space="preserve">Reunión Preparatoria Regional para la CMDT-21 para la CEI: </w:t>
      </w:r>
      <w:r w:rsidRPr="00C83DF7">
        <w:rPr>
          <w:b/>
          <w:bCs/>
        </w:rPr>
        <w:t>21-22 de abril</w:t>
      </w:r>
    </w:p>
    <w:p w14:paraId="0A9A3D26" w14:textId="23937442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RPR-AMS</w:t>
      </w:r>
      <w:r w:rsidRPr="00C83DF7">
        <w:tab/>
        <w:t xml:space="preserve">Reunión Preparatoria Regional para la CMDT-21 para las Américas: </w:t>
      </w:r>
      <w:r w:rsidRPr="00C83DF7">
        <w:rPr>
          <w:b/>
          <w:bCs/>
        </w:rPr>
        <w:t>26-27 de abril</w:t>
      </w:r>
    </w:p>
    <w:p w14:paraId="5A2883CA" w14:textId="58E0DE06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R2A</w:t>
      </w:r>
      <w:r w:rsidRPr="00C83DF7">
        <w:tab/>
        <w:t>Camino a</w:t>
      </w:r>
      <w:r w:rsidR="00E753DB" w:rsidRPr="00C83DF7">
        <w:t xml:space="preserve"> Addis</w:t>
      </w:r>
      <w:r w:rsidRPr="00C83DF7">
        <w:t xml:space="preserve">, financiación: </w:t>
      </w:r>
      <w:r w:rsidRPr="00C83DF7">
        <w:rPr>
          <w:b/>
          <w:bCs/>
        </w:rPr>
        <w:t xml:space="preserve">28 de abril </w:t>
      </w:r>
    </w:p>
    <w:p w14:paraId="5F54C3EF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Cs/>
        </w:rPr>
      </w:pPr>
      <w:r w:rsidRPr="00C83DF7">
        <w:rPr>
          <w:bCs/>
        </w:rPr>
        <w:t>Simposio FIGI***</w:t>
      </w:r>
      <w:r w:rsidRPr="00C83DF7">
        <w:rPr>
          <w:bCs/>
        </w:rPr>
        <w:tab/>
        <w:t xml:space="preserve">Iniciativa Mundial para la Inclusión Financiera: </w:t>
      </w:r>
      <w:r w:rsidRPr="00C83DF7">
        <w:rPr>
          <w:bCs/>
        </w:rPr>
        <w:br/>
        <w:t xml:space="preserve">periodo propuesto: </w:t>
      </w:r>
      <w:r w:rsidRPr="00C83DF7">
        <w:rPr>
          <w:b/>
          <w:bCs/>
        </w:rPr>
        <w:t>abril-mayo</w:t>
      </w:r>
    </w:p>
    <w:p w14:paraId="51ED82B6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 xml:space="preserve">Las Niñas en </w:t>
      </w:r>
      <w:r w:rsidRPr="00C83DF7">
        <w:rPr>
          <w:cs/>
        </w:rPr>
        <w:t>‎</w:t>
      </w:r>
      <w:r w:rsidRPr="00C83DF7">
        <w:t>las TIC</w:t>
      </w:r>
      <w:r w:rsidRPr="00C83DF7">
        <w:tab/>
        <w:t xml:space="preserve">Día Internacional "Las Niñas en </w:t>
      </w:r>
      <w:r w:rsidRPr="00C83DF7">
        <w:rPr>
          <w:cs/>
        </w:rPr>
        <w:t>‎</w:t>
      </w:r>
      <w:r w:rsidRPr="00C83DF7">
        <w:t xml:space="preserve">las TIC": </w:t>
      </w:r>
      <w:r w:rsidRPr="00C83DF7">
        <w:rPr>
          <w:b/>
          <w:bCs/>
        </w:rPr>
        <w:t>22 de abril</w:t>
      </w:r>
    </w:p>
    <w:p w14:paraId="1FBC669F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RIR-2 para la CMDT21</w:t>
      </w:r>
      <w:r w:rsidRPr="00C83DF7">
        <w:rPr>
          <w:rFonts w:asciiTheme="minorHAnsi" w:hAnsiTheme="minorHAnsi"/>
        </w:rPr>
        <w:tab/>
        <w:t xml:space="preserve">Segunda </w:t>
      </w:r>
      <w:r w:rsidRPr="00C83DF7">
        <w:t>Reunión</w:t>
      </w:r>
      <w:r w:rsidRPr="00C83DF7">
        <w:rPr>
          <w:rFonts w:asciiTheme="minorHAnsi" w:hAnsiTheme="minorHAnsi"/>
        </w:rPr>
        <w:t xml:space="preserve"> Interregional para preparar la CMDT21: </w:t>
      </w:r>
      <w:r w:rsidRPr="00C83DF7">
        <w:rPr>
          <w:rFonts w:asciiTheme="minorHAnsi" w:hAnsiTheme="minorHAnsi"/>
          <w:b/>
          <w:bCs/>
        </w:rPr>
        <w:t>12-13 de mayo</w:t>
      </w:r>
    </w:p>
    <w:p w14:paraId="19B9A7D3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DMTSI</w:t>
      </w:r>
      <w:r w:rsidRPr="00C83DF7">
        <w:rPr>
          <w:rFonts w:asciiTheme="minorHAnsi" w:hAnsiTheme="minorHAnsi"/>
          <w:b/>
          <w:bCs/>
        </w:rPr>
        <w:tab/>
      </w:r>
      <w:r w:rsidRPr="00C83DF7">
        <w:rPr>
          <w:rFonts w:asciiTheme="minorHAnsi" w:hAnsiTheme="minorHAnsi"/>
        </w:rPr>
        <w:t xml:space="preserve">Día </w:t>
      </w:r>
      <w:r w:rsidRPr="00C83DF7">
        <w:t>Mundial</w:t>
      </w:r>
      <w:r w:rsidRPr="00C83DF7">
        <w:rPr>
          <w:rFonts w:asciiTheme="minorHAnsi" w:hAnsiTheme="minorHAnsi"/>
        </w:rPr>
        <w:t xml:space="preserve"> de las Telecomunicaciones y la Sociedad de la Información: </w:t>
      </w:r>
      <w:r w:rsidRPr="00C83DF7">
        <w:rPr>
          <w:rFonts w:asciiTheme="minorHAnsi" w:hAnsiTheme="minorHAnsi"/>
          <w:b/>
          <w:bCs/>
        </w:rPr>
        <w:t>17 de mayo</w:t>
      </w:r>
    </w:p>
    <w:p w14:paraId="0267F6C3" w14:textId="7F19AD26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spacing w:val="-10"/>
        </w:rPr>
        <w:t>Foro Virtual de la CMSI</w:t>
      </w:r>
      <w:r w:rsidRPr="00C83DF7">
        <w:tab/>
      </w:r>
      <w:r w:rsidR="00E753DB" w:rsidRPr="00C83DF7">
        <w:t>Ú</w:t>
      </w:r>
      <w:r w:rsidRPr="00C83DF7">
        <w:t xml:space="preserve">ltima semana del Foro Mundial de la Cumbre sobre la Sociedad de la Información: </w:t>
      </w:r>
      <w:r w:rsidRPr="00C83DF7">
        <w:rPr>
          <w:b/>
          <w:bCs/>
        </w:rPr>
        <w:t>17-21 de mayo (empezó el 26 de enero de 2021)</w:t>
      </w:r>
    </w:p>
    <w:p w14:paraId="697257A7" w14:textId="17147581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bCs/>
        </w:rPr>
        <w:t>GIC</w:t>
      </w:r>
      <w:r w:rsidRPr="00C83DF7">
        <w:rPr>
          <w:bCs/>
        </w:rPr>
        <w:tab/>
        <w:t xml:space="preserve">Grupo </w:t>
      </w:r>
      <w:r w:rsidRPr="00C83DF7">
        <w:t>sobre</w:t>
      </w:r>
      <w:r w:rsidRPr="00C83DF7">
        <w:rPr>
          <w:bCs/>
        </w:rPr>
        <w:t xml:space="preserve"> Iniciativas de Capacitación:</w:t>
      </w:r>
      <w:r w:rsidRPr="00C83DF7">
        <w:rPr>
          <w:bCs/>
        </w:rPr>
        <w:br/>
        <w:t xml:space="preserve">fechas propuestas: </w:t>
      </w:r>
      <w:r w:rsidRPr="00C83DF7">
        <w:rPr>
          <w:b/>
          <w:bCs/>
        </w:rPr>
        <w:t>20-21 de mayo</w:t>
      </w:r>
    </w:p>
    <w:p w14:paraId="62998014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RC-RPR</w:t>
      </w:r>
      <w:r w:rsidRPr="00C83DF7">
        <w:rPr>
          <w:vertAlign w:val="superscript"/>
        </w:rPr>
        <w:t>*</w:t>
      </w:r>
      <w:r w:rsidRPr="00C83DF7">
        <w:tab/>
        <w:t xml:space="preserve">Reunión de Coordinación de las Reuniones Preparatorias Regionales: </w:t>
      </w:r>
      <w:r w:rsidRPr="00C83DF7">
        <w:rPr>
          <w:b/>
          <w:bCs/>
        </w:rPr>
        <w:t>24 de mayo</w:t>
      </w:r>
    </w:p>
    <w:p w14:paraId="35D36B03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GADT*</w:t>
      </w:r>
      <w:r w:rsidRPr="00C83DF7">
        <w:tab/>
        <w:t xml:space="preserve">Grupo Asesor de Desarrollo de las Telecomunicaciones: </w:t>
      </w:r>
      <w:r w:rsidRPr="00C83DF7">
        <w:rPr>
          <w:b/>
          <w:bCs/>
        </w:rPr>
        <w:t>24-28 de mayo</w:t>
      </w:r>
    </w:p>
    <w:p w14:paraId="0ABD3393" w14:textId="06ECA285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rFonts w:asciiTheme="minorHAnsi" w:hAnsiTheme="minorHAnsi" w:cstheme="minorHAnsi"/>
          <w:shd w:val="clear" w:color="auto" w:fill="FFFFFF"/>
        </w:rPr>
        <w:t>GIE-FMPT</w:t>
      </w:r>
      <w:r w:rsidRPr="00C83DF7">
        <w:t>*</w:t>
      </w:r>
      <w:r w:rsidRPr="00C83DF7">
        <w:tab/>
        <w:t xml:space="preserve">Grupo Informal de Expertos sobre el FMPT: </w:t>
      </w:r>
      <w:r w:rsidRPr="00C83DF7">
        <w:rPr>
          <w:b/>
          <w:bCs/>
        </w:rPr>
        <w:t>31 de mayo-2 de junio</w:t>
      </w:r>
    </w:p>
    <w:p w14:paraId="17704DF2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C-21</w:t>
      </w:r>
      <w:r w:rsidRPr="00C83DF7">
        <w:tab/>
        <w:t xml:space="preserve">Consejo 2021: </w:t>
      </w:r>
      <w:r w:rsidRPr="00C83DF7">
        <w:rPr>
          <w:b/>
          <w:bCs/>
        </w:rPr>
        <w:t>8-18 de junio</w:t>
      </w:r>
      <w:r w:rsidRPr="00C83DF7">
        <w:t>, precedido de una reunión informal el 7 de junio</w:t>
      </w:r>
    </w:p>
    <w:p w14:paraId="4A6AF197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bookmarkStart w:id="13" w:name="_Hlk50557103"/>
      <w:r w:rsidRPr="00C83DF7">
        <w:t>R2A</w:t>
      </w:r>
      <w:r w:rsidRPr="00C83DF7">
        <w:tab/>
        <w:t xml:space="preserve">Camino a Addis, liderazgo: </w:t>
      </w:r>
      <w:r w:rsidRPr="00C83DF7">
        <w:rPr>
          <w:b/>
          <w:bCs/>
        </w:rPr>
        <w:t>22 de junio</w:t>
      </w:r>
    </w:p>
    <w:p w14:paraId="03C2FBEF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GSR</w:t>
      </w:r>
      <w:r w:rsidRPr="00C83DF7">
        <w:rPr>
          <w:rFonts w:asciiTheme="minorHAnsi" w:hAnsiTheme="minorHAnsi"/>
        </w:rPr>
        <w:tab/>
      </w:r>
      <w:r w:rsidRPr="00C83DF7">
        <w:t>Simposio</w:t>
      </w:r>
      <w:r w:rsidRPr="00C83DF7">
        <w:rPr>
          <w:rFonts w:asciiTheme="minorHAnsi" w:hAnsiTheme="minorHAnsi"/>
        </w:rPr>
        <w:t xml:space="preserve"> Mundial para Organismos Reguladores: </w:t>
      </w:r>
      <w:r w:rsidRPr="00C83DF7">
        <w:rPr>
          <w:rFonts w:asciiTheme="minorHAnsi" w:hAnsiTheme="minorHAnsi"/>
          <w:b/>
          <w:bCs/>
        </w:rPr>
        <w:t>23-25 de junio</w:t>
      </w:r>
    </w:p>
    <w:bookmarkEnd w:id="13"/>
    <w:p w14:paraId="6A47BDA3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RRB21.2*</w:t>
      </w:r>
      <w:r w:rsidRPr="00C83DF7">
        <w:tab/>
        <w:t xml:space="preserve">Junta del Reglamento de Radiocomunicaciones: </w:t>
      </w:r>
      <w:r w:rsidRPr="00C83DF7">
        <w:rPr>
          <w:b/>
          <w:bCs/>
        </w:rPr>
        <w:t>5-13 de</w:t>
      </w:r>
      <w:r w:rsidRPr="00C83DF7">
        <w:t xml:space="preserve"> </w:t>
      </w:r>
      <w:r w:rsidRPr="00C83DF7">
        <w:rPr>
          <w:b/>
          <w:bCs/>
        </w:rPr>
        <w:t>julio</w:t>
      </w:r>
    </w:p>
    <w:p w14:paraId="5D4310CC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R2A</w:t>
      </w:r>
      <w:r w:rsidRPr="00C83DF7">
        <w:tab/>
        <w:t xml:space="preserve">Camino a Addis, innovación: </w:t>
      </w:r>
      <w:r w:rsidRPr="00C83DF7">
        <w:rPr>
          <w:b/>
          <w:bCs/>
        </w:rPr>
        <w:t>21 de julio</w:t>
      </w:r>
    </w:p>
    <w:p w14:paraId="70E8423D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R2A</w:t>
      </w:r>
      <w:r w:rsidRPr="00C83DF7">
        <w:tab/>
        <w:t xml:space="preserve">Camino a Addis, juventud: </w:t>
      </w:r>
      <w:r w:rsidRPr="00C83DF7">
        <w:rPr>
          <w:b/>
          <w:bCs/>
        </w:rPr>
        <w:t>12 de agosto</w:t>
      </w:r>
    </w:p>
    <w:p w14:paraId="19422017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GEH-GEIT*</w:t>
      </w:r>
      <w:r w:rsidRPr="00C83DF7">
        <w:tab/>
        <w:t xml:space="preserve">Reuniones del Grupo de Expertos en Indicadores de Telecomunicaciones/TIC (GEIT) y del Grupo de Expertos en Indicadores TIC en el Hogar (GEH), periodo propuesto: </w:t>
      </w:r>
      <w:r w:rsidRPr="00C83DF7">
        <w:rPr>
          <w:b/>
          <w:bCs/>
        </w:rPr>
        <w:t>13-17 de septiembre</w:t>
      </w:r>
    </w:p>
    <w:p w14:paraId="18D5C4A3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RIR-3*</w:t>
      </w:r>
      <w:r w:rsidRPr="00C83DF7">
        <w:rPr>
          <w:rFonts w:asciiTheme="minorHAnsi" w:hAnsiTheme="minorHAnsi"/>
        </w:rPr>
        <w:tab/>
      </w:r>
      <w:r w:rsidRPr="00C83DF7">
        <w:t>Tercera</w:t>
      </w:r>
      <w:r w:rsidRPr="00C83DF7">
        <w:rPr>
          <w:rFonts w:asciiTheme="minorHAnsi" w:hAnsiTheme="minorHAnsi"/>
        </w:rPr>
        <w:t xml:space="preserve"> Reunión Interregional para preparar la CMDT-21: </w:t>
      </w:r>
      <w:r w:rsidRPr="00C83DF7">
        <w:rPr>
          <w:rFonts w:asciiTheme="minorHAnsi" w:hAnsiTheme="minorHAnsi"/>
          <w:b/>
          <w:bCs/>
        </w:rPr>
        <w:t>16-17 de septiembre</w:t>
      </w:r>
    </w:p>
    <w:p w14:paraId="5BE5501E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  <w:spacing w:val="-6"/>
          <w:u w:val="single"/>
        </w:rPr>
        <w:t>Telecom World 2021</w:t>
      </w:r>
      <w:r w:rsidRPr="00C83DF7">
        <w:rPr>
          <w:rFonts w:asciiTheme="minorHAnsi" w:hAnsiTheme="minorHAnsi"/>
        </w:rPr>
        <w:tab/>
        <w:t xml:space="preserve">ITU Digital World 2021: </w:t>
      </w:r>
      <w:r w:rsidRPr="00C83DF7">
        <w:rPr>
          <w:rFonts w:asciiTheme="minorHAnsi" w:hAnsiTheme="minorHAnsi"/>
          <w:b/>
          <w:bCs/>
        </w:rPr>
        <w:t>12-15 de octubre</w:t>
      </w:r>
    </w:p>
    <w:p w14:paraId="073F83DE" w14:textId="3F2374D3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</w:pPr>
      <w:bookmarkStart w:id="14" w:name="_Hlk68095715"/>
      <w:r w:rsidRPr="00C83DF7">
        <w:lastRenderedPageBreak/>
        <w:t>GTC</w:t>
      </w:r>
      <w:r w:rsidR="00E753DB" w:rsidRPr="00C83DF7">
        <w:t>*</w:t>
      </w:r>
      <w:r w:rsidRPr="00C83DF7">
        <w:tab/>
        <w:t xml:space="preserve">Grupos de Trabajo del Consejo: </w:t>
      </w:r>
      <w:r w:rsidRPr="00C83DF7">
        <w:rPr>
          <w:b/>
          <w:bCs/>
        </w:rPr>
        <w:t>20 de septiembre – 1 de</w:t>
      </w:r>
      <w:r w:rsidRPr="00C83DF7">
        <w:t xml:space="preserve"> </w:t>
      </w:r>
      <w:r w:rsidRPr="00C83DF7">
        <w:rPr>
          <w:b/>
          <w:bCs/>
        </w:rPr>
        <w:t>octubre</w:t>
      </w:r>
    </w:p>
    <w:p w14:paraId="2AB27D85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C83DF7">
        <w:rPr>
          <w:spacing w:val="-6"/>
          <w:u w:val="single"/>
        </w:rPr>
        <w:t>Caleidoscopio de la UIT</w:t>
      </w:r>
      <w:r w:rsidRPr="00C83DF7">
        <w:rPr>
          <w:color w:val="000000" w:themeColor="text1"/>
          <w:spacing w:val="-6"/>
        </w:rPr>
        <w:t>****</w:t>
      </w:r>
      <w:r w:rsidRPr="00C83DF7">
        <w:tab/>
        <w:t xml:space="preserve">Caleidoscopio de la UIT: periodo propuesto: </w:t>
      </w:r>
      <w:r w:rsidRPr="00C83DF7">
        <w:rPr>
          <w:b/>
          <w:bCs/>
        </w:rPr>
        <w:t>octubre-diciembre</w:t>
      </w:r>
    </w:p>
    <w:p w14:paraId="1C860EB1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RIR-2 para la AMNT-20</w:t>
      </w:r>
      <w:r w:rsidRPr="00C83DF7">
        <w:rPr>
          <w:rFonts w:asciiTheme="minorHAnsi" w:hAnsiTheme="minorHAnsi"/>
        </w:rPr>
        <w:tab/>
      </w:r>
      <w:r w:rsidRPr="00C83DF7">
        <w:t>Segunda</w:t>
      </w:r>
      <w:r w:rsidRPr="00C83DF7">
        <w:rPr>
          <w:rFonts w:asciiTheme="minorHAnsi" w:hAnsiTheme="minorHAnsi"/>
        </w:rPr>
        <w:t xml:space="preserve"> Reunión Interregional para la preparación de la AMNT</w:t>
      </w:r>
      <w:r w:rsidRPr="00C83DF7">
        <w:rPr>
          <w:color w:val="000000"/>
          <w:lang w:eastAsia="en-GB"/>
        </w:rPr>
        <w:t>-20: </w:t>
      </w:r>
      <w:r w:rsidRPr="00C83DF7">
        <w:rPr>
          <w:b/>
          <w:bCs/>
          <w:color w:val="000000"/>
          <w:lang w:eastAsia="en-GB"/>
        </w:rPr>
        <w:t>21 de octubre</w:t>
      </w:r>
      <w:r w:rsidRPr="00C83DF7">
        <w:rPr>
          <w:color w:val="000000"/>
          <w:lang w:eastAsia="en-GB"/>
        </w:rPr>
        <w:t xml:space="preserve"> </w:t>
      </w:r>
    </w:p>
    <w:bookmarkEnd w:id="14"/>
    <w:p w14:paraId="5DEE58B1" w14:textId="6ADFDDFE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Cs/>
        </w:rPr>
      </w:pPr>
      <w:r w:rsidRPr="00C83DF7">
        <w:rPr>
          <w:bCs/>
        </w:rPr>
        <w:t>GANT</w:t>
      </w:r>
      <w:r w:rsidRPr="00C83DF7">
        <w:rPr>
          <w:bCs/>
        </w:rPr>
        <w:tab/>
        <w:t xml:space="preserve">Grupo Asesor de Normalización de las Telecomunicaciones: </w:t>
      </w:r>
      <w:r w:rsidRPr="00C83DF7">
        <w:rPr>
          <w:bCs/>
        </w:rPr>
        <w:br/>
        <w:t xml:space="preserve">fechas propuestas: </w:t>
      </w:r>
      <w:r w:rsidRPr="00C83DF7">
        <w:rPr>
          <w:b/>
          <w:bCs/>
        </w:rPr>
        <w:t>25-29 de octubre</w:t>
      </w:r>
    </w:p>
    <w:p w14:paraId="1BCD6794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C83DF7">
        <w:rPr>
          <w:bCs/>
        </w:rPr>
        <w:t>TIRP****</w:t>
      </w:r>
      <w:r w:rsidRPr="00C83DF7">
        <w:rPr>
          <w:bCs/>
        </w:rPr>
        <w:tab/>
        <w:t>1</w:t>
      </w:r>
      <w:r w:rsidRPr="00C83DF7">
        <w:rPr>
          <w:bCs/>
          <w:vertAlign w:val="superscript"/>
        </w:rPr>
        <w:t>er</w:t>
      </w:r>
      <w:r w:rsidRPr="00C83DF7">
        <w:rPr>
          <w:bCs/>
        </w:rPr>
        <w:t xml:space="preserve"> Taller Interregional sobre los Preparativos de la CMR-23: </w:t>
      </w:r>
      <w:r w:rsidRPr="00C83DF7">
        <w:rPr>
          <w:bCs/>
        </w:rPr>
        <w:br/>
        <w:t>periodo propuesto:</w:t>
      </w:r>
      <w:r w:rsidRPr="00C83DF7">
        <w:rPr>
          <w:b/>
          <w:bCs/>
        </w:rPr>
        <w:t xml:space="preserve"> 30 de noviembre-1 de diciembre</w:t>
      </w:r>
    </w:p>
    <w:p w14:paraId="320B541C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RRB21.3*</w:t>
      </w:r>
      <w:r w:rsidRPr="00C83DF7">
        <w:tab/>
        <w:t xml:space="preserve">Junta del Reglamento de Radiocomunicaciones: </w:t>
      </w:r>
      <w:r w:rsidRPr="00C83DF7">
        <w:br/>
        <w:t xml:space="preserve">fechas propuestas: </w:t>
      </w:r>
      <w:r w:rsidRPr="00C83DF7">
        <w:rPr>
          <w:b/>
          <w:bCs/>
        </w:rPr>
        <w:t>18-22 de octubre</w:t>
      </w:r>
    </w:p>
    <w:p w14:paraId="77A68A9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Cumbre de la Juventud</w:t>
      </w:r>
      <w:r w:rsidRPr="00C83DF7">
        <w:tab/>
        <w:t>Cumbre de la Juventud como preparación para la CMDT-</w:t>
      </w:r>
      <w:r w:rsidRPr="00C83DF7">
        <w:rPr>
          <w:bCs/>
        </w:rPr>
        <w:t>21</w:t>
      </w:r>
      <w:r w:rsidRPr="00C83DF7">
        <w:t xml:space="preserve">: </w:t>
      </w:r>
      <w:r w:rsidRPr="00C83DF7">
        <w:rPr>
          <w:b/>
          <w:bCs/>
        </w:rPr>
        <w:br/>
        <w:t>6-7 de noviembre</w:t>
      </w:r>
    </w:p>
    <w:p w14:paraId="4B209E13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u w:val="single"/>
        </w:rPr>
        <w:t>CMDT</w:t>
      </w:r>
      <w:r w:rsidRPr="00C85DD9">
        <w:t>****</w:t>
      </w:r>
      <w:r w:rsidRPr="00C83DF7">
        <w:tab/>
        <w:t xml:space="preserve">Conferencia Mundial de Desarrollo de las Telecomunicaciones: </w:t>
      </w:r>
      <w:r w:rsidRPr="00C83DF7">
        <w:br/>
        <w:t xml:space="preserve">fechas propuestas: </w:t>
      </w:r>
      <w:r w:rsidRPr="00C83DF7">
        <w:rPr>
          <w:b/>
          <w:bCs/>
        </w:rPr>
        <w:t xml:space="preserve">8-19 de noviembre de 2021 </w:t>
      </w:r>
      <w:r w:rsidRPr="00C83DF7">
        <w:t xml:space="preserve">o </w:t>
      </w:r>
      <w:r w:rsidRPr="00C83DF7">
        <w:rPr>
          <w:b/>
          <w:bCs/>
        </w:rPr>
        <w:t>6-15 de junio de 2022</w:t>
      </w:r>
    </w:p>
    <w:p w14:paraId="3D5D0E40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FMPT-21**</w:t>
      </w:r>
      <w:r w:rsidRPr="00C83DF7">
        <w:tab/>
        <w:t xml:space="preserve">Sexto Foro Mundial de Política de las Telecomunicaciones: fecha propuesta: </w:t>
      </w:r>
      <w:r w:rsidRPr="00C83DF7">
        <w:rPr>
          <w:b/>
          <w:bCs/>
        </w:rPr>
        <w:t>16-18 de diciembre</w:t>
      </w:r>
    </w:p>
    <w:p w14:paraId="35F894CD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2410" w:hanging="2410"/>
        <w:rPr>
          <w:b/>
          <w:bCs/>
          <w:color w:val="0070C0"/>
          <w:sz w:val="28"/>
          <w:szCs w:val="28"/>
        </w:rPr>
      </w:pPr>
      <w:bookmarkStart w:id="15" w:name="Year_2022"/>
      <w:r w:rsidRPr="00C83DF7">
        <w:rPr>
          <w:b/>
          <w:bCs/>
          <w:color w:val="0070C0"/>
          <w:sz w:val="28"/>
          <w:szCs w:val="28"/>
        </w:rPr>
        <w:t>2022</w:t>
      </w:r>
    </w:p>
    <w:bookmarkEnd w:id="15"/>
    <w:p w14:paraId="1C71575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t>UIT-R****</w:t>
      </w:r>
      <w:r w:rsidRPr="00C83DF7">
        <w:tab/>
        <w:t>Comisiones de Estudio de Radiocomunicaciones, Grupos de Trabajo y Grupos de Tareas: periodo propuesto:</w:t>
      </w:r>
      <w:r w:rsidRPr="00C83DF7">
        <w:rPr>
          <w:rFonts w:asciiTheme="minorHAnsi" w:hAnsiTheme="minorHAnsi"/>
        </w:rPr>
        <w:t xml:space="preserve"> </w:t>
      </w:r>
      <w:r w:rsidRPr="00C83DF7">
        <w:rPr>
          <w:rFonts w:asciiTheme="minorHAnsi" w:hAnsiTheme="minorHAnsi"/>
          <w:b/>
          <w:bCs/>
        </w:rPr>
        <w:t>enero-diciembre</w:t>
      </w:r>
    </w:p>
    <w:p w14:paraId="43314AE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UIT-T****</w:t>
      </w:r>
      <w:r w:rsidRPr="00C83DF7">
        <w:tab/>
        <w:t xml:space="preserve">Grupo Asesor de Normalización de las Telecomunicaciones, Grupos Temáticos y Talleres: periodo propuesto: </w:t>
      </w:r>
      <w:r w:rsidRPr="00C83DF7">
        <w:rPr>
          <w:b/>
          <w:bCs/>
        </w:rPr>
        <w:t xml:space="preserve">enero, abril-julio </w:t>
      </w:r>
      <w:r w:rsidRPr="00C83DF7">
        <w:t xml:space="preserve">y </w:t>
      </w:r>
      <w:r w:rsidRPr="00C83DF7">
        <w:rPr>
          <w:b/>
          <w:bCs/>
        </w:rPr>
        <w:t>septiembre-diciembre</w:t>
      </w:r>
    </w:p>
    <w:p w14:paraId="55142C28" w14:textId="1362575A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RIR para la AMNT-20</w:t>
      </w:r>
      <w:r w:rsidRPr="00C83DF7">
        <w:rPr>
          <w:rFonts w:asciiTheme="minorHAnsi" w:hAnsiTheme="minorHAnsi"/>
        </w:rPr>
        <w:tab/>
      </w:r>
      <w:r w:rsidRPr="00C83DF7">
        <w:t>Reunión</w:t>
      </w:r>
      <w:r w:rsidRPr="00C83DF7">
        <w:rPr>
          <w:rFonts w:asciiTheme="minorHAnsi" w:hAnsiTheme="minorHAnsi"/>
        </w:rPr>
        <w:t xml:space="preserve"> Interregional para la preparación de la AMNT</w:t>
      </w:r>
      <w:r w:rsidRPr="00C83DF7">
        <w:rPr>
          <w:color w:val="000000"/>
          <w:lang w:eastAsia="en-GB"/>
        </w:rPr>
        <w:t>-20: </w:t>
      </w:r>
      <w:r w:rsidRPr="00C83DF7">
        <w:rPr>
          <w:b/>
          <w:bCs/>
          <w:color w:val="000000"/>
          <w:lang w:eastAsia="en-GB"/>
        </w:rPr>
        <w:t xml:space="preserve">6 </w:t>
      </w:r>
      <w:r w:rsidR="00F672EC" w:rsidRPr="00C83DF7">
        <w:rPr>
          <w:b/>
          <w:bCs/>
          <w:color w:val="000000"/>
          <w:lang w:eastAsia="en-GB"/>
        </w:rPr>
        <w:t>de enero</w:t>
      </w:r>
    </w:p>
    <w:p w14:paraId="01EECE01" w14:textId="0B1D912B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GANT*</w:t>
      </w:r>
      <w:r w:rsidRPr="00C83DF7">
        <w:rPr>
          <w:rFonts w:asciiTheme="minorHAnsi" w:hAnsiTheme="minorHAnsi"/>
        </w:rPr>
        <w:tab/>
        <w:t xml:space="preserve">Grupo Asesor de Normalización de las Telecomunicaciones: fecha propuesta: </w:t>
      </w:r>
      <w:r w:rsidRPr="00C83DF7">
        <w:rPr>
          <w:rFonts w:asciiTheme="minorHAnsi" w:hAnsiTheme="minorHAnsi"/>
          <w:b/>
          <w:bCs/>
        </w:rPr>
        <w:t>10-14 de enero</w:t>
      </w:r>
    </w:p>
    <w:p w14:paraId="4161BD2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u w:val="single"/>
        </w:rPr>
        <w:t>GET</w:t>
      </w:r>
      <w:r w:rsidRPr="00C83DF7">
        <w:t>*****</w:t>
      </w:r>
      <w:r w:rsidRPr="00C83DF7">
        <w:tab/>
        <w:t xml:space="preserve">Cuarto Foro Mundial sobre Telecomunicaciones de Emergencia: periodo propuesto: </w:t>
      </w:r>
      <w:r w:rsidRPr="00C83DF7">
        <w:rPr>
          <w:b/>
        </w:rPr>
        <w:t>enero-marzo</w:t>
      </w:r>
    </w:p>
    <w:p w14:paraId="5DA345C2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rPr>
          <w:rFonts w:asciiTheme="minorHAnsi" w:hAnsiTheme="minorHAnsi"/>
          <w:color w:val="000000" w:themeColor="text1"/>
          <w:u w:val="single"/>
        </w:rPr>
        <w:t>SMN</w:t>
      </w:r>
      <w:r w:rsidRPr="00C83DF7">
        <w:rPr>
          <w:rFonts w:asciiTheme="minorHAnsi" w:hAnsiTheme="minorHAnsi"/>
          <w:color w:val="000000" w:themeColor="text1"/>
        </w:rPr>
        <w:tab/>
      </w:r>
      <w:r w:rsidRPr="00C83DF7">
        <w:t>Seminario</w:t>
      </w:r>
      <w:r w:rsidRPr="00C83DF7">
        <w:rPr>
          <w:rFonts w:asciiTheme="minorHAnsi" w:hAnsiTheme="minorHAnsi"/>
          <w:color w:val="000000" w:themeColor="text1"/>
        </w:rPr>
        <w:t xml:space="preserve"> Mundial de Normalización: </w:t>
      </w:r>
      <w:r w:rsidRPr="00C83DF7">
        <w:rPr>
          <w:rFonts w:asciiTheme="minorHAnsi" w:hAnsiTheme="minorHAnsi"/>
          <w:b/>
          <w:bCs/>
          <w:color w:val="000000" w:themeColor="text1"/>
        </w:rPr>
        <w:t>28 de febrero</w:t>
      </w:r>
    </w:p>
    <w:p w14:paraId="5BB80F39" w14:textId="0856E475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color w:val="000000" w:themeColor="text1"/>
        </w:rPr>
      </w:pPr>
      <w:r w:rsidRPr="00C83DF7">
        <w:rPr>
          <w:rFonts w:asciiTheme="minorHAnsi" w:hAnsiTheme="minorHAnsi"/>
          <w:color w:val="000000" w:themeColor="text1"/>
          <w:u w:val="single"/>
        </w:rPr>
        <w:t>AMNT-20</w:t>
      </w:r>
      <w:r w:rsidRPr="00C83DF7">
        <w:rPr>
          <w:rFonts w:asciiTheme="minorHAnsi" w:hAnsiTheme="minorHAnsi"/>
          <w:color w:val="000000" w:themeColor="text1"/>
        </w:rPr>
        <w:tab/>
      </w:r>
      <w:r w:rsidRPr="00C83DF7">
        <w:t>Asamblea</w:t>
      </w:r>
      <w:r w:rsidRPr="00C83DF7">
        <w:rPr>
          <w:rFonts w:asciiTheme="minorHAnsi" w:hAnsiTheme="minorHAnsi"/>
          <w:color w:val="000000" w:themeColor="text1"/>
        </w:rPr>
        <w:t xml:space="preserve"> Mundial de Normalización de las Telecomunicaciones: </w:t>
      </w:r>
      <w:r w:rsidRPr="00C83DF7">
        <w:rPr>
          <w:rFonts w:asciiTheme="minorHAnsi" w:hAnsiTheme="minorHAnsi"/>
          <w:b/>
          <w:bCs/>
          <w:color w:val="000000" w:themeColor="text1"/>
        </w:rPr>
        <w:t>1-9 de marzo</w:t>
      </w:r>
    </w:p>
    <w:p w14:paraId="3F2CDF30" w14:textId="24AA65CA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bookmarkStart w:id="16" w:name="_Hlk64996931"/>
      <w:r w:rsidRPr="00C83DF7">
        <w:t>GTC</w:t>
      </w:r>
      <w:r w:rsidRPr="00C83DF7">
        <w:tab/>
        <w:t xml:space="preserve">Grupos de Trabajo del Consejo: fechas propuestas: </w:t>
      </w:r>
      <w:r w:rsidRPr="00C83DF7">
        <w:rPr>
          <w:b/>
          <w:bCs/>
        </w:rPr>
        <w:t>10-21 de enero</w:t>
      </w:r>
    </w:p>
    <w:bookmarkEnd w:id="16"/>
    <w:p w14:paraId="377B1A57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Simposio FIGI***</w:t>
      </w:r>
      <w:r w:rsidRPr="00C83DF7">
        <w:tab/>
      </w:r>
      <w:r w:rsidRPr="00C83DF7">
        <w:rPr>
          <w:bCs/>
        </w:rPr>
        <w:t xml:space="preserve">Iniciativa Mundial para la Inclusión Financiera: </w:t>
      </w:r>
      <w:r w:rsidRPr="00C83DF7">
        <w:rPr>
          <w:bCs/>
        </w:rPr>
        <w:br/>
        <w:t xml:space="preserve">periodo propuesto: </w:t>
      </w:r>
      <w:r w:rsidRPr="00C83DF7">
        <w:rPr>
          <w:b/>
          <w:bCs/>
        </w:rPr>
        <w:t>junio-julio</w:t>
      </w:r>
    </w:p>
    <w:p w14:paraId="08AE56A6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GAR****</w:t>
      </w:r>
      <w:r w:rsidRPr="00C83DF7">
        <w:rPr>
          <w:rFonts w:asciiTheme="minorHAnsi" w:hAnsiTheme="minorHAnsi"/>
        </w:rPr>
        <w:tab/>
        <w:t xml:space="preserve">Grupo </w:t>
      </w:r>
      <w:r w:rsidRPr="00C83DF7">
        <w:t>Asesor</w:t>
      </w:r>
      <w:r w:rsidRPr="00C83DF7">
        <w:rPr>
          <w:rFonts w:asciiTheme="minorHAnsi" w:hAnsiTheme="minorHAnsi"/>
        </w:rPr>
        <w:t xml:space="preserve"> de Radiocomunicaciones: periodo propuesto: </w:t>
      </w:r>
      <w:r w:rsidRPr="00C83DF7">
        <w:rPr>
          <w:rFonts w:asciiTheme="minorHAnsi" w:hAnsiTheme="minorHAnsi"/>
          <w:b/>
          <w:bCs/>
        </w:rPr>
        <w:t xml:space="preserve">1er </w:t>
      </w:r>
      <w:r w:rsidRPr="00C83DF7">
        <w:rPr>
          <w:rFonts w:asciiTheme="minorHAnsi" w:hAnsiTheme="minorHAnsi"/>
        </w:rPr>
        <w:t xml:space="preserve">o </w:t>
      </w:r>
      <w:r w:rsidRPr="00C83DF7">
        <w:rPr>
          <w:rFonts w:asciiTheme="minorHAnsi" w:hAnsiTheme="minorHAnsi"/>
          <w:b/>
          <w:bCs/>
        </w:rPr>
        <w:t>2º trimestre</w:t>
      </w:r>
    </w:p>
    <w:p w14:paraId="233EC605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bookmarkStart w:id="17" w:name="_Hlk37319903"/>
      <w:r w:rsidRPr="00C83DF7">
        <w:lastRenderedPageBreak/>
        <w:t>RRB22.1***</w:t>
      </w:r>
      <w:r w:rsidRPr="00C83DF7">
        <w:tab/>
        <w:t xml:space="preserve">Junta del Reglamento de Radiocomunicaciones: </w:t>
      </w:r>
      <w:r w:rsidRPr="00C83DF7">
        <w:br/>
        <w:t xml:space="preserve">periodo propuesto: </w:t>
      </w:r>
      <w:r w:rsidRPr="00C83DF7">
        <w:rPr>
          <w:b/>
          <w:bCs/>
        </w:rPr>
        <w:t>marzo</w:t>
      </w:r>
    </w:p>
    <w:p w14:paraId="3A3F6BA2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bCs/>
        </w:rPr>
        <w:t>GIC</w:t>
      </w:r>
      <w:r w:rsidRPr="00C83DF7">
        <w:rPr>
          <w:bCs/>
        </w:rPr>
        <w:tab/>
        <w:t xml:space="preserve">Grupo sobre Iniciativas de Capacitación: </w:t>
      </w:r>
      <w:r w:rsidRPr="00C83DF7">
        <w:rPr>
          <w:bCs/>
        </w:rPr>
        <w:br/>
        <w:t xml:space="preserve">fechas propuestas: </w:t>
      </w:r>
      <w:r w:rsidRPr="00C83DF7">
        <w:rPr>
          <w:b/>
          <w:bCs/>
        </w:rPr>
        <w:t>13-14 de marzo</w:t>
      </w:r>
    </w:p>
    <w:p w14:paraId="2E10FA13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GADT**</w:t>
      </w:r>
      <w:r w:rsidRPr="00C83DF7">
        <w:tab/>
        <w:t xml:space="preserve">Grupo Asesor de Desarrollo de las Telecomunicaciones: </w:t>
      </w:r>
      <w:r w:rsidRPr="00C83DF7">
        <w:br/>
        <w:t xml:space="preserve">fechas propuestas: </w:t>
      </w:r>
      <w:r w:rsidRPr="00C83DF7">
        <w:rPr>
          <w:b/>
          <w:bCs/>
        </w:rPr>
        <w:t>14-18 de marzo</w:t>
      </w:r>
    </w:p>
    <w:p w14:paraId="5C5664AC" w14:textId="380FCC7A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C-22</w:t>
      </w:r>
      <w:r w:rsidRPr="00C83DF7">
        <w:tab/>
        <w:t xml:space="preserve">Consejo 2022: </w:t>
      </w:r>
      <w:r w:rsidRPr="00C83DF7">
        <w:rPr>
          <w:b/>
          <w:bCs/>
        </w:rPr>
        <w:t>22 de marzo-1 de abril</w:t>
      </w:r>
    </w:p>
    <w:bookmarkEnd w:id="17"/>
    <w:p w14:paraId="7960F60B" w14:textId="49362BA4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Cumbre IA</w:t>
      </w:r>
      <w:r w:rsidRPr="00C83DF7">
        <w:t>****</w:t>
      </w:r>
      <w:r w:rsidRPr="00C83DF7">
        <w:tab/>
        <w:t xml:space="preserve">Cumbre Mundial </w:t>
      </w:r>
      <w:r w:rsidRPr="00C83DF7">
        <w:rPr>
          <w:rFonts w:asciiTheme="minorHAnsi" w:hAnsiTheme="minorHAnsi"/>
        </w:rPr>
        <w:t>AI for Good: periodo propuesto:</w:t>
      </w:r>
      <w:r w:rsidRPr="00C83DF7">
        <w:rPr>
          <w:rFonts w:asciiTheme="minorHAnsi" w:hAnsiTheme="minorHAnsi"/>
          <w:b/>
          <w:bCs/>
        </w:rPr>
        <w:t xml:space="preserve"> </w:t>
      </w:r>
      <w:r w:rsidR="00F672EC" w:rsidRPr="00C83DF7">
        <w:rPr>
          <w:rFonts w:asciiTheme="minorHAnsi" w:hAnsiTheme="minorHAnsi"/>
          <w:b/>
          <w:bCs/>
        </w:rPr>
        <w:t>a</w:t>
      </w:r>
      <w:r w:rsidRPr="00C83DF7">
        <w:rPr>
          <w:rFonts w:asciiTheme="minorHAnsi" w:hAnsiTheme="minorHAnsi"/>
          <w:b/>
          <w:bCs/>
        </w:rPr>
        <w:t>bril</w:t>
      </w:r>
    </w:p>
    <w:p w14:paraId="17CC02DA" w14:textId="77777777" w:rsidR="00A97B87" w:rsidRPr="00C83DF7" w:rsidRDefault="00A97B87" w:rsidP="00A97B87">
      <w:pPr>
        <w:tabs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C83DF7">
        <w:t>Niñas en las TIC**</w:t>
      </w:r>
      <w:r w:rsidRPr="00C83DF7">
        <w:tab/>
        <w:t xml:space="preserve">Día Internacional de "Las Niñas en las TIC": </w:t>
      </w:r>
      <w:r w:rsidRPr="00C83DF7">
        <w:rPr>
          <w:b/>
          <w:bCs/>
        </w:rPr>
        <w:t>22 de abril</w:t>
      </w:r>
    </w:p>
    <w:p w14:paraId="08962C9B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u w:val="single"/>
        </w:rPr>
        <w:t>SMIT</w:t>
      </w:r>
      <w:r w:rsidRPr="00C83DF7">
        <w:t>***</w:t>
      </w:r>
      <w:r w:rsidRPr="00C83DF7">
        <w:tab/>
        <w:t xml:space="preserve">Simposio Mundial de Indicadores de las Telecomunicaciones/TIC: periodo propuesto: </w:t>
      </w:r>
      <w:r w:rsidRPr="00C83DF7">
        <w:rPr>
          <w:b/>
          <w:bCs/>
        </w:rPr>
        <w:t>3-6 de mayo</w:t>
      </w:r>
    </w:p>
    <w:p w14:paraId="0439EDC2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UIT-D**</w:t>
      </w:r>
      <w:r w:rsidRPr="00C83DF7">
        <w:tab/>
        <w:t xml:space="preserve">Comisiones de Estudio de Desarrollo de las Telecomunicaciones: fechas propuestas: </w:t>
      </w:r>
      <w:r w:rsidRPr="00C83DF7">
        <w:rPr>
          <w:b/>
          <w:bCs/>
        </w:rPr>
        <w:t>9-20 de mayo</w:t>
      </w:r>
    </w:p>
    <w:p w14:paraId="3D62EED6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DMTSI</w:t>
      </w:r>
      <w:r w:rsidRPr="00C83DF7">
        <w:tab/>
        <w:t xml:space="preserve">Día Mundial de las Telecomunicaciones y la Sociedad de la Información: </w:t>
      </w:r>
      <w:r w:rsidRPr="00C83DF7">
        <w:rPr>
          <w:b/>
          <w:bCs/>
        </w:rPr>
        <w:t>17 de mayo</w:t>
      </w:r>
    </w:p>
    <w:p w14:paraId="17716CE6" w14:textId="52A69FC4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spacing w:val="-10"/>
        </w:rPr>
        <w:t>Foro de la CMSI**</w:t>
      </w:r>
      <w:r w:rsidRPr="00C83DF7">
        <w:tab/>
        <w:t xml:space="preserve">Foro de la Cumbre Mundial sobre la Sociedad de la Información: fecha propuesta: </w:t>
      </w:r>
      <w:r w:rsidRPr="00C83DF7">
        <w:rPr>
          <w:b/>
          <w:bCs/>
        </w:rPr>
        <w:t>30 de mayo-3 de junio</w:t>
      </w:r>
    </w:p>
    <w:p w14:paraId="756B6F45" w14:textId="404FDB6C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bookmarkStart w:id="18" w:name="_Hlk68094682"/>
      <w:r w:rsidRPr="00C83DF7">
        <w:rPr>
          <w:rFonts w:asciiTheme="minorHAnsi" w:hAnsiTheme="minorHAnsi"/>
          <w:u w:val="single"/>
        </w:rPr>
        <w:t>GSR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</w:rPr>
        <w:tab/>
      </w:r>
      <w:r w:rsidRPr="00C83DF7">
        <w:t>Simposio</w:t>
      </w:r>
      <w:r w:rsidRPr="00C83DF7">
        <w:rPr>
          <w:rFonts w:asciiTheme="minorHAnsi" w:hAnsiTheme="minorHAnsi"/>
        </w:rPr>
        <w:t xml:space="preserve"> Mundial para Organismos Reguladores: periodo propuesto: </w:t>
      </w:r>
      <w:r w:rsidR="00F672EC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unio</w:t>
      </w:r>
    </w:p>
    <w:p w14:paraId="3598A15A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u w:val="single"/>
        </w:rPr>
        <w:t>CMDT</w:t>
      </w:r>
      <w:r w:rsidRPr="00C85DD9">
        <w:t>****</w:t>
      </w:r>
      <w:r w:rsidRPr="00C83DF7">
        <w:tab/>
        <w:t>Conferencia Mundial de Desarrollo de las Telecomunicaciones:</w:t>
      </w:r>
      <w:r w:rsidRPr="00C83DF7">
        <w:rPr>
          <w:b/>
          <w:bCs/>
        </w:rPr>
        <w:t xml:space="preserve"> 8-19 de noviembre de 2021 </w:t>
      </w:r>
      <w:r w:rsidRPr="00C83DF7">
        <w:t>o</w:t>
      </w:r>
      <w:r w:rsidRPr="00C83DF7">
        <w:rPr>
          <w:b/>
          <w:bCs/>
        </w:rPr>
        <w:t xml:space="preserve"> 6-15 de junio de 2022</w:t>
      </w:r>
    </w:p>
    <w:bookmarkEnd w:id="18"/>
    <w:p w14:paraId="3B72DA21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RRB22.2***</w:t>
      </w:r>
      <w:r w:rsidRPr="00C83DF7">
        <w:tab/>
        <w:t xml:space="preserve">Junta del Reglamento de Radiocomunicaciones: </w:t>
      </w:r>
      <w:r w:rsidRPr="00C83DF7">
        <w:br/>
        <w:t xml:space="preserve">periodo propuesto: </w:t>
      </w:r>
      <w:r w:rsidRPr="00C83DF7">
        <w:rPr>
          <w:b/>
          <w:bCs/>
        </w:rPr>
        <w:t>junio-julio</w:t>
      </w:r>
    </w:p>
    <w:p w14:paraId="4026F510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  <w:spacing w:val="-6"/>
          <w:u w:val="single"/>
        </w:rPr>
        <w:t>Telecom World 2022</w:t>
      </w:r>
      <w:r w:rsidRPr="00C83DF7">
        <w:rPr>
          <w:rFonts w:asciiTheme="minorHAnsi" w:hAnsiTheme="minorHAnsi"/>
          <w:spacing w:val="-6"/>
        </w:rPr>
        <w:t>****</w:t>
      </w:r>
      <w:r w:rsidRPr="00C83DF7">
        <w:rPr>
          <w:rFonts w:asciiTheme="minorHAnsi" w:hAnsiTheme="minorHAnsi"/>
        </w:rPr>
        <w:tab/>
        <w:t xml:space="preserve">ITU </w:t>
      </w:r>
      <w:r w:rsidRPr="00C83DF7">
        <w:t>Telecom</w:t>
      </w:r>
      <w:r w:rsidRPr="00C83DF7">
        <w:rPr>
          <w:rFonts w:asciiTheme="minorHAnsi" w:hAnsiTheme="minorHAnsi"/>
        </w:rPr>
        <w:t xml:space="preserve"> World 2022: periodo propuesto: </w:t>
      </w:r>
      <w:r w:rsidRPr="00C83DF7">
        <w:rPr>
          <w:rFonts w:asciiTheme="minorHAnsi" w:hAnsiTheme="minorHAnsi"/>
          <w:b/>
          <w:bCs/>
        </w:rPr>
        <w:t>septiembre-noviembre</w:t>
      </w:r>
    </w:p>
    <w:p w14:paraId="31942ED2" w14:textId="47E2DA3A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GEH-GEIT**</w:t>
      </w:r>
      <w:r w:rsidRPr="00C83DF7">
        <w:tab/>
        <w:t xml:space="preserve">Reuniones del Grupo de Expertos en Indicadores de Telecomunicaciones/TIC (GEIT) y del Grupo de Expertos en Indicadores TIC en el Hogar (GEH), fecha propuesta: </w:t>
      </w:r>
      <w:r w:rsidRPr="00C83DF7">
        <w:rPr>
          <w:b/>
          <w:bCs/>
        </w:rPr>
        <w:t>12-</w:t>
      </w:r>
      <w:r w:rsidR="005D5733" w:rsidRPr="00C83DF7">
        <w:rPr>
          <w:b/>
          <w:bCs/>
        </w:rPr>
        <w:t>1</w:t>
      </w:r>
      <w:r w:rsidRPr="00C83DF7">
        <w:rPr>
          <w:b/>
          <w:bCs/>
        </w:rPr>
        <w:t>6 de</w:t>
      </w:r>
      <w:r w:rsidRPr="00C83DF7">
        <w:t xml:space="preserve"> </w:t>
      </w:r>
      <w:r w:rsidRPr="00C83DF7">
        <w:rPr>
          <w:b/>
          <w:bCs/>
        </w:rPr>
        <w:t>septiembre</w:t>
      </w:r>
    </w:p>
    <w:p w14:paraId="1CD4F71F" w14:textId="512432D8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spacing w:val="-6"/>
          <w:u w:val="single"/>
        </w:rPr>
        <w:t>C-22</w:t>
      </w:r>
      <w:r w:rsidRPr="00C83DF7">
        <w:rPr>
          <w:spacing w:val="-6"/>
        </w:rPr>
        <w:t xml:space="preserve"> (sesión final)</w:t>
      </w:r>
      <w:r w:rsidRPr="00C83DF7">
        <w:rPr>
          <w:b/>
          <w:bCs/>
        </w:rPr>
        <w:tab/>
      </w:r>
      <w:r w:rsidRPr="00C83DF7">
        <w:t>Sesión final de la reunión de 2022 del Consejo</w:t>
      </w:r>
      <w:r w:rsidRPr="00C83DF7">
        <w:rPr>
          <w:spacing w:val="-4"/>
        </w:rPr>
        <w:t xml:space="preserve">: </w:t>
      </w:r>
      <w:r w:rsidRPr="00C83DF7">
        <w:rPr>
          <w:b/>
          <w:bCs/>
          <w:spacing w:val="-4"/>
        </w:rPr>
        <w:t>24</w:t>
      </w:r>
      <w:r w:rsidRPr="00C83DF7">
        <w:rPr>
          <w:b/>
          <w:bCs/>
        </w:rPr>
        <w:t xml:space="preserve"> de septiembre</w:t>
      </w:r>
    </w:p>
    <w:p w14:paraId="31192905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u w:val="single"/>
        </w:rPr>
        <w:t>PP-</w:t>
      </w:r>
      <w:r w:rsidRPr="00C83DF7">
        <w:rPr>
          <w:rFonts w:asciiTheme="minorHAnsi" w:hAnsiTheme="minorHAnsi"/>
          <w:u w:val="single"/>
        </w:rPr>
        <w:t>22</w:t>
      </w:r>
      <w:r w:rsidRPr="00C83DF7">
        <w:rPr>
          <w:rFonts w:asciiTheme="minorHAnsi" w:hAnsiTheme="minorHAnsi"/>
        </w:rPr>
        <w:tab/>
        <w:t xml:space="preserve">Conferencia de Plenipotenciarios: </w:t>
      </w:r>
      <w:r w:rsidRPr="00C83DF7">
        <w:rPr>
          <w:b/>
          <w:bCs/>
        </w:rPr>
        <w:t>26 de septiembre – 14 de octubre</w:t>
      </w:r>
    </w:p>
    <w:p w14:paraId="2D47669B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RRB22.3***</w:t>
      </w:r>
      <w:r w:rsidRPr="00C83DF7">
        <w:tab/>
        <w:t xml:space="preserve">Junta del Reglamento de Radiocomunicaciones: </w:t>
      </w:r>
      <w:r w:rsidRPr="00C83DF7">
        <w:br/>
        <w:t xml:space="preserve">periodo propuesto: </w:t>
      </w:r>
      <w:r w:rsidRPr="00C83DF7">
        <w:rPr>
          <w:b/>
          <w:bCs/>
        </w:rPr>
        <w:t>octubre-noviembre</w:t>
      </w:r>
    </w:p>
    <w:p w14:paraId="27380E38" w14:textId="4ADA33DE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GANT</w:t>
      </w:r>
      <w:r w:rsidRPr="00C83DF7">
        <w:rPr>
          <w:rFonts w:asciiTheme="minorHAnsi" w:hAnsiTheme="minorHAnsi"/>
          <w:spacing w:val="-4"/>
        </w:rPr>
        <w:t>***</w:t>
      </w:r>
      <w:r w:rsidRPr="00C83DF7">
        <w:rPr>
          <w:rFonts w:asciiTheme="minorHAnsi" w:hAnsiTheme="minorHAnsi"/>
        </w:rPr>
        <w:tab/>
        <w:t xml:space="preserve">Grupo Asesor de Normalización de las Telecomunicaciones: periodo propuesto: </w:t>
      </w:r>
      <w:r w:rsidR="00F672EC" w:rsidRPr="00C83DF7">
        <w:rPr>
          <w:rFonts w:asciiTheme="minorHAnsi" w:hAnsiTheme="minorHAnsi"/>
          <w:b/>
          <w:bCs/>
        </w:rPr>
        <w:t xml:space="preserve">noviembre </w:t>
      </w:r>
      <w:r w:rsidR="00F672EC" w:rsidRPr="00C83DF7">
        <w:rPr>
          <w:rFonts w:asciiTheme="minorHAnsi" w:hAnsiTheme="minorHAnsi"/>
        </w:rPr>
        <w:t>o</w:t>
      </w:r>
      <w:r w:rsidR="00F672EC" w:rsidRPr="00C83DF7">
        <w:rPr>
          <w:rFonts w:asciiTheme="minorHAnsi" w:hAnsiTheme="minorHAnsi"/>
          <w:b/>
          <w:bCs/>
        </w:rPr>
        <w:t xml:space="preserve"> diciembre</w:t>
      </w:r>
    </w:p>
    <w:p w14:paraId="2C863FE1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4"/>
        </w:tabs>
        <w:spacing w:before="100"/>
        <w:ind w:left="2694" w:hanging="2694"/>
        <w:rPr>
          <w:b/>
          <w:bCs/>
        </w:rPr>
      </w:pPr>
      <w:r w:rsidRPr="00C83DF7">
        <w:rPr>
          <w:spacing w:val="-6"/>
          <w:u w:val="single"/>
        </w:rPr>
        <w:t>Caleidoscopio de la UIT</w:t>
      </w:r>
      <w:r w:rsidRPr="00C83DF7">
        <w:rPr>
          <w:spacing w:val="-6"/>
        </w:rPr>
        <w:t>****</w:t>
      </w:r>
      <w:r w:rsidRPr="00C83DF7">
        <w:tab/>
        <w:t xml:space="preserve">Caleidoscopio de la UIT: periodo propuesto: </w:t>
      </w:r>
      <w:r w:rsidRPr="00C83DF7">
        <w:rPr>
          <w:b/>
          <w:bCs/>
        </w:rPr>
        <w:t>noviembre-diciembre</w:t>
      </w:r>
    </w:p>
    <w:p w14:paraId="354D63CB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UIT-D**</w:t>
      </w:r>
      <w:r w:rsidRPr="00C83DF7">
        <w:tab/>
      </w:r>
      <w:bookmarkStart w:id="19" w:name="_Hlk41045029"/>
      <w:r w:rsidRPr="00C83DF7">
        <w:t xml:space="preserve">Grupos de Relator de Desarrollo de las Telecomunicaciones: </w:t>
      </w:r>
      <w:r w:rsidRPr="00C83DF7">
        <w:br/>
        <w:t>periodo propuesto</w:t>
      </w:r>
      <w:bookmarkEnd w:id="19"/>
      <w:r w:rsidRPr="00C83DF7">
        <w:t xml:space="preserve">: </w:t>
      </w:r>
      <w:r w:rsidRPr="00C83DF7">
        <w:rPr>
          <w:b/>
          <w:bCs/>
        </w:rPr>
        <w:t>noviembre (4 semanas)</w:t>
      </w:r>
    </w:p>
    <w:p w14:paraId="74FA4067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bookmarkStart w:id="20" w:name="Year_2023"/>
      <w:r w:rsidRPr="00C83DF7">
        <w:t>TIRP***</w:t>
      </w:r>
      <w:r w:rsidRPr="00C83DF7">
        <w:tab/>
        <w:t>2º Taller Interregional sobre los Preparativos de la CMR:</w:t>
      </w:r>
      <w:r w:rsidRPr="00C83DF7">
        <w:rPr>
          <w:b/>
        </w:rPr>
        <w:t xml:space="preserve"> </w:t>
      </w:r>
      <w:r w:rsidRPr="00C83DF7">
        <w:rPr>
          <w:b/>
        </w:rPr>
        <w:br/>
      </w:r>
      <w:r w:rsidRPr="00C83DF7">
        <w:t xml:space="preserve">periodo propuesto: </w:t>
      </w:r>
      <w:r w:rsidRPr="00C83DF7">
        <w:rPr>
          <w:b/>
          <w:bCs/>
        </w:rPr>
        <w:t>noviembre/diciembre</w:t>
      </w:r>
    </w:p>
    <w:p w14:paraId="3F85B192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C83DF7">
        <w:lastRenderedPageBreak/>
        <w:t>SMR-22****</w:t>
      </w:r>
      <w:r w:rsidRPr="00C83DF7">
        <w:tab/>
        <w:t xml:space="preserve">Seminario Mundial de Radiocomunicaciones: </w:t>
      </w:r>
      <w:r w:rsidRPr="00C83DF7">
        <w:br/>
        <w:t xml:space="preserve">periodo propuesto: </w:t>
      </w:r>
      <w:r w:rsidRPr="00C83DF7">
        <w:rPr>
          <w:b/>
          <w:bCs/>
        </w:rPr>
        <w:t>diciembre</w:t>
      </w:r>
    </w:p>
    <w:p w14:paraId="06F9F526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C83DF7">
        <w:rPr>
          <w:b/>
          <w:bCs/>
          <w:color w:val="0070C0"/>
          <w:sz w:val="28"/>
          <w:szCs w:val="28"/>
        </w:rPr>
        <w:t>2023</w:t>
      </w:r>
    </w:p>
    <w:bookmarkEnd w:id="20"/>
    <w:p w14:paraId="3E3E74BE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C83DF7">
        <w:t>UIT-R*****</w:t>
      </w:r>
      <w:r w:rsidRPr="00C83DF7">
        <w:tab/>
      </w:r>
      <w:r w:rsidRPr="00C83DF7">
        <w:rPr>
          <w:rFonts w:asciiTheme="minorHAnsi" w:hAnsiTheme="minorHAnsi"/>
        </w:rPr>
        <w:t>Comisiones de Estudio de Radiocomunicaciones, Grupos de Trabajo y Grupos de Tareas: periodo propuesto</w:t>
      </w:r>
      <w:r w:rsidRPr="00C83DF7">
        <w:t>:</w:t>
      </w:r>
      <w:r w:rsidRPr="00C83DF7">
        <w:rPr>
          <w:rFonts w:asciiTheme="minorHAnsi" w:hAnsiTheme="minorHAnsi"/>
        </w:rPr>
        <w:t xml:space="preserve"> </w:t>
      </w:r>
      <w:r w:rsidRPr="00C83DF7">
        <w:rPr>
          <w:rFonts w:asciiTheme="minorHAnsi" w:hAnsiTheme="minorHAnsi"/>
          <w:b/>
          <w:bCs/>
        </w:rPr>
        <w:t>enero-diciembre</w:t>
      </w:r>
    </w:p>
    <w:p w14:paraId="7D1170D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C83DF7">
        <w:t>UIT-T</w:t>
      </w:r>
      <w:r w:rsidRPr="00C83DF7">
        <w:rPr>
          <w:rFonts w:asciiTheme="minorHAnsi" w:hAnsiTheme="minorHAnsi"/>
        </w:rPr>
        <w:t>****</w:t>
      </w:r>
      <w:r w:rsidRPr="00C83DF7">
        <w:tab/>
        <w:t xml:space="preserve">Grupo Asesor de Normalización de las Telecomunicaciones, Grupos Temáticos y Talleres: </w:t>
      </w:r>
      <w:r w:rsidRPr="00C83DF7">
        <w:br/>
        <w:t xml:space="preserve">periodo propuesto: </w:t>
      </w:r>
      <w:r w:rsidRPr="00C83DF7">
        <w:rPr>
          <w:b/>
          <w:bCs/>
        </w:rPr>
        <w:t xml:space="preserve">enero-julio </w:t>
      </w:r>
      <w:r w:rsidRPr="00C83DF7">
        <w:t xml:space="preserve">y </w:t>
      </w:r>
      <w:r w:rsidRPr="00C83DF7">
        <w:rPr>
          <w:b/>
          <w:bCs/>
        </w:rPr>
        <w:t>septiembre-diciembre</w:t>
      </w:r>
    </w:p>
    <w:p w14:paraId="2123D84E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C83DF7">
        <w:t>GTC**</w:t>
      </w:r>
      <w:r w:rsidRPr="00C83DF7">
        <w:tab/>
        <w:t>Grupos de Trabajo del Consejo: fechas propuestas:</w:t>
      </w:r>
      <w:r w:rsidRPr="00C83DF7">
        <w:br/>
      </w:r>
      <w:r w:rsidRPr="00C83DF7">
        <w:rPr>
          <w:b/>
          <w:bCs/>
        </w:rPr>
        <w:t>6-7 de febrero</w:t>
      </w:r>
    </w:p>
    <w:p w14:paraId="772DF24A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rFonts w:asciiTheme="minorHAnsi" w:hAnsiTheme="minorHAnsi"/>
        </w:rPr>
        <w:t>UIT</w:t>
      </w:r>
      <w:r w:rsidRPr="00C83DF7">
        <w:t>-D</w:t>
      </w:r>
      <w:r w:rsidRPr="00C83DF7">
        <w:rPr>
          <w:rFonts w:asciiTheme="minorHAnsi" w:hAnsiTheme="minorHAnsi"/>
        </w:rPr>
        <w:t>**</w:t>
      </w:r>
      <w:r w:rsidRPr="00C83DF7">
        <w:tab/>
        <w:t xml:space="preserve">Comisiones de Estudio de Desarrollo de las Telecomunicaciones: </w:t>
      </w:r>
      <w:bookmarkStart w:id="21" w:name="_Hlk41044534"/>
      <w:r w:rsidRPr="00C83DF7">
        <w:t>periodo propuesto</w:t>
      </w:r>
      <w:bookmarkEnd w:id="21"/>
      <w:r w:rsidRPr="00C83DF7">
        <w:t xml:space="preserve">: </w:t>
      </w:r>
      <w:r w:rsidRPr="00C83DF7">
        <w:rPr>
          <w:b/>
          <w:bCs/>
        </w:rPr>
        <w:t>abril-mayo</w:t>
      </w:r>
    </w:p>
    <w:p w14:paraId="38B4E570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RRB23.1***</w:t>
      </w:r>
      <w:r w:rsidRPr="00C83DF7">
        <w:rPr>
          <w:rFonts w:asciiTheme="minorHAnsi" w:hAnsiTheme="minorHAnsi"/>
        </w:rPr>
        <w:tab/>
        <w:t xml:space="preserve">Junta del Reglamento de Radiocomunicaciones: </w:t>
      </w:r>
      <w:r w:rsidRPr="00C83DF7">
        <w:rPr>
          <w:rFonts w:asciiTheme="minorHAnsi" w:hAnsiTheme="minorHAnsi"/>
        </w:rPr>
        <w:br/>
      </w:r>
      <w:r w:rsidRPr="00C83DF7">
        <w:t>periodo propuesto</w:t>
      </w:r>
      <w:r w:rsidRPr="00C83DF7">
        <w:rPr>
          <w:rFonts w:asciiTheme="minorHAnsi" w:hAnsiTheme="minorHAnsi"/>
        </w:rPr>
        <w:t xml:space="preserve">: </w:t>
      </w:r>
      <w:r w:rsidRPr="00C83DF7">
        <w:rPr>
          <w:rFonts w:asciiTheme="minorHAnsi" w:hAnsiTheme="minorHAnsi"/>
          <w:b/>
          <w:bCs/>
        </w:rPr>
        <w:t>marzo</w:t>
      </w:r>
    </w:p>
    <w:p w14:paraId="0ED2CA8A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Cs/>
        </w:rPr>
      </w:pPr>
      <w:r w:rsidRPr="00C83DF7">
        <w:rPr>
          <w:rFonts w:asciiTheme="minorHAnsi" w:hAnsiTheme="minorHAnsi"/>
          <w:bCs/>
        </w:rPr>
        <w:t>Simposio FIGI***</w:t>
      </w:r>
      <w:r w:rsidRPr="00C83DF7">
        <w:rPr>
          <w:rFonts w:asciiTheme="minorHAnsi" w:hAnsiTheme="minorHAnsi"/>
          <w:bCs/>
        </w:rPr>
        <w:tab/>
      </w:r>
      <w:r w:rsidRPr="00C83DF7">
        <w:rPr>
          <w:bCs/>
        </w:rPr>
        <w:t xml:space="preserve">Iniciativa Mundial para la Inclusión Financiera: </w:t>
      </w:r>
      <w:r w:rsidRPr="00C83DF7">
        <w:rPr>
          <w:bCs/>
        </w:rPr>
        <w:br/>
        <w:t xml:space="preserve">periodo propuesto: </w:t>
      </w:r>
      <w:r w:rsidRPr="00C83DF7">
        <w:rPr>
          <w:b/>
          <w:bCs/>
        </w:rPr>
        <w:t>abril-junio</w:t>
      </w:r>
    </w:p>
    <w:p w14:paraId="47B0C33C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C83DF7">
        <w:t>Foro de la CMSI**</w:t>
      </w:r>
      <w:r w:rsidRPr="00C83DF7">
        <w:tab/>
        <w:t xml:space="preserve">Foro de la Cumbre Mundial de la Sociedad de la Información: </w:t>
      </w:r>
      <w:r w:rsidRPr="00C83DF7">
        <w:br/>
        <w:t xml:space="preserve">fechas propuestas: </w:t>
      </w:r>
      <w:r w:rsidRPr="00C83DF7">
        <w:rPr>
          <w:b/>
          <w:bCs/>
        </w:rPr>
        <w:t>13-17 de marzo</w:t>
      </w:r>
    </w:p>
    <w:p w14:paraId="633EA9F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GANT</w:t>
      </w:r>
      <w:r w:rsidRPr="00C83DF7">
        <w:rPr>
          <w:rFonts w:asciiTheme="minorHAnsi" w:hAnsiTheme="minorHAnsi"/>
          <w:spacing w:val="-4"/>
        </w:rPr>
        <w:t>***</w:t>
      </w:r>
      <w:r w:rsidRPr="00C83DF7">
        <w:rPr>
          <w:rFonts w:asciiTheme="minorHAnsi" w:hAnsiTheme="minorHAnsi"/>
        </w:rPr>
        <w:tab/>
      </w:r>
      <w:r w:rsidRPr="00C83DF7">
        <w:t>Grupo Asesor de Normalización de las Telecomunicaciones</w:t>
      </w:r>
      <w:r w:rsidRPr="00C83DF7">
        <w:rPr>
          <w:rFonts w:asciiTheme="minorHAnsi" w:hAnsiTheme="minorHAnsi"/>
        </w:rPr>
        <w:t xml:space="preserve">: </w:t>
      </w:r>
      <w:r w:rsidRPr="00C83DF7">
        <w:rPr>
          <w:rFonts w:asciiTheme="minorHAnsi" w:hAnsiTheme="minorHAnsi"/>
        </w:rPr>
        <w:br/>
        <w:t xml:space="preserve">periodo propuesto: </w:t>
      </w:r>
      <w:r w:rsidRPr="00C83DF7">
        <w:rPr>
          <w:rFonts w:asciiTheme="minorHAnsi" w:hAnsiTheme="minorHAnsi"/>
          <w:b/>
          <w:bCs/>
        </w:rPr>
        <w:t xml:space="preserve">mayo-junio </w:t>
      </w:r>
      <w:r w:rsidRPr="00C83DF7">
        <w:rPr>
          <w:rFonts w:asciiTheme="minorHAnsi" w:hAnsiTheme="minorHAnsi"/>
        </w:rPr>
        <w:t>y</w:t>
      </w:r>
      <w:r w:rsidRPr="00C83DF7">
        <w:rPr>
          <w:rFonts w:asciiTheme="minorHAnsi" w:hAnsiTheme="minorHAnsi"/>
          <w:b/>
          <w:bCs/>
        </w:rPr>
        <w:t xml:space="preserve"> diciembre</w:t>
      </w:r>
    </w:p>
    <w:p w14:paraId="760C3CE7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GAR****</w:t>
      </w:r>
      <w:r w:rsidRPr="00C83DF7">
        <w:rPr>
          <w:rFonts w:asciiTheme="minorHAnsi" w:hAnsiTheme="minorHAnsi"/>
        </w:rPr>
        <w:tab/>
        <w:t xml:space="preserve">Grupo Asesor de Radiocomunicaciones: </w:t>
      </w:r>
      <w:r w:rsidRPr="00C83DF7">
        <w:rPr>
          <w:rFonts w:asciiTheme="minorHAnsi" w:hAnsiTheme="minorHAnsi"/>
        </w:rPr>
        <w:br/>
        <w:t xml:space="preserve">periodo propuesto: </w:t>
      </w:r>
      <w:r w:rsidRPr="00C83DF7">
        <w:rPr>
          <w:rFonts w:asciiTheme="minorHAnsi" w:hAnsiTheme="minorHAnsi"/>
          <w:b/>
          <w:bCs/>
        </w:rPr>
        <w:t>marzo-abril</w:t>
      </w:r>
    </w:p>
    <w:p w14:paraId="4E895CA2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RPC23-2****</w:t>
      </w:r>
      <w:r w:rsidRPr="00C83DF7">
        <w:rPr>
          <w:rFonts w:asciiTheme="minorHAnsi" w:hAnsiTheme="minorHAnsi"/>
        </w:rPr>
        <w:tab/>
        <w:t xml:space="preserve">2ª sesión de la </w:t>
      </w:r>
      <w:r w:rsidRPr="00C83DF7">
        <w:rPr>
          <w:rFonts w:asciiTheme="minorHAnsi" w:hAnsiTheme="minorHAnsi"/>
          <w:spacing w:val="-4"/>
        </w:rPr>
        <w:t xml:space="preserve">Reunión Preparatoria de la Conferencia para la CMR-23: </w:t>
      </w:r>
      <w:r w:rsidRPr="00C83DF7">
        <w:rPr>
          <w:rFonts w:asciiTheme="minorHAnsi" w:hAnsiTheme="minorHAnsi"/>
        </w:rPr>
        <w:t xml:space="preserve">periodo propuesto: </w:t>
      </w:r>
      <w:r w:rsidRPr="00C83DF7">
        <w:rPr>
          <w:rFonts w:asciiTheme="minorHAnsi" w:hAnsiTheme="minorHAnsi"/>
          <w:b/>
          <w:bCs/>
        </w:rPr>
        <w:t>2º trimestre</w:t>
      </w:r>
      <w:r w:rsidRPr="00C83DF7">
        <w:rPr>
          <w:rFonts w:asciiTheme="minorHAnsi" w:hAnsiTheme="minorHAnsi"/>
          <w:bCs/>
        </w:rPr>
        <w:t xml:space="preserve"> (dependiendo de las fechas de la CMR</w:t>
      </w:r>
      <w:r w:rsidRPr="00C83DF7">
        <w:rPr>
          <w:rFonts w:asciiTheme="minorHAnsi" w:hAnsiTheme="minorHAnsi"/>
          <w:bCs/>
        </w:rPr>
        <w:noBreakHyphen/>
        <w:t>23</w:t>
      </w:r>
      <w:r w:rsidRPr="00C83DF7">
        <w:rPr>
          <w:rFonts w:asciiTheme="minorHAnsi" w:hAnsiTheme="minorHAnsi"/>
        </w:rPr>
        <w:t>)</w:t>
      </w:r>
    </w:p>
    <w:p w14:paraId="06B3904A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u w:val="single"/>
        </w:rPr>
        <w:t>SMIT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</w:rPr>
        <w:tab/>
        <w:t xml:space="preserve">Simposio Mundial de Indicadores de Telecomunicaciones/TIC: </w:t>
      </w:r>
      <w:r w:rsidRPr="00C83DF7">
        <w:rPr>
          <w:rFonts w:asciiTheme="minorHAnsi" w:hAnsiTheme="minorHAnsi"/>
        </w:rPr>
        <w:br/>
        <w:t xml:space="preserve">periodo propuesto: </w:t>
      </w:r>
      <w:r w:rsidRPr="00C83DF7">
        <w:rPr>
          <w:rFonts w:asciiTheme="minorHAnsi" w:hAnsiTheme="minorHAnsi"/>
          <w:b/>
          <w:bCs/>
        </w:rPr>
        <w:t>marzo-abril</w:t>
      </w:r>
    </w:p>
    <w:p w14:paraId="31B32DC4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</w:rPr>
        <w:t>Cumbre IA</w:t>
      </w:r>
      <w:r w:rsidRPr="00C83DF7">
        <w:t xml:space="preserve"> ****</w:t>
      </w:r>
      <w:r w:rsidRPr="00C83DF7">
        <w:tab/>
        <w:t xml:space="preserve">Cumbre Mundial </w:t>
      </w:r>
      <w:r w:rsidRPr="00C83DF7">
        <w:rPr>
          <w:rFonts w:asciiTheme="minorHAnsi" w:hAnsiTheme="minorHAnsi"/>
        </w:rPr>
        <w:t xml:space="preserve">AI for Good: periodo propuesto: </w:t>
      </w:r>
      <w:r w:rsidRPr="00C83DF7">
        <w:rPr>
          <w:rFonts w:asciiTheme="minorHAnsi" w:hAnsiTheme="minorHAnsi"/>
          <w:b/>
          <w:bCs/>
        </w:rPr>
        <w:t>abril</w:t>
      </w:r>
    </w:p>
    <w:p w14:paraId="41EF8B99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Niñas en las TIC**</w:t>
      </w:r>
      <w:r w:rsidRPr="00C83DF7">
        <w:rPr>
          <w:rFonts w:asciiTheme="minorHAnsi" w:hAnsiTheme="minorHAnsi"/>
        </w:rPr>
        <w:tab/>
        <w:t xml:space="preserve">Día Internacional "Las niñas en las TIC": </w:t>
      </w:r>
      <w:r w:rsidRPr="00C83DF7">
        <w:rPr>
          <w:rFonts w:asciiTheme="minorHAnsi" w:hAnsiTheme="minorHAnsi"/>
          <w:b/>
          <w:bCs/>
        </w:rPr>
        <w:t>20 de abril</w:t>
      </w:r>
    </w:p>
    <w:p w14:paraId="1DCB4CCB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DMTSI</w:t>
      </w:r>
      <w:r w:rsidRPr="00C83DF7">
        <w:rPr>
          <w:rFonts w:asciiTheme="minorHAnsi" w:hAnsiTheme="minorHAnsi"/>
          <w:b/>
          <w:bCs/>
        </w:rPr>
        <w:tab/>
      </w:r>
      <w:r w:rsidRPr="00C83DF7">
        <w:rPr>
          <w:rFonts w:asciiTheme="minorHAnsi" w:hAnsiTheme="minorHAnsi"/>
        </w:rPr>
        <w:t xml:space="preserve">Día </w:t>
      </w:r>
      <w:r w:rsidRPr="00C83DF7">
        <w:t>Mundial</w:t>
      </w:r>
      <w:r w:rsidRPr="00C83DF7">
        <w:rPr>
          <w:rFonts w:asciiTheme="minorHAnsi" w:hAnsiTheme="minorHAnsi"/>
        </w:rPr>
        <w:t xml:space="preserve"> de las Telecomunicaciones y la Sociedad de la Información: </w:t>
      </w:r>
      <w:r w:rsidRPr="00C83DF7">
        <w:rPr>
          <w:rFonts w:asciiTheme="minorHAnsi" w:hAnsiTheme="minorHAnsi"/>
          <w:b/>
          <w:bCs/>
        </w:rPr>
        <w:t>17 de mayo</w:t>
      </w:r>
    </w:p>
    <w:p w14:paraId="1B4DC3EB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GIC**</w:t>
      </w:r>
      <w:r w:rsidRPr="00C83DF7">
        <w:rPr>
          <w:rFonts w:asciiTheme="minorHAnsi" w:hAnsiTheme="minorHAnsi"/>
        </w:rPr>
        <w:tab/>
        <w:t xml:space="preserve">Grupo sobre Iniciativas de Capacitación: </w:t>
      </w:r>
      <w:r w:rsidRPr="00C83DF7">
        <w:rPr>
          <w:rFonts w:asciiTheme="minorHAnsi" w:hAnsiTheme="minorHAnsi"/>
        </w:rPr>
        <w:br/>
      </w:r>
      <w:r w:rsidRPr="00C83DF7">
        <w:t xml:space="preserve">periodo propuesto: </w:t>
      </w:r>
      <w:r w:rsidRPr="00C83DF7">
        <w:rPr>
          <w:b/>
          <w:bCs/>
        </w:rPr>
        <w:t>mayo-junio</w:t>
      </w:r>
    </w:p>
    <w:p w14:paraId="1161BC61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GADT</w:t>
      </w:r>
      <w:r w:rsidRPr="00C83DF7">
        <w:rPr>
          <w:rFonts w:asciiTheme="minorHAnsi" w:hAnsiTheme="minorHAnsi"/>
        </w:rPr>
        <w:t>*</w:t>
      </w:r>
      <w:r w:rsidRPr="00C83DF7">
        <w:tab/>
        <w:t xml:space="preserve">Grupo Asesor de Desarrollo de las Telecomunicaciones: fecha propuesta: </w:t>
      </w:r>
      <w:r w:rsidRPr="00C83DF7">
        <w:rPr>
          <w:b/>
          <w:bCs/>
        </w:rPr>
        <w:t>19-23 de junio</w:t>
      </w:r>
    </w:p>
    <w:p w14:paraId="6D849CF1" w14:textId="76C93446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  <w:u w:val="single"/>
        </w:rPr>
        <w:t>GSR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</w:rPr>
        <w:tab/>
        <w:t xml:space="preserve">Simposio Mundial para </w:t>
      </w:r>
      <w:r w:rsidRPr="00C83DF7">
        <w:t>Organismos</w:t>
      </w:r>
      <w:r w:rsidRPr="00C83DF7">
        <w:rPr>
          <w:rFonts w:asciiTheme="minorHAnsi" w:hAnsiTheme="minorHAnsi"/>
        </w:rPr>
        <w:t xml:space="preserve"> Reguladores: periodo propuesto: </w:t>
      </w:r>
      <w:r w:rsidR="00F672EC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unio</w:t>
      </w:r>
    </w:p>
    <w:p w14:paraId="1385C33D" w14:textId="098841D0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rPr>
          <w:color w:val="000000" w:themeColor="text1"/>
          <w:szCs w:val="24"/>
        </w:rPr>
        <w:t>Simposio FIGI</w:t>
      </w:r>
      <w:r w:rsidRPr="00C83DF7">
        <w:t>***</w:t>
      </w:r>
      <w:r w:rsidRPr="00C83DF7">
        <w:tab/>
        <w:t>Iniciativa Mundial para la Inclusión Financiera: periodo propuesto</w:t>
      </w:r>
      <w:r w:rsidRPr="00C83DF7">
        <w:rPr>
          <w:rFonts w:asciiTheme="minorHAnsi" w:hAnsiTheme="minorHAnsi"/>
        </w:rPr>
        <w:t xml:space="preserve">: </w:t>
      </w:r>
      <w:r w:rsidR="00F672EC" w:rsidRPr="00C83DF7">
        <w:rPr>
          <w:rFonts w:asciiTheme="minorHAnsi" w:hAnsiTheme="minorHAnsi"/>
          <w:b/>
          <w:bCs/>
        </w:rPr>
        <w:t>m</w:t>
      </w:r>
      <w:r w:rsidRPr="00C83DF7">
        <w:rPr>
          <w:rFonts w:asciiTheme="minorHAnsi" w:hAnsiTheme="minorHAnsi"/>
          <w:b/>
          <w:bCs/>
        </w:rPr>
        <w:t>ayo-</w:t>
      </w:r>
      <w:r w:rsidR="00F672EC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unio</w:t>
      </w:r>
    </w:p>
    <w:p w14:paraId="0D9FAE0A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C83DF7">
        <w:rPr>
          <w:rFonts w:asciiTheme="minorHAnsi" w:hAnsiTheme="minorHAnsi"/>
        </w:rPr>
        <w:lastRenderedPageBreak/>
        <w:t>RRB23.2****</w:t>
      </w:r>
      <w:r w:rsidRPr="00C83DF7">
        <w:rPr>
          <w:rFonts w:asciiTheme="minorHAnsi" w:hAnsiTheme="minorHAnsi"/>
        </w:rPr>
        <w:tab/>
        <w:t xml:space="preserve">Junta del Reglamento de Radiocomunicaciones: </w:t>
      </w:r>
      <w:r w:rsidRPr="00C83DF7">
        <w:rPr>
          <w:rFonts w:asciiTheme="minorHAnsi" w:hAnsiTheme="minorHAnsi"/>
        </w:rPr>
        <w:br/>
        <w:t xml:space="preserve">periodo propuesto: </w:t>
      </w:r>
      <w:r w:rsidRPr="00C83DF7">
        <w:rPr>
          <w:b/>
          <w:bCs/>
        </w:rPr>
        <w:t>julio</w:t>
      </w:r>
    </w:p>
    <w:p w14:paraId="41E475EC" w14:textId="047670CB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C83DF7">
        <w:t>GTC**</w:t>
      </w:r>
      <w:r w:rsidRPr="00C83DF7">
        <w:tab/>
        <w:t xml:space="preserve">Grupos de Trabajo del Consejo: fechas propuestas: </w:t>
      </w:r>
      <w:r w:rsidRPr="00C83DF7">
        <w:rPr>
          <w:b/>
          <w:bCs/>
        </w:rPr>
        <w:t>6-7 – 10 de julio</w:t>
      </w:r>
    </w:p>
    <w:p w14:paraId="0253BC6E" w14:textId="77777777" w:rsidR="00CD6344" w:rsidRPr="00C83DF7" w:rsidRDefault="00CD6344" w:rsidP="00CD6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C83DF7">
        <w:t>C-23**</w:t>
      </w:r>
      <w:r w:rsidRPr="00C83DF7">
        <w:tab/>
        <w:t xml:space="preserve">Consejo 2023: fechas propuestas: </w:t>
      </w:r>
      <w:r w:rsidRPr="00C83DF7">
        <w:rPr>
          <w:b/>
          <w:bCs/>
        </w:rPr>
        <w:t>11-21 de julio</w:t>
      </w:r>
    </w:p>
    <w:p w14:paraId="5DC0E426" w14:textId="395B3299" w:rsidR="00CD6344" w:rsidRPr="00C83DF7" w:rsidRDefault="00CD6344" w:rsidP="00CD6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  <w:spacing w:val="-8"/>
          <w:u w:val="single"/>
        </w:rPr>
        <w:t>Telecom World 2023</w:t>
      </w:r>
      <w:r w:rsidRPr="00C83DF7">
        <w:rPr>
          <w:rFonts w:asciiTheme="minorHAnsi" w:hAnsiTheme="minorHAnsi"/>
          <w:spacing w:val="-8"/>
        </w:rPr>
        <w:t>****</w:t>
      </w:r>
      <w:r w:rsidRPr="00C83DF7">
        <w:rPr>
          <w:rFonts w:asciiTheme="minorHAnsi" w:hAnsiTheme="minorHAnsi"/>
        </w:rPr>
        <w:tab/>
        <w:t xml:space="preserve">ITU Telecom World 2023: periodo propuesto: </w:t>
      </w:r>
      <w:r w:rsidRPr="00C83DF7">
        <w:rPr>
          <w:rFonts w:asciiTheme="minorHAnsi" w:hAnsiTheme="minorHAnsi"/>
          <w:b/>
          <w:bCs/>
        </w:rPr>
        <w:t>septiembre-noviembre</w:t>
      </w:r>
    </w:p>
    <w:p w14:paraId="2E5B6612" w14:textId="77777777" w:rsidR="00CD6344" w:rsidRPr="00C83DF7" w:rsidRDefault="00CD6344" w:rsidP="00CD6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</w:rPr>
        <w:t>GTC**</w:t>
      </w:r>
      <w:r w:rsidRPr="00C83DF7">
        <w:rPr>
          <w:rFonts w:asciiTheme="minorHAnsi" w:hAnsiTheme="minorHAnsi"/>
          <w:b/>
          <w:bCs/>
          <w:spacing w:val="-4"/>
        </w:rPr>
        <w:tab/>
      </w:r>
      <w:r w:rsidRPr="00C83DF7">
        <w:rPr>
          <w:rFonts w:asciiTheme="minorHAnsi" w:hAnsiTheme="minorHAnsi"/>
          <w:spacing w:val="-4"/>
        </w:rPr>
        <w:t xml:space="preserve">Grupos de </w:t>
      </w:r>
      <w:r w:rsidRPr="00C83DF7">
        <w:t>Trabajo</w:t>
      </w:r>
      <w:r w:rsidRPr="00C83DF7">
        <w:rPr>
          <w:rFonts w:asciiTheme="minorHAnsi" w:hAnsiTheme="minorHAnsi"/>
          <w:spacing w:val="-4"/>
        </w:rPr>
        <w:t xml:space="preserve"> </w:t>
      </w:r>
      <w:r w:rsidRPr="00C83DF7">
        <w:rPr>
          <w:rFonts w:asciiTheme="minorHAnsi" w:hAnsiTheme="minorHAnsi"/>
        </w:rPr>
        <w:t>del</w:t>
      </w:r>
      <w:r w:rsidRPr="00C83DF7">
        <w:rPr>
          <w:rFonts w:asciiTheme="minorHAnsi" w:hAnsiTheme="minorHAnsi"/>
          <w:spacing w:val="-4"/>
        </w:rPr>
        <w:t xml:space="preserve"> Consejo: fechas propuestas: </w:t>
      </w:r>
      <w:r w:rsidRPr="00C83DF7">
        <w:rPr>
          <w:rFonts w:asciiTheme="minorHAnsi" w:hAnsiTheme="minorHAnsi"/>
          <w:b/>
          <w:bCs/>
          <w:spacing w:val="-4"/>
        </w:rPr>
        <w:t>18-29 de septiembre</w:t>
      </w:r>
    </w:p>
    <w:p w14:paraId="748CB2BA" w14:textId="77777777" w:rsidR="00A97B87" w:rsidRPr="00C83DF7" w:rsidRDefault="00A97B87" w:rsidP="00CD6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</w:rPr>
        <w:t>TIRP***</w:t>
      </w:r>
      <w:r w:rsidRPr="00C83DF7">
        <w:rPr>
          <w:rFonts w:asciiTheme="minorHAnsi" w:hAnsiTheme="minorHAnsi"/>
          <w:spacing w:val="-4"/>
        </w:rPr>
        <w:tab/>
        <w:t>3</w:t>
      </w:r>
      <w:r w:rsidRPr="00C83DF7">
        <w:rPr>
          <w:rFonts w:asciiTheme="minorHAnsi" w:hAnsiTheme="minorHAnsi"/>
          <w:spacing w:val="-4"/>
          <w:vertAlign w:val="superscript"/>
        </w:rPr>
        <w:t>er</w:t>
      </w:r>
      <w:r w:rsidRPr="00C83DF7">
        <w:rPr>
          <w:rFonts w:asciiTheme="minorHAnsi" w:hAnsiTheme="minorHAnsi"/>
          <w:spacing w:val="-4"/>
        </w:rPr>
        <w:t xml:space="preserve"> Taller Interregional sobre los Preparativos de la CMR-23: </w:t>
      </w:r>
      <w:r w:rsidRPr="00C83DF7">
        <w:rPr>
          <w:rFonts w:asciiTheme="minorHAnsi" w:hAnsiTheme="minorHAnsi"/>
          <w:spacing w:val="-4"/>
        </w:rPr>
        <w:br/>
        <w:t xml:space="preserve">periodo propuesto: </w:t>
      </w:r>
      <w:r w:rsidRPr="00C83DF7">
        <w:rPr>
          <w:rFonts w:asciiTheme="minorHAnsi" w:hAnsiTheme="minorHAnsi"/>
          <w:b/>
          <w:bCs/>
          <w:spacing w:val="-4"/>
        </w:rPr>
        <w:t xml:space="preserve">3er trimestre </w:t>
      </w:r>
      <w:r w:rsidRPr="00C83DF7">
        <w:rPr>
          <w:rFonts w:asciiTheme="minorHAnsi" w:hAnsiTheme="minorHAnsi"/>
          <w:spacing w:val="-4"/>
        </w:rPr>
        <w:t>(en función de las fechas de la CMR-23)</w:t>
      </w:r>
    </w:p>
    <w:p w14:paraId="54B17B29" w14:textId="77777777" w:rsidR="00A97B87" w:rsidRPr="00C83DF7" w:rsidRDefault="00A97B87" w:rsidP="00CD6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C83DF7">
        <w:rPr>
          <w:rFonts w:asciiTheme="minorHAnsi" w:hAnsiTheme="minorHAnsi"/>
          <w:spacing w:val="-4"/>
        </w:rPr>
        <w:t>GEH-GEIT**</w:t>
      </w:r>
      <w:r w:rsidRPr="00C83DF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 propuesta: </w:t>
      </w:r>
      <w:r w:rsidRPr="00C83DF7">
        <w:rPr>
          <w:rFonts w:asciiTheme="minorHAnsi" w:hAnsiTheme="minorHAnsi"/>
          <w:b/>
          <w:bCs/>
          <w:spacing w:val="-4"/>
        </w:rPr>
        <w:t>18-21 septiembre</w:t>
      </w:r>
    </w:p>
    <w:p w14:paraId="37CEBBD2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</w:rPr>
        <w:t>UIT-D**</w:t>
      </w:r>
      <w:r w:rsidRPr="00C83DF7">
        <w:rPr>
          <w:rFonts w:asciiTheme="minorHAnsi" w:hAnsiTheme="minorHAnsi"/>
          <w:spacing w:val="-4"/>
        </w:rPr>
        <w:tab/>
        <w:t xml:space="preserve">Grupos de Relator de Desarrollo de las Telecomunicaciones: </w:t>
      </w:r>
      <w:r w:rsidRPr="00C83DF7">
        <w:rPr>
          <w:rFonts w:asciiTheme="minorHAnsi" w:hAnsiTheme="minorHAnsi"/>
          <w:spacing w:val="-4"/>
        </w:rPr>
        <w:br/>
        <w:t xml:space="preserve">fecha propuesta: </w:t>
      </w:r>
      <w:r w:rsidRPr="00C83DF7">
        <w:rPr>
          <w:rFonts w:asciiTheme="minorHAnsi" w:hAnsiTheme="minorHAnsi"/>
          <w:b/>
          <w:bCs/>
          <w:spacing w:val="-4"/>
        </w:rPr>
        <w:t>23 de octubre-17 de noviembre</w:t>
      </w:r>
    </w:p>
    <w:p w14:paraId="11083EA9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</w:rPr>
        <w:t>RRB23.3***</w:t>
      </w:r>
      <w:r w:rsidRPr="00C83DF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C83DF7">
        <w:rPr>
          <w:rFonts w:asciiTheme="minorHAnsi" w:hAnsiTheme="minorHAnsi"/>
          <w:spacing w:val="-4"/>
        </w:rPr>
        <w:br/>
        <w:t xml:space="preserve">periodo propuesto: </w:t>
      </w:r>
      <w:r w:rsidRPr="00C83DF7">
        <w:rPr>
          <w:rFonts w:asciiTheme="minorHAnsi" w:hAnsiTheme="minorHAnsi"/>
          <w:b/>
          <w:bCs/>
          <w:spacing w:val="-4"/>
        </w:rPr>
        <w:t>octubre</w:t>
      </w:r>
    </w:p>
    <w:p w14:paraId="045884EF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  <w:u w:val="single"/>
        </w:rPr>
        <w:t>AR-23</w:t>
      </w:r>
      <w:r w:rsidRPr="00C83DF7">
        <w:rPr>
          <w:rFonts w:asciiTheme="minorHAnsi" w:hAnsiTheme="minorHAnsi"/>
          <w:spacing w:val="-4"/>
        </w:rPr>
        <w:t>*****</w:t>
      </w:r>
      <w:r w:rsidRPr="00C83DF7">
        <w:rPr>
          <w:rFonts w:asciiTheme="minorHAnsi" w:hAnsiTheme="minorHAnsi"/>
          <w:spacing w:val="-4"/>
        </w:rPr>
        <w:tab/>
        <w:t xml:space="preserve">Asamblea de Radiocomunicaciones: periodo propuesto: </w:t>
      </w:r>
      <w:r w:rsidRPr="00C83DF7">
        <w:rPr>
          <w:rFonts w:asciiTheme="minorHAnsi" w:hAnsiTheme="minorHAnsi"/>
          <w:b/>
          <w:bCs/>
          <w:spacing w:val="-4"/>
        </w:rPr>
        <w:t>4º trimestre</w:t>
      </w:r>
    </w:p>
    <w:p w14:paraId="52F06664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  <w:u w:val="single"/>
        </w:rPr>
        <w:t>CMR-23</w:t>
      </w:r>
      <w:r w:rsidRPr="00C83DF7">
        <w:rPr>
          <w:rFonts w:asciiTheme="minorHAnsi" w:hAnsiTheme="minorHAnsi"/>
          <w:spacing w:val="-4"/>
        </w:rPr>
        <w:t>*****</w:t>
      </w:r>
      <w:r w:rsidRPr="00C83DF7">
        <w:rPr>
          <w:rFonts w:asciiTheme="minorHAnsi" w:hAnsiTheme="minorHAnsi"/>
          <w:spacing w:val="-4"/>
        </w:rPr>
        <w:tab/>
        <w:t xml:space="preserve">Conferencia Mundial de Radiocomunicaciones: </w:t>
      </w:r>
      <w:r w:rsidRPr="00C83DF7">
        <w:rPr>
          <w:rFonts w:asciiTheme="minorHAnsi" w:hAnsiTheme="minorHAnsi"/>
          <w:spacing w:val="-4"/>
        </w:rPr>
        <w:br/>
        <w:t xml:space="preserve">periodo propuesto: </w:t>
      </w:r>
      <w:r w:rsidRPr="00C83DF7">
        <w:rPr>
          <w:rFonts w:asciiTheme="minorHAnsi" w:hAnsiTheme="minorHAnsi"/>
          <w:b/>
          <w:bCs/>
          <w:spacing w:val="-4"/>
        </w:rPr>
        <w:t>4º trimestre</w:t>
      </w:r>
    </w:p>
    <w:p w14:paraId="6B94F28D" w14:textId="77777777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C83DF7">
        <w:rPr>
          <w:rFonts w:asciiTheme="minorHAnsi" w:hAnsiTheme="minorHAnsi"/>
          <w:spacing w:val="-4"/>
        </w:rPr>
        <w:t>RPC27-1*****</w:t>
      </w:r>
      <w:r w:rsidRPr="00C83DF7">
        <w:rPr>
          <w:rFonts w:asciiTheme="minorHAnsi" w:hAnsiTheme="minorHAnsi"/>
          <w:b/>
          <w:bCs/>
          <w:spacing w:val="-4"/>
        </w:rPr>
        <w:tab/>
      </w:r>
      <w:r w:rsidRPr="00C83DF7">
        <w:rPr>
          <w:rFonts w:asciiTheme="minorHAnsi" w:hAnsiTheme="minorHAnsi"/>
          <w:spacing w:val="-4"/>
        </w:rPr>
        <w:t xml:space="preserve">Reunión Preparatoria de la Conferencia para la CMR-27: </w:t>
      </w:r>
      <w:r w:rsidRPr="00C83DF7">
        <w:rPr>
          <w:rFonts w:asciiTheme="minorHAnsi" w:hAnsiTheme="minorHAnsi"/>
          <w:spacing w:val="-4"/>
        </w:rPr>
        <w:br/>
        <w:t>periodo propuesto:</w:t>
      </w:r>
      <w:r w:rsidRPr="00C83DF7">
        <w:rPr>
          <w:rFonts w:asciiTheme="minorHAnsi" w:hAnsiTheme="minorHAnsi"/>
          <w:b/>
          <w:bCs/>
          <w:spacing w:val="-4"/>
        </w:rPr>
        <w:t xml:space="preserve"> 4º trimestre</w:t>
      </w:r>
    </w:p>
    <w:p w14:paraId="4C29FE76" w14:textId="6274D94D" w:rsidR="00A97B87" w:rsidRPr="00C83DF7" w:rsidRDefault="00A97B87" w:rsidP="00A97B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  <w:u w:val="single"/>
        </w:rPr>
        <w:t>Caleidoscopio de la UIT</w:t>
      </w:r>
      <w:r w:rsidRPr="00C83DF7">
        <w:rPr>
          <w:rFonts w:asciiTheme="minorHAnsi" w:hAnsiTheme="minorHAnsi"/>
          <w:color w:val="000000" w:themeColor="text1"/>
        </w:rPr>
        <w:t xml:space="preserve"> ****</w:t>
      </w:r>
      <w:r w:rsidRPr="00C83DF7">
        <w:rPr>
          <w:rFonts w:asciiTheme="minorHAnsi" w:hAnsiTheme="minorHAnsi"/>
        </w:rPr>
        <w:tab/>
        <w:t xml:space="preserve">ITU Kaleidoscope: periodo propuesto: </w:t>
      </w:r>
      <w:r w:rsidR="00CD6344" w:rsidRPr="00C83DF7">
        <w:rPr>
          <w:rFonts w:asciiTheme="minorHAnsi" w:hAnsiTheme="minorHAnsi"/>
          <w:b/>
          <w:bCs/>
        </w:rPr>
        <w:t>n</w:t>
      </w:r>
      <w:r w:rsidRPr="00C83DF7">
        <w:rPr>
          <w:rFonts w:asciiTheme="minorHAnsi" w:hAnsiTheme="minorHAnsi"/>
          <w:b/>
          <w:bCs/>
        </w:rPr>
        <w:t>oviembre-diciembre</w:t>
      </w:r>
    </w:p>
    <w:p w14:paraId="4F0A2F1D" w14:textId="77777777" w:rsidR="00A97B87" w:rsidRPr="00C83DF7" w:rsidRDefault="00A97B87" w:rsidP="00A97B8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C83DF7">
        <w:rPr>
          <w:b/>
          <w:bCs/>
          <w:color w:val="0070C0"/>
          <w:sz w:val="28"/>
          <w:szCs w:val="28"/>
        </w:rPr>
        <w:t>2024</w:t>
      </w:r>
    </w:p>
    <w:p w14:paraId="54BE3D6F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t>UIT-R*****</w:t>
      </w:r>
      <w:r w:rsidRPr="00C83DF7">
        <w:tab/>
        <w:t xml:space="preserve">Comisiones de Estudio, Grupos de Trabajo y Grupos de Tareas Especiales de Radiocomunicaciones: periodo propuesto: </w:t>
      </w:r>
      <w:r w:rsidRPr="00C83DF7">
        <w:rPr>
          <w:b/>
          <w:bCs/>
        </w:rPr>
        <w:t>enero-diciembre</w:t>
      </w:r>
    </w:p>
    <w:p w14:paraId="2147AA43" w14:textId="0157156C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UIT-T</w:t>
      </w:r>
      <w:r w:rsidRPr="00C83DF7">
        <w:rPr>
          <w:rFonts w:asciiTheme="minorHAnsi" w:hAnsiTheme="minorHAnsi"/>
        </w:rPr>
        <w:t>****</w:t>
      </w:r>
      <w:r w:rsidRPr="00C83DF7">
        <w:tab/>
        <w:t xml:space="preserve">Grupo Asesor de Normalización de las Telecomunicaciones, Grupos Temáticos y Talleres: periodo propuesto: </w:t>
      </w:r>
      <w:r w:rsidRPr="00C83DF7">
        <w:rPr>
          <w:b/>
          <w:bCs/>
        </w:rPr>
        <w:t>enero-julio</w:t>
      </w:r>
      <w:r w:rsidRPr="00C83DF7">
        <w:t xml:space="preserve"> y </w:t>
      </w:r>
      <w:r w:rsidRPr="00C83DF7">
        <w:rPr>
          <w:b/>
          <w:bCs/>
        </w:rPr>
        <w:t>septiembre-octubre</w:t>
      </w:r>
    </w:p>
    <w:p w14:paraId="555B8522" w14:textId="43855299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GTC**</w:t>
      </w:r>
      <w:r w:rsidRPr="00C83DF7">
        <w:tab/>
        <w:t xml:space="preserve">Grupos de Trabajo del Consejo: fecha propuesta: </w:t>
      </w:r>
      <w:r w:rsidRPr="00C83DF7">
        <w:rPr>
          <w:b/>
          <w:bCs/>
        </w:rPr>
        <w:t xml:space="preserve">19 de febrero </w:t>
      </w:r>
      <w:r w:rsidR="00CD6344" w:rsidRPr="00C83DF7">
        <w:rPr>
          <w:b/>
          <w:bCs/>
        </w:rPr>
        <w:t>–</w:t>
      </w:r>
      <w:r w:rsidRPr="00C83DF7">
        <w:rPr>
          <w:b/>
          <w:bCs/>
        </w:rPr>
        <w:t xml:space="preserve"> 1 de marzo</w:t>
      </w:r>
    </w:p>
    <w:p w14:paraId="330F5D6B" w14:textId="0EF763D6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RRB24.1***</w:t>
      </w:r>
      <w:r w:rsidRPr="00C83DF7">
        <w:rPr>
          <w:rFonts w:asciiTheme="minorHAnsi" w:hAnsiTheme="minorHAnsi"/>
        </w:rPr>
        <w:tab/>
        <w:t xml:space="preserve">Junta del </w:t>
      </w:r>
      <w:r w:rsidRPr="00C83DF7">
        <w:t>Reglamento</w:t>
      </w:r>
      <w:r w:rsidRPr="00C83DF7">
        <w:rPr>
          <w:rFonts w:asciiTheme="minorHAnsi" w:hAnsiTheme="minorHAnsi"/>
        </w:rPr>
        <w:t xml:space="preserve"> de Radiocomunicaciones: periodo propuesto: </w:t>
      </w:r>
      <w:r w:rsidR="00CD6344" w:rsidRPr="00C83DF7">
        <w:rPr>
          <w:rFonts w:asciiTheme="minorHAnsi" w:hAnsiTheme="minorHAnsi"/>
          <w:b/>
          <w:bCs/>
        </w:rPr>
        <w:t>m</w:t>
      </w:r>
      <w:r w:rsidRPr="00C83DF7">
        <w:rPr>
          <w:rFonts w:asciiTheme="minorHAnsi" w:hAnsiTheme="minorHAnsi"/>
          <w:b/>
          <w:bCs/>
        </w:rPr>
        <w:t>arzo</w:t>
      </w:r>
    </w:p>
    <w:p w14:paraId="6F7F9335" w14:textId="651E5889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GAR****</w:t>
      </w:r>
      <w:r w:rsidRPr="00C83DF7">
        <w:rPr>
          <w:rFonts w:asciiTheme="minorHAnsi" w:hAnsiTheme="minorHAnsi"/>
        </w:rPr>
        <w:tab/>
        <w:t xml:space="preserve">Grupo Asesor de </w:t>
      </w:r>
      <w:r w:rsidRPr="00C83DF7">
        <w:t>Radiocomunicaciones</w:t>
      </w:r>
      <w:r w:rsidRPr="00C83DF7">
        <w:rPr>
          <w:rFonts w:asciiTheme="minorHAnsi" w:hAnsiTheme="minorHAnsi"/>
        </w:rPr>
        <w:t xml:space="preserve">: periodo propuesto: </w:t>
      </w:r>
      <w:r w:rsidR="00CD6344" w:rsidRPr="00C83DF7">
        <w:rPr>
          <w:rFonts w:asciiTheme="minorHAnsi" w:hAnsiTheme="minorHAnsi"/>
          <w:b/>
          <w:bCs/>
        </w:rPr>
        <w:t>m</w:t>
      </w:r>
      <w:r w:rsidRPr="00C83DF7">
        <w:rPr>
          <w:rFonts w:asciiTheme="minorHAnsi" w:hAnsiTheme="minorHAnsi"/>
          <w:b/>
          <w:bCs/>
        </w:rPr>
        <w:t>arzo-abril</w:t>
      </w:r>
    </w:p>
    <w:p w14:paraId="0C3F4115" w14:textId="60A5851E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u w:val="single"/>
        </w:rPr>
        <w:t>SMIT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</w:rPr>
        <w:tab/>
        <w:t xml:space="preserve">Simposio </w:t>
      </w:r>
      <w:r w:rsidRPr="00C83DF7">
        <w:t>Mundial</w:t>
      </w:r>
      <w:r w:rsidRPr="00C83DF7">
        <w:rPr>
          <w:rFonts w:asciiTheme="minorHAnsi" w:hAnsiTheme="minorHAnsi"/>
        </w:rPr>
        <w:t xml:space="preserve"> de Indicadores de Telecomunicaciones/TIC: periodo propuesto: </w:t>
      </w:r>
      <w:r w:rsidR="00CD6344" w:rsidRPr="00C83DF7">
        <w:rPr>
          <w:rFonts w:asciiTheme="minorHAnsi" w:hAnsiTheme="minorHAnsi"/>
          <w:b/>
          <w:bCs/>
        </w:rPr>
        <w:t>m</w:t>
      </w:r>
      <w:r w:rsidRPr="00C83DF7">
        <w:rPr>
          <w:rFonts w:asciiTheme="minorHAnsi" w:hAnsiTheme="minorHAnsi"/>
          <w:b/>
          <w:bCs/>
        </w:rPr>
        <w:t>arzo-abril</w:t>
      </w:r>
    </w:p>
    <w:p w14:paraId="71B07A99" w14:textId="56EE23D4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 xml:space="preserve">Cumbre IA </w:t>
      </w:r>
      <w:r w:rsidRPr="00C83DF7">
        <w:t>****</w:t>
      </w:r>
      <w:r w:rsidRPr="00C83DF7">
        <w:tab/>
        <w:t xml:space="preserve">Cumbre Mundial </w:t>
      </w:r>
      <w:r w:rsidRPr="00C83DF7">
        <w:rPr>
          <w:rFonts w:asciiTheme="minorHAnsi" w:hAnsiTheme="minorHAnsi"/>
        </w:rPr>
        <w:t>AI for Good: periodo propuesto:</w:t>
      </w:r>
      <w:r w:rsidRPr="00C83DF7">
        <w:rPr>
          <w:rFonts w:asciiTheme="minorHAnsi" w:hAnsiTheme="minorHAnsi"/>
          <w:b/>
          <w:bCs/>
        </w:rPr>
        <w:t xml:space="preserve"> </w:t>
      </w:r>
      <w:r w:rsidR="00CD6344" w:rsidRPr="00C83DF7">
        <w:rPr>
          <w:rFonts w:asciiTheme="minorHAnsi" w:hAnsiTheme="minorHAnsi"/>
          <w:b/>
          <w:bCs/>
        </w:rPr>
        <w:t>a</w:t>
      </w:r>
      <w:r w:rsidRPr="00C83DF7">
        <w:rPr>
          <w:rFonts w:asciiTheme="minorHAnsi" w:hAnsiTheme="minorHAnsi"/>
          <w:b/>
          <w:bCs/>
        </w:rPr>
        <w:t>bril</w:t>
      </w:r>
    </w:p>
    <w:p w14:paraId="1A5C33B9" w14:textId="001DAFD9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Niñas en las TIC **</w:t>
      </w:r>
      <w:r w:rsidRPr="00C83DF7">
        <w:rPr>
          <w:rFonts w:asciiTheme="minorHAnsi" w:hAnsiTheme="minorHAnsi"/>
        </w:rPr>
        <w:tab/>
        <w:t xml:space="preserve">Día </w:t>
      </w:r>
      <w:r w:rsidRPr="00C83DF7">
        <w:t>Internacional</w:t>
      </w:r>
      <w:r w:rsidRPr="00C83DF7">
        <w:rPr>
          <w:rFonts w:asciiTheme="minorHAnsi" w:hAnsiTheme="minorHAnsi"/>
        </w:rPr>
        <w:t xml:space="preserve"> de </w:t>
      </w:r>
      <w:r w:rsidR="00CD6344" w:rsidRPr="00C83DF7">
        <w:rPr>
          <w:rFonts w:asciiTheme="minorHAnsi" w:hAnsiTheme="minorHAnsi"/>
        </w:rPr>
        <w:t>"</w:t>
      </w:r>
      <w:r w:rsidRPr="00C83DF7">
        <w:rPr>
          <w:rFonts w:asciiTheme="minorHAnsi" w:hAnsiTheme="minorHAnsi"/>
        </w:rPr>
        <w:t>las Niñas en las TIC</w:t>
      </w:r>
      <w:r w:rsidR="00CD6344" w:rsidRPr="00C83DF7">
        <w:rPr>
          <w:rFonts w:asciiTheme="minorHAnsi" w:hAnsiTheme="minorHAnsi"/>
        </w:rPr>
        <w:t>"</w:t>
      </w:r>
      <w:r w:rsidRPr="00C83DF7">
        <w:rPr>
          <w:rFonts w:asciiTheme="minorHAnsi" w:hAnsiTheme="minorHAnsi"/>
        </w:rPr>
        <w:t xml:space="preserve">: </w:t>
      </w:r>
      <w:r w:rsidRPr="00C83DF7">
        <w:rPr>
          <w:rFonts w:asciiTheme="minorHAnsi" w:hAnsiTheme="minorHAnsi"/>
          <w:b/>
          <w:bCs/>
        </w:rPr>
        <w:t>25 de abril</w:t>
      </w:r>
    </w:p>
    <w:p w14:paraId="5E3908A9" w14:textId="7F6D3F0C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rFonts w:asciiTheme="minorHAnsi" w:hAnsiTheme="minorHAnsi"/>
        </w:rPr>
        <w:lastRenderedPageBreak/>
        <w:t>UIT</w:t>
      </w:r>
      <w:r w:rsidRPr="00C83DF7">
        <w:t>-D</w:t>
      </w:r>
      <w:r w:rsidRPr="00C83DF7">
        <w:rPr>
          <w:rFonts w:asciiTheme="minorHAnsi" w:hAnsiTheme="minorHAnsi"/>
        </w:rPr>
        <w:t>**</w:t>
      </w:r>
      <w:r w:rsidRPr="00C83DF7">
        <w:tab/>
        <w:t xml:space="preserve">Comisiones de Estudio de Desarrollo de las Telecomunicaciones: periodo propuesto: </w:t>
      </w:r>
      <w:r w:rsidR="00CD6344" w:rsidRPr="00C83DF7">
        <w:rPr>
          <w:b/>
          <w:bCs/>
        </w:rPr>
        <w:t>a</w:t>
      </w:r>
      <w:r w:rsidRPr="00C83DF7">
        <w:rPr>
          <w:b/>
          <w:bCs/>
        </w:rPr>
        <w:t>bril-</w:t>
      </w:r>
      <w:r w:rsidR="00CD6344" w:rsidRPr="00C83DF7">
        <w:rPr>
          <w:b/>
          <w:bCs/>
        </w:rPr>
        <w:t>m</w:t>
      </w:r>
      <w:r w:rsidRPr="00C83DF7">
        <w:rPr>
          <w:b/>
          <w:bCs/>
        </w:rPr>
        <w:t>ayo</w:t>
      </w:r>
    </w:p>
    <w:p w14:paraId="4D0E2E09" w14:textId="1D18ACA4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color w:val="000000" w:themeColor="text1"/>
          <w:szCs w:val="24"/>
        </w:rPr>
        <w:t>Simposio FIGI</w:t>
      </w:r>
      <w:r w:rsidRPr="00C83DF7">
        <w:t xml:space="preserve"> ***</w:t>
      </w:r>
      <w:r w:rsidRPr="00C83DF7">
        <w:tab/>
        <w:t xml:space="preserve">Iniciativa Mundial para la Inclusión Financiera: periodo propuesto: </w:t>
      </w:r>
      <w:r w:rsidRPr="00C83DF7">
        <w:rPr>
          <w:b/>
          <w:bCs/>
        </w:rPr>
        <w:t>abril-junio</w:t>
      </w:r>
    </w:p>
    <w:p w14:paraId="3408E5AA" w14:textId="67899333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GADT</w:t>
      </w:r>
      <w:r w:rsidRPr="00C83DF7">
        <w:rPr>
          <w:rFonts w:asciiTheme="minorHAnsi" w:hAnsiTheme="minorHAnsi"/>
        </w:rPr>
        <w:t>*</w:t>
      </w:r>
      <w:r w:rsidRPr="00C83DF7">
        <w:tab/>
        <w:t xml:space="preserve">Grupo Asesor de Desarrollo de las Telecomunicaciones: periodo propuesto: </w:t>
      </w:r>
      <w:r w:rsidR="00CD6344" w:rsidRPr="00C83DF7">
        <w:rPr>
          <w:b/>
          <w:bCs/>
        </w:rPr>
        <w:t>m</w:t>
      </w:r>
      <w:r w:rsidRPr="00C83DF7">
        <w:rPr>
          <w:b/>
          <w:bCs/>
        </w:rPr>
        <w:t>ayo</w:t>
      </w:r>
    </w:p>
    <w:p w14:paraId="545F6ECB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DMTSI</w:t>
      </w:r>
      <w:r w:rsidRPr="00C83DF7">
        <w:rPr>
          <w:rFonts w:asciiTheme="minorHAnsi" w:hAnsiTheme="minorHAnsi"/>
          <w:b/>
          <w:bCs/>
        </w:rPr>
        <w:tab/>
      </w:r>
      <w:r w:rsidRPr="00C83DF7">
        <w:rPr>
          <w:rFonts w:asciiTheme="minorHAnsi" w:hAnsiTheme="minorHAnsi"/>
        </w:rPr>
        <w:t xml:space="preserve">Día </w:t>
      </w:r>
      <w:r w:rsidRPr="00C83DF7">
        <w:t>Mundial</w:t>
      </w:r>
      <w:r w:rsidRPr="00C83DF7">
        <w:rPr>
          <w:rFonts w:asciiTheme="minorHAnsi" w:hAnsiTheme="minorHAnsi"/>
        </w:rPr>
        <w:t xml:space="preserve"> de las Telecomunicaciones y la Sociedad de la Información: </w:t>
      </w:r>
      <w:r w:rsidRPr="00C83DF7">
        <w:rPr>
          <w:rFonts w:asciiTheme="minorHAnsi" w:hAnsiTheme="minorHAnsi"/>
          <w:b/>
          <w:bCs/>
        </w:rPr>
        <w:t>17 de mayo</w:t>
      </w:r>
    </w:p>
    <w:p w14:paraId="6C2A38E3" w14:textId="60D2B494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rPr>
          <w:rFonts w:asciiTheme="minorHAnsi" w:hAnsiTheme="minorHAnsi"/>
        </w:rPr>
        <w:t>RIR para la AMNT-24****</w:t>
      </w:r>
      <w:r w:rsidRPr="00C83DF7">
        <w:rPr>
          <w:rFonts w:asciiTheme="minorHAnsi" w:hAnsiTheme="minorHAnsi"/>
        </w:rPr>
        <w:tab/>
      </w:r>
      <w:r w:rsidRPr="00C83DF7">
        <w:t>Reunión</w:t>
      </w:r>
      <w:r w:rsidRPr="00C83DF7">
        <w:rPr>
          <w:rFonts w:asciiTheme="minorHAnsi" w:hAnsiTheme="minorHAnsi"/>
        </w:rPr>
        <w:t xml:space="preserve"> Interregional para la preparación de la AMNT</w:t>
      </w:r>
      <w:r w:rsidRPr="00C83DF7">
        <w:rPr>
          <w:color w:val="000000"/>
          <w:lang w:eastAsia="en-GB"/>
        </w:rPr>
        <w:t>-24</w:t>
      </w:r>
      <w:r w:rsidRPr="00C83DF7">
        <w:rPr>
          <w:rFonts w:asciiTheme="minorHAnsi" w:hAnsiTheme="minorHAnsi"/>
        </w:rPr>
        <w:t xml:space="preserve">: periodo propuesto: </w:t>
      </w:r>
      <w:r w:rsidR="000C6ADE" w:rsidRPr="00C83DF7">
        <w:rPr>
          <w:rFonts w:asciiTheme="minorHAnsi" w:hAnsiTheme="minorHAnsi"/>
          <w:b/>
          <w:bCs/>
        </w:rPr>
        <w:t>m</w:t>
      </w:r>
      <w:r w:rsidRPr="00C83DF7">
        <w:rPr>
          <w:rFonts w:asciiTheme="minorHAnsi" w:hAnsiTheme="minorHAnsi"/>
          <w:b/>
          <w:bCs/>
        </w:rPr>
        <w:t xml:space="preserve">ayo </w:t>
      </w:r>
      <w:r w:rsidRPr="00C83DF7">
        <w:rPr>
          <w:rFonts w:asciiTheme="minorHAnsi" w:hAnsiTheme="minorHAnsi"/>
        </w:rPr>
        <w:t>o</w:t>
      </w:r>
      <w:r w:rsidRPr="00C83DF7">
        <w:rPr>
          <w:rFonts w:asciiTheme="minorHAnsi" w:hAnsiTheme="minorHAnsi"/>
          <w:b/>
          <w:bCs/>
        </w:rPr>
        <w:t xml:space="preserve"> </w:t>
      </w:r>
      <w:r w:rsidR="000C6ADE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ulio</w:t>
      </w:r>
    </w:p>
    <w:p w14:paraId="2AD53FD2" w14:textId="0E992FAE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Foro de la CMSI**</w:t>
      </w:r>
      <w:r w:rsidRPr="00C83DF7">
        <w:tab/>
        <w:t xml:space="preserve">Foro de la Cumbre Mundial sobre la Sociedad de la Información: fecha propuesta: </w:t>
      </w:r>
      <w:r w:rsidRPr="00C83DF7">
        <w:rPr>
          <w:b/>
          <w:bCs/>
        </w:rPr>
        <w:t>27-31 de mayo</w:t>
      </w:r>
    </w:p>
    <w:p w14:paraId="51FE2FBC" w14:textId="5DD35863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GANT</w:t>
      </w:r>
      <w:r w:rsidRPr="00C83DF7">
        <w:rPr>
          <w:rFonts w:asciiTheme="minorHAnsi" w:hAnsiTheme="minorHAnsi"/>
          <w:spacing w:val="-4"/>
        </w:rPr>
        <w:t>***</w:t>
      </w:r>
      <w:r w:rsidRPr="00C83DF7">
        <w:rPr>
          <w:rFonts w:asciiTheme="minorHAnsi" w:hAnsiTheme="minorHAnsi"/>
        </w:rPr>
        <w:tab/>
      </w:r>
      <w:r w:rsidRPr="00C83DF7">
        <w:t>Grupo</w:t>
      </w:r>
      <w:r w:rsidRPr="00C83DF7">
        <w:rPr>
          <w:rFonts w:asciiTheme="minorHAnsi" w:hAnsiTheme="minorHAnsi"/>
        </w:rPr>
        <w:t xml:space="preserve"> Asesor de Normalización de las Telecomunicaciones: periodo propuesto: </w:t>
      </w:r>
      <w:r w:rsidR="000C6ADE" w:rsidRPr="00C83DF7">
        <w:rPr>
          <w:rFonts w:asciiTheme="minorHAnsi" w:hAnsiTheme="minorHAnsi"/>
          <w:b/>
          <w:bCs/>
        </w:rPr>
        <w:t>m</w:t>
      </w:r>
      <w:r w:rsidRPr="00C83DF7">
        <w:rPr>
          <w:rFonts w:asciiTheme="minorHAnsi" w:hAnsiTheme="minorHAnsi"/>
          <w:b/>
          <w:bCs/>
        </w:rPr>
        <w:t xml:space="preserve">ayo </w:t>
      </w:r>
      <w:r w:rsidRPr="00C83DF7">
        <w:rPr>
          <w:rFonts w:asciiTheme="minorHAnsi" w:hAnsiTheme="minorHAnsi"/>
        </w:rPr>
        <w:t>o</w:t>
      </w:r>
      <w:r w:rsidRPr="00C83DF7">
        <w:rPr>
          <w:rFonts w:asciiTheme="minorHAnsi" w:hAnsiTheme="minorHAnsi"/>
          <w:b/>
          <w:bCs/>
        </w:rPr>
        <w:t xml:space="preserve"> </w:t>
      </w:r>
      <w:r w:rsidR="000C6ADE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ulio</w:t>
      </w:r>
    </w:p>
    <w:p w14:paraId="1F7A0DF9" w14:textId="6CC008A0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  <w:u w:val="single"/>
        </w:rPr>
        <w:t>GSR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</w:rPr>
        <w:tab/>
      </w:r>
      <w:r w:rsidRPr="00C83DF7">
        <w:t>Simposio</w:t>
      </w:r>
      <w:r w:rsidRPr="00C83DF7">
        <w:rPr>
          <w:rFonts w:asciiTheme="minorHAnsi" w:hAnsiTheme="minorHAnsi"/>
        </w:rPr>
        <w:t xml:space="preserve"> Mundial para Organismos Reguladores: periodo propuesto: </w:t>
      </w:r>
      <w:r w:rsidR="000C6ADE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unio</w:t>
      </w:r>
    </w:p>
    <w:p w14:paraId="2876D8A8" w14:textId="1153304E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RRB24.2***</w:t>
      </w:r>
      <w:r w:rsidRPr="00C83DF7">
        <w:rPr>
          <w:rFonts w:asciiTheme="minorHAnsi" w:hAnsiTheme="minorHAnsi"/>
        </w:rPr>
        <w:tab/>
        <w:t xml:space="preserve">Junta del </w:t>
      </w:r>
      <w:r w:rsidRPr="00C83DF7">
        <w:t>Reglamento</w:t>
      </w:r>
      <w:r w:rsidRPr="00C83DF7">
        <w:rPr>
          <w:rFonts w:asciiTheme="minorHAnsi" w:hAnsiTheme="minorHAnsi"/>
        </w:rPr>
        <w:t xml:space="preserve"> de Radiocomunicaciones: periodo propuesto: </w:t>
      </w:r>
      <w:r w:rsidR="000C6ADE" w:rsidRPr="00C83DF7">
        <w:rPr>
          <w:rFonts w:asciiTheme="minorHAnsi" w:hAnsiTheme="minorHAnsi"/>
          <w:b/>
          <w:bCs/>
        </w:rPr>
        <w:t>j</w:t>
      </w:r>
      <w:r w:rsidRPr="00C83DF7">
        <w:rPr>
          <w:rFonts w:asciiTheme="minorHAnsi" w:hAnsiTheme="minorHAnsi"/>
          <w:b/>
          <w:bCs/>
        </w:rPr>
        <w:t>ulio</w:t>
      </w:r>
    </w:p>
    <w:p w14:paraId="72627EA5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GTC**</w:t>
      </w:r>
      <w:r w:rsidRPr="00C83DF7">
        <w:tab/>
        <w:t xml:space="preserve">Grupos de Trabajo del Consejo (si procede): fecha propuesta: </w:t>
      </w:r>
      <w:r w:rsidRPr="00C83DF7">
        <w:rPr>
          <w:b/>
          <w:bCs/>
        </w:rPr>
        <w:t>4-5-8 de julio</w:t>
      </w:r>
    </w:p>
    <w:p w14:paraId="47A16312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t>C-24**</w:t>
      </w:r>
      <w:r w:rsidRPr="00C83DF7">
        <w:tab/>
        <w:t xml:space="preserve">Consejo 2024: fecha propuesta: </w:t>
      </w:r>
      <w:r w:rsidRPr="00C83DF7">
        <w:rPr>
          <w:b/>
          <w:bCs/>
        </w:rPr>
        <w:t>9-19 de julio</w:t>
      </w:r>
    </w:p>
    <w:p w14:paraId="15628F5F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C83DF7">
        <w:rPr>
          <w:rFonts w:asciiTheme="minorHAnsi" w:hAnsiTheme="minorHAnsi"/>
          <w:color w:val="000000" w:themeColor="text1"/>
          <w:u w:val="single"/>
        </w:rPr>
        <w:t>SMN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  <w:color w:val="000000" w:themeColor="text1"/>
        </w:rPr>
        <w:tab/>
        <w:t xml:space="preserve">Simposio </w:t>
      </w:r>
      <w:r w:rsidRPr="00C83DF7">
        <w:t>Mundial</w:t>
      </w:r>
      <w:r w:rsidRPr="00C83DF7">
        <w:rPr>
          <w:rFonts w:asciiTheme="minorHAnsi" w:hAnsiTheme="minorHAnsi"/>
          <w:color w:val="000000" w:themeColor="text1"/>
        </w:rPr>
        <w:t xml:space="preserve"> de Normalización: </w:t>
      </w:r>
      <w:r w:rsidRPr="00C83DF7">
        <w:rPr>
          <w:rFonts w:asciiTheme="minorHAnsi" w:hAnsiTheme="minorHAnsi"/>
          <w:b/>
          <w:bCs/>
        </w:rPr>
        <w:t>4º trimestre</w:t>
      </w:r>
    </w:p>
    <w:p w14:paraId="0122DD39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  <w:color w:val="000000" w:themeColor="text1"/>
          <w:u w:val="single"/>
        </w:rPr>
        <w:t>AMNT-24</w:t>
      </w:r>
      <w:r w:rsidRPr="00C83DF7">
        <w:rPr>
          <w:rFonts w:asciiTheme="minorHAnsi" w:hAnsiTheme="minorHAnsi"/>
        </w:rPr>
        <w:t>*****</w:t>
      </w:r>
      <w:r w:rsidRPr="00C83DF7">
        <w:rPr>
          <w:rFonts w:asciiTheme="minorHAnsi" w:hAnsiTheme="minorHAnsi"/>
          <w:color w:val="000000" w:themeColor="text1"/>
        </w:rPr>
        <w:tab/>
        <w:t xml:space="preserve">Asamblea </w:t>
      </w:r>
      <w:r w:rsidRPr="00C83DF7">
        <w:t>Mundial</w:t>
      </w:r>
      <w:r w:rsidRPr="00C83DF7">
        <w:rPr>
          <w:rFonts w:asciiTheme="minorHAnsi" w:hAnsiTheme="minorHAnsi"/>
          <w:color w:val="000000" w:themeColor="text1"/>
        </w:rPr>
        <w:t xml:space="preserve"> de Normalización de las Telecomunicaciones:</w:t>
      </w:r>
      <w:r w:rsidRPr="00C83DF7">
        <w:rPr>
          <w:rFonts w:asciiTheme="minorHAnsi" w:hAnsiTheme="minorHAnsi"/>
        </w:rPr>
        <w:t xml:space="preserve"> </w:t>
      </w:r>
      <w:r w:rsidRPr="00C83DF7">
        <w:rPr>
          <w:rFonts w:asciiTheme="minorHAnsi" w:hAnsiTheme="minorHAnsi"/>
          <w:b/>
          <w:bCs/>
        </w:rPr>
        <w:t>4º trimestre</w:t>
      </w:r>
    </w:p>
    <w:p w14:paraId="318D7F8B" w14:textId="3F70E39F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C83DF7">
        <w:rPr>
          <w:rFonts w:asciiTheme="minorHAnsi" w:hAnsiTheme="minorHAnsi"/>
          <w:color w:val="000000" w:themeColor="text1"/>
        </w:rPr>
        <w:t>GEH-GEIT</w:t>
      </w:r>
      <w:r w:rsidRPr="00C83DF7">
        <w:rPr>
          <w:rFonts w:asciiTheme="minorHAnsi" w:hAnsiTheme="minorHAnsi"/>
        </w:rPr>
        <w:t>**</w:t>
      </w:r>
      <w:r w:rsidRPr="00C83DF7">
        <w:rPr>
          <w:rFonts w:asciiTheme="minorHAnsi" w:hAnsiTheme="minorHAnsi"/>
          <w:color w:val="000000" w:themeColor="text1"/>
        </w:rPr>
        <w:tab/>
      </w:r>
      <w:r w:rsidRPr="00C83DF7">
        <w:t xml:space="preserve">Reuniones del Grupo de Expertos en Indicadores de Telecomunicaciones/TIC (GEIT) y del Grupo de Expertos en Indicadores TIC en el Hogar (GEH), periodo propuesto: </w:t>
      </w:r>
      <w:r w:rsidRPr="00C83DF7">
        <w:rPr>
          <w:b/>
          <w:bCs/>
        </w:rPr>
        <w:t>septiembre</w:t>
      </w:r>
    </w:p>
    <w:p w14:paraId="1C62B4F1" w14:textId="77777777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C83DF7">
        <w:t>GTC**</w:t>
      </w:r>
      <w:r w:rsidRPr="00C83DF7">
        <w:tab/>
        <w:t xml:space="preserve">Grupos de Trabajo del Consejo: fecha propuesta: </w:t>
      </w:r>
      <w:r w:rsidRPr="00C83DF7">
        <w:rPr>
          <w:b/>
          <w:bCs/>
        </w:rPr>
        <w:t>30 de septiembre-11 de octubre</w:t>
      </w:r>
    </w:p>
    <w:p w14:paraId="11C43E6F" w14:textId="6E04B21D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UIT-D**</w:t>
      </w:r>
      <w:r w:rsidRPr="00C83DF7">
        <w:rPr>
          <w:rFonts w:asciiTheme="minorHAnsi" w:hAnsiTheme="minorHAnsi"/>
        </w:rPr>
        <w:tab/>
        <w:t xml:space="preserve">Grupos de </w:t>
      </w:r>
      <w:r w:rsidRPr="00C83DF7">
        <w:t>Relator</w:t>
      </w:r>
      <w:r w:rsidRPr="00C83DF7">
        <w:rPr>
          <w:rFonts w:asciiTheme="minorHAnsi" w:hAnsiTheme="minorHAnsi"/>
        </w:rPr>
        <w:t xml:space="preserve"> de Desarrollo de las Telecomunicaciones: periodo propuesto:</w:t>
      </w:r>
      <w:r w:rsidRPr="00C83DF7">
        <w:rPr>
          <w:rFonts w:asciiTheme="minorHAnsi" w:hAnsiTheme="minorHAnsi"/>
          <w:b/>
          <w:bCs/>
        </w:rPr>
        <w:t xml:space="preserve"> </w:t>
      </w:r>
      <w:r w:rsidR="000C6ADE" w:rsidRPr="00C83DF7">
        <w:rPr>
          <w:rFonts w:asciiTheme="minorHAnsi" w:hAnsiTheme="minorHAnsi"/>
          <w:b/>
          <w:bCs/>
        </w:rPr>
        <w:t>s</w:t>
      </w:r>
      <w:r w:rsidRPr="00C83DF7">
        <w:rPr>
          <w:rFonts w:asciiTheme="minorHAnsi" w:hAnsiTheme="minorHAnsi"/>
          <w:b/>
          <w:bCs/>
        </w:rPr>
        <w:t>eptiembre-octubre</w:t>
      </w:r>
    </w:p>
    <w:p w14:paraId="309BDEFC" w14:textId="293B6E72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bookmarkStart w:id="22" w:name="_Hlk68101621"/>
      <w:r w:rsidRPr="00C83DF7">
        <w:rPr>
          <w:rFonts w:asciiTheme="minorHAnsi" w:hAnsiTheme="minorHAnsi"/>
          <w:spacing w:val="-6"/>
          <w:u w:val="single"/>
        </w:rPr>
        <w:t>World Telecom 2024</w:t>
      </w:r>
      <w:r w:rsidRPr="00C83DF7">
        <w:rPr>
          <w:rFonts w:asciiTheme="minorHAnsi" w:hAnsiTheme="minorHAnsi"/>
          <w:spacing w:val="-6"/>
        </w:rPr>
        <w:t>****</w:t>
      </w:r>
      <w:r w:rsidRPr="00C83DF7">
        <w:rPr>
          <w:rFonts w:asciiTheme="minorHAnsi" w:hAnsiTheme="minorHAnsi"/>
        </w:rPr>
        <w:tab/>
        <w:t xml:space="preserve">ITU Telecom </w:t>
      </w:r>
      <w:r w:rsidRPr="00C83DF7">
        <w:t>World</w:t>
      </w:r>
      <w:r w:rsidRPr="00C83DF7">
        <w:rPr>
          <w:rFonts w:asciiTheme="minorHAnsi" w:hAnsiTheme="minorHAnsi"/>
        </w:rPr>
        <w:t xml:space="preserve"> 2024: periodo propuesto: </w:t>
      </w:r>
      <w:r w:rsidR="000C6ADE" w:rsidRPr="00C83DF7">
        <w:rPr>
          <w:rFonts w:asciiTheme="minorHAnsi" w:hAnsiTheme="minorHAnsi"/>
          <w:b/>
          <w:bCs/>
        </w:rPr>
        <w:t>s</w:t>
      </w:r>
      <w:r w:rsidRPr="00C83DF7">
        <w:rPr>
          <w:rFonts w:asciiTheme="minorHAnsi" w:hAnsiTheme="minorHAnsi"/>
          <w:b/>
          <w:bCs/>
        </w:rPr>
        <w:t>eptiembre-noviembre</w:t>
      </w:r>
    </w:p>
    <w:bookmarkEnd w:id="22"/>
    <w:p w14:paraId="66C643A5" w14:textId="4AA6570D" w:rsidR="00C85DD9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RRB24.3***</w:t>
      </w:r>
      <w:r w:rsidRPr="00C83DF7">
        <w:rPr>
          <w:rFonts w:asciiTheme="minorHAnsi" w:hAnsiTheme="minorHAnsi"/>
        </w:rPr>
        <w:tab/>
        <w:t xml:space="preserve">Junta del </w:t>
      </w:r>
      <w:r w:rsidRPr="00C83DF7">
        <w:t>Reglamento</w:t>
      </w:r>
      <w:r w:rsidRPr="00C83DF7">
        <w:rPr>
          <w:rFonts w:asciiTheme="minorHAnsi" w:hAnsiTheme="minorHAnsi"/>
        </w:rPr>
        <w:t xml:space="preserve"> de Radiocomunicaciones: </w:t>
      </w:r>
      <w:r w:rsidRPr="00C83DF7">
        <w:rPr>
          <w:rFonts w:asciiTheme="minorHAnsi" w:hAnsiTheme="minorHAnsi"/>
          <w:b/>
          <w:bCs/>
        </w:rPr>
        <w:t>octubre</w:t>
      </w:r>
    </w:p>
    <w:p w14:paraId="6A667605" w14:textId="77CA9805" w:rsidR="00C85DD9" w:rsidRDefault="00C85D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</w:p>
    <w:p w14:paraId="18ECAC9A" w14:textId="323701D6" w:rsidR="00C85DD9" w:rsidRDefault="00C85D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5F1E0E2F" w14:textId="7539B8F2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C83DF7">
        <w:rPr>
          <w:rFonts w:asciiTheme="minorHAnsi" w:hAnsiTheme="minorHAnsi"/>
          <w:u w:val="single"/>
        </w:rPr>
        <w:lastRenderedPageBreak/>
        <w:t>RPR</w:t>
      </w:r>
      <w:r w:rsidRPr="00C83DF7">
        <w:rPr>
          <w:rFonts w:asciiTheme="minorHAnsi" w:hAnsiTheme="minorHAnsi"/>
        </w:rPr>
        <w:t>****</w:t>
      </w:r>
      <w:r w:rsidRPr="00C83DF7">
        <w:rPr>
          <w:rFonts w:asciiTheme="minorHAnsi" w:hAnsiTheme="minorHAnsi"/>
        </w:rPr>
        <w:tab/>
        <w:t xml:space="preserve">Reuniones </w:t>
      </w:r>
      <w:r w:rsidRPr="00C83DF7">
        <w:t>Preparatorias</w:t>
      </w:r>
      <w:r w:rsidRPr="00C83DF7">
        <w:rPr>
          <w:rFonts w:asciiTheme="minorHAnsi" w:hAnsiTheme="minorHAnsi"/>
        </w:rPr>
        <w:t xml:space="preserve"> Regionales para la preparación de la CMDT</w:t>
      </w:r>
      <w:r w:rsidR="000C6ADE" w:rsidRPr="00C83DF7">
        <w:rPr>
          <w:rFonts w:asciiTheme="minorHAnsi" w:hAnsiTheme="minorHAnsi"/>
        </w:rPr>
        <w:noBreakHyphen/>
      </w:r>
      <w:r w:rsidRPr="00C83DF7">
        <w:rPr>
          <w:rFonts w:asciiTheme="minorHAnsi" w:hAnsiTheme="minorHAnsi"/>
        </w:rPr>
        <w:t xml:space="preserve">25: periodo propuesto: </w:t>
      </w:r>
      <w:r w:rsidR="000C6ADE" w:rsidRPr="00C83DF7">
        <w:rPr>
          <w:rFonts w:asciiTheme="minorHAnsi" w:hAnsiTheme="minorHAnsi"/>
          <w:b/>
          <w:bCs/>
        </w:rPr>
        <w:t>n</w:t>
      </w:r>
      <w:r w:rsidRPr="00C83DF7">
        <w:rPr>
          <w:rFonts w:asciiTheme="minorHAnsi" w:hAnsiTheme="minorHAnsi"/>
          <w:b/>
          <w:bCs/>
        </w:rPr>
        <w:t>oviembre-diciembre</w:t>
      </w:r>
    </w:p>
    <w:p w14:paraId="174A7178" w14:textId="77777777" w:rsidR="000C6ADE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u w:val="single"/>
        </w:rPr>
      </w:pPr>
      <w:r w:rsidRPr="00C83DF7">
        <w:rPr>
          <w:rFonts w:asciiTheme="minorHAnsi" w:hAnsiTheme="minorHAnsi"/>
          <w:u w:val="single"/>
        </w:rPr>
        <w:t>Caleidoscopio de</w:t>
      </w:r>
    </w:p>
    <w:p w14:paraId="1F12FF30" w14:textId="3A5984DA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u w:val="single"/>
        </w:rPr>
      </w:pPr>
      <w:r w:rsidRPr="00C83DF7">
        <w:rPr>
          <w:rFonts w:asciiTheme="minorHAnsi" w:hAnsiTheme="minorHAnsi"/>
          <w:u w:val="single"/>
        </w:rPr>
        <w:t>la UIT</w:t>
      </w:r>
      <w:r w:rsidRPr="00C83DF7">
        <w:rPr>
          <w:rFonts w:asciiTheme="minorHAnsi" w:hAnsiTheme="minorHAnsi"/>
          <w:color w:val="000000" w:themeColor="text1"/>
        </w:rPr>
        <w:t>****</w:t>
      </w:r>
      <w:r w:rsidRPr="00C83DF7">
        <w:rPr>
          <w:rFonts w:asciiTheme="minorHAnsi" w:hAnsiTheme="minorHAnsi"/>
        </w:rPr>
        <w:tab/>
        <w:t xml:space="preserve">ITU Kaleidoscope: </w:t>
      </w:r>
      <w:r w:rsidRPr="00C83DF7">
        <w:t>periodo</w:t>
      </w:r>
      <w:r w:rsidRPr="00C83DF7">
        <w:rPr>
          <w:rFonts w:asciiTheme="minorHAnsi" w:hAnsiTheme="minorHAnsi"/>
        </w:rPr>
        <w:t xml:space="preserve"> propuesto: </w:t>
      </w:r>
      <w:r w:rsidR="000C6ADE" w:rsidRPr="00C83DF7">
        <w:rPr>
          <w:rFonts w:asciiTheme="minorHAnsi" w:hAnsiTheme="minorHAnsi"/>
          <w:b/>
          <w:bCs/>
        </w:rPr>
        <w:t>n</w:t>
      </w:r>
      <w:r w:rsidRPr="00C83DF7">
        <w:rPr>
          <w:rFonts w:asciiTheme="minorHAnsi" w:hAnsiTheme="minorHAnsi"/>
          <w:b/>
          <w:bCs/>
        </w:rPr>
        <w:t>oviembre-diciembre</w:t>
      </w:r>
    </w:p>
    <w:p w14:paraId="36D48D4F" w14:textId="139872FC" w:rsidR="00A97B87" w:rsidRPr="00C83DF7" w:rsidRDefault="00A97B87" w:rsidP="000B4A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C83DF7">
        <w:rPr>
          <w:rFonts w:asciiTheme="minorHAnsi" w:hAnsiTheme="minorHAnsi"/>
        </w:rPr>
        <w:t>SMR-24****</w:t>
      </w:r>
      <w:r w:rsidRPr="00C83DF7">
        <w:rPr>
          <w:rFonts w:asciiTheme="minorHAnsi" w:hAnsiTheme="minorHAnsi"/>
        </w:rPr>
        <w:tab/>
        <w:t xml:space="preserve">Seminario Mundial de </w:t>
      </w:r>
      <w:r w:rsidRPr="00C83DF7">
        <w:t>Radiocomunicaciones</w:t>
      </w:r>
      <w:r w:rsidRPr="00C83DF7">
        <w:rPr>
          <w:rFonts w:asciiTheme="minorHAnsi" w:hAnsiTheme="minorHAnsi"/>
        </w:rPr>
        <w:t xml:space="preserve">: </w:t>
      </w:r>
      <w:r w:rsidR="000C6ADE" w:rsidRPr="00C83DF7">
        <w:rPr>
          <w:rFonts w:asciiTheme="minorHAnsi" w:hAnsiTheme="minorHAnsi"/>
          <w:b/>
          <w:bCs/>
        </w:rPr>
        <w:t>d</w:t>
      </w:r>
      <w:r w:rsidRPr="00C83DF7">
        <w:rPr>
          <w:rFonts w:asciiTheme="minorHAnsi" w:hAnsiTheme="minorHAnsi"/>
          <w:b/>
          <w:bCs/>
        </w:rPr>
        <w:t>iciembre</w:t>
      </w:r>
    </w:p>
    <w:p w14:paraId="7DC897C0" w14:textId="77777777" w:rsidR="00A97B87" w:rsidRPr="00C83DF7" w:rsidRDefault="00A97B87" w:rsidP="0032202E">
      <w:pPr>
        <w:pStyle w:val="Reasons"/>
      </w:pPr>
    </w:p>
    <w:p w14:paraId="1372AED1" w14:textId="77777777" w:rsidR="00A97B87" w:rsidRPr="00C83DF7" w:rsidRDefault="00A97B87">
      <w:pPr>
        <w:jc w:val="center"/>
      </w:pPr>
      <w:r w:rsidRPr="00C83DF7">
        <w:t>______________</w:t>
      </w:r>
    </w:p>
    <w:sectPr w:rsidR="00A97B87" w:rsidRPr="00C83DF7" w:rsidSect="00667F9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4B65" w14:textId="77777777" w:rsidR="00A97B87" w:rsidRDefault="00A97B87">
      <w:r>
        <w:separator/>
      </w:r>
    </w:p>
  </w:endnote>
  <w:endnote w:type="continuationSeparator" w:id="0">
    <w:p w14:paraId="136E63D6" w14:textId="77777777" w:rsidR="00A97B87" w:rsidRDefault="00A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A97B87" w:rsidRPr="001F0EE7" w14:paraId="33157EE8" w14:textId="77777777" w:rsidTr="00AA50D6">
      <w:tc>
        <w:tcPr>
          <w:tcW w:w="5529" w:type="dxa"/>
        </w:tcPr>
        <w:p w14:paraId="676A7937" w14:textId="77777777" w:rsidR="00A97B87" w:rsidRDefault="00A97B8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a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14:paraId="7AB92C10" w14:textId="77777777" w:rsidR="00A97B87" w:rsidRPr="005B47E1" w:rsidRDefault="00A97B8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</w:p>
        <w:p w14:paraId="2CDC5009" w14:textId="77777777" w:rsidR="00A97B87" w:rsidRPr="001F0EE7" w:rsidRDefault="00A97B8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Fechas propuestas, duración y/o lugar de celebración por confirm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ar</w:t>
          </w:r>
        </w:p>
      </w:tc>
      <w:tc>
        <w:tcPr>
          <w:tcW w:w="4110" w:type="dxa"/>
        </w:tcPr>
        <w:p w14:paraId="1AF7243E" w14:textId="77777777" w:rsidR="00A97B87" w:rsidRPr="001F0EE7" w:rsidRDefault="00A97B87" w:rsidP="00AA50D6">
          <w:pPr>
            <w:spacing w:before="0"/>
            <w:rPr>
              <w:rFonts w:asciiTheme="minorHAnsi" w:hAnsiTheme="minorHAnsi"/>
              <w:bCs/>
              <w:sz w:val="16"/>
              <w:szCs w:val="16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 xml:space="preserve">Periodo propuesto por confirmar 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br/>
            <w:t>****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Periodo/fechas y lugar de celebra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ción por determinar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 </w:t>
          </w:r>
        </w:p>
        <w:p w14:paraId="16361021" w14:textId="77777777" w:rsidR="00A97B87" w:rsidRPr="001F0EE7" w:rsidRDefault="00A97B87" w:rsidP="00AA50D6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***** 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Periodo/fecha y lugar concreto por de</w:t>
          </w:r>
          <w:r>
            <w:rPr>
              <w:rFonts w:asciiTheme="minorHAnsi" w:hAnsiTheme="minorHAnsi"/>
              <w:bCs/>
              <w:sz w:val="16"/>
              <w:szCs w:val="16"/>
              <w:lang w:val="es-ES"/>
            </w:rPr>
            <w:t>terminar</w:t>
          </w:r>
        </w:p>
      </w:tc>
    </w:tr>
  </w:tbl>
  <w:p w14:paraId="3B8D7208" w14:textId="77777777" w:rsidR="00C85DD9" w:rsidRDefault="00C85DD9" w:rsidP="00667F96">
    <w:pPr>
      <w:pStyle w:val="Footer"/>
    </w:pPr>
  </w:p>
  <w:p w14:paraId="5AB2579B" w14:textId="37C5D51C" w:rsidR="00A97B87" w:rsidRPr="00667F96" w:rsidRDefault="00C85DD9" w:rsidP="00667F96">
    <w:pPr>
      <w:pStyle w:val="Footer"/>
    </w:pPr>
    <w:r w:rsidRPr="00AF09C8">
      <w:rPr>
        <w:color w:val="F2F2F2" w:themeColor="background1" w:themeShade="F2"/>
      </w:rPr>
      <w:fldChar w:fldCharType="begin"/>
    </w:r>
    <w:r w:rsidRPr="00AF09C8">
      <w:rPr>
        <w:color w:val="F2F2F2" w:themeColor="background1" w:themeShade="F2"/>
      </w:rPr>
      <w:instrText xml:space="preserve"> FILENAME \p  \* MERGEFORMAT </w:instrText>
    </w:r>
    <w:r w:rsidRPr="00AF09C8">
      <w:rPr>
        <w:color w:val="F2F2F2" w:themeColor="background1" w:themeShade="F2"/>
      </w:rPr>
      <w:fldChar w:fldCharType="separate"/>
    </w:r>
    <w:r w:rsidR="00667F96" w:rsidRPr="00AF09C8">
      <w:rPr>
        <w:color w:val="F2F2F2" w:themeColor="background1" w:themeShade="F2"/>
      </w:rPr>
      <w:t>P:\ESP\SG\CONSEIL\C21\000\037S.docx</w:t>
    </w:r>
    <w:r w:rsidRPr="00AF09C8">
      <w:rPr>
        <w:color w:val="F2F2F2" w:themeColor="background1" w:themeShade="F2"/>
      </w:rPr>
      <w:fldChar w:fldCharType="end"/>
    </w:r>
    <w:r w:rsidR="00667F96" w:rsidRPr="00AF09C8">
      <w:rPr>
        <w:color w:val="F2F2F2" w:themeColor="background1" w:themeShade="F2"/>
      </w:rPr>
      <w:t xml:space="preserve"> (483233)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1658" w14:textId="77777777" w:rsidR="00A97B87" w:rsidRPr="00A97B87" w:rsidRDefault="00A97B87">
    <w:pPr>
      <w:spacing w:after="120"/>
      <w:jc w:val="center"/>
      <w:rPr>
        <w:lang w:val="en-GB"/>
      </w:rPr>
    </w:pPr>
    <w:r w:rsidRPr="00A97B87">
      <w:rPr>
        <w:lang w:val="en-GB"/>
      </w:rPr>
      <w:t xml:space="preserve">• </w:t>
    </w:r>
    <w:hyperlink r:id="rId1" w:history="1">
      <w:r w:rsidRPr="00A97B87">
        <w:rPr>
          <w:rStyle w:val="Hyperlink"/>
          <w:lang w:val="en-GB"/>
        </w:rPr>
        <w:t>http://www.itu.int/council</w:t>
      </w:r>
    </w:hyperlink>
    <w:r w:rsidRPr="00A97B87">
      <w:rPr>
        <w:lang w:val="en-GB"/>
      </w:rPr>
      <w:t xml:space="preserve"> •</w:t>
    </w:r>
  </w:p>
  <w:p w14:paraId="1AB40663" w14:textId="77777777" w:rsidR="00A97B87" w:rsidRPr="00A97B87" w:rsidRDefault="00A97B87">
    <w:pPr>
      <w:pStyle w:val="Footer"/>
      <w:rPr>
        <w:color w:val="D9D9D9" w:themeColor="background1" w:themeShade="D9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C85DD9" w:rsidRPr="001F0EE7" w14:paraId="20276EC6" w14:textId="77777777" w:rsidTr="007015D0">
      <w:tc>
        <w:tcPr>
          <w:tcW w:w="5529" w:type="dxa"/>
        </w:tcPr>
        <w:p w14:paraId="7D08C4F8" w14:textId="77777777" w:rsidR="00C85DD9" w:rsidRDefault="00C85DD9" w:rsidP="00C85DD9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a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14:paraId="54794784" w14:textId="77777777" w:rsidR="00C85DD9" w:rsidRPr="005B47E1" w:rsidRDefault="00C85DD9" w:rsidP="00C85DD9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</w:p>
        <w:p w14:paraId="4BB982AC" w14:textId="77777777" w:rsidR="00C85DD9" w:rsidRPr="001F0EE7" w:rsidRDefault="00C85DD9" w:rsidP="00C85DD9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Fechas propuestas, duración y/o lugar de celebración por confirm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ar</w:t>
          </w:r>
        </w:p>
      </w:tc>
      <w:tc>
        <w:tcPr>
          <w:tcW w:w="4110" w:type="dxa"/>
        </w:tcPr>
        <w:p w14:paraId="26D6D3A8" w14:textId="77777777" w:rsidR="00C85DD9" w:rsidRPr="001F0EE7" w:rsidRDefault="00C85DD9" w:rsidP="00C85DD9">
          <w:pPr>
            <w:spacing w:before="0"/>
            <w:rPr>
              <w:rFonts w:asciiTheme="minorHAnsi" w:hAnsiTheme="minorHAnsi"/>
              <w:bCs/>
              <w:sz w:val="16"/>
              <w:szCs w:val="16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 xml:space="preserve">Periodo propuesto por confirmar 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br/>
            <w:t>****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Periodo/fechas y lugar de celebra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ción por determinar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 </w:t>
          </w:r>
        </w:p>
        <w:p w14:paraId="1A829F56" w14:textId="77777777" w:rsidR="00C85DD9" w:rsidRPr="001F0EE7" w:rsidRDefault="00C85DD9" w:rsidP="00C85DD9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***** 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Periodo/fecha y lugar concreto por de</w:t>
          </w:r>
          <w:r>
            <w:rPr>
              <w:rFonts w:asciiTheme="minorHAnsi" w:hAnsiTheme="minorHAnsi"/>
              <w:bCs/>
              <w:sz w:val="16"/>
              <w:szCs w:val="16"/>
              <w:lang w:val="es-ES"/>
            </w:rPr>
            <w:t>terminar</w:t>
          </w:r>
        </w:p>
      </w:tc>
    </w:tr>
  </w:tbl>
  <w:p w14:paraId="2603DB82" w14:textId="77777777" w:rsidR="00C85DD9" w:rsidRDefault="00C85DD9" w:rsidP="00667F96">
    <w:pPr>
      <w:pStyle w:val="Footer"/>
    </w:pPr>
  </w:p>
  <w:p w14:paraId="044B7038" w14:textId="1AFE3A00" w:rsidR="00760F1C" w:rsidRPr="00667F96" w:rsidRDefault="00AF09C8" w:rsidP="00667F96">
    <w:pPr>
      <w:pStyle w:val="Footer"/>
    </w:pPr>
    <w:r w:rsidRPr="00AF09C8">
      <w:rPr>
        <w:color w:val="F2F2F2" w:themeColor="background1" w:themeShade="F2"/>
      </w:rPr>
      <w:fldChar w:fldCharType="begin"/>
    </w:r>
    <w:r w:rsidRPr="00AF09C8">
      <w:rPr>
        <w:color w:val="F2F2F2" w:themeColor="background1" w:themeShade="F2"/>
      </w:rPr>
      <w:instrText xml:space="preserve"> FILENAME \p  \* MERGEFORMAT </w:instrText>
    </w:r>
    <w:r w:rsidRPr="00AF09C8">
      <w:rPr>
        <w:color w:val="F2F2F2" w:themeColor="background1" w:themeShade="F2"/>
      </w:rPr>
      <w:fldChar w:fldCharType="separate"/>
    </w:r>
    <w:r w:rsidR="00667F96" w:rsidRPr="00AF09C8">
      <w:rPr>
        <w:color w:val="F2F2F2" w:themeColor="background1" w:themeShade="F2"/>
      </w:rPr>
      <w:t>P:\ESP\SG\CONSEIL\C21\000\037S.docx</w:t>
    </w:r>
    <w:r w:rsidRPr="00AF09C8">
      <w:rPr>
        <w:color w:val="F2F2F2" w:themeColor="background1" w:themeShade="F2"/>
      </w:rPr>
      <w:fldChar w:fldCharType="end"/>
    </w:r>
    <w:r w:rsidR="00667F96" w:rsidRPr="00AF09C8">
      <w:rPr>
        <w:color w:val="F2F2F2" w:themeColor="background1" w:themeShade="F2"/>
      </w:rPr>
      <w:t xml:space="preserve"> (483233)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ABB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1122" w14:textId="77777777" w:rsidR="00A97B87" w:rsidRDefault="00A97B87">
      <w:r>
        <w:t>____________________</w:t>
      </w:r>
    </w:p>
  </w:footnote>
  <w:footnote w:type="continuationSeparator" w:id="0">
    <w:p w14:paraId="724E24F8" w14:textId="77777777" w:rsidR="00A97B87" w:rsidRDefault="00A9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41C5" w14:textId="77777777" w:rsidR="00A97B87" w:rsidRDefault="00A97B8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602FD4E" w14:textId="427E681D" w:rsidR="00A97B87" w:rsidRDefault="00A97B87" w:rsidP="00AA50D6">
    <w:pPr>
      <w:pStyle w:val="Header"/>
    </w:pPr>
    <w:r>
      <w:t>C21/37-</w:t>
    </w:r>
    <w:r w:rsidR="00667F96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E056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710D6C" w14:textId="661F8238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667F96">
      <w:t>37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7"/>
    <w:rsid w:val="000007D1"/>
    <w:rsid w:val="00093EEB"/>
    <w:rsid w:val="000B0D00"/>
    <w:rsid w:val="000B4A84"/>
    <w:rsid w:val="000B7C15"/>
    <w:rsid w:val="000C6ADE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55ACB"/>
    <w:rsid w:val="00513630"/>
    <w:rsid w:val="00560125"/>
    <w:rsid w:val="00585553"/>
    <w:rsid w:val="005B34D9"/>
    <w:rsid w:val="005D0CCF"/>
    <w:rsid w:val="005D5733"/>
    <w:rsid w:val="005F3BCB"/>
    <w:rsid w:val="005F410F"/>
    <w:rsid w:val="0060149A"/>
    <w:rsid w:val="00601924"/>
    <w:rsid w:val="006447EA"/>
    <w:rsid w:val="0064731F"/>
    <w:rsid w:val="00664572"/>
    <w:rsid w:val="00667F96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16BA3"/>
    <w:rsid w:val="00A97B87"/>
    <w:rsid w:val="00AA390C"/>
    <w:rsid w:val="00AF09C8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83DF7"/>
    <w:rsid w:val="00C85DD9"/>
    <w:rsid w:val="00CD6344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753DB"/>
    <w:rsid w:val="00E92DE8"/>
    <w:rsid w:val="00EB1212"/>
    <w:rsid w:val="00ED65AB"/>
    <w:rsid w:val="00F12850"/>
    <w:rsid w:val="00F33BF4"/>
    <w:rsid w:val="00F672EC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02D2AE3"/>
  <w15:docId w15:val="{DA4676A4-1313-4312-B9E7-C7484827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Object">
    <w:name w:val="Object"/>
    <w:basedOn w:val="Subject"/>
    <w:next w:val="Subject"/>
    <w:rsid w:val="00A97B87"/>
    <w:pPr>
      <w:tabs>
        <w:tab w:val="clear" w:pos="709"/>
      </w:tabs>
      <w:ind w:left="1134" w:hanging="1134"/>
    </w:pPr>
    <w:rPr>
      <w:lang w:val="en-GB"/>
    </w:rPr>
  </w:style>
  <w:style w:type="paragraph" w:styleId="NoSpacing">
    <w:name w:val="No Spacing"/>
    <w:uiPriority w:val="1"/>
    <w:qFormat/>
    <w:rsid w:val="00A97B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97B8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B87"/>
    <w:rPr>
      <w:rFonts w:ascii="Calibri" w:hAnsi="Calibr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B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97B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7B87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97B8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7B8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11</Pages>
  <Words>2340</Words>
  <Characters>14558</Characters>
  <Application>Microsoft Office Word</Application>
  <DocSecurity>4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16865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2021-2024</dc:title>
  <dc:subject>Council 2021, Virtual consultation of councillors</dc:subject>
  <dc:creator>Spanish</dc:creator>
  <cp:keywords>C2021, C21, VCC, C21-VCC-1</cp:keywords>
  <dc:description/>
  <cp:lastModifiedBy>Xue, Kun</cp:lastModifiedBy>
  <cp:revision>2</cp:revision>
  <cp:lastPrinted>2006-03-24T09:51:00Z</cp:lastPrinted>
  <dcterms:created xsi:type="dcterms:W3CDTF">2021-05-27T13:19:00Z</dcterms:created>
  <dcterms:modified xsi:type="dcterms:W3CDTF">2021-05-27T13:19:00Z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