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D12341" w14:paraId="1BF54B29" w14:textId="77777777">
        <w:trPr>
          <w:cantSplit/>
        </w:trPr>
        <w:tc>
          <w:tcPr>
            <w:tcW w:w="6912" w:type="dxa"/>
          </w:tcPr>
          <w:p w14:paraId="71985082" w14:textId="77777777" w:rsidR="00520F36" w:rsidRPr="00D12341" w:rsidRDefault="00520F36" w:rsidP="008376BA">
            <w:pPr>
              <w:spacing w:before="360"/>
            </w:pPr>
            <w:bookmarkStart w:id="0" w:name="dc06"/>
            <w:bookmarkEnd w:id="0"/>
            <w:r w:rsidRPr="00D12341">
              <w:rPr>
                <w:b/>
                <w:bCs/>
                <w:sz w:val="30"/>
                <w:szCs w:val="30"/>
              </w:rPr>
              <w:t>Conseil 20</w:t>
            </w:r>
            <w:r w:rsidR="009C353C" w:rsidRPr="00D12341">
              <w:rPr>
                <w:b/>
                <w:bCs/>
                <w:sz w:val="30"/>
                <w:szCs w:val="30"/>
              </w:rPr>
              <w:t>2</w:t>
            </w:r>
            <w:r w:rsidR="004D1D50" w:rsidRPr="00D12341">
              <w:rPr>
                <w:b/>
                <w:bCs/>
                <w:sz w:val="30"/>
                <w:szCs w:val="30"/>
              </w:rPr>
              <w:t>1</w:t>
            </w:r>
            <w:r w:rsidRPr="00D12341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D12341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D12341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D12341">
              <w:rPr>
                <w:b/>
                <w:bCs/>
                <w:sz w:val="28"/>
                <w:szCs w:val="28"/>
              </w:rPr>
              <w:t>8</w:t>
            </w:r>
            <w:r w:rsidRPr="00D12341">
              <w:rPr>
                <w:b/>
                <w:bCs/>
                <w:sz w:val="28"/>
                <w:szCs w:val="28"/>
              </w:rPr>
              <w:t>-</w:t>
            </w:r>
            <w:r w:rsidR="009C353C" w:rsidRPr="00D12341">
              <w:rPr>
                <w:b/>
                <w:bCs/>
                <w:sz w:val="28"/>
                <w:szCs w:val="28"/>
              </w:rPr>
              <w:t>1</w:t>
            </w:r>
            <w:r w:rsidR="004D1D50" w:rsidRPr="00D12341">
              <w:rPr>
                <w:b/>
                <w:bCs/>
                <w:sz w:val="28"/>
                <w:szCs w:val="28"/>
              </w:rPr>
              <w:t>8</w:t>
            </w:r>
            <w:r w:rsidR="00106B19" w:rsidRPr="00D12341">
              <w:rPr>
                <w:b/>
                <w:bCs/>
                <w:sz w:val="28"/>
                <w:szCs w:val="28"/>
              </w:rPr>
              <w:t xml:space="preserve"> juin</w:t>
            </w:r>
            <w:r w:rsidRPr="00D12341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D12341">
              <w:rPr>
                <w:b/>
                <w:bCs/>
                <w:sz w:val="28"/>
                <w:szCs w:val="28"/>
              </w:rPr>
              <w:t>2</w:t>
            </w:r>
            <w:r w:rsidR="004D1D50" w:rsidRPr="00D123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7B558C53" w14:textId="77777777" w:rsidR="00520F36" w:rsidRPr="00D12341" w:rsidRDefault="009C353C" w:rsidP="008376BA">
            <w:pPr>
              <w:spacing w:before="0"/>
            </w:pPr>
            <w:bookmarkStart w:id="1" w:name="ditulogo"/>
            <w:bookmarkEnd w:id="1"/>
            <w:r w:rsidRPr="00D12341">
              <w:rPr>
                <w:noProof/>
                <w:lang w:val="en-US"/>
              </w:rPr>
              <w:drawing>
                <wp:inline distT="0" distB="0" distL="0" distR="0" wp14:anchorId="4E61B234" wp14:editId="14FE594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D12341" w14:paraId="72213805" w14:textId="77777777" w:rsidTr="004E6B2A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C5112E0" w14:textId="77777777" w:rsidR="00520F36" w:rsidRPr="00D12341" w:rsidRDefault="00520F36" w:rsidP="008376BA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D4DF0F2" w14:textId="77777777" w:rsidR="00520F36" w:rsidRPr="00D12341" w:rsidRDefault="00520F36" w:rsidP="008376BA">
            <w:pPr>
              <w:spacing w:before="0"/>
              <w:rPr>
                <w:b/>
                <w:bCs/>
              </w:rPr>
            </w:pPr>
          </w:p>
        </w:tc>
      </w:tr>
      <w:tr w:rsidR="00520F36" w:rsidRPr="00D12341" w14:paraId="7B32ADA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F6F1C49" w14:textId="77777777" w:rsidR="00520F36" w:rsidRPr="00D12341" w:rsidRDefault="00520F36" w:rsidP="008376B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49D221D" w14:textId="77777777" w:rsidR="00520F36" w:rsidRPr="00D12341" w:rsidRDefault="00520F36" w:rsidP="008376BA">
            <w:pPr>
              <w:spacing w:before="0"/>
              <w:rPr>
                <w:b/>
                <w:bCs/>
              </w:rPr>
            </w:pPr>
          </w:p>
        </w:tc>
      </w:tr>
      <w:tr w:rsidR="00520F36" w:rsidRPr="00D12341" w14:paraId="2755D33F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23C5720" w14:textId="4AFDEC2E" w:rsidR="00520F36" w:rsidRPr="00D12341" w:rsidRDefault="004E6B2A" w:rsidP="008376BA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D12341">
              <w:rPr>
                <w:rFonts w:cs="Times"/>
                <w:b/>
                <w:bCs/>
                <w:szCs w:val="24"/>
              </w:rPr>
              <w:t xml:space="preserve">Point de l'ordre du </w:t>
            </w:r>
            <w:proofErr w:type="gramStart"/>
            <w:r w:rsidRPr="00D12341"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 w:rsidRPr="00D12341">
              <w:rPr>
                <w:rFonts w:cs="Times"/>
                <w:b/>
                <w:bCs/>
                <w:szCs w:val="24"/>
              </w:rPr>
              <w:t xml:space="preserve"> PL 2.7</w:t>
            </w:r>
          </w:p>
        </w:tc>
        <w:tc>
          <w:tcPr>
            <w:tcW w:w="3261" w:type="dxa"/>
          </w:tcPr>
          <w:p w14:paraId="3FE74BDA" w14:textId="52015B53" w:rsidR="00520F36" w:rsidRPr="00D12341" w:rsidRDefault="00520F36" w:rsidP="008376BA">
            <w:pPr>
              <w:spacing w:before="0"/>
              <w:rPr>
                <w:b/>
                <w:bCs/>
              </w:rPr>
            </w:pPr>
            <w:r w:rsidRPr="00D12341">
              <w:rPr>
                <w:b/>
                <w:bCs/>
              </w:rPr>
              <w:t>Document C</w:t>
            </w:r>
            <w:r w:rsidR="009C353C" w:rsidRPr="00D12341">
              <w:rPr>
                <w:b/>
                <w:bCs/>
              </w:rPr>
              <w:t>2</w:t>
            </w:r>
            <w:r w:rsidR="004D1D50" w:rsidRPr="00D12341">
              <w:rPr>
                <w:b/>
                <w:bCs/>
              </w:rPr>
              <w:t>1</w:t>
            </w:r>
            <w:r w:rsidRPr="00D12341">
              <w:rPr>
                <w:b/>
                <w:bCs/>
              </w:rPr>
              <w:t>/</w:t>
            </w:r>
            <w:r w:rsidR="004E6B2A" w:rsidRPr="00D12341">
              <w:rPr>
                <w:b/>
                <w:bCs/>
              </w:rPr>
              <w:t>37</w:t>
            </w:r>
            <w:r w:rsidRPr="00D12341">
              <w:rPr>
                <w:b/>
                <w:bCs/>
              </w:rPr>
              <w:t>-F</w:t>
            </w:r>
          </w:p>
        </w:tc>
      </w:tr>
      <w:tr w:rsidR="00520F36" w:rsidRPr="00D12341" w14:paraId="38EFB0F0" w14:textId="77777777">
        <w:trPr>
          <w:cantSplit/>
          <w:trHeight w:val="20"/>
        </w:trPr>
        <w:tc>
          <w:tcPr>
            <w:tcW w:w="6912" w:type="dxa"/>
            <w:vMerge/>
          </w:tcPr>
          <w:p w14:paraId="2295E4B1" w14:textId="77777777" w:rsidR="00520F36" w:rsidRPr="00D12341" w:rsidRDefault="00520F36" w:rsidP="008376BA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B7314BE" w14:textId="784EA293" w:rsidR="00520F36" w:rsidRPr="00D12341" w:rsidRDefault="004E6B2A" w:rsidP="008376BA">
            <w:pPr>
              <w:spacing w:before="0"/>
              <w:rPr>
                <w:b/>
                <w:bCs/>
              </w:rPr>
            </w:pPr>
            <w:r w:rsidRPr="00D12341">
              <w:rPr>
                <w:b/>
                <w:bCs/>
              </w:rPr>
              <w:t>12 avril</w:t>
            </w:r>
            <w:r w:rsidR="00520F36" w:rsidRPr="00D12341">
              <w:rPr>
                <w:b/>
                <w:bCs/>
              </w:rPr>
              <w:t xml:space="preserve"> 20</w:t>
            </w:r>
            <w:r w:rsidR="009C353C" w:rsidRPr="00D12341">
              <w:rPr>
                <w:b/>
                <w:bCs/>
              </w:rPr>
              <w:t>2</w:t>
            </w:r>
            <w:r w:rsidR="0097363B" w:rsidRPr="00D12341">
              <w:rPr>
                <w:b/>
                <w:bCs/>
              </w:rPr>
              <w:t>1</w:t>
            </w:r>
          </w:p>
        </w:tc>
      </w:tr>
      <w:tr w:rsidR="00520F36" w:rsidRPr="00D12341" w14:paraId="3EE2465F" w14:textId="77777777">
        <w:trPr>
          <w:cantSplit/>
          <w:trHeight w:val="20"/>
        </w:trPr>
        <w:tc>
          <w:tcPr>
            <w:tcW w:w="6912" w:type="dxa"/>
            <w:vMerge/>
          </w:tcPr>
          <w:p w14:paraId="5E63C106" w14:textId="77777777" w:rsidR="00520F36" w:rsidRPr="00D12341" w:rsidRDefault="00520F36" w:rsidP="008376BA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3F0FB37" w14:textId="77777777" w:rsidR="00520F36" w:rsidRPr="00D12341" w:rsidRDefault="00520F36" w:rsidP="008376BA">
            <w:pPr>
              <w:spacing w:before="0"/>
              <w:rPr>
                <w:b/>
                <w:bCs/>
              </w:rPr>
            </w:pPr>
            <w:proofErr w:type="gramStart"/>
            <w:r w:rsidRPr="00D12341">
              <w:rPr>
                <w:b/>
                <w:bCs/>
              </w:rPr>
              <w:t>Original:</w:t>
            </w:r>
            <w:proofErr w:type="gramEnd"/>
            <w:r w:rsidRPr="00D12341">
              <w:rPr>
                <w:b/>
                <w:bCs/>
              </w:rPr>
              <w:t xml:space="preserve"> anglais</w:t>
            </w:r>
          </w:p>
        </w:tc>
      </w:tr>
      <w:tr w:rsidR="00520F36" w:rsidRPr="00D12341" w14:paraId="1ECEB66A" w14:textId="77777777">
        <w:trPr>
          <w:cantSplit/>
        </w:trPr>
        <w:tc>
          <w:tcPr>
            <w:tcW w:w="10173" w:type="dxa"/>
            <w:gridSpan w:val="2"/>
          </w:tcPr>
          <w:p w14:paraId="09B278BE" w14:textId="70EE1E3E" w:rsidR="00520F36" w:rsidRPr="00D12341" w:rsidRDefault="004E6B2A" w:rsidP="008376BA">
            <w:pPr>
              <w:pStyle w:val="Source"/>
            </w:pPr>
            <w:bookmarkStart w:id="6" w:name="dsource" w:colFirst="0" w:colLast="0"/>
            <w:bookmarkEnd w:id="5"/>
            <w:r w:rsidRPr="00D12341">
              <w:t>Rapport du Secrétaire général</w:t>
            </w:r>
          </w:p>
        </w:tc>
      </w:tr>
      <w:tr w:rsidR="00520F36" w:rsidRPr="00D12341" w14:paraId="4D0991EE" w14:textId="77777777">
        <w:trPr>
          <w:cantSplit/>
        </w:trPr>
        <w:tc>
          <w:tcPr>
            <w:tcW w:w="10173" w:type="dxa"/>
            <w:gridSpan w:val="2"/>
          </w:tcPr>
          <w:p w14:paraId="7B38CC7B" w14:textId="52B9D06D" w:rsidR="00520F36" w:rsidRPr="00D12341" w:rsidRDefault="004E6B2A" w:rsidP="008376BA">
            <w:pPr>
              <w:pStyle w:val="Title1"/>
            </w:pPr>
            <w:bookmarkStart w:id="7" w:name="_Hlk41408187"/>
            <w:bookmarkStart w:id="8" w:name="dtitle1" w:colFirst="0" w:colLast="0"/>
            <w:bookmarkEnd w:id="6"/>
            <w:r w:rsidRPr="00D12341">
              <w:t xml:space="preserve">CALENDRIER DES CONFÉRENCES, ASSEMBLÉES ET RÉUNIONS FUTURES </w:t>
            </w:r>
            <w:r w:rsidRPr="00D12341">
              <w:br/>
              <w:t>DE L'UNION POUR LA PÉRIODE 2021-202</w:t>
            </w:r>
            <w:bookmarkEnd w:id="7"/>
            <w:r w:rsidRPr="00D12341">
              <w:t>4</w:t>
            </w:r>
          </w:p>
        </w:tc>
      </w:tr>
      <w:bookmarkEnd w:id="8"/>
    </w:tbl>
    <w:p w14:paraId="03302C0F" w14:textId="77777777" w:rsidR="00520F36" w:rsidRPr="00D12341" w:rsidRDefault="00520F36" w:rsidP="008376BA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D12341" w14:paraId="62C3A569" w14:textId="77777777" w:rsidTr="004E6B2A">
        <w:trPr>
          <w:trHeight w:val="228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6F1B2" w14:textId="77777777" w:rsidR="00520F36" w:rsidRPr="00D12341" w:rsidRDefault="00520F36" w:rsidP="008376BA">
            <w:pPr>
              <w:pStyle w:val="Headingb"/>
            </w:pPr>
            <w:r w:rsidRPr="00D12341">
              <w:t>Résumé</w:t>
            </w:r>
          </w:p>
          <w:p w14:paraId="0D4326FD" w14:textId="1BC4975A" w:rsidR="00520F36" w:rsidRPr="00D12341" w:rsidRDefault="004E6B2A" w:rsidP="008376BA">
            <w:r w:rsidRPr="00D12341">
              <w:t>Le projet de calendrier ci-joint pour les années 2021 à 2024 est présenté pour information générale.</w:t>
            </w:r>
          </w:p>
          <w:p w14:paraId="643B82E9" w14:textId="77777777" w:rsidR="00520F36" w:rsidRPr="00D12341" w:rsidRDefault="00520F36" w:rsidP="008376BA">
            <w:pPr>
              <w:pStyle w:val="Headingb"/>
            </w:pPr>
            <w:proofErr w:type="gramStart"/>
            <w:r w:rsidRPr="00D12341">
              <w:t>Suite à</w:t>
            </w:r>
            <w:proofErr w:type="gramEnd"/>
            <w:r w:rsidRPr="00D12341">
              <w:t xml:space="preserve"> donner</w:t>
            </w:r>
          </w:p>
          <w:p w14:paraId="38F32448" w14:textId="5C6DD2F2" w:rsidR="00520F36" w:rsidRPr="00D12341" w:rsidRDefault="004E6B2A" w:rsidP="008376BA">
            <w:r w:rsidRPr="00D12341">
              <w:t xml:space="preserve">Le Conseil est invité à </w:t>
            </w:r>
            <w:r w:rsidRPr="00D12341">
              <w:rPr>
                <w:b/>
                <w:bCs/>
              </w:rPr>
              <w:t>prendre note</w:t>
            </w:r>
            <w:r w:rsidRPr="00D12341">
              <w:t xml:space="preserve"> du présent rapport.</w:t>
            </w:r>
          </w:p>
        </w:tc>
      </w:tr>
    </w:tbl>
    <w:p w14:paraId="523019E5" w14:textId="0222D9A9" w:rsidR="004E6B2A" w:rsidRPr="00D12341" w:rsidRDefault="004E6B2A" w:rsidP="008376BA">
      <w:pPr>
        <w:spacing w:before="360"/>
      </w:pPr>
      <w:r w:rsidRPr="00D12341">
        <w:t xml:space="preserve">Nous attirons votre attention sur le fait que pour l'année 2023, les dates et lieux des réunions sont </w:t>
      </w:r>
      <w:proofErr w:type="gramStart"/>
      <w:r w:rsidRPr="00D12341">
        <w:t>donnés</w:t>
      </w:r>
      <w:proofErr w:type="gramEnd"/>
      <w:r w:rsidRPr="00D12341">
        <w:t xml:space="preserve"> à titre provisoire et seront confirmés ultérieurement, ces informations dépendant de contraintes liées aux travaux de démolition et de reconstruction du bâtiment </w:t>
      </w:r>
      <w:proofErr w:type="spellStart"/>
      <w:r w:rsidRPr="00D12341">
        <w:t>Varembé</w:t>
      </w:r>
      <w:proofErr w:type="spellEnd"/>
      <w:r w:rsidRPr="00D12341">
        <w:t>.</w:t>
      </w:r>
    </w:p>
    <w:p w14:paraId="29962DD6" w14:textId="77777777" w:rsidR="00A11085" w:rsidRPr="00D12341" w:rsidRDefault="00A11085" w:rsidP="008376BA">
      <w:pPr>
        <w:tabs>
          <w:tab w:val="clear" w:pos="567"/>
          <w:tab w:val="left" w:pos="708"/>
        </w:tabs>
        <w:overflowPunct/>
        <w:autoSpaceDE/>
        <w:adjustRightInd/>
        <w:spacing w:before="0"/>
        <w:sectPr w:rsidR="00A11085" w:rsidRPr="00D12341" w:rsidSect="005C38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929"/>
        <w:gridCol w:w="907"/>
        <w:gridCol w:w="22"/>
        <w:gridCol w:w="14"/>
        <w:gridCol w:w="882"/>
        <w:gridCol w:w="32"/>
        <w:gridCol w:w="13"/>
        <w:gridCol w:w="920"/>
        <w:gridCol w:w="11"/>
        <w:gridCol w:w="17"/>
        <w:gridCol w:w="914"/>
        <w:gridCol w:w="16"/>
        <w:gridCol w:w="916"/>
        <w:gridCol w:w="14"/>
        <w:gridCol w:w="27"/>
        <w:gridCol w:w="933"/>
        <w:gridCol w:w="24"/>
        <w:gridCol w:w="966"/>
        <w:gridCol w:w="7"/>
        <w:gridCol w:w="844"/>
        <w:gridCol w:w="8"/>
        <w:gridCol w:w="928"/>
        <w:gridCol w:w="56"/>
        <w:gridCol w:w="8"/>
        <w:gridCol w:w="980"/>
        <w:gridCol w:w="10"/>
      </w:tblGrid>
      <w:tr w:rsidR="00E820F0" w:rsidRPr="00D12341" w14:paraId="713B1F30" w14:textId="77777777" w:rsidTr="00E820F0">
        <w:trPr>
          <w:trHeight w:val="57"/>
          <w:jc w:val="center"/>
        </w:trPr>
        <w:tc>
          <w:tcPr>
            <w:tcW w:w="1132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14:paraId="2E6EF1B3" w14:textId="5F58C9A3" w:rsidR="00E820F0" w:rsidRPr="00D12341" w:rsidRDefault="00872118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2021" w:history="1">
              <w:r w:rsidR="00E820F0" w:rsidRPr="00A1148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2021</w:t>
              </w:r>
            </w:hyperlink>
          </w:p>
        </w:tc>
      </w:tr>
      <w:tr w:rsidR="00E820F0" w:rsidRPr="00D12341" w14:paraId="7D1FBC1A" w14:textId="77777777" w:rsidTr="007D0DFC">
        <w:trPr>
          <w:trHeight w:val="57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0428795D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9" w:name="_Hlk40877579"/>
            <w:r w:rsidRPr="00D12341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1FC4A141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556B047E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0598335D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3AF7253E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365C86AD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16A77BCF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32456953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2BE666AD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40FDC64D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  <w:hideMark/>
          </w:tcPr>
          <w:p w14:paraId="62AD4E70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14:paraId="2DA7100E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DÉCEMBRE</w:t>
            </w:r>
          </w:p>
        </w:tc>
        <w:bookmarkEnd w:id="9"/>
      </w:tr>
      <w:tr w:rsidR="00E820F0" w:rsidRPr="00D12341" w14:paraId="25D87284" w14:textId="77777777" w:rsidTr="007D0DFC">
        <w:trPr>
          <w:jc w:val="center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45803B8A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6378EDFB" w14:textId="6835A460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14E8FA6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E9A880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5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235075" w14:textId="109ED700" w:rsidR="00E820F0" w:rsidRPr="00D12341" w:rsidRDefault="00B57ACA" w:rsidP="008376BA">
            <w:pPr>
              <w:tabs>
                <w:tab w:val="clear" w:pos="567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GEI-FMPT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31/05 – 2/06</w:t>
            </w:r>
          </w:p>
          <w:p w14:paraId="19AF2AB5" w14:textId="4328E57D" w:rsidR="00E820F0" w:rsidRPr="00D12341" w:rsidRDefault="00E820F0" w:rsidP="008376BA">
            <w:pPr>
              <w:tabs>
                <w:tab w:val="clear" w:pos="567"/>
                <w:tab w:val="clear" w:pos="1134"/>
                <w:tab w:val="left" w:pos="692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C21</w:t>
            </w:r>
            <w:r w:rsidRPr="00D12341">
              <w:rPr>
                <w:rFonts w:asciiTheme="minorHAnsi" w:hAnsiTheme="minorHAnsi"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sz w:val="12"/>
                <w:szCs w:val="12"/>
              </w:rPr>
              <w:tab/>
              <w:t>(7) 8-18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00618D3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F343E6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9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14:paraId="2AB9E034" w14:textId="393A8AC9" w:rsidR="00E820F0" w:rsidRPr="00D12341" w:rsidRDefault="00E820F0" w:rsidP="008376BA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B57ACA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</w:p>
          <w:p w14:paraId="6F6B9682" w14:textId="22481A62" w:rsidR="00E820F0" w:rsidRPr="00D12341" w:rsidRDefault="00E820F0" w:rsidP="008376BA">
            <w:pPr>
              <w:tabs>
                <w:tab w:val="clear" w:pos="567"/>
                <w:tab w:val="left" w:pos="20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ab/>
              <w:t>20/09 – 01/10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D79DC49" w14:textId="1A7D8121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17049518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20F0" w:rsidRPr="00D12341" w14:paraId="5D35915E" w14:textId="77777777" w:rsidTr="00E820F0">
        <w:trPr>
          <w:jc w:val="center"/>
        </w:trPr>
        <w:tc>
          <w:tcPr>
            <w:tcW w:w="1132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ADFFA7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20F0" w:rsidRPr="00D12341" w14:paraId="6A636D56" w14:textId="77777777" w:rsidTr="007D0DFC">
        <w:trPr>
          <w:trHeight w:val="365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B16ABF9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4959EB" w14:textId="77777777" w:rsidR="00E820F0" w:rsidRPr="00D12341" w:rsidRDefault="00E820F0" w:rsidP="008376BA">
            <w:pPr>
              <w:tabs>
                <w:tab w:val="clear" w:pos="1134"/>
                <w:tab w:val="left" w:pos="929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57" w:type="dxa"/>
            <w:gridSpan w:val="5"/>
            <w:shd w:val="clear" w:color="auto" w:fill="FFFFFF" w:themeFill="background1"/>
          </w:tcPr>
          <w:p w14:paraId="6B495977" w14:textId="77777777" w:rsidR="00E820F0" w:rsidRPr="00D12341" w:rsidRDefault="00E820F0" w:rsidP="008376BA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RRB21.1*</w:t>
            </w:r>
            <w:r w:rsidRPr="00D12341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  <w:t>22-26</w:t>
            </w:r>
          </w:p>
          <w:p w14:paraId="554252CD" w14:textId="317617B7" w:rsidR="00E820F0" w:rsidRPr="00D12341" w:rsidRDefault="00B57ACA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ab/>
              <w:t>GCR</w:t>
            </w:r>
            <w:r w:rsidR="00E820F0" w:rsidRPr="00D12341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***</w:t>
            </w:r>
          </w:p>
        </w:tc>
        <w:tc>
          <w:tcPr>
            <w:tcW w:w="933" w:type="dxa"/>
            <w:gridSpan w:val="2"/>
            <w:shd w:val="clear" w:color="auto" w:fill="FFFFFF" w:themeFill="background1"/>
          </w:tcPr>
          <w:p w14:paraId="6C6F5CD5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074959D5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  <w:hideMark/>
          </w:tcPr>
          <w:p w14:paraId="2407FCFF" w14:textId="665DBBE6" w:rsidR="00E820F0" w:rsidRPr="00D12341" w:rsidRDefault="00E820F0" w:rsidP="008376BA">
            <w:pPr>
              <w:tabs>
                <w:tab w:val="left" w:pos="192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t>RRB21.2*</w:t>
            </w:r>
            <w:r w:rsidRPr="00D12341">
              <w:rPr>
                <w:rFonts w:asciiTheme="minorHAnsi" w:hAnsiTheme="minorHAnsi"/>
                <w:b/>
                <w:bCs/>
                <w:color w:val="404040" w:themeColor="text1" w:themeTint="BF"/>
                <w:sz w:val="12"/>
                <w:szCs w:val="12"/>
              </w:rPr>
              <w:br/>
              <w:t>12-16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61819A73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440F297C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74F9E" w14:textId="475A4DA1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RRB21.3*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18-22</w:t>
            </w:r>
          </w:p>
        </w:tc>
        <w:tc>
          <w:tcPr>
            <w:tcW w:w="1982" w:type="dxa"/>
            <w:gridSpan w:val="5"/>
            <w:tcBorders>
              <w:top w:val="nil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57762482" w14:textId="3B4C499F" w:rsidR="00E820F0" w:rsidRPr="00D12341" w:rsidRDefault="00E820F0" w:rsidP="008376BA">
            <w:pPr>
              <w:tabs>
                <w:tab w:val="clear" w:pos="567"/>
                <w:tab w:val="clear" w:pos="1134"/>
                <w:tab w:val="clear" w:pos="1701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sz w:val="12"/>
                <w:szCs w:val="12"/>
              </w:rPr>
              <w:t>30/11-1/12</w:t>
            </w:r>
          </w:p>
        </w:tc>
      </w:tr>
      <w:tr w:rsidR="00E820F0" w:rsidRPr="00D12341" w14:paraId="6E342FA3" w14:textId="77777777" w:rsidTr="007D0DFC">
        <w:trPr>
          <w:jc w:val="center"/>
        </w:trPr>
        <w:tc>
          <w:tcPr>
            <w:tcW w:w="6520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AB5729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B3B90E5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9" w:type="dxa"/>
            <w:gridSpan w:val="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23C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E63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92459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20F0" w:rsidRPr="00D12341" w14:paraId="15C311E2" w14:textId="77777777" w:rsidTr="00E820F0">
        <w:trPr>
          <w:jc w:val="center"/>
        </w:trPr>
        <w:tc>
          <w:tcPr>
            <w:tcW w:w="11325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31ACE8" w14:textId="38A7B6AA" w:rsidR="00E820F0" w:rsidRPr="00D12341" w:rsidRDefault="00B57ACA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Sommet IA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</w:tr>
      <w:tr w:rsidR="00E820F0" w:rsidRPr="00D12341" w14:paraId="2C8ADE44" w14:textId="77777777" w:rsidTr="007D0DFC">
        <w:trPr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802DF36" w14:textId="39354993" w:rsidR="00E820F0" w:rsidRPr="00D12341" w:rsidRDefault="00B57AC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IRM-1 en vue de l'AMNT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-20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8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EB6F3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GCN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</w:p>
          <w:p w14:paraId="63148117" w14:textId="77C2FCF3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11-15 </w:t>
            </w:r>
            <w:r w:rsidR="007D0DFC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et 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24A93962" w14:textId="1D25B010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0B18E8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A43C560" w14:textId="304989E4" w:rsidR="00E820F0" w:rsidRPr="00D12341" w:rsidRDefault="00B57ACA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Colloque FIGI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24F7C639" w14:textId="1D3F1EAF" w:rsidR="00E820F0" w:rsidRPr="00D12341" w:rsidRDefault="00E820F0" w:rsidP="008376BA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07C4416" w14:textId="77777777" w:rsidR="00E820F0" w:rsidRPr="00D12341" w:rsidRDefault="00E820F0" w:rsidP="008376BA">
            <w:pPr>
              <w:tabs>
                <w:tab w:val="clear" w:pos="567"/>
                <w:tab w:val="clear" w:pos="1134"/>
                <w:tab w:val="left" w:pos="102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A4CCF7E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F259F8B" w14:textId="77777777" w:rsidR="00E820F0" w:rsidRPr="00D12341" w:rsidRDefault="00E820F0" w:rsidP="008376BA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39C676E" w14:textId="341C466F" w:rsidR="00E820F0" w:rsidRPr="00D12341" w:rsidRDefault="00583D67" w:rsidP="008376BA">
            <w:pPr>
              <w:tabs>
                <w:tab w:val="clear" w:pos="567"/>
              </w:tabs>
              <w:spacing w:before="0"/>
              <w:ind w:left="-111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Kaléidoscope </w:t>
            </w:r>
            <w:r w:rsidR="00B57ACA" w:rsidRPr="00D123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UIT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  <w:p w14:paraId="1238BC4F" w14:textId="77777777" w:rsidR="00E820F0" w:rsidRPr="00D12341" w:rsidRDefault="00E820F0" w:rsidP="008376BA">
            <w:pPr>
              <w:tabs>
                <w:tab w:val="clear" w:pos="567"/>
              </w:tabs>
              <w:spacing w:before="0"/>
              <w:ind w:left="-111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IRM-2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21</w:t>
            </w:r>
          </w:p>
          <w:p w14:paraId="412466DC" w14:textId="1A9D551A" w:rsidR="00E820F0" w:rsidRPr="00D12341" w:rsidRDefault="00EB6F30" w:rsidP="008376BA">
            <w:pPr>
              <w:tabs>
                <w:tab w:val="clear" w:pos="567"/>
              </w:tabs>
              <w:spacing w:before="0"/>
              <w:ind w:left="-111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GCN</w:t>
            </w:r>
            <w:r w:rsidR="00B57ACA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E820F0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25-29</w:t>
            </w:r>
          </w:p>
        </w:tc>
      </w:tr>
      <w:tr w:rsidR="00E820F0" w:rsidRPr="00D12341" w14:paraId="66AE9080" w14:textId="77777777" w:rsidTr="007D0DFC">
        <w:trPr>
          <w:trHeight w:val="939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7804F0B" w14:textId="77777777" w:rsidR="00E820F0" w:rsidRPr="00D12341" w:rsidRDefault="00E820F0" w:rsidP="008376BA">
            <w:pPr>
              <w:tabs>
                <w:tab w:val="clear" w:pos="1134"/>
                <w:tab w:val="clear" w:pos="1701"/>
                <w:tab w:val="clear" w:pos="2268"/>
              </w:tabs>
              <w:spacing w:before="0"/>
              <w:rPr>
                <w:rFonts w:asciiTheme="minorHAnsi" w:hAnsiTheme="minorHAnsi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u w:val="single"/>
              </w:rPr>
              <w:t>RPM-EUR</w:t>
            </w:r>
            <w:r w:rsidRPr="00D12341">
              <w:rPr>
                <w:rFonts w:asciiTheme="minorHAnsi" w:hAnsiTheme="minorHAnsi"/>
                <w:sz w:val="12"/>
              </w:rPr>
              <w:br/>
              <w:t>18-19</w:t>
            </w:r>
          </w:p>
          <w:p w14:paraId="667D9019" w14:textId="675EA308" w:rsidR="00E820F0" w:rsidRPr="00D12341" w:rsidRDefault="0006071B" w:rsidP="008376BA">
            <w:pPr>
              <w:tabs>
                <w:tab w:val="clear" w:pos="1134"/>
                <w:tab w:val="clear" w:pos="1701"/>
                <w:tab w:val="clear" w:pos="2268"/>
              </w:tabs>
              <w:spacing w:before="0"/>
              <w:rPr>
                <w:rFonts w:asciiTheme="minorHAnsi" w:hAnsiTheme="minorHAnsi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GT-GCDT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</w:rPr>
              <w:t>-RDTP</w:t>
            </w:r>
            <w:r w:rsidR="00E820F0" w:rsidRPr="00D12341">
              <w:rPr>
                <w:rFonts w:asciiTheme="minorHAnsi" w:hAnsiTheme="minorHAnsi"/>
                <w:sz w:val="12"/>
              </w:rPr>
              <w:br/>
              <w:t>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0376AE5C" w14:textId="3E26A665" w:rsidR="00E820F0" w:rsidRPr="00D12341" w:rsidRDefault="00E820F0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R2A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sz w:val="12"/>
                <w:szCs w:val="12"/>
              </w:rPr>
              <w:t>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6050553" w14:textId="242281AC" w:rsidR="00E820F0" w:rsidRPr="008500AC" w:rsidRDefault="0006071B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GT-GCDT</w:t>
            </w:r>
            <w:r w:rsidR="00E820F0"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-RDTP</w:t>
            </w:r>
            <w:r w:rsidR="00E820F0"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="00E820F0" w:rsidRPr="008500AC">
              <w:rPr>
                <w:rFonts w:asciiTheme="minorHAnsi" w:hAnsiTheme="minorHAnsi"/>
                <w:sz w:val="12"/>
                <w:szCs w:val="12"/>
                <w:lang w:val="en-US"/>
              </w:rPr>
              <w:t>3</w:t>
            </w:r>
          </w:p>
          <w:p w14:paraId="09A9E3B3" w14:textId="77777777" w:rsidR="00E820F0" w:rsidRPr="008500AC" w:rsidRDefault="00E820F0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RPM-ASP</w:t>
            </w: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9-10</w:t>
            </w:r>
          </w:p>
          <w:p w14:paraId="5590F363" w14:textId="77777777" w:rsidR="00E820F0" w:rsidRPr="008500AC" w:rsidRDefault="00E820F0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IRM-1</w:t>
            </w: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t>11</w:t>
            </w:r>
          </w:p>
          <w:p w14:paraId="34D600FF" w14:textId="77777777" w:rsidR="00E820F0" w:rsidRPr="008500AC" w:rsidRDefault="00E820F0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  <w:p w14:paraId="10F0FCEC" w14:textId="77777777" w:rsidR="00E820F0" w:rsidRPr="008500AC" w:rsidRDefault="00E820F0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u w:val="single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R2A</w:t>
            </w: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br/>
            </w:r>
            <w:r w:rsidRPr="008500AC">
              <w:rPr>
                <w:rFonts w:asciiTheme="minorHAnsi" w:hAnsiTheme="minorHAnsi"/>
                <w:sz w:val="12"/>
                <w:szCs w:val="12"/>
                <w:u w:val="single"/>
                <w:lang w:val="en-US"/>
              </w:rPr>
              <w:t>18</w:t>
            </w:r>
          </w:p>
          <w:p w14:paraId="0823ABC0" w14:textId="77777777" w:rsidR="00E820F0" w:rsidRPr="008500AC" w:rsidRDefault="00E820F0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RPM-AFR</w:t>
            </w: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29-30</w:t>
            </w:r>
          </w:p>
          <w:p w14:paraId="5B809933" w14:textId="724C0122" w:rsidR="00E820F0" w:rsidRPr="008500AC" w:rsidRDefault="0006071B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UIT</w:t>
            </w:r>
            <w:r w:rsidR="00E820F0"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-D*</w:t>
            </w:r>
          </w:p>
          <w:p w14:paraId="7B0B9E84" w14:textId="6F82190F" w:rsidR="00E820F0" w:rsidRPr="00D12341" w:rsidRDefault="00E820F0" w:rsidP="008376BA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>31/3-1/4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E25ADE3" w14:textId="77777777" w:rsidR="00E820F0" w:rsidRPr="008500AC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RPM-ARB</w:t>
            </w: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t>7-8</w:t>
            </w:r>
          </w:p>
          <w:p w14:paraId="068CE8C3" w14:textId="77777777" w:rsidR="00E820F0" w:rsidRPr="008500AC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RPM-AMS</w:t>
            </w: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26-27</w:t>
            </w:r>
          </w:p>
          <w:p w14:paraId="66CA27BA" w14:textId="4DAE1091" w:rsidR="00E820F0" w:rsidRPr="008500AC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RPM-C</w:t>
            </w:r>
            <w:r w:rsidR="0006071B" w:rsidRPr="008500AC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en-US"/>
              </w:rPr>
              <w:t>EI</w:t>
            </w: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br/>
              <w:t>21-22</w:t>
            </w:r>
          </w:p>
          <w:p w14:paraId="07CD1668" w14:textId="7462EED2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R2A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sz w:val="12"/>
                <w:szCs w:val="12"/>
              </w:rPr>
              <w:t>28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4A21FF" w14:textId="77777777" w:rsidR="00E820F0" w:rsidRPr="008500AC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IRM-2</w:t>
            </w: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t>12-13</w:t>
            </w: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  <w:t>GCBI</w:t>
            </w:r>
          </w:p>
          <w:p w14:paraId="440727C7" w14:textId="77777777" w:rsidR="00E820F0" w:rsidRPr="008500AC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t>20-21</w:t>
            </w:r>
          </w:p>
          <w:p w14:paraId="618DDCAD" w14:textId="77777777" w:rsidR="00E820F0" w:rsidRPr="008500AC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CM-RPM</w:t>
            </w:r>
          </w:p>
          <w:p w14:paraId="1A57BB75" w14:textId="77777777" w:rsidR="00E820F0" w:rsidRPr="008500AC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t>24</w:t>
            </w:r>
          </w:p>
          <w:p w14:paraId="32BF2C7B" w14:textId="40044EC7" w:rsidR="00E820F0" w:rsidRPr="008500AC" w:rsidRDefault="0006071B" w:rsidP="008376B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  <w:t xml:space="preserve">  GCDT</w:t>
            </w:r>
            <w:r w:rsidR="00E820F0" w:rsidRPr="008500AC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*</w:t>
            </w:r>
          </w:p>
          <w:p w14:paraId="61E14F59" w14:textId="6B1A2E44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8500AC">
              <w:rPr>
                <w:rFonts w:asciiTheme="minorHAnsi" w:hAnsiTheme="minorHAnsi"/>
                <w:sz w:val="12"/>
                <w:szCs w:val="12"/>
                <w:lang w:val="en-US"/>
              </w:rPr>
              <w:tab/>
              <w:t xml:space="preserve">  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24-28</w:t>
            </w:r>
          </w:p>
        </w:tc>
        <w:tc>
          <w:tcPr>
            <w:tcW w:w="942" w:type="dxa"/>
            <w:gridSpan w:val="3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E1C1712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R2A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12341">
              <w:rPr>
                <w:rFonts w:asciiTheme="minorHAnsi" w:hAnsiTheme="minorHAnsi"/>
                <w:sz w:val="12"/>
              </w:rPr>
              <w:t>22</w:t>
            </w:r>
          </w:p>
          <w:p w14:paraId="3205E56F" w14:textId="36ADBFBE" w:rsidR="00E820F0" w:rsidRPr="00D12341" w:rsidRDefault="00E820F0" w:rsidP="008376BA">
            <w:pPr>
              <w:tabs>
                <w:tab w:val="left" w:pos="19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GSR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12341">
              <w:rPr>
                <w:rFonts w:asciiTheme="minorHAnsi" w:hAnsiTheme="minorHAnsi"/>
                <w:sz w:val="12"/>
              </w:rPr>
              <w:t>23-25</w:t>
            </w:r>
          </w:p>
        </w:tc>
        <w:tc>
          <w:tcPr>
            <w:tcW w:w="932" w:type="dxa"/>
            <w:gridSpan w:val="2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73F9F14" w14:textId="42A1AA53" w:rsidR="00E820F0" w:rsidRPr="00D12341" w:rsidRDefault="00E820F0" w:rsidP="008376BA">
            <w:pPr>
              <w:tabs>
                <w:tab w:val="left" w:pos="8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R2A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D12341">
              <w:rPr>
                <w:rFonts w:asciiTheme="minorHAnsi" w:hAnsiTheme="minorHAnsi"/>
                <w:sz w:val="12"/>
                <w:szCs w:val="12"/>
                <w:u w:val="single"/>
              </w:rPr>
              <w:t>21</w:t>
            </w:r>
          </w:p>
        </w:tc>
        <w:tc>
          <w:tcPr>
            <w:tcW w:w="974" w:type="dxa"/>
            <w:gridSpan w:val="3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C68E3E" w14:textId="4F1004DF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R2A</w:t>
            </w:r>
            <w:r w:rsidRPr="00D12341">
              <w:rPr>
                <w:rFonts w:asciiTheme="minorHAnsi" w:hAnsiTheme="minorHAnsi"/>
                <w:sz w:val="12"/>
                <w:szCs w:val="12"/>
              </w:rPr>
              <w:br/>
              <w:t>12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97CD3B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</w:p>
          <w:p w14:paraId="3EA931B1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color w:val="000000"/>
                <w:sz w:val="12"/>
              </w:rPr>
              <w:t>13-17</w:t>
            </w:r>
          </w:p>
          <w:p w14:paraId="676BC24D" w14:textId="7BE4244C" w:rsidR="00E820F0" w:rsidRPr="00D12341" w:rsidRDefault="00E820F0" w:rsidP="008376BA">
            <w:pPr>
              <w:tabs>
                <w:tab w:val="clear" w:pos="567"/>
                <w:tab w:val="left" w:pos="737"/>
              </w:tabs>
              <w:spacing w:before="4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IRM-3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D12341">
              <w:rPr>
                <w:rFonts w:asciiTheme="minorHAnsi" w:hAnsiTheme="minorHAnsi"/>
                <w:color w:val="000000"/>
                <w:sz w:val="12"/>
              </w:rPr>
              <w:t>16-17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9359D9" w14:textId="590672B7" w:rsidR="00E820F0" w:rsidRPr="00D12341" w:rsidRDefault="00E820F0" w:rsidP="008376BA">
            <w:pPr>
              <w:tabs>
                <w:tab w:val="clear" w:pos="567"/>
                <w:tab w:val="left" w:pos="737"/>
              </w:tabs>
              <w:spacing w:before="4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515F02" w14:textId="1651C9A1" w:rsidR="00E820F0" w:rsidRPr="00D12341" w:rsidRDefault="0006071B" w:rsidP="008376BA">
            <w:pPr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Sommet de la jeunesse</w:t>
            </w:r>
            <w:r w:rsidR="00E820F0" w:rsidRPr="00D12341">
              <w:rPr>
                <w:rFonts w:asciiTheme="minorHAnsi" w:hAnsiTheme="minorHAnsi"/>
                <w:color w:val="000000"/>
                <w:sz w:val="12"/>
              </w:rPr>
              <w:br/>
              <w:t>6-7</w:t>
            </w:r>
          </w:p>
          <w:p w14:paraId="1EB6C30B" w14:textId="56928A0A" w:rsidR="00E820F0" w:rsidRPr="00D12341" w:rsidRDefault="0006071B" w:rsidP="008376B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="00E820F0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  <w:r w:rsidR="00E820F0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E820F0" w:rsidRPr="00D12341">
              <w:rPr>
                <w:rFonts w:asciiTheme="minorHAnsi" w:hAnsiTheme="minorHAnsi"/>
                <w:color w:val="000000"/>
                <w:sz w:val="12"/>
              </w:rPr>
              <w:t>8-19</w:t>
            </w:r>
          </w:p>
          <w:p w14:paraId="7BEAA8CE" w14:textId="55E2DAF6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5B33A0D9" w14:textId="32F4014E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20F0" w:rsidRPr="00D12341" w14:paraId="21DE4CB6" w14:textId="64654573" w:rsidTr="007D0DFC">
        <w:trPr>
          <w:jc w:val="center"/>
        </w:trPr>
        <w:tc>
          <w:tcPr>
            <w:tcW w:w="927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EA7F60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56FE6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42A538" w14:textId="77777777" w:rsidR="00E820F0" w:rsidRPr="00D12341" w:rsidRDefault="00E820F0" w:rsidP="008376BA">
            <w:pPr>
              <w:tabs>
                <w:tab w:val="clear" w:pos="1134"/>
                <w:tab w:val="left" w:pos="100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C926F1" w14:textId="77777777" w:rsidR="00E820F0" w:rsidRPr="00D12341" w:rsidRDefault="00E820F0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25E7BDF9" w14:textId="77777777" w:rsidR="00E820F0" w:rsidRPr="00D12341" w:rsidRDefault="00E820F0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filles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dans </w:t>
            </w:r>
          </w:p>
          <w:p w14:paraId="466FCBCE" w14:textId="77777777" w:rsidR="00E820F0" w:rsidRPr="00D12341" w:rsidRDefault="00E820F0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le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secteur </w:t>
            </w:r>
          </w:p>
          <w:p w14:paraId="49EA6937" w14:textId="799302CA" w:rsidR="00E820F0" w:rsidRPr="00D12341" w:rsidRDefault="00E820F0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des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TIC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12341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1891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08105" w14:textId="4508E6C6" w:rsidR="00E820F0" w:rsidRPr="00D12341" w:rsidRDefault="0006071B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Dernière semaine du Forum virtuel du SMSI</w:t>
            </w:r>
          </w:p>
          <w:p w14:paraId="280784BC" w14:textId="5682474D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>17-21</w:t>
            </w:r>
          </w:p>
        </w:tc>
        <w:tc>
          <w:tcPr>
            <w:tcW w:w="95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7BDC9D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CB5558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4467D0" w14:textId="7AD7132C" w:rsidR="00E820F0" w:rsidRPr="00D12341" w:rsidRDefault="00E820F0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9" w:type="dxa"/>
            <w:gridSpan w:val="3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43FB8" w14:textId="66599E58" w:rsidR="00E820F0" w:rsidRPr="00D12341" w:rsidRDefault="00E820F0" w:rsidP="008376BA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ITU Digital World 2021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D12341">
              <w:rPr>
                <w:rFonts w:asciiTheme="minorHAnsi" w:hAnsiTheme="minorHAnsi"/>
                <w:color w:val="000000"/>
                <w:sz w:val="12"/>
              </w:rPr>
              <w:t>12-15</w:t>
            </w: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D66B0" w14:textId="77777777" w:rsidR="00E820F0" w:rsidRPr="00D12341" w:rsidRDefault="00E820F0" w:rsidP="008376BA">
            <w:pPr>
              <w:tabs>
                <w:tab w:val="clear" w:pos="567"/>
                <w:tab w:val="clear" w:pos="1134"/>
                <w:tab w:val="left" w:pos="76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1C9400" w14:textId="5F80F530" w:rsidR="00E820F0" w:rsidRPr="00D12341" w:rsidRDefault="0006071B" w:rsidP="008376BA">
            <w:pPr>
              <w:tabs>
                <w:tab w:val="left" w:pos="15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FMPT</w:t>
            </w:r>
            <w:r w:rsidR="00E820F0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**</w:t>
            </w:r>
          </w:p>
          <w:p w14:paraId="24E9368C" w14:textId="15AD7495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color w:val="000000"/>
                <w:sz w:val="12"/>
              </w:rPr>
              <w:t>16-18</w:t>
            </w:r>
          </w:p>
        </w:tc>
      </w:tr>
      <w:tr w:rsidR="00E820F0" w:rsidRPr="00D12341" w14:paraId="55440BD9" w14:textId="77777777" w:rsidTr="00E820F0">
        <w:trPr>
          <w:trHeight w:val="57"/>
          <w:jc w:val="center"/>
        </w:trPr>
        <w:tc>
          <w:tcPr>
            <w:tcW w:w="1132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14:paraId="6831B044" w14:textId="41109FCD" w:rsidR="00E820F0" w:rsidRPr="00D12341" w:rsidRDefault="00872118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2022" w:history="1">
              <w:r w:rsidR="00E820F0" w:rsidRPr="00A1148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E820F0" w:rsidRPr="00D12341" w14:paraId="458FCAC5" w14:textId="77777777" w:rsidTr="007D0DFC">
        <w:trPr>
          <w:trHeight w:val="57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2E877A4C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1E6B6FC2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1AAB1728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30A41D6B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23095B14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38F7D380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1679A90C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5456F924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27A0B45E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5B344F44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hideMark/>
          </w:tcPr>
          <w:p w14:paraId="00D1CABC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14:paraId="0B5B3869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7D0DFC" w:rsidRPr="00D12341" w14:paraId="523938FA" w14:textId="77777777" w:rsidTr="0026551E">
        <w:trPr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044DB2BC" w14:textId="77777777" w:rsidR="007D0DFC" w:rsidRPr="00D12341" w:rsidRDefault="007D0DFC" w:rsidP="008376BA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sz w:val="12"/>
                <w:szCs w:val="12"/>
              </w:rPr>
              <w:t>10-21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862B681" w14:textId="27D72907" w:rsidR="007D0DFC" w:rsidRPr="00D12341" w:rsidRDefault="007D0DFC" w:rsidP="008376BA">
            <w:pPr>
              <w:tabs>
                <w:tab w:val="clear" w:pos="567"/>
                <w:tab w:val="left" w:pos="44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7" w:type="dxa"/>
            <w:gridSpan w:val="5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8940A03" w14:textId="77777777" w:rsidR="007D0DFC" w:rsidRPr="00D12341" w:rsidRDefault="007D0DFC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</w:p>
          <w:p w14:paraId="2BB99081" w14:textId="6251045B" w:rsidR="007D0DFC" w:rsidRPr="00D12341" w:rsidRDefault="007D0DFC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ab/>
              <w:t>22/03-01/04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08E97830" w14:textId="564B1F91" w:rsidR="007D0DFC" w:rsidRPr="00D12341" w:rsidRDefault="007D0DFC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sz w:val="12"/>
              </w:rPr>
              <w:t>WTISD</w:t>
            </w:r>
            <w:r w:rsidRPr="00D1234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2D2613A0" w14:textId="4E829F68" w:rsidR="007D0DFC" w:rsidRPr="00D12341" w:rsidRDefault="007D0DFC" w:rsidP="008376BA">
            <w:pPr>
              <w:tabs>
                <w:tab w:val="left" w:pos="31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8CBBA4B" w14:textId="77777777" w:rsidR="007D0DFC" w:rsidRPr="00D12341" w:rsidRDefault="007D0DFC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B68891" w14:textId="77777777" w:rsidR="007D0DFC" w:rsidRPr="00D12341" w:rsidRDefault="007D0DFC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9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134E85CA" w14:textId="33CE8AD3" w:rsidR="007D0DFC" w:rsidRPr="00D12341" w:rsidRDefault="007D0DFC" w:rsidP="008376BA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C-22 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(séance finale)</w:t>
            </w:r>
          </w:p>
          <w:p w14:paraId="466F534D" w14:textId="77777777" w:rsidR="007D0DFC" w:rsidRPr="00D12341" w:rsidRDefault="007D0DFC" w:rsidP="008376BA">
            <w:pPr>
              <w:tabs>
                <w:tab w:val="clear" w:pos="567"/>
                <w:tab w:val="left" w:pos="64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24/09</w:t>
            </w:r>
          </w:p>
          <w:p w14:paraId="37DB7E4D" w14:textId="77777777" w:rsidR="007D0DFC" w:rsidRPr="00D12341" w:rsidRDefault="007D0DFC" w:rsidP="008376BA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5C1F0899" w14:textId="7A8914D4" w:rsidR="007D0DFC" w:rsidRPr="00D12341" w:rsidRDefault="007D0DFC" w:rsidP="008376BA">
            <w:pPr>
              <w:tabs>
                <w:tab w:val="clear" w:pos="567"/>
                <w:tab w:val="clear" w:pos="1134"/>
                <w:tab w:val="left" w:pos="6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99C108" w14:textId="77777777" w:rsidR="007D0DFC" w:rsidRPr="00D12341" w:rsidRDefault="007D0DFC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14:paraId="7E8F1583" w14:textId="77777777" w:rsidR="007D0DFC" w:rsidRPr="00D12341" w:rsidRDefault="007D0DFC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820F0" w:rsidRPr="00D12341" w14:paraId="0986AD96" w14:textId="77777777" w:rsidTr="00E820F0">
        <w:trPr>
          <w:jc w:val="center"/>
        </w:trPr>
        <w:tc>
          <w:tcPr>
            <w:tcW w:w="1132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4BA85B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E820F0" w:rsidRPr="00D12341" w14:paraId="4F99488B" w14:textId="77777777" w:rsidTr="008376BA">
        <w:trPr>
          <w:trHeight w:val="183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0EBE1728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2D8B0DD5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2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41D66336" w14:textId="77777777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RRB22.1***</w:t>
            </w:r>
          </w:p>
          <w:p w14:paraId="5B3EFC63" w14:textId="437CB68F" w:rsidR="00E820F0" w:rsidRPr="00D12341" w:rsidRDefault="002F57C7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E820F0" w:rsidRPr="00D12341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557D4" w14:textId="31D31045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RRB22.2***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br/>
              <w:t>5-13</w:t>
            </w:r>
          </w:p>
        </w:tc>
        <w:tc>
          <w:tcPr>
            <w:tcW w:w="974" w:type="dxa"/>
            <w:gridSpan w:val="3"/>
            <w:tcBorders>
              <w:top w:val="nil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E72F24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84ABA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200DB9" w14:textId="5F030916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RRB22.3***</w:t>
            </w:r>
          </w:p>
          <w:p w14:paraId="1DBB4874" w14:textId="3C47DB8D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</w:p>
          <w:p w14:paraId="0AA3F922" w14:textId="6695C865" w:rsidR="00E820F0" w:rsidRPr="00D12341" w:rsidRDefault="00E820F0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WRS-22****</w:t>
            </w:r>
          </w:p>
        </w:tc>
      </w:tr>
      <w:tr w:rsidR="00E820F0" w:rsidRPr="00D12341" w14:paraId="54BE2EC8" w14:textId="77777777" w:rsidTr="007D0DFC">
        <w:trPr>
          <w:jc w:val="center"/>
        </w:trPr>
        <w:tc>
          <w:tcPr>
            <w:tcW w:w="6520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80E95E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A859210" w14:textId="77777777" w:rsidR="00E820F0" w:rsidRPr="00D12341" w:rsidRDefault="00E820F0" w:rsidP="008376BA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1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4164A0" w14:textId="77777777" w:rsidR="00E820F0" w:rsidRPr="00D12341" w:rsidRDefault="00E820F0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AE0029" w:rsidRPr="00D12341" w14:paraId="2D5E96C6" w14:textId="77777777" w:rsidTr="007D0DFC">
        <w:trPr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7FED" w14:textId="7A977EF2" w:rsidR="00AE0029" w:rsidRPr="00D12341" w:rsidRDefault="00583D67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AE0029" w:rsidRPr="00D12341">
              <w:rPr>
                <w:rFonts w:asciiTheme="minorHAnsi" w:hAnsiTheme="minorHAnsi"/>
                <w:sz w:val="12"/>
                <w:szCs w:val="12"/>
              </w:rPr>
              <w:t>10-14</w:t>
            </w:r>
            <w:r w:rsidR="00AE0029" w:rsidRPr="00D12341">
              <w:rPr>
                <w:rFonts w:asciiTheme="minorHAnsi" w:hAnsiTheme="minorHAnsi"/>
                <w:sz w:val="12"/>
                <w:szCs w:val="12"/>
              </w:rPr>
              <w:tab/>
            </w:r>
            <w:r w:rsidR="00AE0029" w:rsidRPr="00D12341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F125AC" w14:textId="5836898B" w:rsidR="00AE0029" w:rsidRPr="00D12341" w:rsidRDefault="00583D67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AMNT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-20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AE0029" w:rsidRPr="00D12341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3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0B5D16AA" w14:textId="448A153B" w:rsidR="00AE0029" w:rsidRPr="00D12341" w:rsidRDefault="00583D67" w:rsidP="008376BA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AE0029"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</w:p>
          <w:p w14:paraId="0D3B2C23" w14:textId="7F623787" w:rsidR="00AE0029" w:rsidRPr="00D12341" w:rsidRDefault="00583D67" w:rsidP="008376BA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Colloque FIGI</w:t>
            </w:r>
            <w:r w:rsidR="00AE0029"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</w:t>
            </w:r>
          </w:p>
          <w:p w14:paraId="65B12F8B" w14:textId="0E71E7B6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583D67"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CMDT</w:t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</w:t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6-15/06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979C7B4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FEF26EC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B5001C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657750AB" w14:textId="1BF20CE0" w:rsidR="00AE0029" w:rsidRPr="00D12341" w:rsidRDefault="00AE0029" w:rsidP="008376BA">
            <w:pPr>
              <w:tabs>
                <w:tab w:val="clear" w:pos="567"/>
                <w:tab w:val="clear" w:pos="1701"/>
                <w:tab w:val="clear" w:pos="2268"/>
                <w:tab w:val="left" w:pos="348"/>
                <w:tab w:val="left" w:pos="2050"/>
                <w:tab w:val="left" w:pos="247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GCNT***</w:t>
            </w:r>
          </w:p>
        </w:tc>
      </w:tr>
      <w:tr w:rsidR="00AE0029" w:rsidRPr="00D12341" w14:paraId="7C2125C8" w14:textId="77777777" w:rsidTr="007D0DFC">
        <w:trPr>
          <w:trHeight w:val="716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BCC0E" w14:textId="1D24D529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A6A273B" w14:textId="3C101701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left" w:pos="1862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GET*****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09BE66" w14:textId="77777777" w:rsidR="00AE0029" w:rsidRPr="00D12341" w:rsidRDefault="00AE0029" w:rsidP="008376BA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GCBI 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2DDA17F6" w14:textId="77777777" w:rsidR="00AE0029" w:rsidRPr="00D12341" w:rsidRDefault="00AE0029" w:rsidP="008376BA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13-14</w:t>
            </w:r>
          </w:p>
          <w:p w14:paraId="4F4D731D" w14:textId="330BD794" w:rsidR="00AE0029" w:rsidRPr="00D12341" w:rsidRDefault="00AE0029" w:rsidP="008376BA">
            <w:pPr>
              <w:tabs>
                <w:tab w:val="left" w:pos="4195"/>
                <w:tab w:val="left" w:pos="441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83D67" w:rsidRPr="00D12341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>**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14-18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38A29" w14:textId="001A5EB1" w:rsidR="00AE0029" w:rsidRPr="00D12341" w:rsidRDefault="00583D67" w:rsidP="008376BA">
            <w:pPr>
              <w:tabs>
                <w:tab w:val="clear" w:pos="567"/>
                <w:tab w:val="left" w:pos="136"/>
              </w:tabs>
              <w:spacing w:before="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</w:rPr>
              <w:t>-D**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</w:rPr>
              <w:br/>
              <w:t>9-20/05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</w:rPr>
              <w:br/>
              <w:t>WTIS***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</w:rPr>
              <w:br/>
              <w:t>3-6</w:t>
            </w:r>
          </w:p>
        </w:tc>
        <w:tc>
          <w:tcPr>
            <w:tcW w:w="94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6BE82228" w14:textId="19D9F503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GSR*****</w:t>
            </w: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43735284" w14:textId="77777777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14:paraId="3A3160B4" w14:textId="77777777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1357AF90" w14:textId="2F996DB6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D12341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859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25F6D672" w14:textId="77777777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098D908F" w14:textId="0B3EF20D" w:rsidR="00AE0029" w:rsidRPr="00D12341" w:rsidRDefault="00583D67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57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="00AE0029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-D**</w:t>
            </w: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6EF79D2" w14:textId="77777777" w:rsidR="00AE0029" w:rsidRPr="00D12341" w:rsidRDefault="00AE0029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E0029" w:rsidRPr="00D12341" w14:paraId="1B802D4D" w14:textId="77777777" w:rsidTr="007D0DFC">
        <w:trPr>
          <w:jc w:val="center"/>
        </w:trPr>
        <w:tc>
          <w:tcPr>
            <w:tcW w:w="927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B36836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B1B183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F3DCE3" w14:textId="77777777" w:rsidR="00AE0029" w:rsidRPr="00D12341" w:rsidRDefault="00AE0029" w:rsidP="008376BA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DB253" w14:textId="77777777" w:rsidR="00AE0029" w:rsidRPr="00D12341" w:rsidRDefault="00AE002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1B5F0D65" w14:textId="77777777" w:rsidR="00AE0029" w:rsidRPr="00D12341" w:rsidRDefault="00AE002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filles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dans </w:t>
            </w:r>
          </w:p>
          <w:p w14:paraId="28919D1B" w14:textId="77777777" w:rsidR="00AE0029" w:rsidRPr="00D12341" w:rsidRDefault="00AE002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le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secteur </w:t>
            </w:r>
          </w:p>
          <w:p w14:paraId="7544DE3C" w14:textId="77777777" w:rsidR="00AE0029" w:rsidRPr="00D12341" w:rsidRDefault="00AE0029" w:rsidP="008376BA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des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TIC</w:t>
            </w:r>
          </w:p>
          <w:p w14:paraId="6E0EA44C" w14:textId="77777777" w:rsidR="00AE0029" w:rsidRPr="00D12341" w:rsidRDefault="00AE0029" w:rsidP="008376BA">
            <w:pPr>
              <w:tabs>
                <w:tab w:val="clear" w:pos="1134"/>
                <w:tab w:val="left" w:pos="98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D12341">
              <w:rPr>
                <w:rFonts w:asciiTheme="minorHAnsi" w:hAnsiTheme="minorHAnsi"/>
                <w:sz w:val="12"/>
              </w:rPr>
              <w:t>22</w:t>
            </w:r>
          </w:p>
        </w:tc>
        <w:tc>
          <w:tcPr>
            <w:tcW w:w="1875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1E53B" w14:textId="77777777" w:rsidR="00AE0029" w:rsidRPr="00D12341" w:rsidRDefault="00AE0029" w:rsidP="008376BA">
            <w:pPr>
              <w:tabs>
                <w:tab w:val="clear" w:pos="567"/>
              </w:tabs>
              <w:spacing w:before="0"/>
              <w:ind w:left="-28" w:right="-104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Forum du SMSI**</w:t>
            </w:r>
          </w:p>
          <w:p w14:paraId="2383D862" w14:textId="4793AB7E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sz w:val="12"/>
              </w:rPr>
              <w:t>30/05 – 03/06</w:t>
            </w: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410FA2D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5A4A44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1" w:type="dxa"/>
            <w:gridSpan w:val="8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795828" w14:textId="4F45BF2C" w:rsidR="00AE0029" w:rsidRPr="00D12341" w:rsidRDefault="00EB6F30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="00AE0029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37ECB2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4E6B2A" w:rsidRPr="00D12341" w14:paraId="4A99A6BD" w14:textId="77777777" w:rsidTr="004E6B2A">
        <w:trPr>
          <w:trHeight w:val="57"/>
          <w:jc w:val="center"/>
        </w:trPr>
        <w:tc>
          <w:tcPr>
            <w:tcW w:w="1132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5A09F21A" w14:textId="4C11BBF6" w:rsidR="004E6B2A" w:rsidRPr="00D12341" w:rsidRDefault="00872118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2023" w:history="1">
              <w:r w:rsidR="004E6B2A" w:rsidRPr="00A1148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AE0029" w:rsidRPr="00A1148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3</w:t>
              </w:r>
            </w:hyperlink>
          </w:p>
        </w:tc>
      </w:tr>
      <w:tr w:rsidR="004E6B2A" w:rsidRPr="00D12341" w14:paraId="675B0315" w14:textId="77777777" w:rsidTr="007D0DFC">
        <w:trPr>
          <w:trHeight w:val="57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039E6B98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6F924BE8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5A76EB21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1F2747E7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40FE2682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71182EE7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47CC406A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01CFFCF3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2327B2F9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4509B2E1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6E3BC" w:themeFill="accent3" w:themeFillTint="66"/>
            <w:hideMark/>
          </w:tcPr>
          <w:p w14:paraId="202049F7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hideMark/>
          </w:tcPr>
          <w:p w14:paraId="11C2559C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AE0029" w:rsidRPr="00D12341" w14:paraId="67C537C2" w14:textId="77777777" w:rsidTr="007D0DFC">
        <w:trPr>
          <w:jc w:val="center"/>
        </w:trPr>
        <w:tc>
          <w:tcPr>
            <w:tcW w:w="1856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31C06F1E" w14:textId="7FE2FAB9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583D67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67BF055F" w14:textId="3E739B0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6-17/02</w:t>
            </w:r>
          </w:p>
        </w:tc>
        <w:tc>
          <w:tcPr>
            <w:tcW w:w="1870" w:type="dxa"/>
            <w:gridSpan w:val="6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38B96DC8" w14:textId="77777777" w:rsidR="00AE0029" w:rsidRPr="00D12341" w:rsidRDefault="00AE0029" w:rsidP="008376BA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3CB575B0" w14:textId="0B7DD9B6" w:rsidR="00AE0029" w:rsidRPr="00D12341" w:rsidRDefault="00AE0029" w:rsidP="008376BA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sz w:val="12"/>
              </w:rPr>
              <w:tab/>
            </w:r>
            <w:r w:rsidR="0051143D" w:rsidRPr="00D12341">
              <w:rPr>
                <w:rFonts w:asciiTheme="minorHAnsi" w:hAnsiTheme="minorHAnsi"/>
                <w:b/>
                <w:sz w:val="12"/>
              </w:rPr>
              <w:t>WTISD</w:t>
            </w:r>
            <w:r w:rsidRPr="00D12341">
              <w:rPr>
                <w:rFonts w:asciiTheme="minorHAnsi" w:hAnsiTheme="minorHAnsi"/>
                <w:sz w:val="12"/>
              </w:rPr>
              <w:br/>
            </w:r>
            <w:r w:rsidRPr="00D1234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870A739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B250C8" w14:textId="6F30A52F" w:rsidR="00AE0029" w:rsidRPr="00D12341" w:rsidRDefault="00583D67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26D1E8DE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34CBF7B8" w14:textId="6748C6B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C-23**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sz w:val="12"/>
                <w:szCs w:val="12"/>
              </w:rPr>
              <w:t>11-21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FEB28A9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7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hideMark/>
          </w:tcPr>
          <w:p w14:paraId="04245BE7" w14:textId="31CF0444" w:rsidR="00AE0029" w:rsidRPr="00D12341" w:rsidRDefault="00583D67" w:rsidP="008376BA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57A95339" w14:textId="01E663C5" w:rsidR="00AE0029" w:rsidRPr="00D12341" w:rsidRDefault="00AE0029" w:rsidP="008376BA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D20D5E" w14:textId="34F4E635" w:rsidR="00AE0029" w:rsidRPr="00D12341" w:rsidRDefault="00AE0029" w:rsidP="008376BA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0579BCC" w14:textId="77777777" w:rsidR="00AE0029" w:rsidRPr="00D12341" w:rsidRDefault="00AE0029" w:rsidP="008376BA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1C00DA59" w14:textId="77777777" w:rsidR="00AE0029" w:rsidRPr="00D12341" w:rsidRDefault="00AE0029" w:rsidP="008376BA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4E6B2A" w:rsidRPr="00D12341" w14:paraId="546EFF4E" w14:textId="77777777" w:rsidTr="004E6B2A">
        <w:trPr>
          <w:jc w:val="center"/>
        </w:trPr>
        <w:tc>
          <w:tcPr>
            <w:tcW w:w="1132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F90CDC" w14:textId="77777777" w:rsidR="004E6B2A" w:rsidRPr="00D12341" w:rsidRDefault="004E6B2A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AE0029" w:rsidRPr="00D12341" w14:paraId="6CFE875C" w14:textId="77777777" w:rsidTr="007D0DFC">
        <w:trPr>
          <w:trHeight w:val="183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4533B2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DCFDC5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7003AB2" w14:textId="2F9C6A42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1ED8871F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GCR****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C47C89" w14:textId="0E6EF4E9" w:rsidR="00AE0029" w:rsidRPr="00D12341" w:rsidRDefault="007D0DFC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RPC23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-2****</w:t>
            </w:r>
          </w:p>
        </w:tc>
        <w:tc>
          <w:tcPr>
            <w:tcW w:w="283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8B74F27" w14:textId="6D1C42E3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RRB23.2***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IRWSP***</w:t>
            </w:r>
          </w:p>
        </w:tc>
        <w:tc>
          <w:tcPr>
            <w:tcW w:w="28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60FCD7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RRB23.3***</w:t>
            </w:r>
          </w:p>
          <w:p w14:paraId="0DD0B3AD" w14:textId="5B6430FE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u w:val="single"/>
              </w:rPr>
              <w:t>A</w:t>
            </w:r>
            <w:r w:rsidR="005C75F9" w:rsidRPr="00D12341">
              <w:rPr>
                <w:rFonts w:asciiTheme="minorHAnsi" w:hAnsiTheme="minorHAnsi"/>
                <w:b/>
                <w:bCs/>
                <w:sz w:val="12"/>
                <w:u w:val="single"/>
              </w:rPr>
              <w:t>R</w:t>
            </w:r>
            <w:r w:rsidRPr="00D12341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1A89B929" w14:textId="1D0DF55F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C75F9" w:rsidRPr="00D12341">
              <w:rPr>
                <w:rFonts w:asciiTheme="minorHAnsi" w:hAnsiTheme="minorHAnsi"/>
                <w:b/>
                <w:bCs/>
                <w:sz w:val="12"/>
                <w:u w:val="single"/>
              </w:rPr>
              <w:t>CMR</w:t>
            </w:r>
            <w:r w:rsidRPr="00D12341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2A65E937" w14:textId="0BF60E91" w:rsidR="00AE0029" w:rsidRPr="00D12341" w:rsidRDefault="005C75F9" w:rsidP="008376BA">
            <w:pPr>
              <w:tabs>
                <w:tab w:val="left" w:pos="74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RPC</w:t>
            </w:r>
            <w:r w:rsidR="00AE0029" w:rsidRPr="00D12341">
              <w:rPr>
                <w:rFonts w:asciiTheme="minorHAnsi" w:hAnsiTheme="minorHAnsi"/>
                <w:b/>
                <w:bCs/>
                <w:sz w:val="12"/>
              </w:rPr>
              <w:t>27-1*****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hideMark/>
          </w:tcPr>
          <w:p w14:paraId="22B0A033" w14:textId="41831438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E0029" w:rsidRPr="00D12341" w14:paraId="54126EEB" w14:textId="77777777" w:rsidTr="007D0DFC">
        <w:trPr>
          <w:jc w:val="center"/>
        </w:trPr>
        <w:tc>
          <w:tcPr>
            <w:tcW w:w="6520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9BD585" w14:textId="77777777" w:rsidR="00AE0029" w:rsidRPr="00D12341" w:rsidRDefault="00AE0029" w:rsidP="008376B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45B4E52" w14:textId="77777777" w:rsidR="00AE0029" w:rsidRPr="00D12341" w:rsidRDefault="00AE0029" w:rsidP="008376BA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1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D87522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EE0A28" w:rsidRPr="00D12341" w14:paraId="0D353BAA" w14:textId="77777777" w:rsidTr="007D0DFC">
        <w:trPr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23617D8" w14:textId="77777777" w:rsidR="00EE0A28" w:rsidRPr="00D12341" w:rsidRDefault="00EE0A28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03D9794" w14:textId="77777777" w:rsidR="00EE0A28" w:rsidRPr="00D12341" w:rsidRDefault="00EE0A28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89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hideMark/>
          </w:tcPr>
          <w:p w14:paraId="4C8D1CAB" w14:textId="605F5526" w:rsidR="00EE0A28" w:rsidRPr="00D12341" w:rsidRDefault="00EE0A28" w:rsidP="008376BA">
            <w:pPr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IA****</w:t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GCNT***</w:t>
            </w:r>
          </w:p>
          <w:p w14:paraId="5C91AFB3" w14:textId="77777777" w:rsidR="00EE0A28" w:rsidRPr="00D12341" w:rsidRDefault="00EE0A28" w:rsidP="008376BA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Colloque FIGI***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C0E4F3A" w14:textId="77777777" w:rsidR="00EE0A28" w:rsidRPr="00D12341" w:rsidRDefault="00EE0A28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023ECF" w14:textId="77777777" w:rsidR="00EE0A28" w:rsidRPr="00D12341" w:rsidRDefault="00EE0A28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D3063C3" w14:textId="77777777" w:rsidR="00EE0A28" w:rsidRPr="00D12341" w:rsidRDefault="00EE0A28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56F82D75" w14:textId="2A1C1A02" w:rsidR="00EE0A28" w:rsidRPr="00D12341" w:rsidRDefault="00EE0A28" w:rsidP="008376BA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74702480" w14:textId="44648C18" w:rsidR="00EE0A28" w:rsidRPr="00D12341" w:rsidRDefault="00EE0A28" w:rsidP="008376BA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GCNT***</w:t>
            </w:r>
          </w:p>
        </w:tc>
      </w:tr>
      <w:tr w:rsidR="00EE0A28" w:rsidRPr="00D12341" w14:paraId="04C6541A" w14:textId="77777777" w:rsidTr="007D0DFC">
        <w:trPr>
          <w:jc w:val="center"/>
        </w:trPr>
        <w:tc>
          <w:tcPr>
            <w:tcW w:w="5588" w:type="dxa"/>
            <w:gridSpan w:val="1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A9985E" w14:textId="43820E3D" w:rsidR="00EE0A28" w:rsidRPr="00D12341" w:rsidRDefault="00EE0A28" w:rsidP="008376BA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>GCBI** GSR*****</w:t>
            </w:r>
          </w:p>
          <w:p w14:paraId="0C47102A" w14:textId="79BEE2CA" w:rsidR="00EE0A28" w:rsidRPr="00D12341" w:rsidRDefault="005C75F9" w:rsidP="008376BA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UIT</w:t>
            </w:r>
            <w:r w:rsidR="00EE0A28" w:rsidRPr="00D12341">
              <w:rPr>
                <w:rFonts w:asciiTheme="minorHAnsi" w:hAnsiTheme="minorHAnsi"/>
                <w:b/>
                <w:bCs/>
                <w:sz w:val="12"/>
              </w:rPr>
              <w:t>-D**</w:t>
            </w:r>
            <w:r w:rsidR="00EE0A28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65A51D37" w14:textId="291AA687" w:rsidR="00EE0A28" w:rsidRPr="00D12341" w:rsidRDefault="005C75F9" w:rsidP="008376BA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973B6" w:rsidRPr="00D12341">
              <w:rPr>
                <w:rFonts w:asciiTheme="minorHAnsi" w:hAnsiTheme="minorHAnsi"/>
                <w:b/>
                <w:bCs/>
                <w:sz w:val="12"/>
              </w:rPr>
              <w:t xml:space="preserve">             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="00EE0A28" w:rsidRPr="00D12341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 xml:space="preserve"> </w:t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D0DFC"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973B6" w:rsidRPr="00D12341">
              <w:rPr>
                <w:rFonts w:asciiTheme="minorHAnsi" w:hAnsiTheme="minorHAnsi"/>
                <w:b/>
                <w:bCs/>
                <w:sz w:val="12"/>
              </w:rPr>
              <w:t xml:space="preserve">             </w:t>
            </w:r>
            <w:r w:rsidR="00EE0A28" w:rsidRPr="00D12341">
              <w:rPr>
                <w:rFonts w:asciiTheme="minorHAnsi" w:hAnsiTheme="minorHAnsi"/>
                <w:b/>
                <w:bCs/>
                <w:sz w:val="12"/>
              </w:rPr>
              <w:t>19-23</w:t>
            </w: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5EB5F4" w14:textId="77777777" w:rsidR="00EE0A28" w:rsidRPr="00D12341" w:rsidRDefault="00EE0A28" w:rsidP="008376B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77057D" w14:textId="77777777" w:rsidR="00EE0A28" w:rsidRPr="00D12341" w:rsidRDefault="00EE0A28" w:rsidP="008376B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3" w:type="dxa"/>
            <w:gridSpan w:val="7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DF8798" w14:textId="7CA092AA" w:rsidR="00EE0A28" w:rsidRPr="00D12341" w:rsidRDefault="00EE0A28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3027ACB4" w14:textId="77777777" w:rsidR="00034E9F" w:rsidRPr="00D12341" w:rsidRDefault="00EE0A28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18-21</w:t>
            </w:r>
          </w:p>
          <w:p w14:paraId="44B92D13" w14:textId="1ED341EF" w:rsidR="00EE0A28" w:rsidRPr="00D12341" w:rsidRDefault="00034E9F" w:rsidP="008376B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/>
              <w:ind w:right="307"/>
              <w:jc w:val="right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5C75F9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="00EE0A28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-D***</w:t>
            </w:r>
            <w:r w:rsidR="00EE0A28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  <w:t>23/10</w:t>
            </w:r>
            <w:r w:rsidR="008376BA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– </w:t>
            </w:r>
            <w:r w:rsidR="00EE0A28"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17/11</w:t>
            </w:r>
          </w:p>
        </w:tc>
        <w:tc>
          <w:tcPr>
            <w:tcW w:w="998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F031842" w14:textId="77777777" w:rsidR="00EE0A28" w:rsidRPr="00D12341" w:rsidRDefault="00EE0A28" w:rsidP="008376BA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E0029" w:rsidRPr="00D12341" w14:paraId="7EAF16B2" w14:textId="77777777" w:rsidTr="007D0DFC">
        <w:trPr>
          <w:jc w:val="center"/>
        </w:trPr>
        <w:tc>
          <w:tcPr>
            <w:tcW w:w="927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951ECB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CB382C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1536D571" w14:textId="48B312A5" w:rsidR="00AE0029" w:rsidRPr="00D12341" w:rsidRDefault="00034E9F" w:rsidP="008376BA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t>Forum</w:t>
            </w:r>
            <w:r w:rsidR="005C75F9" w:rsidRPr="00D1234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t xml:space="preserve"> </w:t>
            </w:r>
            <w:r w:rsidR="00A973B6" w:rsidRPr="00D1234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t xml:space="preserve">du </w:t>
            </w:r>
            <w:r w:rsidR="005C75F9" w:rsidRPr="00D1234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t>SMSI</w:t>
            </w:r>
            <w:r w:rsidRPr="00D1234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t>**</w:t>
            </w:r>
            <w:r w:rsidRPr="00D12341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Pr="00D12341">
              <w:rPr>
                <w:rFonts w:asciiTheme="minorHAnsi" w:hAnsiTheme="minorHAnsi" w:cs="Times New Roman Bold"/>
                <w:spacing w:val="-4"/>
                <w:sz w:val="12"/>
              </w:rPr>
              <w:t>13-17</w:t>
            </w: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70147" w14:textId="77777777" w:rsidR="00AE0029" w:rsidRPr="00D12341" w:rsidRDefault="00AE002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68E8E798" w14:textId="77777777" w:rsidR="00AE0029" w:rsidRPr="00D12341" w:rsidRDefault="00AE002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filles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dans </w:t>
            </w:r>
          </w:p>
          <w:p w14:paraId="4A099426" w14:textId="77777777" w:rsidR="00AE0029" w:rsidRPr="00D12341" w:rsidRDefault="00AE002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le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secteur </w:t>
            </w:r>
          </w:p>
          <w:p w14:paraId="6C855F27" w14:textId="68BBFB21" w:rsidR="00AE0029" w:rsidRPr="00D12341" w:rsidRDefault="00AE0029" w:rsidP="008376BA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des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TIC</w:t>
            </w:r>
            <w:r w:rsidRPr="00D12341">
              <w:rPr>
                <w:rFonts w:asciiTheme="minorHAnsi" w:hAnsiTheme="minorHAnsi"/>
                <w:b/>
                <w:bCs/>
                <w:spacing w:val="-4"/>
                <w:sz w:val="12"/>
              </w:rPr>
              <w:t>**</w:t>
            </w:r>
            <w:r w:rsidRPr="00D12341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D12341">
              <w:rPr>
                <w:rFonts w:asciiTheme="minorHAnsi" w:hAnsiTheme="minorHAnsi"/>
                <w:spacing w:val="-4"/>
                <w:sz w:val="12"/>
              </w:rPr>
              <w:t>2</w:t>
            </w:r>
            <w:r w:rsidR="00034E9F" w:rsidRPr="00D12341">
              <w:rPr>
                <w:rFonts w:asciiTheme="minorHAnsi" w:hAnsiTheme="minorHAnsi"/>
                <w:spacing w:val="-4"/>
                <w:sz w:val="12"/>
              </w:rPr>
              <w:t>0</w:t>
            </w:r>
          </w:p>
        </w:tc>
        <w:tc>
          <w:tcPr>
            <w:tcW w:w="186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043D8" w14:textId="0E9E0193" w:rsidR="00AE0029" w:rsidRPr="00D12341" w:rsidRDefault="00AE0029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5785DE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B76BAB" w14:textId="77777777" w:rsidR="00AE0029" w:rsidRPr="00D12341" w:rsidRDefault="00AE0029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A46AD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664698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AE0029" w:rsidRPr="00D12341" w14:paraId="02A4A381" w14:textId="77777777" w:rsidTr="007D0DFC">
        <w:trPr>
          <w:gridAfter w:val="1"/>
          <w:wAfter w:w="10" w:type="dxa"/>
          <w:trHeight w:val="57"/>
          <w:jc w:val="center"/>
        </w:trPr>
        <w:tc>
          <w:tcPr>
            <w:tcW w:w="113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hideMark/>
          </w:tcPr>
          <w:p w14:paraId="1E06B6EF" w14:textId="40E578F1" w:rsidR="00AE0029" w:rsidRPr="00D12341" w:rsidRDefault="00872118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2024" w:history="1">
              <w:r w:rsidR="00AE0029" w:rsidRPr="00A1148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034E9F" w:rsidRPr="00A11485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4</w:t>
              </w:r>
            </w:hyperlink>
          </w:p>
        </w:tc>
      </w:tr>
      <w:tr w:rsidR="00AE0029" w:rsidRPr="00D12341" w14:paraId="7DF37A3A" w14:textId="77777777" w:rsidTr="007D0DFC">
        <w:trPr>
          <w:gridAfter w:val="1"/>
          <w:wAfter w:w="10" w:type="dxa"/>
          <w:trHeight w:val="57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01213394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JANVIER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71C47295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FÉVRIER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186CA959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MARS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1BA97F4B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AVRIL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5085306B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MAI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209F6059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JUIN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1D400A41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JUILLET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3CD623E0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AOÛT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7E2B0E0E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SEPTEMBRE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54C72C71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OCTOBRE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5DFEC" w:themeFill="accent4" w:themeFillTint="33"/>
            <w:hideMark/>
          </w:tcPr>
          <w:p w14:paraId="7800C08A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NOVEMBRE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hideMark/>
          </w:tcPr>
          <w:p w14:paraId="4FE77800" w14:textId="77777777" w:rsidR="00AE0029" w:rsidRPr="00D12341" w:rsidRDefault="00AE0029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12341">
              <w:rPr>
                <w:b/>
                <w:bCs/>
                <w:sz w:val="14"/>
                <w:szCs w:val="14"/>
              </w:rPr>
              <w:t>DÉCEMBRE</w:t>
            </w:r>
          </w:p>
        </w:tc>
      </w:tr>
      <w:tr w:rsidR="00034E9F" w:rsidRPr="00D12341" w14:paraId="2158E99F" w14:textId="77777777" w:rsidTr="007D0DFC">
        <w:trPr>
          <w:gridAfter w:val="1"/>
          <w:wAfter w:w="10" w:type="dxa"/>
          <w:jc w:val="center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E05C" w14:textId="77777777" w:rsidR="00034E9F" w:rsidRPr="00D12341" w:rsidRDefault="00034E9F" w:rsidP="008376BA">
            <w:pPr>
              <w:tabs>
                <w:tab w:val="clear" w:pos="567"/>
                <w:tab w:val="clear" w:pos="1134"/>
                <w:tab w:val="left" w:pos="86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B75" w14:textId="7C7D6189" w:rsidR="00034E9F" w:rsidRPr="00D12341" w:rsidRDefault="005C75F9" w:rsidP="008376BA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034E9F" w:rsidRPr="00D123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311ED753" w14:textId="5A098BDE" w:rsidR="00034E9F" w:rsidRPr="00D12341" w:rsidRDefault="00034E9F" w:rsidP="008376BA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2CD8CC" w14:textId="23DB5A2B" w:rsidR="00034E9F" w:rsidRPr="00D12341" w:rsidRDefault="00034E9F" w:rsidP="008376BA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85EF2F" w14:textId="591EBDEC" w:rsidR="00034E9F" w:rsidRPr="00D12341" w:rsidRDefault="0051143D" w:rsidP="008376BA">
            <w:pPr>
              <w:tabs>
                <w:tab w:val="left" w:pos="183"/>
                <w:tab w:val="left" w:pos="74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sz w:val="12"/>
              </w:rPr>
              <w:t>WTISD</w:t>
            </w:r>
            <w:r w:rsidR="00034E9F" w:rsidRPr="00D1234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35DFA1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  <w:hideMark/>
          </w:tcPr>
          <w:p w14:paraId="69751DD3" w14:textId="53F4A830" w:rsidR="00034E9F" w:rsidRPr="00D12341" w:rsidRDefault="005C75F9" w:rsidP="008376BA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4D06125A" w14:textId="77777777" w:rsidR="00034E9F" w:rsidRPr="00D12341" w:rsidRDefault="00034E9F" w:rsidP="008376BA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>4-5-8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5B0B1887" w14:textId="7CFAD358" w:rsidR="00034E9F" w:rsidRPr="00D12341" w:rsidRDefault="00034E9F" w:rsidP="008376BA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8CC82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8A6C6B" w14:textId="77777777" w:rsidR="00034E9F" w:rsidRPr="00D12341" w:rsidRDefault="00034E9F" w:rsidP="008376BA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206E32DE" w14:textId="0856A448" w:rsidR="00034E9F" w:rsidRPr="00D12341" w:rsidRDefault="00034E9F" w:rsidP="008376BA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sz w:val="12"/>
                <w:szCs w:val="12"/>
              </w:rPr>
              <w:t>30/09 – 11/10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A23B00" w14:textId="77777777" w:rsidR="00034E9F" w:rsidRPr="00D12341" w:rsidRDefault="00034E9F" w:rsidP="008376BA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BE4C5C" w14:textId="77777777" w:rsidR="00034E9F" w:rsidRPr="00D12341" w:rsidRDefault="00034E9F" w:rsidP="008376BA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F844BB3" w14:textId="77777777" w:rsidR="00034E9F" w:rsidRPr="00D12341" w:rsidRDefault="00034E9F" w:rsidP="008376BA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34E9F" w:rsidRPr="00D12341" w14:paraId="18743F87" w14:textId="77777777" w:rsidTr="007D0DFC">
        <w:trPr>
          <w:gridAfter w:val="1"/>
          <w:wAfter w:w="10" w:type="dxa"/>
          <w:jc w:val="center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B2FDFD6" w14:textId="77777777" w:rsidR="00034E9F" w:rsidRPr="00D12341" w:rsidRDefault="00034E9F" w:rsidP="008376BA">
            <w:pPr>
              <w:tabs>
                <w:tab w:val="clear" w:pos="567"/>
                <w:tab w:val="clear" w:pos="1134"/>
                <w:tab w:val="left" w:pos="86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6AAD0FD" w14:textId="77777777" w:rsidR="00034E9F" w:rsidRPr="00D12341" w:rsidRDefault="00034E9F" w:rsidP="008376BA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59BF293" w14:textId="77777777" w:rsidR="005C75F9" w:rsidRPr="00D12341" w:rsidRDefault="005C75F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Les jeunes </w:t>
            </w:r>
          </w:p>
          <w:p w14:paraId="7AB5DF65" w14:textId="77777777" w:rsidR="005C75F9" w:rsidRPr="00D12341" w:rsidRDefault="005C75F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filles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dans </w:t>
            </w:r>
          </w:p>
          <w:p w14:paraId="2E481868" w14:textId="77777777" w:rsidR="005C75F9" w:rsidRPr="00D12341" w:rsidRDefault="005C75F9" w:rsidP="008376BA">
            <w:pPr>
              <w:tabs>
                <w:tab w:val="clear" w:pos="1134"/>
                <w:tab w:val="left" w:pos="100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le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secteur </w:t>
            </w:r>
          </w:p>
          <w:p w14:paraId="32202EE3" w14:textId="0E4317B9" w:rsidR="00034E9F" w:rsidRPr="00D12341" w:rsidRDefault="005C75F9" w:rsidP="008376BA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proofErr w:type="gramStart"/>
            <w:r w:rsidRPr="00D12341">
              <w:rPr>
                <w:rFonts w:asciiTheme="minorHAnsi" w:hAnsiTheme="minorHAnsi"/>
                <w:b/>
                <w:bCs/>
                <w:sz w:val="12"/>
              </w:rPr>
              <w:t>des</w:t>
            </w:r>
            <w:proofErr w:type="gramEnd"/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TIC</w:t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034E9F" w:rsidRPr="00D12341">
              <w:rPr>
                <w:rFonts w:asciiTheme="minorHAnsi" w:hAnsiTheme="minorHAnsi"/>
                <w:sz w:val="12"/>
                <w:szCs w:val="12"/>
              </w:rPr>
              <w:t>25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7B37E0E" w14:textId="77777777" w:rsidR="00034E9F" w:rsidRPr="00D12341" w:rsidRDefault="00034E9F" w:rsidP="008376BA">
            <w:pPr>
              <w:tabs>
                <w:tab w:val="left" w:pos="183"/>
                <w:tab w:val="left" w:pos="743"/>
              </w:tabs>
              <w:spacing w:before="0"/>
              <w:rPr>
                <w:rFonts w:asciiTheme="minorHAnsi" w:hAnsiTheme="minorHAnsi"/>
                <w:b/>
                <w:sz w:val="12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F78C6B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14:paraId="42D2BA97" w14:textId="77777777" w:rsidR="00034E9F" w:rsidRPr="00D12341" w:rsidRDefault="00034E9F" w:rsidP="008376BA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4D04E7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AC1E7CA" w14:textId="77777777" w:rsidR="00034E9F" w:rsidRPr="00D12341" w:rsidRDefault="00034E9F" w:rsidP="008376BA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BE5EA01" w14:textId="77777777" w:rsidR="00034E9F" w:rsidRPr="00D12341" w:rsidRDefault="00034E9F" w:rsidP="008376BA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4EF5FD" w14:textId="77777777" w:rsidR="00034E9F" w:rsidRPr="00D12341" w:rsidRDefault="00034E9F" w:rsidP="008376BA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463FCBA4" w14:textId="77777777" w:rsidR="00034E9F" w:rsidRPr="00D12341" w:rsidRDefault="00034E9F" w:rsidP="008376BA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034E9F" w:rsidRPr="00D12341" w14:paraId="0F2A3B76" w14:textId="77777777" w:rsidTr="007D0DFC">
        <w:trPr>
          <w:gridAfter w:val="1"/>
          <w:wAfter w:w="10" w:type="dxa"/>
          <w:jc w:val="center"/>
        </w:trPr>
        <w:tc>
          <w:tcPr>
            <w:tcW w:w="11315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073933" w14:textId="77777777" w:rsidR="00034E9F" w:rsidRPr="00D12341" w:rsidRDefault="00034E9F" w:rsidP="008376B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D123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034E9F" w:rsidRPr="00D12341" w14:paraId="249EE032" w14:textId="77777777" w:rsidTr="007D0DFC">
        <w:trPr>
          <w:gridAfter w:val="1"/>
          <w:wAfter w:w="10" w:type="dxa"/>
          <w:trHeight w:val="183"/>
          <w:jc w:val="center"/>
        </w:trPr>
        <w:tc>
          <w:tcPr>
            <w:tcW w:w="9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37E0ED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BCD3BE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25" w:type="dxa"/>
            <w:gridSpan w:val="4"/>
            <w:shd w:val="clear" w:color="auto" w:fill="FFFFFF" w:themeFill="background1"/>
          </w:tcPr>
          <w:p w14:paraId="2B13EC3A" w14:textId="22B3DFB3" w:rsidR="00034E9F" w:rsidRPr="00D12341" w:rsidRDefault="00034E9F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3ECF9C4B" w14:textId="6999884D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GCR****</w:t>
            </w:r>
          </w:p>
        </w:tc>
        <w:tc>
          <w:tcPr>
            <w:tcW w:w="976" w:type="dxa"/>
            <w:gridSpan w:val="4"/>
            <w:shd w:val="clear" w:color="auto" w:fill="FFFFFF" w:themeFill="background1"/>
          </w:tcPr>
          <w:p w14:paraId="00F219F8" w14:textId="420EED9B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63" w:type="dxa"/>
            <w:gridSpan w:val="4"/>
            <w:shd w:val="clear" w:color="auto" w:fill="FFFFFF" w:themeFill="background1"/>
            <w:hideMark/>
          </w:tcPr>
          <w:p w14:paraId="62DB01A1" w14:textId="0627AFE1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RRB24.2***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A62B9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E544C63" w14:textId="4AA9B9CA" w:rsidR="00034E9F" w:rsidRPr="00D12341" w:rsidRDefault="00034E9F" w:rsidP="008376BA">
            <w:pPr>
              <w:tabs>
                <w:tab w:val="clear" w:pos="567"/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RRB24.3***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303674E" w14:textId="6FBA9E9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034E9F" w:rsidRPr="00D12341" w14:paraId="2EF6E3FD" w14:textId="77777777" w:rsidTr="007D0DFC">
        <w:trPr>
          <w:gridAfter w:val="1"/>
          <w:wAfter w:w="10" w:type="dxa"/>
          <w:jc w:val="center"/>
        </w:trPr>
        <w:tc>
          <w:tcPr>
            <w:tcW w:w="6520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0BB53A" w14:textId="6DC400E7" w:rsidR="00034E9F" w:rsidRPr="00D12341" w:rsidRDefault="005C75F9" w:rsidP="008376BA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-T****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IRM****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23474D3" w14:textId="77777777" w:rsidR="00034E9F" w:rsidRPr="00D12341" w:rsidRDefault="00034E9F" w:rsidP="008376BA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1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7274C7" w14:textId="14D43E58" w:rsidR="00034E9F" w:rsidRPr="00D12341" w:rsidRDefault="005C75F9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-T****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GSS*****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AMNT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-24*****</w:t>
            </w:r>
          </w:p>
        </w:tc>
      </w:tr>
      <w:tr w:rsidR="00034E9F" w:rsidRPr="00D12341" w14:paraId="4C0C7B4D" w14:textId="77777777" w:rsidTr="007D0DFC">
        <w:trPr>
          <w:gridAfter w:val="1"/>
          <w:wAfter w:w="10" w:type="dxa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09537C0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nil"/>
            </w:tcBorders>
          </w:tcPr>
          <w:p w14:paraId="0788AE99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89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hideMark/>
          </w:tcPr>
          <w:p w14:paraId="219EE200" w14:textId="77777777" w:rsidR="00034E9F" w:rsidRPr="00D12341" w:rsidRDefault="00034E9F" w:rsidP="008376BA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IA****</w:t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  <w:szCs w:val="12"/>
              </w:rPr>
              <w:t>GCNT***</w:t>
            </w:r>
          </w:p>
          <w:p w14:paraId="6750D93D" w14:textId="77777777" w:rsidR="00034E9F" w:rsidRPr="00D12341" w:rsidRDefault="00034E9F" w:rsidP="008376BA">
            <w:pPr>
              <w:spacing w:before="0"/>
              <w:ind w:left="-3"/>
              <w:jc w:val="center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 w:rsidRPr="00D123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Colloque FIGI***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AADEB1" w14:textId="77777777" w:rsidR="00034E9F" w:rsidRPr="00D12341" w:rsidRDefault="00034E9F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D2DE47F" w14:textId="77777777" w:rsidR="00034E9F" w:rsidRPr="00D12341" w:rsidRDefault="00034E9F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4A3BED2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DC3A4E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  <w:hideMark/>
          </w:tcPr>
          <w:p w14:paraId="63B5AF21" w14:textId="397C52BE" w:rsidR="00034E9F" w:rsidRPr="00D12341" w:rsidRDefault="00034E9F" w:rsidP="008376BA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034E9F" w:rsidRPr="00872118" w14:paraId="1E37CD09" w14:textId="77777777" w:rsidTr="007D0DFC">
        <w:trPr>
          <w:gridAfter w:val="1"/>
          <w:wAfter w:w="10" w:type="dxa"/>
          <w:jc w:val="center"/>
        </w:trPr>
        <w:tc>
          <w:tcPr>
            <w:tcW w:w="5588" w:type="dxa"/>
            <w:gridSpan w:val="1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nil"/>
            </w:tcBorders>
            <w:shd w:val="clear" w:color="auto" w:fill="FFFFFF" w:themeFill="background1"/>
            <w:hideMark/>
          </w:tcPr>
          <w:p w14:paraId="15E30B8C" w14:textId="5CD2E935" w:rsidR="00034E9F" w:rsidRPr="00D12341" w:rsidRDefault="00034E9F" w:rsidP="008376BA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GSR*****</w:t>
            </w:r>
          </w:p>
          <w:p w14:paraId="423EB3C7" w14:textId="77777777" w:rsidR="00034E9F" w:rsidRPr="00D12341" w:rsidRDefault="00034E9F" w:rsidP="008376BA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  <w:t>UIT-D**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ab/>
            </w:r>
          </w:p>
          <w:p w14:paraId="7A83C2CA" w14:textId="77777777" w:rsidR="00034E9F" w:rsidRPr="00D12341" w:rsidRDefault="00034E9F" w:rsidP="008376BA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sz w:val="12"/>
              </w:rPr>
              <w:tab/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>GCDT**</w:t>
            </w: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2BD4B5FF" w14:textId="77777777" w:rsidR="00034E9F" w:rsidRPr="00D12341" w:rsidRDefault="00034E9F" w:rsidP="008376B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14:paraId="1A56BFCC" w14:textId="77777777" w:rsidR="00034E9F" w:rsidRPr="00D12341" w:rsidRDefault="00034E9F" w:rsidP="008376BA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21" w:type="dxa"/>
            <w:gridSpan w:val="9"/>
            <w:tcBorders>
              <w:top w:val="dashDotStroked" w:sz="24" w:space="0" w:color="auto"/>
              <w:left w:val="nil"/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2FD83DBA" w14:textId="77777777" w:rsidR="00034E9F" w:rsidRPr="008500AC" w:rsidRDefault="00034E9F" w:rsidP="008376BA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  <w:p w14:paraId="15C4E3AE" w14:textId="77777777" w:rsidR="00034E9F" w:rsidRPr="008500AC" w:rsidRDefault="00034E9F" w:rsidP="008376BA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UIT-D***</w:t>
            </w:r>
          </w:p>
          <w:p w14:paraId="3D5F579D" w14:textId="1763857A" w:rsidR="00034E9F" w:rsidRPr="008500AC" w:rsidRDefault="00034E9F" w:rsidP="008376BA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5C75F9"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RPM</w:t>
            </w:r>
            <w:r w:rsidRPr="008500AC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14:paraId="4F76DE37" w14:textId="77777777" w:rsidR="00034E9F" w:rsidRPr="008500AC" w:rsidRDefault="00034E9F" w:rsidP="008376BA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034E9F" w:rsidRPr="00D12341" w14:paraId="20F350FE" w14:textId="77777777" w:rsidTr="007D0DFC">
        <w:trPr>
          <w:gridAfter w:val="1"/>
          <w:wAfter w:w="10" w:type="dxa"/>
          <w:jc w:val="center"/>
        </w:trPr>
        <w:tc>
          <w:tcPr>
            <w:tcW w:w="927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DC18FB6" w14:textId="77777777" w:rsidR="00034E9F" w:rsidRPr="008500AC" w:rsidRDefault="00034E9F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29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5B310DB" w14:textId="77777777" w:rsidR="00034E9F" w:rsidRPr="008500AC" w:rsidRDefault="00034E9F" w:rsidP="008376BA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4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57" w:type="dxa"/>
            </w:tcMar>
          </w:tcPr>
          <w:p w14:paraId="219A964D" w14:textId="17ABBEA6" w:rsidR="00034E9F" w:rsidRPr="008500AC" w:rsidRDefault="00034E9F" w:rsidP="008376BA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en-US"/>
              </w:rPr>
            </w:pPr>
          </w:p>
        </w:tc>
        <w:tc>
          <w:tcPr>
            <w:tcW w:w="882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671C84" w14:textId="104A9110" w:rsidR="00034E9F" w:rsidRPr="008500AC" w:rsidRDefault="00034E9F" w:rsidP="008376BA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</w:pPr>
          </w:p>
        </w:tc>
        <w:tc>
          <w:tcPr>
            <w:tcW w:w="97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8BDCDB8" w14:textId="2747A99F" w:rsidR="00034E9F" w:rsidRPr="00D12341" w:rsidRDefault="005C75F9" w:rsidP="008376BA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sz w:val="12"/>
              </w:rPr>
              <w:t>Forum</w:t>
            </w:r>
            <w:r w:rsidR="007625CA" w:rsidRPr="00D12341">
              <w:rPr>
                <w:rFonts w:asciiTheme="minorHAnsi" w:hAnsiTheme="minorHAnsi"/>
                <w:b/>
                <w:bCs/>
                <w:sz w:val="12"/>
              </w:rPr>
              <w:t xml:space="preserve"> du</w:t>
            </w:r>
            <w:r w:rsidRPr="00D12341">
              <w:rPr>
                <w:rFonts w:asciiTheme="minorHAnsi" w:hAnsiTheme="minorHAnsi"/>
                <w:b/>
                <w:bCs/>
                <w:sz w:val="12"/>
              </w:rPr>
              <w:t xml:space="preserve"> SMSI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</w:rPr>
              <w:t>**</w:t>
            </w:r>
            <w:r w:rsidR="00034E9F" w:rsidRPr="00D12341">
              <w:rPr>
                <w:rFonts w:asciiTheme="minorHAnsi" w:hAnsiTheme="minorHAnsi"/>
                <w:b/>
                <w:bCs/>
                <w:sz w:val="12"/>
              </w:rPr>
              <w:br/>
              <w:t>27-31</w:t>
            </w:r>
          </w:p>
        </w:tc>
        <w:tc>
          <w:tcPr>
            <w:tcW w:w="93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489D68C" w14:textId="77777777" w:rsidR="00034E9F" w:rsidRPr="00D12341" w:rsidRDefault="00034E9F" w:rsidP="008376BA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F8965F" w14:textId="77777777" w:rsidR="00034E9F" w:rsidRPr="00D12341" w:rsidRDefault="00034E9F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AD885C" w14:textId="77777777" w:rsidR="00034E9F" w:rsidRPr="00D12341" w:rsidRDefault="00034E9F" w:rsidP="008376BA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3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5270E" w14:textId="2DB40F0D" w:rsidR="00034E9F" w:rsidRPr="00D12341" w:rsidRDefault="00034E9F" w:rsidP="008376BA">
            <w:pPr>
              <w:tabs>
                <w:tab w:val="center" w:pos="131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D1234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8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C84B08" w14:textId="77777777" w:rsidR="00034E9F" w:rsidRPr="00D12341" w:rsidRDefault="00034E9F" w:rsidP="008376B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3176E715" w14:textId="77777777" w:rsidR="004E6B2A" w:rsidRPr="00D12341" w:rsidRDefault="004E6B2A" w:rsidP="008376BA">
      <w:pPr>
        <w:tabs>
          <w:tab w:val="clear" w:pos="567"/>
          <w:tab w:val="left" w:pos="708"/>
        </w:tabs>
        <w:overflowPunct/>
        <w:autoSpaceDE/>
        <w:adjustRightInd/>
        <w:spacing w:before="0"/>
      </w:pPr>
    </w:p>
    <w:p w14:paraId="18A1A2A0" w14:textId="77777777" w:rsidR="00A11085" w:rsidRPr="00D12341" w:rsidRDefault="00A11085" w:rsidP="008376BA">
      <w:pPr>
        <w:tabs>
          <w:tab w:val="clear" w:pos="567"/>
          <w:tab w:val="left" w:pos="708"/>
        </w:tabs>
        <w:overflowPunct/>
        <w:autoSpaceDE/>
        <w:adjustRightInd/>
        <w:spacing w:before="0"/>
        <w:sectPr w:rsidR="00A11085" w:rsidRPr="00D12341" w:rsidSect="005C3890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00692269" w14:textId="77777777" w:rsidR="004E6B2A" w:rsidRPr="00D12341" w:rsidRDefault="004E6B2A" w:rsidP="008376BA">
      <w:pPr>
        <w:pStyle w:val="Headingb"/>
        <w:spacing w:before="480"/>
        <w:rPr>
          <w:color w:val="0070C0"/>
        </w:rPr>
      </w:pPr>
      <w:bookmarkStart w:id="10" w:name="Year2021"/>
      <w:r w:rsidRPr="00D12341">
        <w:rPr>
          <w:color w:val="0070C0"/>
          <w:sz w:val="28"/>
          <w:szCs w:val="28"/>
        </w:rPr>
        <w:lastRenderedPageBreak/>
        <w:t>2021</w:t>
      </w:r>
      <w:bookmarkEnd w:id="10"/>
    </w:p>
    <w:p w14:paraId="5C59B7DC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t>UIT-R***</w:t>
      </w:r>
      <w:r w:rsidRPr="00D12341">
        <w:tab/>
      </w:r>
      <w:r w:rsidRPr="00D12341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D12341">
        <w:rPr>
          <w:rFonts w:asciiTheme="minorHAnsi" w:hAnsiTheme="minorHAnsi"/>
        </w:rPr>
        <w:t>d'action:</w:t>
      </w:r>
      <w:proofErr w:type="gramEnd"/>
      <w:r w:rsidRPr="00D12341">
        <w:rPr>
          <w:rFonts w:asciiTheme="minorHAnsi" w:hAnsiTheme="minorHAnsi"/>
        </w:rPr>
        <w:t xml:space="preserve"> période proposée</w:t>
      </w:r>
      <w:r w:rsidRPr="00D12341">
        <w:t>:</w:t>
      </w:r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janvier-décembre</w:t>
      </w:r>
    </w:p>
    <w:p w14:paraId="78EF6915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Sommet IA</w:t>
      </w:r>
      <w:r w:rsidRPr="00D12341">
        <w:t>***</w:t>
      </w:r>
      <w:r w:rsidRPr="00D12341">
        <w:rPr>
          <w:rFonts w:asciiTheme="minorHAnsi" w:hAnsiTheme="minorHAnsi"/>
        </w:rPr>
        <w:tab/>
        <w:t xml:space="preserve">Sommet mondial sur l'intelligence artificielle au service du bien social, </w:t>
      </w:r>
      <w:proofErr w:type="gramStart"/>
      <w:r w:rsidRPr="00D12341">
        <w:rPr>
          <w:rFonts w:asciiTheme="minorHAnsi" w:hAnsiTheme="minorHAnsi"/>
          <w:b/>
          <w:bCs/>
        </w:rPr>
        <w:t>virtuel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  <w:b/>
          <w:bCs/>
        </w:rPr>
        <w:t xml:space="preserve"> </w:t>
      </w:r>
      <w:r w:rsidRPr="00D12341">
        <w:rPr>
          <w:rFonts w:asciiTheme="minorHAnsi" w:hAnsiTheme="minorHAnsi"/>
        </w:rPr>
        <w:t>période proposée:</w:t>
      </w:r>
      <w:r w:rsidRPr="00D12341">
        <w:rPr>
          <w:rFonts w:asciiTheme="minorHAnsi" w:hAnsiTheme="minorHAnsi"/>
          <w:b/>
          <w:bCs/>
        </w:rPr>
        <w:t xml:space="preserve"> janvier-décembre</w:t>
      </w:r>
    </w:p>
    <w:p w14:paraId="60010AD1" w14:textId="51936386" w:rsidR="004E6B2A" w:rsidRPr="00D12341" w:rsidRDefault="006F171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>UIT-T***</w:t>
      </w:r>
      <w:r w:rsidRPr="00D12341">
        <w:tab/>
        <w:t>Réunions des c</w:t>
      </w:r>
      <w:r w:rsidR="004E6B2A" w:rsidRPr="00D12341">
        <w:t xml:space="preserve">ommissions d'études de la normalisation des télécommunications </w:t>
      </w:r>
      <w:r w:rsidR="00A973B6" w:rsidRPr="00D12341">
        <w:t xml:space="preserve">et des groupes spécialisés, </w:t>
      </w:r>
      <w:r w:rsidR="004E6B2A" w:rsidRPr="00D12341">
        <w:t xml:space="preserve">et </w:t>
      </w:r>
      <w:proofErr w:type="gramStart"/>
      <w:r w:rsidR="004E6B2A" w:rsidRPr="00D12341">
        <w:t>ateliers:</w:t>
      </w:r>
      <w:proofErr w:type="gramEnd"/>
      <w:r w:rsidR="004E6B2A" w:rsidRPr="00D12341">
        <w:t xml:space="preserve"> périodes proposées: </w:t>
      </w:r>
      <w:r w:rsidR="004E6B2A" w:rsidRPr="00D12341">
        <w:rPr>
          <w:b/>
          <w:bCs/>
        </w:rPr>
        <w:t>janvier-juillet</w:t>
      </w:r>
      <w:r w:rsidR="004E6B2A" w:rsidRPr="00D12341">
        <w:t xml:space="preserve"> et </w:t>
      </w:r>
      <w:r w:rsidR="004E6B2A" w:rsidRPr="00D12341">
        <w:rPr>
          <w:b/>
          <w:bCs/>
        </w:rPr>
        <w:t>septembre-décembre</w:t>
      </w:r>
    </w:p>
    <w:p w14:paraId="282E974F" w14:textId="156DA3D2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 w:cstheme="minorHAnsi"/>
          <w:shd w:val="clear" w:color="auto" w:fill="FFFFFF"/>
        </w:rPr>
      </w:pPr>
      <w:r w:rsidRPr="00D12341">
        <w:rPr>
          <w:rFonts w:asciiTheme="minorHAnsi" w:hAnsiTheme="minorHAnsi" w:cstheme="minorHAnsi"/>
          <w:shd w:val="clear" w:color="auto" w:fill="FFFFFF"/>
        </w:rPr>
        <w:t>IR</w:t>
      </w:r>
      <w:r w:rsidR="00A11085" w:rsidRPr="00D12341">
        <w:rPr>
          <w:rFonts w:asciiTheme="minorHAnsi" w:hAnsiTheme="minorHAnsi" w:cstheme="minorHAnsi"/>
          <w:shd w:val="clear" w:color="auto" w:fill="FFFFFF"/>
        </w:rPr>
        <w:t>M-1</w:t>
      </w:r>
      <w:r w:rsidRPr="00D12341">
        <w:rPr>
          <w:rFonts w:asciiTheme="minorHAnsi" w:hAnsiTheme="minorHAnsi" w:cstheme="minorHAnsi"/>
          <w:shd w:val="clear" w:color="auto" w:fill="FFFFFF"/>
        </w:rPr>
        <w:t xml:space="preserve"> en vue de</w:t>
      </w:r>
      <w:r w:rsidR="005C75F9" w:rsidRPr="00D12341">
        <w:rPr>
          <w:rFonts w:asciiTheme="minorHAnsi" w:hAnsiTheme="minorHAnsi" w:cstheme="minorHAnsi"/>
          <w:shd w:val="clear" w:color="auto" w:fill="FFFFFF"/>
        </w:rPr>
        <w:t xml:space="preserve"> l'AMNT-20</w:t>
      </w:r>
      <w:r w:rsidRPr="00D12341">
        <w:rPr>
          <w:rFonts w:asciiTheme="minorHAnsi" w:hAnsiTheme="minorHAnsi" w:cstheme="minorHAnsi"/>
          <w:shd w:val="clear" w:color="auto" w:fill="FFFFFF"/>
        </w:rPr>
        <w:tab/>
      </w:r>
      <w:r w:rsidR="00A11085" w:rsidRPr="00D12341">
        <w:rPr>
          <w:rFonts w:asciiTheme="minorHAnsi" w:hAnsiTheme="minorHAnsi" w:cstheme="minorHAnsi"/>
          <w:shd w:val="clear" w:color="auto" w:fill="FFFFFF"/>
        </w:rPr>
        <w:t>Première r</w:t>
      </w:r>
      <w:r w:rsidRPr="00D12341">
        <w:t>éunion interrégionale de préparation en vue de l'AMNT</w:t>
      </w:r>
      <w:r w:rsidR="00D12341" w:rsidRPr="00D12341">
        <w:rPr>
          <w:rFonts w:asciiTheme="minorHAnsi" w:hAnsiTheme="minorHAnsi" w:cstheme="minorHAnsi"/>
          <w:shd w:val="clear" w:color="auto" w:fill="FFFFFF"/>
        </w:rPr>
        <w:noBreakHyphen/>
      </w:r>
      <w:proofErr w:type="gramStart"/>
      <w:r w:rsidRPr="00D12341">
        <w:rPr>
          <w:rFonts w:asciiTheme="minorHAnsi" w:hAnsiTheme="minorHAnsi" w:cstheme="minorHAnsi"/>
          <w:shd w:val="clear" w:color="auto" w:fill="FFFFFF"/>
        </w:rPr>
        <w:t>20:</w:t>
      </w:r>
      <w:proofErr w:type="gramEnd"/>
      <w:r w:rsidR="00A11085" w:rsidRPr="00D12341">
        <w:rPr>
          <w:rFonts w:asciiTheme="minorHAnsi" w:hAnsiTheme="minorHAnsi" w:cstheme="minorHAnsi"/>
          <w:shd w:val="clear" w:color="auto" w:fill="FFFFFF"/>
        </w:rPr>
        <w:t xml:space="preserve"> </w:t>
      </w:r>
      <w:r w:rsidRPr="00D12341">
        <w:rPr>
          <w:rFonts w:asciiTheme="minorHAnsi" w:hAnsiTheme="minorHAnsi" w:cstheme="minorHAnsi"/>
          <w:b/>
          <w:bCs/>
          <w:shd w:val="clear" w:color="auto" w:fill="FFFFFF"/>
        </w:rPr>
        <w:t>8 janvier</w:t>
      </w:r>
    </w:p>
    <w:p w14:paraId="1E6F8B04" w14:textId="7C8CB625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u w:val="single"/>
        </w:rPr>
        <w:t>RPM-EUR</w:t>
      </w:r>
      <w:r w:rsidRPr="00D12341">
        <w:tab/>
        <w:t xml:space="preserve">Réunion préparatoire régionale en vue de la CMDT-21 – </w:t>
      </w:r>
      <w:proofErr w:type="gramStart"/>
      <w:r w:rsidRPr="00D12341">
        <w:t>Europe:</w:t>
      </w:r>
      <w:proofErr w:type="gramEnd"/>
      <w:r w:rsidRPr="00D12341">
        <w:t xml:space="preserve"> </w:t>
      </w:r>
      <w:r w:rsidRPr="00D12341">
        <w:rPr>
          <w:b/>
          <w:bCs/>
        </w:rPr>
        <w:t>18</w:t>
      </w:r>
      <w:r w:rsidR="00D12341" w:rsidRPr="00D12341">
        <w:rPr>
          <w:b/>
          <w:bCs/>
        </w:rPr>
        <w:noBreakHyphen/>
      </w:r>
      <w:r w:rsidRPr="00D12341">
        <w:rPr>
          <w:b/>
          <w:bCs/>
        </w:rPr>
        <w:t>19 janvier</w:t>
      </w:r>
    </w:p>
    <w:p w14:paraId="11749814" w14:textId="2906A010" w:rsidR="00A11085" w:rsidRPr="00D12341" w:rsidRDefault="005C75F9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GT-GCDT</w:t>
      </w:r>
      <w:r w:rsidR="00A11085" w:rsidRPr="00D12341">
        <w:rPr>
          <w:rFonts w:asciiTheme="minorHAnsi" w:hAnsiTheme="minorHAnsi"/>
        </w:rPr>
        <w:t>-RDTP</w:t>
      </w:r>
      <w:r w:rsidR="00A11085"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</w:rPr>
        <w:t>Troisième réunion du Groupe de travail du GCDT</w:t>
      </w:r>
      <w:r w:rsidR="00A11085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>sur les</w:t>
      </w:r>
      <w:r w:rsidR="00A11085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 xml:space="preserve">Résolutions, la Déclaration et les priorités thématiques de la </w:t>
      </w:r>
      <w:proofErr w:type="gramStart"/>
      <w:r w:rsidRPr="00D12341">
        <w:rPr>
          <w:rFonts w:asciiTheme="minorHAnsi" w:hAnsiTheme="minorHAnsi"/>
        </w:rPr>
        <w:t>CMDT</w:t>
      </w:r>
      <w:r w:rsidR="00A11085" w:rsidRPr="00D12341">
        <w:rPr>
          <w:rFonts w:asciiTheme="minorHAnsi" w:hAnsiTheme="minorHAnsi"/>
        </w:rPr>
        <w:t>:</w:t>
      </w:r>
      <w:proofErr w:type="gramEnd"/>
      <w:r w:rsidR="00A11085" w:rsidRPr="00D12341">
        <w:rPr>
          <w:rFonts w:asciiTheme="minorHAnsi" w:hAnsiTheme="minorHAnsi"/>
        </w:rPr>
        <w:t xml:space="preserve"> </w:t>
      </w:r>
      <w:r w:rsidR="00A11085" w:rsidRPr="00D12341">
        <w:rPr>
          <w:rFonts w:asciiTheme="minorHAnsi" w:hAnsiTheme="minorHAnsi"/>
          <w:b/>
          <w:bCs/>
        </w:rPr>
        <w:t>21</w:t>
      </w:r>
      <w:r w:rsidR="00D12341" w:rsidRPr="00D12341">
        <w:rPr>
          <w:rFonts w:asciiTheme="minorHAnsi" w:hAnsiTheme="minorHAnsi"/>
          <w:b/>
          <w:bCs/>
        </w:rPr>
        <w:t> </w:t>
      </w:r>
      <w:r w:rsidR="00A11085" w:rsidRPr="00D12341">
        <w:rPr>
          <w:rFonts w:asciiTheme="minorHAnsi" w:hAnsiTheme="minorHAnsi"/>
          <w:b/>
          <w:bCs/>
        </w:rPr>
        <w:t>janvier</w:t>
      </w:r>
    </w:p>
    <w:p w14:paraId="3834DFB6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GTC</w:t>
      </w:r>
      <w:r w:rsidRPr="00D12341">
        <w:rPr>
          <w:rFonts w:asciiTheme="minorHAnsi" w:hAnsiTheme="minorHAnsi"/>
          <w:b/>
          <w:bCs/>
        </w:rPr>
        <w:tab/>
      </w:r>
      <w:r w:rsidRPr="00D12341">
        <w:t xml:space="preserve">Groupes de travail du </w:t>
      </w:r>
      <w:proofErr w:type="gramStart"/>
      <w:r w:rsidRPr="00D12341">
        <w:t>Conseil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25 janvier – 5 février</w:t>
      </w:r>
    </w:p>
    <w:p w14:paraId="5F7718FD" w14:textId="236030BD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GCNT</w:t>
      </w:r>
      <w:r w:rsidRPr="00D12341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D12341">
        <w:rPr>
          <w:rFonts w:asciiTheme="minorHAnsi" w:hAnsiTheme="minorHAnsi"/>
        </w:rPr>
        <w:t>télécommunications:</w:t>
      </w:r>
      <w:proofErr w:type="gramEnd"/>
      <w:r w:rsidRPr="00D12341">
        <w:rPr>
          <w:rFonts w:asciiTheme="minorHAnsi" w:hAnsiTheme="minorHAnsi"/>
        </w:rPr>
        <w:t xml:space="preserve"> dates proposées:</w:t>
      </w:r>
      <w:r w:rsidRPr="00D12341">
        <w:rPr>
          <w:rFonts w:asciiTheme="minorHAnsi" w:hAnsiTheme="minorHAnsi"/>
          <w:b/>
          <w:bCs/>
        </w:rPr>
        <w:t xml:space="preserve"> 11-15 janvier </w:t>
      </w:r>
      <w:r w:rsidRPr="00D12341">
        <w:rPr>
          <w:rFonts w:asciiTheme="minorHAnsi" w:hAnsiTheme="minorHAnsi"/>
        </w:rPr>
        <w:t>et</w:t>
      </w:r>
      <w:r w:rsidRPr="00D12341">
        <w:rPr>
          <w:rFonts w:asciiTheme="minorHAnsi" w:hAnsiTheme="minorHAnsi"/>
          <w:b/>
          <w:bCs/>
        </w:rPr>
        <w:t xml:space="preserve"> 18 janvier</w:t>
      </w:r>
    </w:p>
    <w:p w14:paraId="10C9DD82" w14:textId="50A9DDE3" w:rsidR="00A11085" w:rsidRPr="00D12341" w:rsidRDefault="00A11085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R2A</w:t>
      </w:r>
      <w:r w:rsidRPr="00D12341">
        <w:rPr>
          <w:rFonts w:asciiTheme="minorHAnsi" w:hAnsiTheme="minorHAnsi"/>
        </w:rPr>
        <w:tab/>
      </w:r>
      <w:r w:rsidR="00DB1155" w:rsidRPr="00D12341">
        <w:rPr>
          <w:rFonts w:asciiTheme="minorHAnsi" w:hAnsiTheme="minorHAnsi"/>
        </w:rPr>
        <w:t xml:space="preserve">Manifestation "En route pour </w:t>
      </w:r>
      <w:r w:rsidRPr="00D12341">
        <w:rPr>
          <w:rFonts w:asciiTheme="minorHAnsi" w:hAnsiTheme="minorHAnsi"/>
        </w:rPr>
        <w:t>Addis</w:t>
      </w:r>
      <w:r w:rsidR="00DB1155" w:rsidRPr="00D12341">
        <w:rPr>
          <w:rFonts w:asciiTheme="minorHAnsi" w:hAnsiTheme="minorHAnsi"/>
        </w:rPr>
        <w:t xml:space="preserve">" sur les </w:t>
      </w:r>
      <w:proofErr w:type="gramStart"/>
      <w:r w:rsidR="00DB1155" w:rsidRPr="00D12341">
        <w:rPr>
          <w:rFonts w:asciiTheme="minorHAnsi" w:hAnsiTheme="minorHAnsi"/>
        </w:rPr>
        <w:t>partenariats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 février</w:t>
      </w:r>
    </w:p>
    <w:p w14:paraId="3C3A8772" w14:textId="66194801" w:rsidR="00A11085" w:rsidRPr="00D12341" w:rsidRDefault="00A11085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UIT-D</w:t>
      </w:r>
      <w:r w:rsidRPr="00D12341">
        <w:rPr>
          <w:rFonts w:asciiTheme="minorHAnsi" w:hAnsiTheme="minorHAnsi"/>
        </w:rPr>
        <w:tab/>
      </w:r>
      <w:r w:rsidR="00DB1155" w:rsidRPr="00D12341">
        <w:rPr>
          <w:rFonts w:asciiTheme="minorHAnsi" w:hAnsiTheme="minorHAnsi"/>
        </w:rPr>
        <w:t xml:space="preserve">Réunions informelles des Groupes du Rapporteur </w:t>
      </w:r>
      <w:r w:rsidR="009E2ECD" w:rsidRPr="00D12341">
        <w:rPr>
          <w:rFonts w:asciiTheme="minorHAnsi" w:hAnsiTheme="minorHAnsi"/>
        </w:rPr>
        <w:t xml:space="preserve">des commissions d'études </w:t>
      </w:r>
      <w:r w:rsidR="00DB1155" w:rsidRPr="00D12341">
        <w:rPr>
          <w:rFonts w:asciiTheme="minorHAnsi" w:hAnsiTheme="minorHAnsi"/>
        </w:rPr>
        <w:t xml:space="preserve">du développement des </w:t>
      </w:r>
      <w:proofErr w:type="gramStart"/>
      <w:r w:rsidR="00DB1155" w:rsidRPr="00D12341">
        <w:rPr>
          <w:rFonts w:asciiTheme="minorHAnsi" w:hAnsiTheme="minorHAnsi"/>
        </w:rPr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15</w:t>
      </w:r>
      <w:r w:rsidRPr="00D12341">
        <w:rPr>
          <w:rFonts w:asciiTheme="minorHAnsi" w:hAnsiTheme="minorHAnsi"/>
          <w:b/>
          <w:bCs/>
        </w:rPr>
        <w:noBreakHyphen/>
        <w:t>26 février</w:t>
      </w:r>
    </w:p>
    <w:p w14:paraId="770693E0" w14:textId="4E13CD40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D12341">
        <w:rPr>
          <w:u w:val="single"/>
        </w:rPr>
        <w:t>RPM-ASP</w:t>
      </w:r>
      <w:r w:rsidRPr="00D12341">
        <w:tab/>
        <w:t>Réunion préparatoire régionale en vue de la CMDT-21 – Asie</w:t>
      </w:r>
      <w:r w:rsidRPr="00D12341">
        <w:noBreakHyphen/>
      </w:r>
      <w:proofErr w:type="gramStart"/>
      <w:r w:rsidRPr="00D12341">
        <w:t>Pacifique:</w:t>
      </w:r>
      <w:proofErr w:type="gramEnd"/>
      <w:r w:rsidRPr="00D12341">
        <w:t xml:space="preserve"> </w:t>
      </w:r>
      <w:r w:rsidRPr="00D12341">
        <w:rPr>
          <w:b/>
          <w:bCs/>
        </w:rPr>
        <w:t>9-10 mars</w:t>
      </w:r>
    </w:p>
    <w:p w14:paraId="3CB0A883" w14:textId="153E3446" w:rsidR="00A11085" w:rsidRPr="00D12341" w:rsidRDefault="0020479E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D12341">
        <w:t>GT-GCDT</w:t>
      </w:r>
      <w:r w:rsidR="00A11085" w:rsidRPr="00D12341">
        <w:t>-RDTP</w:t>
      </w:r>
      <w:r w:rsidR="00A11085" w:rsidRPr="00D12341">
        <w:tab/>
      </w:r>
      <w:r w:rsidRPr="00D12341">
        <w:t>Quatrième</w:t>
      </w:r>
      <w:r w:rsidR="00A11085" w:rsidRPr="00D12341">
        <w:t xml:space="preserve"> </w:t>
      </w:r>
      <w:r w:rsidRPr="00D12341">
        <w:t xml:space="preserve">réunion du Groupe de travail du GCDT sur les Résolutions, la Déclaration et les priorités thématiques de la </w:t>
      </w:r>
      <w:proofErr w:type="gramStart"/>
      <w:r w:rsidRPr="00D12341">
        <w:t>CMDT</w:t>
      </w:r>
      <w:r w:rsidR="00A11085" w:rsidRPr="00D12341">
        <w:t>:</w:t>
      </w:r>
      <w:proofErr w:type="gramEnd"/>
      <w:r w:rsidR="00A11085" w:rsidRPr="00D12341">
        <w:t xml:space="preserve"> </w:t>
      </w:r>
      <w:r w:rsidR="00A11085" w:rsidRPr="00D12341">
        <w:rPr>
          <w:b/>
          <w:bCs/>
        </w:rPr>
        <w:t>3 mars</w:t>
      </w:r>
    </w:p>
    <w:p w14:paraId="5C19A76A" w14:textId="3F99B778" w:rsidR="004E6B2A" w:rsidRPr="00D12341" w:rsidRDefault="00A11085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D12341">
        <w:t xml:space="preserve">IRM-1 </w:t>
      </w:r>
      <w:r w:rsidR="0020479E" w:rsidRPr="00D12341">
        <w:t>en vue de la CMDT-</w:t>
      </w:r>
      <w:r w:rsidRPr="00D12341">
        <w:t>21</w:t>
      </w:r>
      <w:r w:rsidRPr="00D12341">
        <w:tab/>
      </w:r>
      <w:r w:rsidR="0020479E" w:rsidRPr="00D12341">
        <w:t>Première réunion</w:t>
      </w:r>
      <w:r w:rsidR="00CB1487" w:rsidRPr="00D12341">
        <w:t xml:space="preserve"> préparatoire</w:t>
      </w:r>
      <w:r w:rsidR="0020479E" w:rsidRPr="00D12341">
        <w:t xml:space="preserve"> interrégionale</w:t>
      </w:r>
      <w:r w:rsidRPr="00D12341">
        <w:t xml:space="preserve"> </w:t>
      </w:r>
      <w:r w:rsidR="0020479E" w:rsidRPr="00D12341">
        <w:t>en vue de la CMDT-</w:t>
      </w:r>
      <w:proofErr w:type="gramStart"/>
      <w:r w:rsidRPr="00D12341">
        <w:t>21:</w:t>
      </w:r>
      <w:proofErr w:type="gramEnd"/>
      <w:r w:rsidRPr="00D12341">
        <w:t xml:space="preserve"> </w:t>
      </w:r>
      <w:r w:rsidRPr="00D12341">
        <w:rPr>
          <w:b/>
          <w:bCs/>
        </w:rPr>
        <w:t>11 mars</w:t>
      </w:r>
    </w:p>
    <w:p w14:paraId="5F3887A4" w14:textId="29C771F6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UIT-D</w:t>
      </w:r>
      <w:r w:rsidRPr="00D12341">
        <w:rPr>
          <w:rFonts w:asciiTheme="minorHAnsi" w:hAnsiTheme="minorHAnsi"/>
        </w:rPr>
        <w:tab/>
      </w:r>
      <w:r w:rsidRPr="00D12341">
        <w:t xml:space="preserve">Commissions d'études du développement des </w:t>
      </w:r>
      <w:proofErr w:type="gramStart"/>
      <w:r w:rsidRPr="00D12341"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15-26 mars</w:t>
      </w:r>
    </w:p>
    <w:p w14:paraId="636BAE2D" w14:textId="59F66984" w:rsidR="00A11085" w:rsidRPr="00D12341" w:rsidRDefault="00A11085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R2A</w:t>
      </w:r>
      <w:r w:rsidRPr="00D12341">
        <w:rPr>
          <w:rFonts w:asciiTheme="minorHAnsi" w:hAnsiTheme="minorHAnsi"/>
        </w:rPr>
        <w:tab/>
      </w:r>
      <w:r w:rsidR="0020479E" w:rsidRPr="00D12341">
        <w:rPr>
          <w:rFonts w:asciiTheme="minorHAnsi" w:hAnsiTheme="minorHAnsi"/>
        </w:rPr>
        <w:t>Manifestation "En route pour</w:t>
      </w:r>
      <w:r w:rsidRPr="00D12341">
        <w:rPr>
          <w:rFonts w:asciiTheme="minorHAnsi" w:hAnsiTheme="minorHAnsi"/>
        </w:rPr>
        <w:t xml:space="preserve"> Addis</w:t>
      </w:r>
      <w:r w:rsidR="0020479E" w:rsidRPr="00D12341">
        <w:rPr>
          <w:rFonts w:asciiTheme="minorHAnsi" w:hAnsiTheme="minorHAnsi"/>
        </w:rPr>
        <w:t xml:space="preserve">" sur </w:t>
      </w:r>
      <w:proofErr w:type="gramStart"/>
      <w:r w:rsidR="0020479E" w:rsidRPr="00D12341">
        <w:rPr>
          <w:rFonts w:asciiTheme="minorHAnsi" w:hAnsiTheme="minorHAnsi"/>
        </w:rPr>
        <w:t>l'</w:t>
      </w:r>
      <w:r w:rsidRPr="00D12341">
        <w:rPr>
          <w:rFonts w:asciiTheme="minorHAnsi" w:hAnsiTheme="minorHAnsi"/>
        </w:rPr>
        <w:t>inclusion:</w:t>
      </w:r>
      <w:proofErr w:type="gramEnd"/>
      <w:r w:rsidRPr="00D12341">
        <w:rPr>
          <w:rFonts w:asciiTheme="minorHAnsi" w:hAnsiTheme="minorHAnsi"/>
          <w:b/>
          <w:bCs/>
        </w:rPr>
        <w:t xml:space="preserve"> 18 mars</w:t>
      </w:r>
    </w:p>
    <w:p w14:paraId="16B87B44" w14:textId="7E375023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RRB21.1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22</w:t>
      </w:r>
      <w:r w:rsidR="00D12341" w:rsidRPr="00D12341">
        <w:rPr>
          <w:rFonts w:asciiTheme="minorHAnsi" w:hAnsiTheme="minorHAnsi"/>
          <w:b/>
          <w:bCs/>
        </w:rPr>
        <w:t>-</w:t>
      </w:r>
      <w:r w:rsidRPr="00D12341">
        <w:rPr>
          <w:rFonts w:asciiTheme="minorHAnsi" w:hAnsiTheme="minorHAnsi"/>
          <w:b/>
          <w:bCs/>
        </w:rPr>
        <w:t>26</w:t>
      </w:r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mars</w:t>
      </w:r>
    </w:p>
    <w:p w14:paraId="3E5DADA1" w14:textId="21025165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u w:val="single"/>
        </w:rPr>
        <w:t>RPM-AFR</w:t>
      </w:r>
      <w:r w:rsidRPr="00D12341">
        <w:tab/>
        <w:t xml:space="preserve">Réunion préparatoire régionale en vue de la CMDT-21 – </w:t>
      </w:r>
      <w:proofErr w:type="gramStart"/>
      <w:r w:rsidRPr="00D12341">
        <w:t>Afrique:</w:t>
      </w:r>
      <w:proofErr w:type="gramEnd"/>
      <w:r w:rsidRPr="00D12341">
        <w:t xml:space="preserve"> </w:t>
      </w:r>
      <w:r w:rsidRPr="00D12341">
        <w:rPr>
          <w:b/>
          <w:bCs/>
        </w:rPr>
        <w:t>29</w:t>
      </w:r>
      <w:r w:rsidR="00A11085" w:rsidRPr="00D12341">
        <w:rPr>
          <w:b/>
          <w:bCs/>
        </w:rPr>
        <w:noBreakHyphen/>
      </w:r>
      <w:r w:rsidRPr="00D12341">
        <w:rPr>
          <w:b/>
          <w:bCs/>
        </w:rPr>
        <w:t>30 mars</w:t>
      </w:r>
    </w:p>
    <w:p w14:paraId="70F9616F" w14:textId="759DDB8B" w:rsidR="00A11085" w:rsidRPr="00D12341" w:rsidRDefault="00A11085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UIT-D</w:t>
      </w:r>
      <w:r w:rsidRPr="00D12341">
        <w:rPr>
          <w:rFonts w:asciiTheme="minorHAnsi" w:hAnsiTheme="minorHAnsi"/>
        </w:rPr>
        <w:tab/>
      </w:r>
      <w:r w:rsidR="00FD5361" w:rsidRPr="00D12341">
        <w:rPr>
          <w:rFonts w:asciiTheme="minorHAnsi" w:hAnsiTheme="minorHAnsi"/>
        </w:rPr>
        <w:t xml:space="preserve">Commissions d'études du développement des </w:t>
      </w:r>
      <w:proofErr w:type="gramStart"/>
      <w:r w:rsidR="00FD5361" w:rsidRPr="00D12341">
        <w:rPr>
          <w:rFonts w:asciiTheme="minorHAnsi" w:hAnsiTheme="minorHAnsi"/>
        </w:rPr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FD5361" w:rsidRPr="00D12341">
        <w:rPr>
          <w:rFonts w:asciiTheme="minorHAnsi" w:hAnsiTheme="minorHAnsi"/>
        </w:rPr>
        <w:t>réunion plénière conjointe des CE 1 et 2</w:t>
      </w:r>
      <w:r w:rsidRPr="00D12341">
        <w:rPr>
          <w:rFonts w:asciiTheme="minorHAnsi" w:hAnsiTheme="minorHAnsi"/>
        </w:rPr>
        <w:t xml:space="preserve">: </w:t>
      </w:r>
      <w:r w:rsidR="00E41EF7" w:rsidRPr="00D12341">
        <w:rPr>
          <w:rFonts w:asciiTheme="minorHAnsi" w:hAnsiTheme="minorHAnsi"/>
          <w:b/>
          <w:bCs/>
        </w:rPr>
        <w:t>31 mars</w:t>
      </w:r>
      <w:r w:rsidR="00D12341" w:rsidRPr="00D12341">
        <w:rPr>
          <w:rFonts w:asciiTheme="minorHAnsi" w:hAnsiTheme="minorHAnsi"/>
          <w:b/>
          <w:bCs/>
        </w:rPr>
        <w:t xml:space="preserve"> – </w:t>
      </w:r>
      <w:r w:rsidRPr="00D12341">
        <w:rPr>
          <w:rFonts w:asciiTheme="minorHAnsi" w:hAnsiTheme="minorHAnsi"/>
          <w:b/>
          <w:bCs/>
        </w:rPr>
        <w:t>1er avril</w:t>
      </w:r>
    </w:p>
    <w:p w14:paraId="2ADACFBB" w14:textId="7438FEED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GCR</w:t>
      </w:r>
      <w:r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  <w:spacing w:val="-4"/>
        </w:rPr>
        <w:t xml:space="preserve">Groupe consultatif des </w:t>
      </w:r>
      <w:proofErr w:type="gramStart"/>
      <w:r w:rsidRPr="00D12341">
        <w:rPr>
          <w:rFonts w:asciiTheme="minorHAnsi" w:hAnsiTheme="minorHAnsi"/>
          <w:spacing w:val="-4"/>
        </w:rPr>
        <w:t>radiocommunications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A11085" w:rsidRPr="00D12341">
        <w:rPr>
          <w:rFonts w:asciiTheme="minorHAnsi" w:hAnsiTheme="minorHAnsi"/>
          <w:b/>
          <w:bCs/>
        </w:rPr>
        <w:t>29 </w:t>
      </w:r>
      <w:r w:rsidRPr="00D12341">
        <w:rPr>
          <w:rFonts w:asciiTheme="minorHAnsi" w:hAnsiTheme="minorHAnsi"/>
          <w:b/>
          <w:bCs/>
        </w:rPr>
        <w:t>mars</w:t>
      </w:r>
      <w:r w:rsidR="00D12341" w:rsidRPr="00D12341">
        <w:rPr>
          <w:rFonts w:asciiTheme="minorHAnsi" w:hAnsiTheme="minorHAnsi"/>
          <w:b/>
          <w:bCs/>
        </w:rPr>
        <w:t xml:space="preserve"> – </w:t>
      </w:r>
      <w:r w:rsidR="00A11085" w:rsidRPr="00D12341">
        <w:rPr>
          <w:rFonts w:asciiTheme="minorHAnsi" w:hAnsiTheme="minorHAnsi"/>
          <w:b/>
          <w:bCs/>
        </w:rPr>
        <w:t xml:space="preserve">1er </w:t>
      </w:r>
      <w:r w:rsidRPr="00D12341">
        <w:rPr>
          <w:rFonts w:asciiTheme="minorHAnsi" w:hAnsiTheme="minorHAnsi"/>
          <w:b/>
          <w:bCs/>
        </w:rPr>
        <w:t>avril</w:t>
      </w:r>
    </w:p>
    <w:p w14:paraId="27601566" w14:textId="400AD3A3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u w:val="single"/>
        </w:rPr>
        <w:t>RPM-ARB</w:t>
      </w:r>
      <w:r w:rsidRPr="00D12341">
        <w:tab/>
        <w:t xml:space="preserve">Réunion préparatoire régionale en vue de la CMDT-21 – États </w:t>
      </w:r>
      <w:proofErr w:type="gramStart"/>
      <w:r w:rsidRPr="00D12341">
        <w:t>arabes:</w:t>
      </w:r>
      <w:proofErr w:type="gramEnd"/>
      <w:r w:rsidRPr="00D12341">
        <w:t xml:space="preserve"> </w:t>
      </w:r>
      <w:r w:rsidRPr="00D12341">
        <w:rPr>
          <w:b/>
          <w:bCs/>
        </w:rPr>
        <w:t>7-8 avril</w:t>
      </w:r>
    </w:p>
    <w:p w14:paraId="71D123D0" w14:textId="403B59DC" w:rsidR="00A11085" w:rsidRPr="00D12341" w:rsidRDefault="002F57C7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lastRenderedPageBreak/>
        <w:t>GT-GCDT</w:t>
      </w:r>
      <w:r w:rsidR="00A11085" w:rsidRPr="00D12341">
        <w:t>-RDTP</w:t>
      </w:r>
      <w:r w:rsidR="00A11085" w:rsidRPr="00D12341">
        <w:tab/>
      </w:r>
      <w:r w:rsidRPr="00D12341">
        <w:t xml:space="preserve">Cinquième réunion du Groupe de travail du GCDT sur les Résolutions, la Déclaration et les priorités thématiques de la </w:t>
      </w:r>
      <w:proofErr w:type="gramStart"/>
      <w:r w:rsidRPr="00D12341">
        <w:t>CMDT</w:t>
      </w:r>
      <w:r w:rsidR="00A11085" w:rsidRPr="00D12341">
        <w:t>:</w:t>
      </w:r>
      <w:proofErr w:type="gramEnd"/>
      <w:r w:rsidR="00A11085" w:rsidRPr="00D12341">
        <w:rPr>
          <w:b/>
          <w:bCs/>
        </w:rPr>
        <w:t xml:space="preserve"> 9 avril</w:t>
      </w:r>
    </w:p>
    <w:p w14:paraId="7A65DC38" w14:textId="6AB2512D" w:rsidR="00A11085" w:rsidRPr="00D12341" w:rsidRDefault="00A11085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u w:val="single"/>
        </w:rPr>
        <w:t>RPM-CEI</w:t>
      </w:r>
      <w:r w:rsidRPr="00D12341">
        <w:tab/>
        <w:t>Réunion préparatoire régionale en vue de la CMDT-21</w:t>
      </w:r>
      <w:r w:rsidR="00A22FBE" w:rsidRPr="00D12341">
        <w:t xml:space="preserve"> – </w:t>
      </w:r>
      <w:proofErr w:type="gramStart"/>
      <w:r w:rsidR="00A22FBE" w:rsidRPr="00D12341">
        <w:t>CEI</w:t>
      </w:r>
      <w:r w:rsidRPr="00D12341">
        <w:t>:</w:t>
      </w:r>
      <w:proofErr w:type="gramEnd"/>
      <w:r w:rsidRPr="00D12341">
        <w:rPr>
          <w:b/>
          <w:bCs/>
        </w:rPr>
        <w:t xml:space="preserve"> 21</w:t>
      </w:r>
      <w:r w:rsidR="00D12341" w:rsidRPr="00D12341">
        <w:rPr>
          <w:b/>
          <w:bCs/>
        </w:rPr>
        <w:noBreakHyphen/>
      </w:r>
      <w:r w:rsidRPr="00D12341">
        <w:rPr>
          <w:b/>
          <w:bCs/>
        </w:rPr>
        <w:t>22</w:t>
      </w:r>
      <w:r w:rsidR="00D12341" w:rsidRPr="00D12341">
        <w:rPr>
          <w:b/>
          <w:bCs/>
        </w:rPr>
        <w:t> </w:t>
      </w:r>
      <w:r w:rsidRPr="00D12341">
        <w:rPr>
          <w:b/>
          <w:bCs/>
        </w:rPr>
        <w:t>avril</w:t>
      </w:r>
    </w:p>
    <w:p w14:paraId="2C21A314" w14:textId="7ACDE15E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u w:val="single"/>
        </w:rPr>
        <w:t>RPM-AMS</w:t>
      </w:r>
      <w:r w:rsidRPr="00D12341">
        <w:tab/>
        <w:t xml:space="preserve">Réunion préparatoire régionale en vue de la CMDT-21 – </w:t>
      </w:r>
      <w:proofErr w:type="gramStart"/>
      <w:r w:rsidRPr="00D12341">
        <w:t>Amériques:</w:t>
      </w:r>
      <w:proofErr w:type="gramEnd"/>
      <w:r w:rsidRPr="00D12341">
        <w:t xml:space="preserve"> </w:t>
      </w:r>
      <w:r w:rsidR="00A11085" w:rsidRPr="00D12341">
        <w:rPr>
          <w:b/>
          <w:bCs/>
        </w:rPr>
        <w:t>26</w:t>
      </w:r>
      <w:r w:rsidR="00A11085" w:rsidRPr="00D12341">
        <w:rPr>
          <w:b/>
          <w:bCs/>
        </w:rPr>
        <w:noBreakHyphen/>
        <w:t>27</w:t>
      </w:r>
      <w:r w:rsidR="00A11085" w:rsidRPr="00D12341">
        <w:t xml:space="preserve"> </w:t>
      </w:r>
      <w:r w:rsidRPr="00D12341">
        <w:rPr>
          <w:b/>
          <w:bCs/>
        </w:rPr>
        <w:t>avril</w:t>
      </w:r>
    </w:p>
    <w:p w14:paraId="474BCFE7" w14:textId="1E07B4F5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R2A</w:t>
      </w:r>
      <w:r w:rsidRPr="00D12341">
        <w:rPr>
          <w:rFonts w:asciiTheme="minorHAnsi" w:hAnsiTheme="minorHAnsi"/>
        </w:rPr>
        <w:tab/>
      </w:r>
      <w:r w:rsidR="0051143D" w:rsidRPr="00D12341">
        <w:rPr>
          <w:rFonts w:asciiTheme="minorHAnsi" w:hAnsiTheme="minorHAnsi"/>
        </w:rPr>
        <w:t xml:space="preserve">Manifestation "En route pour Addis" sur le </w:t>
      </w:r>
      <w:proofErr w:type="gramStart"/>
      <w:r w:rsidR="0051143D" w:rsidRPr="00D12341">
        <w:rPr>
          <w:rFonts w:asciiTheme="minorHAnsi" w:hAnsiTheme="minorHAnsi"/>
        </w:rPr>
        <w:t>financement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28 avril</w:t>
      </w:r>
    </w:p>
    <w:p w14:paraId="5E594090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color w:val="000000" w:themeColor="text1"/>
          <w:szCs w:val="24"/>
        </w:rPr>
        <w:t>Colloque FIGI</w:t>
      </w:r>
      <w:r w:rsidRPr="00D12341">
        <w:rPr>
          <w:rFonts w:asciiTheme="minorHAnsi" w:hAnsiTheme="minorHAnsi"/>
        </w:rPr>
        <w:t>***</w:t>
      </w:r>
      <w:r w:rsidRPr="00D12341">
        <w:rPr>
          <w:rFonts w:asciiTheme="minorHAnsi" w:hAnsiTheme="minorHAnsi"/>
        </w:rPr>
        <w:tab/>
      </w:r>
      <w:r w:rsidRPr="00D12341">
        <w:t xml:space="preserve">Initiative mondiale en faveur de l'inclusion </w:t>
      </w:r>
      <w:proofErr w:type="gramStart"/>
      <w:r w:rsidRPr="00D12341">
        <w:t>financière:</w:t>
      </w:r>
      <w:proofErr w:type="gramEnd"/>
      <w:r w:rsidRPr="00D12341">
        <w:t xml:space="preserve"> </w:t>
      </w:r>
      <w:r w:rsidRPr="00D12341">
        <w:rPr>
          <w:rFonts w:asciiTheme="minorHAnsi" w:hAnsiTheme="minorHAnsi"/>
        </w:rPr>
        <w:t xml:space="preserve">période proposée: </w:t>
      </w:r>
      <w:r w:rsidRPr="00D12341">
        <w:rPr>
          <w:rFonts w:asciiTheme="minorHAnsi" w:hAnsiTheme="minorHAnsi"/>
          <w:b/>
          <w:bCs/>
        </w:rPr>
        <w:t>avril-mai</w:t>
      </w:r>
    </w:p>
    <w:p w14:paraId="210EBE43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</w:pPr>
      <w:r w:rsidRPr="00D12341">
        <w:t xml:space="preserve">Les jeunes filles dans le </w:t>
      </w:r>
      <w:r w:rsidRPr="00D12341">
        <w:tab/>
        <w:t xml:space="preserve">Journée internationale des jeunes filles dans le secteur des </w:t>
      </w:r>
      <w:proofErr w:type="gramStart"/>
      <w:r w:rsidRPr="00D12341">
        <w:t>TIC:</w:t>
      </w:r>
      <w:proofErr w:type="gramEnd"/>
      <w:r w:rsidRPr="00D12341">
        <w:t xml:space="preserve"> secteur des TIC</w:t>
      </w:r>
      <w:r w:rsidRPr="00D12341">
        <w:tab/>
      </w:r>
      <w:r w:rsidRPr="00D12341">
        <w:rPr>
          <w:b/>
          <w:bCs/>
        </w:rPr>
        <w:t>22 avril</w:t>
      </w:r>
    </w:p>
    <w:p w14:paraId="1293C4E4" w14:textId="7ED520A7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 xml:space="preserve">IRM-2 </w:t>
      </w:r>
      <w:r w:rsidR="0051143D" w:rsidRPr="00D12341">
        <w:t>en vue de la CMDT-</w:t>
      </w:r>
      <w:r w:rsidRPr="00D12341">
        <w:t>21</w:t>
      </w:r>
      <w:r w:rsidRPr="00D12341">
        <w:tab/>
      </w:r>
      <w:r w:rsidR="0051143D" w:rsidRPr="00D12341">
        <w:t xml:space="preserve">Deuxième réunion </w:t>
      </w:r>
      <w:r w:rsidR="00854369" w:rsidRPr="00D12341">
        <w:t xml:space="preserve">préparatoire </w:t>
      </w:r>
      <w:r w:rsidR="0051143D" w:rsidRPr="00D12341">
        <w:t>interrégionale en vue de la CMDT-</w:t>
      </w:r>
      <w:proofErr w:type="gramStart"/>
      <w:r w:rsidRPr="00D12341">
        <w:t>21:</w:t>
      </w:r>
      <w:proofErr w:type="gramEnd"/>
      <w:r w:rsidRPr="00D12341">
        <w:t xml:space="preserve"> </w:t>
      </w:r>
      <w:r w:rsidRPr="00D12341">
        <w:rPr>
          <w:b/>
          <w:bCs/>
        </w:rPr>
        <w:t>12-13 mai</w:t>
      </w:r>
    </w:p>
    <w:p w14:paraId="489E545E" w14:textId="36AAAB6D" w:rsidR="00B62EF8" w:rsidRPr="00D12341" w:rsidRDefault="00B62EF8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rFonts w:asciiTheme="minorHAnsi" w:hAnsiTheme="minorHAnsi"/>
        </w:rPr>
        <w:t>WTISD</w:t>
      </w:r>
      <w:r w:rsidRPr="00D12341">
        <w:rPr>
          <w:rFonts w:asciiTheme="minorHAnsi" w:hAnsiTheme="minorHAnsi"/>
          <w:b/>
          <w:bCs/>
        </w:rPr>
        <w:tab/>
      </w:r>
      <w:r w:rsidRPr="00D12341">
        <w:rPr>
          <w:rFonts w:asciiTheme="minorHAnsi" w:hAnsiTheme="minorHAnsi"/>
        </w:rPr>
        <w:t xml:space="preserve">Journée mondiale des télécommunications et de la société de </w:t>
      </w:r>
      <w:proofErr w:type="gramStart"/>
      <w:r w:rsidRPr="00D12341">
        <w:rPr>
          <w:rFonts w:asciiTheme="minorHAnsi" w:hAnsiTheme="minorHAnsi"/>
        </w:rPr>
        <w:t>l'information: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17 mai</w:t>
      </w:r>
    </w:p>
    <w:p w14:paraId="702A02FC" w14:textId="76180890" w:rsidR="004E6B2A" w:rsidRPr="00D12341" w:rsidRDefault="0051143D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>Forum virtuel du SMSI</w:t>
      </w:r>
      <w:r w:rsidR="004E6B2A" w:rsidRPr="00D12341">
        <w:tab/>
      </w:r>
      <w:r w:rsidR="004E6B2A" w:rsidRPr="00D12341">
        <w:tab/>
      </w:r>
      <w:r w:rsidRPr="00D12341">
        <w:t xml:space="preserve">Dernière semaine du </w:t>
      </w:r>
      <w:r w:rsidR="004E6B2A" w:rsidRPr="00D12341">
        <w:t xml:space="preserve">Forum du Sommet mondial sur la société de </w:t>
      </w:r>
      <w:proofErr w:type="gramStart"/>
      <w:r w:rsidR="004E6B2A" w:rsidRPr="00D12341">
        <w:t>l'information</w:t>
      </w:r>
      <w:r w:rsidRPr="00D12341">
        <w:t>:</w:t>
      </w:r>
      <w:proofErr w:type="gramEnd"/>
      <w:r w:rsidRPr="00D12341">
        <w:t xml:space="preserve"> </w:t>
      </w:r>
      <w:r w:rsidR="004E6B2A" w:rsidRPr="00D12341">
        <w:rPr>
          <w:b/>
          <w:bCs/>
        </w:rPr>
        <w:t>17-21</w:t>
      </w:r>
      <w:r w:rsidR="004E6B2A" w:rsidRPr="00D12341">
        <w:t xml:space="preserve"> </w:t>
      </w:r>
      <w:r w:rsidR="004E6B2A" w:rsidRPr="00D12341">
        <w:rPr>
          <w:b/>
          <w:bCs/>
        </w:rPr>
        <w:t>mai</w:t>
      </w:r>
      <w:r w:rsidR="00072516" w:rsidRPr="00D12341">
        <w:rPr>
          <w:b/>
          <w:bCs/>
        </w:rPr>
        <w:t xml:space="preserve"> (</w:t>
      </w:r>
      <w:r w:rsidR="00B62EF8" w:rsidRPr="00D12341">
        <w:rPr>
          <w:b/>
          <w:bCs/>
        </w:rPr>
        <w:t>date de début du Forum:</w:t>
      </w:r>
      <w:r w:rsidR="00072516" w:rsidRPr="00D12341">
        <w:rPr>
          <w:b/>
          <w:bCs/>
        </w:rPr>
        <w:t xml:space="preserve"> </w:t>
      </w:r>
      <w:r w:rsidR="00B62EF8" w:rsidRPr="00D12341">
        <w:rPr>
          <w:b/>
          <w:bCs/>
        </w:rPr>
        <w:t xml:space="preserve">26 </w:t>
      </w:r>
      <w:r w:rsidR="00072516" w:rsidRPr="00D12341">
        <w:rPr>
          <w:b/>
          <w:bCs/>
        </w:rPr>
        <w:t>janvier 2021)</w:t>
      </w:r>
    </w:p>
    <w:p w14:paraId="16C175F6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GCBI</w:t>
      </w:r>
      <w:r w:rsidRPr="00D12341">
        <w:rPr>
          <w:rFonts w:asciiTheme="minorHAnsi" w:hAnsiTheme="minorHAnsi"/>
        </w:rPr>
        <w:tab/>
        <w:t xml:space="preserve">Groupe sur les initiatives pour le renforcement des </w:t>
      </w:r>
      <w:proofErr w:type="gramStart"/>
      <w:r w:rsidRPr="00D12341">
        <w:rPr>
          <w:rFonts w:asciiTheme="minorHAnsi" w:hAnsiTheme="minorHAnsi"/>
        </w:rPr>
        <w:t>capacités: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Pr="00D12341">
        <w:rPr>
          <w:rFonts w:asciiTheme="minorHAnsi" w:hAnsiTheme="minorHAnsi"/>
          <w:b/>
          <w:bCs/>
        </w:rPr>
        <w:t>20-21 mai</w:t>
      </w:r>
    </w:p>
    <w:p w14:paraId="16D70DF3" w14:textId="4ECD22C4" w:rsidR="004E6B2A" w:rsidRPr="00D12341" w:rsidRDefault="00253C10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CM-RPM</w:t>
      </w:r>
      <w:r w:rsidR="004E6B2A" w:rsidRPr="00D12341">
        <w:rPr>
          <w:rFonts w:asciiTheme="minorHAnsi" w:hAnsiTheme="minorHAnsi"/>
        </w:rPr>
        <w:tab/>
        <w:t xml:space="preserve">Réunion de coordination des Réunions préparatoires </w:t>
      </w:r>
      <w:proofErr w:type="gramStart"/>
      <w:r w:rsidR="004E6B2A" w:rsidRPr="00D12341">
        <w:rPr>
          <w:rFonts w:asciiTheme="minorHAnsi" w:hAnsiTheme="minorHAnsi"/>
        </w:rPr>
        <w:t>régionales</w:t>
      </w:r>
      <w:r w:rsidR="00072516" w:rsidRPr="00D12341">
        <w:rPr>
          <w:rFonts w:asciiTheme="minorHAnsi" w:hAnsiTheme="minorHAnsi"/>
        </w:rPr>
        <w:t>:</w:t>
      </w:r>
      <w:proofErr w:type="gramEnd"/>
      <w:r w:rsidR="00072516" w:rsidRPr="00D12341">
        <w:rPr>
          <w:rFonts w:asciiTheme="minorHAnsi" w:hAnsiTheme="minorHAnsi"/>
        </w:rPr>
        <w:t xml:space="preserve"> </w:t>
      </w:r>
      <w:r w:rsidR="00072516" w:rsidRPr="00D12341">
        <w:rPr>
          <w:rFonts w:asciiTheme="minorHAnsi" w:hAnsiTheme="minorHAnsi"/>
          <w:b/>
          <w:bCs/>
        </w:rPr>
        <w:t>24 </w:t>
      </w:r>
      <w:r w:rsidR="004E6B2A" w:rsidRPr="00D12341">
        <w:rPr>
          <w:rFonts w:asciiTheme="minorHAnsi" w:hAnsiTheme="minorHAnsi"/>
          <w:b/>
          <w:bCs/>
        </w:rPr>
        <w:t>mai</w:t>
      </w:r>
    </w:p>
    <w:p w14:paraId="533EE3DD" w14:textId="347F3B82" w:rsidR="004E6B2A" w:rsidRPr="00D12341" w:rsidRDefault="00253C10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GCDT</w:t>
      </w:r>
      <w:r w:rsidR="004E6B2A" w:rsidRPr="00D12341">
        <w:rPr>
          <w:rFonts w:asciiTheme="minorHAnsi" w:hAnsiTheme="minorHAnsi"/>
        </w:rPr>
        <w:tab/>
      </w:r>
      <w:r w:rsidR="004E6B2A" w:rsidRPr="00D12341">
        <w:t xml:space="preserve">Groupe consultatif pour le développement des </w:t>
      </w:r>
      <w:proofErr w:type="gramStart"/>
      <w:r w:rsidR="004E6B2A" w:rsidRPr="00D12341">
        <w:t>télécommunications</w:t>
      </w:r>
      <w:r w:rsidR="004E6B2A" w:rsidRPr="00D12341">
        <w:rPr>
          <w:rFonts w:asciiTheme="minorHAnsi" w:hAnsiTheme="minorHAnsi"/>
        </w:rPr>
        <w:t>:</w:t>
      </w:r>
      <w:proofErr w:type="gramEnd"/>
      <w:r w:rsidR="004E6B2A" w:rsidRPr="00D12341">
        <w:rPr>
          <w:rFonts w:asciiTheme="minorHAnsi" w:hAnsiTheme="minorHAnsi"/>
        </w:rPr>
        <w:t xml:space="preserve"> </w:t>
      </w:r>
      <w:r w:rsidR="004E6B2A" w:rsidRPr="00D12341">
        <w:rPr>
          <w:rFonts w:asciiTheme="minorHAnsi" w:hAnsiTheme="minorHAnsi"/>
          <w:b/>
          <w:bCs/>
        </w:rPr>
        <w:t>2</w:t>
      </w:r>
      <w:r w:rsidR="00072516" w:rsidRPr="00D12341">
        <w:rPr>
          <w:rFonts w:asciiTheme="minorHAnsi" w:hAnsiTheme="minorHAnsi"/>
          <w:b/>
          <w:bCs/>
        </w:rPr>
        <w:t>4</w:t>
      </w:r>
      <w:r w:rsidR="004E6B2A" w:rsidRPr="00D12341">
        <w:rPr>
          <w:rFonts w:asciiTheme="minorHAnsi" w:hAnsiTheme="minorHAnsi"/>
          <w:b/>
          <w:bCs/>
        </w:rPr>
        <w:t>-28 mai</w:t>
      </w:r>
    </w:p>
    <w:p w14:paraId="101AC99D" w14:textId="21B498E0" w:rsidR="00253C10" w:rsidRPr="00D12341" w:rsidRDefault="00253C10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GEI-FMPT*</w:t>
      </w:r>
      <w:r w:rsidRPr="00D12341">
        <w:rPr>
          <w:rFonts w:asciiTheme="minorHAnsi" w:hAnsiTheme="minorHAnsi"/>
        </w:rPr>
        <w:tab/>
        <w:t xml:space="preserve">Groupe d'experts informel sur le </w:t>
      </w:r>
      <w:proofErr w:type="gramStart"/>
      <w:r w:rsidRPr="00D12341">
        <w:rPr>
          <w:rFonts w:asciiTheme="minorHAnsi" w:hAnsiTheme="minorHAnsi"/>
        </w:rPr>
        <w:t>FMPT: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</w:rPr>
        <w:t>31 mai</w:t>
      </w:r>
      <w:r w:rsidR="00D12341" w:rsidRPr="00D12341">
        <w:rPr>
          <w:rFonts w:asciiTheme="minorHAnsi" w:hAnsiTheme="minorHAnsi"/>
          <w:b/>
        </w:rPr>
        <w:t xml:space="preserve"> – </w:t>
      </w:r>
      <w:r w:rsidRPr="00D12341">
        <w:rPr>
          <w:rFonts w:asciiTheme="minorHAnsi" w:hAnsiTheme="minorHAnsi"/>
          <w:b/>
        </w:rPr>
        <w:t>2 juin</w:t>
      </w:r>
    </w:p>
    <w:p w14:paraId="77D90A46" w14:textId="0FD32D63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C-21</w:t>
      </w:r>
      <w:r w:rsidRPr="00D12341">
        <w:rPr>
          <w:rFonts w:asciiTheme="minorHAnsi" w:hAnsiTheme="minorHAnsi"/>
        </w:rPr>
        <w:tab/>
        <w:t xml:space="preserve">Session de 2021 du </w:t>
      </w:r>
      <w:proofErr w:type="gramStart"/>
      <w:r w:rsidRPr="00D12341">
        <w:rPr>
          <w:rFonts w:asciiTheme="minorHAnsi" w:hAnsiTheme="minorHAnsi"/>
        </w:rPr>
        <w:t>Conseil: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8-18 juin</w:t>
      </w:r>
      <w:r w:rsidR="00072516" w:rsidRPr="00D12341">
        <w:rPr>
          <w:rFonts w:asciiTheme="minorHAnsi" w:hAnsiTheme="minorHAnsi"/>
        </w:rPr>
        <w:t xml:space="preserve">, </w:t>
      </w:r>
      <w:r w:rsidR="00B62EF8" w:rsidRPr="00D12341">
        <w:rPr>
          <w:rFonts w:asciiTheme="minorHAnsi" w:hAnsiTheme="minorHAnsi"/>
        </w:rPr>
        <w:t>précédée d'une réunion informelle le 7 juin</w:t>
      </w:r>
    </w:p>
    <w:p w14:paraId="7F00F14B" w14:textId="32E52194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R2A</w:t>
      </w:r>
      <w:r w:rsidRPr="00D12341">
        <w:rPr>
          <w:rFonts w:asciiTheme="minorHAnsi" w:hAnsiTheme="minorHAnsi"/>
        </w:rPr>
        <w:tab/>
      </w:r>
      <w:r w:rsidR="006D0721" w:rsidRPr="00D12341">
        <w:rPr>
          <w:rFonts w:asciiTheme="minorHAnsi" w:hAnsiTheme="minorHAnsi"/>
        </w:rPr>
        <w:t>Manifestation "En route pour Addis" sur le</w:t>
      </w:r>
      <w:r w:rsidRPr="00D12341">
        <w:rPr>
          <w:rFonts w:asciiTheme="minorHAnsi" w:hAnsiTheme="minorHAnsi"/>
        </w:rPr>
        <w:t xml:space="preserve"> </w:t>
      </w:r>
      <w:proofErr w:type="gramStart"/>
      <w:r w:rsidRPr="00D12341">
        <w:rPr>
          <w:rFonts w:asciiTheme="minorHAnsi" w:hAnsiTheme="minorHAnsi"/>
        </w:rPr>
        <w:t>leadership: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22 juin</w:t>
      </w:r>
    </w:p>
    <w:p w14:paraId="346512C4" w14:textId="513622A3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GSR</w:t>
      </w:r>
      <w:r w:rsidRPr="00D12341">
        <w:rPr>
          <w:rFonts w:asciiTheme="minorHAnsi" w:hAnsiTheme="minorHAnsi"/>
        </w:rPr>
        <w:tab/>
      </w:r>
      <w:r w:rsidR="006D0721" w:rsidRPr="00D12341">
        <w:rPr>
          <w:rFonts w:asciiTheme="minorHAnsi" w:hAnsiTheme="minorHAnsi"/>
        </w:rPr>
        <w:t xml:space="preserve">Colloque mondial des </w:t>
      </w:r>
      <w:proofErr w:type="gramStart"/>
      <w:r w:rsidR="006D0721" w:rsidRPr="00D12341">
        <w:rPr>
          <w:rFonts w:asciiTheme="minorHAnsi" w:hAnsiTheme="minorHAnsi"/>
        </w:rPr>
        <w:t>régulateurs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23-25 juin</w:t>
      </w:r>
    </w:p>
    <w:p w14:paraId="5C6C08DA" w14:textId="114A6CFE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RRB21.2*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t>dates proposées</w:t>
      </w:r>
      <w:r w:rsidRPr="00D12341">
        <w:rPr>
          <w:rFonts w:asciiTheme="minorHAnsi" w:hAnsiTheme="minorHAnsi"/>
        </w:rPr>
        <w:t xml:space="preserve">: </w:t>
      </w:r>
      <w:r w:rsidR="006D0721" w:rsidRPr="00D12341">
        <w:rPr>
          <w:rFonts w:asciiTheme="minorHAnsi" w:hAnsiTheme="minorHAnsi"/>
          <w:b/>
          <w:bCs/>
        </w:rPr>
        <w:t>5</w:t>
      </w:r>
      <w:r w:rsidR="00D12341" w:rsidRPr="00D12341">
        <w:rPr>
          <w:rFonts w:asciiTheme="minorHAnsi" w:hAnsiTheme="minorHAnsi"/>
          <w:b/>
          <w:bCs/>
        </w:rPr>
        <w:noBreakHyphen/>
      </w:r>
      <w:r w:rsidRPr="00D12341">
        <w:rPr>
          <w:rFonts w:asciiTheme="minorHAnsi" w:hAnsiTheme="minorHAnsi"/>
          <w:b/>
          <w:bCs/>
        </w:rPr>
        <w:t>1</w:t>
      </w:r>
      <w:r w:rsidR="006D0721" w:rsidRPr="00D12341">
        <w:rPr>
          <w:rFonts w:asciiTheme="minorHAnsi" w:hAnsiTheme="minorHAnsi"/>
          <w:b/>
          <w:bCs/>
        </w:rPr>
        <w:t>3</w:t>
      </w:r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juillet</w:t>
      </w:r>
    </w:p>
    <w:p w14:paraId="4559D980" w14:textId="63FF4608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R2A</w:t>
      </w:r>
      <w:r w:rsidRPr="00D12341">
        <w:rPr>
          <w:rFonts w:asciiTheme="minorHAnsi" w:hAnsiTheme="minorHAnsi"/>
        </w:rPr>
        <w:tab/>
      </w:r>
      <w:r w:rsidR="006D0721" w:rsidRPr="00D12341">
        <w:rPr>
          <w:rFonts w:asciiTheme="minorHAnsi" w:hAnsiTheme="minorHAnsi"/>
        </w:rPr>
        <w:t>Manifestation "En route pour Addis" sur</w:t>
      </w:r>
      <w:r w:rsidRPr="00D12341">
        <w:rPr>
          <w:rFonts w:asciiTheme="minorHAnsi" w:hAnsiTheme="minorHAnsi"/>
        </w:rPr>
        <w:t xml:space="preserve"> </w:t>
      </w:r>
      <w:proofErr w:type="gramStart"/>
      <w:r w:rsidR="006D0721" w:rsidRPr="00D12341">
        <w:rPr>
          <w:rFonts w:asciiTheme="minorHAnsi" w:hAnsiTheme="minorHAnsi"/>
        </w:rPr>
        <w:t>l'</w:t>
      </w:r>
      <w:r w:rsidRPr="00D12341">
        <w:rPr>
          <w:rFonts w:asciiTheme="minorHAnsi" w:hAnsiTheme="minorHAnsi"/>
        </w:rPr>
        <w:t>innovation: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21 juillet</w:t>
      </w:r>
    </w:p>
    <w:p w14:paraId="73D70C0C" w14:textId="4309B303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R2A</w:t>
      </w:r>
      <w:r w:rsidRPr="00D12341">
        <w:rPr>
          <w:rFonts w:asciiTheme="minorHAnsi" w:hAnsiTheme="minorHAnsi"/>
        </w:rPr>
        <w:tab/>
      </w:r>
      <w:r w:rsidR="006D0721" w:rsidRPr="00D12341">
        <w:rPr>
          <w:rFonts w:asciiTheme="minorHAnsi" w:hAnsiTheme="minorHAnsi"/>
        </w:rPr>
        <w:t xml:space="preserve">Manifestation "En route pour Addis" sur la </w:t>
      </w:r>
      <w:proofErr w:type="gramStart"/>
      <w:r w:rsidR="006D0721" w:rsidRPr="00D12341">
        <w:rPr>
          <w:rFonts w:asciiTheme="minorHAnsi" w:hAnsiTheme="minorHAnsi"/>
        </w:rPr>
        <w:t>jeunesse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12 août</w:t>
      </w:r>
    </w:p>
    <w:p w14:paraId="379C82EA" w14:textId="197F0D8A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b/>
          <w:bCs/>
          <w:color w:val="000000"/>
        </w:rPr>
      </w:pPr>
      <w:r w:rsidRPr="00D12341">
        <w:rPr>
          <w:rFonts w:asciiTheme="minorHAnsi" w:hAnsiTheme="minorHAnsi"/>
          <w:color w:val="000000" w:themeColor="text1"/>
        </w:rPr>
        <w:t>EGH-EGTI*</w:t>
      </w:r>
      <w:r w:rsidRPr="00D12341">
        <w:rPr>
          <w:rFonts w:asciiTheme="minorHAnsi" w:hAnsiTheme="minorHAnsi"/>
          <w:color w:val="000000" w:themeColor="text1"/>
        </w:rPr>
        <w:tab/>
      </w:r>
      <w:r w:rsidRPr="00D12341">
        <w:rPr>
          <w:color w:val="000000"/>
        </w:rPr>
        <w:t>Réunions du Groupe d'experts sur les indicateurs relatifs à l'utilisation des TIC par les ménages (EGH) et du Groupe d'experts sur les indicateurs des télécommunications/TIC (EGTI</w:t>
      </w:r>
      <w:proofErr w:type="gramStart"/>
      <w:r w:rsidRPr="00D12341">
        <w:rPr>
          <w:color w:val="000000"/>
        </w:rPr>
        <w:t>):</w:t>
      </w:r>
      <w:proofErr w:type="gramEnd"/>
      <w:r w:rsidRPr="00D12341">
        <w:rPr>
          <w:color w:val="000000"/>
        </w:rPr>
        <w:t xml:space="preserve"> </w:t>
      </w:r>
      <w:r w:rsidRPr="00D12341">
        <w:t>période proposée</w:t>
      </w:r>
      <w:r w:rsidRPr="00D12341">
        <w:rPr>
          <w:color w:val="000000"/>
        </w:rPr>
        <w:t xml:space="preserve">: </w:t>
      </w:r>
      <w:r w:rsidRPr="00D12341">
        <w:rPr>
          <w:b/>
          <w:bCs/>
          <w:color w:val="000000"/>
        </w:rPr>
        <w:t>13-17 septembre</w:t>
      </w:r>
    </w:p>
    <w:p w14:paraId="3A372360" w14:textId="65F94FAE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/>
          <w:color w:val="000000" w:themeColor="text1"/>
        </w:rPr>
      </w:pPr>
      <w:r w:rsidRPr="00D12341">
        <w:rPr>
          <w:rFonts w:asciiTheme="minorHAnsi" w:hAnsiTheme="minorHAnsi"/>
          <w:color w:val="000000" w:themeColor="text1"/>
        </w:rPr>
        <w:t>IRM-3*</w:t>
      </w:r>
      <w:r w:rsidRPr="00D12341">
        <w:rPr>
          <w:rFonts w:asciiTheme="minorHAnsi" w:hAnsiTheme="minorHAnsi"/>
          <w:color w:val="000000" w:themeColor="text1"/>
        </w:rPr>
        <w:tab/>
      </w:r>
      <w:r w:rsidR="00253051" w:rsidRPr="00D12341">
        <w:rPr>
          <w:rFonts w:asciiTheme="minorHAnsi" w:hAnsiTheme="minorHAnsi"/>
          <w:color w:val="000000" w:themeColor="text1"/>
        </w:rPr>
        <w:t xml:space="preserve">Troisième réunion </w:t>
      </w:r>
      <w:r w:rsidR="00253C10" w:rsidRPr="00D12341">
        <w:rPr>
          <w:rFonts w:asciiTheme="minorHAnsi" w:hAnsiTheme="minorHAnsi"/>
          <w:color w:val="000000" w:themeColor="text1"/>
        </w:rPr>
        <w:t xml:space="preserve">préparatoire </w:t>
      </w:r>
      <w:r w:rsidR="00253051" w:rsidRPr="00D12341">
        <w:rPr>
          <w:rFonts w:asciiTheme="minorHAnsi" w:hAnsiTheme="minorHAnsi"/>
          <w:color w:val="000000" w:themeColor="text1"/>
        </w:rPr>
        <w:t>interrégionale en vue de la CMDT-</w:t>
      </w:r>
      <w:proofErr w:type="gramStart"/>
      <w:r w:rsidRPr="00D12341">
        <w:rPr>
          <w:rFonts w:asciiTheme="minorHAnsi" w:hAnsiTheme="minorHAnsi"/>
          <w:color w:val="000000" w:themeColor="text1"/>
        </w:rPr>
        <w:t>21:</w:t>
      </w:r>
      <w:proofErr w:type="gramEnd"/>
      <w:r w:rsidRPr="00D12341">
        <w:rPr>
          <w:rFonts w:asciiTheme="minorHAnsi" w:hAnsiTheme="minorHAnsi"/>
          <w:color w:val="000000" w:themeColor="text1"/>
        </w:rPr>
        <w:t xml:space="preserve"> </w:t>
      </w:r>
      <w:r w:rsidRPr="00D12341">
        <w:rPr>
          <w:rFonts w:asciiTheme="minorHAnsi" w:hAnsiTheme="minorHAnsi"/>
          <w:b/>
          <w:bCs/>
          <w:color w:val="000000" w:themeColor="text1"/>
        </w:rPr>
        <w:t>16-17 septembre</w:t>
      </w:r>
    </w:p>
    <w:p w14:paraId="0A571E2F" w14:textId="448D0BCD" w:rsidR="004E6B2A" w:rsidRPr="008500AC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lang w:val="en-US"/>
        </w:rPr>
      </w:pPr>
      <w:r w:rsidRPr="008500AC">
        <w:rPr>
          <w:rFonts w:asciiTheme="minorHAnsi" w:hAnsiTheme="minorHAnsi"/>
          <w:u w:val="single"/>
          <w:lang w:val="en-US"/>
        </w:rPr>
        <w:t>World Telecom 2021</w:t>
      </w:r>
      <w:r w:rsidRPr="008500AC">
        <w:rPr>
          <w:rFonts w:asciiTheme="minorHAnsi" w:hAnsiTheme="minorHAnsi"/>
          <w:lang w:val="en-US"/>
        </w:rPr>
        <w:tab/>
        <w:t xml:space="preserve">ITU Digital World 2021: </w:t>
      </w:r>
      <w:r w:rsidR="00072516" w:rsidRPr="008500AC">
        <w:rPr>
          <w:rFonts w:asciiTheme="minorHAnsi" w:hAnsiTheme="minorHAnsi"/>
          <w:b/>
          <w:bCs/>
          <w:lang w:val="en-US"/>
        </w:rPr>
        <w:t>12-15</w:t>
      </w:r>
      <w:r w:rsidR="00072516" w:rsidRPr="008500AC">
        <w:rPr>
          <w:rFonts w:asciiTheme="minorHAnsi" w:hAnsiTheme="minorHAnsi"/>
          <w:lang w:val="en-US"/>
        </w:rPr>
        <w:t xml:space="preserve"> </w:t>
      </w:r>
      <w:proofErr w:type="spellStart"/>
      <w:r w:rsidRPr="008500AC">
        <w:rPr>
          <w:rFonts w:asciiTheme="minorHAnsi" w:hAnsiTheme="minorHAnsi"/>
          <w:b/>
          <w:bCs/>
          <w:lang w:val="en-US"/>
        </w:rPr>
        <w:t>octobre</w:t>
      </w:r>
      <w:proofErr w:type="spellEnd"/>
    </w:p>
    <w:p w14:paraId="4B2D9603" w14:textId="31BCCE25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D12341">
        <w:rPr>
          <w:rFonts w:asciiTheme="minorHAnsi" w:hAnsiTheme="minorHAnsi"/>
        </w:rPr>
        <w:lastRenderedPageBreak/>
        <w:t>GTC</w:t>
      </w:r>
      <w:r w:rsidR="00072516" w:rsidRPr="00D12341">
        <w:rPr>
          <w:rFonts w:asciiTheme="minorHAnsi" w:hAnsiTheme="minorHAnsi"/>
        </w:rPr>
        <w:t>*</w:t>
      </w:r>
      <w:r w:rsidRPr="00D12341">
        <w:rPr>
          <w:rFonts w:asciiTheme="minorHAnsi" w:hAnsiTheme="minorHAnsi"/>
        </w:rPr>
        <w:tab/>
      </w:r>
      <w:r w:rsidRPr="00D12341">
        <w:t xml:space="preserve">Groupes de travail du </w:t>
      </w:r>
      <w:proofErr w:type="gramStart"/>
      <w:r w:rsidRPr="00D12341">
        <w:t>Conseil:</w:t>
      </w:r>
      <w:proofErr w:type="gramEnd"/>
      <w:r w:rsidRPr="00D12341">
        <w:t xml:space="preserve"> </w:t>
      </w:r>
      <w:r w:rsidR="00E41EF7" w:rsidRPr="00D12341">
        <w:rPr>
          <w:rFonts w:asciiTheme="minorHAnsi" w:hAnsiTheme="minorHAnsi"/>
          <w:b/>
          <w:bCs/>
        </w:rPr>
        <w:t>20 septembre</w:t>
      </w:r>
      <w:r w:rsidR="00D12341">
        <w:rPr>
          <w:rFonts w:asciiTheme="minorHAnsi" w:hAnsiTheme="minorHAnsi"/>
          <w:b/>
          <w:bCs/>
        </w:rPr>
        <w:t xml:space="preserve"> </w:t>
      </w:r>
      <w:r w:rsidR="00D12341" w:rsidRPr="00D12341">
        <w:rPr>
          <w:rFonts w:asciiTheme="minorHAnsi" w:hAnsiTheme="minorHAnsi"/>
          <w:b/>
          <w:bCs/>
        </w:rPr>
        <w:t>–</w:t>
      </w:r>
      <w:r w:rsidR="00D12341">
        <w:rPr>
          <w:rFonts w:asciiTheme="minorHAnsi" w:hAnsiTheme="minorHAnsi"/>
          <w:b/>
          <w:bCs/>
        </w:rPr>
        <w:t xml:space="preserve"> </w:t>
      </w:r>
      <w:r w:rsidRPr="00D12341">
        <w:rPr>
          <w:rFonts w:asciiTheme="minorHAnsi" w:hAnsiTheme="minorHAnsi"/>
          <w:b/>
          <w:bCs/>
        </w:rPr>
        <w:t>1</w:t>
      </w:r>
      <w:r w:rsidRPr="00D12341">
        <w:rPr>
          <w:b/>
          <w:bCs/>
        </w:rPr>
        <w:t>er</w:t>
      </w:r>
      <w:r w:rsidRPr="00D12341">
        <w:rPr>
          <w:rFonts w:asciiTheme="minorHAnsi" w:hAnsiTheme="minorHAnsi"/>
          <w:b/>
          <w:bCs/>
        </w:rPr>
        <w:t> octobre</w:t>
      </w:r>
    </w:p>
    <w:p w14:paraId="2EE0DFFC" w14:textId="720A853F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  <w:u w:val="single"/>
        </w:rPr>
        <w:t>Kaléidoscope UIT</w:t>
      </w:r>
      <w:r w:rsidRPr="00D12341">
        <w:rPr>
          <w:rFonts w:asciiTheme="minorHAnsi" w:hAnsiTheme="minorHAnsi"/>
          <w:color w:val="000000" w:themeColor="text1"/>
        </w:rPr>
        <w:t>****</w:t>
      </w:r>
      <w:r w:rsidRPr="00D12341">
        <w:rPr>
          <w:rFonts w:asciiTheme="minorHAnsi" w:hAnsiTheme="minorHAnsi"/>
        </w:rPr>
        <w:tab/>
        <w:t xml:space="preserve">Conférence Kaléidoscope, </w:t>
      </w:r>
      <w:proofErr w:type="gramStart"/>
      <w:r w:rsidRPr="00D12341">
        <w:rPr>
          <w:rFonts w:asciiTheme="minorHAnsi" w:hAnsiTheme="minorHAnsi"/>
        </w:rPr>
        <w:t>UIT: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octobre-décembre</w:t>
      </w:r>
    </w:p>
    <w:p w14:paraId="18A6B08F" w14:textId="202A09BE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 xml:space="preserve">IRM-2 </w:t>
      </w:r>
      <w:r w:rsidR="00926579" w:rsidRPr="00D12341">
        <w:rPr>
          <w:rFonts w:asciiTheme="minorHAnsi" w:hAnsiTheme="minorHAnsi"/>
        </w:rPr>
        <w:t>en vue de l'AMNT</w:t>
      </w:r>
      <w:r w:rsidRPr="00D12341">
        <w:rPr>
          <w:rFonts w:asciiTheme="minorHAnsi" w:hAnsiTheme="minorHAnsi"/>
        </w:rPr>
        <w:t>-20</w:t>
      </w:r>
      <w:r w:rsidRPr="00D12341">
        <w:rPr>
          <w:rFonts w:asciiTheme="minorHAnsi" w:hAnsiTheme="minorHAnsi"/>
        </w:rPr>
        <w:tab/>
      </w:r>
      <w:r w:rsidR="00926579" w:rsidRPr="00D12341">
        <w:rPr>
          <w:rFonts w:asciiTheme="minorHAnsi" w:hAnsiTheme="minorHAnsi"/>
        </w:rPr>
        <w:t xml:space="preserve">Deuxième réunion interrégionale </w:t>
      </w:r>
      <w:r w:rsidR="00F77303" w:rsidRPr="00D12341">
        <w:rPr>
          <w:rFonts w:asciiTheme="minorHAnsi" w:hAnsiTheme="minorHAnsi"/>
        </w:rPr>
        <w:t xml:space="preserve">de préparation </w:t>
      </w:r>
      <w:r w:rsidR="00926579" w:rsidRPr="00D12341">
        <w:rPr>
          <w:rFonts w:asciiTheme="minorHAnsi" w:hAnsiTheme="minorHAnsi"/>
        </w:rPr>
        <w:t>en vue de l'AMNT</w:t>
      </w:r>
      <w:r w:rsidR="00D12341">
        <w:rPr>
          <w:rFonts w:asciiTheme="minorHAnsi" w:hAnsiTheme="minorHAnsi"/>
        </w:rPr>
        <w:noBreakHyphen/>
      </w:r>
      <w:proofErr w:type="gramStart"/>
      <w:r w:rsidRPr="00D12341">
        <w:rPr>
          <w:rFonts w:asciiTheme="minorHAnsi" w:hAnsiTheme="minorHAnsi"/>
        </w:rPr>
        <w:t>20</w:t>
      </w:r>
      <w:r w:rsidR="00926579"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21 octobre</w:t>
      </w:r>
    </w:p>
    <w:p w14:paraId="03FD99CC" w14:textId="70565553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GCNT</w:t>
      </w:r>
      <w:r w:rsidRPr="00D12341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D12341">
        <w:rPr>
          <w:rFonts w:asciiTheme="minorHAnsi" w:hAnsiTheme="minorHAnsi"/>
        </w:rPr>
        <w:t>télécommunications: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Pr="00D12341">
        <w:rPr>
          <w:rFonts w:asciiTheme="minorHAnsi" w:hAnsiTheme="minorHAnsi"/>
          <w:b/>
          <w:bCs/>
        </w:rPr>
        <w:t>25-29 octobre</w:t>
      </w:r>
    </w:p>
    <w:p w14:paraId="3301D305" w14:textId="23501081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IRWSP***</w:t>
      </w:r>
      <w:r w:rsidR="00072516" w:rsidRPr="00D12341">
        <w:rPr>
          <w:rFonts w:asciiTheme="minorHAnsi" w:hAnsiTheme="minorHAnsi"/>
        </w:rPr>
        <w:t>*</w:t>
      </w:r>
      <w:r w:rsidRPr="00D12341">
        <w:rPr>
          <w:rFonts w:asciiTheme="minorHAnsi" w:hAnsiTheme="minorHAnsi"/>
        </w:rPr>
        <w:tab/>
        <w:t>1er Atelier interrégional de l'UIT sur les travaux préparatoires en vue de la CMR</w:t>
      </w:r>
      <w:r w:rsidR="00072516" w:rsidRPr="00D12341">
        <w:rPr>
          <w:rFonts w:asciiTheme="minorHAnsi" w:hAnsiTheme="minorHAnsi"/>
        </w:rPr>
        <w:t>-</w:t>
      </w:r>
      <w:proofErr w:type="gramStart"/>
      <w:r w:rsidR="00072516" w:rsidRPr="00D12341">
        <w:rPr>
          <w:rFonts w:asciiTheme="minorHAnsi" w:hAnsiTheme="minorHAnsi"/>
        </w:rPr>
        <w:t>23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période proposée:</w:t>
      </w:r>
      <w:r w:rsidR="00072516" w:rsidRPr="00D12341">
        <w:rPr>
          <w:rFonts w:asciiTheme="minorHAnsi" w:hAnsiTheme="minorHAnsi"/>
        </w:rPr>
        <w:t xml:space="preserve"> </w:t>
      </w:r>
      <w:r w:rsidR="00E41EF7" w:rsidRPr="00D12341">
        <w:rPr>
          <w:rFonts w:asciiTheme="minorHAnsi" w:hAnsiTheme="minorHAnsi"/>
          <w:b/>
          <w:bCs/>
        </w:rPr>
        <w:t>30 novembre</w:t>
      </w:r>
      <w:r w:rsidR="00D12341">
        <w:rPr>
          <w:rFonts w:asciiTheme="minorHAnsi" w:hAnsiTheme="minorHAnsi"/>
          <w:b/>
          <w:bCs/>
        </w:rPr>
        <w:t xml:space="preserve"> </w:t>
      </w:r>
      <w:r w:rsidR="00D12341" w:rsidRPr="00D12341">
        <w:rPr>
          <w:rFonts w:asciiTheme="minorHAnsi" w:hAnsiTheme="minorHAnsi"/>
          <w:b/>
          <w:bCs/>
        </w:rPr>
        <w:t>–</w:t>
      </w:r>
      <w:r w:rsidR="00D12341">
        <w:rPr>
          <w:rFonts w:asciiTheme="minorHAnsi" w:hAnsiTheme="minorHAnsi"/>
          <w:b/>
          <w:bCs/>
        </w:rPr>
        <w:t xml:space="preserve"> </w:t>
      </w:r>
      <w:r w:rsidR="00072516" w:rsidRPr="00D12341">
        <w:rPr>
          <w:rFonts w:asciiTheme="minorHAnsi" w:hAnsiTheme="minorHAnsi"/>
          <w:b/>
          <w:bCs/>
        </w:rPr>
        <w:t>1er décembre</w:t>
      </w:r>
    </w:p>
    <w:p w14:paraId="42CC23B1" w14:textId="2947DE1E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RRB21.3*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="00072516" w:rsidRPr="00D12341">
        <w:rPr>
          <w:rFonts w:asciiTheme="minorHAnsi" w:hAnsiTheme="minorHAnsi"/>
          <w:b/>
          <w:bCs/>
        </w:rPr>
        <w:t>18</w:t>
      </w:r>
      <w:r w:rsidR="00072516" w:rsidRPr="00D12341">
        <w:rPr>
          <w:rFonts w:asciiTheme="minorHAnsi" w:hAnsiTheme="minorHAnsi"/>
          <w:b/>
          <w:bCs/>
        </w:rPr>
        <w:noBreakHyphen/>
        <w:t>22 octobre</w:t>
      </w:r>
    </w:p>
    <w:p w14:paraId="2C820C0D" w14:textId="2753ADC1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t>Sommet de la jeunesse</w:t>
      </w:r>
      <w:r w:rsidRPr="00D12341">
        <w:tab/>
        <w:t xml:space="preserve">Sommet de </w:t>
      </w:r>
      <w:r w:rsidR="00926579" w:rsidRPr="00D12341">
        <w:t xml:space="preserve">la </w:t>
      </w:r>
      <w:r w:rsidRPr="00D12341">
        <w:t>jeunesse en préparation de la CMDT-</w:t>
      </w:r>
      <w:proofErr w:type="gramStart"/>
      <w:r w:rsidRPr="00D12341">
        <w:t>21:</w:t>
      </w:r>
      <w:proofErr w:type="gramEnd"/>
      <w:r w:rsidRPr="00D12341">
        <w:t xml:space="preserve"> </w:t>
      </w:r>
      <w:r w:rsidRPr="00D12341">
        <w:rPr>
          <w:b/>
          <w:bCs/>
        </w:rPr>
        <w:t>6-7 novembre</w:t>
      </w:r>
    </w:p>
    <w:p w14:paraId="141524E5" w14:textId="3472A01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  <w:u w:val="single"/>
        </w:rPr>
        <w:t>CMDT</w:t>
      </w:r>
      <w:r w:rsidR="00072516" w:rsidRPr="00D15C6C">
        <w:rPr>
          <w:rFonts w:asciiTheme="minorHAnsi" w:hAnsiTheme="minorHAnsi"/>
        </w:rPr>
        <w:t>****</w:t>
      </w:r>
      <w:r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  <w:szCs w:val="24"/>
        </w:rPr>
        <w:t xml:space="preserve">Conférence mondiale de développement des </w:t>
      </w:r>
      <w:proofErr w:type="gramStart"/>
      <w:r w:rsidRPr="00D12341">
        <w:rPr>
          <w:rFonts w:asciiTheme="minorHAnsi" w:hAnsiTheme="minorHAnsi"/>
          <w:szCs w:val="24"/>
        </w:rPr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8</w:t>
      </w:r>
      <w:r w:rsidRPr="00D12341">
        <w:rPr>
          <w:rFonts w:asciiTheme="minorHAnsi" w:hAnsiTheme="minorHAnsi"/>
          <w:b/>
          <w:bCs/>
        </w:rPr>
        <w:noBreakHyphen/>
        <w:t>19 novembre</w:t>
      </w:r>
      <w:r w:rsidR="00072516" w:rsidRPr="00D12341">
        <w:rPr>
          <w:rFonts w:asciiTheme="minorHAnsi" w:hAnsiTheme="minorHAnsi"/>
          <w:b/>
          <w:bCs/>
        </w:rPr>
        <w:t xml:space="preserve"> 2021</w:t>
      </w:r>
      <w:r w:rsidR="00072516" w:rsidRPr="00D12341">
        <w:rPr>
          <w:rFonts w:asciiTheme="minorHAnsi" w:hAnsiTheme="minorHAnsi"/>
        </w:rPr>
        <w:t xml:space="preserve"> ou </w:t>
      </w:r>
      <w:r w:rsidR="00072516" w:rsidRPr="00D12341">
        <w:rPr>
          <w:rFonts w:asciiTheme="minorHAnsi" w:hAnsiTheme="minorHAnsi"/>
          <w:b/>
          <w:bCs/>
        </w:rPr>
        <w:t>6-15 juin 2022</w:t>
      </w:r>
    </w:p>
    <w:p w14:paraId="2C7468F9" w14:textId="39335136" w:rsidR="00072516" w:rsidRPr="00D12341" w:rsidRDefault="00926579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FMPT</w:t>
      </w:r>
      <w:r w:rsidR="00072516" w:rsidRPr="00D12341">
        <w:rPr>
          <w:rFonts w:asciiTheme="minorHAnsi" w:hAnsiTheme="minorHAnsi"/>
        </w:rPr>
        <w:t>-21**</w:t>
      </w:r>
      <w:r w:rsidR="00072516"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</w:rPr>
        <w:t>Sixième Forum mondial des politiques de télécommunication/</w:t>
      </w:r>
      <w:proofErr w:type="gramStart"/>
      <w:r w:rsidRPr="00D12341">
        <w:rPr>
          <w:rFonts w:asciiTheme="minorHAnsi" w:hAnsiTheme="minorHAnsi"/>
        </w:rPr>
        <w:t>TIC</w:t>
      </w:r>
      <w:r w:rsidR="00072516" w:rsidRPr="00D12341">
        <w:rPr>
          <w:rFonts w:asciiTheme="minorHAnsi" w:hAnsiTheme="minorHAnsi"/>
        </w:rPr>
        <w:t>:</w:t>
      </w:r>
      <w:proofErr w:type="gramEnd"/>
      <w:r w:rsidR="00072516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>dates proposées</w:t>
      </w:r>
      <w:r w:rsidR="00072516" w:rsidRPr="00D12341">
        <w:rPr>
          <w:rFonts w:asciiTheme="minorHAnsi" w:hAnsiTheme="minorHAnsi"/>
        </w:rPr>
        <w:t xml:space="preserve">: </w:t>
      </w:r>
      <w:r w:rsidR="00072516" w:rsidRPr="00D12341">
        <w:rPr>
          <w:rFonts w:asciiTheme="minorHAnsi" w:hAnsiTheme="minorHAnsi"/>
        </w:rPr>
        <w:br/>
      </w:r>
      <w:r w:rsidR="00072516" w:rsidRPr="00D12341">
        <w:rPr>
          <w:rFonts w:asciiTheme="minorHAnsi" w:hAnsiTheme="minorHAnsi"/>
          <w:b/>
          <w:bCs/>
        </w:rPr>
        <w:t>16-18 décembre</w:t>
      </w:r>
    </w:p>
    <w:p w14:paraId="0A351453" w14:textId="77777777" w:rsidR="004E6B2A" w:rsidRPr="00D12341" w:rsidRDefault="004E6B2A" w:rsidP="008376BA">
      <w:pPr>
        <w:pStyle w:val="Headingb"/>
        <w:spacing w:before="240"/>
        <w:rPr>
          <w:color w:val="0070C0"/>
          <w:sz w:val="28"/>
          <w:szCs w:val="28"/>
        </w:rPr>
      </w:pPr>
      <w:bookmarkStart w:id="11" w:name="Year2022"/>
      <w:r w:rsidRPr="00D12341">
        <w:rPr>
          <w:color w:val="0070C0"/>
          <w:sz w:val="28"/>
          <w:szCs w:val="28"/>
        </w:rPr>
        <w:t>2022</w:t>
      </w:r>
    </w:p>
    <w:bookmarkEnd w:id="11"/>
    <w:p w14:paraId="3159714C" w14:textId="77777777" w:rsidR="004E6B2A" w:rsidRPr="00D12341" w:rsidRDefault="004E6B2A" w:rsidP="008376BA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D12341">
        <w:t>UIT-R*****</w:t>
      </w:r>
      <w:r w:rsidRPr="00D12341">
        <w:tab/>
      </w:r>
      <w:r w:rsidRPr="00D12341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D12341">
        <w:rPr>
          <w:rFonts w:asciiTheme="minorHAnsi" w:hAnsiTheme="minorHAnsi"/>
        </w:rPr>
        <w:t>d'action: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janvier-décembre</w:t>
      </w:r>
    </w:p>
    <w:p w14:paraId="4F5C2C7A" w14:textId="72A6701B" w:rsidR="004E6B2A" w:rsidRPr="00D12341" w:rsidRDefault="007C30B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>UIT-T****</w:t>
      </w:r>
      <w:r w:rsidRPr="00D12341">
        <w:tab/>
        <w:t>Réunions des c</w:t>
      </w:r>
      <w:r w:rsidR="004E6B2A" w:rsidRPr="00D12341">
        <w:t xml:space="preserve">ommissions d'études de la normalisation des télécommunications </w:t>
      </w:r>
      <w:r w:rsidR="00FA793B" w:rsidRPr="00D12341">
        <w:t xml:space="preserve">et des groupes spécialisés, </w:t>
      </w:r>
      <w:r w:rsidR="004E6B2A" w:rsidRPr="00D12341">
        <w:t xml:space="preserve">et </w:t>
      </w:r>
      <w:proofErr w:type="gramStart"/>
      <w:r w:rsidR="004E6B2A" w:rsidRPr="00D12341">
        <w:t>ateliers:</w:t>
      </w:r>
      <w:proofErr w:type="gramEnd"/>
      <w:r w:rsidR="004E6B2A" w:rsidRPr="00D12341">
        <w:t xml:space="preserve"> périodes proposées: </w:t>
      </w:r>
      <w:r w:rsidR="004E6B2A" w:rsidRPr="00D12341">
        <w:rPr>
          <w:b/>
          <w:bCs/>
        </w:rPr>
        <w:t>janvier</w:t>
      </w:r>
      <w:r w:rsidR="00072516" w:rsidRPr="00D12341">
        <w:rPr>
          <w:b/>
          <w:bCs/>
        </w:rPr>
        <w:t>, avril-</w:t>
      </w:r>
      <w:r w:rsidR="004E6B2A" w:rsidRPr="00D12341">
        <w:rPr>
          <w:b/>
          <w:bCs/>
        </w:rPr>
        <w:t>juillet</w:t>
      </w:r>
      <w:r w:rsidR="004E6B2A" w:rsidRPr="00D12341">
        <w:t xml:space="preserve"> et </w:t>
      </w:r>
      <w:r w:rsidR="004E6B2A" w:rsidRPr="00D12341">
        <w:rPr>
          <w:b/>
          <w:bCs/>
        </w:rPr>
        <w:t>septembre-décembre</w:t>
      </w:r>
    </w:p>
    <w:p w14:paraId="2B7B903D" w14:textId="546D5C10" w:rsidR="00072516" w:rsidRPr="00D12341" w:rsidRDefault="00072516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 xml:space="preserve">IRM </w:t>
      </w:r>
      <w:r w:rsidR="007C30BA" w:rsidRPr="00D12341">
        <w:t>en vue de l'AMNT</w:t>
      </w:r>
      <w:r w:rsidRPr="00D12341">
        <w:t>-20</w:t>
      </w:r>
      <w:r w:rsidRPr="00D12341">
        <w:tab/>
      </w:r>
      <w:r w:rsidR="007C30BA" w:rsidRPr="00D12341">
        <w:t xml:space="preserve">Réunion interrégionale </w:t>
      </w:r>
      <w:r w:rsidR="00F77303" w:rsidRPr="00D12341">
        <w:t xml:space="preserve">de préparation </w:t>
      </w:r>
      <w:r w:rsidR="007C30BA" w:rsidRPr="00D12341">
        <w:t>en vue de l'AMNT</w:t>
      </w:r>
      <w:r w:rsidR="00D12341">
        <w:noBreakHyphen/>
      </w:r>
      <w:proofErr w:type="gramStart"/>
      <w:r w:rsidRPr="00D12341">
        <w:t>20</w:t>
      </w:r>
      <w:r w:rsidR="007C30BA" w:rsidRPr="00D12341">
        <w:t>:</w:t>
      </w:r>
      <w:proofErr w:type="gramEnd"/>
      <w:r w:rsidRPr="00D12341">
        <w:rPr>
          <w:b/>
          <w:bCs/>
        </w:rPr>
        <w:t> 6</w:t>
      </w:r>
      <w:r w:rsidR="00D12341">
        <w:rPr>
          <w:b/>
          <w:bCs/>
        </w:rPr>
        <w:t> </w:t>
      </w:r>
      <w:r w:rsidR="009D7C4F" w:rsidRPr="00D12341">
        <w:rPr>
          <w:b/>
          <w:bCs/>
        </w:rPr>
        <w:t>janvier</w:t>
      </w:r>
    </w:p>
    <w:p w14:paraId="4C1DC8AF" w14:textId="1D8B5AC5" w:rsidR="00072516" w:rsidRPr="00D12341" w:rsidRDefault="007C30B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>GCNT</w:t>
      </w:r>
      <w:r w:rsidR="00072516" w:rsidRPr="00D12341">
        <w:t>*</w:t>
      </w:r>
      <w:r w:rsidR="00072516" w:rsidRPr="00D12341">
        <w:tab/>
      </w:r>
      <w:r w:rsidRPr="00D12341">
        <w:t xml:space="preserve">Groupe consultatif de la normalisation des </w:t>
      </w:r>
      <w:proofErr w:type="gramStart"/>
      <w:r w:rsidRPr="00D12341">
        <w:t>télécommunications</w:t>
      </w:r>
      <w:r w:rsidR="00072516" w:rsidRPr="00D12341">
        <w:t>:</w:t>
      </w:r>
      <w:proofErr w:type="gramEnd"/>
      <w:r w:rsidR="00072516" w:rsidRPr="00D12341">
        <w:t xml:space="preserve"> </w:t>
      </w:r>
      <w:r w:rsidRPr="00D12341">
        <w:t>dates proposées</w:t>
      </w:r>
      <w:r w:rsidR="00072516" w:rsidRPr="00D12341">
        <w:t xml:space="preserve">: </w:t>
      </w:r>
      <w:r w:rsidR="00072516" w:rsidRPr="00D12341">
        <w:rPr>
          <w:b/>
          <w:bCs/>
        </w:rPr>
        <w:t xml:space="preserve">10-14 </w:t>
      </w:r>
      <w:r w:rsidR="009D7C4F" w:rsidRPr="00D12341">
        <w:rPr>
          <w:b/>
          <w:bCs/>
        </w:rPr>
        <w:t>janvier</w:t>
      </w:r>
    </w:p>
    <w:p w14:paraId="1E23232F" w14:textId="6185CC05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D12341">
        <w:rPr>
          <w:u w:val="single"/>
        </w:rPr>
        <w:t>GET</w:t>
      </w:r>
      <w:r w:rsidRPr="00D12341">
        <w:t>*****</w:t>
      </w:r>
      <w:r w:rsidRPr="00D12341">
        <w:tab/>
        <w:t xml:space="preserve">Quatrième Colloque mondial sur les télécommunications </w:t>
      </w:r>
      <w:proofErr w:type="gramStart"/>
      <w:r w:rsidRPr="00D12341">
        <w:t>d'urgence:</w:t>
      </w:r>
      <w:proofErr w:type="gramEnd"/>
      <w:r w:rsidRPr="00D12341">
        <w:t xml:space="preserve"> période proposée: </w:t>
      </w:r>
      <w:r w:rsidRPr="00D12341">
        <w:rPr>
          <w:b/>
          <w:bCs/>
        </w:rPr>
        <w:t>janvier-mars</w:t>
      </w:r>
    </w:p>
    <w:p w14:paraId="6AC7E3B0" w14:textId="75AE7A6A" w:rsidR="009D7C4F" w:rsidRPr="00D12341" w:rsidRDefault="009D7C4F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D12341">
        <w:rPr>
          <w:u w:val="single"/>
        </w:rPr>
        <w:t>GSS</w:t>
      </w:r>
      <w:r w:rsidRPr="00D12341">
        <w:tab/>
      </w:r>
      <w:r w:rsidR="0027511F" w:rsidRPr="00D12341">
        <w:t xml:space="preserve">Colloque mondial sur la </w:t>
      </w:r>
      <w:proofErr w:type="gramStart"/>
      <w:r w:rsidR="0027511F" w:rsidRPr="00D12341">
        <w:t>normalisation</w:t>
      </w:r>
      <w:r w:rsidRPr="00D12341">
        <w:t>:</w:t>
      </w:r>
      <w:proofErr w:type="gramEnd"/>
      <w:r w:rsidRPr="00D12341">
        <w:t xml:space="preserve"> </w:t>
      </w:r>
      <w:r w:rsidRPr="00D12341">
        <w:rPr>
          <w:b/>
          <w:bCs/>
        </w:rPr>
        <w:t>28 février</w:t>
      </w:r>
    </w:p>
    <w:p w14:paraId="1176BD38" w14:textId="18792431" w:rsidR="009D7C4F" w:rsidRPr="00D12341" w:rsidRDefault="0027511F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D12341">
        <w:rPr>
          <w:u w:val="single"/>
        </w:rPr>
        <w:t>AMNT</w:t>
      </w:r>
      <w:r w:rsidR="009D7C4F" w:rsidRPr="00D12341">
        <w:rPr>
          <w:u w:val="single"/>
        </w:rPr>
        <w:t>-20</w:t>
      </w:r>
      <w:r w:rsidR="009D7C4F" w:rsidRPr="00D12341">
        <w:tab/>
      </w:r>
      <w:r w:rsidRPr="00D12341">
        <w:t xml:space="preserve">Assemblée mondiale de normalisation des </w:t>
      </w:r>
      <w:proofErr w:type="gramStart"/>
      <w:r w:rsidRPr="00D12341">
        <w:t>télécommunications</w:t>
      </w:r>
      <w:r w:rsidR="009D7C4F" w:rsidRPr="00D12341">
        <w:t>:</w:t>
      </w:r>
      <w:proofErr w:type="gramEnd"/>
      <w:r w:rsidR="009D7C4F" w:rsidRPr="00D12341">
        <w:t xml:space="preserve"> </w:t>
      </w:r>
      <w:r w:rsidR="009D7C4F" w:rsidRPr="00D12341">
        <w:rPr>
          <w:b/>
          <w:bCs/>
        </w:rPr>
        <w:t>1er</w:t>
      </w:r>
      <w:r w:rsidR="00D12341">
        <w:rPr>
          <w:b/>
          <w:bCs/>
        </w:rPr>
        <w:noBreakHyphen/>
      </w:r>
      <w:r w:rsidR="009D7C4F" w:rsidRPr="00D12341">
        <w:rPr>
          <w:b/>
          <w:bCs/>
        </w:rPr>
        <w:t>9</w:t>
      </w:r>
      <w:r w:rsidR="00D12341">
        <w:rPr>
          <w:b/>
          <w:bCs/>
        </w:rPr>
        <w:t> </w:t>
      </w:r>
      <w:r w:rsidR="009D7C4F" w:rsidRPr="00D12341">
        <w:rPr>
          <w:b/>
          <w:bCs/>
        </w:rPr>
        <w:t>mars</w:t>
      </w:r>
    </w:p>
    <w:p w14:paraId="16B036BE" w14:textId="2F4339D9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GTC</w:t>
      </w:r>
      <w:r w:rsidRPr="00D12341">
        <w:rPr>
          <w:rFonts w:asciiTheme="minorHAnsi" w:hAnsiTheme="minorHAnsi"/>
        </w:rPr>
        <w:tab/>
        <w:t xml:space="preserve">Groupes de travail du </w:t>
      </w:r>
      <w:proofErr w:type="gramStart"/>
      <w:r w:rsidRPr="00D12341">
        <w:rPr>
          <w:rFonts w:asciiTheme="minorHAnsi" w:hAnsiTheme="minorHAnsi"/>
        </w:rPr>
        <w:t>Conseil: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Pr="00D12341">
        <w:rPr>
          <w:rFonts w:asciiTheme="minorHAnsi" w:hAnsiTheme="minorHAnsi"/>
          <w:b/>
          <w:bCs/>
        </w:rPr>
        <w:t>10</w:t>
      </w:r>
      <w:r w:rsidRPr="00D12341">
        <w:rPr>
          <w:rFonts w:asciiTheme="minorHAnsi" w:hAnsiTheme="minorHAnsi"/>
          <w:b/>
          <w:bCs/>
        </w:rPr>
        <w:noBreakHyphen/>
        <w:t>21 janvier</w:t>
      </w:r>
    </w:p>
    <w:p w14:paraId="49DACAE5" w14:textId="6900025C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bookmarkStart w:id="12" w:name="_Hlk53071367"/>
      <w:r w:rsidRPr="00D12341">
        <w:rPr>
          <w:color w:val="000000" w:themeColor="text1"/>
          <w:szCs w:val="24"/>
        </w:rPr>
        <w:t>Colloque FIGI</w:t>
      </w:r>
      <w:r w:rsidRPr="00D12341">
        <w:rPr>
          <w:rFonts w:asciiTheme="minorHAnsi" w:hAnsiTheme="minorHAnsi"/>
        </w:rPr>
        <w:t>***</w:t>
      </w:r>
      <w:r w:rsidRPr="00D12341">
        <w:rPr>
          <w:rFonts w:asciiTheme="minorHAnsi" w:hAnsiTheme="minorHAnsi"/>
        </w:rPr>
        <w:tab/>
      </w:r>
      <w:r w:rsidRPr="00D12341">
        <w:t xml:space="preserve">Initiative mondiale en faveur de l'inclusion </w:t>
      </w:r>
      <w:proofErr w:type="gramStart"/>
      <w:r w:rsidRPr="00D12341">
        <w:t>financière:</w:t>
      </w:r>
      <w:proofErr w:type="gramEnd"/>
      <w:r w:rsidRPr="00D12341">
        <w:t xml:space="preserve"> </w:t>
      </w:r>
      <w:r w:rsidRPr="00D12341">
        <w:rPr>
          <w:rFonts w:asciiTheme="minorHAnsi" w:hAnsiTheme="minorHAnsi"/>
        </w:rPr>
        <w:t xml:space="preserve">période proposée: </w:t>
      </w:r>
      <w:r w:rsidRPr="00D12341">
        <w:rPr>
          <w:rFonts w:asciiTheme="minorHAnsi" w:hAnsiTheme="minorHAnsi"/>
          <w:b/>
          <w:bCs/>
        </w:rPr>
        <w:t>juin</w:t>
      </w:r>
      <w:r w:rsidR="009D7C4F" w:rsidRPr="00D12341">
        <w:rPr>
          <w:rFonts w:asciiTheme="minorHAnsi" w:hAnsiTheme="minorHAnsi"/>
          <w:b/>
          <w:bCs/>
        </w:rPr>
        <w:t>-juillet</w:t>
      </w:r>
      <w:bookmarkEnd w:id="12"/>
    </w:p>
    <w:p w14:paraId="69A67FB1" w14:textId="0CACE26A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D12341">
        <w:t>GCR****</w:t>
      </w:r>
      <w:r w:rsidRPr="00D12341">
        <w:tab/>
        <w:t xml:space="preserve">Groupe consultatif des </w:t>
      </w:r>
      <w:proofErr w:type="gramStart"/>
      <w:r w:rsidRPr="00D12341">
        <w:t>radiocommunications:</w:t>
      </w:r>
      <w:proofErr w:type="gramEnd"/>
      <w:r w:rsidRPr="00D12341">
        <w:t xml:space="preserve"> période</w:t>
      </w:r>
      <w:r w:rsidR="00E74124" w:rsidRPr="00D12341">
        <w:t>s</w:t>
      </w:r>
      <w:r w:rsidRPr="00D12341">
        <w:t xml:space="preserve"> proposée</w:t>
      </w:r>
      <w:r w:rsidR="00E74124" w:rsidRPr="00D12341">
        <w:t>s</w:t>
      </w:r>
      <w:r w:rsidRPr="00D12341">
        <w:t xml:space="preserve">: </w:t>
      </w:r>
      <w:r w:rsidR="00DD4DE3" w:rsidRPr="00D12341">
        <w:rPr>
          <w:b/>
          <w:bCs/>
        </w:rPr>
        <w:t xml:space="preserve">1er </w:t>
      </w:r>
      <w:r w:rsidR="00DD4DE3" w:rsidRPr="00D12341">
        <w:rPr>
          <w:bCs/>
        </w:rPr>
        <w:t>ou</w:t>
      </w:r>
      <w:r w:rsidR="00DD4DE3" w:rsidRPr="00D12341">
        <w:rPr>
          <w:b/>
          <w:bCs/>
        </w:rPr>
        <w:t xml:space="preserve"> </w:t>
      </w:r>
      <w:r w:rsidR="003851CF" w:rsidRPr="00D12341">
        <w:rPr>
          <w:b/>
          <w:bCs/>
        </w:rPr>
        <w:t>2ème</w:t>
      </w:r>
      <w:r w:rsidR="00DD4DE3" w:rsidRPr="00D12341">
        <w:rPr>
          <w:b/>
          <w:bCs/>
        </w:rPr>
        <w:t xml:space="preserve"> trimestre</w:t>
      </w:r>
    </w:p>
    <w:p w14:paraId="337DA010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RRB22.1***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mars</w:t>
      </w:r>
    </w:p>
    <w:p w14:paraId="75725BD4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lastRenderedPageBreak/>
        <w:t>GCBI</w:t>
      </w:r>
      <w:r w:rsidRPr="00D12341">
        <w:rPr>
          <w:rFonts w:asciiTheme="minorHAnsi" w:hAnsiTheme="minorHAnsi"/>
        </w:rPr>
        <w:tab/>
        <w:t xml:space="preserve">Groupe sur les initiatives pour le renforcement des </w:t>
      </w:r>
      <w:proofErr w:type="gramStart"/>
      <w:r w:rsidRPr="00D12341">
        <w:rPr>
          <w:rFonts w:asciiTheme="minorHAnsi" w:hAnsiTheme="minorHAnsi"/>
        </w:rPr>
        <w:t>capacités: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Pr="00D12341">
        <w:rPr>
          <w:rFonts w:asciiTheme="minorHAnsi" w:hAnsiTheme="minorHAnsi"/>
          <w:b/>
          <w:bCs/>
        </w:rPr>
        <w:t>13-14 mars</w:t>
      </w:r>
    </w:p>
    <w:p w14:paraId="3F39C1F0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D12341">
        <w:t>GCDT</w:t>
      </w:r>
      <w:r w:rsidRPr="00D12341">
        <w:rPr>
          <w:rFonts w:asciiTheme="minorHAnsi" w:hAnsiTheme="minorHAnsi"/>
        </w:rPr>
        <w:t>**</w:t>
      </w:r>
      <w:r w:rsidRPr="00D12341">
        <w:tab/>
        <w:t xml:space="preserve">Groupe consultatif pour le développement des </w:t>
      </w:r>
      <w:proofErr w:type="gramStart"/>
      <w:r w:rsidRPr="00D12341">
        <w:t>télécommunications:</w:t>
      </w:r>
      <w:proofErr w:type="gramEnd"/>
      <w:r w:rsidRPr="00D12341">
        <w:t xml:space="preserve"> dates proposées:</w:t>
      </w:r>
      <w:r w:rsidRPr="00D12341">
        <w:rPr>
          <w:b/>
          <w:bCs/>
        </w:rPr>
        <w:t xml:space="preserve"> 14-18 mars</w:t>
      </w:r>
    </w:p>
    <w:p w14:paraId="25D1D9A6" w14:textId="23E19658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D12341">
        <w:t>C-22</w:t>
      </w:r>
      <w:r w:rsidRPr="00D12341">
        <w:tab/>
        <w:t xml:space="preserve">Session de 2022 du </w:t>
      </w:r>
      <w:proofErr w:type="gramStart"/>
      <w:r w:rsidRPr="00D12341">
        <w:t>Conseil:</w:t>
      </w:r>
      <w:proofErr w:type="gramEnd"/>
      <w:r w:rsidRPr="00D12341">
        <w:t xml:space="preserve"> </w:t>
      </w:r>
      <w:r w:rsidR="009D7C4F" w:rsidRPr="00D12341">
        <w:rPr>
          <w:b/>
          <w:bCs/>
        </w:rPr>
        <w:t>22</w:t>
      </w:r>
      <w:r w:rsidRPr="00D12341">
        <w:rPr>
          <w:b/>
          <w:bCs/>
        </w:rPr>
        <w:t xml:space="preserve"> mars</w:t>
      </w:r>
      <w:r w:rsidR="00D12341">
        <w:rPr>
          <w:b/>
          <w:bCs/>
        </w:rPr>
        <w:t xml:space="preserve"> </w:t>
      </w:r>
      <w:r w:rsidR="00D12341" w:rsidRPr="00D12341">
        <w:rPr>
          <w:b/>
          <w:bCs/>
        </w:rPr>
        <w:t>–</w:t>
      </w:r>
      <w:r w:rsidR="00D12341">
        <w:rPr>
          <w:b/>
          <w:bCs/>
        </w:rPr>
        <w:t xml:space="preserve"> </w:t>
      </w:r>
      <w:r w:rsidR="009D7C4F" w:rsidRPr="00D12341">
        <w:rPr>
          <w:b/>
          <w:bCs/>
        </w:rPr>
        <w:t>1er avril</w:t>
      </w:r>
    </w:p>
    <w:p w14:paraId="7E977763" w14:textId="53D3B33E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D12341">
        <w:rPr>
          <w:rFonts w:asciiTheme="minorHAnsi" w:hAnsiTheme="minorHAnsi"/>
        </w:rPr>
        <w:t>Sommet IA</w:t>
      </w:r>
      <w:r w:rsidRPr="00D12341">
        <w:t>****</w:t>
      </w:r>
      <w:r w:rsidRPr="00D12341">
        <w:tab/>
      </w:r>
      <w:r w:rsidRPr="00D12341">
        <w:rPr>
          <w:rFonts w:asciiTheme="minorHAnsi" w:hAnsiTheme="minorHAnsi"/>
        </w:rPr>
        <w:t xml:space="preserve">Sommet mondial sur l'intelligence artificielle au service du bien </w:t>
      </w:r>
      <w:proofErr w:type="gramStart"/>
      <w:r w:rsidRPr="00D12341">
        <w:rPr>
          <w:rFonts w:asciiTheme="minorHAnsi" w:hAnsiTheme="minorHAnsi"/>
        </w:rPr>
        <w:t>social:</w:t>
      </w:r>
      <w:proofErr w:type="gramEnd"/>
      <w:r w:rsidRPr="00D12341">
        <w:t xml:space="preserve"> période proposé</w:t>
      </w:r>
      <w:r w:rsidR="00E74124" w:rsidRPr="00D12341">
        <w:t>e</w:t>
      </w:r>
      <w:r w:rsidRPr="00D12341">
        <w:t xml:space="preserve">: </w:t>
      </w:r>
      <w:r w:rsidRPr="00D12341">
        <w:rPr>
          <w:b/>
          <w:bCs/>
        </w:rPr>
        <w:t>avril</w:t>
      </w:r>
    </w:p>
    <w:p w14:paraId="13CC191D" w14:textId="631BF61E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b/>
          <w:bCs/>
        </w:rPr>
      </w:pPr>
      <w:r w:rsidRPr="00D12341">
        <w:t xml:space="preserve">Les jeunes filles dans le </w:t>
      </w:r>
      <w:r w:rsidRPr="00D12341">
        <w:tab/>
        <w:t xml:space="preserve">Journée internationale des jeunes filles dans le secteur des </w:t>
      </w:r>
      <w:proofErr w:type="gramStart"/>
      <w:r w:rsidRPr="00D12341">
        <w:t>TIC:</w:t>
      </w:r>
      <w:proofErr w:type="gramEnd"/>
      <w:r w:rsidRPr="00D12341">
        <w:t xml:space="preserve"> secteur des TIC</w:t>
      </w:r>
      <w:r w:rsidRPr="00D12341">
        <w:rPr>
          <w:rFonts w:asciiTheme="minorHAnsi" w:hAnsiTheme="minorHAnsi"/>
        </w:rPr>
        <w:t>**</w:t>
      </w:r>
      <w:r w:rsidRPr="00D12341">
        <w:tab/>
      </w:r>
      <w:r w:rsidRPr="00D12341">
        <w:rPr>
          <w:b/>
          <w:bCs/>
        </w:rPr>
        <w:t>22 avril</w:t>
      </w:r>
    </w:p>
    <w:p w14:paraId="42BDB769" w14:textId="2B74C4C5" w:rsidR="009D7C4F" w:rsidRPr="00D12341" w:rsidRDefault="009D7C4F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D12341">
        <w:rPr>
          <w:u w:val="single"/>
        </w:rPr>
        <w:t>WTIS</w:t>
      </w:r>
      <w:r w:rsidRPr="00D12341">
        <w:t>***</w:t>
      </w:r>
      <w:r w:rsidRPr="00D12341">
        <w:tab/>
      </w:r>
      <w:r w:rsidR="00DD4DE3" w:rsidRPr="00D12341">
        <w:t xml:space="preserve">Colloque sur les indicateurs des télécommunications/TIC dans le </w:t>
      </w:r>
      <w:proofErr w:type="gramStart"/>
      <w:r w:rsidR="00DD4DE3" w:rsidRPr="00D12341">
        <w:t>monde</w:t>
      </w:r>
      <w:r w:rsidRPr="00D12341">
        <w:t>:</w:t>
      </w:r>
      <w:proofErr w:type="gramEnd"/>
      <w:r w:rsidRPr="00D12341">
        <w:t xml:space="preserve"> </w:t>
      </w:r>
      <w:r w:rsidR="00DD4DE3" w:rsidRPr="00D12341">
        <w:t>période proposée</w:t>
      </w:r>
      <w:r w:rsidRPr="00D12341">
        <w:t xml:space="preserve">: </w:t>
      </w:r>
      <w:r w:rsidRPr="00D12341">
        <w:rPr>
          <w:b/>
          <w:bCs/>
        </w:rPr>
        <w:t>3-6 mai</w:t>
      </w:r>
    </w:p>
    <w:p w14:paraId="4BFB62D3" w14:textId="35A89BE0" w:rsidR="009D7C4F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UIT-D**</w:t>
      </w:r>
      <w:r w:rsidRPr="00D12341">
        <w:rPr>
          <w:rFonts w:asciiTheme="minorHAnsi" w:hAnsiTheme="minorHAnsi"/>
        </w:rPr>
        <w:tab/>
      </w:r>
      <w:r w:rsidRPr="00D12341">
        <w:t xml:space="preserve">Commissions d'études du développement des </w:t>
      </w:r>
      <w:proofErr w:type="gramStart"/>
      <w:r w:rsidRPr="00D12341"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Pr="00D12341">
        <w:rPr>
          <w:rFonts w:asciiTheme="minorHAnsi" w:hAnsiTheme="minorHAnsi"/>
          <w:b/>
          <w:bCs/>
        </w:rPr>
        <w:t>9-20 mai</w:t>
      </w:r>
    </w:p>
    <w:p w14:paraId="58FA7EEA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D12341">
        <w:rPr>
          <w:rFonts w:asciiTheme="minorHAnsi" w:hAnsiTheme="minorHAnsi"/>
        </w:rPr>
        <w:t>WTISD</w:t>
      </w:r>
      <w:r w:rsidRPr="00D12341">
        <w:rPr>
          <w:rFonts w:asciiTheme="minorHAnsi" w:hAnsiTheme="minorHAnsi"/>
        </w:rPr>
        <w:tab/>
        <w:t xml:space="preserve">Journée mondiale des télécommunications et de la société de </w:t>
      </w:r>
      <w:proofErr w:type="gramStart"/>
      <w:r w:rsidRPr="00D12341">
        <w:rPr>
          <w:rFonts w:asciiTheme="minorHAnsi" w:hAnsiTheme="minorHAnsi"/>
        </w:rPr>
        <w:t>l'information: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17 mai</w:t>
      </w:r>
    </w:p>
    <w:p w14:paraId="1CE3C8D4" w14:textId="318EE2A0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>Forum du SMSI**</w:t>
      </w:r>
      <w:r w:rsidRPr="00D12341">
        <w:tab/>
      </w:r>
      <w:r w:rsidRPr="00D12341">
        <w:tab/>
        <w:t xml:space="preserve">Forum du Sommet mondial sur la société de </w:t>
      </w:r>
      <w:proofErr w:type="gramStart"/>
      <w:r w:rsidRPr="00D12341">
        <w:t>l'information:</w:t>
      </w:r>
      <w:proofErr w:type="gramEnd"/>
      <w:r w:rsidRPr="00D12341">
        <w:t xml:space="preserve"> dates proposées: </w:t>
      </w:r>
      <w:r w:rsidR="009D7C4F" w:rsidRPr="00D12341">
        <w:rPr>
          <w:b/>
          <w:bCs/>
        </w:rPr>
        <w:t>30</w:t>
      </w:r>
      <w:r w:rsidR="00FE083F" w:rsidRPr="00D12341">
        <w:rPr>
          <w:b/>
          <w:bCs/>
        </w:rPr>
        <w:t xml:space="preserve"> mai</w:t>
      </w:r>
      <w:r w:rsidR="00D12341">
        <w:rPr>
          <w:b/>
          <w:bCs/>
        </w:rPr>
        <w:t xml:space="preserve"> </w:t>
      </w:r>
      <w:r w:rsidR="00D12341" w:rsidRPr="00D12341">
        <w:rPr>
          <w:b/>
          <w:bCs/>
        </w:rPr>
        <w:t>–</w:t>
      </w:r>
      <w:r w:rsidR="00D12341">
        <w:rPr>
          <w:b/>
          <w:bCs/>
        </w:rPr>
        <w:t xml:space="preserve"> </w:t>
      </w:r>
      <w:r w:rsidRPr="00D12341">
        <w:rPr>
          <w:b/>
          <w:bCs/>
        </w:rPr>
        <w:t>3 juin</w:t>
      </w:r>
    </w:p>
    <w:p w14:paraId="7956AE12" w14:textId="6B0EE3E8" w:rsidR="009D7C4F" w:rsidRPr="00D12341" w:rsidRDefault="009D7C4F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u w:val="single"/>
        </w:rPr>
        <w:t>GSR</w:t>
      </w:r>
      <w:r w:rsidRPr="00D12341">
        <w:t>*****</w:t>
      </w:r>
      <w:r w:rsidRPr="00D12341">
        <w:tab/>
      </w:r>
      <w:r w:rsidR="00DD4DE3" w:rsidRPr="00D12341">
        <w:t xml:space="preserve">Colloque mondial des </w:t>
      </w:r>
      <w:proofErr w:type="gramStart"/>
      <w:r w:rsidR="00DD4DE3" w:rsidRPr="00D12341">
        <w:t>régulateurs</w:t>
      </w:r>
      <w:r w:rsidRPr="00D12341">
        <w:t>:</w:t>
      </w:r>
      <w:proofErr w:type="gramEnd"/>
      <w:r w:rsidRPr="00D12341">
        <w:t xml:space="preserve"> </w:t>
      </w:r>
      <w:r w:rsidR="00DD4DE3" w:rsidRPr="00D12341">
        <w:t>période proposée</w:t>
      </w:r>
      <w:r w:rsidRPr="00D12341">
        <w:t>:</w:t>
      </w:r>
      <w:r w:rsidRPr="00D12341">
        <w:rPr>
          <w:b/>
          <w:bCs/>
        </w:rPr>
        <w:t xml:space="preserve"> juin</w:t>
      </w:r>
    </w:p>
    <w:p w14:paraId="09E67147" w14:textId="76A61999" w:rsidR="009D7C4F" w:rsidRPr="00D12341" w:rsidRDefault="00DD4DE3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rPr>
          <w:u w:val="single"/>
        </w:rPr>
        <w:t>CMDT</w:t>
      </w:r>
      <w:r w:rsidR="009D7C4F" w:rsidRPr="008500AC">
        <w:t>****</w:t>
      </w:r>
      <w:r w:rsidR="009D7C4F" w:rsidRPr="00D12341">
        <w:tab/>
      </w:r>
      <w:r w:rsidRPr="00D12341">
        <w:t xml:space="preserve">Conférence mondiale de développement des </w:t>
      </w:r>
      <w:proofErr w:type="gramStart"/>
      <w:r w:rsidRPr="00D12341">
        <w:t>télécommunications</w:t>
      </w:r>
      <w:r w:rsidR="009D7C4F" w:rsidRPr="00D12341">
        <w:t>:</w:t>
      </w:r>
      <w:proofErr w:type="gramEnd"/>
      <w:r w:rsidR="009D7C4F" w:rsidRPr="00D12341">
        <w:rPr>
          <w:b/>
          <w:bCs/>
        </w:rPr>
        <w:t xml:space="preserve"> 8</w:t>
      </w:r>
      <w:r w:rsidR="009D7C4F" w:rsidRPr="00D12341">
        <w:rPr>
          <w:b/>
          <w:bCs/>
        </w:rPr>
        <w:noBreakHyphen/>
        <w:t>19 novembre 2021</w:t>
      </w:r>
      <w:r w:rsidR="009D7C4F" w:rsidRPr="00D12341">
        <w:t xml:space="preserve"> ou</w:t>
      </w:r>
      <w:r w:rsidR="009D7C4F" w:rsidRPr="00D12341">
        <w:rPr>
          <w:b/>
          <w:bCs/>
        </w:rPr>
        <w:t xml:space="preserve"> 6-15 juin 2022</w:t>
      </w:r>
    </w:p>
    <w:p w14:paraId="699C1D1E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D12341">
        <w:rPr>
          <w:rFonts w:asciiTheme="minorHAnsi" w:hAnsiTheme="minorHAnsi"/>
        </w:rPr>
        <w:t>RRB22.2***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juin-</w:t>
      </w:r>
      <w:r w:rsidRPr="00D12341">
        <w:rPr>
          <w:b/>
          <w:bCs/>
        </w:rPr>
        <w:t>juillet</w:t>
      </w:r>
    </w:p>
    <w:p w14:paraId="2515F944" w14:textId="0F933215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D12341">
        <w:rPr>
          <w:rFonts w:asciiTheme="minorHAnsi" w:hAnsiTheme="minorHAnsi"/>
          <w:spacing w:val="-6"/>
          <w:u w:val="single"/>
        </w:rPr>
        <w:t>World Telecom 2022</w:t>
      </w:r>
      <w:r w:rsidRPr="00D12341">
        <w:rPr>
          <w:rFonts w:asciiTheme="minorHAnsi" w:hAnsiTheme="minorHAnsi"/>
          <w:spacing w:val="-6"/>
        </w:rPr>
        <w:t>****</w:t>
      </w:r>
      <w:r w:rsidRPr="00D12341">
        <w:rPr>
          <w:rFonts w:asciiTheme="minorHAnsi" w:hAnsiTheme="minorHAnsi"/>
        </w:rPr>
        <w:tab/>
        <w:t xml:space="preserve">ITU Telecom World </w:t>
      </w:r>
      <w:proofErr w:type="gramStart"/>
      <w:r w:rsidRPr="00D12341">
        <w:rPr>
          <w:rFonts w:asciiTheme="minorHAnsi" w:hAnsiTheme="minorHAnsi"/>
        </w:rPr>
        <w:t>2022: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septembre-novembre</w:t>
      </w:r>
    </w:p>
    <w:p w14:paraId="570878B9" w14:textId="7EF91776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  <w:color w:val="000000" w:themeColor="text1"/>
        </w:rPr>
      </w:pPr>
      <w:r w:rsidRPr="00D12341">
        <w:rPr>
          <w:rFonts w:asciiTheme="minorHAnsi" w:hAnsiTheme="minorHAnsi"/>
          <w:color w:val="000000" w:themeColor="text1"/>
        </w:rPr>
        <w:t>EGH-EGTI</w:t>
      </w:r>
      <w:r w:rsidRPr="00D12341">
        <w:rPr>
          <w:rFonts w:asciiTheme="minorHAnsi" w:hAnsiTheme="minorHAnsi"/>
        </w:rPr>
        <w:t>**</w:t>
      </w:r>
      <w:r w:rsidRPr="00D12341">
        <w:rPr>
          <w:rFonts w:asciiTheme="minorHAnsi" w:hAnsiTheme="minorHAnsi"/>
          <w:color w:val="000000" w:themeColor="text1"/>
        </w:rPr>
        <w:tab/>
      </w:r>
      <w:r w:rsidRPr="00D12341">
        <w:rPr>
          <w:color w:val="000000"/>
        </w:rPr>
        <w:t>Réunions du Groupe d'experts sur les indicateurs relatifs à l'utilisation des TIC par les ménages (EGH) et du Groupe d'experts sur les indicateurs des télécommunications/TIC (EGTI</w:t>
      </w:r>
      <w:proofErr w:type="gramStart"/>
      <w:r w:rsidRPr="00D12341">
        <w:rPr>
          <w:color w:val="000000"/>
        </w:rPr>
        <w:t>):</w:t>
      </w:r>
      <w:proofErr w:type="gramEnd"/>
      <w:r w:rsidRPr="00D12341">
        <w:rPr>
          <w:color w:val="000000"/>
        </w:rPr>
        <w:t xml:space="preserve"> </w:t>
      </w:r>
      <w:r w:rsidR="00DD4DE3" w:rsidRPr="00D12341">
        <w:rPr>
          <w:rFonts w:asciiTheme="minorHAnsi" w:hAnsiTheme="minorHAnsi"/>
        </w:rPr>
        <w:t>dates</w:t>
      </w:r>
      <w:r w:rsidRPr="00D12341">
        <w:rPr>
          <w:rFonts w:asciiTheme="minorHAnsi" w:hAnsiTheme="minorHAnsi"/>
        </w:rPr>
        <w:t xml:space="preserve"> proposée</w:t>
      </w:r>
      <w:r w:rsidR="00DD4DE3" w:rsidRPr="00D12341">
        <w:rPr>
          <w:rFonts w:asciiTheme="minorHAnsi" w:hAnsiTheme="minorHAnsi"/>
        </w:rPr>
        <w:t>s</w:t>
      </w:r>
      <w:r w:rsidRPr="00D12341">
        <w:rPr>
          <w:rFonts w:asciiTheme="minorHAnsi" w:hAnsiTheme="minorHAnsi"/>
        </w:rPr>
        <w:t xml:space="preserve">: </w:t>
      </w:r>
      <w:r w:rsidR="009D7C4F" w:rsidRPr="00D12341">
        <w:rPr>
          <w:rFonts w:asciiTheme="minorHAnsi" w:hAnsiTheme="minorHAnsi"/>
          <w:b/>
          <w:bCs/>
        </w:rPr>
        <w:t>12-16</w:t>
      </w:r>
      <w:r w:rsidR="009D7C4F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  <w:color w:val="000000" w:themeColor="text1"/>
        </w:rPr>
        <w:t>septembre</w:t>
      </w:r>
    </w:p>
    <w:p w14:paraId="7B0C34EF" w14:textId="7F81E389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D12341">
        <w:rPr>
          <w:spacing w:val="-6"/>
          <w:u w:val="single"/>
        </w:rPr>
        <w:t>C-22</w:t>
      </w:r>
      <w:r w:rsidRPr="00D12341">
        <w:rPr>
          <w:spacing w:val="-6"/>
        </w:rPr>
        <w:t xml:space="preserve"> (séance finale)</w:t>
      </w:r>
      <w:r w:rsidRPr="00D12341">
        <w:rPr>
          <w:b/>
          <w:bCs/>
        </w:rPr>
        <w:tab/>
      </w:r>
      <w:r w:rsidRPr="00D12341">
        <w:t xml:space="preserve">Séance finale de la session de 2022 du </w:t>
      </w:r>
      <w:proofErr w:type="gramStart"/>
      <w:r w:rsidRPr="00D12341">
        <w:t>Conseil:</w:t>
      </w:r>
      <w:proofErr w:type="gramEnd"/>
      <w:r w:rsidRPr="00D12341">
        <w:t xml:space="preserve"> </w:t>
      </w:r>
      <w:r w:rsidRPr="00D12341">
        <w:rPr>
          <w:rFonts w:asciiTheme="minorHAnsi" w:hAnsiTheme="minorHAnsi"/>
          <w:b/>
          <w:bCs/>
        </w:rPr>
        <w:t>24 </w:t>
      </w:r>
      <w:r w:rsidRPr="00D12341">
        <w:rPr>
          <w:b/>
          <w:bCs/>
        </w:rPr>
        <w:t>septembre</w:t>
      </w:r>
    </w:p>
    <w:p w14:paraId="1E57ABF6" w14:textId="4799FEE0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</w:rPr>
      </w:pPr>
      <w:r w:rsidRPr="00D12341">
        <w:rPr>
          <w:u w:val="single"/>
        </w:rPr>
        <w:t>PP-</w:t>
      </w:r>
      <w:r w:rsidRPr="00D12341">
        <w:rPr>
          <w:rFonts w:asciiTheme="minorHAnsi" w:hAnsiTheme="minorHAnsi"/>
          <w:u w:val="single"/>
        </w:rPr>
        <w:t>22</w:t>
      </w:r>
      <w:r w:rsidRPr="00D12341">
        <w:rPr>
          <w:rFonts w:asciiTheme="minorHAnsi" w:hAnsiTheme="minorHAnsi"/>
        </w:rPr>
        <w:tab/>
        <w:t xml:space="preserve">Conférence de </w:t>
      </w:r>
      <w:proofErr w:type="gramStart"/>
      <w:r w:rsidRPr="00D12341">
        <w:rPr>
          <w:rFonts w:asciiTheme="minorHAnsi" w:hAnsiTheme="minorHAnsi"/>
        </w:rPr>
        <w:t>plénipotentiaires:</w:t>
      </w:r>
      <w:proofErr w:type="gramEnd"/>
      <w:r w:rsidRPr="00D12341">
        <w:rPr>
          <w:rFonts w:asciiTheme="minorHAnsi" w:hAnsiTheme="minorHAnsi"/>
        </w:rPr>
        <w:t xml:space="preserve"> </w:t>
      </w:r>
      <w:r w:rsidR="00FE083F" w:rsidRPr="00D12341">
        <w:rPr>
          <w:rFonts w:asciiTheme="minorHAnsi" w:hAnsiTheme="minorHAnsi"/>
          <w:b/>
          <w:bCs/>
        </w:rPr>
        <w:t>26 septembre-</w:t>
      </w:r>
      <w:r w:rsidRPr="00D12341">
        <w:rPr>
          <w:rFonts w:asciiTheme="minorHAnsi" w:hAnsiTheme="minorHAnsi"/>
          <w:b/>
          <w:bCs/>
        </w:rPr>
        <w:t>14 octobre</w:t>
      </w:r>
    </w:p>
    <w:p w14:paraId="246CCF04" w14:textId="7BD98435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RRB22.3***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octobre-novembre</w:t>
      </w:r>
    </w:p>
    <w:p w14:paraId="62B1EC59" w14:textId="6AC3EF19" w:rsidR="009D7C4F" w:rsidRPr="00D12341" w:rsidRDefault="00635E95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D12341">
        <w:t>GCNT</w:t>
      </w:r>
      <w:r w:rsidR="009D7C4F" w:rsidRPr="00D12341">
        <w:t>***</w:t>
      </w:r>
      <w:r w:rsidR="009D7C4F" w:rsidRPr="00D12341">
        <w:tab/>
      </w:r>
      <w:r w:rsidRPr="00D12341">
        <w:t xml:space="preserve">Groupe consultatif de la normalisation des </w:t>
      </w:r>
      <w:proofErr w:type="gramStart"/>
      <w:r w:rsidRPr="00D12341">
        <w:t>télécommunications</w:t>
      </w:r>
      <w:r w:rsidR="009D7C4F" w:rsidRPr="00D12341">
        <w:t>:</w:t>
      </w:r>
      <w:proofErr w:type="gramEnd"/>
      <w:r w:rsidR="009D7C4F" w:rsidRPr="00D12341">
        <w:t xml:space="preserve"> </w:t>
      </w:r>
      <w:r w:rsidRPr="00D12341">
        <w:t>période proposée</w:t>
      </w:r>
      <w:r w:rsidR="009D7C4F" w:rsidRPr="00D12341">
        <w:t>:</w:t>
      </w:r>
      <w:r w:rsidR="009D7C4F" w:rsidRPr="00D12341">
        <w:rPr>
          <w:b/>
          <w:bCs/>
        </w:rPr>
        <w:t xml:space="preserve"> novembre</w:t>
      </w:r>
      <w:r w:rsidR="009D7C4F" w:rsidRPr="00D12341">
        <w:t xml:space="preserve"> ou</w:t>
      </w:r>
      <w:r w:rsidR="009D7C4F" w:rsidRPr="00D12341">
        <w:rPr>
          <w:b/>
          <w:bCs/>
        </w:rPr>
        <w:t xml:space="preserve"> décembre</w:t>
      </w:r>
    </w:p>
    <w:p w14:paraId="7D4E8D56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  <w:u w:val="single"/>
        </w:rPr>
        <w:t>Kaléidoscope UIT</w:t>
      </w:r>
      <w:r w:rsidRPr="00D12341">
        <w:rPr>
          <w:rFonts w:asciiTheme="minorHAnsi" w:hAnsiTheme="minorHAnsi"/>
          <w:color w:val="000000" w:themeColor="text1"/>
        </w:rPr>
        <w:t>****</w:t>
      </w:r>
      <w:r w:rsidRPr="00D12341">
        <w:rPr>
          <w:rFonts w:asciiTheme="minorHAnsi" w:hAnsiTheme="minorHAnsi"/>
        </w:rPr>
        <w:tab/>
        <w:t xml:space="preserve">Conférence Kaléidoscope, </w:t>
      </w:r>
      <w:proofErr w:type="gramStart"/>
      <w:r w:rsidRPr="00D12341">
        <w:rPr>
          <w:rFonts w:asciiTheme="minorHAnsi" w:hAnsiTheme="minorHAnsi"/>
        </w:rPr>
        <w:t>UIT: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novembre</w:t>
      </w:r>
      <w:r w:rsidRPr="00D12341">
        <w:rPr>
          <w:rFonts w:asciiTheme="minorHAnsi" w:hAnsiTheme="minorHAnsi"/>
          <w:b/>
          <w:bCs/>
        </w:rPr>
        <w:noBreakHyphen/>
        <w:t>décembre</w:t>
      </w:r>
    </w:p>
    <w:p w14:paraId="499127FC" w14:textId="602E89CC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UIT</w:t>
      </w:r>
      <w:r w:rsidR="009E2ECD" w:rsidRPr="00D12341">
        <w:rPr>
          <w:rFonts w:asciiTheme="minorHAnsi" w:hAnsiTheme="minorHAnsi"/>
        </w:rPr>
        <w:t>-D**</w:t>
      </w:r>
      <w:r w:rsidR="009E2ECD" w:rsidRPr="00D12341">
        <w:rPr>
          <w:rFonts w:asciiTheme="minorHAnsi" w:hAnsiTheme="minorHAnsi"/>
        </w:rPr>
        <w:tab/>
        <w:t>Groupes du Rapporteur des c</w:t>
      </w:r>
      <w:r w:rsidRPr="00D12341">
        <w:rPr>
          <w:rFonts w:asciiTheme="minorHAnsi" w:hAnsiTheme="minorHAnsi"/>
        </w:rPr>
        <w:t xml:space="preserve">ommissions d'études du développement des </w:t>
      </w:r>
      <w:proofErr w:type="gramStart"/>
      <w:r w:rsidRPr="00D12341">
        <w:rPr>
          <w:rFonts w:asciiTheme="minorHAnsi" w:hAnsiTheme="minorHAnsi"/>
        </w:rPr>
        <w:t>télécommunications: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novembre</w:t>
      </w:r>
      <w:r w:rsidR="009D7C4F" w:rsidRPr="00D12341">
        <w:rPr>
          <w:rFonts w:asciiTheme="minorHAnsi" w:hAnsiTheme="minorHAnsi"/>
          <w:b/>
          <w:bCs/>
        </w:rPr>
        <w:t xml:space="preserve"> (4 </w:t>
      </w:r>
      <w:r w:rsidR="009E2ECD" w:rsidRPr="00D12341">
        <w:rPr>
          <w:rFonts w:asciiTheme="minorHAnsi" w:hAnsiTheme="minorHAnsi"/>
          <w:b/>
          <w:bCs/>
        </w:rPr>
        <w:t>semaines</w:t>
      </w:r>
      <w:r w:rsidR="009D7C4F" w:rsidRPr="00D12341">
        <w:rPr>
          <w:rFonts w:asciiTheme="minorHAnsi" w:hAnsiTheme="minorHAnsi"/>
          <w:b/>
          <w:bCs/>
        </w:rPr>
        <w:t>)</w:t>
      </w:r>
    </w:p>
    <w:p w14:paraId="04309F6B" w14:textId="62A0E205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lastRenderedPageBreak/>
        <w:t>IRWSP***</w:t>
      </w:r>
      <w:r w:rsidRPr="00D12341">
        <w:rPr>
          <w:rFonts w:asciiTheme="minorHAnsi" w:hAnsiTheme="minorHAnsi"/>
        </w:rPr>
        <w:tab/>
        <w:t>2ème Atelier interrégional de l'UIT sur les travaux préparatoires en vue de la CMR</w:t>
      </w:r>
      <w:r w:rsidR="009D7C4F" w:rsidRPr="00D12341">
        <w:rPr>
          <w:rFonts w:asciiTheme="minorHAnsi" w:hAnsiTheme="minorHAnsi"/>
        </w:rPr>
        <w:t>-</w:t>
      </w:r>
      <w:proofErr w:type="gramStart"/>
      <w:r w:rsidR="009D7C4F" w:rsidRPr="00D12341">
        <w:rPr>
          <w:rFonts w:asciiTheme="minorHAnsi" w:hAnsiTheme="minorHAnsi"/>
        </w:rPr>
        <w:t>23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novembre</w:t>
      </w:r>
      <w:r w:rsidR="009D7C4F" w:rsidRPr="00D12341">
        <w:rPr>
          <w:rFonts w:asciiTheme="minorHAnsi" w:hAnsiTheme="minorHAnsi"/>
          <w:b/>
          <w:bCs/>
        </w:rPr>
        <w:t>/décembre</w:t>
      </w:r>
    </w:p>
    <w:p w14:paraId="586082F1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WRS-22****</w:t>
      </w:r>
      <w:r w:rsidRPr="00D12341">
        <w:rPr>
          <w:rFonts w:asciiTheme="minorHAnsi" w:hAnsiTheme="minorHAnsi"/>
        </w:rPr>
        <w:tab/>
      </w:r>
      <w:r w:rsidRPr="00D12341">
        <w:t xml:space="preserve">Séminaire mondial des </w:t>
      </w:r>
      <w:proofErr w:type="gramStart"/>
      <w:r w:rsidRPr="00D12341">
        <w:t>radiocommunications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décembre</w:t>
      </w:r>
    </w:p>
    <w:p w14:paraId="65381981" w14:textId="77777777" w:rsidR="004E6B2A" w:rsidRPr="00D12341" w:rsidRDefault="004E6B2A" w:rsidP="008376BA">
      <w:pPr>
        <w:pStyle w:val="Headingb"/>
        <w:rPr>
          <w:color w:val="0070C0"/>
          <w:sz w:val="28"/>
          <w:szCs w:val="28"/>
        </w:rPr>
      </w:pPr>
      <w:bookmarkStart w:id="13" w:name="Year2023"/>
      <w:r w:rsidRPr="00D12341">
        <w:rPr>
          <w:color w:val="0070C0"/>
          <w:sz w:val="28"/>
          <w:szCs w:val="28"/>
        </w:rPr>
        <w:t>2023</w:t>
      </w:r>
    </w:p>
    <w:bookmarkEnd w:id="13"/>
    <w:p w14:paraId="34374A12" w14:textId="77777777" w:rsidR="004E6B2A" w:rsidRPr="00D12341" w:rsidRDefault="004E6B2A" w:rsidP="008376BA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D12341">
        <w:t>UIT-R*****</w:t>
      </w:r>
      <w:r w:rsidRPr="00D12341">
        <w:tab/>
      </w:r>
      <w:r w:rsidRPr="00D12341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Pr="00D12341">
        <w:rPr>
          <w:rFonts w:asciiTheme="minorHAnsi" w:hAnsiTheme="minorHAnsi"/>
        </w:rPr>
        <w:t>d'action: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janvier-décembre</w:t>
      </w:r>
    </w:p>
    <w:p w14:paraId="48217712" w14:textId="34D739F9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D12341">
        <w:t>UIT-T</w:t>
      </w:r>
      <w:r w:rsidRPr="00D12341">
        <w:rPr>
          <w:rFonts w:asciiTheme="minorHAnsi" w:hAnsiTheme="minorHAnsi"/>
        </w:rPr>
        <w:t>****</w:t>
      </w:r>
      <w:r w:rsidR="00007773" w:rsidRPr="00D12341">
        <w:tab/>
        <w:t>Réunions des c</w:t>
      </w:r>
      <w:r w:rsidRPr="00D12341">
        <w:t xml:space="preserve">ommissions d'études de la normalisation des télécommunications </w:t>
      </w:r>
      <w:r w:rsidR="00FA793B" w:rsidRPr="00D12341">
        <w:t xml:space="preserve">et des groupes spécialisés, </w:t>
      </w:r>
      <w:r w:rsidRPr="00D12341">
        <w:t xml:space="preserve">et </w:t>
      </w:r>
      <w:proofErr w:type="gramStart"/>
      <w:r w:rsidRPr="00D12341">
        <w:t>ateliers:</w:t>
      </w:r>
      <w:proofErr w:type="gramEnd"/>
      <w:r w:rsidRPr="00D12341">
        <w:t xml:space="preserve"> périodes proposées: </w:t>
      </w:r>
      <w:r w:rsidRPr="00D12341">
        <w:rPr>
          <w:b/>
          <w:bCs/>
        </w:rPr>
        <w:t xml:space="preserve">janvier-juillet </w:t>
      </w:r>
      <w:r w:rsidRPr="00D12341">
        <w:t xml:space="preserve">et </w:t>
      </w:r>
      <w:r w:rsidRPr="00D12341">
        <w:rPr>
          <w:b/>
          <w:bCs/>
        </w:rPr>
        <w:t>septembre-décembre</w:t>
      </w:r>
    </w:p>
    <w:p w14:paraId="46E1C1E9" w14:textId="0BEB7174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GTC**</w:t>
      </w:r>
      <w:r w:rsidRPr="00D12341">
        <w:rPr>
          <w:rFonts w:asciiTheme="minorHAnsi" w:hAnsiTheme="minorHAnsi"/>
        </w:rPr>
        <w:tab/>
        <w:t xml:space="preserve">Groupes de travail du </w:t>
      </w:r>
      <w:proofErr w:type="gramStart"/>
      <w:r w:rsidRPr="00D12341">
        <w:rPr>
          <w:rFonts w:asciiTheme="minorHAnsi" w:hAnsiTheme="minorHAnsi"/>
        </w:rPr>
        <w:t>Conseil: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Pr="00D12341">
        <w:rPr>
          <w:rFonts w:asciiTheme="minorHAnsi" w:hAnsiTheme="minorHAnsi"/>
          <w:b/>
          <w:bCs/>
        </w:rPr>
        <w:t>6-7 février</w:t>
      </w:r>
    </w:p>
    <w:p w14:paraId="5DD8CF59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UIT-D**</w:t>
      </w:r>
      <w:r w:rsidRPr="00D12341">
        <w:rPr>
          <w:rFonts w:asciiTheme="minorHAnsi" w:hAnsiTheme="minorHAnsi"/>
        </w:rPr>
        <w:tab/>
      </w:r>
      <w:r w:rsidRPr="00D12341">
        <w:t xml:space="preserve">Commissions d'études du développement des </w:t>
      </w:r>
      <w:proofErr w:type="gramStart"/>
      <w:r w:rsidRPr="00D12341"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avril-mai</w:t>
      </w:r>
    </w:p>
    <w:p w14:paraId="61978304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D12341">
        <w:rPr>
          <w:rFonts w:asciiTheme="minorHAnsi" w:hAnsiTheme="minorHAnsi"/>
        </w:rPr>
        <w:t>RRB23.1***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mars</w:t>
      </w:r>
    </w:p>
    <w:p w14:paraId="0C8A09B2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color w:val="000000" w:themeColor="text1"/>
          <w:szCs w:val="24"/>
        </w:rPr>
        <w:t>Colloque FIGI</w:t>
      </w:r>
      <w:r w:rsidRPr="00D12341">
        <w:rPr>
          <w:rFonts w:asciiTheme="minorHAnsi" w:hAnsiTheme="minorHAnsi"/>
        </w:rPr>
        <w:t>***</w:t>
      </w:r>
      <w:r w:rsidRPr="00D12341">
        <w:rPr>
          <w:rFonts w:asciiTheme="minorHAnsi" w:hAnsiTheme="minorHAnsi"/>
        </w:rPr>
        <w:tab/>
      </w:r>
      <w:r w:rsidRPr="00D12341">
        <w:t xml:space="preserve">Initiative mondiale en faveur de l'inclusion </w:t>
      </w:r>
      <w:proofErr w:type="gramStart"/>
      <w:r w:rsidRPr="00D12341">
        <w:t>financière:</w:t>
      </w:r>
      <w:proofErr w:type="gramEnd"/>
      <w:r w:rsidRPr="00D12341">
        <w:t xml:space="preserve"> </w:t>
      </w:r>
      <w:r w:rsidRPr="00D12341">
        <w:rPr>
          <w:rFonts w:asciiTheme="minorHAnsi" w:hAnsiTheme="minorHAnsi"/>
        </w:rPr>
        <w:t xml:space="preserve">période proposée: </w:t>
      </w:r>
      <w:r w:rsidRPr="00D12341">
        <w:rPr>
          <w:rFonts w:asciiTheme="minorHAnsi" w:hAnsiTheme="minorHAnsi"/>
          <w:b/>
          <w:bCs/>
        </w:rPr>
        <w:t>avril-juin</w:t>
      </w:r>
    </w:p>
    <w:p w14:paraId="26A2B1F4" w14:textId="0F7C34F0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D12341">
        <w:t>Forum du SMSI**</w:t>
      </w:r>
      <w:r w:rsidRPr="00D12341">
        <w:tab/>
        <w:t xml:space="preserve">Forum du Sommet mondial sur la société de </w:t>
      </w:r>
      <w:proofErr w:type="gramStart"/>
      <w:r w:rsidRPr="00D12341">
        <w:t>l'information:</w:t>
      </w:r>
      <w:proofErr w:type="gramEnd"/>
      <w:r w:rsidRPr="00D12341">
        <w:t xml:space="preserve"> dates proposées: </w:t>
      </w:r>
      <w:r w:rsidR="009D7C4F" w:rsidRPr="00D12341">
        <w:rPr>
          <w:b/>
          <w:bCs/>
        </w:rPr>
        <w:t>13-17</w:t>
      </w:r>
      <w:r w:rsidRPr="00D12341">
        <w:rPr>
          <w:b/>
          <w:bCs/>
        </w:rPr>
        <w:t xml:space="preserve"> mars</w:t>
      </w:r>
    </w:p>
    <w:p w14:paraId="4A91B1A3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GCNT</w:t>
      </w:r>
      <w:r w:rsidRPr="00D12341">
        <w:rPr>
          <w:rFonts w:asciiTheme="minorHAnsi" w:hAnsiTheme="minorHAnsi"/>
          <w:spacing w:val="-4"/>
        </w:rPr>
        <w:t>***</w:t>
      </w:r>
      <w:r w:rsidRPr="00D12341">
        <w:rPr>
          <w:rFonts w:asciiTheme="minorHAnsi" w:hAnsiTheme="minorHAnsi"/>
        </w:rPr>
        <w:tab/>
        <w:t xml:space="preserve">Groupe consultatif de la normalisation des </w:t>
      </w:r>
      <w:proofErr w:type="gramStart"/>
      <w:r w:rsidRPr="00D12341">
        <w:rPr>
          <w:rFonts w:asciiTheme="minorHAnsi" w:hAnsiTheme="minorHAnsi"/>
        </w:rPr>
        <w:t>télécommunications:</w:t>
      </w:r>
      <w:proofErr w:type="gramEnd"/>
      <w:r w:rsidRPr="00D12341">
        <w:rPr>
          <w:rFonts w:asciiTheme="minorHAnsi" w:hAnsiTheme="minorHAnsi"/>
        </w:rPr>
        <w:t xml:space="preserve"> périodes proposées: </w:t>
      </w:r>
      <w:r w:rsidRPr="00D12341">
        <w:rPr>
          <w:rFonts w:asciiTheme="minorHAnsi" w:hAnsiTheme="minorHAnsi"/>
          <w:b/>
          <w:bCs/>
        </w:rPr>
        <w:t xml:space="preserve">mai-juin </w:t>
      </w:r>
      <w:r w:rsidRPr="00D12341">
        <w:rPr>
          <w:rFonts w:asciiTheme="minorHAnsi" w:hAnsiTheme="minorHAnsi"/>
        </w:rPr>
        <w:t>et</w:t>
      </w:r>
      <w:r w:rsidRPr="00D12341">
        <w:rPr>
          <w:rFonts w:asciiTheme="minorHAnsi" w:hAnsiTheme="minorHAnsi"/>
          <w:b/>
          <w:bCs/>
        </w:rPr>
        <w:t xml:space="preserve"> décembre</w:t>
      </w:r>
    </w:p>
    <w:p w14:paraId="52588571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D12341">
        <w:t>GCR****</w:t>
      </w:r>
      <w:r w:rsidRPr="00D12341">
        <w:tab/>
        <w:t xml:space="preserve">Groupe consultatif des </w:t>
      </w:r>
      <w:proofErr w:type="gramStart"/>
      <w:r w:rsidRPr="00D12341">
        <w:t>radiocommunications:</w:t>
      </w:r>
      <w:proofErr w:type="gramEnd"/>
      <w:r w:rsidRPr="00D12341">
        <w:t xml:space="preserve"> période proposée: </w:t>
      </w:r>
      <w:r w:rsidRPr="00D12341">
        <w:rPr>
          <w:b/>
          <w:bCs/>
        </w:rPr>
        <w:t>mars-avril</w:t>
      </w:r>
    </w:p>
    <w:p w14:paraId="290427FA" w14:textId="2B078898" w:rsidR="004E6B2A" w:rsidRPr="00D12341" w:rsidRDefault="004E6B2A" w:rsidP="008376BA">
      <w:pPr>
        <w:pStyle w:val="Reasons"/>
        <w:tabs>
          <w:tab w:val="clear" w:pos="1701"/>
          <w:tab w:val="clear" w:pos="2268"/>
        </w:tabs>
        <w:ind w:left="2835" w:hanging="2835"/>
      </w:pPr>
      <w:r w:rsidRPr="00D12341">
        <w:t>RPC23-2****</w:t>
      </w:r>
      <w:r w:rsidRPr="00D12341">
        <w:tab/>
        <w:t>Seconde session de la Réunion de préparation à la Conférence en vue de la CMR-</w:t>
      </w:r>
      <w:proofErr w:type="gramStart"/>
      <w:r w:rsidRPr="00D12341">
        <w:t>23:</w:t>
      </w:r>
      <w:proofErr w:type="gramEnd"/>
      <w:r w:rsidRPr="00D12341">
        <w:t xml:space="preserve"> période proposée: </w:t>
      </w:r>
      <w:r w:rsidRPr="00D12341">
        <w:rPr>
          <w:b/>
          <w:bCs/>
        </w:rPr>
        <w:t xml:space="preserve">2ème trimestre </w:t>
      </w:r>
      <w:r w:rsidRPr="00D12341">
        <w:rPr>
          <w:rFonts w:asciiTheme="minorHAnsi" w:hAnsiTheme="minorHAnsi"/>
        </w:rPr>
        <w:t>(en fonction des dates de la CMR-23)</w:t>
      </w:r>
    </w:p>
    <w:p w14:paraId="1F7E7930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D12341">
        <w:rPr>
          <w:rFonts w:asciiTheme="minorHAnsi" w:hAnsiTheme="minorHAnsi"/>
          <w:u w:val="single"/>
        </w:rPr>
        <w:t>WTIS</w:t>
      </w:r>
      <w:r w:rsidRPr="00D12341">
        <w:rPr>
          <w:rFonts w:asciiTheme="minorHAnsi" w:hAnsiTheme="minorHAnsi"/>
        </w:rPr>
        <w:t>*****</w:t>
      </w:r>
      <w:r w:rsidRPr="00D12341">
        <w:rPr>
          <w:rFonts w:asciiTheme="minorHAnsi" w:hAnsiTheme="minorHAnsi"/>
        </w:rPr>
        <w:tab/>
        <w:t xml:space="preserve">Colloque sur les indicateurs des télécommunications/TIC dans le </w:t>
      </w:r>
      <w:proofErr w:type="gramStart"/>
      <w:r w:rsidRPr="00D12341">
        <w:rPr>
          <w:rFonts w:asciiTheme="minorHAnsi" w:hAnsiTheme="minorHAnsi"/>
        </w:rPr>
        <w:t>monde: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mars-avril</w:t>
      </w:r>
    </w:p>
    <w:p w14:paraId="51FBF855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Sommet IA</w:t>
      </w:r>
      <w:r w:rsidRPr="00D12341">
        <w:t>****</w:t>
      </w:r>
      <w:r w:rsidRPr="00D12341">
        <w:rPr>
          <w:rFonts w:asciiTheme="minorHAnsi" w:hAnsiTheme="minorHAnsi"/>
        </w:rPr>
        <w:tab/>
        <w:t xml:space="preserve">Sommet mondial sur l'intelligence artificielle au service du bien </w:t>
      </w:r>
      <w:proofErr w:type="gramStart"/>
      <w:r w:rsidRPr="00D12341">
        <w:rPr>
          <w:rFonts w:asciiTheme="minorHAnsi" w:hAnsiTheme="minorHAnsi"/>
        </w:rPr>
        <w:t>social:</w:t>
      </w:r>
      <w:proofErr w:type="gramEnd"/>
      <w:r w:rsidRPr="00D12341">
        <w:rPr>
          <w:rFonts w:asciiTheme="minorHAnsi" w:hAnsiTheme="minorHAnsi"/>
          <w:b/>
          <w:bCs/>
        </w:rPr>
        <w:t xml:space="preserve"> </w:t>
      </w:r>
      <w:r w:rsidRPr="00D12341">
        <w:rPr>
          <w:rFonts w:asciiTheme="minorHAnsi" w:hAnsiTheme="minorHAnsi"/>
        </w:rPr>
        <w:t>période proposée:</w:t>
      </w:r>
      <w:r w:rsidRPr="00D12341">
        <w:rPr>
          <w:rFonts w:asciiTheme="minorHAnsi" w:hAnsiTheme="minorHAnsi"/>
          <w:b/>
          <w:bCs/>
        </w:rPr>
        <w:t xml:space="preserve"> avril</w:t>
      </w:r>
    </w:p>
    <w:p w14:paraId="4A72C32C" w14:textId="4F55F17C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b/>
          <w:bCs/>
        </w:rPr>
      </w:pPr>
      <w:r w:rsidRPr="00D12341">
        <w:t xml:space="preserve">Les jeunes filles dans le </w:t>
      </w:r>
      <w:r w:rsidRPr="00D12341">
        <w:tab/>
        <w:t xml:space="preserve">Journée internationale des jeunes filles dans le secteur des </w:t>
      </w:r>
      <w:proofErr w:type="gramStart"/>
      <w:r w:rsidRPr="00D12341">
        <w:t>TIC:</w:t>
      </w:r>
      <w:proofErr w:type="gramEnd"/>
      <w:r w:rsidRPr="00D12341">
        <w:t xml:space="preserve"> secteur des TIC</w:t>
      </w:r>
      <w:r w:rsidRPr="00D12341">
        <w:rPr>
          <w:rFonts w:asciiTheme="minorHAnsi" w:hAnsiTheme="minorHAnsi"/>
        </w:rPr>
        <w:t>**</w:t>
      </w:r>
      <w:r w:rsidRPr="00D12341">
        <w:tab/>
      </w:r>
      <w:r w:rsidRPr="00D12341">
        <w:rPr>
          <w:b/>
          <w:bCs/>
        </w:rPr>
        <w:t>20 avril</w:t>
      </w:r>
    </w:p>
    <w:p w14:paraId="2F1E0913" w14:textId="61DCDBDD" w:rsidR="009D7C4F" w:rsidRPr="00D12341" w:rsidRDefault="009D7C4F" w:rsidP="00D12341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D12341">
        <w:t>WTISD</w:t>
      </w:r>
      <w:r w:rsidRPr="00D12341">
        <w:rPr>
          <w:b/>
          <w:bCs/>
        </w:rPr>
        <w:tab/>
      </w:r>
      <w:r w:rsidR="00660201" w:rsidRPr="00D12341">
        <w:t xml:space="preserve">Journée mondiale des télécommunications et de la société de </w:t>
      </w:r>
      <w:proofErr w:type="gramStart"/>
      <w:r w:rsidR="00660201" w:rsidRPr="00D12341">
        <w:t>l'information</w:t>
      </w:r>
      <w:r w:rsidRPr="00D12341">
        <w:t>:</w:t>
      </w:r>
      <w:proofErr w:type="gramEnd"/>
      <w:r w:rsidRPr="00D12341">
        <w:t xml:space="preserve"> </w:t>
      </w:r>
      <w:r w:rsidRPr="00D12341">
        <w:rPr>
          <w:b/>
          <w:bCs/>
        </w:rPr>
        <w:t>17 mai</w:t>
      </w:r>
    </w:p>
    <w:p w14:paraId="2FB65736" w14:textId="77777777" w:rsidR="004E6B2A" w:rsidRPr="00D12341" w:rsidRDefault="004E6B2A" w:rsidP="008376BA">
      <w:pPr>
        <w:pStyle w:val="Reasons"/>
        <w:tabs>
          <w:tab w:val="clear" w:pos="1134"/>
          <w:tab w:val="clear" w:pos="1701"/>
          <w:tab w:val="clear" w:pos="2268"/>
        </w:tabs>
        <w:ind w:left="2880" w:hanging="2880"/>
      </w:pPr>
      <w:r w:rsidRPr="00D12341">
        <w:t>GCBI**</w:t>
      </w:r>
      <w:r w:rsidRPr="00D12341">
        <w:tab/>
        <w:t xml:space="preserve">Groupe sur les initiatives pour le renforcement des </w:t>
      </w:r>
      <w:proofErr w:type="gramStart"/>
      <w:r w:rsidRPr="00D12341">
        <w:t>capacités:</w:t>
      </w:r>
      <w:proofErr w:type="gramEnd"/>
      <w:r w:rsidRPr="00D12341">
        <w:t xml:space="preserve"> période proposée: </w:t>
      </w:r>
      <w:r w:rsidRPr="00D12341">
        <w:rPr>
          <w:b/>
          <w:bCs/>
        </w:rPr>
        <w:t>mai-juin</w:t>
      </w:r>
    </w:p>
    <w:p w14:paraId="013C7F7F" w14:textId="179BEB8E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GCDT*</w:t>
      </w:r>
      <w:r w:rsidRPr="00D12341">
        <w:rPr>
          <w:rFonts w:asciiTheme="minorHAnsi" w:hAnsiTheme="minorHAnsi"/>
        </w:rPr>
        <w:tab/>
      </w:r>
      <w:r w:rsidRPr="00D12341">
        <w:t xml:space="preserve">Groupe consultatif pour le développement des </w:t>
      </w:r>
      <w:proofErr w:type="gramStart"/>
      <w:r w:rsidRPr="00D12341"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660201" w:rsidRPr="00D12341">
        <w:rPr>
          <w:rFonts w:asciiTheme="minorHAnsi" w:hAnsiTheme="minorHAnsi"/>
        </w:rPr>
        <w:t>dates</w:t>
      </w:r>
      <w:r w:rsidRPr="00D12341">
        <w:rPr>
          <w:rFonts w:asciiTheme="minorHAnsi" w:hAnsiTheme="minorHAnsi"/>
        </w:rPr>
        <w:t xml:space="preserve"> proposée</w:t>
      </w:r>
      <w:r w:rsidR="00660201" w:rsidRPr="00D12341">
        <w:rPr>
          <w:rFonts w:asciiTheme="minorHAnsi" w:hAnsiTheme="minorHAnsi"/>
        </w:rPr>
        <w:t>s</w:t>
      </w:r>
      <w:r w:rsidRPr="00D12341">
        <w:rPr>
          <w:rFonts w:asciiTheme="minorHAnsi" w:hAnsiTheme="minorHAnsi"/>
        </w:rPr>
        <w:t xml:space="preserve">: </w:t>
      </w:r>
      <w:r w:rsidR="009D7C4F" w:rsidRPr="00D12341">
        <w:rPr>
          <w:rFonts w:asciiTheme="minorHAnsi" w:hAnsiTheme="minorHAnsi"/>
          <w:b/>
          <w:bCs/>
        </w:rPr>
        <w:t>19</w:t>
      </w:r>
      <w:r w:rsidR="009D7C4F" w:rsidRPr="00D12341">
        <w:rPr>
          <w:rFonts w:asciiTheme="minorHAnsi" w:hAnsiTheme="minorHAnsi"/>
          <w:b/>
          <w:bCs/>
        </w:rPr>
        <w:noBreakHyphen/>
        <w:t xml:space="preserve">23 </w:t>
      </w:r>
      <w:r w:rsidRPr="00D12341">
        <w:rPr>
          <w:rFonts w:asciiTheme="minorHAnsi" w:hAnsiTheme="minorHAnsi"/>
          <w:b/>
          <w:bCs/>
        </w:rPr>
        <w:t>juin</w:t>
      </w:r>
    </w:p>
    <w:p w14:paraId="0860EAB7" w14:textId="690D0EB4" w:rsidR="009D7C4F" w:rsidRPr="00D12341" w:rsidRDefault="009D7C4F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  <w:u w:val="single"/>
        </w:rPr>
        <w:t>GSR</w:t>
      </w:r>
      <w:r w:rsidRPr="00D12341">
        <w:rPr>
          <w:rFonts w:asciiTheme="minorHAnsi" w:hAnsiTheme="minorHAnsi"/>
        </w:rPr>
        <w:t>*****</w:t>
      </w:r>
      <w:r w:rsidRPr="00D12341">
        <w:rPr>
          <w:rFonts w:asciiTheme="minorHAnsi" w:hAnsiTheme="minorHAnsi"/>
        </w:rPr>
        <w:tab/>
      </w:r>
      <w:r w:rsidR="00660201" w:rsidRPr="00D12341">
        <w:rPr>
          <w:rFonts w:asciiTheme="minorHAnsi" w:hAnsiTheme="minorHAnsi"/>
        </w:rPr>
        <w:t xml:space="preserve">Colloque mondial des </w:t>
      </w:r>
      <w:proofErr w:type="gramStart"/>
      <w:r w:rsidR="00660201" w:rsidRPr="00D12341">
        <w:rPr>
          <w:rFonts w:asciiTheme="minorHAnsi" w:hAnsiTheme="minorHAnsi"/>
        </w:rPr>
        <w:t>régulateurs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660201" w:rsidRPr="00D12341">
        <w:rPr>
          <w:rFonts w:asciiTheme="minorHAnsi" w:hAnsiTheme="minorHAnsi"/>
        </w:rPr>
        <w:t>période proposée</w:t>
      </w:r>
      <w:r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  <w:b/>
          <w:bCs/>
        </w:rPr>
        <w:t>juin</w:t>
      </w:r>
    </w:p>
    <w:p w14:paraId="37B08B00" w14:textId="47B49C8F" w:rsidR="009D7C4F" w:rsidRPr="00D12341" w:rsidRDefault="00660201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lastRenderedPageBreak/>
        <w:t xml:space="preserve">Colloque </w:t>
      </w:r>
      <w:r w:rsidR="008500AC">
        <w:rPr>
          <w:rFonts w:asciiTheme="minorHAnsi" w:hAnsiTheme="minorHAnsi"/>
        </w:rPr>
        <w:t>FIGI</w:t>
      </w:r>
      <w:r w:rsidR="009D7C4F" w:rsidRPr="00D12341">
        <w:rPr>
          <w:rFonts w:asciiTheme="minorHAnsi" w:hAnsiTheme="minorHAnsi"/>
        </w:rPr>
        <w:t>***</w:t>
      </w:r>
      <w:r w:rsidR="009D7C4F" w:rsidRPr="00D12341">
        <w:rPr>
          <w:rFonts w:asciiTheme="minorHAnsi" w:hAnsiTheme="minorHAnsi"/>
        </w:rPr>
        <w:tab/>
      </w:r>
      <w:r w:rsidR="009D7C4F"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</w:rPr>
        <w:t>Initiative mondiale en faveur de l'inclusion</w:t>
      </w:r>
      <w:r w:rsidR="0018313C" w:rsidRPr="00D12341">
        <w:rPr>
          <w:rFonts w:asciiTheme="minorHAnsi" w:hAnsiTheme="minorHAnsi"/>
        </w:rPr>
        <w:t xml:space="preserve"> </w:t>
      </w:r>
      <w:proofErr w:type="gramStart"/>
      <w:r w:rsidR="0018313C" w:rsidRPr="00D12341">
        <w:rPr>
          <w:rFonts w:asciiTheme="minorHAnsi" w:hAnsiTheme="minorHAnsi"/>
        </w:rPr>
        <w:t>financière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période proposée</w:t>
      </w:r>
      <w:r w:rsidR="009D7C4F" w:rsidRPr="00D12341">
        <w:rPr>
          <w:rFonts w:asciiTheme="minorHAnsi" w:hAnsiTheme="minorHAnsi"/>
        </w:rPr>
        <w:t xml:space="preserve">: </w:t>
      </w:r>
      <w:r w:rsidR="009D7C4F" w:rsidRPr="00D12341">
        <w:rPr>
          <w:rFonts w:asciiTheme="minorHAnsi" w:hAnsiTheme="minorHAnsi"/>
          <w:b/>
          <w:bCs/>
        </w:rPr>
        <w:t>mai-juin</w:t>
      </w:r>
    </w:p>
    <w:p w14:paraId="08F3EC8E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D12341">
        <w:rPr>
          <w:rFonts w:asciiTheme="minorHAnsi" w:hAnsiTheme="minorHAnsi"/>
        </w:rPr>
        <w:t>RRB23.2***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juillet</w:t>
      </w:r>
    </w:p>
    <w:p w14:paraId="10C6A6A8" w14:textId="494B636F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GTC**</w:t>
      </w:r>
      <w:r w:rsidRPr="00D12341">
        <w:rPr>
          <w:rFonts w:asciiTheme="minorHAnsi" w:hAnsiTheme="minorHAnsi"/>
        </w:rPr>
        <w:tab/>
        <w:t xml:space="preserve">Groupes de travail du </w:t>
      </w:r>
      <w:proofErr w:type="gramStart"/>
      <w:r w:rsidRPr="00D12341">
        <w:rPr>
          <w:rFonts w:asciiTheme="minorHAnsi" w:hAnsiTheme="minorHAnsi"/>
        </w:rPr>
        <w:t>Conseil:</w:t>
      </w:r>
      <w:proofErr w:type="gramEnd"/>
      <w:r w:rsidRPr="00D12341">
        <w:rPr>
          <w:rFonts w:asciiTheme="minorHAnsi" w:hAnsiTheme="minorHAnsi"/>
        </w:rPr>
        <w:t xml:space="preserve"> dates proposées</w:t>
      </w:r>
      <w:r w:rsidRPr="00CF4E01">
        <w:rPr>
          <w:rFonts w:asciiTheme="minorHAnsi" w:hAnsiTheme="minorHAnsi"/>
        </w:rPr>
        <w:t xml:space="preserve">: </w:t>
      </w:r>
      <w:r w:rsidRPr="00CF4E01">
        <w:rPr>
          <w:rFonts w:asciiTheme="minorHAnsi" w:hAnsiTheme="minorHAnsi"/>
          <w:b/>
          <w:bCs/>
        </w:rPr>
        <w:t>6-7</w:t>
      </w:r>
      <w:r w:rsidR="00D12341" w:rsidRPr="00CF4E01">
        <w:rPr>
          <w:b/>
          <w:bCs/>
        </w:rPr>
        <w:t xml:space="preserve"> –</w:t>
      </w:r>
      <w:r w:rsidR="00D12341">
        <w:rPr>
          <w:b/>
          <w:bCs/>
        </w:rPr>
        <w:t xml:space="preserve"> </w:t>
      </w:r>
      <w:r w:rsidRPr="00D12341">
        <w:rPr>
          <w:rFonts w:asciiTheme="minorHAnsi" w:hAnsiTheme="minorHAnsi"/>
          <w:b/>
          <w:bCs/>
        </w:rPr>
        <w:t>10 juillet</w:t>
      </w:r>
    </w:p>
    <w:p w14:paraId="2FF43A4F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D12341">
        <w:rPr>
          <w:spacing w:val="-6"/>
        </w:rPr>
        <w:t>C-23**</w:t>
      </w:r>
      <w:r w:rsidRPr="00D12341">
        <w:rPr>
          <w:b/>
          <w:bCs/>
        </w:rPr>
        <w:tab/>
      </w:r>
      <w:r w:rsidRPr="00D12341">
        <w:t xml:space="preserve">Session de 2023 du </w:t>
      </w:r>
      <w:proofErr w:type="gramStart"/>
      <w:r w:rsidRPr="00D12341">
        <w:t>Conseil:</w:t>
      </w:r>
      <w:proofErr w:type="gramEnd"/>
      <w:r w:rsidRPr="00D12341">
        <w:t xml:space="preserve"> </w:t>
      </w:r>
      <w:r w:rsidRPr="00D12341">
        <w:rPr>
          <w:rFonts w:asciiTheme="minorHAnsi" w:hAnsiTheme="minorHAnsi"/>
        </w:rPr>
        <w:t xml:space="preserve">dates proposées: </w:t>
      </w:r>
      <w:r w:rsidRPr="00D12341">
        <w:rPr>
          <w:rFonts w:asciiTheme="minorHAnsi" w:hAnsiTheme="minorHAnsi"/>
          <w:b/>
          <w:bCs/>
        </w:rPr>
        <w:t>11-21 juillet</w:t>
      </w:r>
    </w:p>
    <w:p w14:paraId="476DBE88" w14:textId="1CF509ED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  <w:u w:val="single"/>
        </w:rPr>
        <w:t>World Telecom 2023</w:t>
      </w:r>
      <w:r w:rsidRPr="00D12341">
        <w:rPr>
          <w:rFonts w:asciiTheme="minorHAnsi" w:hAnsiTheme="minorHAnsi"/>
        </w:rPr>
        <w:t>****</w:t>
      </w:r>
      <w:r w:rsidRPr="00D12341">
        <w:rPr>
          <w:rFonts w:asciiTheme="minorHAnsi" w:hAnsiTheme="minorHAnsi"/>
        </w:rPr>
        <w:tab/>
        <w:t xml:space="preserve">ITU Telecom World </w:t>
      </w:r>
      <w:proofErr w:type="gramStart"/>
      <w:r w:rsidRPr="00D12341">
        <w:rPr>
          <w:rFonts w:asciiTheme="minorHAnsi" w:hAnsiTheme="minorHAnsi"/>
        </w:rPr>
        <w:t>2023: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septembre-novembre</w:t>
      </w:r>
    </w:p>
    <w:p w14:paraId="583330B9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GTC**</w:t>
      </w:r>
      <w:r w:rsidRPr="00D12341">
        <w:rPr>
          <w:rFonts w:asciiTheme="minorHAnsi" w:hAnsiTheme="minorHAnsi"/>
        </w:rPr>
        <w:tab/>
        <w:t xml:space="preserve">Groupes de travail du </w:t>
      </w:r>
      <w:proofErr w:type="gramStart"/>
      <w:r w:rsidRPr="00D12341">
        <w:rPr>
          <w:rFonts w:asciiTheme="minorHAnsi" w:hAnsiTheme="minorHAnsi"/>
        </w:rPr>
        <w:t>Conseil:</w:t>
      </w:r>
      <w:proofErr w:type="gramEnd"/>
      <w:r w:rsidRPr="00D12341">
        <w:rPr>
          <w:rFonts w:asciiTheme="minorHAnsi" w:hAnsiTheme="minorHAnsi"/>
        </w:rPr>
        <w:t xml:space="preserve"> dates proposées: </w:t>
      </w:r>
      <w:r w:rsidRPr="00D12341">
        <w:rPr>
          <w:rFonts w:asciiTheme="minorHAnsi" w:hAnsiTheme="minorHAnsi"/>
          <w:b/>
          <w:bCs/>
        </w:rPr>
        <w:t>18-29 septembre</w:t>
      </w:r>
    </w:p>
    <w:p w14:paraId="3EE10C1D" w14:textId="760E9FF9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</w:rPr>
        <w:t>IRWSP***</w:t>
      </w:r>
      <w:r w:rsidRPr="00D12341">
        <w:rPr>
          <w:rFonts w:asciiTheme="minorHAnsi" w:hAnsiTheme="minorHAnsi"/>
        </w:rPr>
        <w:tab/>
        <w:t>3ème Atelier interrégional de l'UIT sur les travaux préparatoires en vue de la CMR</w:t>
      </w:r>
      <w:r w:rsidR="009D7C4F" w:rsidRPr="00D12341">
        <w:rPr>
          <w:rFonts w:asciiTheme="minorHAnsi" w:hAnsiTheme="minorHAnsi"/>
        </w:rPr>
        <w:t>-</w:t>
      </w:r>
      <w:proofErr w:type="gramStart"/>
      <w:r w:rsidR="009D7C4F" w:rsidRPr="00D12341">
        <w:rPr>
          <w:rFonts w:asciiTheme="minorHAnsi" w:hAnsiTheme="minorHAnsi"/>
        </w:rPr>
        <w:t>23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="005727BF" w:rsidRPr="00D12341">
        <w:rPr>
          <w:rFonts w:asciiTheme="minorHAnsi" w:hAnsiTheme="minorHAnsi"/>
          <w:b/>
          <w:bCs/>
        </w:rPr>
        <w:t>3ème trimestre</w:t>
      </w:r>
      <w:r w:rsidR="009D7C4F" w:rsidRPr="00D12341">
        <w:rPr>
          <w:rFonts w:asciiTheme="minorHAnsi" w:hAnsiTheme="minorHAnsi"/>
          <w:b/>
          <w:bCs/>
        </w:rPr>
        <w:t xml:space="preserve"> </w:t>
      </w:r>
      <w:r w:rsidR="009D7C4F" w:rsidRPr="00D12341">
        <w:rPr>
          <w:rFonts w:asciiTheme="minorHAnsi" w:hAnsiTheme="minorHAnsi"/>
        </w:rPr>
        <w:t>(</w:t>
      </w:r>
      <w:r w:rsidR="005727BF" w:rsidRPr="00D12341">
        <w:rPr>
          <w:rFonts w:asciiTheme="minorHAnsi" w:hAnsiTheme="minorHAnsi"/>
        </w:rPr>
        <w:t>en fonction des dates de la CMR-23</w:t>
      </w:r>
      <w:r w:rsidR="009D7C4F" w:rsidRPr="00D12341">
        <w:rPr>
          <w:rFonts w:asciiTheme="minorHAnsi" w:hAnsiTheme="minorHAnsi"/>
        </w:rPr>
        <w:t>)</w:t>
      </w:r>
    </w:p>
    <w:p w14:paraId="5A9A8562" w14:textId="041EFD04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u w:val="single"/>
        </w:rPr>
      </w:pPr>
      <w:r w:rsidRPr="00D12341">
        <w:rPr>
          <w:rFonts w:asciiTheme="minorHAnsi" w:hAnsiTheme="minorHAnsi"/>
        </w:rPr>
        <w:t>EGH-EGTI**</w:t>
      </w:r>
      <w:r w:rsidRPr="00D12341">
        <w:rPr>
          <w:rFonts w:asciiTheme="minorHAnsi" w:hAnsiTheme="minorHAnsi"/>
        </w:rPr>
        <w:tab/>
      </w:r>
      <w:r w:rsidRPr="00D12341">
        <w:rPr>
          <w:color w:val="000000"/>
        </w:rPr>
        <w:t>Réunions du Groupe d'experts sur les indicateurs relatifs à l'utilisation des TIC par les ménages (EGH) et du Groupe d'experts sur les indicateurs des télécommunications/TIC (EGTI</w:t>
      </w:r>
      <w:proofErr w:type="gramStart"/>
      <w:r w:rsidRPr="00D12341">
        <w:rPr>
          <w:color w:val="000000"/>
        </w:rPr>
        <w:t>)</w:t>
      </w:r>
      <w:r w:rsidR="003545E7"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5727BF" w:rsidRPr="00D12341">
        <w:rPr>
          <w:rFonts w:asciiTheme="minorHAnsi" w:hAnsiTheme="minorHAnsi"/>
        </w:rPr>
        <w:t>dates</w:t>
      </w:r>
      <w:r w:rsidRPr="00D12341">
        <w:rPr>
          <w:rFonts w:asciiTheme="minorHAnsi" w:hAnsiTheme="minorHAnsi"/>
        </w:rPr>
        <w:t xml:space="preserve"> proposée</w:t>
      </w:r>
      <w:r w:rsidR="005727BF" w:rsidRPr="00D12341">
        <w:rPr>
          <w:rFonts w:asciiTheme="minorHAnsi" w:hAnsiTheme="minorHAnsi"/>
        </w:rPr>
        <w:t>s</w:t>
      </w:r>
      <w:r w:rsidRPr="00D12341">
        <w:rPr>
          <w:rFonts w:asciiTheme="minorHAnsi" w:hAnsiTheme="minorHAnsi"/>
        </w:rPr>
        <w:t xml:space="preserve">: </w:t>
      </w:r>
      <w:r w:rsidR="000929E2" w:rsidRPr="00D12341">
        <w:rPr>
          <w:rFonts w:asciiTheme="minorHAnsi" w:hAnsiTheme="minorHAnsi"/>
          <w:b/>
          <w:bCs/>
        </w:rPr>
        <w:t>18-21</w:t>
      </w:r>
      <w:r w:rsidR="000929E2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septembre</w:t>
      </w:r>
    </w:p>
    <w:p w14:paraId="74FBDA10" w14:textId="6841EF5D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UIT-D**</w:t>
      </w:r>
      <w:r w:rsidRPr="00D12341">
        <w:rPr>
          <w:rFonts w:asciiTheme="minorHAnsi" w:hAnsiTheme="minorHAnsi"/>
        </w:rPr>
        <w:tab/>
        <w:t xml:space="preserve">Groupes du Rapporteur des </w:t>
      </w:r>
      <w:r w:rsidR="005727BF" w:rsidRPr="00D12341">
        <w:t>c</w:t>
      </w:r>
      <w:r w:rsidRPr="00D12341">
        <w:t xml:space="preserve">ommissions d'études du développement des </w:t>
      </w:r>
      <w:proofErr w:type="gramStart"/>
      <w:r w:rsidRPr="00D12341">
        <w:t>télécommunications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5727BF" w:rsidRPr="00D12341">
        <w:rPr>
          <w:rFonts w:asciiTheme="minorHAnsi" w:hAnsiTheme="minorHAnsi"/>
        </w:rPr>
        <w:t>dates proposées</w:t>
      </w:r>
      <w:r w:rsidRPr="00D12341">
        <w:rPr>
          <w:rFonts w:asciiTheme="minorHAnsi" w:hAnsiTheme="minorHAnsi"/>
        </w:rPr>
        <w:t xml:space="preserve">: </w:t>
      </w:r>
      <w:r w:rsidR="000929E2" w:rsidRPr="00D12341">
        <w:rPr>
          <w:rFonts w:asciiTheme="minorHAnsi" w:hAnsiTheme="minorHAnsi"/>
          <w:b/>
          <w:bCs/>
        </w:rPr>
        <w:t>23 </w:t>
      </w:r>
      <w:r w:rsidRPr="00D12341">
        <w:rPr>
          <w:rFonts w:asciiTheme="minorHAnsi" w:hAnsiTheme="minorHAnsi"/>
          <w:b/>
          <w:bCs/>
        </w:rPr>
        <w:t>octobre</w:t>
      </w:r>
      <w:r w:rsidR="00D12341">
        <w:rPr>
          <w:b/>
          <w:bCs/>
        </w:rPr>
        <w:t xml:space="preserve"> </w:t>
      </w:r>
      <w:r w:rsidR="00D12341" w:rsidRPr="00D12341">
        <w:rPr>
          <w:b/>
          <w:bCs/>
        </w:rPr>
        <w:t>–</w:t>
      </w:r>
      <w:r w:rsidR="00D12341">
        <w:rPr>
          <w:b/>
          <w:bCs/>
        </w:rPr>
        <w:t xml:space="preserve"> </w:t>
      </w:r>
      <w:r w:rsidR="000929E2" w:rsidRPr="00D12341">
        <w:rPr>
          <w:rFonts w:asciiTheme="minorHAnsi" w:hAnsiTheme="minorHAnsi"/>
          <w:b/>
          <w:bCs/>
        </w:rPr>
        <w:t xml:space="preserve">17 </w:t>
      </w:r>
      <w:r w:rsidRPr="00D12341">
        <w:rPr>
          <w:rFonts w:asciiTheme="minorHAnsi" w:hAnsiTheme="minorHAnsi"/>
          <w:b/>
          <w:bCs/>
        </w:rPr>
        <w:t>novembre</w:t>
      </w:r>
    </w:p>
    <w:p w14:paraId="7CE9935E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D12341">
        <w:rPr>
          <w:rFonts w:asciiTheme="minorHAnsi" w:hAnsiTheme="minorHAnsi"/>
        </w:rPr>
        <w:t>RRB23.3***</w:t>
      </w:r>
      <w:r w:rsidRPr="00D12341">
        <w:rPr>
          <w:rFonts w:asciiTheme="minorHAnsi" w:hAnsiTheme="minorHAnsi"/>
        </w:rPr>
        <w:tab/>
        <w:t xml:space="preserve">Comité du Règlement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octobre</w:t>
      </w:r>
    </w:p>
    <w:p w14:paraId="27C76B38" w14:textId="77777777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D12341">
        <w:rPr>
          <w:rFonts w:asciiTheme="minorHAnsi" w:hAnsiTheme="minorHAnsi"/>
          <w:u w:val="single"/>
        </w:rPr>
        <w:t>AR-23</w:t>
      </w:r>
      <w:r w:rsidRPr="00D12341">
        <w:rPr>
          <w:rFonts w:asciiTheme="minorHAnsi" w:hAnsiTheme="minorHAnsi"/>
        </w:rPr>
        <w:t>*****</w:t>
      </w:r>
      <w:r w:rsidRPr="00D12341">
        <w:rPr>
          <w:rFonts w:asciiTheme="minorHAnsi" w:hAnsiTheme="minorHAnsi"/>
        </w:rPr>
        <w:tab/>
        <w:t xml:space="preserve">Assemblée des </w:t>
      </w:r>
      <w:proofErr w:type="gramStart"/>
      <w:r w:rsidRPr="00D12341">
        <w:rPr>
          <w:rFonts w:asciiTheme="minorHAnsi" w:hAnsiTheme="minorHAnsi"/>
        </w:rPr>
        <w:t>radiocommunications: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4ème trimestre</w:t>
      </w:r>
    </w:p>
    <w:p w14:paraId="1AE77D1E" w14:textId="3DB7B05B" w:rsidR="000929E2" w:rsidRPr="00D12341" w:rsidRDefault="004E6B2A" w:rsidP="008376BA">
      <w:pPr>
        <w:pStyle w:val="Reasons"/>
        <w:tabs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D12341">
        <w:rPr>
          <w:u w:val="single"/>
        </w:rPr>
        <w:t>CMR-23</w:t>
      </w:r>
      <w:r w:rsidRPr="00D12341">
        <w:t>*****</w:t>
      </w:r>
      <w:r w:rsidRPr="00D12341">
        <w:tab/>
        <w:t xml:space="preserve">Conférence mondiale des </w:t>
      </w:r>
      <w:proofErr w:type="gramStart"/>
      <w:r w:rsidRPr="00D12341">
        <w:t>radiocommunications:</w:t>
      </w:r>
      <w:proofErr w:type="gramEnd"/>
      <w:r w:rsidRPr="00D12341">
        <w:t xml:space="preserve"> période proposée:</w:t>
      </w:r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4ème trimestre</w:t>
      </w:r>
    </w:p>
    <w:p w14:paraId="5051972E" w14:textId="38915FDF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rFonts w:asciiTheme="minorHAnsi" w:hAnsiTheme="minorHAnsi"/>
          <w:b/>
          <w:bCs/>
        </w:rPr>
      </w:pPr>
      <w:r w:rsidRPr="00D12341">
        <w:t>RPC27-1*****</w:t>
      </w:r>
      <w:r w:rsidRPr="00D12341">
        <w:tab/>
        <w:t>Réunion de préparation à la Conférence en vue de la CMR-</w:t>
      </w:r>
      <w:proofErr w:type="gramStart"/>
      <w:r w:rsidRPr="00D12341">
        <w:t>27:</w:t>
      </w:r>
      <w:proofErr w:type="gramEnd"/>
      <w:r w:rsidRPr="00D12341">
        <w:t xml:space="preserve"> période proposée:</w:t>
      </w:r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4ème trimestre</w:t>
      </w:r>
    </w:p>
    <w:p w14:paraId="65219414" w14:textId="3C17AEC0" w:rsidR="004E6B2A" w:rsidRPr="00D12341" w:rsidRDefault="004E6B2A" w:rsidP="008376BA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  <w:u w:val="single"/>
        </w:rPr>
        <w:t>Kaléidoscope UIT</w:t>
      </w:r>
      <w:r w:rsidRPr="00D12341">
        <w:rPr>
          <w:rFonts w:asciiTheme="minorHAnsi" w:hAnsiTheme="minorHAnsi"/>
          <w:color w:val="000000" w:themeColor="text1"/>
        </w:rPr>
        <w:t>****</w:t>
      </w:r>
      <w:r w:rsidRPr="00D12341">
        <w:rPr>
          <w:rFonts w:asciiTheme="minorHAnsi" w:hAnsiTheme="minorHAnsi"/>
        </w:rPr>
        <w:tab/>
        <w:t xml:space="preserve">Conférence Kaléidoscope, </w:t>
      </w:r>
      <w:proofErr w:type="gramStart"/>
      <w:r w:rsidRPr="00D12341">
        <w:rPr>
          <w:rFonts w:asciiTheme="minorHAnsi" w:hAnsiTheme="minorHAnsi"/>
        </w:rPr>
        <w:t>UIT:</w:t>
      </w:r>
      <w:proofErr w:type="gramEnd"/>
      <w:r w:rsidRPr="00D12341">
        <w:rPr>
          <w:rFonts w:asciiTheme="minorHAnsi" w:hAnsiTheme="minorHAnsi"/>
        </w:rPr>
        <w:t xml:space="preserve"> période proposée: </w:t>
      </w:r>
      <w:r w:rsidRPr="00D12341">
        <w:rPr>
          <w:rFonts w:asciiTheme="minorHAnsi" w:hAnsiTheme="minorHAnsi"/>
          <w:b/>
          <w:bCs/>
        </w:rPr>
        <w:t>novembre</w:t>
      </w:r>
      <w:r w:rsidRPr="00D12341">
        <w:rPr>
          <w:rFonts w:asciiTheme="minorHAnsi" w:hAnsiTheme="minorHAnsi"/>
          <w:b/>
          <w:bCs/>
        </w:rPr>
        <w:noBreakHyphen/>
        <w:t>décembre</w:t>
      </w:r>
    </w:p>
    <w:p w14:paraId="144C2991" w14:textId="77777777" w:rsidR="000929E2" w:rsidRPr="00D12341" w:rsidRDefault="000929E2" w:rsidP="008376BA">
      <w:pPr>
        <w:pStyle w:val="Headingb"/>
        <w:rPr>
          <w:bCs/>
          <w:color w:val="0070C0"/>
          <w:sz w:val="28"/>
        </w:rPr>
      </w:pPr>
      <w:bookmarkStart w:id="14" w:name="Year2024"/>
      <w:r w:rsidRPr="00D12341">
        <w:rPr>
          <w:bCs/>
          <w:color w:val="0070C0"/>
          <w:sz w:val="28"/>
        </w:rPr>
        <w:t>2024</w:t>
      </w:r>
    </w:p>
    <w:bookmarkEnd w:id="14"/>
    <w:p w14:paraId="48E36150" w14:textId="206C7FCC" w:rsidR="000929E2" w:rsidRPr="00D12341" w:rsidRDefault="000929E2" w:rsidP="008376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D12341">
        <w:t>UIT-R*****</w:t>
      </w:r>
      <w:r w:rsidRPr="00D12341">
        <w:tab/>
      </w:r>
      <w:r w:rsidR="008B2016" w:rsidRPr="00D12341">
        <w:rPr>
          <w:rFonts w:asciiTheme="minorHAnsi" w:hAnsiTheme="minorHAnsi"/>
        </w:rPr>
        <w:t xml:space="preserve">Commissions d'études des radiocommunications, groupes de travail et groupes </w:t>
      </w:r>
      <w:proofErr w:type="gramStart"/>
      <w:r w:rsidR="008B2016" w:rsidRPr="00D12341">
        <w:rPr>
          <w:rFonts w:asciiTheme="minorHAnsi" w:hAnsiTheme="minorHAnsi"/>
        </w:rPr>
        <w:t>d'action:</w:t>
      </w:r>
      <w:proofErr w:type="gramEnd"/>
      <w:r w:rsidR="008B2016" w:rsidRPr="00D12341">
        <w:rPr>
          <w:rFonts w:asciiTheme="minorHAnsi" w:hAnsiTheme="minorHAnsi"/>
        </w:rPr>
        <w:t xml:space="preserve"> période proposée</w:t>
      </w:r>
      <w:r w:rsidRPr="00D12341">
        <w:t>:</w:t>
      </w:r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janvier-décembre</w:t>
      </w:r>
    </w:p>
    <w:p w14:paraId="56191865" w14:textId="5E154AAB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D12341">
        <w:t>UIT-T</w:t>
      </w:r>
      <w:r w:rsidRPr="00D12341">
        <w:rPr>
          <w:rFonts w:asciiTheme="minorHAnsi" w:hAnsiTheme="minorHAnsi"/>
        </w:rPr>
        <w:t>****</w:t>
      </w:r>
      <w:r w:rsidRPr="00D12341">
        <w:tab/>
      </w:r>
      <w:r w:rsidR="00973350" w:rsidRPr="00D12341">
        <w:t xml:space="preserve">Réunions des commissions d'études de la normalisation des télécommunications </w:t>
      </w:r>
      <w:r w:rsidR="0018313C" w:rsidRPr="00D12341">
        <w:t xml:space="preserve">et des groupes spécialisés, </w:t>
      </w:r>
      <w:r w:rsidR="00973350" w:rsidRPr="00D12341">
        <w:t xml:space="preserve">et </w:t>
      </w:r>
      <w:proofErr w:type="gramStart"/>
      <w:r w:rsidR="00973350" w:rsidRPr="00D12341">
        <w:t>ateliers:</w:t>
      </w:r>
      <w:proofErr w:type="gramEnd"/>
      <w:r w:rsidR="00973350" w:rsidRPr="00D12341">
        <w:t xml:space="preserve"> périodes proposées</w:t>
      </w:r>
      <w:r w:rsidRPr="00D12341">
        <w:t xml:space="preserve">: </w:t>
      </w:r>
      <w:r w:rsidRPr="00D12341">
        <w:rPr>
          <w:b/>
          <w:bCs/>
        </w:rPr>
        <w:t xml:space="preserve">janvier-juillet </w:t>
      </w:r>
      <w:r w:rsidRPr="00D12341">
        <w:t xml:space="preserve">et </w:t>
      </w:r>
      <w:r w:rsidRPr="00D12341">
        <w:rPr>
          <w:b/>
          <w:bCs/>
        </w:rPr>
        <w:t>septembre-octobre</w:t>
      </w:r>
    </w:p>
    <w:p w14:paraId="1BC9CED5" w14:textId="4D28FB88" w:rsidR="000929E2" w:rsidRPr="00D12341" w:rsidRDefault="0097335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D12341">
        <w:t>GTC</w:t>
      </w:r>
      <w:r w:rsidR="000929E2" w:rsidRPr="00D12341">
        <w:t>**</w:t>
      </w:r>
      <w:r w:rsidR="000929E2" w:rsidRPr="00D12341">
        <w:tab/>
      </w:r>
      <w:r w:rsidRPr="00D12341">
        <w:t xml:space="preserve">Groupes de travail du </w:t>
      </w:r>
      <w:proofErr w:type="gramStart"/>
      <w:r w:rsidRPr="00D12341">
        <w:t>Conseil:</w:t>
      </w:r>
      <w:proofErr w:type="gramEnd"/>
      <w:r w:rsidRPr="00D12341">
        <w:t xml:space="preserve"> </w:t>
      </w:r>
      <w:r w:rsidR="000929E2" w:rsidRPr="00D12341">
        <w:t>dates</w:t>
      </w:r>
      <w:r w:rsidRPr="00D12341">
        <w:t xml:space="preserve"> proposées</w:t>
      </w:r>
      <w:r w:rsidR="000929E2" w:rsidRPr="00D12341">
        <w:t xml:space="preserve">: </w:t>
      </w:r>
      <w:r w:rsidR="00AD64B6" w:rsidRPr="00D12341">
        <w:rPr>
          <w:b/>
          <w:bCs/>
        </w:rPr>
        <w:t>19 février</w:t>
      </w:r>
      <w:r w:rsidR="00D12341">
        <w:rPr>
          <w:b/>
          <w:bCs/>
        </w:rPr>
        <w:t xml:space="preserve"> </w:t>
      </w:r>
      <w:r w:rsidR="00D12341" w:rsidRPr="00D12341">
        <w:rPr>
          <w:b/>
          <w:bCs/>
        </w:rPr>
        <w:t>–</w:t>
      </w:r>
      <w:r w:rsidR="00D12341">
        <w:rPr>
          <w:b/>
          <w:bCs/>
        </w:rPr>
        <w:t xml:space="preserve"> </w:t>
      </w:r>
      <w:r w:rsidR="000929E2" w:rsidRPr="00D12341">
        <w:rPr>
          <w:b/>
          <w:bCs/>
        </w:rPr>
        <w:t>1er mars</w:t>
      </w:r>
    </w:p>
    <w:p w14:paraId="281089B0" w14:textId="26E308C4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RRB24.1***</w:t>
      </w:r>
      <w:r w:rsidRPr="00D12341">
        <w:rPr>
          <w:rFonts w:asciiTheme="minorHAnsi" w:hAnsiTheme="minorHAnsi"/>
        </w:rPr>
        <w:tab/>
      </w:r>
      <w:r w:rsidR="00973350" w:rsidRPr="00D12341">
        <w:rPr>
          <w:rFonts w:asciiTheme="minorHAnsi" w:hAnsiTheme="minorHAnsi"/>
        </w:rPr>
        <w:t xml:space="preserve">Comité du Règlement des </w:t>
      </w:r>
      <w:proofErr w:type="gramStart"/>
      <w:r w:rsidR="00973350" w:rsidRPr="00D12341">
        <w:rPr>
          <w:rFonts w:asciiTheme="minorHAnsi" w:hAnsiTheme="minorHAnsi"/>
        </w:rPr>
        <w:t>radiocommunications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973350" w:rsidRPr="00D12341">
        <w:rPr>
          <w:rFonts w:asciiTheme="minorHAnsi" w:hAnsiTheme="minorHAnsi"/>
        </w:rPr>
        <w:t>période proposée</w:t>
      </w:r>
      <w:r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  <w:b/>
          <w:bCs/>
        </w:rPr>
        <w:t>mars</w:t>
      </w:r>
    </w:p>
    <w:p w14:paraId="1D7EE348" w14:textId="7FFF4936" w:rsidR="000929E2" w:rsidRPr="00D12341" w:rsidRDefault="00973350" w:rsidP="008376B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lastRenderedPageBreak/>
        <w:t>GCR</w:t>
      </w:r>
      <w:r w:rsidR="000929E2" w:rsidRPr="00D12341">
        <w:rPr>
          <w:rFonts w:asciiTheme="minorHAnsi" w:hAnsiTheme="minorHAnsi"/>
        </w:rPr>
        <w:t>****</w:t>
      </w:r>
      <w:r w:rsidR="000929E2"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</w:rPr>
        <w:t xml:space="preserve">Groupe consultatif des </w:t>
      </w:r>
      <w:proofErr w:type="gramStart"/>
      <w:r w:rsidRPr="00D12341">
        <w:rPr>
          <w:rFonts w:asciiTheme="minorHAnsi" w:hAnsiTheme="minorHAnsi"/>
        </w:rPr>
        <w:t>radiocommunications</w:t>
      </w:r>
      <w:r w:rsidR="000929E2" w:rsidRPr="00D12341">
        <w:rPr>
          <w:rFonts w:asciiTheme="minorHAnsi" w:hAnsiTheme="minorHAnsi"/>
        </w:rPr>
        <w:t>:</w:t>
      </w:r>
      <w:proofErr w:type="gramEnd"/>
      <w:r w:rsidR="000929E2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 xml:space="preserve">: </w:t>
      </w:r>
      <w:r w:rsidR="000929E2" w:rsidRPr="00D12341">
        <w:rPr>
          <w:rFonts w:asciiTheme="minorHAnsi" w:hAnsiTheme="minorHAnsi"/>
          <w:b/>
          <w:bCs/>
        </w:rPr>
        <w:t>mars</w:t>
      </w:r>
      <w:r w:rsidR="00D12341">
        <w:rPr>
          <w:rFonts w:asciiTheme="minorHAnsi" w:hAnsiTheme="minorHAnsi"/>
          <w:b/>
          <w:bCs/>
        </w:rPr>
        <w:noBreakHyphen/>
      </w:r>
      <w:r w:rsidR="000929E2" w:rsidRPr="00D12341">
        <w:rPr>
          <w:rFonts w:asciiTheme="minorHAnsi" w:hAnsiTheme="minorHAnsi"/>
          <w:b/>
          <w:bCs/>
        </w:rPr>
        <w:t>avril</w:t>
      </w:r>
    </w:p>
    <w:p w14:paraId="27E1F96E" w14:textId="3D46AF93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D12341">
        <w:rPr>
          <w:u w:val="single"/>
        </w:rPr>
        <w:t>W</w:t>
      </w:r>
      <w:r w:rsidRPr="00D12341">
        <w:rPr>
          <w:rFonts w:asciiTheme="minorHAnsi" w:hAnsiTheme="minorHAnsi"/>
          <w:u w:val="single"/>
        </w:rPr>
        <w:t>TIS</w:t>
      </w:r>
      <w:r w:rsidRPr="00D12341">
        <w:rPr>
          <w:rFonts w:asciiTheme="minorHAnsi" w:hAnsiTheme="minorHAnsi"/>
        </w:rPr>
        <w:t>*****</w:t>
      </w:r>
      <w:r w:rsidRPr="00D12341">
        <w:rPr>
          <w:rFonts w:asciiTheme="minorHAnsi" w:hAnsiTheme="minorHAnsi"/>
        </w:rPr>
        <w:tab/>
      </w:r>
      <w:r w:rsidR="00207893" w:rsidRPr="00D12341">
        <w:rPr>
          <w:rFonts w:asciiTheme="minorHAnsi" w:hAnsiTheme="minorHAnsi"/>
        </w:rPr>
        <w:t xml:space="preserve">Colloque sur les indicateurs des télécommunications/TIC dans le </w:t>
      </w:r>
      <w:proofErr w:type="gramStart"/>
      <w:r w:rsidR="00207893" w:rsidRPr="00D12341">
        <w:rPr>
          <w:rFonts w:asciiTheme="minorHAnsi" w:hAnsiTheme="minorHAnsi"/>
        </w:rPr>
        <w:t>monde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973350" w:rsidRPr="00D12341">
        <w:rPr>
          <w:rFonts w:asciiTheme="minorHAnsi" w:hAnsiTheme="minorHAnsi"/>
        </w:rPr>
        <w:t>période proposée</w:t>
      </w:r>
      <w:r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  <w:b/>
          <w:bCs/>
        </w:rPr>
        <w:t>mars-avril</w:t>
      </w:r>
    </w:p>
    <w:p w14:paraId="232AB440" w14:textId="4F445A42" w:rsidR="000929E2" w:rsidRPr="00D12341" w:rsidRDefault="0097335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Sommet IA</w:t>
      </w:r>
      <w:r w:rsidR="000929E2" w:rsidRPr="00D12341">
        <w:t>****</w:t>
      </w:r>
      <w:r w:rsidR="000929E2" w:rsidRPr="00D12341">
        <w:tab/>
      </w:r>
      <w:r w:rsidRPr="00D12341">
        <w:rPr>
          <w:rFonts w:asciiTheme="minorHAnsi" w:hAnsiTheme="minorHAnsi"/>
        </w:rPr>
        <w:t>Sommet mondial sur l'intelligence artificielle au service du bien </w:t>
      </w:r>
      <w:proofErr w:type="gramStart"/>
      <w:r w:rsidRPr="00D12341">
        <w:rPr>
          <w:rFonts w:asciiTheme="minorHAnsi" w:hAnsiTheme="minorHAnsi"/>
        </w:rPr>
        <w:t>social</w:t>
      </w:r>
      <w:r w:rsidR="000929E2" w:rsidRPr="00D12341">
        <w:rPr>
          <w:rFonts w:asciiTheme="minorHAnsi" w:hAnsiTheme="minorHAnsi"/>
        </w:rPr>
        <w:t>:</w:t>
      </w:r>
      <w:proofErr w:type="gramEnd"/>
      <w:r w:rsidR="000929E2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>:</w:t>
      </w:r>
      <w:r w:rsidR="000929E2" w:rsidRPr="00D12341">
        <w:rPr>
          <w:rFonts w:asciiTheme="minorHAnsi" w:hAnsiTheme="minorHAnsi"/>
          <w:b/>
          <w:bCs/>
        </w:rPr>
        <w:t xml:space="preserve"> avril</w:t>
      </w:r>
    </w:p>
    <w:p w14:paraId="1E74630A" w14:textId="77777777" w:rsidR="00973350" w:rsidRPr="00D12341" w:rsidRDefault="0097335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D12341">
        <w:rPr>
          <w:rFonts w:asciiTheme="minorHAnsi" w:hAnsiTheme="minorHAnsi"/>
        </w:rPr>
        <w:t xml:space="preserve">Jeunes filles dans le </w:t>
      </w:r>
    </w:p>
    <w:p w14:paraId="3851B313" w14:textId="469A5F3A" w:rsidR="000929E2" w:rsidRPr="00D12341" w:rsidRDefault="00973350" w:rsidP="008500A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2410" w:hanging="2410"/>
        <w:rPr>
          <w:rFonts w:asciiTheme="minorHAnsi" w:hAnsiTheme="minorHAnsi"/>
          <w:b/>
          <w:bCs/>
        </w:rPr>
      </w:pPr>
      <w:proofErr w:type="gramStart"/>
      <w:r w:rsidRPr="00D12341">
        <w:rPr>
          <w:rFonts w:asciiTheme="minorHAnsi" w:hAnsiTheme="minorHAnsi"/>
        </w:rPr>
        <w:t>secteur</w:t>
      </w:r>
      <w:proofErr w:type="gramEnd"/>
      <w:r w:rsidRPr="00D12341">
        <w:rPr>
          <w:rFonts w:asciiTheme="minorHAnsi" w:hAnsiTheme="minorHAnsi"/>
        </w:rPr>
        <w:t xml:space="preserve"> des TIC</w:t>
      </w:r>
      <w:r w:rsidR="000929E2" w:rsidRPr="00D12341">
        <w:rPr>
          <w:rFonts w:asciiTheme="minorHAnsi" w:hAnsiTheme="minorHAnsi"/>
        </w:rPr>
        <w:t>**</w:t>
      </w:r>
      <w:r w:rsidR="000929E2"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</w:rPr>
        <w:t>Journée internationale des jeunes filles dans le secteur des TIC</w:t>
      </w:r>
      <w:r w:rsidR="000929E2" w:rsidRPr="00D12341">
        <w:rPr>
          <w:rFonts w:asciiTheme="minorHAnsi" w:hAnsiTheme="minorHAnsi"/>
        </w:rPr>
        <w:t xml:space="preserve">: </w:t>
      </w:r>
      <w:r w:rsidR="000929E2" w:rsidRPr="00D12341">
        <w:rPr>
          <w:rFonts w:asciiTheme="minorHAnsi" w:hAnsiTheme="minorHAnsi"/>
          <w:b/>
          <w:bCs/>
        </w:rPr>
        <w:t>25 avril</w:t>
      </w:r>
    </w:p>
    <w:p w14:paraId="314F9FBE" w14:textId="57D3B327" w:rsidR="000929E2" w:rsidRPr="00D12341" w:rsidRDefault="0097335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D12341">
        <w:rPr>
          <w:rFonts w:asciiTheme="minorHAnsi" w:hAnsiTheme="minorHAnsi"/>
        </w:rPr>
        <w:t>UIT</w:t>
      </w:r>
      <w:r w:rsidR="000929E2" w:rsidRPr="00D12341">
        <w:t>-D</w:t>
      </w:r>
      <w:r w:rsidR="000929E2" w:rsidRPr="00D12341">
        <w:rPr>
          <w:rFonts w:asciiTheme="minorHAnsi" w:hAnsiTheme="minorHAnsi"/>
        </w:rPr>
        <w:t>**</w:t>
      </w:r>
      <w:r w:rsidR="000929E2" w:rsidRPr="00D12341">
        <w:tab/>
      </w:r>
      <w:r w:rsidRPr="00D12341">
        <w:t xml:space="preserve">Commissions d'études du développement des </w:t>
      </w:r>
      <w:proofErr w:type="gramStart"/>
      <w:r w:rsidRPr="00D12341">
        <w:t>télécommunications</w:t>
      </w:r>
      <w:r w:rsidR="000929E2" w:rsidRPr="00D12341">
        <w:t>:</w:t>
      </w:r>
      <w:proofErr w:type="gramEnd"/>
      <w:r w:rsidR="000929E2" w:rsidRPr="00D12341">
        <w:t xml:space="preserve"> </w:t>
      </w:r>
      <w:r w:rsidRPr="00D12341">
        <w:t xml:space="preserve">période proposée: </w:t>
      </w:r>
      <w:r w:rsidR="000929E2" w:rsidRPr="00D12341">
        <w:rPr>
          <w:b/>
          <w:bCs/>
        </w:rPr>
        <w:t>avril</w:t>
      </w:r>
      <w:r w:rsidR="000929E2" w:rsidRPr="00D12341">
        <w:rPr>
          <w:b/>
          <w:bCs/>
        </w:rPr>
        <w:noBreakHyphen/>
        <w:t>mai</w:t>
      </w:r>
    </w:p>
    <w:p w14:paraId="56B00C92" w14:textId="355C389B" w:rsidR="000929E2" w:rsidRPr="00D12341" w:rsidRDefault="00973350" w:rsidP="00D12341">
      <w:pPr>
        <w:tabs>
          <w:tab w:val="clear" w:pos="2835"/>
          <w:tab w:val="left" w:pos="2410"/>
        </w:tabs>
        <w:ind w:left="2410" w:hanging="2410"/>
        <w:rPr>
          <w:rFonts w:asciiTheme="minorHAnsi" w:hAnsiTheme="minorHAnsi"/>
          <w:b/>
          <w:bCs/>
        </w:rPr>
      </w:pPr>
      <w:r w:rsidRPr="00D12341">
        <w:rPr>
          <w:color w:val="000000" w:themeColor="text1"/>
          <w:szCs w:val="24"/>
        </w:rPr>
        <w:t>Colloque FIGI</w:t>
      </w:r>
      <w:r w:rsidR="000929E2" w:rsidRPr="00D12341">
        <w:t>***</w:t>
      </w:r>
      <w:r w:rsidR="000929E2" w:rsidRPr="00D12341">
        <w:tab/>
      </w:r>
      <w:r w:rsidR="000929E2" w:rsidRPr="00D12341">
        <w:tab/>
      </w:r>
      <w:r w:rsidR="001A03FC" w:rsidRPr="00D12341">
        <w:tab/>
      </w:r>
      <w:r w:rsidRPr="00D12341">
        <w:t xml:space="preserve">Initiative mondiale en faveur de l'inclusion </w:t>
      </w:r>
      <w:proofErr w:type="gramStart"/>
      <w:r w:rsidRPr="00D12341">
        <w:t>financière:</w:t>
      </w:r>
      <w:proofErr w:type="gramEnd"/>
      <w:r w:rsidR="000929E2" w:rsidRPr="00D12341">
        <w:t xml:space="preserve"> </w:t>
      </w:r>
      <w:r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>:</w:t>
      </w:r>
      <w:r w:rsidRPr="00D12341">
        <w:rPr>
          <w:rFonts w:asciiTheme="minorHAnsi" w:hAnsiTheme="minorHAnsi"/>
        </w:rPr>
        <w:t xml:space="preserve"> </w:t>
      </w:r>
      <w:r w:rsidR="000929E2" w:rsidRPr="00D12341">
        <w:rPr>
          <w:rFonts w:asciiTheme="minorHAnsi" w:hAnsiTheme="minorHAnsi"/>
          <w:b/>
          <w:bCs/>
        </w:rPr>
        <w:t>avril</w:t>
      </w:r>
      <w:r w:rsidR="000929E2" w:rsidRPr="00D12341">
        <w:rPr>
          <w:rFonts w:asciiTheme="minorHAnsi" w:hAnsiTheme="minorHAnsi"/>
          <w:b/>
          <w:bCs/>
        </w:rPr>
        <w:noBreakHyphen/>
        <w:t>juin</w:t>
      </w:r>
    </w:p>
    <w:p w14:paraId="3ADF20FE" w14:textId="5F46128A" w:rsidR="000929E2" w:rsidRPr="00D12341" w:rsidRDefault="0097335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D12341">
        <w:t>GCDT</w:t>
      </w:r>
      <w:r w:rsidR="000929E2" w:rsidRPr="00D12341">
        <w:rPr>
          <w:rFonts w:asciiTheme="minorHAnsi" w:hAnsiTheme="minorHAnsi"/>
        </w:rPr>
        <w:t>*</w:t>
      </w:r>
      <w:r w:rsidR="000929E2" w:rsidRPr="00D12341">
        <w:tab/>
      </w:r>
      <w:r w:rsidRPr="00D12341">
        <w:t xml:space="preserve">Groupe consultatif pour le développement des </w:t>
      </w:r>
      <w:proofErr w:type="gramStart"/>
      <w:r w:rsidRPr="00D12341">
        <w:t>télécommunications</w:t>
      </w:r>
      <w:r w:rsidR="000929E2" w:rsidRPr="00D12341">
        <w:t>:</w:t>
      </w:r>
      <w:proofErr w:type="gramEnd"/>
      <w:r w:rsidR="000929E2" w:rsidRPr="00D12341">
        <w:t xml:space="preserve"> </w:t>
      </w:r>
      <w:r w:rsidRPr="00D12341">
        <w:t>période proposée</w:t>
      </w:r>
      <w:r w:rsidR="000929E2" w:rsidRPr="00D12341">
        <w:t xml:space="preserve">: </w:t>
      </w:r>
      <w:r w:rsidR="000929E2" w:rsidRPr="00D12341">
        <w:rPr>
          <w:b/>
          <w:bCs/>
        </w:rPr>
        <w:t>mai</w:t>
      </w:r>
    </w:p>
    <w:p w14:paraId="1D0195F4" w14:textId="080B1A64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WTISD</w:t>
      </w:r>
      <w:r w:rsidRPr="00D12341">
        <w:rPr>
          <w:rFonts w:asciiTheme="minorHAnsi" w:hAnsiTheme="minorHAnsi"/>
          <w:b/>
          <w:bCs/>
        </w:rPr>
        <w:tab/>
      </w:r>
      <w:r w:rsidR="00A02919" w:rsidRPr="00D12341">
        <w:rPr>
          <w:rFonts w:asciiTheme="minorHAnsi" w:hAnsiTheme="minorHAnsi"/>
        </w:rPr>
        <w:t xml:space="preserve">Journée mondiale des télécommunications et de la société de </w:t>
      </w:r>
      <w:proofErr w:type="gramStart"/>
      <w:r w:rsidR="00A02919" w:rsidRPr="00D12341">
        <w:rPr>
          <w:rFonts w:asciiTheme="minorHAnsi" w:hAnsiTheme="minorHAnsi"/>
        </w:rPr>
        <w:t>l'information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17 mai</w:t>
      </w:r>
    </w:p>
    <w:p w14:paraId="410A17A1" w14:textId="77777777" w:rsidR="00A02919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D12341">
        <w:rPr>
          <w:rFonts w:asciiTheme="minorHAnsi" w:hAnsiTheme="minorHAnsi"/>
        </w:rPr>
        <w:t xml:space="preserve">IRM </w:t>
      </w:r>
      <w:r w:rsidR="00A02919" w:rsidRPr="00D12341">
        <w:rPr>
          <w:rFonts w:asciiTheme="minorHAnsi" w:hAnsiTheme="minorHAnsi"/>
        </w:rPr>
        <w:t>en vue</w:t>
      </w:r>
      <w:r w:rsidRPr="00D12341">
        <w:rPr>
          <w:rFonts w:asciiTheme="minorHAnsi" w:hAnsiTheme="minorHAnsi"/>
        </w:rPr>
        <w:t xml:space="preserve"> </w:t>
      </w:r>
      <w:r w:rsidR="00A02919" w:rsidRPr="00D12341">
        <w:rPr>
          <w:rFonts w:asciiTheme="minorHAnsi" w:hAnsiTheme="minorHAnsi"/>
        </w:rPr>
        <w:t xml:space="preserve">de </w:t>
      </w:r>
    </w:p>
    <w:p w14:paraId="60E277C6" w14:textId="7EEFEAB1" w:rsidR="000929E2" w:rsidRPr="00D12341" w:rsidRDefault="00A02919" w:rsidP="008500A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ind w:left="2410" w:hanging="2410"/>
        <w:rPr>
          <w:b/>
          <w:bCs/>
        </w:rPr>
      </w:pPr>
      <w:proofErr w:type="gramStart"/>
      <w:r w:rsidRPr="00D12341">
        <w:rPr>
          <w:rFonts w:asciiTheme="minorHAnsi" w:hAnsiTheme="minorHAnsi"/>
        </w:rPr>
        <w:t>l'AMNT</w:t>
      </w:r>
      <w:proofErr w:type="gramEnd"/>
      <w:r w:rsidR="000929E2" w:rsidRPr="00D12341">
        <w:rPr>
          <w:rFonts w:asciiTheme="minorHAnsi" w:hAnsiTheme="minorHAnsi"/>
        </w:rPr>
        <w:t>-24****</w:t>
      </w:r>
      <w:r w:rsidR="000929E2" w:rsidRPr="00D12341">
        <w:rPr>
          <w:rFonts w:asciiTheme="minorHAnsi" w:hAnsiTheme="minorHAnsi"/>
        </w:rPr>
        <w:tab/>
      </w:r>
      <w:r w:rsidRPr="00D12341">
        <w:rPr>
          <w:color w:val="000000"/>
          <w:lang w:eastAsia="en-GB"/>
        </w:rPr>
        <w:t xml:space="preserve">Réunion interrégionale </w:t>
      </w:r>
      <w:r w:rsidR="00F77303" w:rsidRPr="00D12341">
        <w:rPr>
          <w:color w:val="000000"/>
          <w:lang w:eastAsia="en-GB"/>
        </w:rPr>
        <w:t xml:space="preserve">de préparation </w:t>
      </w:r>
      <w:r w:rsidRPr="00D12341">
        <w:rPr>
          <w:color w:val="000000"/>
          <w:lang w:eastAsia="en-GB"/>
        </w:rPr>
        <w:t>en vue de l'AMNT</w:t>
      </w:r>
      <w:r w:rsidR="000929E2" w:rsidRPr="00D12341">
        <w:rPr>
          <w:color w:val="000000"/>
          <w:lang w:eastAsia="en-GB"/>
        </w:rPr>
        <w:t>-24</w:t>
      </w:r>
      <w:r w:rsidR="000929E2"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 xml:space="preserve">: </w:t>
      </w:r>
      <w:r w:rsidR="000929E2" w:rsidRPr="00D12341">
        <w:rPr>
          <w:rFonts w:asciiTheme="minorHAnsi" w:hAnsiTheme="minorHAnsi"/>
          <w:b/>
          <w:bCs/>
        </w:rPr>
        <w:t>mai</w:t>
      </w:r>
      <w:r w:rsidR="000929E2" w:rsidRPr="00D12341">
        <w:rPr>
          <w:rFonts w:asciiTheme="minorHAnsi" w:hAnsiTheme="minorHAnsi"/>
        </w:rPr>
        <w:t xml:space="preserve"> ou</w:t>
      </w:r>
      <w:r w:rsidR="000929E2" w:rsidRPr="00D12341">
        <w:rPr>
          <w:rFonts w:asciiTheme="minorHAnsi" w:hAnsiTheme="minorHAnsi"/>
          <w:b/>
          <w:bCs/>
        </w:rPr>
        <w:t xml:space="preserve"> juillet</w:t>
      </w:r>
    </w:p>
    <w:p w14:paraId="6B19C15E" w14:textId="06F0E512" w:rsidR="000929E2" w:rsidRPr="00D12341" w:rsidRDefault="00A02919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D12341">
        <w:t xml:space="preserve">Forum </w:t>
      </w:r>
      <w:r w:rsidR="009E48A4" w:rsidRPr="00D12341">
        <w:t xml:space="preserve">du </w:t>
      </w:r>
      <w:r w:rsidRPr="00D12341">
        <w:t>SMSI</w:t>
      </w:r>
      <w:r w:rsidR="000929E2" w:rsidRPr="00D12341">
        <w:t>**</w:t>
      </w:r>
      <w:r w:rsidR="000929E2" w:rsidRPr="00D12341">
        <w:tab/>
      </w:r>
      <w:r w:rsidR="009E48A4" w:rsidRPr="00D12341">
        <w:t xml:space="preserve">Forum du Sommet mondial sur la société de </w:t>
      </w:r>
      <w:proofErr w:type="gramStart"/>
      <w:r w:rsidR="009E48A4" w:rsidRPr="00D12341">
        <w:t>l'information</w:t>
      </w:r>
      <w:r w:rsidR="000929E2" w:rsidRPr="00D12341">
        <w:t>:</w:t>
      </w:r>
      <w:proofErr w:type="gramEnd"/>
      <w:r w:rsidR="000929E2" w:rsidRPr="00D12341">
        <w:t xml:space="preserve"> </w:t>
      </w:r>
      <w:r w:rsidRPr="00D12341">
        <w:t xml:space="preserve">dates proposées: </w:t>
      </w:r>
      <w:r w:rsidR="000929E2" w:rsidRPr="00D12341">
        <w:rPr>
          <w:b/>
          <w:bCs/>
        </w:rPr>
        <w:t>27-31 mai</w:t>
      </w:r>
    </w:p>
    <w:p w14:paraId="561C1634" w14:textId="387A77D9" w:rsidR="000929E2" w:rsidRPr="00D12341" w:rsidRDefault="00A02919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GCNT</w:t>
      </w:r>
      <w:r w:rsidR="000929E2" w:rsidRPr="00D12341">
        <w:rPr>
          <w:rFonts w:asciiTheme="minorHAnsi" w:hAnsiTheme="minorHAnsi"/>
          <w:spacing w:val="-4"/>
        </w:rPr>
        <w:t>***</w:t>
      </w:r>
      <w:r w:rsidR="000929E2" w:rsidRPr="00D12341">
        <w:rPr>
          <w:rFonts w:asciiTheme="minorHAnsi" w:hAnsiTheme="minorHAnsi"/>
        </w:rPr>
        <w:tab/>
      </w:r>
      <w:r w:rsidRPr="00D12341">
        <w:t xml:space="preserve">Groupe consultatif de la normalisation des </w:t>
      </w:r>
      <w:proofErr w:type="gramStart"/>
      <w:r w:rsidRPr="00D12341">
        <w:t>télécommunications</w:t>
      </w:r>
      <w:r w:rsidR="000929E2" w:rsidRPr="00D12341">
        <w:rPr>
          <w:rFonts w:asciiTheme="minorHAnsi" w:hAnsiTheme="minorHAnsi"/>
        </w:rPr>
        <w:t>:</w:t>
      </w:r>
      <w:proofErr w:type="gramEnd"/>
      <w:r w:rsidR="000929E2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 xml:space="preserve">: </w:t>
      </w:r>
      <w:r w:rsidR="000929E2" w:rsidRPr="00D12341">
        <w:rPr>
          <w:rFonts w:asciiTheme="minorHAnsi" w:hAnsiTheme="minorHAnsi"/>
          <w:b/>
          <w:bCs/>
        </w:rPr>
        <w:t xml:space="preserve">mai </w:t>
      </w:r>
      <w:r w:rsidR="000929E2" w:rsidRPr="00D12341">
        <w:rPr>
          <w:rFonts w:asciiTheme="minorHAnsi" w:hAnsiTheme="minorHAnsi"/>
        </w:rPr>
        <w:t>ou</w:t>
      </w:r>
      <w:r w:rsidR="000929E2" w:rsidRPr="00D12341">
        <w:rPr>
          <w:rFonts w:asciiTheme="minorHAnsi" w:hAnsiTheme="minorHAnsi"/>
          <w:b/>
          <w:bCs/>
        </w:rPr>
        <w:t xml:space="preserve"> juillet</w:t>
      </w:r>
    </w:p>
    <w:p w14:paraId="0E8CA7D4" w14:textId="5720B1D0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  <w:u w:val="single"/>
        </w:rPr>
        <w:t>GSR</w:t>
      </w:r>
      <w:r w:rsidRPr="00D12341">
        <w:rPr>
          <w:rFonts w:asciiTheme="minorHAnsi" w:hAnsiTheme="minorHAnsi"/>
        </w:rPr>
        <w:t>*****</w:t>
      </w:r>
      <w:r w:rsidRPr="00D12341">
        <w:rPr>
          <w:rFonts w:asciiTheme="minorHAnsi" w:hAnsiTheme="minorHAnsi"/>
        </w:rPr>
        <w:tab/>
      </w:r>
      <w:r w:rsidR="00A02919" w:rsidRPr="00D12341">
        <w:rPr>
          <w:rFonts w:asciiTheme="minorHAnsi" w:hAnsiTheme="minorHAnsi"/>
        </w:rPr>
        <w:t xml:space="preserve">Colloque mondial des </w:t>
      </w:r>
      <w:proofErr w:type="gramStart"/>
      <w:r w:rsidR="00A02919" w:rsidRPr="00D12341">
        <w:rPr>
          <w:rFonts w:asciiTheme="minorHAnsi" w:hAnsiTheme="minorHAnsi"/>
        </w:rPr>
        <w:t>régulateurs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A02919" w:rsidRPr="00D12341">
        <w:rPr>
          <w:rFonts w:asciiTheme="minorHAnsi" w:hAnsiTheme="minorHAnsi"/>
        </w:rPr>
        <w:t>période proposée</w:t>
      </w:r>
      <w:r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  <w:b/>
          <w:bCs/>
        </w:rPr>
        <w:t>juin</w:t>
      </w:r>
    </w:p>
    <w:p w14:paraId="450F28D0" w14:textId="33A04D35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RRB24.2***</w:t>
      </w:r>
      <w:r w:rsidRPr="00D12341">
        <w:rPr>
          <w:rFonts w:asciiTheme="minorHAnsi" w:hAnsiTheme="minorHAnsi"/>
        </w:rPr>
        <w:tab/>
      </w:r>
      <w:r w:rsidR="00A02919" w:rsidRPr="00D12341">
        <w:rPr>
          <w:rFonts w:asciiTheme="minorHAnsi" w:hAnsiTheme="minorHAnsi"/>
        </w:rPr>
        <w:t xml:space="preserve">Comité du Règlement des </w:t>
      </w:r>
      <w:proofErr w:type="gramStart"/>
      <w:r w:rsidR="00A02919" w:rsidRPr="00D12341">
        <w:rPr>
          <w:rFonts w:asciiTheme="minorHAnsi" w:hAnsiTheme="minorHAnsi"/>
        </w:rPr>
        <w:t>radiocommunications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A02919" w:rsidRPr="00D12341">
        <w:rPr>
          <w:rFonts w:asciiTheme="minorHAnsi" w:hAnsiTheme="minorHAnsi"/>
        </w:rPr>
        <w:t>période proposée</w:t>
      </w:r>
      <w:r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  <w:b/>
          <w:bCs/>
        </w:rPr>
        <w:t>juillet</w:t>
      </w:r>
    </w:p>
    <w:p w14:paraId="719D8143" w14:textId="0E8447B9" w:rsidR="000929E2" w:rsidRPr="00D12341" w:rsidRDefault="00A6104A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D12341">
        <w:t>GTC</w:t>
      </w:r>
      <w:r w:rsidR="000929E2" w:rsidRPr="00D12341">
        <w:t>**</w:t>
      </w:r>
      <w:r w:rsidR="000929E2" w:rsidRPr="00D12341">
        <w:tab/>
      </w:r>
      <w:r w:rsidRPr="00D12341">
        <w:t>Groupes de travail du Conseil</w:t>
      </w:r>
      <w:r w:rsidR="000929E2" w:rsidRPr="00D12341">
        <w:t xml:space="preserve"> (</w:t>
      </w:r>
      <w:r w:rsidRPr="00D12341">
        <w:t>si nécessaire</w:t>
      </w:r>
      <w:proofErr w:type="gramStart"/>
      <w:r w:rsidR="000929E2" w:rsidRPr="00D12341">
        <w:t>):</w:t>
      </w:r>
      <w:proofErr w:type="gramEnd"/>
      <w:r w:rsidR="000929E2" w:rsidRPr="00D12341">
        <w:t xml:space="preserve"> </w:t>
      </w:r>
      <w:r w:rsidRPr="00D12341">
        <w:t>dates proposées</w:t>
      </w:r>
      <w:r w:rsidR="000929E2" w:rsidRPr="00D12341">
        <w:t xml:space="preserve">: </w:t>
      </w:r>
      <w:r w:rsidR="005278A8" w:rsidRPr="00D12341">
        <w:rPr>
          <w:b/>
          <w:bCs/>
        </w:rPr>
        <w:t>4</w:t>
      </w:r>
      <w:r w:rsidR="00D12341">
        <w:rPr>
          <w:b/>
          <w:bCs/>
        </w:rPr>
        <w:noBreakHyphen/>
      </w:r>
      <w:r w:rsidR="005278A8" w:rsidRPr="00D12341">
        <w:rPr>
          <w:b/>
          <w:bCs/>
        </w:rPr>
        <w:t>5</w:t>
      </w:r>
      <w:r w:rsidR="008500AC">
        <w:rPr>
          <w:b/>
          <w:bCs/>
        </w:rPr>
        <w:noBreakHyphen/>
      </w:r>
      <w:r w:rsidR="000929E2" w:rsidRPr="00D12341">
        <w:rPr>
          <w:b/>
          <w:bCs/>
        </w:rPr>
        <w:t>8</w:t>
      </w:r>
      <w:r w:rsidR="00D12341">
        <w:rPr>
          <w:b/>
          <w:bCs/>
        </w:rPr>
        <w:t> </w:t>
      </w:r>
      <w:r w:rsidR="000929E2" w:rsidRPr="00D12341">
        <w:rPr>
          <w:b/>
          <w:bCs/>
        </w:rPr>
        <w:t>juillet</w:t>
      </w:r>
    </w:p>
    <w:p w14:paraId="4274CF0A" w14:textId="28A96782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D12341">
        <w:t>C-24**</w:t>
      </w:r>
      <w:r w:rsidRPr="00D12341">
        <w:tab/>
      </w:r>
      <w:r w:rsidR="00642D77" w:rsidRPr="00D12341">
        <w:t>Session de</w:t>
      </w:r>
      <w:r w:rsidRPr="00D12341">
        <w:t xml:space="preserve"> 2024</w:t>
      </w:r>
      <w:r w:rsidR="00642D77" w:rsidRPr="00D12341">
        <w:t xml:space="preserve"> du </w:t>
      </w:r>
      <w:proofErr w:type="gramStart"/>
      <w:r w:rsidR="00642D77" w:rsidRPr="00D12341">
        <w:t>Conseil</w:t>
      </w:r>
      <w:r w:rsidRPr="00D12341">
        <w:t>:</w:t>
      </w:r>
      <w:proofErr w:type="gramEnd"/>
      <w:r w:rsidRPr="00D12341">
        <w:t xml:space="preserve"> </w:t>
      </w:r>
      <w:r w:rsidR="00A6104A" w:rsidRPr="00D12341">
        <w:t>dates proposées</w:t>
      </w:r>
      <w:r w:rsidRPr="00D12341">
        <w:t xml:space="preserve">: </w:t>
      </w:r>
      <w:r w:rsidRPr="00D12341">
        <w:rPr>
          <w:b/>
          <w:bCs/>
        </w:rPr>
        <w:t>9-19 juillet</w:t>
      </w:r>
    </w:p>
    <w:p w14:paraId="16379B76" w14:textId="18AFAAA1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D12341">
        <w:rPr>
          <w:rFonts w:asciiTheme="minorHAnsi" w:hAnsiTheme="minorHAnsi"/>
          <w:color w:val="000000" w:themeColor="text1"/>
          <w:u w:val="single"/>
        </w:rPr>
        <w:t>GSS</w:t>
      </w:r>
      <w:r w:rsidRPr="00D12341">
        <w:rPr>
          <w:rFonts w:asciiTheme="minorHAnsi" w:hAnsiTheme="minorHAnsi"/>
        </w:rPr>
        <w:t>*****</w:t>
      </w:r>
      <w:r w:rsidRPr="00D12341">
        <w:rPr>
          <w:rFonts w:asciiTheme="minorHAnsi" w:hAnsiTheme="minorHAnsi"/>
          <w:color w:val="000000" w:themeColor="text1"/>
        </w:rPr>
        <w:tab/>
      </w:r>
      <w:r w:rsidR="00A6104A" w:rsidRPr="00D12341">
        <w:rPr>
          <w:rFonts w:asciiTheme="minorHAnsi" w:hAnsiTheme="minorHAnsi"/>
          <w:color w:val="000000" w:themeColor="text1"/>
        </w:rPr>
        <w:t xml:space="preserve">Colloque mondial sur la </w:t>
      </w:r>
      <w:proofErr w:type="gramStart"/>
      <w:r w:rsidR="00A6104A" w:rsidRPr="00D12341">
        <w:rPr>
          <w:rFonts w:asciiTheme="minorHAnsi" w:hAnsiTheme="minorHAnsi"/>
          <w:color w:val="000000" w:themeColor="text1"/>
        </w:rPr>
        <w:t>normalisation</w:t>
      </w:r>
      <w:r w:rsidRPr="00D12341">
        <w:rPr>
          <w:rFonts w:asciiTheme="minorHAnsi" w:hAnsiTheme="minorHAnsi"/>
          <w:color w:val="000000" w:themeColor="text1"/>
        </w:rPr>
        <w:t>:</w:t>
      </w:r>
      <w:proofErr w:type="gramEnd"/>
      <w:r w:rsidRPr="00D12341">
        <w:rPr>
          <w:rFonts w:asciiTheme="minorHAnsi" w:hAnsiTheme="minorHAnsi"/>
          <w:color w:val="000000" w:themeColor="text1"/>
        </w:rPr>
        <w:t xml:space="preserve"> </w:t>
      </w:r>
      <w:r w:rsidR="00A6104A" w:rsidRPr="00D12341">
        <w:rPr>
          <w:rFonts w:asciiTheme="minorHAnsi" w:hAnsiTheme="minorHAnsi"/>
          <w:b/>
          <w:bCs/>
        </w:rPr>
        <w:t>4ème trimestre</w:t>
      </w:r>
    </w:p>
    <w:p w14:paraId="6E53B5C3" w14:textId="4C6E5119" w:rsidR="000929E2" w:rsidRPr="00D12341" w:rsidRDefault="00A6104A" w:rsidP="00D12341">
      <w:pPr>
        <w:tabs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rFonts w:asciiTheme="minorHAnsi" w:hAnsiTheme="minorHAnsi"/>
        </w:rPr>
      </w:pPr>
      <w:r w:rsidRPr="00D12341">
        <w:rPr>
          <w:rFonts w:asciiTheme="minorHAnsi" w:hAnsiTheme="minorHAnsi"/>
          <w:color w:val="000000" w:themeColor="text1"/>
          <w:u w:val="single"/>
        </w:rPr>
        <w:t>AMNT</w:t>
      </w:r>
      <w:r w:rsidR="000929E2" w:rsidRPr="00D12341">
        <w:rPr>
          <w:rFonts w:asciiTheme="minorHAnsi" w:hAnsiTheme="minorHAnsi"/>
          <w:color w:val="000000" w:themeColor="text1"/>
          <w:u w:val="single"/>
        </w:rPr>
        <w:t>-24</w:t>
      </w:r>
      <w:r w:rsidR="000929E2" w:rsidRPr="00D12341">
        <w:rPr>
          <w:rFonts w:asciiTheme="minorHAnsi" w:hAnsiTheme="minorHAnsi"/>
        </w:rPr>
        <w:t>*****</w:t>
      </w:r>
      <w:r w:rsidR="000929E2" w:rsidRPr="00D12341">
        <w:rPr>
          <w:rFonts w:asciiTheme="minorHAnsi" w:hAnsiTheme="minorHAnsi"/>
          <w:color w:val="000000" w:themeColor="text1"/>
        </w:rPr>
        <w:tab/>
      </w:r>
      <w:r w:rsidRPr="00D12341">
        <w:rPr>
          <w:rFonts w:asciiTheme="minorHAnsi" w:hAnsiTheme="minorHAnsi"/>
          <w:color w:val="000000" w:themeColor="text1"/>
        </w:rPr>
        <w:t xml:space="preserve">Assemblée mondiale de normalisation des </w:t>
      </w:r>
      <w:proofErr w:type="gramStart"/>
      <w:r w:rsidRPr="00D12341">
        <w:rPr>
          <w:rFonts w:asciiTheme="minorHAnsi" w:hAnsiTheme="minorHAnsi"/>
          <w:color w:val="000000" w:themeColor="text1"/>
        </w:rPr>
        <w:t>télécommunications</w:t>
      </w:r>
      <w:r w:rsidR="000929E2" w:rsidRPr="00D12341">
        <w:rPr>
          <w:rFonts w:asciiTheme="minorHAnsi" w:hAnsiTheme="minorHAnsi"/>
          <w:color w:val="000000" w:themeColor="text1"/>
        </w:rPr>
        <w:t>:</w:t>
      </w:r>
      <w:proofErr w:type="gramEnd"/>
      <w:r w:rsidR="000929E2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4èm</w:t>
      </w:r>
      <w:r w:rsidR="00D12341" w:rsidRPr="00D12341">
        <w:rPr>
          <w:rFonts w:asciiTheme="minorHAnsi" w:hAnsiTheme="minorHAnsi"/>
          <w:b/>
          <w:bCs/>
        </w:rPr>
        <w:t>e </w:t>
      </w:r>
      <w:r w:rsidRPr="00D12341">
        <w:rPr>
          <w:rFonts w:asciiTheme="minorHAnsi" w:hAnsiTheme="minorHAnsi"/>
          <w:b/>
          <w:bCs/>
        </w:rPr>
        <w:t>trimestre</w:t>
      </w:r>
    </w:p>
    <w:p w14:paraId="1C70E703" w14:textId="707E7129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D12341">
        <w:rPr>
          <w:rFonts w:asciiTheme="minorHAnsi" w:hAnsiTheme="minorHAnsi"/>
          <w:color w:val="000000" w:themeColor="text1"/>
        </w:rPr>
        <w:t>EGH-EGTI</w:t>
      </w:r>
      <w:r w:rsidRPr="00D12341">
        <w:rPr>
          <w:rFonts w:asciiTheme="minorHAnsi" w:hAnsiTheme="minorHAnsi"/>
        </w:rPr>
        <w:t>**</w:t>
      </w:r>
      <w:r w:rsidRPr="00D12341">
        <w:rPr>
          <w:rFonts w:asciiTheme="minorHAnsi" w:hAnsiTheme="minorHAnsi"/>
          <w:color w:val="000000" w:themeColor="text1"/>
        </w:rPr>
        <w:tab/>
      </w:r>
      <w:r w:rsidR="00990680" w:rsidRPr="00D12341">
        <w:rPr>
          <w:rFonts w:asciiTheme="minorHAnsi" w:hAnsiTheme="minorHAnsi"/>
          <w:color w:val="000000" w:themeColor="text1"/>
        </w:rPr>
        <w:t>Réunions du Groupe d'experts sur les indicateu</w:t>
      </w:r>
      <w:r w:rsidR="008500AC">
        <w:rPr>
          <w:rFonts w:asciiTheme="minorHAnsi" w:hAnsiTheme="minorHAnsi"/>
          <w:color w:val="000000" w:themeColor="text1"/>
        </w:rPr>
        <w:t>rs relatifs à l'utilisation des </w:t>
      </w:r>
      <w:r w:rsidR="00990680" w:rsidRPr="00D12341">
        <w:rPr>
          <w:rFonts w:asciiTheme="minorHAnsi" w:hAnsiTheme="minorHAnsi"/>
          <w:color w:val="000000" w:themeColor="text1"/>
        </w:rPr>
        <w:t>TIC par les ménages (EGH) et du Groupe d'experts sur les indicateurs des télécommunications/TIC (EGTI</w:t>
      </w:r>
      <w:proofErr w:type="gramStart"/>
      <w:r w:rsidR="00990680" w:rsidRPr="00D12341">
        <w:rPr>
          <w:rFonts w:asciiTheme="minorHAnsi" w:hAnsiTheme="minorHAnsi"/>
          <w:color w:val="000000" w:themeColor="text1"/>
        </w:rPr>
        <w:t>):</w:t>
      </w:r>
      <w:proofErr w:type="gramEnd"/>
      <w:r w:rsidR="00990680" w:rsidRPr="00D12341">
        <w:rPr>
          <w:rFonts w:asciiTheme="minorHAnsi" w:hAnsiTheme="minorHAnsi"/>
          <w:color w:val="000000" w:themeColor="text1"/>
        </w:rPr>
        <w:t xml:space="preserve"> période proposée</w:t>
      </w:r>
      <w:r w:rsidRPr="00D12341">
        <w:rPr>
          <w:rFonts w:asciiTheme="minorHAnsi" w:hAnsiTheme="minorHAnsi"/>
          <w:color w:val="000000" w:themeColor="text1"/>
        </w:rPr>
        <w:t xml:space="preserve">: </w:t>
      </w:r>
      <w:r w:rsidRPr="00D12341">
        <w:rPr>
          <w:rFonts w:asciiTheme="minorHAnsi" w:hAnsiTheme="minorHAnsi"/>
          <w:b/>
          <w:bCs/>
          <w:color w:val="000000" w:themeColor="text1"/>
        </w:rPr>
        <w:t>septembre</w:t>
      </w:r>
    </w:p>
    <w:p w14:paraId="325B2A98" w14:textId="65E3AC18" w:rsidR="000929E2" w:rsidRPr="00D12341" w:rsidRDefault="0099068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D12341">
        <w:t>GTC</w:t>
      </w:r>
      <w:r w:rsidR="000929E2" w:rsidRPr="00D12341">
        <w:t>**</w:t>
      </w:r>
      <w:r w:rsidR="000929E2" w:rsidRPr="00D12341">
        <w:tab/>
      </w:r>
      <w:r w:rsidRPr="00D12341">
        <w:t xml:space="preserve">Groupes de travail du </w:t>
      </w:r>
      <w:proofErr w:type="gramStart"/>
      <w:r w:rsidRPr="00D12341">
        <w:t>Conseil</w:t>
      </w:r>
      <w:r w:rsidR="000929E2" w:rsidRPr="00D12341">
        <w:t>:</w:t>
      </w:r>
      <w:proofErr w:type="gramEnd"/>
      <w:r w:rsidR="000929E2" w:rsidRPr="00D12341">
        <w:t xml:space="preserve"> dates</w:t>
      </w:r>
      <w:r w:rsidRPr="00D12341">
        <w:t xml:space="preserve"> proposées</w:t>
      </w:r>
      <w:r w:rsidR="000929E2" w:rsidRPr="00D12341">
        <w:t xml:space="preserve">: </w:t>
      </w:r>
      <w:r w:rsidR="000929E2" w:rsidRPr="00D12341">
        <w:rPr>
          <w:b/>
        </w:rPr>
        <w:t>30</w:t>
      </w:r>
      <w:r w:rsidR="00DD0A6C">
        <w:rPr>
          <w:b/>
        </w:rPr>
        <w:t> </w:t>
      </w:r>
      <w:r w:rsidRPr="00D12341">
        <w:rPr>
          <w:b/>
        </w:rPr>
        <w:t>septembre</w:t>
      </w:r>
      <w:r w:rsidR="00DD0A6C">
        <w:rPr>
          <w:b/>
        </w:rPr>
        <w:t> </w:t>
      </w:r>
      <w:r w:rsidR="00DD0A6C" w:rsidRPr="00DD0A6C">
        <w:rPr>
          <w:b/>
        </w:rPr>
        <w:t>–</w:t>
      </w:r>
      <w:r w:rsidR="00DD0A6C">
        <w:rPr>
          <w:b/>
        </w:rPr>
        <w:t> </w:t>
      </w:r>
      <w:r w:rsidR="000929E2" w:rsidRPr="00D12341">
        <w:rPr>
          <w:b/>
        </w:rPr>
        <w:t>11</w:t>
      </w:r>
      <w:r w:rsidR="00DD0A6C">
        <w:rPr>
          <w:b/>
        </w:rPr>
        <w:t> </w:t>
      </w:r>
      <w:r w:rsidRPr="00D12341">
        <w:rPr>
          <w:b/>
        </w:rPr>
        <w:t>octobre</w:t>
      </w:r>
    </w:p>
    <w:p w14:paraId="6E7DCE26" w14:textId="02F17555" w:rsidR="000929E2" w:rsidRPr="00D12341" w:rsidRDefault="0099068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UIT</w:t>
      </w:r>
      <w:r w:rsidR="000929E2" w:rsidRPr="00D12341">
        <w:rPr>
          <w:rFonts w:asciiTheme="minorHAnsi" w:hAnsiTheme="minorHAnsi"/>
        </w:rPr>
        <w:t>-D**</w:t>
      </w:r>
      <w:r w:rsidR="000929E2"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</w:rPr>
        <w:t xml:space="preserve">Groupes du Rapporteur des commissions d'études du développement des </w:t>
      </w:r>
      <w:proofErr w:type="gramStart"/>
      <w:r w:rsidRPr="00D12341">
        <w:rPr>
          <w:rFonts w:asciiTheme="minorHAnsi" w:hAnsiTheme="minorHAnsi"/>
        </w:rPr>
        <w:t>télécommunications</w:t>
      </w:r>
      <w:r w:rsidR="000929E2" w:rsidRPr="00D12341">
        <w:rPr>
          <w:rFonts w:asciiTheme="minorHAnsi" w:hAnsiTheme="minorHAnsi"/>
        </w:rPr>
        <w:t>:</w:t>
      </w:r>
      <w:proofErr w:type="gramEnd"/>
      <w:r w:rsidR="000929E2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>:</w:t>
      </w:r>
      <w:r w:rsidR="000929E2" w:rsidRPr="00D12341">
        <w:rPr>
          <w:rFonts w:asciiTheme="minorHAnsi" w:hAnsiTheme="minorHAnsi"/>
          <w:b/>
          <w:bCs/>
        </w:rPr>
        <w:t xml:space="preserve"> septembre-octobre</w:t>
      </w:r>
    </w:p>
    <w:p w14:paraId="6B5A8C33" w14:textId="50871287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5" w:name="_Hlk68101621"/>
      <w:r w:rsidRPr="00D12341">
        <w:rPr>
          <w:rFonts w:asciiTheme="minorHAnsi" w:hAnsiTheme="minorHAnsi"/>
          <w:spacing w:val="-6"/>
          <w:u w:val="single"/>
        </w:rPr>
        <w:t>World Telecom 2024</w:t>
      </w:r>
      <w:r w:rsidRPr="00D12341">
        <w:rPr>
          <w:rFonts w:asciiTheme="minorHAnsi" w:hAnsiTheme="minorHAnsi"/>
          <w:spacing w:val="-6"/>
        </w:rPr>
        <w:t>****</w:t>
      </w:r>
      <w:r w:rsidRPr="00D12341">
        <w:rPr>
          <w:rFonts w:asciiTheme="minorHAnsi" w:hAnsiTheme="minorHAnsi"/>
        </w:rPr>
        <w:tab/>
        <w:t xml:space="preserve">ITU Telecom World </w:t>
      </w:r>
      <w:proofErr w:type="gramStart"/>
      <w:r w:rsidRPr="00D12341">
        <w:rPr>
          <w:rFonts w:asciiTheme="minorHAnsi" w:hAnsiTheme="minorHAnsi"/>
        </w:rPr>
        <w:t>2024:</w:t>
      </w:r>
      <w:proofErr w:type="gramEnd"/>
      <w:r w:rsidRPr="00D12341">
        <w:rPr>
          <w:rFonts w:asciiTheme="minorHAnsi" w:hAnsiTheme="minorHAnsi"/>
        </w:rPr>
        <w:t xml:space="preserve"> </w:t>
      </w:r>
      <w:r w:rsidR="00990680" w:rsidRPr="00D12341">
        <w:rPr>
          <w:rFonts w:asciiTheme="minorHAnsi" w:hAnsiTheme="minorHAnsi"/>
        </w:rPr>
        <w:t>période proposée</w:t>
      </w:r>
      <w:r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  <w:b/>
          <w:bCs/>
        </w:rPr>
        <w:t>septembre-novembre</w:t>
      </w:r>
    </w:p>
    <w:bookmarkEnd w:id="15"/>
    <w:p w14:paraId="0BC17F3C" w14:textId="661F8EF1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lastRenderedPageBreak/>
        <w:t>RRB24.3***</w:t>
      </w:r>
      <w:r w:rsidRPr="00D12341">
        <w:rPr>
          <w:rFonts w:asciiTheme="minorHAnsi" w:hAnsiTheme="minorHAnsi"/>
        </w:rPr>
        <w:tab/>
      </w:r>
      <w:r w:rsidR="00990680" w:rsidRPr="00D12341">
        <w:rPr>
          <w:rFonts w:asciiTheme="minorHAnsi" w:hAnsiTheme="minorHAnsi"/>
        </w:rPr>
        <w:t xml:space="preserve">Comité du règlement des </w:t>
      </w:r>
      <w:proofErr w:type="gramStart"/>
      <w:r w:rsidR="00990680" w:rsidRPr="00D12341">
        <w:rPr>
          <w:rFonts w:asciiTheme="minorHAnsi" w:hAnsiTheme="minorHAnsi"/>
        </w:rPr>
        <w:t>radiocommunications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="00990680" w:rsidRPr="00D12341">
        <w:rPr>
          <w:rFonts w:asciiTheme="minorHAnsi" w:hAnsiTheme="minorHAnsi"/>
        </w:rPr>
        <w:t>période proposée</w:t>
      </w:r>
      <w:r w:rsidRPr="00D12341">
        <w:rPr>
          <w:rFonts w:asciiTheme="minorHAnsi" w:hAnsiTheme="minorHAnsi"/>
        </w:rPr>
        <w:t xml:space="preserve">: </w:t>
      </w:r>
      <w:r w:rsidRPr="00D12341">
        <w:rPr>
          <w:rFonts w:asciiTheme="minorHAnsi" w:hAnsiTheme="minorHAnsi"/>
          <w:b/>
          <w:bCs/>
        </w:rPr>
        <w:t>octobre</w:t>
      </w:r>
    </w:p>
    <w:p w14:paraId="193ADA45" w14:textId="0119028F" w:rsidR="000929E2" w:rsidRPr="00D12341" w:rsidRDefault="000929E2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D12341">
        <w:rPr>
          <w:rFonts w:asciiTheme="minorHAnsi" w:hAnsiTheme="minorHAnsi"/>
          <w:u w:val="single"/>
        </w:rPr>
        <w:t>RPM</w:t>
      </w:r>
      <w:r w:rsidRPr="00D12341">
        <w:rPr>
          <w:rFonts w:asciiTheme="minorHAnsi" w:hAnsiTheme="minorHAnsi"/>
        </w:rPr>
        <w:t>****</w:t>
      </w:r>
      <w:r w:rsidRPr="00D12341">
        <w:rPr>
          <w:rFonts w:asciiTheme="minorHAnsi" w:hAnsiTheme="minorHAnsi"/>
        </w:rPr>
        <w:tab/>
      </w:r>
      <w:r w:rsidR="00990680" w:rsidRPr="00D12341">
        <w:rPr>
          <w:rFonts w:asciiTheme="minorHAnsi" w:hAnsiTheme="minorHAnsi"/>
        </w:rPr>
        <w:t>Réunions préparatoires régionales</w:t>
      </w:r>
      <w:r w:rsidRPr="00D12341">
        <w:rPr>
          <w:rFonts w:asciiTheme="minorHAnsi" w:hAnsiTheme="minorHAnsi"/>
        </w:rPr>
        <w:t xml:space="preserve"> </w:t>
      </w:r>
      <w:r w:rsidR="00990680" w:rsidRPr="00D12341">
        <w:rPr>
          <w:rFonts w:asciiTheme="minorHAnsi" w:hAnsiTheme="minorHAnsi"/>
        </w:rPr>
        <w:t>en vue de la CMDT-21</w:t>
      </w:r>
      <w:r w:rsidRPr="00D12341">
        <w:rPr>
          <w:rFonts w:asciiTheme="minorHAnsi" w:hAnsiTheme="minorHAnsi"/>
        </w:rPr>
        <w:t xml:space="preserve">, </w:t>
      </w:r>
      <w:r w:rsidR="00990680" w:rsidRPr="00D12341">
        <w:rPr>
          <w:rFonts w:asciiTheme="minorHAnsi" w:hAnsiTheme="minorHAnsi"/>
        </w:rPr>
        <w:t xml:space="preserve">période </w:t>
      </w:r>
      <w:proofErr w:type="gramStart"/>
      <w:r w:rsidR="00990680" w:rsidRPr="00D12341">
        <w:rPr>
          <w:rFonts w:asciiTheme="minorHAnsi" w:hAnsiTheme="minorHAnsi"/>
        </w:rPr>
        <w:t>proposée</w:t>
      </w:r>
      <w:r w:rsidRPr="00D12341">
        <w:rPr>
          <w:rFonts w:asciiTheme="minorHAnsi" w:hAnsiTheme="minorHAnsi"/>
        </w:rPr>
        <w:t>:</w:t>
      </w:r>
      <w:proofErr w:type="gramEnd"/>
      <w:r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  <w:b/>
          <w:bCs/>
        </w:rPr>
        <w:t>novembre-décembre 2024</w:t>
      </w:r>
    </w:p>
    <w:p w14:paraId="01D448C2" w14:textId="09A5F8B5" w:rsidR="000929E2" w:rsidRPr="00D12341" w:rsidRDefault="00990680" w:rsidP="0083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  <w:u w:val="single"/>
        </w:rPr>
        <w:t>Kaléidoscope UIT</w:t>
      </w:r>
      <w:r w:rsidR="000929E2" w:rsidRPr="00D12341">
        <w:rPr>
          <w:rFonts w:asciiTheme="minorHAnsi" w:hAnsiTheme="minorHAnsi"/>
          <w:color w:val="000000" w:themeColor="text1"/>
        </w:rPr>
        <w:t>****</w:t>
      </w:r>
      <w:r w:rsidR="000929E2" w:rsidRPr="00D12341">
        <w:rPr>
          <w:rFonts w:asciiTheme="minorHAnsi" w:hAnsiTheme="minorHAnsi"/>
        </w:rPr>
        <w:tab/>
      </w:r>
      <w:r w:rsidRPr="00D12341">
        <w:rPr>
          <w:rFonts w:asciiTheme="minorHAnsi" w:hAnsiTheme="minorHAnsi"/>
        </w:rPr>
        <w:t xml:space="preserve">Conférence Kaléidoscope, </w:t>
      </w:r>
      <w:proofErr w:type="gramStart"/>
      <w:r w:rsidRPr="00D12341">
        <w:rPr>
          <w:rFonts w:asciiTheme="minorHAnsi" w:hAnsiTheme="minorHAnsi"/>
        </w:rPr>
        <w:t>UIT</w:t>
      </w:r>
      <w:r w:rsidR="000929E2" w:rsidRPr="00D12341">
        <w:rPr>
          <w:rFonts w:asciiTheme="minorHAnsi" w:hAnsiTheme="minorHAnsi"/>
        </w:rPr>
        <w:t>:</w:t>
      </w:r>
      <w:proofErr w:type="gramEnd"/>
      <w:r w:rsidR="000929E2" w:rsidRPr="00D12341">
        <w:rPr>
          <w:rFonts w:asciiTheme="minorHAnsi" w:hAnsiTheme="minorHAnsi"/>
        </w:rPr>
        <w:t xml:space="preserve"> </w:t>
      </w:r>
      <w:r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 xml:space="preserve">: </w:t>
      </w:r>
      <w:r w:rsidR="000929E2" w:rsidRPr="00D12341">
        <w:rPr>
          <w:rFonts w:asciiTheme="minorHAnsi" w:hAnsiTheme="minorHAnsi"/>
          <w:b/>
          <w:bCs/>
        </w:rPr>
        <w:t>novembre-décembre</w:t>
      </w:r>
    </w:p>
    <w:p w14:paraId="7397DEA7" w14:textId="7B3C9C53" w:rsidR="000929E2" w:rsidRPr="00D12341" w:rsidRDefault="00CA7C74" w:rsidP="00DD0A6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D12341">
        <w:rPr>
          <w:rFonts w:asciiTheme="minorHAnsi" w:hAnsiTheme="minorHAnsi"/>
        </w:rPr>
        <w:t>WRS-24****</w:t>
      </w:r>
      <w:r w:rsidRPr="00D12341">
        <w:rPr>
          <w:rFonts w:asciiTheme="minorHAnsi" w:hAnsiTheme="minorHAnsi"/>
        </w:rPr>
        <w:tab/>
      </w:r>
      <w:r w:rsidR="00990680" w:rsidRPr="00D12341">
        <w:rPr>
          <w:rFonts w:asciiTheme="minorHAnsi" w:hAnsiTheme="minorHAnsi"/>
        </w:rPr>
        <w:t xml:space="preserve">Séminaire mondial des </w:t>
      </w:r>
      <w:proofErr w:type="gramStart"/>
      <w:r w:rsidR="00990680" w:rsidRPr="00D12341">
        <w:rPr>
          <w:rFonts w:asciiTheme="minorHAnsi" w:hAnsiTheme="minorHAnsi"/>
        </w:rPr>
        <w:t>radiocommunications</w:t>
      </w:r>
      <w:r w:rsidR="000929E2" w:rsidRPr="00D12341">
        <w:rPr>
          <w:rFonts w:asciiTheme="minorHAnsi" w:hAnsiTheme="minorHAnsi"/>
        </w:rPr>
        <w:t>:</w:t>
      </w:r>
      <w:proofErr w:type="gramEnd"/>
      <w:r w:rsidR="000929E2" w:rsidRPr="00D12341">
        <w:rPr>
          <w:rFonts w:asciiTheme="minorHAnsi" w:hAnsiTheme="minorHAnsi"/>
        </w:rPr>
        <w:t xml:space="preserve"> </w:t>
      </w:r>
      <w:r w:rsidR="00990680" w:rsidRPr="00D12341">
        <w:rPr>
          <w:rFonts w:asciiTheme="minorHAnsi" w:hAnsiTheme="minorHAnsi"/>
        </w:rPr>
        <w:t>période proposée</w:t>
      </w:r>
      <w:r w:rsidR="000929E2" w:rsidRPr="00D12341">
        <w:rPr>
          <w:rFonts w:asciiTheme="minorHAnsi" w:hAnsiTheme="minorHAnsi"/>
        </w:rPr>
        <w:t>:</w:t>
      </w:r>
      <w:r w:rsidR="00DD0A6C">
        <w:rPr>
          <w:rFonts w:asciiTheme="minorHAnsi" w:hAnsiTheme="minorHAnsi"/>
        </w:rPr>
        <w:t xml:space="preserve"> </w:t>
      </w:r>
      <w:r w:rsidR="000929E2" w:rsidRPr="00D12341">
        <w:rPr>
          <w:rFonts w:asciiTheme="minorHAnsi" w:hAnsiTheme="minorHAnsi"/>
          <w:b/>
          <w:bCs/>
        </w:rPr>
        <w:t>décembre</w:t>
      </w:r>
    </w:p>
    <w:p w14:paraId="3FBA1D75" w14:textId="77777777" w:rsidR="00CF4E01" w:rsidRDefault="00CF4E01" w:rsidP="00CF4E01"/>
    <w:p w14:paraId="6208E486" w14:textId="77777777" w:rsidR="00CF4E01" w:rsidRDefault="00CF4E01">
      <w:pPr>
        <w:jc w:val="center"/>
      </w:pPr>
      <w:r>
        <w:t>______________</w:t>
      </w:r>
    </w:p>
    <w:sectPr w:rsidR="00CF4E01" w:rsidSect="005C3890">
      <w:head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1EC5" w14:textId="77777777" w:rsidR="002A2CA1" w:rsidRDefault="002A2CA1">
      <w:r>
        <w:separator/>
      </w:r>
    </w:p>
  </w:endnote>
  <w:endnote w:type="continuationSeparator" w:id="0">
    <w:p w14:paraId="22A8913B" w14:textId="77777777" w:rsidR="002A2CA1" w:rsidRDefault="002A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339F" w14:textId="072C3335" w:rsidR="002A2CA1" w:rsidRDefault="0087211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B1474">
      <w:t>P:\FRA\SG\CONSEIL\C21\000\037F.docx</w:t>
    </w:r>
    <w:r>
      <w:fldChar w:fldCharType="end"/>
    </w:r>
    <w:r w:rsidR="002A2CA1">
      <w:tab/>
    </w:r>
    <w:r w:rsidR="002A2CA1">
      <w:fldChar w:fldCharType="begin"/>
    </w:r>
    <w:r w:rsidR="002A2CA1">
      <w:instrText xml:space="preserve"> savedate \@ dd.MM.yy </w:instrText>
    </w:r>
    <w:r w:rsidR="002A2CA1">
      <w:fldChar w:fldCharType="separate"/>
    </w:r>
    <w:r>
      <w:t>07.05.21</w:t>
    </w:r>
    <w:r w:rsidR="002A2CA1">
      <w:fldChar w:fldCharType="end"/>
    </w:r>
    <w:r w:rsidR="002A2CA1">
      <w:tab/>
    </w:r>
    <w:r w:rsidR="002A2CA1">
      <w:fldChar w:fldCharType="begin"/>
    </w:r>
    <w:r w:rsidR="002A2CA1">
      <w:instrText xml:space="preserve"> printdate \@ dd.MM.yy </w:instrText>
    </w:r>
    <w:r w:rsidR="002A2CA1">
      <w:fldChar w:fldCharType="separate"/>
    </w:r>
    <w:r w:rsidR="00AB1474">
      <w:t>18.07.00</w:t>
    </w:r>
    <w:r w:rsidR="002A2CA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3162" w14:textId="3CD5AE29" w:rsidR="002A2CA1" w:rsidRDefault="00872118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B1474">
      <w:t>P:\FRA\SG\CONSEIL\C21\000\037F.docx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E29F" w14:textId="77777777" w:rsidR="002A2CA1" w:rsidRDefault="002A2CA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5864"/>
      <w:gridCol w:w="3730"/>
    </w:tblGrid>
    <w:tr w:rsidR="002A2CA1" w:rsidRPr="00EB181F" w14:paraId="1EE9D0B6" w14:textId="77777777" w:rsidTr="00B57ACA">
      <w:trPr>
        <w:jc w:val="center"/>
      </w:trPr>
      <w:tc>
        <w:tcPr>
          <w:tcW w:w="5864" w:type="dxa"/>
        </w:tcPr>
        <w:p w14:paraId="3CC760B8" w14:textId="77777777" w:rsidR="002A2CA1" w:rsidRPr="00511976" w:rsidRDefault="002A2CA1" w:rsidP="00A11085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proofErr w:type="gramStart"/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proofErr w:type="gramEnd"/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soulignées</w:t>
          </w:r>
          <w:r>
            <w:rPr>
              <w:rFonts w:asciiTheme="minorHAnsi" w:hAnsiTheme="minorHAnsi"/>
              <w:sz w:val="16"/>
              <w:szCs w:val="16"/>
            </w:rPr>
            <w:t>.</w:t>
          </w:r>
        </w:p>
        <w:p w14:paraId="47D65A8B" w14:textId="77777777" w:rsidR="002A2CA1" w:rsidRPr="00EB181F" w:rsidRDefault="002A2CA1" w:rsidP="00A11085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14:paraId="055C6F53" w14:textId="77777777" w:rsidR="002A2CA1" w:rsidRPr="00EB181F" w:rsidRDefault="002A2CA1" w:rsidP="00A11085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730" w:type="dxa"/>
        </w:tcPr>
        <w:p w14:paraId="46277B0C" w14:textId="77777777" w:rsidR="002A2CA1" w:rsidRPr="00EB181F" w:rsidRDefault="002A2CA1" w:rsidP="00A11085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14:paraId="73A86887" w14:textId="77777777" w:rsidR="002A2CA1" w:rsidRPr="00EB181F" w:rsidRDefault="002A2CA1" w:rsidP="00A11085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1EBEF5D6" w14:textId="5F466F4B" w:rsidR="002A2CA1" w:rsidRPr="00EB181F" w:rsidRDefault="002A2CA1" w:rsidP="00A11085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14:paraId="54392220" w14:textId="1AB3F9D3" w:rsidR="002A2CA1" w:rsidRDefault="00AB1474" w:rsidP="00DD0A6C">
    <w:pPr>
      <w:pStyle w:val="Footer"/>
    </w:pPr>
    <w:r w:rsidRPr="00872118">
      <w:rPr>
        <w:color w:val="F2F2F2" w:themeColor="background1" w:themeShade="F2"/>
      </w:rPr>
      <w:fldChar w:fldCharType="begin"/>
    </w:r>
    <w:r w:rsidRPr="00872118">
      <w:rPr>
        <w:color w:val="F2F2F2" w:themeColor="background1" w:themeShade="F2"/>
      </w:rPr>
      <w:instrText xml:space="preserve"> FILENAME \p  \* MERGEFORMAT </w:instrText>
    </w:r>
    <w:r w:rsidRPr="00872118">
      <w:rPr>
        <w:color w:val="F2F2F2" w:themeColor="background1" w:themeShade="F2"/>
      </w:rPr>
      <w:fldChar w:fldCharType="separate"/>
    </w:r>
    <w:r w:rsidRPr="00872118">
      <w:rPr>
        <w:color w:val="F2F2F2" w:themeColor="background1" w:themeShade="F2"/>
      </w:rPr>
      <w:t>P:\FRA\SG\CONSEIL\C21\000\037F.docx</w:t>
    </w:r>
    <w:r w:rsidRPr="00872118">
      <w:rPr>
        <w:color w:val="F2F2F2" w:themeColor="background1" w:themeShade="F2"/>
      </w:rPr>
      <w:fldChar w:fldCharType="end"/>
    </w:r>
    <w:r w:rsidR="00DD0A6C" w:rsidRPr="00872118">
      <w:rPr>
        <w:color w:val="F2F2F2" w:themeColor="background1" w:themeShade="F2"/>
      </w:rPr>
      <w:t xml:space="preserve"> (483233)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5864"/>
      <w:gridCol w:w="3730"/>
    </w:tblGrid>
    <w:tr w:rsidR="002A2CA1" w:rsidRPr="00EB181F" w14:paraId="50F6E42A" w14:textId="77777777" w:rsidTr="00A11085">
      <w:trPr>
        <w:jc w:val="center"/>
      </w:trPr>
      <w:tc>
        <w:tcPr>
          <w:tcW w:w="5864" w:type="dxa"/>
        </w:tcPr>
        <w:p w14:paraId="09B4B732" w14:textId="77777777" w:rsidR="002A2CA1" w:rsidRPr="00511976" w:rsidRDefault="002A2CA1" w:rsidP="00A11085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proofErr w:type="gramStart"/>
          <w:r w:rsidRPr="00EB181F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EB181F">
            <w:rPr>
              <w:rFonts w:asciiTheme="minorHAnsi" w:hAnsiTheme="minorHAnsi"/>
              <w:sz w:val="16"/>
              <w:szCs w:val="16"/>
            </w:rPr>
            <w:t>:</w:t>
          </w:r>
          <w:proofErr w:type="gramEnd"/>
          <w:r w:rsidRPr="00EB181F">
            <w:rPr>
              <w:rFonts w:asciiTheme="minorHAnsi" w:hAnsiTheme="minorHAnsi"/>
              <w:sz w:val="16"/>
              <w:szCs w:val="16"/>
            </w:rPr>
            <w:tab/>
            <w:t xml:space="preserve">Les réunions ou conférences prévues en dehors de Genève sont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soulignées</w:t>
          </w:r>
          <w:r>
            <w:rPr>
              <w:rFonts w:asciiTheme="minorHAnsi" w:hAnsiTheme="minorHAnsi"/>
              <w:sz w:val="16"/>
              <w:szCs w:val="16"/>
            </w:rPr>
            <w:t>.</w:t>
          </w:r>
        </w:p>
        <w:p w14:paraId="74E4C0B8" w14:textId="77777777" w:rsidR="002A2CA1" w:rsidRPr="00EB181F" w:rsidRDefault="002A2CA1" w:rsidP="00A11085">
          <w:pPr>
            <w:spacing w:before="40" w:after="40"/>
            <w:ind w:left="567" w:hanging="567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 proposées à confirmer</w:t>
          </w:r>
        </w:p>
        <w:p w14:paraId="06C23E98" w14:textId="77777777" w:rsidR="002A2CA1" w:rsidRPr="00EB181F" w:rsidRDefault="002A2CA1" w:rsidP="00A11085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Dates, durée et/ou lieu proposés à confirmer</w:t>
          </w:r>
        </w:p>
      </w:tc>
      <w:tc>
        <w:tcPr>
          <w:tcW w:w="3730" w:type="dxa"/>
        </w:tcPr>
        <w:p w14:paraId="64E8087C" w14:textId="77777777" w:rsidR="002A2CA1" w:rsidRPr="00EB181F" w:rsidRDefault="002A2CA1" w:rsidP="00A11085">
          <w:pPr>
            <w:spacing w:before="40" w:after="40"/>
            <w:rPr>
              <w:rFonts w:asciiTheme="minorHAnsi" w:hAnsiTheme="minorHAnsi"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 proposée à confirmer</w:t>
          </w:r>
        </w:p>
        <w:p w14:paraId="349A70E3" w14:textId="77777777" w:rsidR="002A2CA1" w:rsidRPr="00EB181F" w:rsidRDefault="002A2CA1" w:rsidP="00A11085">
          <w:pPr>
            <w:spacing w:before="40" w:after="40"/>
            <w:rPr>
              <w:rFonts w:asciiTheme="minorHAnsi" w:hAnsiTheme="minorHAnsi"/>
              <w:bCs/>
              <w:sz w:val="16"/>
              <w:szCs w:val="16"/>
            </w:rPr>
          </w:pPr>
          <w:r w:rsidRPr="00EB181F">
            <w:rPr>
              <w:rFonts w:asciiTheme="minorHAnsi" w:hAnsiTheme="minorHAnsi"/>
              <w:sz w:val="16"/>
              <w:szCs w:val="16"/>
            </w:rPr>
            <w:t>****</w:t>
          </w:r>
          <w:r w:rsidRPr="00EB181F">
            <w:rPr>
              <w:rFonts w:asciiTheme="minorHAnsi" w:hAnsiTheme="minorHAnsi"/>
              <w:sz w:val="16"/>
              <w:szCs w:val="16"/>
            </w:rPr>
            <w:tab/>
            <w:t>Période/dates et lieu à déterminer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3E98743" w14:textId="390BDF10" w:rsidR="002A2CA1" w:rsidRPr="00EB181F" w:rsidRDefault="002A2CA1" w:rsidP="00A11085">
          <w:pPr>
            <w:spacing w:before="40" w:after="40"/>
            <w:rPr>
              <w:rFonts w:asciiTheme="minorHAnsi" w:hAnsiTheme="minorHAnsi"/>
              <w:sz w:val="16"/>
              <w:szCs w:val="16"/>
              <w:u w:val="single"/>
            </w:rPr>
          </w:pPr>
          <w:r w:rsidRPr="00EB181F">
            <w:rPr>
              <w:rFonts w:asciiTheme="minorHAnsi" w:hAnsiTheme="minorHAnsi"/>
              <w:bCs/>
              <w:sz w:val="16"/>
              <w:szCs w:val="16"/>
            </w:rPr>
            <w:t>*****</w:t>
          </w:r>
          <w:r w:rsidRPr="00EB181F">
            <w:rPr>
              <w:rFonts w:asciiTheme="minorHAnsi" w:hAnsiTheme="minorHAnsi"/>
              <w:bCs/>
              <w:sz w:val="16"/>
              <w:szCs w:val="16"/>
            </w:rPr>
            <w:tab/>
          </w:r>
          <w:r w:rsidRPr="00EB181F">
            <w:rPr>
              <w:rFonts w:asciiTheme="minorHAnsi" w:hAnsiTheme="minorHAnsi"/>
              <w:sz w:val="16"/>
              <w:szCs w:val="16"/>
            </w:rPr>
            <w:t>Période/dates et lieu exact à déterminer</w:t>
          </w:r>
        </w:p>
      </w:tc>
    </w:tr>
  </w:tbl>
  <w:p w14:paraId="3C28710E" w14:textId="2CC2BFEB" w:rsidR="002A2CA1" w:rsidRPr="00A11085" w:rsidRDefault="00AB1474" w:rsidP="008376BA">
    <w:pPr>
      <w:pStyle w:val="Footer"/>
    </w:pPr>
    <w:r w:rsidRPr="00872118">
      <w:rPr>
        <w:color w:val="F2F2F2" w:themeColor="background1" w:themeShade="F2"/>
      </w:rPr>
      <w:fldChar w:fldCharType="begin"/>
    </w:r>
    <w:r w:rsidRPr="00872118">
      <w:rPr>
        <w:color w:val="F2F2F2" w:themeColor="background1" w:themeShade="F2"/>
      </w:rPr>
      <w:instrText xml:space="preserve"> FILENAME \p  \* MERGEFORMAT </w:instrText>
    </w:r>
    <w:r w:rsidRPr="00872118">
      <w:rPr>
        <w:color w:val="F2F2F2" w:themeColor="background1" w:themeShade="F2"/>
      </w:rPr>
      <w:fldChar w:fldCharType="separate"/>
    </w:r>
    <w:r w:rsidRPr="00872118">
      <w:rPr>
        <w:color w:val="F2F2F2" w:themeColor="background1" w:themeShade="F2"/>
      </w:rPr>
      <w:t>P:\FRA\SG\CONSEIL\C21\000\037F.docx</w:t>
    </w:r>
    <w:r w:rsidRPr="00872118">
      <w:rPr>
        <w:color w:val="F2F2F2" w:themeColor="background1" w:themeShade="F2"/>
      </w:rPr>
      <w:fldChar w:fldCharType="end"/>
    </w:r>
    <w:r w:rsidR="008376BA" w:rsidRPr="00872118">
      <w:rPr>
        <w:color w:val="F2F2F2" w:themeColor="background1" w:themeShade="F2"/>
      </w:rPr>
      <w:t xml:space="preserve"> (483233)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BF48" w14:textId="77777777" w:rsidR="002A2CA1" w:rsidRDefault="002A2CA1">
      <w:r>
        <w:t>____________________</w:t>
      </w:r>
    </w:p>
  </w:footnote>
  <w:footnote w:type="continuationSeparator" w:id="0">
    <w:p w14:paraId="791C3122" w14:textId="77777777" w:rsidR="002A2CA1" w:rsidRDefault="002A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4D9D" w14:textId="77777777" w:rsidR="002A2CA1" w:rsidRDefault="002A2CA1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2577D9D" w14:textId="77777777" w:rsidR="002A2CA1" w:rsidRDefault="002A2CA1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CB98" w14:textId="77777777" w:rsidR="002A2CA1" w:rsidRDefault="002A2CA1" w:rsidP="00475FB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EA6DB2" w14:textId="010BF162" w:rsidR="002A2CA1" w:rsidRDefault="002A2CA1" w:rsidP="00106B19">
    <w:pPr>
      <w:pStyle w:val="Header"/>
    </w:pPr>
    <w:r>
      <w:t>C21/37-F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DB3E" w14:textId="656BADCE" w:rsidR="002A2CA1" w:rsidRDefault="002A2CA1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AB1474">
      <w:rPr>
        <w:noProof/>
      </w:rPr>
      <w:t>6</w:t>
    </w:r>
    <w:r>
      <w:rPr>
        <w:noProof/>
      </w:rPr>
      <w:fldChar w:fldCharType="end"/>
    </w:r>
  </w:p>
  <w:p w14:paraId="2567E0D9" w14:textId="77777777" w:rsidR="002A2CA1" w:rsidRDefault="002A2CA1" w:rsidP="00106B19">
    <w:pPr>
      <w:pStyle w:val="Header"/>
    </w:pPr>
    <w:r>
      <w:t>C21/37-F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4EBB" w14:textId="68611FDB" w:rsidR="002A2CA1" w:rsidRDefault="002A2CA1" w:rsidP="00800F41">
    <w:pPr>
      <w:pStyle w:val="Header"/>
    </w:pPr>
    <w:r>
      <w:fldChar w:fldCharType="begin"/>
    </w:r>
    <w:r>
      <w:instrText>PAGE</w:instrText>
    </w:r>
    <w:r>
      <w:fldChar w:fldCharType="separate"/>
    </w:r>
    <w:r w:rsidR="00AB1474">
      <w:rPr>
        <w:noProof/>
      </w:rPr>
      <w:t>2</w:t>
    </w:r>
    <w:r>
      <w:rPr>
        <w:noProof/>
      </w:rPr>
      <w:fldChar w:fldCharType="end"/>
    </w:r>
  </w:p>
  <w:p w14:paraId="781D4B9A" w14:textId="35DB121C" w:rsidR="002A2CA1" w:rsidRDefault="002A2CA1" w:rsidP="00800F41">
    <w:pPr>
      <w:pStyle w:val="Header"/>
    </w:pPr>
    <w:r>
      <w:t>C21/37-F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E795" w14:textId="0B7D6CA9" w:rsidR="002A2CA1" w:rsidRDefault="002A2CA1" w:rsidP="00A11085">
    <w:pPr>
      <w:pStyle w:val="Header"/>
    </w:pPr>
    <w:r>
      <w:fldChar w:fldCharType="begin"/>
    </w:r>
    <w:r>
      <w:instrText>PAGE</w:instrText>
    </w:r>
    <w:r>
      <w:fldChar w:fldCharType="separate"/>
    </w:r>
    <w:r w:rsidR="00AB1474">
      <w:rPr>
        <w:noProof/>
      </w:rPr>
      <w:t>4</w:t>
    </w:r>
    <w:r>
      <w:rPr>
        <w:noProof/>
      </w:rPr>
      <w:fldChar w:fldCharType="end"/>
    </w:r>
  </w:p>
  <w:p w14:paraId="673F4DF7" w14:textId="2526F35B" w:rsidR="002A2CA1" w:rsidRDefault="002A2CA1" w:rsidP="00A11085">
    <w:pPr>
      <w:pStyle w:val="Header"/>
    </w:pPr>
    <w:r>
      <w:t>C21/37-F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04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38D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1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CE8E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00E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BEA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A27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600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2A1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A5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2A"/>
    <w:rsid w:val="00007773"/>
    <w:rsid w:val="00034E9F"/>
    <w:rsid w:val="0006071B"/>
    <w:rsid w:val="00072516"/>
    <w:rsid w:val="000929E2"/>
    <w:rsid w:val="000D0D0A"/>
    <w:rsid w:val="00103163"/>
    <w:rsid w:val="00106B19"/>
    <w:rsid w:val="00115D93"/>
    <w:rsid w:val="001247A8"/>
    <w:rsid w:val="001378C0"/>
    <w:rsid w:val="0018313C"/>
    <w:rsid w:val="0018694A"/>
    <w:rsid w:val="001A03FC"/>
    <w:rsid w:val="001A3287"/>
    <w:rsid w:val="001A6508"/>
    <w:rsid w:val="001D4C31"/>
    <w:rsid w:val="001E2C7B"/>
    <w:rsid w:val="001E4D21"/>
    <w:rsid w:val="0020479E"/>
    <w:rsid w:val="00207893"/>
    <w:rsid w:val="00207CD1"/>
    <w:rsid w:val="002477A2"/>
    <w:rsid w:val="00253051"/>
    <w:rsid w:val="00253C10"/>
    <w:rsid w:val="00263A51"/>
    <w:rsid w:val="00267E02"/>
    <w:rsid w:val="0027511F"/>
    <w:rsid w:val="002A2CA1"/>
    <w:rsid w:val="002A5D44"/>
    <w:rsid w:val="002E0BC4"/>
    <w:rsid w:val="002F1B76"/>
    <w:rsid w:val="002F57C7"/>
    <w:rsid w:val="0033568E"/>
    <w:rsid w:val="003545E7"/>
    <w:rsid w:val="00355FF5"/>
    <w:rsid w:val="00361350"/>
    <w:rsid w:val="003851CF"/>
    <w:rsid w:val="003C3FAE"/>
    <w:rsid w:val="004038CB"/>
    <w:rsid w:val="0040546F"/>
    <w:rsid w:val="0042404A"/>
    <w:rsid w:val="0044618F"/>
    <w:rsid w:val="00447015"/>
    <w:rsid w:val="0046769A"/>
    <w:rsid w:val="00475FB3"/>
    <w:rsid w:val="004C37A9"/>
    <w:rsid w:val="004D1D50"/>
    <w:rsid w:val="004E6B2A"/>
    <w:rsid w:val="004F259E"/>
    <w:rsid w:val="0051143D"/>
    <w:rsid w:val="00511F1D"/>
    <w:rsid w:val="00520F36"/>
    <w:rsid w:val="005278A8"/>
    <w:rsid w:val="00540615"/>
    <w:rsid w:val="00540A6D"/>
    <w:rsid w:val="00571EEA"/>
    <w:rsid w:val="005727BF"/>
    <w:rsid w:val="00575417"/>
    <w:rsid w:val="005768E1"/>
    <w:rsid w:val="00583D67"/>
    <w:rsid w:val="005B1938"/>
    <w:rsid w:val="005C3890"/>
    <w:rsid w:val="005C75F9"/>
    <w:rsid w:val="005F7BFE"/>
    <w:rsid w:val="00600017"/>
    <w:rsid w:val="006235CA"/>
    <w:rsid w:val="00635E95"/>
    <w:rsid w:val="00642D77"/>
    <w:rsid w:val="00660201"/>
    <w:rsid w:val="006643AB"/>
    <w:rsid w:val="006D0721"/>
    <w:rsid w:val="006F171A"/>
    <w:rsid w:val="007210CD"/>
    <w:rsid w:val="00732045"/>
    <w:rsid w:val="007369DB"/>
    <w:rsid w:val="007625CA"/>
    <w:rsid w:val="007956C2"/>
    <w:rsid w:val="007A187E"/>
    <w:rsid w:val="007B0C4F"/>
    <w:rsid w:val="007C30BA"/>
    <w:rsid w:val="007C72C2"/>
    <w:rsid w:val="007D0DFC"/>
    <w:rsid w:val="007D4436"/>
    <w:rsid w:val="007F257A"/>
    <w:rsid w:val="007F3665"/>
    <w:rsid w:val="00800037"/>
    <w:rsid w:val="00800F41"/>
    <w:rsid w:val="008376BA"/>
    <w:rsid w:val="008500AC"/>
    <w:rsid w:val="00854369"/>
    <w:rsid w:val="00861D73"/>
    <w:rsid w:val="00872118"/>
    <w:rsid w:val="00897553"/>
    <w:rsid w:val="008A4E87"/>
    <w:rsid w:val="008B2016"/>
    <w:rsid w:val="008D76E6"/>
    <w:rsid w:val="0092392D"/>
    <w:rsid w:val="00926579"/>
    <w:rsid w:val="0093234A"/>
    <w:rsid w:val="00973350"/>
    <w:rsid w:val="0097363B"/>
    <w:rsid w:val="00990680"/>
    <w:rsid w:val="009C307F"/>
    <w:rsid w:val="009C353C"/>
    <w:rsid w:val="009D7C4F"/>
    <w:rsid w:val="009E2ECD"/>
    <w:rsid w:val="009E48A4"/>
    <w:rsid w:val="00A02919"/>
    <w:rsid w:val="00A1060E"/>
    <w:rsid w:val="00A11085"/>
    <w:rsid w:val="00A11485"/>
    <w:rsid w:val="00A2113E"/>
    <w:rsid w:val="00A22FBE"/>
    <w:rsid w:val="00A23A51"/>
    <w:rsid w:val="00A24607"/>
    <w:rsid w:val="00A25CD3"/>
    <w:rsid w:val="00A6104A"/>
    <w:rsid w:val="00A709FE"/>
    <w:rsid w:val="00A82767"/>
    <w:rsid w:val="00A973B6"/>
    <w:rsid w:val="00AA332F"/>
    <w:rsid w:val="00AA7BBB"/>
    <w:rsid w:val="00AB1474"/>
    <w:rsid w:val="00AB64A8"/>
    <w:rsid w:val="00AC0266"/>
    <w:rsid w:val="00AD24EC"/>
    <w:rsid w:val="00AD64B6"/>
    <w:rsid w:val="00AE0029"/>
    <w:rsid w:val="00B309F9"/>
    <w:rsid w:val="00B32B60"/>
    <w:rsid w:val="00B57ACA"/>
    <w:rsid w:val="00B61619"/>
    <w:rsid w:val="00B62EF8"/>
    <w:rsid w:val="00B73A83"/>
    <w:rsid w:val="00BB4545"/>
    <w:rsid w:val="00BD5873"/>
    <w:rsid w:val="00C04BE3"/>
    <w:rsid w:val="00C25D29"/>
    <w:rsid w:val="00C27A7C"/>
    <w:rsid w:val="00CA08ED"/>
    <w:rsid w:val="00CA7C74"/>
    <w:rsid w:val="00CB1487"/>
    <w:rsid w:val="00CC1FFE"/>
    <w:rsid w:val="00CF183B"/>
    <w:rsid w:val="00CF4E01"/>
    <w:rsid w:val="00D12341"/>
    <w:rsid w:val="00D15C6C"/>
    <w:rsid w:val="00D375CD"/>
    <w:rsid w:val="00D553A2"/>
    <w:rsid w:val="00D774D3"/>
    <w:rsid w:val="00D904E8"/>
    <w:rsid w:val="00DA08C3"/>
    <w:rsid w:val="00DB1155"/>
    <w:rsid w:val="00DB5A3E"/>
    <w:rsid w:val="00DC22AA"/>
    <w:rsid w:val="00DD0A6C"/>
    <w:rsid w:val="00DD4DE3"/>
    <w:rsid w:val="00DF74DD"/>
    <w:rsid w:val="00E25AD0"/>
    <w:rsid w:val="00E31594"/>
    <w:rsid w:val="00E41EF7"/>
    <w:rsid w:val="00E74124"/>
    <w:rsid w:val="00E820F0"/>
    <w:rsid w:val="00EB6350"/>
    <w:rsid w:val="00EB6F30"/>
    <w:rsid w:val="00ED7244"/>
    <w:rsid w:val="00EE0A28"/>
    <w:rsid w:val="00F15B57"/>
    <w:rsid w:val="00F427DB"/>
    <w:rsid w:val="00F77303"/>
    <w:rsid w:val="00FA5EB1"/>
    <w:rsid w:val="00FA7439"/>
    <w:rsid w:val="00FA793B"/>
    <w:rsid w:val="00FC328E"/>
    <w:rsid w:val="00FC4EC0"/>
    <w:rsid w:val="00FD5361"/>
    <w:rsid w:val="00FE083F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D4CC1BC"/>
  <w15:docId w15:val="{D5D9293D-4A13-4BF7-9FA9-D3DFE08B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4470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70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701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701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447015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1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2</TotalTime>
  <Pages>11</Pages>
  <Words>2384</Words>
  <Characters>15712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18060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2021-2024</dc:title>
  <dc:subject>Council 2021, Virtual consultation of councillors</dc:subject>
  <dc:creator>Chanavat, Emilie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2021-05-07T09:53:00Z</dcterms:created>
  <dcterms:modified xsi:type="dcterms:W3CDTF">2021-05-07T09:53:00Z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