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001A7" w14:paraId="0A89E934" w14:textId="77777777">
        <w:trPr>
          <w:cantSplit/>
        </w:trPr>
        <w:tc>
          <w:tcPr>
            <w:tcW w:w="6911" w:type="dxa"/>
          </w:tcPr>
          <w:p w14:paraId="0EDEB11A" w14:textId="77777777" w:rsidR="00BC7BC0" w:rsidRPr="00D001A7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001A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001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D001A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D001A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D001A7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D001A7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D001A7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D001A7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D001A7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D001A7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D001A7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D001A7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D001A7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D001A7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D001A7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03CE0D4" w14:textId="77777777" w:rsidR="00BC7BC0" w:rsidRPr="00D001A7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001A7">
              <w:rPr>
                <w:noProof/>
                <w:lang w:val="ru-RU" w:eastAsia="zh-CN"/>
              </w:rPr>
              <w:drawing>
                <wp:inline distT="0" distB="0" distL="0" distR="0" wp14:anchorId="44B622E0" wp14:editId="1A64D2D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001A7" w14:paraId="7354C34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C42E9A" w14:textId="77777777" w:rsidR="00BC7BC0" w:rsidRPr="00D001A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C3CCB6B" w14:textId="77777777" w:rsidR="00BC7BC0" w:rsidRPr="00D001A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001A7" w14:paraId="3A0238C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D45AEE" w14:textId="77777777" w:rsidR="00BC7BC0" w:rsidRPr="00D001A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EB111BD" w14:textId="77777777" w:rsidR="00BC7BC0" w:rsidRPr="00D001A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001A7" w14:paraId="7160127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2482DB1" w14:textId="6F813EFB" w:rsidR="00BC7BC0" w:rsidRPr="00D001A7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001A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001A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346E7" w:rsidRPr="00D001A7">
              <w:rPr>
                <w:b/>
                <w:bCs/>
                <w:caps/>
                <w:szCs w:val="22"/>
                <w:lang w:val="ru-RU"/>
              </w:rPr>
              <w:t>PL 2.10</w:t>
            </w:r>
          </w:p>
        </w:tc>
        <w:tc>
          <w:tcPr>
            <w:tcW w:w="3120" w:type="dxa"/>
          </w:tcPr>
          <w:p w14:paraId="260D9028" w14:textId="01555FCD" w:rsidR="00BC7BC0" w:rsidRPr="00D001A7" w:rsidRDefault="00387E36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001A7">
              <w:rPr>
                <w:b/>
                <w:bCs/>
                <w:szCs w:val="22"/>
                <w:lang w:val="ru-RU"/>
              </w:rPr>
              <w:t>Исправление 1</w:t>
            </w:r>
            <w:r w:rsidRPr="00D001A7">
              <w:rPr>
                <w:b/>
                <w:bCs/>
                <w:szCs w:val="22"/>
                <w:lang w:val="ru-RU"/>
              </w:rPr>
              <w:br/>
              <w:t xml:space="preserve">к </w:t>
            </w:r>
            <w:r w:rsidR="00BC7BC0" w:rsidRPr="00D001A7">
              <w:rPr>
                <w:b/>
                <w:bCs/>
                <w:szCs w:val="22"/>
                <w:lang w:val="ru-RU"/>
              </w:rPr>
              <w:t>Документ</w:t>
            </w:r>
            <w:r w:rsidRPr="00D001A7">
              <w:rPr>
                <w:b/>
                <w:bCs/>
                <w:szCs w:val="22"/>
                <w:lang w:val="ru-RU"/>
              </w:rPr>
              <w:t>у</w:t>
            </w:r>
            <w:r w:rsidR="00BC7BC0" w:rsidRPr="00D001A7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D001A7">
              <w:rPr>
                <w:b/>
                <w:bCs/>
                <w:szCs w:val="22"/>
                <w:lang w:val="ru-RU"/>
              </w:rPr>
              <w:t>2</w:t>
            </w:r>
            <w:r w:rsidR="001E7F50" w:rsidRPr="00D001A7">
              <w:rPr>
                <w:b/>
                <w:bCs/>
                <w:szCs w:val="22"/>
                <w:lang w:val="ru-RU"/>
              </w:rPr>
              <w:t>1</w:t>
            </w:r>
            <w:r w:rsidR="00BC7BC0" w:rsidRPr="00D001A7">
              <w:rPr>
                <w:b/>
                <w:bCs/>
                <w:szCs w:val="22"/>
                <w:lang w:val="ru-RU"/>
              </w:rPr>
              <w:t>/</w:t>
            </w:r>
            <w:r w:rsidR="006346E7" w:rsidRPr="00D001A7">
              <w:rPr>
                <w:b/>
                <w:bCs/>
                <w:szCs w:val="22"/>
                <w:lang w:val="ru-RU"/>
              </w:rPr>
              <w:t>30</w:t>
            </w:r>
            <w:r w:rsidR="00BC7BC0" w:rsidRPr="00D001A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001A7" w14:paraId="624D9E8D" w14:textId="77777777">
        <w:trPr>
          <w:cantSplit/>
          <w:trHeight w:val="23"/>
        </w:trPr>
        <w:tc>
          <w:tcPr>
            <w:tcW w:w="6911" w:type="dxa"/>
            <w:vMerge/>
          </w:tcPr>
          <w:p w14:paraId="0DB252F4" w14:textId="77777777" w:rsidR="00BC7BC0" w:rsidRPr="00D001A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2512C4" w14:textId="65ED0836" w:rsidR="00BC7BC0" w:rsidRPr="00D001A7" w:rsidRDefault="00387E36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001A7">
              <w:rPr>
                <w:b/>
                <w:bCs/>
                <w:szCs w:val="22"/>
                <w:lang w:val="ru-RU"/>
              </w:rPr>
              <w:t>27 мая</w:t>
            </w:r>
            <w:r w:rsidR="00EB4FCB" w:rsidRPr="00D001A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001A7">
              <w:rPr>
                <w:b/>
                <w:bCs/>
                <w:szCs w:val="22"/>
                <w:lang w:val="ru-RU"/>
              </w:rPr>
              <w:t>20</w:t>
            </w:r>
            <w:r w:rsidR="00442515" w:rsidRPr="00D001A7">
              <w:rPr>
                <w:b/>
                <w:bCs/>
                <w:szCs w:val="22"/>
                <w:lang w:val="ru-RU"/>
              </w:rPr>
              <w:t>2</w:t>
            </w:r>
            <w:r w:rsidR="001E7F50" w:rsidRPr="00D001A7">
              <w:rPr>
                <w:b/>
                <w:bCs/>
                <w:szCs w:val="22"/>
                <w:lang w:val="ru-RU"/>
              </w:rPr>
              <w:t>1</w:t>
            </w:r>
            <w:r w:rsidR="00BC7BC0" w:rsidRPr="00D001A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001A7" w14:paraId="01F71012" w14:textId="77777777">
        <w:trPr>
          <w:cantSplit/>
          <w:trHeight w:val="23"/>
        </w:trPr>
        <w:tc>
          <w:tcPr>
            <w:tcW w:w="6911" w:type="dxa"/>
            <w:vMerge/>
          </w:tcPr>
          <w:p w14:paraId="56C86DA6" w14:textId="77777777" w:rsidR="00BC7BC0" w:rsidRPr="00D001A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2235EC1" w14:textId="77777777" w:rsidR="00BC7BC0" w:rsidRPr="00D001A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001A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001A7" w14:paraId="1C8652C2" w14:textId="77777777">
        <w:trPr>
          <w:cantSplit/>
        </w:trPr>
        <w:tc>
          <w:tcPr>
            <w:tcW w:w="10031" w:type="dxa"/>
            <w:gridSpan w:val="2"/>
          </w:tcPr>
          <w:p w14:paraId="7E3042F9" w14:textId="37FB6FA1" w:rsidR="00BC7BC0" w:rsidRPr="00D001A7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001A7">
              <w:rPr>
                <w:lang w:val="ru-RU"/>
              </w:rPr>
              <w:t>Отчет Генерального секретаря</w:t>
            </w:r>
          </w:p>
        </w:tc>
      </w:tr>
      <w:tr w:rsidR="00BC7BC0" w:rsidRPr="00D001A7" w14:paraId="6AA2150D" w14:textId="77777777">
        <w:trPr>
          <w:cantSplit/>
        </w:trPr>
        <w:tc>
          <w:tcPr>
            <w:tcW w:w="10031" w:type="dxa"/>
            <w:gridSpan w:val="2"/>
          </w:tcPr>
          <w:p w14:paraId="6821901A" w14:textId="56440AEF" w:rsidR="00BC7BC0" w:rsidRPr="00D001A7" w:rsidRDefault="006346E7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001A7">
              <w:rPr>
                <w:lang w:val="ru-RU"/>
              </w:rPr>
              <w:t>всемирная конференция по развитию электросвязи 2021 года</w:t>
            </w:r>
          </w:p>
        </w:tc>
      </w:tr>
      <w:tr w:rsidR="00387E36" w:rsidRPr="00D001A7" w14:paraId="4428F888" w14:textId="77777777">
        <w:trPr>
          <w:cantSplit/>
        </w:trPr>
        <w:tc>
          <w:tcPr>
            <w:tcW w:w="10031" w:type="dxa"/>
            <w:gridSpan w:val="2"/>
          </w:tcPr>
          <w:p w14:paraId="4290B2D2" w14:textId="77777777" w:rsidR="00387E36" w:rsidRPr="00D001A7" w:rsidRDefault="00387E36" w:rsidP="00A71773">
            <w:pPr>
              <w:pStyle w:val="Title1"/>
              <w:rPr>
                <w:lang w:val="ru-RU"/>
              </w:rPr>
            </w:pPr>
          </w:p>
        </w:tc>
      </w:tr>
    </w:tbl>
    <w:bookmarkEnd w:id="2"/>
    <w:p w14:paraId="69B59A56" w14:textId="7B028F18" w:rsidR="00387E36" w:rsidRPr="00D001A7" w:rsidRDefault="00CD5C1A" w:rsidP="00387E36">
      <w:pPr>
        <w:pStyle w:val="Normalaftertitle"/>
        <w:rPr>
          <w:lang w:val="ru-RU"/>
        </w:rPr>
      </w:pPr>
      <w:r w:rsidRPr="00D001A7">
        <w:rPr>
          <w:lang w:val="ru-RU"/>
        </w:rPr>
        <w:t>Просьба заменить исходное содержание документа прилагаемым текстом.</w:t>
      </w:r>
    </w:p>
    <w:p w14:paraId="670E8B3B" w14:textId="387132C6" w:rsidR="002D2F57" w:rsidRPr="00D001A7" w:rsidRDefault="00387E36">
      <w:pPr>
        <w:rPr>
          <w:lang w:val="ru-RU"/>
        </w:rPr>
      </w:pPr>
      <w:r w:rsidRPr="00D001A7">
        <w:rPr>
          <w:lang w:val="ru-RU"/>
        </w:rPr>
        <w:br w:type="page"/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001A7" w14:paraId="2152A3E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47134" w14:textId="77777777" w:rsidR="006346E7" w:rsidRPr="00D001A7" w:rsidRDefault="006346E7" w:rsidP="006346E7">
            <w:pPr>
              <w:pStyle w:val="Headingb"/>
              <w:rPr>
                <w:szCs w:val="22"/>
                <w:lang w:val="ru-RU"/>
              </w:rPr>
            </w:pPr>
            <w:r w:rsidRPr="00D001A7">
              <w:rPr>
                <w:szCs w:val="22"/>
                <w:lang w:val="ru-RU"/>
              </w:rPr>
              <w:lastRenderedPageBreak/>
              <w:t>Резюме</w:t>
            </w:r>
          </w:p>
          <w:p w14:paraId="37F79362" w14:textId="77777777" w:rsidR="006346E7" w:rsidRPr="00D001A7" w:rsidRDefault="006346E7" w:rsidP="006346E7">
            <w:pPr>
              <w:rPr>
                <w:szCs w:val="22"/>
                <w:lang w:val="ru-RU"/>
              </w:rPr>
            </w:pPr>
            <w:r w:rsidRPr="00D001A7">
              <w:rPr>
                <w:lang w:val="ru-RU"/>
              </w:rPr>
              <w:t>В Документе представлена информация о подготовке к Всемирной конференции по развитию электросвязи 2021 года (ВКРЭ-21), которую планируется провести в Аддис-Абебе (Эфиопия) с 8 по 19 ноября 2021 года</w:t>
            </w:r>
            <w:r w:rsidRPr="00D001A7">
              <w:rPr>
                <w:szCs w:val="22"/>
                <w:lang w:val="ru-RU"/>
              </w:rPr>
              <w:t>.</w:t>
            </w:r>
          </w:p>
          <w:p w14:paraId="2FDDF8FC" w14:textId="77777777" w:rsidR="006346E7" w:rsidRPr="00D001A7" w:rsidRDefault="006346E7" w:rsidP="006346E7">
            <w:pPr>
              <w:pStyle w:val="Headingb"/>
              <w:rPr>
                <w:lang w:val="ru-RU"/>
              </w:rPr>
            </w:pPr>
            <w:r w:rsidRPr="00D001A7">
              <w:rPr>
                <w:lang w:val="ru-RU"/>
              </w:rPr>
              <w:t>Необходимые действия</w:t>
            </w:r>
          </w:p>
          <w:p w14:paraId="71A5A1FA" w14:textId="77777777" w:rsidR="006346E7" w:rsidRPr="00D001A7" w:rsidRDefault="006346E7" w:rsidP="006346E7">
            <w:pPr>
              <w:rPr>
                <w:szCs w:val="22"/>
                <w:lang w:val="ru-RU"/>
              </w:rPr>
            </w:pPr>
            <w:r w:rsidRPr="00D001A7">
              <w:rPr>
                <w:lang w:val="ru-RU"/>
              </w:rPr>
              <w:t xml:space="preserve">Совету предлагается </w:t>
            </w:r>
            <w:r w:rsidRPr="00D001A7">
              <w:rPr>
                <w:b/>
                <w:lang w:val="ru-RU"/>
              </w:rPr>
              <w:t>принять</w:t>
            </w:r>
            <w:r w:rsidRPr="00D001A7">
              <w:rPr>
                <w:lang w:val="ru-RU"/>
              </w:rPr>
              <w:t xml:space="preserve"> настоящий документ </w:t>
            </w:r>
            <w:r w:rsidRPr="00D001A7">
              <w:rPr>
                <w:b/>
                <w:lang w:val="ru-RU"/>
              </w:rPr>
              <w:t>к сведению</w:t>
            </w:r>
            <w:r w:rsidRPr="00D001A7">
              <w:rPr>
                <w:szCs w:val="22"/>
                <w:lang w:val="ru-RU"/>
              </w:rPr>
              <w:t>.</w:t>
            </w:r>
          </w:p>
          <w:p w14:paraId="643CA244" w14:textId="77777777" w:rsidR="002D2F57" w:rsidRPr="00D001A7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001A7">
              <w:rPr>
                <w:caps/>
                <w:szCs w:val="22"/>
                <w:lang w:val="ru-RU"/>
              </w:rPr>
              <w:t>____________</w:t>
            </w:r>
          </w:p>
          <w:p w14:paraId="0529F87A" w14:textId="77777777" w:rsidR="002D2F57" w:rsidRPr="00D001A7" w:rsidRDefault="002D2F57">
            <w:pPr>
              <w:pStyle w:val="Headingb"/>
              <w:rPr>
                <w:szCs w:val="22"/>
                <w:lang w:val="ru-RU"/>
              </w:rPr>
            </w:pPr>
            <w:r w:rsidRPr="00D001A7">
              <w:rPr>
                <w:szCs w:val="22"/>
                <w:lang w:val="ru-RU"/>
              </w:rPr>
              <w:t>Справочные материалы</w:t>
            </w:r>
          </w:p>
          <w:p w14:paraId="362E17C5" w14:textId="4006C58E" w:rsidR="002D2F57" w:rsidRPr="00D001A7" w:rsidRDefault="003522A9">
            <w:pPr>
              <w:rPr>
                <w:i/>
                <w:iCs/>
                <w:lang w:val="ru-RU"/>
              </w:rPr>
            </w:pPr>
            <w:hyperlink r:id="rId9" w:history="1">
              <w:r w:rsidR="006346E7" w:rsidRPr="00D001A7">
                <w:rPr>
                  <w:rStyle w:val="Hyperlink"/>
                  <w:i/>
                  <w:iCs/>
                  <w:szCs w:val="22"/>
                  <w:lang w:val="ru-RU"/>
                </w:rPr>
                <w:t>CL-19/33</w:t>
              </w:r>
            </w:hyperlink>
            <w:r w:rsidR="006346E7" w:rsidRPr="00D001A7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="006346E7" w:rsidRPr="00D001A7">
                <w:rPr>
                  <w:rStyle w:val="Hyperlink"/>
                  <w:i/>
                  <w:iCs/>
                  <w:szCs w:val="22"/>
                  <w:lang w:val="ru-RU"/>
                </w:rPr>
                <w:t>CL-19/45</w:t>
              </w:r>
            </w:hyperlink>
            <w:r w:rsidR="006346E7" w:rsidRPr="00D001A7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6346E7" w:rsidRPr="00D001A7">
                <w:rPr>
                  <w:rStyle w:val="Hyperlink"/>
                  <w:i/>
                  <w:iCs/>
                  <w:szCs w:val="22"/>
                  <w:lang w:val="ru-RU"/>
                </w:rPr>
                <w:t>DM-21/1010</w:t>
              </w:r>
            </w:hyperlink>
            <w:r w:rsidR="006346E7" w:rsidRPr="00D001A7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="006346E7" w:rsidRPr="00D001A7">
                <w:rPr>
                  <w:rStyle w:val="Hyperlink"/>
                  <w:i/>
                  <w:iCs/>
                  <w:szCs w:val="22"/>
                  <w:lang w:val="ru-RU"/>
                </w:rPr>
                <w:t>IRM21-1/21</w:t>
              </w:r>
            </w:hyperlink>
            <w:r w:rsidR="006346E7" w:rsidRPr="00D001A7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="006346E7" w:rsidRPr="00D001A7">
                <w:rPr>
                  <w:rStyle w:val="Hyperlink"/>
                  <w:i/>
                  <w:iCs/>
                  <w:szCs w:val="22"/>
                  <w:lang w:val="ru-RU"/>
                </w:rPr>
                <w:t>C20/30</w:t>
              </w:r>
            </w:hyperlink>
            <w:r w:rsidR="006346E7" w:rsidRPr="00D001A7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="006346E7" w:rsidRPr="00D001A7">
                <w:rPr>
                  <w:rStyle w:val="Hyperlink"/>
                  <w:i/>
                  <w:iCs/>
                  <w:szCs w:val="22"/>
                  <w:lang w:val="ru-RU"/>
                </w:rPr>
                <w:t>C21/76</w:t>
              </w:r>
            </w:hyperlink>
          </w:p>
        </w:tc>
      </w:tr>
    </w:tbl>
    <w:p w14:paraId="3F622FAA" w14:textId="7EC63394" w:rsidR="006346E7" w:rsidRPr="00D001A7" w:rsidRDefault="006346E7" w:rsidP="006346E7">
      <w:pPr>
        <w:pStyle w:val="Heading1"/>
        <w:spacing w:before="360"/>
        <w:rPr>
          <w:lang w:val="ru-RU"/>
        </w:rPr>
      </w:pPr>
      <w:r w:rsidRPr="00D001A7">
        <w:rPr>
          <w:lang w:val="ru-RU"/>
        </w:rPr>
        <w:t>1</w:t>
      </w:r>
      <w:r w:rsidRPr="00D001A7">
        <w:rPr>
          <w:lang w:val="ru-RU"/>
        </w:rPr>
        <w:tab/>
        <w:t>Базовая информация</w:t>
      </w:r>
    </w:p>
    <w:p w14:paraId="34CB75CF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1.1</w:t>
      </w:r>
      <w:r w:rsidRPr="00D001A7">
        <w:rPr>
          <w:lang w:val="ru-RU"/>
        </w:rPr>
        <w:tab/>
        <w:t>В п. 141 Устава МСЭ установлено, что между двумя Полномочными конференциями проводится одна Всемирная конференция по развитию электросвязи (ВКРЭ).</w:t>
      </w:r>
    </w:p>
    <w:p w14:paraId="7C7352FF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1.2</w:t>
      </w:r>
      <w:r w:rsidRPr="00D001A7">
        <w:rPr>
          <w:lang w:val="ru-RU"/>
        </w:rPr>
        <w:tab/>
        <w:t xml:space="preserve">В Резолюции 77 (Пересм. Дубай, 2018 г.) принято решение о том, что ВКРЭ будет проведена в последнем квартале 2021 года. </w:t>
      </w:r>
    </w:p>
    <w:p w14:paraId="6F4407CE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1.3</w:t>
      </w:r>
      <w:r w:rsidRPr="00D001A7">
        <w:rPr>
          <w:lang w:val="ru-RU"/>
        </w:rPr>
        <w:tab/>
        <w:t>В Резолюции 31 (Пересм. Буэнос-Айрес, 2017 г.) выражается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(МСЭ-D).</w:t>
      </w:r>
    </w:p>
    <w:p w14:paraId="1FEC5DC1" w14:textId="77777777" w:rsidR="006346E7" w:rsidRPr="00D001A7" w:rsidRDefault="006346E7" w:rsidP="006346E7">
      <w:pPr>
        <w:pStyle w:val="Heading1"/>
        <w:spacing w:before="360"/>
        <w:rPr>
          <w:lang w:val="ru-RU"/>
        </w:rPr>
      </w:pPr>
      <w:r w:rsidRPr="00D001A7">
        <w:rPr>
          <w:lang w:val="ru-RU"/>
        </w:rPr>
        <w:t>2</w:t>
      </w:r>
      <w:r w:rsidRPr="00D001A7">
        <w:rPr>
          <w:lang w:val="ru-RU"/>
        </w:rPr>
        <w:tab/>
        <w:t>Продолжительность, даты и место проведения ВКРЭ-21</w:t>
      </w:r>
    </w:p>
    <w:p w14:paraId="49D56897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2.1</w:t>
      </w:r>
      <w:r w:rsidRPr="00D001A7">
        <w:rPr>
          <w:lang w:val="ru-RU"/>
        </w:rPr>
        <w:tab/>
        <w:t>В ходе прошедшей в 2019 году сессии Совет с удовлетворением отметил официальное приглашение правительства Эфиопии провести ВКРЭ-21 в Аддис-Абебе с 8 по 19 ноября 2021 года и утвердил конкретное место проведения и точные даты.</w:t>
      </w:r>
    </w:p>
    <w:p w14:paraId="1B1A3A88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2.2</w:t>
      </w:r>
      <w:r w:rsidRPr="00D001A7">
        <w:rPr>
          <w:lang w:val="ru-RU"/>
        </w:rPr>
        <w:tab/>
        <w:t xml:space="preserve">В </w:t>
      </w:r>
      <w:hyperlink r:id="rId15" w:history="1">
        <w:r w:rsidRPr="00D001A7">
          <w:rPr>
            <w:rStyle w:val="Hyperlink"/>
            <w:lang w:val="ru-RU"/>
          </w:rPr>
          <w:t>Циркулярном письме № 19/33</w:t>
        </w:r>
      </w:hyperlink>
      <w:r w:rsidRPr="00D001A7">
        <w:rPr>
          <w:lang w:val="ru-RU"/>
        </w:rPr>
        <w:t xml:space="preserve"> от 22 июля 2019 года Государствам-Членам предложено подтвердить в письменной форме свое согласие с конкретным местом проведения и точными датами ВКРЭ-21 к 30 сентября 2019 года.</w:t>
      </w:r>
    </w:p>
    <w:p w14:paraId="5844266E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2.3</w:t>
      </w:r>
      <w:r w:rsidRPr="00D001A7">
        <w:rPr>
          <w:lang w:val="ru-RU"/>
        </w:rPr>
        <w:tab/>
        <w:t>На основании</w:t>
      </w:r>
      <w:r w:rsidRPr="00D001A7">
        <w:rPr>
          <w:rFonts w:ascii="inherit" w:hAnsi="inherit"/>
          <w:color w:val="000000"/>
          <w:shd w:val="clear" w:color="auto" w:fill="F0F0F0"/>
          <w:lang w:val="ru-RU"/>
        </w:rPr>
        <w:t xml:space="preserve"> </w:t>
      </w:r>
      <w:hyperlink r:id="rId16" w:history="1">
        <w:r w:rsidRPr="00D001A7">
          <w:rPr>
            <w:rStyle w:val="Hyperlink"/>
            <w:lang w:val="ru-RU"/>
          </w:rPr>
          <w:t>Циркулярного письма № 19/45</w:t>
        </w:r>
      </w:hyperlink>
      <w:r w:rsidRPr="00D001A7">
        <w:rPr>
          <w:lang w:val="ru-RU"/>
        </w:rPr>
        <w:t xml:space="preserve"> от 3 октября 2019 года Государства – Члены МСЭ были проинформированы, что в результате проведенных, как указано выше, консультаций было достигнуто согласие требуемого большинства Государств − Членов МСЭ в соответствии с </w:t>
      </w:r>
      <w:proofErr w:type="spellStart"/>
      <w:r w:rsidRPr="00D001A7">
        <w:rPr>
          <w:lang w:val="ru-RU"/>
        </w:rPr>
        <w:t>пп</w:t>
      </w:r>
      <w:proofErr w:type="spellEnd"/>
      <w:r w:rsidRPr="00D001A7">
        <w:rPr>
          <w:lang w:val="ru-RU"/>
        </w:rPr>
        <w:t>. 42 и 213 Конвенции МСЭ.</w:t>
      </w:r>
    </w:p>
    <w:p w14:paraId="49833E8D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2.4</w:t>
      </w:r>
      <w:r w:rsidRPr="00D001A7">
        <w:rPr>
          <w:lang w:val="ru-RU"/>
        </w:rPr>
        <w:tab/>
        <w:t>Также в Аддис-Абебе 6 и 7 ноября 2021 года, непосредственно перед началом ВКРЭ-21, планируется провести Молодежный саммит.</w:t>
      </w:r>
    </w:p>
    <w:p w14:paraId="4B0372FA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2.5</w:t>
      </w:r>
      <w:r w:rsidRPr="00D001A7">
        <w:rPr>
          <w:lang w:val="ru-RU"/>
        </w:rPr>
        <w:tab/>
        <w:t>Текущая пандемия COVID-19 привела к тому, что сроки Всемирной ассамблеи по стандартизации электросвязи (ВАСЭ-20) были перенесены дважды: сначала на первый квартал 2021 года (23 февраля – 5 марта 2021 г.), а затем на 1−9 марта 2022 года.</w:t>
      </w:r>
    </w:p>
    <w:p w14:paraId="5E5EACCC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2.6</w:t>
      </w:r>
      <w:r w:rsidRPr="00D001A7">
        <w:rPr>
          <w:lang w:val="ru-RU"/>
        </w:rPr>
        <w:tab/>
        <w:t xml:space="preserve">На первом Межрегиональном собрании по подготовке к ВКРЭ-21 (МРС-1) Эфиопия представила </w:t>
      </w:r>
      <w:hyperlink r:id="rId17" w:history="1">
        <w:r w:rsidRPr="00D001A7">
          <w:rPr>
            <w:rStyle w:val="Hyperlink"/>
            <w:lang w:val="ru-RU"/>
          </w:rPr>
          <w:t>вклад</w:t>
        </w:r>
      </w:hyperlink>
      <w:r w:rsidRPr="00D001A7">
        <w:rPr>
          <w:lang w:val="ru-RU"/>
        </w:rPr>
        <w:t xml:space="preserve">, в котором излагались четыре возможных варианта, предусмотренных принимающей страной для проведения Конференции, с учетом пандемии COVID-19. Во вкладе содержалось исследование различных необходимых мер реагирования, которые принимающая страна будет осуществлять в случае каждого из четырех вариантов проведения Конференции. Некоторые из Государств-Членов, присутствовавших на этом собрании, приняли к сведению и одобрили просьбу CEПT изложенную в письме от 3 марта 2021 года в адрес Генерального секретаря, </w:t>
      </w:r>
      <w:r w:rsidRPr="00D001A7">
        <w:rPr>
          <w:lang w:val="ru-RU"/>
        </w:rPr>
        <w:lastRenderedPageBreak/>
        <w:t>в соответствии с которой любое решение о возможном изменении формата или сроков проведения Конференции должно быть принято по меньшей мере за шесть месяцев до запланированных в настоящее время дат. Была сформирована Целевая группа в составе представителей принимающей страны и секретариата, которая в сотрудничестве с органами ООН в Африке отслеживает ситуацию с пандемией в мире и занимается разработкой вариантов для обеспечения своевременного принятия решения по планам проведения Конференции.</w:t>
      </w:r>
    </w:p>
    <w:p w14:paraId="7117EEFD" w14:textId="054F9580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2.7</w:t>
      </w:r>
      <w:r w:rsidRPr="00D001A7">
        <w:rPr>
          <w:lang w:val="ru-RU"/>
        </w:rPr>
        <w:tab/>
        <w:t>12 апреля 202</w:t>
      </w:r>
      <w:r w:rsidR="00704B07" w:rsidRPr="00D001A7">
        <w:rPr>
          <w:lang w:val="ru-RU"/>
        </w:rPr>
        <w:t>1</w:t>
      </w:r>
      <w:r w:rsidRPr="00D001A7">
        <w:rPr>
          <w:lang w:val="ru-RU"/>
        </w:rPr>
        <w:t xml:space="preserve"> года администрация Эфиопии направила в адрес Генерального секретаря письмо (см. </w:t>
      </w:r>
      <w:r w:rsidR="003522A9">
        <w:fldChar w:fldCharType="begin"/>
      </w:r>
      <w:r w:rsidR="003522A9" w:rsidRPr="003522A9">
        <w:rPr>
          <w:lang w:val="ru-RU"/>
        </w:rPr>
        <w:instrText xml:space="preserve"> </w:instrText>
      </w:r>
      <w:r w:rsidR="003522A9">
        <w:instrText>HYPERLINK</w:instrText>
      </w:r>
      <w:r w:rsidR="003522A9" w:rsidRPr="003522A9">
        <w:rPr>
          <w:lang w:val="ru-RU"/>
        </w:rPr>
        <w:instrText xml:space="preserve"> "</w:instrText>
      </w:r>
      <w:r w:rsidR="003522A9">
        <w:instrText>https</w:instrText>
      </w:r>
      <w:r w:rsidR="003522A9" w:rsidRPr="003522A9">
        <w:rPr>
          <w:lang w:val="ru-RU"/>
        </w:rPr>
        <w:instrText>://</w:instrText>
      </w:r>
      <w:r w:rsidR="003522A9">
        <w:instrText>www</w:instrText>
      </w:r>
      <w:r w:rsidR="003522A9" w:rsidRPr="003522A9">
        <w:rPr>
          <w:lang w:val="ru-RU"/>
        </w:rPr>
        <w:instrText>.</w:instrText>
      </w:r>
      <w:r w:rsidR="003522A9">
        <w:instrText>itu</w:instrText>
      </w:r>
      <w:r w:rsidR="003522A9" w:rsidRPr="003522A9">
        <w:rPr>
          <w:lang w:val="ru-RU"/>
        </w:rPr>
        <w:instrText>.</w:instrText>
      </w:r>
      <w:r w:rsidR="003522A9">
        <w:instrText>int</w:instrText>
      </w:r>
      <w:r w:rsidR="003522A9" w:rsidRPr="003522A9">
        <w:rPr>
          <w:lang w:val="ru-RU"/>
        </w:rPr>
        <w:instrText>/</w:instrText>
      </w:r>
      <w:r w:rsidR="003522A9">
        <w:instrText>md</w:instrText>
      </w:r>
      <w:r w:rsidR="003522A9" w:rsidRPr="003522A9">
        <w:rPr>
          <w:lang w:val="ru-RU"/>
        </w:rPr>
        <w:instrText>/</w:instrText>
      </w:r>
      <w:r w:rsidR="003522A9">
        <w:instrText>S</w:instrText>
      </w:r>
      <w:r w:rsidR="003522A9" w:rsidRPr="003522A9">
        <w:rPr>
          <w:lang w:val="ru-RU"/>
        </w:rPr>
        <w:instrText>21-</w:instrText>
      </w:r>
      <w:r w:rsidR="003522A9">
        <w:instrText>CL</w:instrText>
      </w:r>
      <w:r w:rsidR="003522A9" w:rsidRPr="003522A9">
        <w:rPr>
          <w:lang w:val="ru-RU"/>
        </w:rPr>
        <w:instrText>-</w:instrText>
      </w:r>
      <w:r w:rsidR="003522A9">
        <w:instrText>C</w:instrText>
      </w:r>
      <w:r w:rsidR="003522A9" w:rsidRPr="003522A9">
        <w:rPr>
          <w:lang w:val="ru-RU"/>
        </w:rPr>
        <w:instrText>-0076/</w:instrText>
      </w:r>
      <w:r w:rsidR="003522A9">
        <w:instrText>en</w:instrText>
      </w:r>
      <w:r w:rsidR="003522A9" w:rsidRPr="003522A9">
        <w:rPr>
          <w:lang w:val="ru-RU"/>
        </w:rPr>
        <w:instrText xml:space="preserve">" </w:instrText>
      </w:r>
      <w:r w:rsidR="003522A9">
        <w:fldChar w:fldCharType="separate"/>
      </w:r>
      <w:r w:rsidRPr="00D001A7">
        <w:rPr>
          <w:rStyle w:val="Hyperlink"/>
          <w:lang w:val="ru-RU"/>
        </w:rPr>
        <w:t>Документ 21/76</w:t>
      </w:r>
      <w:r w:rsidR="003522A9">
        <w:rPr>
          <w:rStyle w:val="Hyperlink"/>
          <w:lang w:val="ru-RU"/>
        </w:rPr>
        <w:fldChar w:fldCharType="end"/>
      </w:r>
      <w:r w:rsidRPr="00D001A7">
        <w:rPr>
          <w:rStyle w:val="Hyperlink"/>
          <w:lang w:val="ru-RU"/>
        </w:rPr>
        <w:t xml:space="preserve"> Совета</w:t>
      </w:r>
      <w:r w:rsidRPr="00D001A7">
        <w:rPr>
          <w:lang w:val="ru-RU"/>
        </w:rPr>
        <w:t xml:space="preserve">), в котором сообщила, что с учетом текущей эпидемиологической ситуации неизвестно, будут ли сняты ограничения на поездки к ноябрю и смогут ли все Государства-Члены принять участие в работе Конференции на равноправной основе. Учитывая эту неопределенность, Эфиопия предложила перенести ВКРЭ-21 на </w:t>
      </w:r>
      <w:proofErr w:type="gramStart"/>
      <w:r w:rsidRPr="00D001A7">
        <w:rPr>
          <w:lang w:val="ru-RU"/>
        </w:rPr>
        <w:t>6−15</w:t>
      </w:r>
      <w:proofErr w:type="gramEnd"/>
      <w:r w:rsidRPr="00D001A7">
        <w:rPr>
          <w:lang w:val="ru-RU"/>
        </w:rPr>
        <w:t xml:space="preserve"> июня 2022 года и попросила Генерального секретаря в кратчайшие сроки провести консультации с членами МСЭ по вопросу переноса.</w:t>
      </w:r>
    </w:p>
    <w:p w14:paraId="495F1A58" w14:textId="77777777" w:rsidR="00387E36" w:rsidRPr="00D001A7" w:rsidRDefault="00387E36" w:rsidP="00387E36">
      <w:pPr>
        <w:rPr>
          <w:color w:val="000000"/>
          <w:lang w:val="ru-RU"/>
        </w:rPr>
      </w:pPr>
      <w:r w:rsidRPr="00D001A7">
        <w:rPr>
          <w:lang w:val="ru-RU"/>
        </w:rPr>
        <w:t>2.8</w:t>
      </w:r>
      <w:r w:rsidRPr="00D001A7">
        <w:rPr>
          <w:lang w:val="ru-RU"/>
        </w:rPr>
        <w:tab/>
      </w:r>
      <w:r w:rsidRPr="00D001A7">
        <w:rPr>
          <w:color w:val="000000"/>
          <w:lang w:val="ru-RU"/>
        </w:rPr>
        <w:t xml:space="preserve">Процесс консультаций с Государствами – Членами МСЭ в отношении </w:t>
      </w:r>
      <w:r w:rsidRPr="00D001A7">
        <w:rPr>
          <w:lang w:val="ru-RU"/>
        </w:rPr>
        <w:t>просьбы Эфиопии о переносе Всемирной конференции по развитию электросвязи 2021 года на 6−15 июня 2022 года</w:t>
      </w:r>
      <w:r w:rsidRPr="00D001A7">
        <w:rPr>
          <w:color w:val="000000"/>
          <w:lang w:val="ru-RU"/>
        </w:rPr>
        <w:t xml:space="preserve"> был начат 15 апреля 2021 года с помощью </w:t>
      </w:r>
      <w:hyperlink r:id="rId18" w:history="1">
        <w:r w:rsidRPr="00D001A7">
          <w:rPr>
            <w:rStyle w:val="Hyperlink"/>
            <w:szCs w:val="24"/>
            <w:lang w:val="ru-RU"/>
          </w:rPr>
          <w:t>Циркулярного письма DM-21/1010</w:t>
        </w:r>
      </w:hyperlink>
      <w:r w:rsidRPr="00D001A7">
        <w:rPr>
          <w:lang w:val="ru-RU"/>
        </w:rPr>
        <w:t xml:space="preserve"> в соответствии с Правилом 3.2 Правил процедуры Совета о консультациях и решениях в межсессионный период и п. 42 Конвенции МСЭ. </w:t>
      </w:r>
      <w:r w:rsidRPr="00D001A7">
        <w:rPr>
          <w:szCs w:val="24"/>
          <w:lang w:val="ru-RU"/>
        </w:rPr>
        <w:t xml:space="preserve">Как следует из </w:t>
      </w:r>
      <w:hyperlink r:id="rId19" w:history="1">
        <w:r w:rsidRPr="00D001A7">
          <w:rPr>
            <w:rStyle w:val="Hyperlink"/>
            <w:szCs w:val="24"/>
            <w:lang w:val="ru-RU"/>
          </w:rPr>
          <w:t>Циркулярного письма DM-21/1012</w:t>
        </w:r>
      </w:hyperlink>
      <w:r w:rsidRPr="00D001A7">
        <w:rPr>
          <w:szCs w:val="24"/>
          <w:lang w:val="ru-RU"/>
        </w:rPr>
        <w:t>, в котором представлены результаты консультаций,</w:t>
      </w:r>
      <w:r w:rsidRPr="00D001A7">
        <w:rPr>
          <w:lang w:val="ru-RU"/>
        </w:rPr>
        <w:t xml:space="preserve"> к предельному сроку – 7 мая 2021 года</w:t>
      </w:r>
      <w:r w:rsidRPr="00D001A7">
        <w:rPr>
          <w:color w:val="000000"/>
          <w:lang w:val="ru-RU"/>
        </w:rPr>
        <w:t xml:space="preserve"> – Государства – Члены Совета поддержали перенос сроков проведения следующей ВКРЭ на 6–15 июня 2022 года</w:t>
      </w:r>
      <w:r w:rsidRPr="00D001A7">
        <w:rPr>
          <w:szCs w:val="24"/>
          <w:lang w:val="ru-RU"/>
        </w:rPr>
        <w:t>.</w:t>
      </w:r>
      <w:r w:rsidRPr="00D001A7">
        <w:rPr>
          <w:color w:val="000000"/>
          <w:lang w:val="ru-RU"/>
        </w:rPr>
        <w:t xml:space="preserve"> </w:t>
      </w:r>
    </w:p>
    <w:p w14:paraId="60828446" w14:textId="77777777" w:rsidR="00387E36" w:rsidRPr="00D001A7" w:rsidRDefault="00387E36" w:rsidP="00387E36">
      <w:pPr>
        <w:rPr>
          <w:color w:val="000000"/>
          <w:lang w:val="ru-RU"/>
        </w:rPr>
      </w:pPr>
      <w:r w:rsidRPr="00D001A7">
        <w:rPr>
          <w:szCs w:val="24"/>
          <w:lang w:val="ru-RU"/>
        </w:rPr>
        <w:t>2.9</w:t>
      </w:r>
      <w:r w:rsidRPr="00D001A7">
        <w:rPr>
          <w:szCs w:val="24"/>
          <w:lang w:val="ru-RU"/>
        </w:rPr>
        <w:tab/>
      </w:r>
      <w:r w:rsidRPr="00D001A7">
        <w:rPr>
          <w:color w:val="000000"/>
          <w:lang w:val="ru-RU"/>
        </w:rPr>
        <w:t xml:space="preserve">На основании консультаций Государств – Членов Совета и согласно п. 46 Конвенции МСЭ всем Государствам – Членам МСЭ, имеющим право голоса, предлагается сообщить Генеральному секретарю о своем согласии с изменением сроков проведения ВКРЭ-21, как указано в п. 2.7, используя новый </w:t>
      </w:r>
      <w:hyperlink r:id="rId20" w:history="1">
        <w:r w:rsidRPr="00D001A7">
          <w:rPr>
            <w:rStyle w:val="Hyperlink"/>
            <w:lang w:val="ru-RU"/>
          </w:rPr>
          <w:t>онлайновый инструмент</w:t>
        </w:r>
      </w:hyperlink>
      <w:r w:rsidRPr="00D001A7">
        <w:rPr>
          <w:color w:val="000000"/>
          <w:lang w:val="ru-RU"/>
        </w:rPr>
        <w:t xml:space="preserve"> или шаблон в </w:t>
      </w:r>
      <w:hyperlink r:id="rId21" w:history="1">
        <w:r w:rsidRPr="00D001A7">
          <w:rPr>
            <w:rStyle w:val="Hyperlink"/>
            <w:szCs w:val="24"/>
            <w:lang w:val="ru-RU"/>
          </w:rPr>
          <w:t>Приложении 1 к Циркулярному письму CL</w:t>
        </w:r>
        <w:r w:rsidRPr="00D001A7">
          <w:rPr>
            <w:rStyle w:val="Hyperlink"/>
            <w:szCs w:val="24"/>
            <w:lang w:val="ru-RU"/>
          </w:rPr>
          <w:noBreakHyphen/>
          <w:t>21/19</w:t>
        </w:r>
      </w:hyperlink>
      <w:r w:rsidRPr="00D001A7">
        <w:rPr>
          <w:color w:val="000000"/>
          <w:lang w:val="ru-RU"/>
        </w:rPr>
        <w:t xml:space="preserve">, по электронной почте: </w:t>
      </w:r>
      <w:hyperlink r:id="rId22" w:history="1">
        <w:r w:rsidRPr="00D001A7">
          <w:rPr>
            <w:rStyle w:val="Hyperlink"/>
            <w:szCs w:val="24"/>
            <w:lang w:val="ru-RU"/>
          </w:rPr>
          <w:t>memberstates@itu.int</w:t>
        </w:r>
      </w:hyperlink>
      <w:r w:rsidRPr="00D001A7">
        <w:rPr>
          <w:color w:val="000000"/>
          <w:lang w:val="ru-RU"/>
        </w:rPr>
        <w:t xml:space="preserve"> </w:t>
      </w:r>
      <w:r w:rsidRPr="00D001A7">
        <w:rPr>
          <w:b/>
          <w:color w:val="000000"/>
          <w:lang w:val="ru-RU"/>
        </w:rPr>
        <w:t>не позднее 22 июня 2021 года</w:t>
      </w:r>
      <w:r w:rsidRPr="00D001A7">
        <w:rPr>
          <w:color w:val="000000"/>
          <w:lang w:val="ru-RU"/>
        </w:rPr>
        <w:t>.</w:t>
      </w:r>
    </w:p>
    <w:p w14:paraId="12FFF364" w14:textId="5884BF8D" w:rsidR="006346E7" w:rsidRPr="00D001A7" w:rsidRDefault="006346E7" w:rsidP="006346E7">
      <w:pPr>
        <w:pStyle w:val="Heading1"/>
        <w:spacing w:before="360"/>
        <w:rPr>
          <w:lang w:val="ru-RU"/>
        </w:rPr>
      </w:pPr>
      <w:r w:rsidRPr="00D001A7">
        <w:rPr>
          <w:lang w:val="ru-RU"/>
        </w:rPr>
        <w:t>3</w:t>
      </w:r>
      <w:r w:rsidRPr="00D001A7">
        <w:rPr>
          <w:lang w:val="ru-RU"/>
        </w:rPr>
        <w:tab/>
      </w:r>
      <w:r w:rsidR="00387E36" w:rsidRPr="00D001A7">
        <w:rPr>
          <w:lang w:val="ru-RU"/>
        </w:rPr>
        <w:t>Подготовка к Конференции</w:t>
      </w:r>
    </w:p>
    <w:p w14:paraId="00290E69" w14:textId="77777777" w:rsidR="006346E7" w:rsidRPr="00D001A7" w:rsidRDefault="006346E7" w:rsidP="006346E7">
      <w:pPr>
        <w:rPr>
          <w:rFonts w:eastAsia="SimSun"/>
          <w:lang w:val="ru-RU"/>
        </w:rPr>
      </w:pPr>
      <w:r w:rsidRPr="00D001A7">
        <w:rPr>
          <w:rFonts w:eastAsia="SimSun"/>
          <w:lang w:val="ru-RU"/>
        </w:rPr>
        <w:t>3.1</w:t>
      </w:r>
      <w:r w:rsidRPr="00D001A7">
        <w:rPr>
          <w:rFonts w:eastAsia="SimSun"/>
          <w:lang w:val="ru-RU"/>
        </w:rPr>
        <w:tab/>
        <w:t xml:space="preserve">В период с 30 </w:t>
      </w:r>
      <w:r w:rsidRPr="00D001A7">
        <w:rPr>
          <w:lang w:val="ru-RU"/>
        </w:rPr>
        <w:t>сентября</w:t>
      </w:r>
      <w:r w:rsidRPr="00D001A7">
        <w:rPr>
          <w:rFonts w:eastAsia="SimSun"/>
          <w:lang w:val="ru-RU"/>
        </w:rPr>
        <w:t xml:space="preserve"> по 3 октября 2019 года состоялся первый визит непосредственно на место проведения мероприятия группы представителей МСЭ, отвечающих за посещение потенциальных мест проведения мероприятий и гостиниц, в которых будут размещаться участники и сотрудники МСЭ.</w:t>
      </w:r>
    </w:p>
    <w:p w14:paraId="421A85C5" w14:textId="77777777" w:rsidR="006346E7" w:rsidRPr="00D001A7" w:rsidRDefault="006346E7" w:rsidP="006346E7">
      <w:pPr>
        <w:spacing w:after="120"/>
        <w:rPr>
          <w:lang w:val="ru-RU"/>
        </w:rPr>
      </w:pPr>
      <w:r w:rsidRPr="00D001A7">
        <w:rPr>
          <w:lang w:val="ru-RU"/>
        </w:rPr>
        <w:t>3.2</w:t>
      </w:r>
      <w:r w:rsidRPr="00D001A7">
        <w:rPr>
          <w:lang w:val="ru-RU"/>
        </w:rPr>
        <w:tab/>
        <w:t>Виртуальная церемония подписания соглашения с принимающей страной между Эфиопией и МСЭ, касающегося проведения, организации и финансирования ВКРЭ-21, состоялась 9 ноября 2020 года на первом мероприятии "На пути в Аддис-Абебу". Это ознаменовало начало официального годового обратного отсчета до ВКРЭ-21. В настоящее время ведутся переговоры о проведении Молодежного саммита.</w:t>
      </w:r>
    </w:p>
    <w:p w14:paraId="0E8AB62E" w14:textId="77777777" w:rsidR="006346E7" w:rsidRPr="00D001A7" w:rsidRDefault="006346E7" w:rsidP="006346E7">
      <w:pPr>
        <w:keepNext/>
        <w:rPr>
          <w:rFonts w:eastAsia="SimSun" w:cstheme="minorHAnsi"/>
          <w:bCs/>
          <w:lang w:val="ru-RU"/>
        </w:rPr>
      </w:pPr>
      <w:r w:rsidRPr="00D001A7">
        <w:rPr>
          <w:rFonts w:eastAsia="SimSun" w:cstheme="minorHAnsi"/>
          <w:bCs/>
          <w:lang w:val="ru-RU"/>
        </w:rPr>
        <w:t>3.3</w:t>
      </w:r>
      <w:r w:rsidRPr="00D001A7">
        <w:rPr>
          <w:rFonts w:eastAsia="SimSun" w:cstheme="minorHAnsi"/>
          <w:bCs/>
          <w:lang w:val="ru-RU"/>
        </w:rPr>
        <w:tab/>
        <w:t xml:space="preserve">Обсуждение процесса подготовки Конференции и разработки ориентированных на воздействие результатов началось на сессии "мозгового штурма" на </w:t>
      </w:r>
      <w:hyperlink r:id="rId23" w:history="1">
        <w:r w:rsidRPr="00D001A7">
          <w:rPr>
            <w:rStyle w:val="Hyperlink"/>
            <w:rFonts w:asciiTheme="minorHAnsi" w:hAnsiTheme="minorHAnsi"/>
            <w:bCs/>
            <w:szCs w:val="24"/>
            <w:lang w:val="ru-RU"/>
          </w:rPr>
          <w:t>КГРЭ-19</w:t>
        </w:r>
      </w:hyperlink>
      <w:r w:rsidRPr="00D001A7">
        <w:rPr>
          <w:rFonts w:asciiTheme="minorHAnsi" w:hAnsiTheme="minorHAnsi"/>
          <w:bCs/>
          <w:szCs w:val="24"/>
          <w:lang w:val="ru-RU"/>
        </w:rPr>
        <w:t xml:space="preserve">. В ходе этого обсуждения использовались также итоги </w:t>
      </w:r>
      <w:hyperlink r:id="rId24" w:history="1">
        <w:r w:rsidRPr="00D001A7">
          <w:rPr>
            <w:rStyle w:val="Hyperlink"/>
            <w:rFonts w:asciiTheme="minorHAnsi" w:hAnsiTheme="minorHAnsi"/>
            <w:bCs/>
            <w:szCs w:val="24"/>
            <w:lang w:val="ru-RU"/>
          </w:rPr>
          <w:t>обследования Членов МСЭ</w:t>
        </w:r>
      </w:hyperlink>
      <w:r w:rsidRPr="00D001A7">
        <w:rPr>
          <w:rFonts w:asciiTheme="minorHAnsi" w:hAnsiTheme="minorHAnsi"/>
          <w:bCs/>
          <w:szCs w:val="24"/>
          <w:lang w:val="ru-RU"/>
        </w:rPr>
        <w:t xml:space="preserve"> и двух </w:t>
      </w:r>
      <w:hyperlink r:id="rId25" w:history="1">
        <w:r w:rsidRPr="00D001A7">
          <w:rPr>
            <w:rStyle w:val="Hyperlink"/>
            <w:rFonts w:asciiTheme="minorHAnsi" w:hAnsiTheme="minorHAnsi"/>
            <w:bCs/>
            <w:szCs w:val="24"/>
            <w:lang w:val="ru-RU"/>
          </w:rPr>
          <w:t>веб-диалогов КГРЭ</w:t>
        </w:r>
      </w:hyperlink>
      <w:r w:rsidRPr="00D001A7">
        <w:rPr>
          <w:rFonts w:asciiTheme="minorHAnsi" w:hAnsiTheme="minorHAnsi"/>
          <w:bCs/>
          <w:szCs w:val="24"/>
          <w:lang w:val="ru-RU"/>
        </w:rPr>
        <w:t xml:space="preserve">. </w:t>
      </w:r>
      <w:r w:rsidRPr="00D001A7">
        <w:rPr>
          <w:rFonts w:eastAsia="SimSun" w:cstheme="minorHAnsi"/>
          <w:bCs/>
          <w:lang w:val="ru-RU"/>
        </w:rPr>
        <w:t>Консультации продолжались вплоть до собрания КГРЭ в июне 2020 года, на котором было принято решение о создании трех рабочих групп, деятельность двух из которых непосредственно связана с ВКРЭ-21, а также решение о проведении внеочередного собрания 23 ноября 2020 года (КГРЭ-20/3) для одобрения предложений от этих рабочих групп:</w:t>
      </w:r>
    </w:p>
    <w:p w14:paraId="7A7BBBE1" w14:textId="77777777" w:rsidR="006346E7" w:rsidRPr="00D001A7" w:rsidRDefault="006346E7" w:rsidP="006346E7">
      <w:pPr>
        <w:pStyle w:val="enumlev1"/>
        <w:rPr>
          <w:bCs/>
          <w:lang w:val="ru-RU"/>
        </w:rPr>
      </w:pPr>
      <w:r w:rsidRPr="00D001A7">
        <w:rPr>
          <w:bCs/>
          <w:lang w:val="ru-RU"/>
        </w:rPr>
        <w:t>a)</w:t>
      </w:r>
      <w:r w:rsidRPr="00D001A7">
        <w:rPr>
          <w:bCs/>
          <w:lang w:val="ru-RU"/>
        </w:rPr>
        <w:tab/>
        <w:t>Рабочая группа КГРЭ по подготовке к ВКРЭ (РГ-</w:t>
      </w:r>
      <w:proofErr w:type="spellStart"/>
      <w:r w:rsidRPr="00D001A7">
        <w:rPr>
          <w:bCs/>
          <w:lang w:val="ru-RU"/>
        </w:rPr>
        <w:t>Подг</w:t>
      </w:r>
      <w:proofErr w:type="spellEnd"/>
      <w:r w:rsidRPr="00D001A7">
        <w:rPr>
          <w:bCs/>
          <w:lang w:val="ru-RU"/>
        </w:rPr>
        <w:t xml:space="preserve">-КГРЭ), информация круге ведения которой размещена на </w:t>
      </w:r>
      <w:hyperlink r:id="rId26" w:history="1">
        <w:r w:rsidRPr="00D001A7">
          <w:rPr>
            <w:rStyle w:val="Hyperlink"/>
            <w:bCs/>
            <w:lang w:val="ru-RU"/>
          </w:rPr>
          <w:t>веб-странице РГ-</w:t>
        </w:r>
        <w:proofErr w:type="spellStart"/>
        <w:r w:rsidRPr="00D001A7">
          <w:rPr>
            <w:rStyle w:val="Hyperlink"/>
            <w:bCs/>
            <w:lang w:val="ru-RU"/>
          </w:rPr>
          <w:t>Подг</w:t>
        </w:r>
        <w:proofErr w:type="spellEnd"/>
        <w:r w:rsidRPr="00D001A7">
          <w:rPr>
            <w:rStyle w:val="Hyperlink"/>
            <w:bCs/>
            <w:lang w:val="ru-RU"/>
          </w:rPr>
          <w:t>-КГРЭ</w:t>
        </w:r>
      </w:hyperlink>
      <w:r w:rsidRPr="00D001A7">
        <w:rPr>
          <w:bCs/>
          <w:lang w:val="ru-RU"/>
        </w:rPr>
        <w:t xml:space="preserve">. Эта группа вела деятельность на основе вышеупомянутых веб-диалогов до собрания КГРЭ-20/3 и представила свои </w:t>
      </w:r>
      <w:hyperlink r:id="rId27" w:history="1">
        <w:r w:rsidRPr="00D001A7">
          <w:rPr>
            <w:rStyle w:val="Hyperlink"/>
            <w:bCs/>
            <w:lang w:val="ru-RU"/>
          </w:rPr>
          <w:t>предложения</w:t>
        </w:r>
      </w:hyperlink>
      <w:r w:rsidRPr="00D001A7">
        <w:rPr>
          <w:bCs/>
          <w:lang w:val="ru-RU"/>
        </w:rPr>
        <w:t xml:space="preserve"> для одобрения на данном собрании. Одобренные рекомендации сводятся к следующему:</w:t>
      </w:r>
    </w:p>
    <w:p w14:paraId="77E39747" w14:textId="77777777" w:rsidR="006346E7" w:rsidRPr="00D001A7" w:rsidRDefault="006346E7" w:rsidP="006346E7">
      <w:pPr>
        <w:pStyle w:val="enumlev2"/>
        <w:tabs>
          <w:tab w:val="clear" w:pos="1191"/>
          <w:tab w:val="clear" w:pos="1588"/>
        </w:tabs>
        <w:ind w:left="1276" w:hanging="482"/>
        <w:rPr>
          <w:lang w:val="ru-RU"/>
        </w:rPr>
      </w:pPr>
      <w:r w:rsidRPr="00D001A7">
        <w:rPr>
          <w:lang w:val="ru-RU"/>
        </w:rPr>
        <w:lastRenderedPageBreak/>
        <w:t>•</w:t>
      </w:r>
      <w:r w:rsidRPr="00D001A7">
        <w:rPr>
          <w:lang w:val="ru-RU"/>
        </w:rPr>
        <w:tab/>
        <w:t>проведение двух или трех межрегиональных собраний (МРС) для предоставления членам платформы для выработки общей позиции по ключевым вопросам, которые будут обсуждаться на ВКРЭ-21;</w:t>
      </w:r>
    </w:p>
    <w:p w14:paraId="712F7866" w14:textId="77777777" w:rsidR="006346E7" w:rsidRPr="00D001A7" w:rsidRDefault="006346E7" w:rsidP="006346E7">
      <w:pPr>
        <w:pStyle w:val="enumlev2"/>
        <w:tabs>
          <w:tab w:val="clear" w:pos="1191"/>
          <w:tab w:val="clear" w:pos="1588"/>
        </w:tabs>
        <w:ind w:left="1276" w:hanging="482"/>
        <w:rPr>
          <w:lang w:val="ru-RU"/>
        </w:rPr>
      </w:pPr>
      <w:r w:rsidRPr="00D001A7">
        <w:rPr>
          <w:lang w:val="ru-RU"/>
        </w:rPr>
        <w:t>•</w:t>
      </w:r>
      <w:r w:rsidRPr="00D001A7">
        <w:rPr>
          <w:lang w:val="ru-RU"/>
        </w:rPr>
        <w:tab/>
        <w:t>определение темы Конференции: "Подключение тех, кто не подключен, для достижения устойчивого развития";</w:t>
      </w:r>
    </w:p>
    <w:p w14:paraId="452AD9C4" w14:textId="77777777" w:rsidR="006346E7" w:rsidRPr="00D001A7" w:rsidRDefault="006346E7" w:rsidP="006346E7">
      <w:pPr>
        <w:pStyle w:val="enumlev2"/>
        <w:tabs>
          <w:tab w:val="clear" w:pos="1191"/>
          <w:tab w:val="clear" w:pos="1588"/>
        </w:tabs>
        <w:ind w:left="1276" w:hanging="482"/>
        <w:rPr>
          <w:lang w:val="ru-RU"/>
        </w:rPr>
      </w:pPr>
      <w:r w:rsidRPr="00D001A7">
        <w:rPr>
          <w:lang w:val="ru-RU"/>
        </w:rPr>
        <w:t>•</w:t>
      </w:r>
      <w:r w:rsidRPr="00D001A7">
        <w:rPr>
          <w:lang w:val="ru-RU"/>
        </w:rPr>
        <w:tab/>
        <w:t>организация в рамках Конференции сегмента, посвященного формированию партнерств, в который будет включен бывший сегмент высокого уровня и сопутствующие мероприятия; работа сегмента будет основана на тематических приоритетах МСЭ-D, и он будет открыт для ключевых заинтересованных сторон, не являющихся членами.</w:t>
      </w:r>
    </w:p>
    <w:p w14:paraId="17F0FFA9" w14:textId="65D8937E" w:rsidR="006346E7" w:rsidRPr="00D001A7" w:rsidRDefault="006346E7" w:rsidP="006346E7">
      <w:pPr>
        <w:pStyle w:val="enumlev1"/>
        <w:rPr>
          <w:rFonts w:eastAsia="SimSun" w:cstheme="minorHAnsi"/>
          <w:bCs/>
          <w:lang w:val="ru-RU"/>
        </w:rPr>
      </w:pPr>
      <w:r w:rsidRPr="00D001A7">
        <w:rPr>
          <w:lang w:val="ru-RU"/>
        </w:rPr>
        <w:t>b)</w:t>
      </w:r>
      <w:r w:rsidRPr="00D001A7">
        <w:rPr>
          <w:lang w:val="ru-RU"/>
        </w:rPr>
        <w:tab/>
        <w:t>Рабочая группа КГРЭ по Резолюциям, Декларации и тематическим приоритетам ВКРЭ (РГ</w:t>
      </w:r>
      <w:r w:rsidRPr="00D001A7">
        <w:rPr>
          <w:lang w:val="ru-RU"/>
        </w:rPr>
        <w:noBreakHyphen/>
        <w:t xml:space="preserve">РДТП-КГРЭ). Данная группа будет действовать до КГРЭ-21. </w:t>
      </w:r>
      <w:r w:rsidRPr="00D001A7">
        <w:rPr>
          <w:rFonts w:asciiTheme="minorHAnsi" w:hAnsiTheme="minorHAnsi"/>
          <w:bCs/>
          <w:szCs w:val="24"/>
          <w:lang w:val="ru-RU"/>
        </w:rPr>
        <w:t xml:space="preserve">Круг ведения и прочая информация о данной группе размещены на </w:t>
      </w:r>
      <w:hyperlink r:id="rId28" w:history="1">
        <w:r w:rsidRPr="00D001A7">
          <w:rPr>
            <w:rStyle w:val="Hyperlink"/>
            <w:rFonts w:asciiTheme="minorHAnsi" w:hAnsiTheme="minorHAnsi"/>
            <w:bCs/>
            <w:szCs w:val="24"/>
            <w:lang w:val="ru-RU"/>
          </w:rPr>
          <w:t xml:space="preserve">веб-сайте </w:t>
        </w:r>
        <w:r w:rsidRPr="00D001A7">
          <w:rPr>
            <w:rStyle w:val="Hyperlink"/>
            <w:lang w:val="ru-RU"/>
          </w:rPr>
          <w:t>РГ-</w:t>
        </w:r>
        <w:r w:rsidR="00704B07" w:rsidRPr="00D001A7">
          <w:rPr>
            <w:rStyle w:val="Hyperlink"/>
            <w:lang w:val="ru-RU"/>
          </w:rPr>
          <w:t>РДТП-</w:t>
        </w:r>
        <w:r w:rsidRPr="00D001A7">
          <w:rPr>
            <w:rStyle w:val="Hyperlink"/>
            <w:lang w:val="ru-RU"/>
          </w:rPr>
          <w:t>КГРЭ</w:t>
        </w:r>
      </w:hyperlink>
      <w:r w:rsidRPr="00D001A7">
        <w:rPr>
          <w:lang w:val="ru-RU"/>
        </w:rPr>
        <w:t>.</w:t>
      </w:r>
    </w:p>
    <w:p w14:paraId="138CA680" w14:textId="77777777" w:rsidR="006346E7" w:rsidRPr="00D001A7" w:rsidRDefault="006346E7" w:rsidP="006346E7">
      <w:pPr>
        <w:pStyle w:val="Heading1"/>
        <w:rPr>
          <w:lang w:val="ru-RU"/>
        </w:rPr>
      </w:pPr>
      <w:r w:rsidRPr="00D001A7">
        <w:rPr>
          <w:lang w:val="ru-RU"/>
        </w:rPr>
        <w:t>4</w:t>
      </w:r>
      <w:r w:rsidRPr="00D001A7">
        <w:rPr>
          <w:lang w:val="ru-RU"/>
        </w:rPr>
        <w:tab/>
        <w:t>Подготовительный процесс</w:t>
      </w:r>
    </w:p>
    <w:p w14:paraId="15DC4782" w14:textId="3238B0E7" w:rsidR="006346E7" w:rsidRPr="00D001A7" w:rsidRDefault="006346E7" w:rsidP="006346E7">
      <w:pPr>
        <w:spacing w:after="120"/>
        <w:rPr>
          <w:lang w:val="ru-RU"/>
        </w:rPr>
      </w:pPr>
      <w:r w:rsidRPr="00D001A7">
        <w:rPr>
          <w:lang w:val="ru-RU"/>
        </w:rPr>
        <w:t>4.1</w:t>
      </w:r>
      <w:r w:rsidRPr="00D001A7">
        <w:rPr>
          <w:lang w:val="ru-RU"/>
        </w:rPr>
        <w:tab/>
      </w:r>
      <w:r w:rsidR="00387E36" w:rsidRPr="00D001A7">
        <w:rPr>
          <w:lang w:val="ru-RU"/>
        </w:rPr>
        <w:t xml:space="preserve">В соответствии с положениями Резолюции 31 (Пересм. Буэнос-Айрес, 2017 г.) в каждом из шести регионов были организованы </w:t>
      </w:r>
      <w:r w:rsidR="00387E36" w:rsidRPr="00D001A7">
        <w:rPr>
          <w:b/>
          <w:bCs/>
          <w:lang w:val="ru-RU"/>
        </w:rPr>
        <w:t>региональные подготовительные собрания (РПС)</w:t>
      </w:r>
      <w:r w:rsidR="00387E36" w:rsidRPr="00D001A7">
        <w:rPr>
          <w:lang w:val="ru-RU"/>
        </w:rPr>
        <w:t>, а именно:</w:t>
      </w:r>
    </w:p>
    <w:tbl>
      <w:tblPr>
        <w:tblW w:w="963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2693"/>
        <w:gridCol w:w="2699"/>
      </w:tblGrid>
      <w:tr w:rsidR="006346E7" w:rsidRPr="00D001A7" w14:paraId="30CFC7D1" w14:textId="77777777" w:rsidTr="004B5968">
        <w:trPr>
          <w:tblHeader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F2E2" w14:textId="77777777" w:rsidR="006346E7" w:rsidRPr="00D001A7" w:rsidRDefault="006346E7" w:rsidP="004B5968">
            <w:pPr>
              <w:pStyle w:val="Tablehead"/>
              <w:rPr>
                <w:rFonts w:eastAsiaTheme="minorHAnsi"/>
                <w:lang w:val="ru-RU"/>
              </w:rPr>
            </w:pPr>
            <w:r w:rsidRPr="00D001A7">
              <w:rPr>
                <w:rFonts w:eastAsiaTheme="minorHAnsi"/>
                <w:lang w:val="ru-RU"/>
              </w:rPr>
              <w:t>Регион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ABD4" w14:textId="77777777" w:rsidR="006346E7" w:rsidRPr="00D001A7" w:rsidRDefault="006346E7" w:rsidP="004B5968">
            <w:pPr>
              <w:pStyle w:val="Tablehead"/>
              <w:rPr>
                <w:lang w:val="ru-RU"/>
              </w:rPr>
            </w:pPr>
            <w:r w:rsidRPr="00D001A7">
              <w:rPr>
                <w:lang w:val="ru-RU"/>
              </w:rPr>
              <w:t>Даты</w:t>
            </w:r>
          </w:p>
        </w:tc>
        <w:tc>
          <w:tcPr>
            <w:tcW w:w="2693" w:type="dxa"/>
            <w:vAlign w:val="center"/>
          </w:tcPr>
          <w:p w14:paraId="179DDB28" w14:textId="77777777" w:rsidR="006346E7" w:rsidRPr="00D001A7" w:rsidRDefault="006346E7" w:rsidP="004B5968">
            <w:pPr>
              <w:pStyle w:val="Tablehead"/>
              <w:rPr>
                <w:lang w:val="ru-RU"/>
              </w:rPr>
            </w:pPr>
            <w:r w:rsidRPr="00D001A7">
              <w:rPr>
                <w:lang w:val="ru-RU"/>
              </w:rPr>
              <w:t>Виртуальная принимающая страна</w:t>
            </w:r>
          </w:p>
        </w:tc>
        <w:tc>
          <w:tcPr>
            <w:tcW w:w="2699" w:type="dxa"/>
            <w:vAlign w:val="center"/>
          </w:tcPr>
          <w:p w14:paraId="1DED39D1" w14:textId="77777777" w:rsidR="006346E7" w:rsidRPr="00D001A7" w:rsidRDefault="006346E7" w:rsidP="004B5968">
            <w:pPr>
              <w:pStyle w:val="Tablehead"/>
              <w:rPr>
                <w:lang w:val="ru-RU"/>
              </w:rPr>
            </w:pPr>
            <w:r w:rsidRPr="00D001A7">
              <w:rPr>
                <w:lang w:val="ru-RU"/>
              </w:rPr>
              <w:t>Выходные документы</w:t>
            </w:r>
          </w:p>
        </w:tc>
      </w:tr>
      <w:tr w:rsidR="006346E7" w:rsidRPr="00D001A7" w14:paraId="1311F29E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5BF1" w14:textId="77777777" w:rsidR="006346E7" w:rsidRPr="00D001A7" w:rsidRDefault="006346E7" w:rsidP="004B5968">
            <w:pPr>
              <w:spacing w:before="40" w:after="40"/>
              <w:rPr>
                <w:rFonts w:eastAsiaTheme="minorHAnsi" w:cs="Calibri"/>
                <w:sz w:val="20"/>
                <w:lang w:val="ru-RU"/>
              </w:rPr>
            </w:pPr>
            <w:r w:rsidRPr="00D001A7">
              <w:rPr>
                <w:rFonts w:eastAsiaTheme="minorHAnsi" w:cs="Calibri"/>
                <w:sz w:val="20"/>
                <w:lang w:val="ru-RU"/>
              </w:rPr>
              <w:t>РПС-ЕВР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FD2D" w14:textId="77777777" w:rsidR="006346E7" w:rsidRPr="00D001A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D001A7">
              <w:rPr>
                <w:sz w:val="20"/>
                <w:lang w:val="ru-RU"/>
              </w:rPr>
              <w:t>18−19</w:t>
            </w:r>
            <w:proofErr w:type="gramEnd"/>
            <w:r w:rsidRPr="00D001A7">
              <w:rPr>
                <w:sz w:val="20"/>
                <w:lang w:val="ru-RU"/>
              </w:rPr>
              <w:t xml:space="preserve"> января 2021 г. (виртуальный формат)</w:t>
            </w:r>
          </w:p>
        </w:tc>
        <w:tc>
          <w:tcPr>
            <w:tcW w:w="2693" w:type="dxa"/>
          </w:tcPr>
          <w:p w14:paraId="591D6BE8" w14:textId="77777777" w:rsidR="006346E7" w:rsidRPr="00D001A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Виртуальная принимающая страна: Чешская Республика</w:t>
            </w:r>
          </w:p>
        </w:tc>
        <w:tc>
          <w:tcPr>
            <w:tcW w:w="2699" w:type="dxa"/>
          </w:tcPr>
          <w:p w14:paraId="58C184D6" w14:textId="77777777" w:rsidR="006346E7" w:rsidRPr="00D001A7" w:rsidRDefault="003522A9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29" w:history="1">
              <w:r w:rsidR="006346E7" w:rsidRPr="00D001A7">
                <w:rPr>
                  <w:rStyle w:val="Hyperlink"/>
                  <w:sz w:val="20"/>
                  <w:lang w:val="ru-RU"/>
                </w:rPr>
                <w:t>Отчет</w:t>
              </w:r>
            </w:hyperlink>
          </w:p>
        </w:tc>
      </w:tr>
      <w:tr w:rsidR="006346E7" w:rsidRPr="00D001A7" w14:paraId="46D5C02F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47F4" w14:textId="77777777" w:rsidR="006346E7" w:rsidRPr="00D001A7" w:rsidRDefault="006346E7" w:rsidP="004B5968">
            <w:pPr>
              <w:spacing w:before="40" w:after="40"/>
              <w:rPr>
                <w:sz w:val="20"/>
                <w:lang w:val="ru-RU"/>
              </w:rPr>
            </w:pPr>
            <w:r w:rsidRPr="00D001A7">
              <w:rPr>
                <w:rFonts w:eastAsiaTheme="minorHAnsi" w:cs="Calibri"/>
                <w:sz w:val="20"/>
                <w:lang w:val="ru-RU"/>
              </w:rPr>
              <w:t>РПС</w:t>
            </w:r>
            <w:r w:rsidRPr="00D001A7">
              <w:rPr>
                <w:sz w:val="20"/>
                <w:lang w:val="ru-RU"/>
              </w:rPr>
              <w:t>-АТР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2A18" w14:textId="77777777" w:rsidR="006346E7" w:rsidRPr="00D001A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D001A7">
              <w:rPr>
                <w:sz w:val="20"/>
                <w:lang w:val="ru-RU"/>
              </w:rPr>
              <w:t>9−10</w:t>
            </w:r>
            <w:proofErr w:type="gramEnd"/>
            <w:r w:rsidRPr="00D001A7">
              <w:rPr>
                <w:sz w:val="20"/>
                <w:lang w:val="ru-RU"/>
              </w:rPr>
              <w:t xml:space="preserve"> марта 2021 г. (виртуальный формат)</w:t>
            </w:r>
          </w:p>
        </w:tc>
        <w:tc>
          <w:tcPr>
            <w:tcW w:w="2693" w:type="dxa"/>
          </w:tcPr>
          <w:p w14:paraId="35B99504" w14:textId="77777777" w:rsidR="006346E7" w:rsidRPr="00D001A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−</w:t>
            </w:r>
          </w:p>
        </w:tc>
        <w:tc>
          <w:tcPr>
            <w:tcW w:w="2699" w:type="dxa"/>
          </w:tcPr>
          <w:p w14:paraId="2B967A12" w14:textId="77777777" w:rsidR="006346E7" w:rsidRPr="00D001A7" w:rsidRDefault="003522A9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30" w:history="1">
              <w:r w:rsidR="006346E7" w:rsidRPr="00D001A7">
                <w:rPr>
                  <w:rStyle w:val="Hyperlink"/>
                  <w:sz w:val="20"/>
                  <w:lang w:val="ru-RU"/>
                </w:rPr>
                <w:t>Отчет</w:t>
              </w:r>
            </w:hyperlink>
          </w:p>
        </w:tc>
      </w:tr>
      <w:tr w:rsidR="00DA4DAB" w:rsidRPr="00D001A7" w14:paraId="4E9CBD82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9508" w14:textId="77777777" w:rsidR="00DA4DAB" w:rsidRPr="00D001A7" w:rsidRDefault="00DA4DAB" w:rsidP="00DA4DAB">
            <w:pPr>
              <w:spacing w:before="40" w:after="40"/>
              <w:rPr>
                <w:sz w:val="20"/>
                <w:lang w:val="ru-RU"/>
              </w:rPr>
            </w:pPr>
            <w:r w:rsidRPr="00D001A7">
              <w:rPr>
                <w:rFonts w:eastAsiaTheme="minorHAnsi" w:cs="Calibri"/>
                <w:sz w:val="20"/>
                <w:lang w:val="ru-RU"/>
              </w:rPr>
              <w:t>РПС</w:t>
            </w:r>
            <w:r w:rsidRPr="00D001A7">
              <w:rPr>
                <w:sz w:val="20"/>
                <w:lang w:val="ru-RU"/>
              </w:rPr>
              <w:t>-АФР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121A" w14:textId="77777777" w:rsidR="00DA4DAB" w:rsidRPr="00D001A7" w:rsidRDefault="00DA4DAB" w:rsidP="00DA4DAB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D001A7">
              <w:rPr>
                <w:sz w:val="20"/>
                <w:lang w:val="ru-RU"/>
              </w:rPr>
              <w:t>29−30</w:t>
            </w:r>
            <w:proofErr w:type="gramEnd"/>
            <w:r w:rsidRPr="00D001A7">
              <w:rPr>
                <w:sz w:val="20"/>
                <w:lang w:val="ru-RU"/>
              </w:rPr>
              <w:t xml:space="preserve"> марта 2021 г. (виртуальный формат)</w:t>
            </w:r>
          </w:p>
        </w:tc>
        <w:tc>
          <w:tcPr>
            <w:tcW w:w="2693" w:type="dxa"/>
          </w:tcPr>
          <w:p w14:paraId="72E719C7" w14:textId="77777777" w:rsidR="00DA4DAB" w:rsidRPr="00D001A7" w:rsidRDefault="00DA4DAB" w:rsidP="00DA4DAB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Виртуальная принимающая страна: Буркина-Фасо</w:t>
            </w:r>
          </w:p>
        </w:tc>
        <w:tc>
          <w:tcPr>
            <w:tcW w:w="2699" w:type="dxa"/>
          </w:tcPr>
          <w:p w14:paraId="26D4D930" w14:textId="07B4C63C" w:rsidR="00DA4DAB" w:rsidRPr="00D001A7" w:rsidRDefault="003522A9" w:rsidP="00DA4DAB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31" w:history="1">
              <w:r w:rsidR="00DA4DAB" w:rsidRPr="00D001A7">
                <w:rPr>
                  <w:rStyle w:val="Hyperlink"/>
                  <w:rFonts w:asciiTheme="minorHAnsi" w:hAnsiTheme="minorHAnsi"/>
                  <w:lang w:val="ru-RU"/>
                </w:rPr>
                <w:t>Отчет</w:t>
              </w:r>
            </w:hyperlink>
          </w:p>
        </w:tc>
      </w:tr>
      <w:tr w:rsidR="00DA4DAB" w:rsidRPr="00D001A7" w14:paraId="057AE00B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1178" w14:textId="77777777" w:rsidR="00DA4DAB" w:rsidRPr="00D001A7" w:rsidRDefault="00DA4DAB" w:rsidP="00DA4DAB">
            <w:pPr>
              <w:spacing w:before="40" w:after="40"/>
              <w:rPr>
                <w:sz w:val="20"/>
                <w:lang w:val="ru-RU"/>
              </w:rPr>
            </w:pPr>
            <w:r w:rsidRPr="00D001A7">
              <w:rPr>
                <w:rFonts w:eastAsiaTheme="minorHAnsi" w:cs="Calibri"/>
                <w:sz w:val="20"/>
                <w:lang w:val="ru-RU"/>
              </w:rPr>
              <w:t>РПС</w:t>
            </w:r>
            <w:r w:rsidRPr="00D001A7">
              <w:rPr>
                <w:sz w:val="20"/>
                <w:lang w:val="ru-RU"/>
              </w:rPr>
              <w:t>-АРБ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25A" w14:textId="77777777" w:rsidR="00DA4DAB" w:rsidRPr="00D001A7" w:rsidRDefault="00DA4DAB" w:rsidP="00DA4DAB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D001A7">
              <w:rPr>
                <w:sz w:val="20"/>
                <w:lang w:val="ru-RU"/>
              </w:rPr>
              <w:t>7−8</w:t>
            </w:r>
            <w:proofErr w:type="gramEnd"/>
            <w:r w:rsidRPr="00D001A7">
              <w:rPr>
                <w:sz w:val="20"/>
                <w:lang w:val="ru-RU"/>
              </w:rPr>
              <w:t xml:space="preserve"> апреля 2021 г. (виртуальный формат)</w:t>
            </w:r>
          </w:p>
        </w:tc>
        <w:tc>
          <w:tcPr>
            <w:tcW w:w="2693" w:type="dxa"/>
          </w:tcPr>
          <w:p w14:paraId="22A8B6FB" w14:textId="77777777" w:rsidR="00DA4DAB" w:rsidRPr="00D001A7" w:rsidRDefault="00DA4DAB" w:rsidP="00DA4DAB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−</w:t>
            </w:r>
          </w:p>
        </w:tc>
        <w:tc>
          <w:tcPr>
            <w:tcW w:w="2699" w:type="dxa"/>
          </w:tcPr>
          <w:p w14:paraId="3D807E52" w14:textId="3042900E" w:rsidR="00DA4DAB" w:rsidRPr="00D001A7" w:rsidRDefault="003522A9" w:rsidP="00DA4DAB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32" w:history="1">
              <w:r w:rsidR="00DA4DAB" w:rsidRPr="00D001A7">
                <w:rPr>
                  <w:rFonts w:asciiTheme="minorHAnsi" w:hAnsiTheme="minorHAnsi"/>
                  <w:color w:val="0000FF" w:themeColor="hyperlink"/>
                  <w:u w:val="single"/>
                  <w:lang w:val="ru-RU"/>
                </w:rPr>
                <w:t>Отчет</w:t>
              </w:r>
            </w:hyperlink>
          </w:p>
        </w:tc>
      </w:tr>
      <w:tr w:rsidR="00DA4DAB" w:rsidRPr="00D001A7" w14:paraId="2D05071B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A7B6" w14:textId="77777777" w:rsidR="00DA4DAB" w:rsidRPr="00D001A7" w:rsidRDefault="00DA4DAB" w:rsidP="00DA4DAB">
            <w:pPr>
              <w:spacing w:before="40" w:after="40"/>
              <w:rPr>
                <w:sz w:val="20"/>
                <w:lang w:val="ru-RU"/>
              </w:rPr>
            </w:pPr>
            <w:r w:rsidRPr="00D001A7">
              <w:rPr>
                <w:rFonts w:eastAsiaTheme="minorHAnsi" w:cs="Calibri"/>
                <w:sz w:val="20"/>
                <w:lang w:val="ru-RU"/>
              </w:rPr>
              <w:t>РПС</w:t>
            </w:r>
            <w:r w:rsidRPr="00D001A7">
              <w:rPr>
                <w:sz w:val="20"/>
                <w:lang w:val="ru-RU"/>
              </w:rPr>
              <w:t>-СНГ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E748" w14:textId="77777777" w:rsidR="00DA4DAB" w:rsidRPr="00D001A7" w:rsidRDefault="00DA4DAB" w:rsidP="00DA4DAB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D001A7">
              <w:rPr>
                <w:sz w:val="20"/>
                <w:lang w:val="ru-RU"/>
              </w:rPr>
              <w:t>21−22</w:t>
            </w:r>
            <w:proofErr w:type="gramEnd"/>
            <w:r w:rsidRPr="00D001A7">
              <w:rPr>
                <w:sz w:val="20"/>
                <w:lang w:val="ru-RU"/>
              </w:rPr>
              <w:t xml:space="preserve"> апреля 2021 г. (виртуальный формат)</w:t>
            </w:r>
          </w:p>
        </w:tc>
        <w:tc>
          <w:tcPr>
            <w:tcW w:w="2693" w:type="dxa"/>
          </w:tcPr>
          <w:p w14:paraId="6DA479CA" w14:textId="77777777" w:rsidR="00DA4DAB" w:rsidRPr="00D001A7" w:rsidRDefault="00DA4DAB" w:rsidP="00DA4DAB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−</w:t>
            </w:r>
          </w:p>
        </w:tc>
        <w:tc>
          <w:tcPr>
            <w:tcW w:w="2699" w:type="dxa"/>
          </w:tcPr>
          <w:p w14:paraId="59E122E8" w14:textId="1D29EE93" w:rsidR="00DA4DAB" w:rsidRPr="00D001A7" w:rsidRDefault="003522A9" w:rsidP="00DA4DAB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33" w:history="1">
              <w:r w:rsidR="00DA4DAB" w:rsidRPr="00D001A7">
                <w:rPr>
                  <w:rFonts w:asciiTheme="minorHAnsi" w:hAnsiTheme="minorHAnsi"/>
                  <w:color w:val="0000FF" w:themeColor="hyperlink"/>
                  <w:u w:val="single"/>
                  <w:lang w:val="ru-RU"/>
                </w:rPr>
                <w:t>Отчет</w:t>
              </w:r>
            </w:hyperlink>
          </w:p>
        </w:tc>
      </w:tr>
      <w:tr w:rsidR="00DA4DAB" w:rsidRPr="00D001A7" w14:paraId="4522B2FE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7512" w14:textId="77777777" w:rsidR="00DA4DAB" w:rsidRPr="00D001A7" w:rsidRDefault="00DA4DAB" w:rsidP="00DA4DAB">
            <w:pPr>
              <w:spacing w:before="40" w:after="40"/>
              <w:rPr>
                <w:sz w:val="20"/>
                <w:lang w:val="ru-RU"/>
              </w:rPr>
            </w:pPr>
            <w:r w:rsidRPr="00D001A7">
              <w:rPr>
                <w:rFonts w:eastAsiaTheme="minorHAnsi" w:cs="Calibri"/>
                <w:sz w:val="20"/>
                <w:lang w:val="ru-RU"/>
              </w:rPr>
              <w:t>РПС</w:t>
            </w:r>
            <w:r w:rsidRPr="00D001A7">
              <w:rPr>
                <w:sz w:val="20"/>
                <w:lang w:val="ru-RU"/>
              </w:rPr>
              <w:t>-АМР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FA59" w14:textId="77777777" w:rsidR="00DA4DAB" w:rsidRPr="00D001A7" w:rsidRDefault="00DA4DAB" w:rsidP="00DA4DAB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D001A7">
              <w:rPr>
                <w:sz w:val="20"/>
                <w:lang w:val="ru-RU"/>
              </w:rPr>
              <w:t>26−27</w:t>
            </w:r>
            <w:proofErr w:type="gramEnd"/>
            <w:r w:rsidRPr="00D001A7">
              <w:rPr>
                <w:sz w:val="20"/>
                <w:lang w:val="ru-RU"/>
              </w:rPr>
              <w:t xml:space="preserve"> апреля 2021 г. (виртуальный формат)</w:t>
            </w:r>
          </w:p>
        </w:tc>
        <w:tc>
          <w:tcPr>
            <w:tcW w:w="2693" w:type="dxa"/>
          </w:tcPr>
          <w:p w14:paraId="2249F4C3" w14:textId="77777777" w:rsidR="00DA4DAB" w:rsidRPr="00D001A7" w:rsidRDefault="00DA4DAB" w:rsidP="00DA4DAB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Виртуальная принимающая страна: Перу</w:t>
            </w:r>
          </w:p>
        </w:tc>
        <w:tc>
          <w:tcPr>
            <w:tcW w:w="2699" w:type="dxa"/>
          </w:tcPr>
          <w:p w14:paraId="0A3F9ACF" w14:textId="2FDE9029" w:rsidR="00DA4DAB" w:rsidRPr="00D001A7" w:rsidRDefault="003522A9" w:rsidP="00DA4DAB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34" w:history="1">
              <w:r w:rsidR="00DA4DAB" w:rsidRPr="00D001A7">
                <w:rPr>
                  <w:rFonts w:asciiTheme="minorHAnsi" w:hAnsiTheme="minorHAnsi"/>
                  <w:color w:val="0000FF" w:themeColor="hyperlink"/>
                  <w:u w:val="single"/>
                  <w:lang w:val="ru-RU"/>
                </w:rPr>
                <w:t>Отчет</w:t>
              </w:r>
            </w:hyperlink>
          </w:p>
        </w:tc>
      </w:tr>
    </w:tbl>
    <w:p w14:paraId="0BB263C9" w14:textId="77777777" w:rsidR="00DA4DAB" w:rsidRPr="00D001A7" w:rsidRDefault="00DA4DAB" w:rsidP="00DA4DAB">
      <w:pPr>
        <w:spacing w:before="240"/>
        <w:rPr>
          <w:lang w:val="ru-RU"/>
        </w:rPr>
      </w:pPr>
      <w:r w:rsidRPr="00D001A7">
        <w:rPr>
          <w:lang w:val="ru-RU"/>
        </w:rPr>
        <w:t>Цель РПС заключалась в привлечении Членов в каждом регионе к процессу ВКРЭ, с тем чтобы содействовать региональной координации до начала Конференции. Кроме того, РПС были направлены на выявление тем, представляющих интерес для регионов, и стоящих перед ними проблем, которые необходимо решить для содействия развитию электросвязи/ИКТ, а также на оказание помощи Государствам-Членам и Членам Сектора в определении общих приоритетов.</w:t>
      </w:r>
    </w:p>
    <w:p w14:paraId="55AADE2D" w14:textId="77777777" w:rsidR="00DA4DAB" w:rsidRPr="00D001A7" w:rsidRDefault="00DA4DAB" w:rsidP="00DA4DAB">
      <w:pPr>
        <w:keepNext/>
        <w:keepLines/>
        <w:rPr>
          <w:lang w:val="ru-RU"/>
        </w:rPr>
      </w:pPr>
      <w:r w:rsidRPr="00D001A7">
        <w:rPr>
          <w:lang w:val="ru-RU"/>
        </w:rPr>
        <w:t>4.2</w:t>
      </w:r>
      <w:r w:rsidRPr="00D001A7">
        <w:rPr>
          <w:lang w:val="ru-RU"/>
        </w:rPr>
        <w:tab/>
        <w:t>На каждом из шести РПС в каждом регионе было положено начало инициативам "</w:t>
      </w:r>
      <w:r w:rsidRPr="00D001A7">
        <w:rPr>
          <w:b/>
          <w:bCs/>
          <w:lang w:val="ru-RU"/>
        </w:rPr>
        <w:t>Сеть женщин</w:t>
      </w:r>
      <w:r w:rsidRPr="00D001A7">
        <w:rPr>
          <w:lang w:val="ru-RU"/>
        </w:rPr>
        <w:t>" и региональным группам "</w:t>
      </w:r>
      <w:r w:rsidRPr="00D001A7">
        <w:rPr>
          <w:b/>
          <w:bCs/>
          <w:lang w:val="ru-RU"/>
        </w:rPr>
        <w:t>Поколения подключений</w:t>
      </w:r>
      <w:r w:rsidRPr="00D001A7">
        <w:rPr>
          <w:lang w:val="ru-RU"/>
        </w:rPr>
        <w:t>":</w:t>
      </w:r>
    </w:p>
    <w:p w14:paraId="7BDF7F7C" w14:textId="77777777" w:rsidR="006346E7" w:rsidRPr="00D001A7" w:rsidRDefault="006346E7" w:rsidP="006346E7">
      <w:pPr>
        <w:pStyle w:val="enumlev1"/>
        <w:rPr>
          <w:lang w:val="ru-RU"/>
        </w:rPr>
      </w:pPr>
      <w:r w:rsidRPr="00D001A7">
        <w:rPr>
          <w:lang w:val="ru-RU"/>
        </w:rPr>
        <w:t>a)</w:t>
      </w:r>
      <w:r w:rsidRPr="00D001A7">
        <w:rPr>
          <w:lang w:val="ru-RU"/>
        </w:rPr>
        <w:tab/>
      </w:r>
      <w:hyperlink r:id="rId35" w:history="1">
        <w:r w:rsidRPr="00D001A7">
          <w:rPr>
            <w:rStyle w:val="Hyperlink"/>
            <w:lang w:val="ru-RU"/>
          </w:rPr>
          <w:t>Сеть женщин (</w:t>
        </w:r>
        <w:proofErr w:type="spellStart"/>
        <w:r w:rsidRPr="00D001A7">
          <w:rPr>
            <w:rStyle w:val="Hyperlink"/>
            <w:lang w:val="ru-RU"/>
          </w:rPr>
          <w:t>NoW</w:t>
        </w:r>
        <w:proofErr w:type="spellEnd"/>
        <w:r w:rsidRPr="00D001A7">
          <w:rPr>
            <w:rStyle w:val="Hyperlink"/>
            <w:lang w:val="ru-RU"/>
          </w:rPr>
          <w:t>)</w:t>
        </w:r>
      </w:hyperlink>
      <w:r w:rsidRPr="00D001A7">
        <w:rPr>
          <w:lang w:val="ru-RU"/>
        </w:rPr>
        <w:t xml:space="preserve"> представляет собой инициативу, предназначенную для содействия достижению гендерного баланса в деятельности по подготовке к ВКРЭ-21;</w:t>
      </w:r>
    </w:p>
    <w:p w14:paraId="482AA2E5" w14:textId="77777777" w:rsidR="006346E7" w:rsidRPr="00D001A7" w:rsidRDefault="006346E7" w:rsidP="006346E7">
      <w:pPr>
        <w:pStyle w:val="enumlev1"/>
        <w:rPr>
          <w:lang w:val="ru-RU"/>
        </w:rPr>
      </w:pPr>
      <w:r w:rsidRPr="00D001A7">
        <w:rPr>
          <w:lang w:val="ru-RU"/>
        </w:rPr>
        <w:t>b)</w:t>
      </w:r>
      <w:r w:rsidRPr="00D001A7">
        <w:rPr>
          <w:lang w:val="ru-RU"/>
        </w:rPr>
        <w:tab/>
        <w:t>"</w:t>
      </w:r>
      <w:hyperlink r:id="rId36" w:history="1">
        <w:r w:rsidRPr="00D001A7">
          <w:rPr>
            <w:rStyle w:val="Hyperlink"/>
            <w:lang w:val="ru-RU"/>
          </w:rPr>
          <w:t>Поколение подключений</w:t>
        </w:r>
      </w:hyperlink>
      <w:r w:rsidRPr="00D001A7">
        <w:rPr>
          <w:lang w:val="ru-RU"/>
        </w:rPr>
        <w:t>" – это всеобъемлющая инициатива в рамках Молодежной стратегии МСЭ на пути к ВКРЭ-21 и Глобальному молодежному саммиту "Поколение подключений" ВКРЭ-21.</w:t>
      </w:r>
    </w:p>
    <w:p w14:paraId="62921047" w14:textId="77777777" w:rsidR="00DA4DAB" w:rsidRPr="00D001A7" w:rsidRDefault="00DA4DAB" w:rsidP="00DA4DAB">
      <w:pPr>
        <w:rPr>
          <w:lang w:val="ru-RU"/>
        </w:rPr>
      </w:pPr>
      <w:r w:rsidRPr="00D001A7">
        <w:rPr>
          <w:lang w:val="ru-RU"/>
        </w:rPr>
        <w:lastRenderedPageBreak/>
        <w:t>4.3</w:t>
      </w:r>
      <w:r w:rsidRPr="00D001A7">
        <w:rPr>
          <w:lang w:val="ru-RU"/>
        </w:rPr>
        <w:tab/>
        <w:t xml:space="preserve">На </w:t>
      </w:r>
      <w:r w:rsidRPr="00D001A7">
        <w:rPr>
          <w:b/>
          <w:bCs/>
          <w:lang w:val="ru-RU"/>
        </w:rPr>
        <w:t>координационном собрании РПС</w:t>
      </w:r>
      <w:r w:rsidRPr="00D001A7">
        <w:rPr>
          <w:lang w:val="ru-RU"/>
        </w:rPr>
        <w:t xml:space="preserve">, которое было проведено в виртуальном формате 24 мая 2021 года для рассмотрения отчетов шести РПС, был представлен </w:t>
      </w:r>
      <w:hyperlink r:id="rId37" w:history="1">
        <w:r w:rsidRPr="00D001A7">
          <w:rPr>
            <w:rStyle w:val="Hyperlink"/>
            <w:lang w:val="ru-RU"/>
          </w:rPr>
          <w:t>сводный отчет для КГРЭ</w:t>
        </w:r>
      </w:hyperlink>
      <w:r w:rsidRPr="00D001A7">
        <w:rPr>
          <w:lang w:val="ru-RU"/>
        </w:rPr>
        <w:t xml:space="preserve"> в соответствии с положениями Резолюции 31 ВКРЭ.</w:t>
      </w:r>
    </w:p>
    <w:p w14:paraId="79B4C281" w14:textId="77777777" w:rsidR="00DA4DAB" w:rsidRPr="00D001A7" w:rsidRDefault="00DA4DAB" w:rsidP="00DA4DAB">
      <w:pPr>
        <w:spacing w:after="120"/>
        <w:rPr>
          <w:lang w:val="ru-RU"/>
        </w:rPr>
      </w:pPr>
      <w:r w:rsidRPr="00D001A7">
        <w:rPr>
          <w:lang w:val="ru-RU"/>
        </w:rPr>
        <w:t>4.4</w:t>
      </w:r>
      <w:r w:rsidRPr="00D001A7">
        <w:rPr>
          <w:lang w:val="ru-RU"/>
        </w:rPr>
        <w:tab/>
        <w:t>На основе предложений РГ-</w:t>
      </w:r>
      <w:proofErr w:type="spellStart"/>
      <w:r w:rsidRPr="00D001A7">
        <w:rPr>
          <w:lang w:val="ru-RU"/>
        </w:rPr>
        <w:t>Подг</w:t>
      </w:r>
      <w:proofErr w:type="spellEnd"/>
      <w:r w:rsidRPr="00D001A7">
        <w:rPr>
          <w:lang w:val="ru-RU"/>
        </w:rPr>
        <w:t xml:space="preserve">-КГРЭ собрание КГРЭ 20/3 запланировало проведение трех </w:t>
      </w:r>
      <w:r w:rsidRPr="00D001A7">
        <w:rPr>
          <w:b/>
          <w:bCs/>
          <w:lang w:val="ru-RU"/>
        </w:rPr>
        <w:t>межрегиональных собраний (МРС)</w:t>
      </w:r>
      <w:r w:rsidRPr="00D001A7">
        <w:rPr>
          <w:lang w:val="ru-RU"/>
        </w:rPr>
        <w:t xml:space="preserve"> по подготовке к ВКРЭ-21: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77"/>
      </w:tblGrid>
      <w:tr w:rsidR="006346E7" w:rsidRPr="00D001A7" w14:paraId="7B239A86" w14:textId="77777777" w:rsidTr="004B5968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5ED8" w14:textId="77777777" w:rsidR="006346E7" w:rsidRPr="00D001A7" w:rsidRDefault="003522A9" w:rsidP="004B5968">
            <w:pPr>
              <w:spacing w:before="40" w:after="40"/>
              <w:jc w:val="both"/>
              <w:rPr>
                <w:rFonts w:eastAsiaTheme="minorHAnsi" w:cs="Calibri"/>
                <w:sz w:val="20"/>
                <w:lang w:val="ru-RU"/>
              </w:rPr>
            </w:pPr>
            <w:hyperlink r:id="rId38" w:history="1">
              <w:r w:rsidR="006346E7" w:rsidRPr="00D001A7">
                <w:rPr>
                  <w:rStyle w:val="Hyperlink"/>
                  <w:sz w:val="20"/>
                  <w:lang w:val="ru-RU"/>
                </w:rPr>
                <w:t>МРС-1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5745" w14:textId="77777777" w:rsidR="006346E7" w:rsidRPr="00D001A7" w:rsidRDefault="006346E7" w:rsidP="004B5968">
            <w:pPr>
              <w:spacing w:before="40" w:after="40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11 марта 2021 г., 13 час. 00 мин. − 16 час. 00 мин. (виртуальный формат)</w:t>
            </w:r>
          </w:p>
        </w:tc>
      </w:tr>
      <w:tr w:rsidR="006346E7" w:rsidRPr="00D001A7" w14:paraId="27F5E161" w14:textId="77777777" w:rsidTr="004B5968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0A2E" w14:textId="13065E7A" w:rsidR="006346E7" w:rsidRPr="00D001A7" w:rsidRDefault="00DA4DAB" w:rsidP="004B5968">
            <w:pPr>
              <w:spacing w:before="40" w:after="40"/>
              <w:jc w:val="both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МРС-2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5829" w14:textId="553CD3AB" w:rsidR="006346E7" w:rsidRPr="00D001A7" w:rsidRDefault="00DA4DAB" w:rsidP="004B5968">
            <w:pPr>
              <w:spacing w:before="40" w:after="40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16–17 сентября 2021 г., Женева (будет подтверждено дополнительно)</w:t>
            </w:r>
          </w:p>
        </w:tc>
      </w:tr>
      <w:tr w:rsidR="006346E7" w:rsidRPr="00D001A7" w14:paraId="47BCA37C" w14:textId="77777777" w:rsidTr="004B5968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20D4" w14:textId="77777777" w:rsidR="006346E7" w:rsidRPr="00D001A7" w:rsidRDefault="006346E7" w:rsidP="004B5968">
            <w:pPr>
              <w:spacing w:before="40" w:after="40"/>
              <w:jc w:val="both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МРС-3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2FA5" w14:textId="1AE040A6" w:rsidR="006346E7" w:rsidRPr="00D001A7" w:rsidRDefault="006346E7" w:rsidP="004B5968">
            <w:pPr>
              <w:spacing w:before="40" w:after="40"/>
              <w:rPr>
                <w:sz w:val="20"/>
                <w:lang w:val="ru-RU"/>
              </w:rPr>
            </w:pPr>
            <w:r w:rsidRPr="00D001A7">
              <w:rPr>
                <w:sz w:val="20"/>
                <w:lang w:val="ru-RU"/>
              </w:rPr>
              <w:t>(</w:t>
            </w:r>
            <w:r w:rsidR="0077652F" w:rsidRPr="00D001A7">
              <w:rPr>
                <w:sz w:val="20"/>
                <w:lang w:val="ru-RU"/>
              </w:rPr>
              <w:t>подлежит определению</w:t>
            </w:r>
            <w:r w:rsidRPr="00D001A7">
              <w:rPr>
                <w:sz w:val="20"/>
                <w:lang w:val="ru-RU"/>
              </w:rPr>
              <w:t>)</w:t>
            </w:r>
          </w:p>
        </w:tc>
      </w:tr>
    </w:tbl>
    <w:p w14:paraId="2AD89E05" w14:textId="77777777" w:rsidR="006346E7" w:rsidRPr="00D001A7" w:rsidRDefault="006346E7" w:rsidP="006346E7">
      <w:pPr>
        <w:spacing w:before="240"/>
        <w:rPr>
          <w:lang w:val="ru-RU"/>
        </w:rPr>
      </w:pPr>
      <w:r w:rsidRPr="00D001A7">
        <w:rPr>
          <w:lang w:val="ru-RU"/>
        </w:rPr>
        <w:t>МРС открыты для всех членов МСЭ-D. Государствам-Членам рекомендуется включать в свои делегации представителей регуляторных и директивных органов, гражданского общества, академических организаций, сообщества технических экспертов по вопросам интернета, молодежи, организаций по проблематике гендерного равенства и других.</w:t>
      </w:r>
    </w:p>
    <w:p w14:paraId="5332F4B7" w14:textId="77777777" w:rsidR="006346E7" w:rsidRPr="00D001A7" w:rsidRDefault="006346E7" w:rsidP="006346E7">
      <w:pPr>
        <w:rPr>
          <w:bCs/>
          <w:lang w:val="ru-RU"/>
        </w:rPr>
      </w:pPr>
      <w:r w:rsidRPr="00D001A7">
        <w:rPr>
          <w:bCs/>
          <w:lang w:val="ru-RU"/>
        </w:rPr>
        <w:t>Повестки дня МРС составляются на основе важнейших обсуждений, проходящих в рамках РПС, и могут включать предложения от Государств-Членов, Членов Сектора, региональных организаций электросвязи (РОЭ), БРЭ и других заинтересованных сторон. Обсуждения сосредоточены на основных темах, которые требуют координации и формирования консенсуса между различными регионами.</w:t>
      </w:r>
    </w:p>
    <w:p w14:paraId="64E2F495" w14:textId="77777777" w:rsidR="006346E7" w:rsidRPr="00D001A7" w:rsidRDefault="006346E7" w:rsidP="006346E7">
      <w:pPr>
        <w:rPr>
          <w:lang w:val="ru-RU"/>
        </w:rPr>
      </w:pPr>
      <w:r w:rsidRPr="00D001A7">
        <w:rPr>
          <w:lang w:val="ru-RU"/>
        </w:rPr>
        <w:t>В соответствии с рекомендациями КГРЭ назначенный Председатель ВКРЭ-21 возглавил работу трех МРС; также было назначено шесть заместителей Председателя, по одному от каждой из соответствующих РОЭ. Каждой РОЭ также было предложено определить представителя (представителей) для выступления от имени региона.</w:t>
      </w:r>
    </w:p>
    <w:p w14:paraId="71CDEBBE" w14:textId="77777777" w:rsidR="006346E7" w:rsidRPr="00D001A7" w:rsidRDefault="006346E7" w:rsidP="006346E7">
      <w:pPr>
        <w:rPr>
          <w:rFonts w:cs="Calibri"/>
          <w:lang w:val="ru-RU"/>
        </w:rPr>
      </w:pPr>
      <w:r w:rsidRPr="00D001A7">
        <w:rPr>
          <w:lang w:val="ru-RU"/>
        </w:rPr>
        <w:t>4.5</w:t>
      </w:r>
      <w:r w:rsidRPr="00D001A7">
        <w:rPr>
          <w:lang w:val="ru-RU"/>
        </w:rPr>
        <w:tab/>
        <w:t>"</w:t>
      </w:r>
      <w:r w:rsidRPr="00D001A7">
        <w:rPr>
          <w:rFonts w:cs="Calibri"/>
          <w:b/>
          <w:bCs/>
          <w:lang w:val="ru-RU"/>
        </w:rPr>
        <w:t>На пути в Аддис-Абебу</w:t>
      </w:r>
      <w:r w:rsidRPr="00D001A7">
        <w:rPr>
          <w:rFonts w:cs="Calibri"/>
          <w:lang w:val="ru-RU"/>
        </w:rPr>
        <w:t>" – это серия виртуальных мероприятий, проводимых МСЭ в преддверии ВКРЭ</w:t>
      </w:r>
      <w:r w:rsidRPr="00D001A7">
        <w:rPr>
          <w:rFonts w:cs="Calibri"/>
          <w:lang w:val="ru-RU"/>
        </w:rPr>
        <w:noBreakHyphen/>
        <w:t>21, и она рассчитана на достижение следующих целей:</w:t>
      </w:r>
    </w:p>
    <w:p w14:paraId="03D9BC48" w14:textId="55F276F3" w:rsidR="006346E7" w:rsidRPr="00D001A7" w:rsidRDefault="00FC56C7" w:rsidP="006346E7">
      <w:pPr>
        <w:pStyle w:val="enumlev1"/>
        <w:rPr>
          <w:lang w:val="ru-RU"/>
        </w:rPr>
      </w:pPr>
      <w:r w:rsidRPr="00D001A7">
        <w:rPr>
          <w:lang w:val="ru-RU" w:eastAsia="en-GB"/>
        </w:rPr>
        <w:t>a)</w:t>
      </w:r>
      <w:r w:rsidR="006346E7" w:rsidRPr="00D001A7">
        <w:rPr>
          <w:lang w:val="ru-RU" w:eastAsia="en-GB"/>
        </w:rPr>
        <w:tab/>
        <w:t>активизация деятельности и повышение осведомленности в преддверии ВКРЭ</w:t>
      </w:r>
      <w:r w:rsidR="006346E7" w:rsidRPr="00D001A7">
        <w:rPr>
          <w:lang w:val="ru-RU" w:eastAsia="en-GB"/>
        </w:rPr>
        <w:noBreakHyphen/>
        <w:t>21;</w:t>
      </w:r>
    </w:p>
    <w:p w14:paraId="5318CB21" w14:textId="1022093B" w:rsidR="006346E7" w:rsidRPr="00D001A7" w:rsidRDefault="00FC56C7" w:rsidP="006346E7">
      <w:pPr>
        <w:pStyle w:val="enumlev1"/>
        <w:rPr>
          <w:lang w:val="ru-RU"/>
        </w:rPr>
      </w:pPr>
      <w:r w:rsidRPr="00D001A7">
        <w:rPr>
          <w:lang w:val="ru-RU" w:eastAsia="en-GB"/>
        </w:rPr>
        <w:t>b)</w:t>
      </w:r>
      <w:r w:rsidR="006346E7" w:rsidRPr="00D001A7">
        <w:rPr>
          <w:lang w:val="ru-RU" w:eastAsia="en-GB"/>
        </w:rPr>
        <w:tab/>
        <w:t>привлечение основных заинтересованных сторон и сообществ; а также</w:t>
      </w:r>
    </w:p>
    <w:p w14:paraId="79359AEF" w14:textId="715472BF" w:rsidR="006346E7" w:rsidRPr="00D001A7" w:rsidRDefault="00FC56C7" w:rsidP="006346E7">
      <w:pPr>
        <w:pStyle w:val="enumlev1"/>
        <w:rPr>
          <w:lang w:val="ru-RU"/>
        </w:rPr>
      </w:pPr>
      <w:r w:rsidRPr="00D001A7">
        <w:rPr>
          <w:lang w:val="ru-RU" w:eastAsia="en-GB"/>
        </w:rPr>
        <w:t>c)</w:t>
      </w:r>
      <w:r w:rsidR="006346E7" w:rsidRPr="00D001A7">
        <w:rPr>
          <w:lang w:val="ru-RU" w:eastAsia="en-GB"/>
        </w:rPr>
        <w:tab/>
        <w:t>обеспечение открытой для всех платформы для обсуждения ряда основных тем, которые будут рассматриваться на ВКРЭ</w:t>
      </w:r>
      <w:r w:rsidR="006346E7" w:rsidRPr="00D001A7">
        <w:rPr>
          <w:lang w:val="ru-RU" w:eastAsia="en-GB"/>
        </w:rPr>
        <w:noBreakHyphen/>
        <w:t>21</w:t>
      </w:r>
      <w:r w:rsidR="006346E7" w:rsidRPr="00D001A7">
        <w:rPr>
          <w:lang w:val="ru-RU"/>
        </w:rPr>
        <w:t>.</w:t>
      </w:r>
    </w:p>
    <w:p w14:paraId="1885BCE3" w14:textId="7D70BDAB" w:rsidR="006346E7" w:rsidRPr="00D001A7" w:rsidRDefault="006346E7" w:rsidP="006346E7">
      <w:pPr>
        <w:tabs>
          <w:tab w:val="left" w:pos="567"/>
        </w:tabs>
        <w:rPr>
          <w:rFonts w:cs="Calibri"/>
          <w:lang w:val="ru-RU"/>
        </w:rPr>
      </w:pPr>
      <w:r w:rsidRPr="00D001A7">
        <w:rPr>
          <w:rFonts w:cs="Calibri"/>
          <w:lang w:val="ru-RU"/>
        </w:rPr>
        <w:t>Мероприятия серии "На пути в Аддис-Абебу" будут проводиться на протяжении всего 2021 года и будут использовать возможности обеспечения глобальной осведомленности о ВКРЭ</w:t>
      </w:r>
      <w:r w:rsidRPr="00D001A7">
        <w:rPr>
          <w:rFonts w:cs="Calibri"/>
          <w:lang w:val="ru-RU"/>
        </w:rPr>
        <w:noBreakHyphen/>
        <w:t>21 и шести благоприятствующих факторах. Заключительное мероприятие серии "На пути в Аддис-Абебу" пройдет в сентябре 2021 года на Генеральной Ассамблее ООН, где будут представлены выводы, результаты установления соединений и основные тезисы по ускорению цифровой трансформации на ВКРЭ</w:t>
      </w:r>
      <w:r w:rsidRPr="00D001A7">
        <w:rPr>
          <w:rFonts w:cs="Calibri"/>
          <w:lang w:val="ru-RU"/>
        </w:rPr>
        <w:noBreakHyphen/>
        <w:t>21. Это заключительное мероприятие также ознаменует начальную точку глобального призыва к действиям для шести благоприятствующих факторов установления соединений.</w:t>
      </w:r>
    </w:p>
    <w:p w14:paraId="5DABFFE5" w14:textId="77777777" w:rsidR="006346E7" w:rsidRPr="00D001A7" w:rsidRDefault="006346E7" w:rsidP="006346E7">
      <w:pPr>
        <w:pStyle w:val="enumlev1"/>
        <w:rPr>
          <w:rFonts w:cs="Segoe UI"/>
          <w:color w:val="042E52"/>
          <w:lang w:val="ru-RU" w:eastAsia="en-GB"/>
        </w:rPr>
      </w:pPr>
      <w:r w:rsidRPr="00D001A7">
        <w:rPr>
          <w:lang w:val="ru-RU"/>
        </w:rPr>
        <w:t>•</w:t>
      </w:r>
      <w:r w:rsidRPr="00D001A7">
        <w:rPr>
          <w:lang w:val="ru-RU"/>
        </w:rPr>
        <w:tab/>
      </w:r>
      <w:hyperlink r:id="rId39" w:history="1"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На пути в Аддис-Абебу</w:t>
        </w:r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, стартовое мероприятие, 9 ноября 2020 года</w:t>
        </w:r>
      </w:hyperlink>
      <w:r w:rsidRPr="00D001A7">
        <w:rPr>
          <w:rFonts w:cs="Segoe UI"/>
          <w:lang w:val="ru-RU"/>
        </w:rPr>
        <w:t>;</w:t>
      </w:r>
    </w:p>
    <w:p w14:paraId="2A84CD35" w14:textId="77777777" w:rsidR="006346E7" w:rsidRPr="00D001A7" w:rsidRDefault="006346E7" w:rsidP="006346E7">
      <w:pPr>
        <w:pStyle w:val="enumlev1"/>
        <w:rPr>
          <w:rFonts w:cs="Segoe UI"/>
          <w:color w:val="042E52"/>
          <w:lang w:val="ru-RU"/>
        </w:rPr>
      </w:pPr>
      <w:r w:rsidRPr="00D001A7">
        <w:rPr>
          <w:lang w:val="ru-RU"/>
        </w:rPr>
        <w:t>•</w:t>
      </w:r>
      <w:r w:rsidRPr="00D001A7">
        <w:rPr>
          <w:lang w:val="ru-RU"/>
        </w:rPr>
        <w:tab/>
      </w:r>
      <w:hyperlink r:id="rId40" w:history="1"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На пути в Аддис-Абебу</w:t>
        </w:r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, партнерства, 2 февраля 2021 года</w:t>
        </w:r>
      </w:hyperlink>
      <w:r w:rsidRPr="00D001A7">
        <w:rPr>
          <w:rFonts w:cs="Segoe UI"/>
          <w:lang w:val="ru-RU"/>
        </w:rPr>
        <w:t>;</w:t>
      </w:r>
    </w:p>
    <w:p w14:paraId="43C13C00" w14:textId="77777777" w:rsidR="006346E7" w:rsidRPr="00D001A7" w:rsidRDefault="006346E7" w:rsidP="006346E7">
      <w:pPr>
        <w:pStyle w:val="enumlev1"/>
        <w:rPr>
          <w:rFonts w:cs="Segoe UI"/>
          <w:color w:val="042E52"/>
          <w:lang w:val="ru-RU"/>
        </w:rPr>
      </w:pPr>
      <w:r w:rsidRPr="00D001A7">
        <w:rPr>
          <w:lang w:val="ru-RU"/>
        </w:rPr>
        <w:t>•</w:t>
      </w:r>
      <w:r w:rsidRPr="00D001A7">
        <w:rPr>
          <w:lang w:val="ru-RU"/>
        </w:rPr>
        <w:tab/>
      </w:r>
      <w:hyperlink r:id="rId41" w:history="1"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На пути в Аддис-Абебу</w:t>
        </w:r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, охват, 18 марта 2021 года</w:t>
        </w:r>
      </w:hyperlink>
      <w:r w:rsidRPr="00D001A7">
        <w:rPr>
          <w:rFonts w:cs="Segoe UI"/>
          <w:lang w:val="ru-RU"/>
        </w:rPr>
        <w:t>;</w:t>
      </w:r>
    </w:p>
    <w:p w14:paraId="6727AC5B" w14:textId="77777777" w:rsidR="006346E7" w:rsidRPr="00D001A7" w:rsidRDefault="006346E7" w:rsidP="006346E7">
      <w:pPr>
        <w:pStyle w:val="enumlev1"/>
        <w:rPr>
          <w:rFonts w:cs="Segoe UI"/>
          <w:color w:val="042E52"/>
          <w:lang w:val="ru-RU"/>
        </w:rPr>
      </w:pPr>
      <w:r w:rsidRPr="00D001A7">
        <w:rPr>
          <w:lang w:val="ru-RU"/>
        </w:rPr>
        <w:t>•</w:t>
      </w:r>
      <w:r w:rsidRPr="00D001A7">
        <w:rPr>
          <w:lang w:val="ru-RU"/>
        </w:rPr>
        <w:tab/>
      </w:r>
      <w:hyperlink r:id="rId42" w:history="1"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На пути в Аддис-Абебу</w:t>
        </w:r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, финансирование, 28 апреля 2021 года</w:t>
        </w:r>
      </w:hyperlink>
      <w:r w:rsidRPr="00D001A7">
        <w:rPr>
          <w:rFonts w:cs="Segoe UI"/>
          <w:lang w:val="ru-RU"/>
        </w:rPr>
        <w:t>;</w:t>
      </w:r>
    </w:p>
    <w:p w14:paraId="780C0F86" w14:textId="44401C2F" w:rsidR="006346E7" w:rsidRPr="00D001A7" w:rsidRDefault="006346E7" w:rsidP="006346E7">
      <w:pPr>
        <w:pStyle w:val="enumlev1"/>
        <w:rPr>
          <w:rFonts w:cs="Segoe UI"/>
          <w:lang w:val="ru-RU"/>
        </w:rPr>
      </w:pPr>
      <w:r w:rsidRPr="00D001A7">
        <w:rPr>
          <w:lang w:val="ru-RU"/>
        </w:rPr>
        <w:t>•</w:t>
      </w:r>
      <w:r w:rsidRPr="00D001A7">
        <w:rPr>
          <w:lang w:val="ru-RU"/>
        </w:rPr>
        <w:tab/>
      </w:r>
      <w:hyperlink r:id="rId43" w:history="1"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На пути в Аддис-Абебу</w:t>
        </w:r>
        <w:r w:rsidRPr="00D001A7">
          <w:rPr>
            <w:rStyle w:val="Hyperlink"/>
            <w:rFonts w:cs="Calibri"/>
            <w:lang w:val="ru-RU"/>
          </w:rPr>
          <w:t>"</w:t>
        </w:r>
        <w:r w:rsidRPr="00D001A7">
          <w:rPr>
            <w:rStyle w:val="Hyperlink"/>
            <w:rFonts w:cs="Segoe UI"/>
            <w:lang w:val="ru-RU"/>
          </w:rPr>
          <w:t>, руководство, 22 июня 2021 года</w:t>
        </w:r>
      </w:hyperlink>
      <w:r w:rsidRPr="00D001A7">
        <w:rPr>
          <w:rFonts w:cs="Segoe UI"/>
          <w:lang w:val="ru-RU"/>
        </w:rPr>
        <w:t>;</w:t>
      </w:r>
    </w:p>
    <w:p w14:paraId="01BC7A2D" w14:textId="77777777" w:rsidR="006346E7" w:rsidRPr="00D001A7" w:rsidRDefault="006346E7" w:rsidP="006346E7">
      <w:pPr>
        <w:pStyle w:val="enumlev1"/>
        <w:rPr>
          <w:rFonts w:cs="Segoe UI"/>
          <w:lang w:val="ru-RU"/>
        </w:rPr>
      </w:pPr>
      <w:r w:rsidRPr="00D001A7">
        <w:rPr>
          <w:lang w:val="ru-RU"/>
        </w:rPr>
        <w:t>•</w:t>
      </w:r>
      <w:r w:rsidRPr="00D001A7">
        <w:rPr>
          <w:lang w:val="ru-RU"/>
        </w:rPr>
        <w:tab/>
      </w:r>
      <w:r w:rsidRPr="00D001A7">
        <w:rPr>
          <w:rFonts w:cs="Calibri"/>
          <w:lang w:val="ru-RU"/>
        </w:rPr>
        <w:t>"</w:t>
      </w:r>
      <w:r w:rsidRPr="00D001A7">
        <w:rPr>
          <w:rFonts w:cs="Segoe UI"/>
          <w:lang w:val="ru-RU"/>
        </w:rPr>
        <w:t>На пути в Аддис-Абебу</w:t>
      </w:r>
      <w:r w:rsidRPr="00D001A7">
        <w:rPr>
          <w:rFonts w:cs="Calibri"/>
          <w:lang w:val="ru-RU"/>
        </w:rPr>
        <w:t>"</w:t>
      </w:r>
      <w:r w:rsidRPr="00D001A7">
        <w:rPr>
          <w:rFonts w:cs="Segoe UI"/>
          <w:lang w:val="ru-RU"/>
        </w:rPr>
        <w:t>, инновации, 21 июля 2021 года;</w:t>
      </w:r>
    </w:p>
    <w:p w14:paraId="36A7B271" w14:textId="77777777" w:rsidR="006346E7" w:rsidRPr="00D001A7" w:rsidRDefault="006346E7" w:rsidP="006346E7">
      <w:pPr>
        <w:pStyle w:val="enumlev1"/>
        <w:rPr>
          <w:rFonts w:cs="Segoe UI"/>
          <w:lang w:val="ru-RU"/>
        </w:rPr>
      </w:pPr>
      <w:r w:rsidRPr="00D001A7">
        <w:rPr>
          <w:lang w:val="ru-RU"/>
        </w:rPr>
        <w:t>•</w:t>
      </w:r>
      <w:r w:rsidRPr="00D001A7">
        <w:rPr>
          <w:lang w:val="ru-RU"/>
        </w:rPr>
        <w:tab/>
      </w:r>
      <w:r w:rsidRPr="00D001A7">
        <w:rPr>
          <w:rFonts w:cs="Calibri"/>
          <w:lang w:val="ru-RU"/>
        </w:rPr>
        <w:t>"</w:t>
      </w:r>
      <w:r w:rsidRPr="00D001A7">
        <w:rPr>
          <w:rFonts w:cs="Segoe UI"/>
          <w:lang w:val="ru-RU"/>
        </w:rPr>
        <w:t>На пути в Аддис-Абебу</w:t>
      </w:r>
      <w:r w:rsidRPr="00D001A7">
        <w:rPr>
          <w:rFonts w:cs="Calibri"/>
          <w:lang w:val="ru-RU"/>
        </w:rPr>
        <w:t>"</w:t>
      </w:r>
      <w:r w:rsidRPr="00D001A7">
        <w:rPr>
          <w:rFonts w:cs="Segoe UI"/>
          <w:lang w:val="ru-RU"/>
        </w:rPr>
        <w:t>, молодежь, 12 августа 2021 года.</w:t>
      </w:r>
    </w:p>
    <w:p w14:paraId="747B9954" w14:textId="1C0EE0D6" w:rsidR="002D2F57" w:rsidRPr="00D001A7" w:rsidRDefault="006346E7" w:rsidP="00D001A7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lang w:val="ru-RU"/>
        </w:rPr>
      </w:pPr>
      <w:r w:rsidRPr="00D001A7">
        <w:rPr>
          <w:lang w:val="ru-RU"/>
        </w:rPr>
        <w:t>_______________</w:t>
      </w:r>
    </w:p>
    <w:sectPr w:rsidR="002D2F57" w:rsidRPr="00D001A7" w:rsidSect="00CF629C">
      <w:headerReference w:type="default" r:id="rId44"/>
      <w:footerReference w:type="default" r:id="rId45"/>
      <w:footerReference w:type="first" r:id="rId4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F5F4" w14:textId="77777777" w:rsidR="00ED519A" w:rsidRDefault="00ED519A">
      <w:r>
        <w:separator/>
      </w:r>
    </w:p>
  </w:endnote>
  <w:endnote w:type="continuationSeparator" w:id="0">
    <w:p w14:paraId="2BA978A2" w14:textId="77777777" w:rsidR="00ED519A" w:rsidRDefault="00ED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1B4A" w14:textId="5E5DCDFC" w:rsidR="000E568E" w:rsidRPr="00387E36" w:rsidRDefault="00707304" w:rsidP="009B0BAE">
    <w:pPr>
      <w:pStyle w:val="Footer"/>
      <w:rPr>
        <w:sz w:val="18"/>
        <w:szCs w:val="18"/>
        <w:lang w:val="fr-CH"/>
      </w:rPr>
    </w:pPr>
    <w:r w:rsidRPr="003522A9">
      <w:rPr>
        <w:color w:val="F2F2F2" w:themeColor="background1" w:themeShade="F2"/>
      </w:rPr>
      <w:fldChar w:fldCharType="begin"/>
    </w:r>
    <w:r w:rsidRPr="003522A9">
      <w:rPr>
        <w:color w:val="F2F2F2" w:themeColor="background1" w:themeShade="F2"/>
        <w:lang w:val="fr-CH"/>
      </w:rPr>
      <w:instrText xml:space="preserve"> FILENAME \p  \* MERGEFORMAT </w:instrText>
    </w:r>
    <w:r w:rsidRPr="003522A9">
      <w:rPr>
        <w:color w:val="F2F2F2" w:themeColor="background1" w:themeShade="F2"/>
      </w:rPr>
      <w:fldChar w:fldCharType="separate"/>
    </w:r>
    <w:r w:rsidR="006346E7" w:rsidRPr="003522A9">
      <w:rPr>
        <w:color w:val="F2F2F2" w:themeColor="background1" w:themeShade="F2"/>
        <w:lang w:val="fr-CH"/>
      </w:rPr>
      <w:t>P:\RUS\SG\CONSEIL\C21\000\030R.docx</w:t>
    </w:r>
    <w:r w:rsidRPr="003522A9">
      <w:rPr>
        <w:color w:val="F2F2F2" w:themeColor="background1" w:themeShade="F2"/>
        <w:lang w:val="en-US"/>
      </w:rPr>
      <w:fldChar w:fldCharType="end"/>
    </w:r>
    <w:r w:rsidR="000E568E" w:rsidRPr="003522A9">
      <w:rPr>
        <w:color w:val="F2F2F2" w:themeColor="background1" w:themeShade="F2"/>
        <w:lang w:val="fr-CH"/>
      </w:rPr>
      <w:t xml:space="preserve"> (</w:t>
    </w:r>
    <w:r w:rsidR="00387E36" w:rsidRPr="003522A9">
      <w:rPr>
        <w:color w:val="F2F2F2" w:themeColor="background1" w:themeShade="F2"/>
        <w:lang w:val="fr-CH"/>
      </w:rPr>
      <w:t>489993</w:t>
    </w:r>
    <w:r w:rsidR="000E568E" w:rsidRPr="003522A9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1DC7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964F" w14:textId="77777777" w:rsidR="00ED519A" w:rsidRDefault="00ED519A">
      <w:r>
        <w:t>____________________</w:t>
      </w:r>
    </w:p>
  </w:footnote>
  <w:footnote w:type="continuationSeparator" w:id="0">
    <w:p w14:paraId="6F320933" w14:textId="77777777" w:rsidR="00ED519A" w:rsidRDefault="00ED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AA84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E1E490C" w14:textId="404610AB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6346E7">
      <w:rPr>
        <w:lang w:val="ru-RU"/>
      </w:rPr>
      <w:t>30</w:t>
    </w:r>
    <w:r w:rsidR="00387E36">
      <w:rPr>
        <w:lang w:val="ru-RU"/>
      </w:rPr>
      <w:t>(</w:t>
    </w:r>
    <w:r w:rsidR="00387E36">
      <w:rPr>
        <w:lang w:val="en-US"/>
      </w:rPr>
      <w:t>Corr.</w:t>
    </w:r>
    <w:proofErr w:type="gramStart"/>
    <w:r w:rsidR="00387E36">
      <w:rPr>
        <w:lang w:val="en-US"/>
      </w:rPr>
      <w:t>1)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46"/>
    <w:rsid w:val="0002183E"/>
    <w:rsid w:val="000569B4"/>
    <w:rsid w:val="00080E82"/>
    <w:rsid w:val="000E568E"/>
    <w:rsid w:val="0014734F"/>
    <w:rsid w:val="0015710D"/>
    <w:rsid w:val="00163A32"/>
    <w:rsid w:val="00191303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522A9"/>
    <w:rsid w:val="00387E36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346E7"/>
    <w:rsid w:val="006E2D42"/>
    <w:rsid w:val="00703676"/>
    <w:rsid w:val="00704B07"/>
    <w:rsid w:val="00707304"/>
    <w:rsid w:val="00732269"/>
    <w:rsid w:val="00746BCD"/>
    <w:rsid w:val="0077652F"/>
    <w:rsid w:val="00785ABD"/>
    <w:rsid w:val="007A2DD4"/>
    <w:rsid w:val="007D38B5"/>
    <w:rsid w:val="007E7EA0"/>
    <w:rsid w:val="00807255"/>
    <w:rsid w:val="0081023E"/>
    <w:rsid w:val="008173AA"/>
    <w:rsid w:val="00840A14"/>
    <w:rsid w:val="00853446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D5C1A"/>
    <w:rsid w:val="00CF629C"/>
    <w:rsid w:val="00D001A7"/>
    <w:rsid w:val="00D92EEA"/>
    <w:rsid w:val="00DA4DAB"/>
    <w:rsid w:val="00DA5D4E"/>
    <w:rsid w:val="00E176BA"/>
    <w:rsid w:val="00E423EC"/>
    <w:rsid w:val="00E55121"/>
    <w:rsid w:val="00E82221"/>
    <w:rsid w:val="00EB4FCB"/>
    <w:rsid w:val="00EC6BC5"/>
    <w:rsid w:val="00ED519A"/>
    <w:rsid w:val="00F35898"/>
    <w:rsid w:val="00F5225B"/>
    <w:rsid w:val="00FC56C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70230A3"/>
  <w15:docId w15:val="{E0FD383C-4655-4DE7-A9DF-86FF748E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63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30/en" TargetMode="External"/><Relationship Id="rId18" Type="http://schemas.openxmlformats.org/officeDocument/2006/relationships/hyperlink" Target="https://www.itu.int/md/S21-DM-CIR-01010/en" TargetMode="External"/><Relationship Id="rId26" Type="http://schemas.openxmlformats.org/officeDocument/2006/relationships/hyperlink" Target="https://www.itu.int/en/ITU-D/Conferences/TDAG/Pages/TDAG_WG_WTDC_Prep.aspx" TargetMode="External"/><Relationship Id="rId39" Type="http://schemas.openxmlformats.org/officeDocument/2006/relationships/hyperlink" Target="https://www.itu.int/en/ITU-D/Conferences/WTDC/WTDC21/Pages/RoadToAddis/Road-To-Addis-11-2020.aspx" TargetMode="External"/><Relationship Id="rId21" Type="http://schemas.openxmlformats.org/officeDocument/2006/relationships/hyperlink" Target="mailto:Annex%201%20of%20circular%20letter%20CL-21/19" TargetMode="External"/><Relationship Id="rId34" Type="http://schemas.openxmlformats.org/officeDocument/2006/relationships/hyperlink" Target="https://www.itu.int/md/D18-RPMAMS-C-0014/en" TargetMode="External"/><Relationship Id="rId42" Type="http://schemas.openxmlformats.org/officeDocument/2006/relationships/hyperlink" Target="https://www.itu.int/en/ITU-D/Conferences/WTDC/WTDC21/R2A/Pages/Finance2Connect.asp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SG-CIR-0045/" TargetMode="External"/><Relationship Id="rId29" Type="http://schemas.openxmlformats.org/officeDocument/2006/relationships/hyperlink" Target="https://www.itu.int/md/D18-RPMEUR-C-003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DM-CIR-01010/en" TargetMode="External"/><Relationship Id="rId24" Type="http://schemas.openxmlformats.org/officeDocument/2006/relationships/hyperlink" Target="https://itu-d.limequery.com/365362?newtest=Y&amp;lang=en" TargetMode="External"/><Relationship Id="rId32" Type="http://schemas.openxmlformats.org/officeDocument/2006/relationships/hyperlink" Target="https://www.itu.int/md/D18-RPMARB-C-0015/en" TargetMode="External"/><Relationship Id="rId37" Type="http://schemas.openxmlformats.org/officeDocument/2006/relationships/hyperlink" Target="https://www.itu.int/md/meetingdoc.asp?lang=en&amp;parent=D18-TDAG28-C-0005" TargetMode="External"/><Relationship Id="rId40" Type="http://schemas.openxmlformats.org/officeDocument/2006/relationships/hyperlink" Target="https://www.itu.int/en/ITU-D/Conferences/WTDC/WTDC21/R2A/Pages/Partner2Connect.aspx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SG-CIR-0033/" TargetMode="External"/><Relationship Id="rId23" Type="http://schemas.openxmlformats.org/officeDocument/2006/relationships/hyperlink" Target="https://www.itu.int/en/ITU-D/Conferences/TDAG/Pages/TDAG24/default.aspx" TargetMode="External"/><Relationship Id="rId28" Type="http://schemas.openxmlformats.org/officeDocument/2006/relationships/hyperlink" Target="https://www.itu.int/en/ITU-D/Conferences/TDAG/Pages/TDAG_WG_WTDC.aspx" TargetMode="External"/><Relationship Id="rId36" Type="http://schemas.openxmlformats.org/officeDocument/2006/relationships/hyperlink" Target="https://www.itu.int/generationconnect/generation-connect/" TargetMode="External"/><Relationship Id="rId10" Type="http://schemas.openxmlformats.org/officeDocument/2006/relationships/hyperlink" Target="https://www.itu.int/md/S19-SG-CIR-0045/" TargetMode="External"/><Relationship Id="rId19" Type="http://schemas.openxmlformats.org/officeDocument/2006/relationships/hyperlink" Target="https://www.itu.int/md/S21-DM-CIR-01012/en" TargetMode="External"/><Relationship Id="rId31" Type="http://schemas.openxmlformats.org/officeDocument/2006/relationships/hyperlink" Target="https://www.itu.int/md/D18-RPMAFR-C-0026/en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33/" TargetMode="External"/><Relationship Id="rId14" Type="http://schemas.openxmlformats.org/officeDocument/2006/relationships/hyperlink" Target="https://www.itu.int/md/S21-CL-C-0076/en" TargetMode="External"/><Relationship Id="rId22" Type="http://schemas.openxmlformats.org/officeDocument/2006/relationships/hyperlink" Target="mailto:memberstates@itu.int?subject=Access%20to%20the%20online%20tool%20for%20the%20Consultation%20on%20the%20change%20of%20dates%20of%20WTDC-21" TargetMode="External"/><Relationship Id="rId27" Type="http://schemas.openxmlformats.org/officeDocument/2006/relationships/hyperlink" Target="https://www.itu.int/md/D18-TDAG27-C-0005/en" TargetMode="External"/><Relationship Id="rId30" Type="http://schemas.openxmlformats.org/officeDocument/2006/relationships/hyperlink" Target="https://www.itu.int/md/D18-RPMASP-C-0015/en" TargetMode="External"/><Relationship Id="rId35" Type="http://schemas.openxmlformats.org/officeDocument/2006/relationships/hyperlink" Target="https://www.itu.int/en/ITU-D/Conferences/WTDC/WTDC21/NoW/Pages/default.aspx" TargetMode="External"/><Relationship Id="rId43" Type="http://schemas.openxmlformats.org/officeDocument/2006/relationships/hyperlink" Target="https://www.itu.int/en/ITU-D/Conferences/WTDC/WTDC21/R2A/Pages/Lead2Connect.aspx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https://www.itu.int/md/D18-RPMIRM-C-0021/en" TargetMode="External"/><Relationship Id="rId25" Type="http://schemas.openxmlformats.org/officeDocument/2006/relationships/hyperlink" Target="https://www.itu.int/en/ITU-D/Conferences/TDAG/Pages/TDAG25/default.aspx" TargetMode="External"/><Relationship Id="rId33" Type="http://schemas.openxmlformats.org/officeDocument/2006/relationships/hyperlink" Target="https://www.itu.int/md/D18-RPMCIS-C-0037/en" TargetMode="External"/><Relationship Id="rId38" Type="http://schemas.openxmlformats.org/officeDocument/2006/relationships/hyperlink" Target="https://www.itu.int/en/ITU-D/Conferences/WTDC/WTDC21/Pages/IRM/IRM-1.aspx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online/mm/scripts/s/gensel81" TargetMode="External"/><Relationship Id="rId41" Type="http://schemas.openxmlformats.org/officeDocument/2006/relationships/hyperlink" Target="https://www.itu.int/en/ITU-D/Conferences/WTDC/WTDC21/R2A/Pages/Connect2Includ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33F7-9403-43D2-B83E-1B050D46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5</Pages>
  <Words>1630</Words>
  <Characters>13281</Characters>
  <Application>Microsoft Office Word</Application>
  <DocSecurity>4</DocSecurity>
  <Lines>110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World Telecommunication Development Conference 2021</vt:lpstr>
      <vt:lpstr>World Telecommunication Development Conference 2021</vt:lpstr>
    </vt:vector>
  </TitlesOfParts>
  <Manager>General Secretariat - Pool</Manager>
  <Company>International Telecommunication Union (ITU)</Company>
  <LinksUpToDate>false</LinksUpToDate>
  <CharactersWithSpaces>14882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Development Conference 2021</dc:title>
  <dc:subject>Council 2021, Virtual consultation of councillors</dc:subject>
  <dc:creator>Antipina, Nadezda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2021-06-04T12:30:00Z</dcterms:created>
  <dcterms:modified xsi:type="dcterms:W3CDTF">2021-06-04T12:30:00Z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