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152DB" w14:paraId="7B022C50" w14:textId="77777777">
        <w:trPr>
          <w:cantSplit/>
        </w:trPr>
        <w:tc>
          <w:tcPr>
            <w:tcW w:w="6912" w:type="dxa"/>
          </w:tcPr>
          <w:p w14:paraId="0A6A835E" w14:textId="77777777" w:rsidR="00520F36" w:rsidRPr="000152DB" w:rsidRDefault="00520F36" w:rsidP="0030169B">
            <w:pPr>
              <w:spacing w:before="360"/>
            </w:pPr>
            <w:bookmarkStart w:id="0" w:name="dc06"/>
            <w:bookmarkEnd w:id="0"/>
            <w:r w:rsidRPr="000152DB">
              <w:rPr>
                <w:b/>
                <w:bCs/>
                <w:sz w:val="30"/>
                <w:szCs w:val="30"/>
              </w:rPr>
              <w:t>Conseil 20</w:t>
            </w:r>
            <w:r w:rsidR="009C353C" w:rsidRPr="000152DB">
              <w:rPr>
                <w:b/>
                <w:bCs/>
                <w:sz w:val="30"/>
                <w:szCs w:val="30"/>
              </w:rPr>
              <w:t>2</w:t>
            </w:r>
            <w:r w:rsidR="004D1D50" w:rsidRPr="000152DB">
              <w:rPr>
                <w:b/>
                <w:bCs/>
                <w:sz w:val="30"/>
                <w:szCs w:val="30"/>
              </w:rPr>
              <w:t>1</w:t>
            </w:r>
            <w:r w:rsidRPr="000152DB">
              <w:rPr>
                <w:rFonts w:ascii="Verdana" w:hAnsi="Verdana"/>
                <w:b/>
                <w:bCs/>
                <w:sz w:val="26"/>
                <w:szCs w:val="26"/>
              </w:rPr>
              <w:br/>
            </w:r>
            <w:r w:rsidR="004D1D50" w:rsidRPr="000152DB">
              <w:rPr>
                <w:b/>
                <w:bCs/>
                <w:sz w:val="28"/>
                <w:szCs w:val="28"/>
              </w:rPr>
              <w:t>Consultation virtuelle des Conseillers</w:t>
            </w:r>
            <w:r w:rsidRPr="000152DB">
              <w:rPr>
                <w:b/>
                <w:bCs/>
                <w:sz w:val="28"/>
                <w:szCs w:val="28"/>
              </w:rPr>
              <w:t xml:space="preserve">, </w:t>
            </w:r>
            <w:r w:rsidR="004D1D50" w:rsidRPr="000152DB">
              <w:rPr>
                <w:b/>
                <w:bCs/>
                <w:sz w:val="28"/>
                <w:szCs w:val="28"/>
              </w:rPr>
              <w:t>8</w:t>
            </w:r>
            <w:r w:rsidRPr="000152DB">
              <w:rPr>
                <w:b/>
                <w:bCs/>
                <w:sz w:val="28"/>
                <w:szCs w:val="28"/>
              </w:rPr>
              <w:t>-</w:t>
            </w:r>
            <w:r w:rsidR="009C353C" w:rsidRPr="000152DB">
              <w:rPr>
                <w:b/>
                <w:bCs/>
                <w:sz w:val="28"/>
                <w:szCs w:val="28"/>
              </w:rPr>
              <w:t>1</w:t>
            </w:r>
            <w:r w:rsidR="004D1D50" w:rsidRPr="000152DB">
              <w:rPr>
                <w:b/>
                <w:bCs/>
                <w:sz w:val="28"/>
                <w:szCs w:val="28"/>
              </w:rPr>
              <w:t>8</w:t>
            </w:r>
            <w:r w:rsidR="00106B19" w:rsidRPr="000152DB">
              <w:rPr>
                <w:b/>
                <w:bCs/>
                <w:sz w:val="28"/>
                <w:szCs w:val="28"/>
              </w:rPr>
              <w:t xml:space="preserve"> juin</w:t>
            </w:r>
            <w:r w:rsidRPr="000152DB">
              <w:rPr>
                <w:b/>
                <w:bCs/>
                <w:sz w:val="28"/>
                <w:szCs w:val="28"/>
              </w:rPr>
              <w:t xml:space="preserve"> 20</w:t>
            </w:r>
            <w:r w:rsidR="009C353C" w:rsidRPr="000152DB">
              <w:rPr>
                <w:b/>
                <w:bCs/>
                <w:sz w:val="28"/>
                <w:szCs w:val="28"/>
              </w:rPr>
              <w:t>2</w:t>
            </w:r>
            <w:r w:rsidR="004D1D50" w:rsidRPr="000152DB">
              <w:rPr>
                <w:b/>
                <w:bCs/>
                <w:sz w:val="28"/>
                <w:szCs w:val="28"/>
              </w:rPr>
              <w:t>1</w:t>
            </w:r>
          </w:p>
        </w:tc>
        <w:tc>
          <w:tcPr>
            <w:tcW w:w="3261" w:type="dxa"/>
          </w:tcPr>
          <w:p w14:paraId="333E6053" w14:textId="77777777" w:rsidR="00520F36" w:rsidRPr="000152DB" w:rsidRDefault="009C353C" w:rsidP="0030169B">
            <w:pPr>
              <w:spacing w:before="0"/>
            </w:pPr>
            <w:bookmarkStart w:id="1" w:name="ditulogo"/>
            <w:bookmarkEnd w:id="1"/>
            <w:r w:rsidRPr="000152DB">
              <w:rPr>
                <w:noProof/>
                <w:lang w:val="en-US"/>
              </w:rPr>
              <w:drawing>
                <wp:inline distT="0" distB="0" distL="0" distR="0" wp14:anchorId="2E19FB7B" wp14:editId="35D174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152DB" w14:paraId="58A113B7" w14:textId="77777777" w:rsidTr="00EF41DD">
        <w:trPr>
          <w:cantSplit/>
          <w:trHeight w:val="20"/>
        </w:trPr>
        <w:tc>
          <w:tcPr>
            <w:tcW w:w="6912" w:type="dxa"/>
            <w:tcBorders>
              <w:bottom w:val="single" w:sz="12" w:space="0" w:color="auto"/>
            </w:tcBorders>
            <w:vAlign w:val="center"/>
          </w:tcPr>
          <w:p w14:paraId="1D6AE2F0" w14:textId="77777777" w:rsidR="00520F36" w:rsidRPr="000152DB" w:rsidRDefault="00520F36" w:rsidP="0030169B">
            <w:pPr>
              <w:spacing w:before="0"/>
              <w:rPr>
                <w:b/>
                <w:bCs/>
                <w:sz w:val="26"/>
                <w:szCs w:val="26"/>
              </w:rPr>
            </w:pPr>
          </w:p>
        </w:tc>
        <w:tc>
          <w:tcPr>
            <w:tcW w:w="3261" w:type="dxa"/>
            <w:tcBorders>
              <w:bottom w:val="single" w:sz="12" w:space="0" w:color="auto"/>
            </w:tcBorders>
          </w:tcPr>
          <w:p w14:paraId="2890DDFE" w14:textId="77777777" w:rsidR="00520F36" w:rsidRPr="000152DB" w:rsidRDefault="00520F36" w:rsidP="0030169B">
            <w:pPr>
              <w:spacing w:before="0"/>
              <w:rPr>
                <w:b/>
                <w:bCs/>
              </w:rPr>
            </w:pPr>
          </w:p>
        </w:tc>
      </w:tr>
      <w:tr w:rsidR="00520F36" w:rsidRPr="000152DB" w14:paraId="18419E36" w14:textId="77777777">
        <w:trPr>
          <w:cantSplit/>
          <w:trHeight w:val="20"/>
        </w:trPr>
        <w:tc>
          <w:tcPr>
            <w:tcW w:w="6912" w:type="dxa"/>
            <w:tcBorders>
              <w:top w:val="single" w:sz="12" w:space="0" w:color="auto"/>
            </w:tcBorders>
          </w:tcPr>
          <w:p w14:paraId="367E4765" w14:textId="77777777" w:rsidR="00520F36" w:rsidRPr="000152DB" w:rsidRDefault="00520F36" w:rsidP="0030169B">
            <w:pPr>
              <w:spacing w:before="0"/>
              <w:rPr>
                <w:smallCaps/>
                <w:sz w:val="22"/>
              </w:rPr>
            </w:pPr>
          </w:p>
        </w:tc>
        <w:tc>
          <w:tcPr>
            <w:tcW w:w="3261" w:type="dxa"/>
            <w:tcBorders>
              <w:top w:val="single" w:sz="12" w:space="0" w:color="auto"/>
            </w:tcBorders>
          </w:tcPr>
          <w:p w14:paraId="2585C775" w14:textId="77777777" w:rsidR="00520F36" w:rsidRPr="000152DB" w:rsidRDefault="00520F36" w:rsidP="0030169B">
            <w:pPr>
              <w:spacing w:before="0"/>
              <w:rPr>
                <w:b/>
                <w:bCs/>
              </w:rPr>
            </w:pPr>
          </w:p>
        </w:tc>
      </w:tr>
      <w:tr w:rsidR="00520F36" w:rsidRPr="000152DB" w14:paraId="0433155D" w14:textId="77777777">
        <w:trPr>
          <w:cantSplit/>
          <w:trHeight w:val="20"/>
        </w:trPr>
        <w:tc>
          <w:tcPr>
            <w:tcW w:w="6912" w:type="dxa"/>
            <w:vMerge w:val="restart"/>
          </w:tcPr>
          <w:p w14:paraId="285F34C4" w14:textId="149B5A7D" w:rsidR="00520F36" w:rsidRPr="000152DB" w:rsidRDefault="00F22E64" w:rsidP="0030169B">
            <w:pPr>
              <w:spacing w:before="0"/>
              <w:rPr>
                <w:rFonts w:cs="Times"/>
                <w:b/>
                <w:bCs/>
                <w:szCs w:val="24"/>
              </w:rPr>
            </w:pPr>
            <w:bookmarkStart w:id="2" w:name="dnum" w:colFirst="1" w:colLast="1"/>
            <w:bookmarkStart w:id="3" w:name="dmeeting" w:colFirst="0" w:colLast="0"/>
            <w:r w:rsidRPr="000152DB">
              <w:rPr>
                <w:rFonts w:cs="Times"/>
                <w:b/>
                <w:bCs/>
                <w:szCs w:val="24"/>
              </w:rPr>
              <w:t>Point de l</w:t>
            </w:r>
            <w:r w:rsidR="00E567FC" w:rsidRPr="000152DB">
              <w:rPr>
                <w:rFonts w:cs="Times"/>
                <w:b/>
                <w:bCs/>
                <w:szCs w:val="24"/>
              </w:rPr>
              <w:t>'</w:t>
            </w:r>
            <w:r w:rsidRPr="000152DB">
              <w:rPr>
                <w:rFonts w:cs="Times"/>
                <w:b/>
                <w:bCs/>
                <w:szCs w:val="24"/>
              </w:rPr>
              <w:t xml:space="preserve">ordre du </w:t>
            </w:r>
            <w:proofErr w:type="gramStart"/>
            <w:r w:rsidRPr="000152DB">
              <w:rPr>
                <w:rFonts w:cs="Times"/>
                <w:b/>
                <w:bCs/>
                <w:szCs w:val="24"/>
              </w:rPr>
              <w:t>jour:</w:t>
            </w:r>
            <w:proofErr w:type="gramEnd"/>
            <w:r w:rsidRPr="000152DB">
              <w:rPr>
                <w:rFonts w:cs="Times"/>
                <w:b/>
                <w:bCs/>
                <w:szCs w:val="24"/>
              </w:rPr>
              <w:t xml:space="preserve"> PL 2.10</w:t>
            </w:r>
          </w:p>
        </w:tc>
        <w:tc>
          <w:tcPr>
            <w:tcW w:w="3261" w:type="dxa"/>
          </w:tcPr>
          <w:p w14:paraId="6778110D" w14:textId="64A51ADE" w:rsidR="00520F36" w:rsidRPr="000152DB" w:rsidRDefault="00DB7716" w:rsidP="0030169B">
            <w:pPr>
              <w:spacing w:before="0"/>
              <w:rPr>
                <w:b/>
                <w:bCs/>
              </w:rPr>
            </w:pPr>
            <w:r w:rsidRPr="000152DB">
              <w:rPr>
                <w:b/>
                <w:bCs/>
              </w:rPr>
              <w:t>Corrigendum 1 au</w:t>
            </w:r>
            <w:r w:rsidRPr="000152DB">
              <w:rPr>
                <w:b/>
                <w:bCs/>
              </w:rPr>
              <w:br/>
            </w:r>
            <w:r w:rsidR="00520F36" w:rsidRPr="000152DB">
              <w:rPr>
                <w:b/>
                <w:bCs/>
              </w:rPr>
              <w:t>Document C</w:t>
            </w:r>
            <w:r w:rsidR="009C353C" w:rsidRPr="000152DB">
              <w:rPr>
                <w:b/>
                <w:bCs/>
              </w:rPr>
              <w:t>2</w:t>
            </w:r>
            <w:r w:rsidR="004D1D50" w:rsidRPr="000152DB">
              <w:rPr>
                <w:b/>
                <w:bCs/>
              </w:rPr>
              <w:t>1</w:t>
            </w:r>
            <w:r w:rsidR="00520F36" w:rsidRPr="000152DB">
              <w:rPr>
                <w:b/>
                <w:bCs/>
              </w:rPr>
              <w:t>/</w:t>
            </w:r>
            <w:r w:rsidR="00F22E64" w:rsidRPr="000152DB">
              <w:rPr>
                <w:b/>
                <w:bCs/>
              </w:rPr>
              <w:t>30</w:t>
            </w:r>
            <w:r w:rsidR="00520F36" w:rsidRPr="000152DB">
              <w:rPr>
                <w:b/>
                <w:bCs/>
              </w:rPr>
              <w:t>-F</w:t>
            </w:r>
          </w:p>
        </w:tc>
      </w:tr>
      <w:tr w:rsidR="00520F36" w:rsidRPr="000152DB" w14:paraId="776CD6A3" w14:textId="77777777">
        <w:trPr>
          <w:cantSplit/>
          <w:trHeight w:val="20"/>
        </w:trPr>
        <w:tc>
          <w:tcPr>
            <w:tcW w:w="6912" w:type="dxa"/>
            <w:vMerge/>
          </w:tcPr>
          <w:p w14:paraId="36C74B01" w14:textId="77777777" w:rsidR="00520F36" w:rsidRPr="000152DB" w:rsidRDefault="00520F36" w:rsidP="0030169B">
            <w:pPr>
              <w:shd w:val="solid" w:color="FFFFFF" w:fill="FFFFFF"/>
              <w:spacing w:before="180"/>
              <w:rPr>
                <w:smallCaps/>
              </w:rPr>
            </w:pPr>
            <w:bookmarkStart w:id="4" w:name="ddate" w:colFirst="1" w:colLast="1"/>
            <w:bookmarkEnd w:id="2"/>
            <w:bookmarkEnd w:id="3"/>
          </w:p>
        </w:tc>
        <w:tc>
          <w:tcPr>
            <w:tcW w:w="3261" w:type="dxa"/>
          </w:tcPr>
          <w:p w14:paraId="16954460" w14:textId="31984C82" w:rsidR="00520F36" w:rsidRPr="000152DB" w:rsidRDefault="00DB7716" w:rsidP="0030169B">
            <w:pPr>
              <w:spacing w:before="0"/>
              <w:rPr>
                <w:b/>
                <w:bCs/>
              </w:rPr>
            </w:pPr>
            <w:r w:rsidRPr="000152DB">
              <w:rPr>
                <w:b/>
                <w:bCs/>
              </w:rPr>
              <w:t>27 mai</w:t>
            </w:r>
            <w:r w:rsidR="00520F36" w:rsidRPr="000152DB">
              <w:rPr>
                <w:b/>
                <w:bCs/>
              </w:rPr>
              <w:t xml:space="preserve"> 20</w:t>
            </w:r>
            <w:r w:rsidR="009C353C" w:rsidRPr="000152DB">
              <w:rPr>
                <w:b/>
                <w:bCs/>
              </w:rPr>
              <w:t>2</w:t>
            </w:r>
            <w:r w:rsidR="0097363B" w:rsidRPr="000152DB">
              <w:rPr>
                <w:b/>
                <w:bCs/>
              </w:rPr>
              <w:t>1</w:t>
            </w:r>
          </w:p>
        </w:tc>
      </w:tr>
      <w:tr w:rsidR="00520F36" w:rsidRPr="000152DB" w14:paraId="467AA05A" w14:textId="77777777">
        <w:trPr>
          <w:cantSplit/>
          <w:trHeight w:val="20"/>
        </w:trPr>
        <w:tc>
          <w:tcPr>
            <w:tcW w:w="6912" w:type="dxa"/>
            <w:vMerge/>
          </w:tcPr>
          <w:p w14:paraId="25731B29" w14:textId="77777777" w:rsidR="00520F36" w:rsidRPr="000152DB" w:rsidRDefault="00520F36" w:rsidP="0030169B">
            <w:pPr>
              <w:shd w:val="solid" w:color="FFFFFF" w:fill="FFFFFF"/>
              <w:spacing w:before="180"/>
              <w:rPr>
                <w:smallCaps/>
              </w:rPr>
            </w:pPr>
            <w:bookmarkStart w:id="5" w:name="dorlang" w:colFirst="1" w:colLast="1"/>
            <w:bookmarkEnd w:id="4"/>
          </w:p>
        </w:tc>
        <w:tc>
          <w:tcPr>
            <w:tcW w:w="3261" w:type="dxa"/>
          </w:tcPr>
          <w:p w14:paraId="4BE5B5C2" w14:textId="77777777" w:rsidR="00520F36" w:rsidRPr="000152DB" w:rsidRDefault="00520F36" w:rsidP="0030169B">
            <w:pPr>
              <w:spacing w:before="0"/>
              <w:rPr>
                <w:b/>
                <w:bCs/>
              </w:rPr>
            </w:pPr>
            <w:proofErr w:type="gramStart"/>
            <w:r w:rsidRPr="000152DB">
              <w:rPr>
                <w:b/>
                <w:bCs/>
              </w:rPr>
              <w:t>Original:</w:t>
            </w:r>
            <w:proofErr w:type="gramEnd"/>
            <w:r w:rsidRPr="000152DB">
              <w:rPr>
                <w:b/>
                <w:bCs/>
              </w:rPr>
              <w:t xml:space="preserve"> anglais</w:t>
            </w:r>
          </w:p>
        </w:tc>
      </w:tr>
      <w:tr w:rsidR="00F22E64" w:rsidRPr="000152DB" w14:paraId="1CF4DF64" w14:textId="77777777">
        <w:trPr>
          <w:cantSplit/>
        </w:trPr>
        <w:tc>
          <w:tcPr>
            <w:tcW w:w="10173" w:type="dxa"/>
            <w:gridSpan w:val="2"/>
          </w:tcPr>
          <w:p w14:paraId="69668478" w14:textId="4998C10F" w:rsidR="00F22E64" w:rsidRPr="000152DB" w:rsidRDefault="00F22E64" w:rsidP="0030169B">
            <w:pPr>
              <w:pStyle w:val="Source"/>
            </w:pPr>
            <w:bookmarkStart w:id="6" w:name="dsource" w:colFirst="0" w:colLast="0"/>
            <w:bookmarkEnd w:id="5"/>
            <w:r w:rsidRPr="000152DB">
              <w:t>Rapport du Secrétaire général</w:t>
            </w:r>
          </w:p>
        </w:tc>
      </w:tr>
      <w:tr w:rsidR="00F22E64" w:rsidRPr="000152DB" w14:paraId="7625D9FD" w14:textId="77777777">
        <w:trPr>
          <w:cantSplit/>
        </w:trPr>
        <w:tc>
          <w:tcPr>
            <w:tcW w:w="10173" w:type="dxa"/>
            <w:gridSpan w:val="2"/>
          </w:tcPr>
          <w:p w14:paraId="792AB31A" w14:textId="04334235" w:rsidR="00F22E64" w:rsidRPr="000152DB" w:rsidRDefault="00F22E64" w:rsidP="0030169B">
            <w:pPr>
              <w:pStyle w:val="Title1"/>
            </w:pPr>
            <w:bookmarkStart w:id="7" w:name="dtitle1" w:colFirst="0" w:colLast="0"/>
            <w:bookmarkEnd w:id="6"/>
            <w:r w:rsidRPr="000152DB">
              <w:rPr>
                <w:bCs/>
              </w:rPr>
              <w:t xml:space="preserve">CONFÉRENCE MONDIALE DE DÉVELOPPEMENT </w:t>
            </w:r>
            <w:r w:rsidRPr="000152DB">
              <w:rPr>
                <w:bCs/>
              </w:rPr>
              <w:br/>
              <w:t>DES TÉLÉCOMMUNICATIONS de 2021</w:t>
            </w:r>
          </w:p>
        </w:tc>
      </w:tr>
    </w:tbl>
    <w:bookmarkEnd w:id="7"/>
    <w:p w14:paraId="53DA19C2" w14:textId="573E4455" w:rsidR="00DB7716" w:rsidRPr="000152DB" w:rsidRDefault="0030169B" w:rsidP="00F775C8">
      <w:pPr>
        <w:spacing w:before="600"/>
      </w:pPr>
      <w:r w:rsidRPr="000152DB">
        <w:t>Veuillez remplacer le contenu initial du document par le texte ci-joint.</w:t>
      </w:r>
    </w:p>
    <w:p w14:paraId="2528AE55" w14:textId="24BBCDFD" w:rsidR="00DB7716" w:rsidRPr="000152DB" w:rsidRDefault="00DB7716" w:rsidP="0030169B">
      <w:r w:rsidRPr="000152DB">
        <w:br w:type="page"/>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152DB" w14:paraId="3D85D92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4B4AA41" w14:textId="77777777" w:rsidR="00520F36" w:rsidRPr="000152DB" w:rsidRDefault="00520F36" w:rsidP="0030169B">
            <w:pPr>
              <w:pStyle w:val="Headingb"/>
            </w:pPr>
            <w:r w:rsidRPr="000152DB">
              <w:lastRenderedPageBreak/>
              <w:t>Résumé</w:t>
            </w:r>
          </w:p>
          <w:p w14:paraId="41F43C01" w14:textId="4BF47BB0" w:rsidR="00520F36" w:rsidRPr="000152DB" w:rsidRDefault="00F22E64" w:rsidP="0030169B">
            <w:r w:rsidRPr="000152DB">
              <w:t>Le présent document rend compte des travaux préparatoires menés à ce jour dans le cadre de l</w:t>
            </w:r>
            <w:r w:rsidR="00E567FC" w:rsidRPr="000152DB">
              <w:t>'</w:t>
            </w:r>
            <w:r w:rsidRPr="000152DB">
              <w:t>organisation de la Conférence mondiale de développement des télécommunications de 2021 (CM</w:t>
            </w:r>
            <w:r w:rsidR="00C504CE" w:rsidRPr="000152DB">
              <w:t>DT-21), qui devrait se tenir du </w:t>
            </w:r>
            <w:r w:rsidRPr="000152DB">
              <w:t>8</w:t>
            </w:r>
            <w:r w:rsidR="0006614C" w:rsidRPr="000152DB">
              <w:t> </w:t>
            </w:r>
            <w:r w:rsidRPr="000152DB">
              <w:t>au 19 novembre 2021 à Addis-Abeba (Éthiopie).</w:t>
            </w:r>
          </w:p>
          <w:p w14:paraId="51AEDBA3" w14:textId="77777777" w:rsidR="00520F36" w:rsidRPr="000152DB" w:rsidRDefault="00520F36" w:rsidP="0030169B">
            <w:pPr>
              <w:pStyle w:val="Headingb"/>
            </w:pPr>
            <w:proofErr w:type="gramStart"/>
            <w:r w:rsidRPr="000152DB">
              <w:t>Suite à</w:t>
            </w:r>
            <w:proofErr w:type="gramEnd"/>
            <w:r w:rsidRPr="000152DB">
              <w:t xml:space="preserve"> donner</w:t>
            </w:r>
          </w:p>
          <w:p w14:paraId="3C2CDDEC" w14:textId="4115EECD" w:rsidR="00520F36" w:rsidRPr="000152DB" w:rsidRDefault="00F22E64" w:rsidP="0030169B">
            <w:r w:rsidRPr="000152DB">
              <w:t xml:space="preserve">Le Conseil est invité à </w:t>
            </w:r>
            <w:r w:rsidRPr="000152DB">
              <w:rPr>
                <w:b/>
                <w:bCs/>
              </w:rPr>
              <w:t>prendre note</w:t>
            </w:r>
            <w:r w:rsidRPr="000152DB">
              <w:t xml:space="preserve"> du présent rapport.</w:t>
            </w:r>
          </w:p>
          <w:p w14:paraId="204A7B2E" w14:textId="77777777" w:rsidR="00520F36" w:rsidRPr="000152DB" w:rsidRDefault="00520F36" w:rsidP="0030169B">
            <w:pPr>
              <w:pStyle w:val="Table"/>
              <w:keepNext w:val="0"/>
              <w:spacing w:before="0" w:after="0"/>
              <w:rPr>
                <w:rFonts w:ascii="Calibri" w:hAnsi="Calibri"/>
                <w:caps w:val="0"/>
                <w:sz w:val="22"/>
                <w:lang w:val="fr-FR"/>
              </w:rPr>
            </w:pPr>
            <w:r w:rsidRPr="000152DB">
              <w:rPr>
                <w:rFonts w:ascii="Calibri" w:hAnsi="Calibri"/>
                <w:caps w:val="0"/>
                <w:sz w:val="22"/>
                <w:lang w:val="fr-FR"/>
              </w:rPr>
              <w:t>____________</w:t>
            </w:r>
          </w:p>
          <w:p w14:paraId="64646262" w14:textId="77777777" w:rsidR="00520F36" w:rsidRPr="000152DB" w:rsidRDefault="00520F36" w:rsidP="0030169B">
            <w:pPr>
              <w:pStyle w:val="Headingb"/>
            </w:pPr>
            <w:r w:rsidRPr="000152DB">
              <w:t>Références</w:t>
            </w:r>
          </w:p>
          <w:p w14:paraId="1BC707E0" w14:textId="5C435D95" w:rsidR="00520F36" w:rsidRPr="000152DB" w:rsidRDefault="00F22E64" w:rsidP="0030169B">
            <w:pPr>
              <w:spacing w:after="120"/>
              <w:rPr>
                <w:i/>
                <w:iCs/>
              </w:rPr>
            </w:pPr>
            <w:r w:rsidRPr="000152DB">
              <w:rPr>
                <w:i/>
                <w:iCs/>
              </w:rPr>
              <w:t xml:space="preserve">Documents </w:t>
            </w:r>
            <w:hyperlink r:id="rId8" w:history="1">
              <w:r w:rsidRPr="000152DB">
                <w:rPr>
                  <w:rStyle w:val="Hyperlink"/>
                  <w:i/>
                  <w:iCs/>
                </w:rPr>
                <w:t>CL-19/33</w:t>
              </w:r>
            </w:hyperlink>
            <w:r w:rsidRPr="000152DB">
              <w:rPr>
                <w:i/>
                <w:iCs/>
              </w:rPr>
              <w:t xml:space="preserve">, </w:t>
            </w:r>
            <w:hyperlink r:id="rId9" w:history="1">
              <w:r w:rsidRPr="000152DB">
                <w:rPr>
                  <w:rStyle w:val="Hyperlink"/>
                  <w:i/>
                  <w:iCs/>
                </w:rPr>
                <w:t>CL-19/45</w:t>
              </w:r>
            </w:hyperlink>
            <w:r w:rsidRPr="000152DB">
              <w:rPr>
                <w:i/>
                <w:iCs/>
              </w:rPr>
              <w:t xml:space="preserve">, </w:t>
            </w:r>
            <w:hyperlink r:id="rId10" w:history="1">
              <w:r w:rsidRPr="000152DB">
                <w:rPr>
                  <w:rStyle w:val="Hyperlink"/>
                  <w:i/>
                  <w:iCs/>
                </w:rPr>
                <w:t>DM-21/1010</w:t>
              </w:r>
            </w:hyperlink>
            <w:r w:rsidRPr="000152DB">
              <w:rPr>
                <w:i/>
                <w:iCs/>
              </w:rPr>
              <w:t xml:space="preserve">, </w:t>
            </w:r>
            <w:hyperlink r:id="rId11" w:history="1">
              <w:r w:rsidRPr="000152DB">
                <w:rPr>
                  <w:rStyle w:val="Hyperlink"/>
                  <w:i/>
                  <w:iCs/>
                </w:rPr>
                <w:t>IRM21-1/21</w:t>
              </w:r>
            </w:hyperlink>
            <w:r w:rsidRPr="000152DB">
              <w:rPr>
                <w:i/>
                <w:iCs/>
              </w:rPr>
              <w:t xml:space="preserve">, </w:t>
            </w:r>
            <w:hyperlink r:id="rId12" w:history="1">
              <w:r w:rsidRPr="000152DB">
                <w:rPr>
                  <w:rStyle w:val="Hyperlink"/>
                  <w:i/>
                  <w:iCs/>
                </w:rPr>
                <w:t>C20/30</w:t>
              </w:r>
            </w:hyperlink>
            <w:r w:rsidRPr="000152DB">
              <w:rPr>
                <w:i/>
                <w:iCs/>
              </w:rPr>
              <w:t xml:space="preserve">, </w:t>
            </w:r>
            <w:hyperlink r:id="rId13" w:history="1">
              <w:r w:rsidRPr="000152DB">
                <w:rPr>
                  <w:rStyle w:val="Hyperlink"/>
                  <w:i/>
                  <w:iCs/>
                </w:rPr>
                <w:t>C21/76</w:t>
              </w:r>
            </w:hyperlink>
          </w:p>
        </w:tc>
      </w:tr>
    </w:tbl>
    <w:p w14:paraId="7ACB7DD9" w14:textId="77777777" w:rsidR="004A1D2F" w:rsidRPr="000152DB" w:rsidRDefault="004A1D2F" w:rsidP="0030169B">
      <w:pPr>
        <w:pStyle w:val="Heading1"/>
        <w:tabs>
          <w:tab w:val="left" w:pos="5730"/>
        </w:tabs>
      </w:pPr>
      <w:r w:rsidRPr="000152DB">
        <w:t>1</w:t>
      </w:r>
      <w:r w:rsidRPr="000152DB">
        <w:tab/>
        <w:t>Contexte</w:t>
      </w:r>
    </w:p>
    <w:p w14:paraId="6BA7D48E" w14:textId="0948CF60" w:rsidR="004A1D2F" w:rsidRPr="000152DB" w:rsidRDefault="004A1D2F" w:rsidP="0030169B">
      <w:r w:rsidRPr="000152DB">
        <w:t>1.1</w:t>
      </w:r>
      <w:r w:rsidRPr="000152DB">
        <w:tab/>
        <w:t>Le numéro 141 de la Constitution de l</w:t>
      </w:r>
      <w:r w:rsidR="00E567FC" w:rsidRPr="000152DB">
        <w:t>'</w:t>
      </w:r>
      <w:r w:rsidRPr="000152DB">
        <w:t>UIT dispose qu</w:t>
      </w:r>
      <w:r w:rsidR="00E567FC" w:rsidRPr="000152DB">
        <w:t>'</w:t>
      </w:r>
      <w:r w:rsidRPr="000152DB">
        <w:t>il se tient entre deux Conférences de plénipotentiaires une Conférence mondiale de développement des télécommunications (CMDT).</w:t>
      </w:r>
    </w:p>
    <w:p w14:paraId="20924CFD" w14:textId="77777777" w:rsidR="004A1D2F" w:rsidRPr="000152DB" w:rsidRDefault="004A1D2F" w:rsidP="0030169B">
      <w:r w:rsidRPr="000152DB">
        <w:t>1.2</w:t>
      </w:r>
      <w:r w:rsidRPr="000152DB">
        <w:tab/>
        <w:t>Conformément à la Résolution 77 (Rév. Dubaï, 2018) de la Conférence de plénipotentiaires, il a été décidé de tenir la CMDT au dernier trimestre de 2021.</w:t>
      </w:r>
    </w:p>
    <w:p w14:paraId="27A05410" w14:textId="22DD3D63" w:rsidR="004A1D2F" w:rsidRPr="000152DB" w:rsidRDefault="004A1D2F" w:rsidP="0030169B">
      <w:r w:rsidRPr="000152DB">
        <w:t>1.3</w:t>
      </w:r>
      <w:r w:rsidRPr="000152DB">
        <w:tab/>
        <w:t>Dans sa Résolution 31 (Rév.Buenos Aires, 2017), la CMDT exprime la ferme conviction que la coordination des travaux préparatoires du Secteur du développement des télécommunications de l</w:t>
      </w:r>
      <w:r w:rsidR="00E567FC" w:rsidRPr="000152DB">
        <w:t>'</w:t>
      </w:r>
      <w:r w:rsidRPr="000152DB">
        <w:t>UIT (UIT-D) au niveau régional pour les six régions constitue un grand avantage pour les États Membres.</w:t>
      </w:r>
    </w:p>
    <w:p w14:paraId="4CC5AE99" w14:textId="77777777" w:rsidR="004A1D2F" w:rsidRPr="000152DB" w:rsidRDefault="004A1D2F" w:rsidP="0030169B">
      <w:pPr>
        <w:pStyle w:val="Heading1"/>
      </w:pPr>
      <w:r w:rsidRPr="000152DB">
        <w:t>2</w:t>
      </w:r>
      <w:r w:rsidRPr="000152DB">
        <w:tab/>
        <w:t>Lieu, durée, dates et site de la CMDT-21</w:t>
      </w:r>
    </w:p>
    <w:p w14:paraId="56C7F3AE" w14:textId="0B274384" w:rsidR="004A1D2F" w:rsidRPr="000152DB" w:rsidRDefault="004A1D2F" w:rsidP="0030169B">
      <w:r w:rsidRPr="000152DB">
        <w:t>2.1</w:t>
      </w:r>
      <w:r w:rsidRPr="000152DB">
        <w:tab/>
        <w:t>À sa session de 2019, le Conseil de l</w:t>
      </w:r>
      <w:r w:rsidR="00E567FC" w:rsidRPr="000152DB">
        <w:t>'</w:t>
      </w:r>
      <w:r w:rsidRPr="000152DB">
        <w:t>UIT a pris note avec satisfaction de l</w:t>
      </w:r>
      <w:r w:rsidR="00E567FC" w:rsidRPr="000152DB">
        <w:t>'</w:t>
      </w:r>
      <w:r w:rsidRPr="000152DB">
        <w:t>invitation officielle du Gouvernement de l</w:t>
      </w:r>
      <w:r w:rsidR="00E567FC" w:rsidRPr="000152DB">
        <w:t>'</w:t>
      </w:r>
      <w:r w:rsidRPr="000152DB">
        <w:t>Éthiopie en vue d</w:t>
      </w:r>
      <w:r w:rsidR="00E567FC" w:rsidRPr="000152DB">
        <w:t>'</w:t>
      </w:r>
      <w:r w:rsidRPr="000152DB">
        <w:t xml:space="preserve">accueillir la CMDT-21 à Addis-Abeba du 8 au 19 novembre 2021 et a approuvé le lieu précis et les dates exactes de cette Conférence. </w:t>
      </w:r>
    </w:p>
    <w:p w14:paraId="4FDC3AB8" w14:textId="05F1DB0E" w:rsidR="004A1D2F" w:rsidRPr="000152DB" w:rsidRDefault="004A1D2F" w:rsidP="0030169B">
      <w:r w:rsidRPr="000152DB">
        <w:t>2.2</w:t>
      </w:r>
      <w:r w:rsidRPr="000152DB">
        <w:tab/>
        <w:t xml:space="preserve">En vertu de la </w:t>
      </w:r>
      <w:hyperlink r:id="rId14" w:history="1">
        <w:r w:rsidRPr="000152DB">
          <w:rPr>
            <w:rStyle w:val="Hyperlink"/>
          </w:rPr>
          <w:t>Lettre circulaire N° 19/33</w:t>
        </w:r>
      </w:hyperlink>
      <w:r w:rsidRPr="000152DB">
        <w:t xml:space="preserve"> du 22 juillet 2019, les États Membres de l</w:t>
      </w:r>
      <w:r w:rsidR="00E567FC" w:rsidRPr="000152DB">
        <w:t>'</w:t>
      </w:r>
      <w:r w:rsidRPr="000152DB">
        <w:t>UIT ont été invités à confirmer par écrit, au plus tard le 30 septembre 2019, leur accord en ce qui concerne le lieu précis et les dates exactes de la CMDT-21.</w:t>
      </w:r>
    </w:p>
    <w:p w14:paraId="4EC57CE2" w14:textId="6247006A" w:rsidR="004A1D2F" w:rsidRPr="000152DB" w:rsidRDefault="004A1D2F" w:rsidP="0030169B">
      <w:r w:rsidRPr="000152DB">
        <w:t>2.3</w:t>
      </w:r>
      <w:r w:rsidRPr="000152DB">
        <w:tab/>
        <w:t xml:space="preserve">En vertu de la </w:t>
      </w:r>
      <w:hyperlink r:id="rId15" w:history="1">
        <w:r w:rsidRPr="000152DB">
          <w:rPr>
            <w:rStyle w:val="Hyperlink"/>
          </w:rPr>
          <w:t>Lettre circulaire N° 19/45</w:t>
        </w:r>
      </w:hyperlink>
      <w:r w:rsidRPr="000152DB">
        <w:t xml:space="preserve"> du 3 octobre 2019, les États Membres de l</w:t>
      </w:r>
      <w:r w:rsidR="00E567FC" w:rsidRPr="000152DB">
        <w:t>'</w:t>
      </w:r>
      <w:r w:rsidRPr="000152DB">
        <w:t>UIT ont été informés que la consultation menée conformément aux indications données dans cette lettre avait reçu l</w:t>
      </w:r>
      <w:r w:rsidR="00E567FC" w:rsidRPr="000152DB">
        <w:t>'</w:t>
      </w:r>
      <w:r w:rsidRPr="000152DB">
        <w:t>accord de la majorité requise des États Membres de l</w:t>
      </w:r>
      <w:r w:rsidR="00E567FC" w:rsidRPr="000152DB">
        <w:t>'</w:t>
      </w:r>
      <w:r w:rsidRPr="000152DB">
        <w:t>UIT, conformément aux numéros 42 et 213 de la Convention de l</w:t>
      </w:r>
      <w:r w:rsidR="00E567FC" w:rsidRPr="000152DB">
        <w:t>'</w:t>
      </w:r>
      <w:r w:rsidRPr="000152DB">
        <w:t xml:space="preserve">UIT. </w:t>
      </w:r>
    </w:p>
    <w:p w14:paraId="0954D45B" w14:textId="502571FE" w:rsidR="004A1D2F" w:rsidRPr="000152DB" w:rsidRDefault="004A1D2F" w:rsidP="0030169B">
      <w:r w:rsidRPr="000152DB">
        <w:t>2.4</w:t>
      </w:r>
      <w:r w:rsidRPr="000152DB">
        <w:tab/>
        <w:t>Il est prévu d</w:t>
      </w:r>
      <w:r w:rsidR="00E567FC" w:rsidRPr="000152DB">
        <w:t>'</w:t>
      </w:r>
      <w:r w:rsidRPr="000152DB">
        <w:t>organiser un Sommet sur la jeunesse les 6 et 7 novembre 2021, également à Addis-Abeba, juste avant la CMDT-21.</w:t>
      </w:r>
    </w:p>
    <w:p w14:paraId="166349E7" w14:textId="58C36BCB" w:rsidR="004A1D2F" w:rsidRPr="000152DB" w:rsidRDefault="004A1D2F" w:rsidP="0030169B">
      <w:r w:rsidRPr="000152DB">
        <w:t>2.5</w:t>
      </w:r>
      <w:r w:rsidRPr="000152DB">
        <w:tab/>
        <w:t>En raison de la pandémie actuelle de COVID-19, l</w:t>
      </w:r>
      <w:r w:rsidR="00E567FC" w:rsidRPr="000152DB">
        <w:t>'</w:t>
      </w:r>
      <w:r w:rsidRPr="000152DB">
        <w:t>Assemblée mondiale de normalisation des télécommunications de 2020 (AMNT-20) a dû être reportée une première fois au premier trimestre de 2021 (23 février − 5 mars 2021), puis une deuxième fois pour qu</w:t>
      </w:r>
      <w:r w:rsidR="00E567FC" w:rsidRPr="000152DB">
        <w:t>'</w:t>
      </w:r>
      <w:r w:rsidRPr="000152DB">
        <w:t>elle se tienne du 1er au 9 mars 2022.</w:t>
      </w:r>
    </w:p>
    <w:p w14:paraId="7A16E826" w14:textId="306CF351" w:rsidR="004A1D2F" w:rsidRPr="000152DB" w:rsidRDefault="004A1D2F" w:rsidP="0030169B">
      <w:r w:rsidRPr="000152DB">
        <w:lastRenderedPageBreak/>
        <w:t>2.6</w:t>
      </w:r>
      <w:r w:rsidRPr="000152DB">
        <w:tab/>
        <w:t>Lors de la première Réunion préparatoire interrégionale en vue de la CMDT-21 (IRM-1), l</w:t>
      </w:r>
      <w:r w:rsidR="00E567FC" w:rsidRPr="000152DB">
        <w:t>'</w:t>
      </w:r>
      <w:r w:rsidRPr="000152DB">
        <w:t xml:space="preserve">Éthiopie a soumis une </w:t>
      </w:r>
      <w:hyperlink r:id="rId16" w:history="1">
        <w:r w:rsidRPr="000152DB">
          <w:rPr>
            <w:rStyle w:val="Hyperlink"/>
          </w:rPr>
          <w:t>contribution</w:t>
        </w:r>
      </w:hyperlink>
      <w:r w:rsidRPr="000152DB">
        <w:t xml:space="preserve"> dans laquelle sont présentés les quatre scénarios possibles envisagés par le pays hôte concernant la tenue de la Conférence dans le contexte de la pandémie de COVID-19. Cette contribution comportait une étude des différentes mesures d</w:t>
      </w:r>
      <w:r w:rsidR="00E567FC" w:rsidRPr="000152DB">
        <w:t>'</w:t>
      </w:r>
      <w:r w:rsidRPr="000152DB">
        <w:t>atténuation des risques que le pays hôte devrait prendre dans chacun des quatre scénarios pour que la Conférence puisse avoir lieu. Certains des États Membres participant à cette réunion ont pris note de la demande formulée par la CEPT dans une lettre datée du 3 mars 2021 à l</w:t>
      </w:r>
      <w:r w:rsidR="00E567FC" w:rsidRPr="000152DB">
        <w:t>'</w:t>
      </w:r>
      <w:r w:rsidRPr="000152DB">
        <w:t>intention du Secrétaire général, selon laquelle toute décision relative à un éventuel changement de format ou de dates de la Conférence doit être prise six mois avant les dates actuellement prévues, et ont entériné cette demande. Il a été créé un groupe d</w:t>
      </w:r>
      <w:r w:rsidR="00E567FC" w:rsidRPr="000152DB">
        <w:t>'</w:t>
      </w:r>
      <w:r w:rsidRPr="000152DB">
        <w:t>action composé de représentants du pays hôte et du secrétariat, qui, en collaboration avec les organismes des Nations Unies en Afrique, suit l</w:t>
      </w:r>
      <w:r w:rsidR="00E567FC" w:rsidRPr="000152DB">
        <w:t>'</w:t>
      </w:r>
      <w:r w:rsidRPr="000152DB">
        <w:t>évolution de la situation liée à la pandémie dans le monde et recherche des solutions pour faire en sorte qu</w:t>
      </w:r>
      <w:r w:rsidR="00E567FC" w:rsidRPr="000152DB">
        <w:t>'</w:t>
      </w:r>
      <w:r w:rsidRPr="000152DB">
        <w:t>une décision relative à la tenue de la Conférence soit prise dans les meilleurs délais.</w:t>
      </w:r>
    </w:p>
    <w:p w14:paraId="5BD4F3B6" w14:textId="79A23950" w:rsidR="004A1D2F" w:rsidRPr="000152DB" w:rsidRDefault="004A1D2F" w:rsidP="0030169B">
      <w:pPr>
        <w:keepNext/>
        <w:keepLines/>
      </w:pPr>
      <w:r w:rsidRPr="000152DB">
        <w:t>2.7</w:t>
      </w:r>
      <w:r w:rsidRPr="000152DB">
        <w:tab/>
        <w:t>Le 12 avril 2021, l</w:t>
      </w:r>
      <w:r w:rsidR="00E567FC" w:rsidRPr="000152DB">
        <w:t>'</w:t>
      </w:r>
      <w:r w:rsidRPr="000152DB">
        <w:t>Administration de l</w:t>
      </w:r>
      <w:r w:rsidR="00E567FC" w:rsidRPr="000152DB">
        <w:t>'</w:t>
      </w:r>
      <w:r w:rsidRPr="000152DB">
        <w:t xml:space="preserve">Éthiopie a adressé une lettre au Secrétaire général (voir le </w:t>
      </w:r>
      <w:hyperlink r:id="rId17" w:history="1">
        <w:r w:rsidRPr="000152DB">
          <w:rPr>
            <w:rStyle w:val="Hyperlink"/>
          </w:rPr>
          <w:t>Document 21/76</w:t>
        </w:r>
      </w:hyperlink>
      <w:r w:rsidRPr="000152DB">
        <w:rPr>
          <w:rStyle w:val="Hyperlink"/>
        </w:rPr>
        <w:t xml:space="preserve"> </w:t>
      </w:r>
      <w:r w:rsidRPr="000152DB">
        <w:t>du Conseil), en faisant observer que la situation sanitaire actuelle liée à la pandémie de COVID-19 ne permet pas de savoir si les restrictions de voyage seront levées d</w:t>
      </w:r>
      <w:r w:rsidR="00E567FC" w:rsidRPr="000152DB">
        <w:t>'</w:t>
      </w:r>
      <w:r w:rsidRPr="000152DB">
        <w:t>ici à novembre et si tous les États Membres seront en mesure de participer sur un pied d</w:t>
      </w:r>
      <w:r w:rsidR="00E567FC" w:rsidRPr="000152DB">
        <w:t>'</w:t>
      </w:r>
      <w:r w:rsidRPr="000152DB">
        <w:t>égalité. Compte tenu de cette incertitude, l</w:t>
      </w:r>
      <w:r w:rsidR="00E567FC" w:rsidRPr="000152DB">
        <w:t>'</w:t>
      </w:r>
      <w:r w:rsidRPr="000152DB">
        <w:t>Éthiopie a proposé de reporter la CMDT-21 pour qu</w:t>
      </w:r>
      <w:r w:rsidR="00E567FC" w:rsidRPr="000152DB">
        <w:t>'</w:t>
      </w:r>
      <w:r w:rsidRPr="000152DB">
        <w:t>elle se tienne du 6 au 15 juin 2022 et a demandé au Secrétaire général de consulter dès que possible les membres de l</w:t>
      </w:r>
      <w:r w:rsidR="00E567FC" w:rsidRPr="000152DB">
        <w:t>'</w:t>
      </w:r>
      <w:r w:rsidRPr="000152DB">
        <w:t xml:space="preserve">UIT au sujet de ce report. </w:t>
      </w:r>
    </w:p>
    <w:p w14:paraId="13967B57" w14:textId="4CCACA15" w:rsidR="004A1D2F" w:rsidRPr="000152DB" w:rsidRDefault="004A1D2F" w:rsidP="0030169B">
      <w:pPr>
        <w:rPr>
          <w:szCs w:val="24"/>
        </w:rPr>
      </w:pPr>
      <w:r w:rsidRPr="000152DB">
        <w:t>2.8</w:t>
      </w:r>
      <w:r w:rsidRPr="000152DB">
        <w:tab/>
      </w:r>
      <w:r w:rsidR="00DB7716" w:rsidRPr="000152DB">
        <w:t xml:space="preserve">Une consultation des États Membres de l'UIT a été lancée le 15 avril 2021 par voie de la </w:t>
      </w:r>
      <w:hyperlink r:id="rId18" w:history="1">
        <w:r w:rsidR="00DB7716" w:rsidRPr="000152DB">
          <w:rPr>
            <w:rStyle w:val="Hyperlink"/>
          </w:rPr>
          <w:t>Lettre circulaire DM-21/1010</w:t>
        </w:r>
      </w:hyperlink>
      <w:r w:rsidR="00DB7716" w:rsidRPr="000152DB">
        <w:t xml:space="preserve">, conformément au paragraphe 2 de l'Article 3 du Règlement intérieur du Conseil sur les consultations et décisions entre les sessions et au numéro 42 de la Convention de l'UIT, au sujet de la demande de l'Éthiopie visant à reporter la Conférence mondiale de développement des télécommunications de 2021, pour qu'elle se tienne du 6 au 15 juin 2022. </w:t>
      </w:r>
      <w:r w:rsidR="00DB7716" w:rsidRPr="000152DB">
        <w:rPr>
          <w:szCs w:val="24"/>
        </w:rPr>
        <w:t xml:space="preserve">À la date limite du 7 mai 2021, les États Membres du Conseil ont appuyé le changement des dates de la prochaine CMDT, comme indiqué dans la </w:t>
      </w:r>
      <w:hyperlink r:id="rId19" w:history="1">
        <w:r w:rsidR="00DB7716" w:rsidRPr="000152DB">
          <w:rPr>
            <w:rStyle w:val="Hyperlink"/>
            <w:szCs w:val="24"/>
          </w:rPr>
          <w:t>Lettre circulaire DM-21/1012</w:t>
        </w:r>
      </w:hyperlink>
      <w:r w:rsidR="00DB7716" w:rsidRPr="000152DB">
        <w:rPr>
          <w:szCs w:val="24"/>
        </w:rPr>
        <w:t>, qui présente les résultats de la consultation.</w:t>
      </w:r>
    </w:p>
    <w:p w14:paraId="1AB776F7" w14:textId="3E82690D" w:rsidR="00DB7716" w:rsidRPr="000152DB" w:rsidRDefault="00DB7716" w:rsidP="0030169B">
      <w:r w:rsidRPr="000152DB">
        <w:t>2.9</w:t>
      </w:r>
      <w:r w:rsidRPr="000152DB">
        <w:tab/>
        <w:t>Suite à la consultation des États Membres du Conseil et conformément au numéro 46 de la Convention de l'UIT, tous les États Membres de l'UIT ayant le droit de vote sont désormais invités à informer le Secrétaire général de leur accord concernant le changement des dates de la CMDT</w:t>
      </w:r>
      <w:r w:rsidR="00010E1B" w:rsidRPr="000152DB">
        <w:noBreakHyphen/>
      </w:r>
      <w:r w:rsidRPr="000152DB">
        <w:t xml:space="preserve">21 comme indiqué au point 2.7, au moyen du nouvel </w:t>
      </w:r>
      <w:hyperlink r:id="rId20" w:history="1">
        <w:r w:rsidRPr="000152DB">
          <w:rPr>
            <w:rStyle w:val="Hyperlink"/>
          </w:rPr>
          <w:t>outil en ligne</w:t>
        </w:r>
      </w:hyperlink>
      <w:r w:rsidRPr="000152DB">
        <w:t xml:space="preserve"> ou en utilisant le modèle reproduit dans l'</w:t>
      </w:r>
      <w:hyperlink r:id="rId21" w:history="1">
        <w:r w:rsidRPr="000152DB">
          <w:rPr>
            <w:rStyle w:val="Hyperlink"/>
          </w:rPr>
          <w:t>Annexe 1 de la Lettre circulaire CL-21/19</w:t>
        </w:r>
      </w:hyperlink>
      <w:r w:rsidRPr="000152DB">
        <w:t xml:space="preserve"> et en l'envoyant par courrier électronique à l'adresse </w:t>
      </w:r>
      <w:hyperlink r:id="rId22" w:history="1">
        <w:r w:rsidRPr="000152DB">
          <w:rPr>
            <w:rStyle w:val="Hyperlink"/>
          </w:rPr>
          <w:t>memberstates@itu.int</w:t>
        </w:r>
      </w:hyperlink>
      <w:r w:rsidRPr="000152DB">
        <w:t xml:space="preserve">, </w:t>
      </w:r>
      <w:r w:rsidRPr="000152DB">
        <w:rPr>
          <w:b/>
          <w:bCs/>
        </w:rPr>
        <w:t>au plus tard le 22 juin 2021</w:t>
      </w:r>
      <w:r w:rsidRPr="000152DB">
        <w:t>.</w:t>
      </w:r>
    </w:p>
    <w:p w14:paraId="0F067381" w14:textId="38C6E309" w:rsidR="004A1D2F" w:rsidRPr="000152DB" w:rsidRDefault="004A1D2F" w:rsidP="0030169B">
      <w:pPr>
        <w:pStyle w:val="Heading1"/>
      </w:pPr>
      <w:r w:rsidRPr="000152DB">
        <w:t>3</w:t>
      </w:r>
      <w:r w:rsidRPr="000152DB">
        <w:tab/>
      </w:r>
      <w:r w:rsidR="00DB7716" w:rsidRPr="000152DB">
        <w:t>Travaux préparatoires en vue de la Conférence</w:t>
      </w:r>
    </w:p>
    <w:p w14:paraId="0589C680" w14:textId="754954A7" w:rsidR="004A1D2F" w:rsidRPr="000152DB" w:rsidRDefault="004A1D2F" w:rsidP="0030169B">
      <w:r w:rsidRPr="000152DB">
        <w:t>3.1</w:t>
      </w:r>
      <w:r w:rsidRPr="000152DB">
        <w:tab/>
        <w:t>Une équipe de l</w:t>
      </w:r>
      <w:r w:rsidR="00E567FC" w:rsidRPr="000152DB">
        <w:t>'</w:t>
      </w:r>
      <w:r w:rsidRPr="000152DB">
        <w:t>UIT a effectué une première visite sur place du 30 septembre au 3 octobre 2019, afin de visiter les sites où les manifestations pourraient se dérouler ainsi que les hôtels où les participants et le personnel de l</w:t>
      </w:r>
      <w:r w:rsidR="00E567FC" w:rsidRPr="000152DB">
        <w:t>'</w:t>
      </w:r>
      <w:r w:rsidRPr="000152DB">
        <w:t>UIT pourraient loger.</w:t>
      </w:r>
    </w:p>
    <w:p w14:paraId="1190DD8A" w14:textId="3B529927" w:rsidR="004A1D2F" w:rsidRPr="000152DB" w:rsidRDefault="004A1D2F" w:rsidP="0030169B">
      <w:r w:rsidRPr="000152DB">
        <w:t>3.2</w:t>
      </w:r>
      <w:r w:rsidRPr="000152DB">
        <w:tab/>
        <w:t>La cérémonie virtuelle de signature de l</w:t>
      </w:r>
      <w:r w:rsidR="00E567FC" w:rsidRPr="000152DB">
        <w:t>'</w:t>
      </w:r>
      <w:r w:rsidRPr="000152DB">
        <w:t>accord de pays hôte entre l</w:t>
      </w:r>
      <w:r w:rsidR="00E567FC" w:rsidRPr="000152DB">
        <w:t>'</w:t>
      </w:r>
      <w:r w:rsidRPr="000152DB">
        <w:t>Éthiopie et l</w:t>
      </w:r>
      <w:r w:rsidR="00E567FC" w:rsidRPr="000152DB">
        <w:t>'</w:t>
      </w:r>
      <w:r w:rsidRPr="000152DB">
        <w:t>UIT portant sur la tenue, l</w:t>
      </w:r>
      <w:r w:rsidR="00E567FC" w:rsidRPr="000152DB">
        <w:t>'</w:t>
      </w:r>
      <w:r w:rsidRPr="000152DB">
        <w:t>organisation et le financement de la CMDT-21 a eu lieu le 9 novembre 2020, à l</w:t>
      </w:r>
      <w:r w:rsidR="00E567FC" w:rsidRPr="000152DB">
        <w:t>'</w:t>
      </w:r>
      <w:r w:rsidRPr="000152DB">
        <w:t>occasion de la première manifestation de la série "En route pour Addis". Cette cérémonie marque le début officiel du compte à rebours d</w:t>
      </w:r>
      <w:r w:rsidR="00E567FC" w:rsidRPr="000152DB">
        <w:t>'</w:t>
      </w:r>
      <w:r w:rsidRPr="000152DB">
        <w:t>un an avant la CMDT-21. Des discussions sont en cours concernant la tenue du Sommet sur la jeunesse.</w:t>
      </w:r>
    </w:p>
    <w:p w14:paraId="7D8FC415" w14:textId="54C36F3F" w:rsidR="004A1D2F" w:rsidRPr="000152DB" w:rsidRDefault="004A1D2F" w:rsidP="0030169B">
      <w:r w:rsidRPr="000152DB">
        <w:lastRenderedPageBreak/>
        <w:t>3.3</w:t>
      </w:r>
      <w:r w:rsidRPr="000152DB">
        <w:tab/>
        <w:t>Des discussions sur le processus de préparation à la Conférence et sur l</w:t>
      </w:r>
      <w:r w:rsidR="00E567FC" w:rsidRPr="000152DB">
        <w:t>'</w:t>
      </w:r>
      <w:r w:rsidRPr="000152DB">
        <w:t>élaboration de résultats axés sur les effets ont débuté lors d</w:t>
      </w:r>
      <w:r w:rsidR="00E567FC" w:rsidRPr="000152DB">
        <w:t>'</w:t>
      </w:r>
      <w:r w:rsidRPr="000152DB">
        <w:t xml:space="preserve">une séance de réflexion organisée dans le cadre de la </w:t>
      </w:r>
      <w:hyperlink r:id="rId23" w:history="1">
        <w:r w:rsidRPr="000152DB">
          <w:rPr>
            <w:rStyle w:val="Hyperlink"/>
          </w:rPr>
          <w:t>réunion de 2019 du GCDT</w:t>
        </w:r>
      </w:hyperlink>
      <w:r w:rsidRPr="000152DB">
        <w:t xml:space="preserve">. Ces discussions se sont également appuyées sur une </w:t>
      </w:r>
      <w:hyperlink r:id="rId24" w:history="1">
        <w:r w:rsidRPr="000152DB">
          <w:rPr>
            <w:rStyle w:val="Hyperlink"/>
          </w:rPr>
          <w:t>enquête menée auprès de l</w:t>
        </w:r>
        <w:r w:rsidR="00E567FC" w:rsidRPr="000152DB">
          <w:rPr>
            <w:rStyle w:val="Hyperlink"/>
          </w:rPr>
          <w:t>'</w:t>
        </w:r>
        <w:r w:rsidRPr="000152DB">
          <w:rPr>
            <w:rStyle w:val="Hyperlink"/>
          </w:rPr>
          <w:t>ensemble des membres</w:t>
        </w:r>
      </w:hyperlink>
      <w:r w:rsidRPr="000152DB">
        <w:t xml:space="preserve"> ainsi que sur deux </w:t>
      </w:r>
      <w:hyperlink r:id="rId25" w:history="1">
        <w:r w:rsidRPr="000152DB">
          <w:rPr>
            <w:rStyle w:val="Hyperlink"/>
          </w:rPr>
          <w:t>dialogues web du GCDT</w:t>
        </w:r>
      </w:hyperlink>
      <w:r w:rsidRPr="000152DB">
        <w:t>. Les consultations se sont poursuivies jusqu</w:t>
      </w:r>
      <w:r w:rsidR="00E567FC" w:rsidRPr="000152DB">
        <w:t>'</w:t>
      </w:r>
      <w:r w:rsidRPr="000152DB">
        <w:t>à la réunion du GCDT tenue en juin 2020, à laquelle il a été décidé de créer trois groupes de travail, dont deux sont directement liés à la CMDT</w:t>
      </w:r>
      <w:r w:rsidRPr="000152DB">
        <w:noBreakHyphen/>
        <w:t>21, et d</w:t>
      </w:r>
      <w:r w:rsidR="00E567FC" w:rsidRPr="000152DB">
        <w:t>'</w:t>
      </w:r>
      <w:r w:rsidRPr="000152DB">
        <w:t>organiser une réunion extraordinaire le 23 novembre 2020 (GCDT-20/3), en vue d</w:t>
      </w:r>
      <w:r w:rsidR="00E567FC" w:rsidRPr="000152DB">
        <w:t>'</w:t>
      </w:r>
      <w:r w:rsidRPr="000152DB">
        <w:t xml:space="preserve">approuver les propositions émanant de ces groupes de travail. Ces groupes sont les </w:t>
      </w:r>
      <w:proofErr w:type="gramStart"/>
      <w:r w:rsidRPr="000152DB">
        <w:t>suivants:</w:t>
      </w:r>
      <w:proofErr w:type="gramEnd"/>
    </w:p>
    <w:p w14:paraId="0F624860" w14:textId="77777777" w:rsidR="004A1D2F" w:rsidRPr="000152DB" w:rsidRDefault="004A1D2F" w:rsidP="0030169B">
      <w:pPr>
        <w:pStyle w:val="enumlev1"/>
      </w:pPr>
      <w:r w:rsidRPr="000152DB">
        <w:t>a)</w:t>
      </w:r>
      <w:r w:rsidRPr="000152DB">
        <w:tab/>
        <w:t>Groupe de travail du GCDT sur les travaux préparatoires en vue de la CMDT (GT</w:t>
      </w:r>
      <w:r w:rsidRPr="000152DB">
        <w:noBreakHyphen/>
        <w:t>GCDT</w:t>
      </w:r>
      <w:r w:rsidRPr="000152DB">
        <w:noBreakHyphen/>
        <w:t xml:space="preserve">Prep), dont le mandat figure sur la </w:t>
      </w:r>
      <w:hyperlink r:id="rId26" w:history="1">
        <w:r w:rsidRPr="000152DB">
          <w:rPr>
            <w:rStyle w:val="Hyperlink"/>
            <w:bCs/>
          </w:rPr>
          <w:t>page web du Groupe GT-GCDT-Prep</w:t>
        </w:r>
      </w:hyperlink>
      <w:r w:rsidRPr="000152DB">
        <w:t xml:space="preserve">. Ce groupe a repris les dialogues web mentionnés ci-dessus, mené des travaux en vue de la réunion du GCDT-20/3 et soumis ses </w:t>
      </w:r>
      <w:hyperlink r:id="rId27" w:history="1">
        <w:r w:rsidRPr="000152DB">
          <w:rPr>
            <w:rStyle w:val="Hyperlink"/>
            <w:bCs/>
          </w:rPr>
          <w:t>propositions</w:t>
        </w:r>
      </w:hyperlink>
      <w:r w:rsidRPr="000152DB">
        <w:t xml:space="preserve"> à cette réunion, pour approbation. Les recommandations approuvées peuvent être résumées comme </w:t>
      </w:r>
      <w:proofErr w:type="gramStart"/>
      <w:r w:rsidRPr="000152DB">
        <w:t>suit:</w:t>
      </w:r>
      <w:proofErr w:type="gramEnd"/>
    </w:p>
    <w:p w14:paraId="487F5055" w14:textId="77777777" w:rsidR="004A1D2F" w:rsidRPr="000152DB" w:rsidRDefault="004A1D2F" w:rsidP="0030169B">
      <w:pPr>
        <w:pStyle w:val="enumlev2"/>
      </w:pPr>
      <w:r w:rsidRPr="000152DB">
        <w:t>•</w:t>
      </w:r>
      <w:r w:rsidRPr="000152DB">
        <w:tab/>
        <w:t>Deux ou trois réunions interrégionales (IRM) seront organisées pour offrir un cadre permettant aux membres de rechercher une position commune au sujet des principales questions devant être traitées à la CMDT-21.</w:t>
      </w:r>
    </w:p>
    <w:p w14:paraId="5739B554" w14:textId="77777777" w:rsidR="004A1D2F" w:rsidRPr="000152DB" w:rsidRDefault="004A1D2F" w:rsidP="0030169B">
      <w:pPr>
        <w:pStyle w:val="enumlev2"/>
      </w:pPr>
      <w:r w:rsidRPr="000152DB">
        <w:t>•</w:t>
      </w:r>
      <w:r w:rsidRPr="000152DB">
        <w:tab/>
      </w:r>
      <w:r w:rsidRPr="000152DB">
        <w:rPr>
          <w:bCs/>
        </w:rPr>
        <w:t>La Conférence sera placée sous le thème "Connecter ceux qui ne le sont pas encore afin de parvenir au développement durable".</w:t>
      </w:r>
    </w:p>
    <w:p w14:paraId="5BEE394C" w14:textId="6ADBE0A2" w:rsidR="004A1D2F" w:rsidRPr="000152DB" w:rsidRDefault="004A1D2F" w:rsidP="0030169B">
      <w:pPr>
        <w:pStyle w:val="enumlev2"/>
      </w:pPr>
      <w:r w:rsidRPr="000152DB">
        <w:t>•</w:t>
      </w:r>
      <w:r w:rsidRPr="000152DB">
        <w:tab/>
        <w:t>Un segment sur les partenariats sera organisé dans le cadre de la Conférence. Issu de la fusion entre le segment de haut niveau et les manifestations parallèles organisés antérieurement, il sera fondé sur les priorités thématiques de l</w:t>
      </w:r>
      <w:r w:rsidR="00E567FC" w:rsidRPr="000152DB">
        <w:t>'</w:t>
      </w:r>
      <w:r w:rsidRPr="000152DB">
        <w:t xml:space="preserve">UIT-D et sera ouvert à la participation des principales parties prenantes </w:t>
      </w:r>
      <w:proofErr w:type="gramStart"/>
      <w:r w:rsidRPr="000152DB">
        <w:t>non membres</w:t>
      </w:r>
      <w:proofErr w:type="gramEnd"/>
      <w:r w:rsidRPr="000152DB">
        <w:t>.</w:t>
      </w:r>
    </w:p>
    <w:p w14:paraId="5D18F405" w14:textId="7B2519CE" w:rsidR="004A1D2F" w:rsidRPr="000152DB" w:rsidRDefault="004A1D2F" w:rsidP="0030169B">
      <w:pPr>
        <w:pStyle w:val="enumlev1"/>
      </w:pPr>
      <w:r w:rsidRPr="000152DB">
        <w:t>b)</w:t>
      </w:r>
      <w:r w:rsidRPr="000152DB">
        <w:tab/>
        <w:t>Groupe de travail du GCDT sur les Résolutions, la Déclaration et les priorités thématiques de la CMDT (GT-GCDT-RDTP), qui poursuivra ses travaux jusqu</w:t>
      </w:r>
      <w:r w:rsidR="00E567FC" w:rsidRPr="000152DB">
        <w:t>'</w:t>
      </w:r>
      <w:r w:rsidRPr="000152DB">
        <w:t>à la réunion de 2021 du GCDT. Le mandat du groupe ainsi que d</w:t>
      </w:r>
      <w:r w:rsidR="00E567FC" w:rsidRPr="000152DB">
        <w:t>'</w:t>
      </w:r>
      <w:r w:rsidRPr="000152DB">
        <w:t>autres informations sur les travaux qu</w:t>
      </w:r>
      <w:r w:rsidR="00E567FC" w:rsidRPr="000152DB">
        <w:t>'</w:t>
      </w:r>
      <w:r w:rsidRPr="000152DB">
        <w:t xml:space="preserve">il mène sont disponibles sur la </w:t>
      </w:r>
      <w:hyperlink r:id="rId28" w:history="1">
        <w:r w:rsidRPr="000152DB">
          <w:rPr>
            <w:rStyle w:val="Hyperlink"/>
          </w:rPr>
          <w:t>page web du Groupe GT-GCDT-RDTP</w:t>
        </w:r>
      </w:hyperlink>
      <w:r w:rsidRPr="000152DB">
        <w:t>.</w:t>
      </w:r>
    </w:p>
    <w:p w14:paraId="215654BC" w14:textId="77777777" w:rsidR="004A1D2F" w:rsidRPr="000152DB" w:rsidRDefault="004A1D2F" w:rsidP="0030169B">
      <w:pPr>
        <w:pStyle w:val="Heading1"/>
      </w:pPr>
      <w:r w:rsidRPr="000152DB">
        <w:t>4</w:t>
      </w:r>
      <w:r w:rsidRPr="000152DB">
        <w:tab/>
        <w:t>Processus préparatoire</w:t>
      </w:r>
    </w:p>
    <w:p w14:paraId="07FD7FE0" w14:textId="481618F1" w:rsidR="004A1D2F" w:rsidRPr="000152DB" w:rsidRDefault="004A1D2F" w:rsidP="0030169B">
      <w:pPr>
        <w:spacing w:after="240"/>
      </w:pPr>
      <w:r w:rsidRPr="000152DB">
        <w:t>4.1</w:t>
      </w:r>
      <w:r w:rsidRPr="000152DB">
        <w:tab/>
      </w:r>
      <w:r w:rsidR="00DB7716" w:rsidRPr="000152DB">
        <w:t xml:space="preserve">Conformément à la Résolution 31 (Rév.Buenos Aires, 2017) de la CMDT, six </w:t>
      </w:r>
      <w:r w:rsidR="00DB7716" w:rsidRPr="000152DB">
        <w:rPr>
          <w:b/>
          <w:bCs/>
        </w:rPr>
        <w:t>réunions préparatoires régionales (RPM)</w:t>
      </w:r>
      <w:r w:rsidR="00DB7716" w:rsidRPr="000152DB">
        <w:t xml:space="preserve"> ont été organisées dans chacune des six régions, comme indiqué ci</w:t>
      </w:r>
      <w:r w:rsidR="00DB7716" w:rsidRPr="000152DB">
        <w:noBreakHyphen/>
      </w:r>
      <w:proofErr w:type="gramStart"/>
      <w:r w:rsidR="00DB7716" w:rsidRPr="000152DB">
        <w:t>après: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977"/>
        <w:gridCol w:w="2693"/>
        <w:gridCol w:w="1989"/>
      </w:tblGrid>
      <w:tr w:rsidR="004A1D2F" w:rsidRPr="000152DB" w14:paraId="7C96BD39" w14:textId="77777777" w:rsidTr="00DD69EC">
        <w:trPr>
          <w:tblHeader/>
          <w:jc w:val="center"/>
        </w:trPr>
        <w:tc>
          <w:tcPr>
            <w:tcW w:w="1408" w:type="dxa"/>
            <w:tcMar>
              <w:top w:w="0" w:type="dxa"/>
              <w:left w:w="108" w:type="dxa"/>
              <w:bottom w:w="0" w:type="dxa"/>
              <w:right w:w="108" w:type="dxa"/>
            </w:tcMar>
            <w:vAlign w:val="center"/>
          </w:tcPr>
          <w:p w14:paraId="231F641B" w14:textId="77777777" w:rsidR="004A1D2F" w:rsidRPr="000152DB" w:rsidRDefault="004A1D2F" w:rsidP="0030169B">
            <w:pPr>
              <w:pStyle w:val="Tablehead"/>
              <w:rPr>
                <w:rFonts w:eastAsiaTheme="minorHAnsi"/>
                <w:sz w:val="24"/>
                <w:szCs w:val="24"/>
              </w:rPr>
            </w:pPr>
            <w:r w:rsidRPr="000152DB">
              <w:rPr>
                <w:rFonts w:eastAsiaTheme="minorHAnsi"/>
                <w:sz w:val="24"/>
                <w:szCs w:val="24"/>
              </w:rPr>
              <w:t>Région</w:t>
            </w:r>
          </w:p>
        </w:tc>
        <w:tc>
          <w:tcPr>
            <w:tcW w:w="2977" w:type="dxa"/>
            <w:tcMar>
              <w:top w:w="0" w:type="dxa"/>
              <w:left w:w="108" w:type="dxa"/>
              <w:bottom w:w="0" w:type="dxa"/>
              <w:right w:w="108" w:type="dxa"/>
            </w:tcMar>
            <w:vAlign w:val="center"/>
          </w:tcPr>
          <w:p w14:paraId="06502E56" w14:textId="77777777" w:rsidR="004A1D2F" w:rsidRPr="000152DB" w:rsidRDefault="004A1D2F" w:rsidP="0030169B">
            <w:pPr>
              <w:pStyle w:val="Tablehead"/>
              <w:rPr>
                <w:sz w:val="24"/>
                <w:szCs w:val="24"/>
              </w:rPr>
            </w:pPr>
            <w:r w:rsidRPr="000152DB">
              <w:rPr>
                <w:sz w:val="24"/>
                <w:szCs w:val="24"/>
              </w:rPr>
              <w:t>Dates</w:t>
            </w:r>
          </w:p>
        </w:tc>
        <w:tc>
          <w:tcPr>
            <w:tcW w:w="2693" w:type="dxa"/>
            <w:vAlign w:val="center"/>
          </w:tcPr>
          <w:p w14:paraId="4D0E5A81" w14:textId="77777777" w:rsidR="004A1D2F" w:rsidRPr="000152DB" w:rsidRDefault="004A1D2F" w:rsidP="0030169B">
            <w:pPr>
              <w:pStyle w:val="Tablehead"/>
              <w:rPr>
                <w:sz w:val="24"/>
                <w:szCs w:val="24"/>
              </w:rPr>
            </w:pPr>
            <w:r w:rsidRPr="000152DB">
              <w:rPr>
                <w:sz w:val="24"/>
                <w:szCs w:val="24"/>
              </w:rPr>
              <w:t>Pays hôte virtuel</w:t>
            </w:r>
          </w:p>
        </w:tc>
        <w:tc>
          <w:tcPr>
            <w:tcW w:w="1989" w:type="dxa"/>
            <w:vAlign w:val="center"/>
          </w:tcPr>
          <w:p w14:paraId="3AB2E8B8" w14:textId="77777777" w:rsidR="004A1D2F" w:rsidRPr="000152DB" w:rsidRDefault="004A1D2F" w:rsidP="0030169B">
            <w:pPr>
              <w:pStyle w:val="Tablehead"/>
              <w:rPr>
                <w:sz w:val="24"/>
                <w:szCs w:val="24"/>
              </w:rPr>
            </w:pPr>
            <w:r w:rsidRPr="000152DB">
              <w:rPr>
                <w:sz w:val="24"/>
                <w:szCs w:val="24"/>
              </w:rPr>
              <w:t>Documents finals</w:t>
            </w:r>
          </w:p>
        </w:tc>
      </w:tr>
      <w:tr w:rsidR="004A1D2F" w:rsidRPr="000152DB" w14:paraId="5D0D8A59" w14:textId="77777777" w:rsidTr="00DD69EC">
        <w:trPr>
          <w:jc w:val="center"/>
        </w:trPr>
        <w:tc>
          <w:tcPr>
            <w:tcW w:w="1408" w:type="dxa"/>
            <w:tcMar>
              <w:top w:w="0" w:type="dxa"/>
              <w:left w:w="108" w:type="dxa"/>
              <w:bottom w:w="0" w:type="dxa"/>
              <w:right w:w="108" w:type="dxa"/>
            </w:tcMar>
          </w:tcPr>
          <w:p w14:paraId="3DE62081" w14:textId="77777777" w:rsidR="004A1D2F" w:rsidRPr="000152DB" w:rsidRDefault="004A1D2F" w:rsidP="0030169B">
            <w:pPr>
              <w:pStyle w:val="Tabletext"/>
              <w:rPr>
                <w:rFonts w:eastAsiaTheme="minorHAnsi"/>
                <w:sz w:val="24"/>
                <w:szCs w:val="24"/>
              </w:rPr>
            </w:pPr>
            <w:r w:rsidRPr="000152DB">
              <w:rPr>
                <w:rFonts w:eastAsiaTheme="minorHAnsi"/>
                <w:sz w:val="24"/>
                <w:szCs w:val="24"/>
              </w:rPr>
              <w:t>RPM-EUR</w:t>
            </w:r>
          </w:p>
        </w:tc>
        <w:tc>
          <w:tcPr>
            <w:tcW w:w="2977" w:type="dxa"/>
            <w:tcMar>
              <w:top w:w="0" w:type="dxa"/>
              <w:left w:w="108" w:type="dxa"/>
              <w:bottom w:w="0" w:type="dxa"/>
              <w:right w:w="108" w:type="dxa"/>
            </w:tcMar>
          </w:tcPr>
          <w:p w14:paraId="4079C4D0" w14:textId="77777777" w:rsidR="004A1D2F" w:rsidRPr="000152DB" w:rsidRDefault="004A1D2F" w:rsidP="0030169B">
            <w:pPr>
              <w:pStyle w:val="Tabletext"/>
              <w:rPr>
                <w:sz w:val="24"/>
                <w:szCs w:val="24"/>
              </w:rPr>
            </w:pPr>
            <w:r w:rsidRPr="000152DB">
              <w:rPr>
                <w:sz w:val="24"/>
                <w:szCs w:val="24"/>
              </w:rPr>
              <w:t>18-19 janvier 2021 (virtuelle)</w:t>
            </w:r>
          </w:p>
        </w:tc>
        <w:tc>
          <w:tcPr>
            <w:tcW w:w="2693" w:type="dxa"/>
          </w:tcPr>
          <w:p w14:paraId="1A803223" w14:textId="77777777" w:rsidR="004A1D2F" w:rsidRPr="000152DB" w:rsidRDefault="004A1D2F" w:rsidP="0030169B">
            <w:pPr>
              <w:pStyle w:val="Tabletext"/>
              <w:rPr>
                <w:sz w:val="24"/>
                <w:szCs w:val="24"/>
              </w:rPr>
            </w:pPr>
            <w:r w:rsidRPr="000152DB">
              <w:rPr>
                <w:sz w:val="24"/>
                <w:szCs w:val="24"/>
              </w:rPr>
              <w:t>République tchèque</w:t>
            </w:r>
          </w:p>
        </w:tc>
        <w:tc>
          <w:tcPr>
            <w:tcW w:w="1989" w:type="dxa"/>
          </w:tcPr>
          <w:p w14:paraId="431022A2" w14:textId="77777777" w:rsidR="004A1D2F" w:rsidRPr="000152DB" w:rsidRDefault="0074047B" w:rsidP="0030169B">
            <w:pPr>
              <w:pStyle w:val="Tabletext"/>
              <w:jc w:val="center"/>
              <w:rPr>
                <w:sz w:val="24"/>
                <w:szCs w:val="24"/>
              </w:rPr>
            </w:pPr>
            <w:hyperlink r:id="rId29" w:history="1">
              <w:r w:rsidR="004A1D2F" w:rsidRPr="000152DB">
                <w:rPr>
                  <w:rStyle w:val="Hyperlink"/>
                  <w:sz w:val="24"/>
                  <w:szCs w:val="24"/>
                </w:rPr>
                <w:t>Rapport</w:t>
              </w:r>
            </w:hyperlink>
          </w:p>
        </w:tc>
      </w:tr>
      <w:tr w:rsidR="004A1D2F" w:rsidRPr="000152DB" w14:paraId="3647FA19" w14:textId="77777777" w:rsidTr="00DD69EC">
        <w:trPr>
          <w:jc w:val="center"/>
        </w:trPr>
        <w:tc>
          <w:tcPr>
            <w:tcW w:w="1408" w:type="dxa"/>
            <w:tcMar>
              <w:top w:w="0" w:type="dxa"/>
              <w:left w:w="108" w:type="dxa"/>
              <w:bottom w:w="0" w:type="dxa"/>
              <w:right w:w="108" w:type="dxa"/>
            </w:tcMar>
          </w:tcPr>
          <w:p w14:paraId="6B816EF1" w14:textId="77777777" w:rsidR="004A1D2F" w:rsidRPr="000152DB" w:rsidRDefault="004A1D2F" w:rsidP="0030169B">
            <w:pPr>
              <w:pStyle w:val="Tabletext"/>
              <w:rPr>
                <w:sz w:val="24"/>
                <w:szCs w:val="24"/>
              </w:rPr>
            </w:pPr>
            <w:r w:rsidRPr="000152DB">
              <w:rPr>
                <w:sz w:val="24"/>
                <w:szCs w:val="24"/>
              </w:rPr>
              <w:t>RPM-ASP</w:t>
            </w:r>
          </w:p>
        </w:tc>
        <w:tc>
          <w:tcPr>
            <w:tcW w:w="2977" w:type="dxa"/>
            <w:tcMar>
              <w:top w:w="0" w:type="dxa"/>
              <w:left w:w="108" w:type="dxa"/>
              <w:bottom w:w="0" w:type="dxa"/>
              <w:right w:w="108" w:type="dxa"/>
            </w:tcMar>
          </w:tcPr>
          <w:p w14:paraId="5F8A01FE" w14:textId="77777777" w:rsidR="004A1D2F" w:rsidRPr="000152DB" w:rsidRDefault="004A1D2F" w:rsidP="0030169B">
            <w:pPr>
              <w:pStyle w:val="Tabletext"/>
              <w:rPr>
                <w:sz w:val="24"/>
                <w:szCs w:val="24"/>
              </w:rPr>
            </w:pPr>
            <w:r w:rsidRPr="000152DB">
              <w:rPr>
                <w:sz w:val="24"/>
                <w:szCs w:val="24"/>
              </w:rPr>
              <w:t>9-10 mars 2021 (virtuelle)</w:t>
            </w:r>
          </w:p>
        </w:tc>
        <w:tc>
          <w:tcPr>
            <w:tcW w:w="2693" w:type="dxa"/>
          </w:tcPr>
          <w:p w14:paraId="4C7B6396" w14:textId="77777777" w:rsidR="004A1D2F" w:rsidRPr="000152DB" w:rsidRDefault="004A1D2F" w:rsidP="0030169B">
            <w:pPr>
              <w:pStyle w:val="Tabletext"/>
              <w:rPr>
                <w:sz w:val="24"/>
                <w:szCs w:val="24"/>
              </w:rPr>
            </w:pPr>
            <w:r w:rsidRPr="000152DB">
              <w:rPr>
                <w:sz w:val="24"/>
                <w:szCs w:val="24"/>
              </w:rPr>
              <w:t>--</w:t>
            </w:r>
          </w:p>
        </w:tc>
        <w:tc>
          <w:tcPr>
            <w:tcW w:w="1989" w:type="dxa"/>
          </w:tcPr>
          <w:p w14:paraId="34A84410" w14:textId="77777777" w:rsidR="004A1D2F" w:rsidRPr="000152DB" w:rsidRDefault="0074047B" w:rsidP="0030169B">
            <w:pPr>
              <w:pStyle w:val="Tabletext"/>
              <w:jc w:val="center"/>
              <w:rPr>
                <w:sz w:val="24"/>
                <w:szCs w:val="24"/>
              </w:rPr>
            </w:pPr>
            <w:hyperlink r:id="rId30" w:history="1">
              <w:r w:rsidR="004A1D2F" w:rsidRPr="000152DB">
                <w:rPr>
                  <w:rStyle w:val="Hyperlink"/>
                  <w:sz w:val="24"/>
                  <w:szCs w:val="24"/>
                </w:rPr>
                <w:t>Rapport</w:t>
              </w:r>
            </w:hyperlink>
          </w:p>
        </w:tc>
      </w:tr>
      <w:tr w:rsidR="004A1D2F" w:rsidRPr="000152DB" w14:paraId="4D361CDC" w14:textId="77777777" w:rsidTr="00DD69EC">
        <w:trPr>
          <w:jc w:val="center"/>
        </w:trPr>
        <w:tc>
          <w:tcPr>
            <w:tcW w:w="1408" w:type="dxa"/>
            <w:tcMar>
              <w:top w:w="0" w:type="dxa"/>
              <w:left w:w="108" w:type="dxa"/>
              <w:bottom w:w="0" w:type="dxa"/>
              <w:right w:w="108" w:type="dxa"/>
            </w:tcMar>
          </w:tcPr>
          <w:p w14:paraId="02525439" w14:textId="77777777" w:rsidR="004A1D2F" w:rsidRPr="000152DB" w:rsidRDefault="004A1D2F" w:rsidP="0030169B">
            <w:pPr>
              <w:pStyle w:val="Tabletext"/>
              <w:rPr>
                <w:sz w:val="24"/>
                <w:szCs w:val="24"/>
              </w:rPr>
            </w:pPr>
            <w:r w:rsidRPr="000152DB">
              <w:rPr>
                <w:sz w:val="24"/>
                <w:szCs w:val="24"/>
              </w:rPr>
              <w:t>RPM-AFR</w:t>
            </w:r>
          </w:p>
        </w:tc>
        <w:tc>
          <w:tcPr>
            <w:tcW w:w="2977" w:type="dxa"/>
            <w:tcMar>
              <w:top w:w="0" w:type="dxa"/>
              <w:left w:w="108" w:type="dxa"/>
              <w:bottom w:w="0" w:type="dxa"/>
              <w:right w:w="108" w:type="dxa"/>
            </w:tcMar>
          </w:tcPr>
          <w:p w14:paraId="2B75B898" w14:textId="77777777" w:rsidR="004A1D2F" w:rsidRPr="000152DB" w:rsidRDefault="004A1D2F" w:rsidP="0030169B">
            <w:pPr>
              <w:pStyle w:val="Tabletext"/>
              <w:rPr>
                <w:sz w:val="24"/>
                <w:szCs w:val="24"/>
              </w:rPr>
            </w:pPr>
            <w:r w:rsidRPr="000152DB">
              <w:rPr>
                <w:sz w:val="24"/>
                <w:szCs w:val="24"/>
              </w:rPr>
              <w:t>29-30 mars 2021 (virtuelle)</w:t>
            </w:r>
          </w:p>
        </w:tc>
        <w:tc>
          <w:tcPr>
            <w:tcW w:w="2693" w:type="dxa"/>
          </w:tcPr>
          <w:p w14:paraId="5E37674D" w14:textId="77777777" w:rsidR="004A1D2F" w:rsidRPr="000152DB" w:rsidRDefault="004A1D2F" w:rsidP="0030169B">
            <w:pPr>
              <w:pStyle w:val="Tabletext"/>
              <w:rPr>
                <w:sz w:val="24"/>
                <w:szCs w:val="24"/>
              </w:rPr>
            </w:pPr>
            <w:r w:rsidRPr="000152DB">
              <w:rPr>
                <w:sz w:val="24"/>
                <w:szCs w:val="24"/>
              </w:rPr>
              <w:t>Burkina Faso</w:t>
            </w:r>
          </w:p>
        </w:tc>
        <w:tc>
          <w:tcPr>
            <w:tcW w:w="1989" w:type="dxa"/>
          </w:tcPr>
          <w:p w14:paraId="0E82DBC7" w14:textId="5CF274B9" w:rsidR="004A1D2F" w:rsidRPr="000152DB" w:rsidRDefault="0074047B" w:rsidP="0030169B">
            <w:pPr>
              <w:pStyle w:val="Tabletext"/>
              <w:jc w:val="center"/>
              <w:rPr>
                <w:sz w:val="24"/>
                <w:szCs w:val="24"/>
              </w:rPr>
            </w:pPr>
            <w:hyperlink r:id="rId31" w:history="1">
              <w:r w:rsidR="0030169B" w:rsidRPr="000152DB">
                <w:rPr>
                  <w:rStyle w:val="Hyperlink"/>
                  <w:sz w:val="24"/>
                  <w:szCs w:val="24"/>
                </w:rPr>
                <w:t>Rapport</w:t>
              </w:r>
            </w:hyperlink>
          </w:p>
        </w:tc>
      </w:tr>
      <w:tr w:rsidR="004A1D2F" w:rsidRPr="000152DB" w14:paraId="3DB81548" w14:textId="77777777" w:rsidTr="00DD69EC">
        <w:trPr>
          <w:jc w:val="center"/>
        </w:trPr>
        <w:tc>
          <w:tcPr>
            <w:tcW w:w="1408" w:type="dxa"/>
            <w:tcMar>
              <w:top w:w="0" w:type="dxa"/>
              <w:left w:w="108" w:type="dxa"/>
              <w:bottom w:w="0" w:type="dxa"/>
              <w:right w:w="108" w:type="dxa"/>
            </w:tcMar>
          </w:tcPr>
          <w:p w14:paraId="2FFE0D46" w14:textId="77777777" w:rsidR="004A1D2F" w:rsidRPr="000152DB" w:rsidRDefault="004A1D2F" w:rsidP="0030169B">
            <w:pPr>
              <w:pStyle w:val="Tabletext"/>
              <w:rPr>
                <w:sz w:val="24"/>
                <w:szCs w:val="24"/>
              </w:rPr>
            </w:pPr>
            <w:r w:rsidRPr="000152DB">
              <w:rPr>
                <w:sz w:val="24"/>
                <w:szCs w:val="24"/>
              </w:rPr>
              <w:t>RPM-ARB</w:t>
            </w:r>
          </w:p>
        </w:tc>
        <w:tc>
          <w:tcPr>
            <w:tcW w:w="2977" w:type="dxa"/>
            <w:tcMar>
              <w:top w:w="0" w:type="dxa"/>
              <w:left w:w="108" w:type="dxa"/>
              <w:bottom w:w="0" w:type="dxa"/>
              <w:right w:w="108" w:type="dxa"/>
            </w:tcMar>
          </w:tcPr>
          <w:p w14:paraId="404FF8BE" w14:textId="77777777" w:rsidR="004A1D2F" w:rsidRPr="000152DB" w:rsidRDefault="004A1D2F" w:rsidP="0030169B">
            <w:pPr>
              <w:pStyle w:val="Tabletext"/>
              <w:rPr>
                <w:sz w:val="24"/>
                <w:szCs w:val="24"/>
              </w:rPr>
            </w:pPr>
            <w:r w:rsidRPr="000152DB">
              <w:rPr>
                <w:sz w:val="24"/>
                <w:szCs w:val="24"/>
              </w:rPr>
              <w:t>7-8 avril 2021 (virtuelle)</w:t>
            </w:r>
          </w:p>
        </w:tc>
        <w:tc>
          <w:tcPr>
            <w:tcW w:w="2693" w:type="dxa"/>
          </w:tcPr>
          <w:p w14:paraId="57066158" w14:textId="77777777" w:rsidR="004A1D2F" w:rsidRPr="000152DB" w:rsidRDefault="004A1D2F" w:rsidP="0030169B">
            <w:pPr>
              <w:pStyle w:val="Tabletext"/>
              <w:rPr>
                <w:sz w:val="24"/>
                <w:szCs w:val="24"/>
              </w:rPr>
            </w:pPr>
            <w:r w:rsidRPr="000152DB">
              <w:rPr>
                <w:sz w:val="24"/>
                <w:szCs w:val="24"/>
              </w:rPr>
              <w:t>--</w:t>
            </w:r>
          </w:p>
        </w:tc>
        <w:tc>
          <w:tcPr>
            <w:tcW w:w="1989" w:type="dxa"/>
          </w:tcPr>
          <w:p w14:paraId="2AD16262" w14:textId="635032AF" w:rsidR="004A1D2F" w:rsidRPr="000152DB" w:rsidRDefault="0074047B" w:rsidP="0030169B">
            <w:pPr>
              <w:pStyle w:val="Tabletext"/>
              <w:jc w:val="center"/>
              <w:rPr>
                <w:sz w:val="24"/>
                <w:szCs w:val="24"/>
              </w:rPr>
            </w:pPr>
            <w:hyperlink r:id="rId32" w:history="1">
              <w:r w:rsidR="0030169B" w:rsidRPr="000152DB">
                <w:rPr>
                  <w:rStyle w:val="Hyperlink"/>
                  <w:sz w:val="24"/>
                  <w:szCs w:val="24"/>
                </w:rPr>
                <w:t>Rapport</w:t>
              </w:r>
            </w:hyperlink>
          </w:p>
        </w:tc>
      </w:tr>
      <w:tr w:rsidR="004A1D2F" w:rsidRPr="000152DB" w14:paraId="0F2D3B40" w14:textId="77777777" w:rsidTr="00DD69EC">
        <w:trPr>
          <w:jc w:val="center"/>
        </w:trPr>
        <w:tc>
          <w:tcPr>
            <w:tcW w:w="1408" w:type="dxa"/>
            <w:tcMar>
              <w:top w:w="0" w:type="dxa"/>
              <w:left w:w="108" w:type="dxa"/>
              <w:bottom w:w="0" w:type="dxa"/>
              <w:right w:w="108" w:type="dxa"/>
            </w:tcMar>
          </w:tcPr>
          <w:p w14:paraId="5A15302A" w14:textId="77777777" w:rsidR="004A1D2F" w:rsidRPr="000152DB" w:rsidRDefault="004A1D2F" w:rsidP="0030169B">
            <w:pPr>
              <w:pStyle w:val="Tabletext"/>
              <w:rPr>
                <w:sz w:val="24"/>
                <w:szCs w:val="24"/>
              </w:rPr>
            </w:pPr>
            <w:r w:rsidRPr="000152DB">
              <w:rPr>
                <w:sz w:val="24"/>
                <w:szCs w:val="24"/>
              </w:rPr>
              <w:t>RPM-CEI</w:t>
            </w:r>
          </w:p>
        </w:tc>
        <w:tc>
          <w:tcPr>
            <w:tcW w:w="2977" w:type="dxa"/>
            <w:tcMar>
              <w:top w:w="0" w:type="dxa"/>
              <w:left w:w="108" w:type="dxa"/>
              <w:bottom w:w="0" w:type="dxa"/>
              <w:right w:w="108" w:type="dxa"/>
            </w:tcMar>
          </w:tcPr>
          <w:p w14:paraId="79E5A042" w14:textId="77777777" w:rsidR="004A1D2F" w:rsidRPr="000152DB" w:rsidRDefault="004A1D2F" w:rsidP="0030169B">
            <w:pPr>
              <w:pStyle w:val="Tabletext"/>
              <w:rPr>
                <w:sz w:val="24"/>
                <w:szCs w:val="24"/>
              </w:rPr>
            </w:pPr>
            <w:r w:rsidRPr="000152DB">
              <w:rPr>
                <w:sz w:val="24"/>
                <w:szCs w:val="24"/>
              </w:rPr>
              <w:t>21-22 avril 2021 (virtuelle)</w:t>
            </w:r>
          </w:p>
        </w:tc>
        <w:tc>
          <w:tcPr>
            <w:tcW w:w="2693" w:type="dxa"/>
          </w:tcPr>
          <w:p w14:paraId="7941FE7B" w14:textId="77777777" w:rsidR="004A1D2F" w:rsidRPr="000152DB" w:rsidRDefault="004A1D2F" w:rsidP="0030169B">
            <w:pPr>
              <w:pStyle w:val="Tabletext"/>
              <w:rPr>
                <w:sz w:val="24"/>
                <w:szCs w:val="24"/>
              </w:rPr>
            </w:pPr>
            <w:r w:rsidRPr="000152DB">
              <w:rPr>
                <w:sz w:val="24"/>
                <w:szCs w:val="24"/>
              </w:rPr>
              <w:t>--</w:t>
            </w:r>
          </w:p>
        </w:tc>
        <w:tc>
          <w:tcPr>
            <w:tcW w:w="1989" w:type="dxa"/>
          </w:tcPr>
          <w:p w14:paraId="73CCB449" w14:textId="19EC710A" w:rsidR="004A1D2F" w:rsidRPr="000152DB" w:rsidRDefault="0074047B" w:rsidP="0030169B">
            <w:pPr>
              <w:pStyle w:val="Tabletext"/>
              <w:jc w:val="center"/>
              <w:rPr>
                <w:sz w:val="24"/>
                <w:szCs w:val="24"/>
              </w:rPr>
            </w:pPr>
            <w:hyperlink r:id="rId33" w:history="1">
              <w:r w:rsidR="0030169B" w:rsidRPr="000152DB">
                <w:rPr>
                  <w:rStyle w:val="Hyperlink"/>
                  <w:sz w:val="24"/>
                  <w:szCs w:val="24"/>
                </w:rPr>
                <w:t>Rapport</w:t>
              </w:r>
            </w:hyperlink>
          </w:p>
        </w:tc>
      </w:tr>
      <w:tr w:rsidR="004A1D2F" w:rsidRPr="000152DB" w14:paraId="22193B75" w14:textId="77777777" w:rsidTr="00DD69EC">
        <w:trPr>
          <w:jc w:val="center"/>
        </w:trPr>
        <w:tc>
          <w:tcPr>
            <w:tcW w:w="1408" w:type="dxa"/>
            <w:tcMar>
              <w:top w:w="0" w:type="dxa"/>
              <w:left w:w="108" w:type="dxa"/>
              <w:bottom w:w="0" w:type="dxa"/>
              <w:right w:w="108" w:type="dxa"/>
            </w:tcMar>
          </w:tcPr>
          <w:p w14:paraId="5546BAEC" w14:textId="77777777" w:rsidR="004A1D2F" w:rsidRPr="000152DB" w:rsidRDefault="004A1D2F" w:rsidP="0030169B">
            <w:pPr>
              <w:pStyle w:val="Tabletext"/>
              <w:rPr>
                <w:sz w:val="24"/>
                <w:szCs w:val="24"/>
              </w:rPr>
            </w:pPr>
            <w:r w:rsidRPr="000152DB">
              <w:rPr>
                <w:sz w:val="24"/>
                <w:szCs w:val="24"/>
              </w:rPr>
              <w:t>RPM-AMS</w:t>
            </w:r>
          </w:p>
        </w:tc>
        <w:tc>
          <w:tcPr>
            <w:tcW w:w="2977" w:type="dxa"/>
            <w:tcMar>
              <w:top w:w="0" w:type="dxa"/>
              <w:left w:w="108" w:type="dxa"/>
              <w:bottom w:w="0" w:type="dxa"/>
              <w:right w:w="108" w:type="dxa"/>
            </w:tcMar>
          </w:tcPr>
          <w:p w14:paraId="157DE42D" w14:textId="77777777" w:rsidR="004A1D2F" w:rsidRPr="000152DB" w:rsidRDefault="004A1D2F" w:rsidP="0030169B">
            <w:pPr>
              <w:pStyle w:val="Tabletext"/>
              <w:rPr>
                <w:sz w:val="24"/>
                <w:szCs w:val="24"/>
              </w:rPr>
            </w:pPr>
            <w:r w:rsidRPr="000152DB">
              <w:rPr>
                <w:sz w:val="24"/>
                <w:szCs w:val="24"/>
              </w:rPr>
              <w:t>26-27 avril 2021 (virtuelle)</w:t>
            </w:r>
          </w:p>
        </w:tc>
        <w:tc>
          <w:tcPr>
            <w:tcW w:w="2693" w:type="dxa"/>
          </w:tcPr>
          <w:p w14:paraId="19A7502B" w14:textId="77777777" w:rsidR="004A1D2F" w:rsidRPr="000152DB" w:rsidRDefault="004A1D2F" w:rsidP="0030169B">
            <w:pPr>
              <w:pStyle w:val="Tabletext"/>
              <w:rPr>
                <w:sz w:val="24"/>
                <w:szCs w:val="24"/>
              </w:rPr>
            </w:pPr>
            <w:r w:rsidRPr="000152DB">
              <w:rPr>
                <w:sz w:val="24"/>
                <w:szCs w:val="24"/>
              </w:rPr>
              <w:t>Pérou</w:t>
            </w:r>
          </w:p>
        </w:tc>
        <w:tc>
          <w:tcPr>
            <w:tcW w:w="1989" w:type="dxa"/>
          </w:tcPr>
          <w:p w14:paraId="42BB2F7A" w14:textId="684367EA" w:rsidR="004A1D2F" w:rsidRPr="000152DB" w:rsidRDefault="0074047B" w:rsidP="0030169B">
            <w:pPr>
              <w:pStyle w:val="Tabletext"/>
              <w:jc w:val="center"/>
              <w:rPr>
                <w:sz w:val="24"/>
                <w:szCs w:val="24"/>
              </w:rPr>
            </w:pPr>
            <w:hyperlink r:id="rId34" w:history="1">
              <w:r w:rsidR="0030169B" w:rsidRPr="000152DB">
                <w:rPr>
                  <w:rStyle w:val="Hyperlink"/>
                  <w:sz w:val="24"/>
                  <w:szCs w:val="24"/>
                </w:rPr>
                <w:t>Rapport</w:t>
              </w:r>
            </w:hyperlink>
          </w:p>
        </w:tc>
      </w:tr>
    </w:tbl>
    <w:p w14:paraId="3D0AACB4" w14:textId="2878BE47" w:rsidR="004A1D2F" w:rsidRPr="000152DB" w:rsidRDefault="00DB7716" w:rsidP="0030169B">
      <w:pPr>
        <w:spacing w:before="240"/>
      </w:pPr>
      <w:r w:rsidRPr="000152DB">
        <w:lastRenderedPageBreak/>
        <w:t>Les RPM ont associé les membres dans chaque région au processus de la CMDT pour encourager une coordination au niveau régional avant la tenue de la conférence. Les RPM avaient également pour tâche de recenser les sujets d'intérêt et les enjeux au niveau régional qui doivent être abordés, afin d'encourager le développement des télécommunications/TIC et d'aider les États Membres et les Membres de Secteur à fixer des priorités communes.</w:t>
      </w:r>
    </w:p>
    <w:p w14:paraId="5D904DE1" w14:textId="269C6690" w:rsidR="004A1D2F" w:rsidRPr="000152DB" w:rsidRDefault="004A1D2F" w:rsidP="0030169B">
      <w:r w:rsidRPr="000152DB">
        <w:t>4.2</w:t>
      </w:r>
      <w:r w:rsidRPr="000152DB">
        <w:tab/>
      </w:r>
      <w:r w:rsidR="00DB7716" w:rsidRPr="000152DB">
        <w:t xml:space="preserve">À chacune des six RPM, chaque région a lancé l'initiative </w:t>
      </w:r>
      <w:r w:rsidR="00DB7716" w:rsidRPr="000152DB">
        <w:rPr>
          <w:b/>
          <w:bCs/>
        </w:rPr>
        <w:t>Réseau de femmes</w:t>
      </w:r>
      <w:r w:rsidR="00DB7716" w:rsidRPr="000152DB">
        <w:t xml:space="preserve"> et les groupes régionaux </w:t>
      </w:r>
      <w:r w:rsidR="00DB7716" w:rsidRPr="000152DB">
        <w:rPr>
          <w:b/>
          <w:bCs/>
        </w:rPr>
        <w:t xml:space="preserve">Generation </w:t>
      </w:r>
      <w:proofErr w:type="gramStart"/>
      <w:r w:rsidR="00DB7716" w:rsidRPr="000152DB">
        <w:rPr>
          <w:b/>
          <w:bCs/>
        </w:rPr>
        <w:t>Connect</w:t>
      </w:r>
      <w:r w:rsidR="00DB7716" w:rsidRPr="000152DB">
        <w:t>:</w:t>
      </w:r>
      <w:proofErr w:type="gramEnd"/>
    </w:p>
    <w:p w14:paraId="04089E70" w14:textId="2F1E3CC1" w:rsidR="004A1D2F" w:rsidRPr="000152DB" w:rsidRDefault="004A1D2F" w:rsidP="0030169B">
      <w:pPr>
        <w:pStyle w:val="enumlev1"/>
      </w:pPr>
      <w:r w:rsidRPr="000152DB">
        <w:t>a)</w:t>
      </w:r>
      <w:r w:rsidRPr="000152DB">
        <w:tab/>
        <w:t>L</w:t>
      </w:r>
      <w:r w:rsidR="00E567FC" w:rsidRPr="000152DB">
        <w:t>'</w:t>
      </w:r>
      <w:r w:rsidRPr="000152DB">
        <w:t xml:space="preserve">initiative </w:t>
      </w:r>
      <w:hyperlink r:id="rId35" w:history="1">
        <w:r w:rsidRPr="000152DB">
          <w:rPr>
            <w:rStyle w:val="Hyperlink"/>
            <w:bCs/>
            <w:szCs w:val="24"/>
          </w:rPr>
          <w:t>Réseau de femmes (NoW)</w:t>
        </w:r>
      </w:hyperlink>
      <w:r w:rsidRPr="000152DB">
        <w:t xml:space="preserve"> vise à encourager la parité hommes-femmes dans les activités préparatoires en vue de la CMDT-21. </w:t>
      </w:r>
    </w:p>
    <w:p w14:paraId="59B2DF2A" w14:textId="4F69580F" w:rsidR="004A1D2F" w:rsidRPr="000152DB" w:rsidRDefault="004A1D2F" w:rsidP="0030169B">
      <w:pPr>
        <w:pStyle w:val="enumlev1"/>
      </w:pPr>
      <w:r w:rsidRPr="000152DB">
        <w:t>b)</w:t>
      </w:r>
      <w:r w:rsidRPr="000152DB">
        <w:tab/>
      </w:r>
      <w:hyperlink r:id="rId36" w:history="1">
        <w:r w:rsidRPr="000152DB">
          <w:rPr>
            <w:rStyle w:val="Hyperlink"/>
            <w:bCs/>
            <w:szCs w:val="24"/>
          </w:rPr>
          <w:t>Generation Connect</w:t>
        </w:r>
      </w:hyperlink>
      <w:r w:rsidRPr="000152DB">
        <w:t xml:space="preserve"> est l</w:t>
      </w:r>
      <w:r w:rsidR="00E567FC" w:rsidRPr="000152DB">
        <w:t>'</w:t>
      </w:r>
      <w:r w:rsidRPr="000152DB">
        <w:t>initiative incontournable mise en œuvre dans le cadre de la Stratégie de l</w:t>
      </w:r>
      <w:r w:rsidR="00E567FC" w:rsidRPr="000152DB">
        <w:t>'</w:t>
      </w:r>
      <w:r w:rsidRPr="000152DB">
        <w:t xml:space="preserve">UIT pour la jeunesse en vue de la CMDT-21 et du Sommet mondial de la jeunesse </w:t>
      </w:r>
      <w:r w:rsidRPr="000152DB">
        <w:rPr>
          <w:color w:val="000000"/>
        </w:rPr>
        <w:t>organisé dans le cadre de l</w:t>
      </w:r>
      <w:r w:rsidR="00E567FC" w:rsidRPr="000152DB">
        <w:rPr>
          <w:color w:val="000000"/>
        </w:rPr>
        <w:t>'</w:t>
      </w:r>
      <w:r w:rsidRPr="000152DB">
        <w:rPr>
          <w:color w:val="000000"/>
        </w:rPr>
        <w:t xml:space="preserve">initiative Generation Connect </w:t>
      </w:r>
      <w:r w:rsidRPr="000152DB">
        <w:t>qui se tiendra à l</w:t>
      </w:r>
      <w:r w:rsidR="00E567FC" w:rsidRPr="000152DB">
        <w:t>'</w:t>
      </w:r>
      <w:r w:rsidRPr="000152DB">
        <w:t>occasion de cette Conférence.</w:t>
      </w:r>
    </w:p>
    <w:p w14:paraId="3E283C1A" w14:textId="6A4917D9" w:rsidR="004A1D2F" w:rsidRPr="000152DB" w:rsidRDefault="004A1D2F" w:rsidP="0030169B">
      <w:r w:rsidRPr="000152DB">
        <w:t>4.3</w:t>
      </w:r>
      <w:r w:rsidRPr="000152DB">
        <w:tab/>
      </w:r>
      <w:r w:rsidR="00DB7716" w:rsidRPr="000152DB">
        <w:t xml:space="preserve">Une </w:t>
      </w:r>
      <w:r w:rsidR="00DB7716" w:rsidRPr="000152DB">
        <w:rPr>
          <w:b/>
        </w:rPr>
        <w:t>réunion de coordination des</w:t>
      </w:r>
      <w:r w:rsidR="00DB7716" w:rsidRPr="000152DB">
        <w:t xml:space="preserve"> </w:t>
      </w:r>
      <w:r w:rsidR="00DB7716" w:rsidRPr="000152DB">
        <w:rPr>
          <w:b/>
          <w:bCs/>
        </w:rPr>
        <w:t xml:space="preserve">RPM </w:t>
      </w:r>
      <w:r w:rsidR="00DB7716" w:rsidRPr="000152DB">
        <w:t xml:space="preserve">s'est déroulée en ligne le 24 mai 2021 afin d'examiner les rapports des six RPM, et un </w:t>
      </w:r>
      <w:hyperlink r:id="rId37" w:history="1">
        <w:r w:rsidR="00DB7716" w:rsidRPr="000152DB">
          <w:rPr>
            <w:rStyle w:val="Hyperlink"/>
          </w:rPr>
          <w:t>rapport de synthèse a été soumis au GCDT</w:t>
        </w:r>
      </w:hyperlink>
      <w:r w:rsidR="00DB7716" w:rsidRPr="000152DB">
        <w:t>, conformément à la Résolution 31 de la CMDT.</w:t>
      </w:r>
    </w:p>
    <w:p w14:paraId="340DEE50" w14:textId="7D92D79B" w:rsidR="004A1D2F" w:rsidRPr="000152DB" w:rsidRDefault="004A1D2F" w:rsidP="0030169B">
      <w:pPr>
        <w:spacing w:after="240"/>
      </w:pPr>
      <w:r w:rsidRPr="000152DB">
        <w:t>4.4</w:t>
      </w:r>
      <w:r w:rsidRPr="000152DB">
        <w:tab/>
      </w:r>
      <w:r w:rsidR="00DB7716" w:rsidRPr="000152DB">
        <w:t>Sur la base des propositions du Groupe GT-GCDT-Prep, le GCDT-20/3 a programmé trois </w:t>
      </w:r>
      <w:r w:rsidR="00DB7716" w:rsidRPr="000152DB">
        <w:rPr>
          <w:b/>
          <w:bCs/>
        </w:rPr>
        <w:t>réunions préparatoires interrégionales (IRM)</w:t>
      </w:r>
      <w:r w:rsidR="00DB7716" w:rsidRPr="000152DB">
        <w:t xml:space="preserve"> en vue de la CMDT-</w:t>
      </w:r>
      <w:proofErr w:type="gramStart"/>
      <w:r w:rsidR="00DB7716" w:rsidRPr="000152DB">
        <w:t>21:</w:t>
      </w:r>
      <w:proofErr w:type="gramEnd"/>
    </w:p>
    <w:tbl>
      <w:tblPr>
        <w:tblStyle w:val="TableGrid"/>
        <w:tblW w:w="6668" w:type="dxa"/>
        <w:jc w:val="center"/>
        <w:tblLayout w:type="fixed"/>
        <w:tblLook w:val="04A0" w:firstRow="1" w:lastRow="0" w:firstColumn="1" w:lastColumn="0" w:noHBand="0" w:noVBand="1"/>
      </w:tblPr>
      <w:tblGrid>
        <w:gridCol w:w="1271"/>
        <w:gridCol w:w="5397"/>
      </w:tblGrid>
      <w:tr w:rsidR="004A1D2F" w:rsidRPr="000152DB" w14:paraId="02A1382C" w14:textId="77777777" w:rsidTr="00DD69EC">
        <w:trPr>
          <w:jc w:val="center"/>
        </w:trPr>
        <w:tc>
          <w:tcPr>
            <w:tcW w:w="1271" w:type="dxa"/>
            <w:vAlign w:val="center"/>
          </w:tcPr>
          <w:p w14:paraId="157C323B" w14:textId="77777777" w:rsidR="004A1D2F" w:rsidRPr="000152DB" w:rsidRDefault="0074047B" w:rsidP="0030169B">
            <w:pPr>
              <w:pStyle w:val="Tabletext"/>
            </w:pPr>
            <w:hyperlink r:id="rId38" w:history="1">
              <w:r w:rsidR="004A1D2F" w:rsidRPr="000152DB">
                <w:rPr>
                  <w:rStyle w:val="Hyperlink"/>
                </w:rPr>
                <w:t>IRM-1</w:t>
              </w:r>
            </w:hyperlink>
          </w:p>
        </w:tc>
        <w:tc>
          <w:tcPr>
            <w:tcW w:w="5397" w:type="dxa"/>
          </w:tcPr>
          <w:p w14:paraId="589FB9A1" w14:textId="77777777" w:rsidR="004A1D2F" w:rsidRPr="000152DB" w:rsidRDefault="004A1D2F" w:rsidP="0030169B">
            <w:pPr>
              <w:pStyle w:val="Tabletext"/>
            </w:pPr>
            <w:r w:rsidRPr="000152DB">
              <w:t>11 mars 2021, 13 h 00-16 h 00 (réunion virtuelle)</w:t>
            </w:r>
          </w:p>
        </w:tc>
      </w:tr>
      <w:tr w:rsidR="00A07DD5" w:rsidRPr="000152DB" w14:paraId="47B5D72C" w14:textId="77777777" w:rsidTr="00DD69EC">
        <w:trPr>
          <w:jc w:val="center"/>
        </w:trPr>
        <w:tc>
          <w:tcPr>
            <w:tcW w:w="1271" w:type="dxa"/>
            <w:vAlign w:val="center"/>
          </w:tcPr>
          <w:p w14:paraId="7DF4ABEC" w14:textId="2C14EC9C" w:rsidR="00A07DD5" w:rsidRPr="000152DB" w:rsidRDefault="00A07DD5" w:rsidP="0030169B">
            <w:pPr>
              <w:pStyle w:val="Tabletext"/>
              <w:rPr>
                <w:szCs w:val="22"/>
              </w:rPr>
            </w:pPr>
            <w:r w:rsidRPr="000152DB">
              <w:rPr>
                <w:szCs w:val="22"/>
              </w:rPr>
              <w:t>IRM-2</w:t>
            </w:r>
          </w:p>
        </w:tc>
        <w:tc>
          <w:tcPr>
            <w:tcW w:w="5397" w:type="dxa"/>
          </w:tcPr>
          <w:p w14:paraId="2E7488EE" w14:textId="779DB324" w:rsidR="00A07DD5" w:rsidRPr="000152DB" w:rsidRDefault="00A07DD5" w:rsidP="0030169B">
            <w:pPr>
              <w:pStyle w:val="Tabletext"/>
              <w:rPr>
                <w:szCs w:val="22"/>
              </w:rPr>
            </w:pPr>
            <w:r w:rsidRPr="000152DB">
              <w:rPr>
                <w:szCs w:val="22"/>
              </w:rPr>
              <w:t>16-17 septembre 2021, Genève (à confirmer)</w:t>
            </w:r>
          </w:p>
        </w:tc>
      </w:tr>
      <w:tr w:rsidR="00A07DD5" w:rsidRPr="000152DB" w14:paraId="1ABDA7ED" w14:textId="77777777" w:rsidTr="00DD69EC">
        <w:trPr>
          <w:jc w:val="center"/>
        </w:trPr>
        <w:tc>
          <w:tcPr>
            <w:tcW w:w="1271" w:type="dxa"/>
            <w:vAlign w:val="center"/>
          </w:tcPr>
          <w:p w14:paraId="260C7C1E" w14:textId="11804F1D" w:rsidR="00A07DD5" w:rsidRPr="000152DB" w:rsidRDefault="00A07DD5" w:rsidP="0030169B">
            <w:pPr>
              <w:pStyle w:val="Tabletext"/>
              <w:rPr>
                <w:szCs w:val="22"/>
              </w:rPr>
            </w:pPr>
            <w:r w:rsidRPr="000152DB">
              <w:rPr>
                <w:szCs w:val="22"/>
              </w:rPr>
              <w:t>IRM-3</w:t>
            </w:r>
          </w:p>
        </w:tc>
        <w:tc>
          <w:tcPr>
            <w:tcW w:w="5397" w:type="dxa"/>
          </w:tcPr>
          <w:p w14:paraId="4802492A" w14:textId="6054308E" w:rsidR="00A07DD5" w:rsidRPr="000152DB" w:rsidRDefault="00A07DD5" w:rsidP="0030169B">
            <w:pPr>
              <w:pStyle w:val="Tabletext"/>
              <w:rPr>
                <w:szCs w:val="22"/>
              </w:rPr>
            </w:pPr>
            <w:r w:rsidRPr="000152DB">
              <w:rPr>
                <w:szCs w:val="22"/>
              </w:rPr>
              <w:t>À déterminer</w:t>
            </w:r>
          </w:p>
        </w:tc>
      </w:tr>
    </w:tbl>
    <w:p w14:paraId="78DFF680" w14:textId="1621A4D9" w:rsidR="004A1D2F" w:rsidRPr="000152DB" w:rsidRDefault="004A1D2F" w:rsidP="0030169B">
      <w:pPr>
        <w:spacing w:before="360"/>
      </w:pPr>
      <w:r w:rsidRPr="000152DB">
        <w:rPr>
          <w:rFonts w:cs="Arial"/>
          <w:szCs w:val="22"/>
        </w:rPr>
        <w:t xml:space="preserve">Les réunions interrégionales </w:t>
      </w:r>
      <w:r w:rsidRPr="000152DB">
        <w:t>sont ouvertes à la participation de tous les Membres de l</w:t>
      </w:r>
      <w:r w:rsidR="00E567FC" w:rsidRPr="000152DB">
        <w:t>'</w:t>
      </w:r>
      <w:r w:rsidRPr="000152DB">
        <w:t>UIT-D</w:t>
      </w:r>
      <w:r w:rsidRPr="000152DB">
        <w:rPr>
          <w:rFonts w:cs="Arial"/>
          <w:szCs w:val="22"/>
        </w:rPr>
        <w:t>.</w:t>
      </w:r>
      <w:r w:rsidRPr="000152DB">
        <w:t xml:space="preserve"> Les États Membres sont invités à inclure dans leur délégation, notamment, des représentants de régulateurs, de décideurs, de la société civile, d</w:t>
      </w:r>
      <w:r w:rsidR="00E567FC" w:rsidRPr="000152DB">
        <w:t>'</w:t>
      </w:r>
      <w:r w:rsidRPr="000152DB">
        <w:t>établissements universitaires, des milieux techniques de l</w:t>
      </w:r>
      <w:r w:rsidR="00E567FC" w:rsidRPr="000152DB">
        <w:t>'</w:t>
      </w:r>
      <w:r w:rsidRPr="000152DB">
        <w:t>Internet, d</w:t>
      </w:r>
      <w:r w:rsidR="00E567FC" w:rsidRPr="000152DB">
        <w:t>'</w:t>
      </w:r>
      <w:r w:rsidRPr="000152DB">
        <w:t>organisations œuvrant pour l</w:t>
      </w:r>
      <w:r w:rsidR="00E567FC" w:rsidRPr="000152DB">
        <w:t>'</w:t>
      </w:r>
      <w:r w:rsidRPr="000152DB">
        <w:t>égalité entre les femmes et les hommes et des jeunes.</w:t>
      </w:r>
    </w:p>
    <w:p w14:paraId="430090AC" w14:textId="3CB0FE1F" w:rsidR="004A1D2F" w:rsidRPr="000152DB" w:rsidRDefault="004A1D2F" w:rsidP="0030169B">
      <w:pPr>
        <w:rPr>
          <w:rFonts w:cs="Arial"/>
          <w:szCs w:val="22"/>
        </w:rPr>
      </w:pPr>
      <w:r w:rsidRPr="000152DB">
        <w:t>L</w:t>
      </w:r>
      <w:r w:rsidR="00E567FC" w:rsidRPr="000152DB">
        <w:t>'</w:t>
      </w:r>
      <w:r w:rsidRPr="000152DB">
        <w:t xml:space="preserve">ordre du jour des </w:t>
      </w:r>
      <w:r w:rsidRPr="000152DB">
        <w:rPr>
          <w:rFonts w:cs="Arial"/>
          <w:szCs w:val="22"/>
        </w:rPr>
        <w:t xml:space="preserve">réunions interrégionales </w:t>
      </w:r>
      <w:r w:rsidRPr="000152DB">
        <w:t xml:space="preserve">est établi sur la base des débats de fond qui ont lieu pendant les </w:t>
      </w:r>
      <w:r w:rsidRPr="000152DB">
        <w:rPr>
          <w:rFonts w:cs="Arial"/>
          <w:szCs w:val="22"/>
        </w:rPr>
        <w:t>RPM et peut</w:t>
      </w:r>
      <w:r w:rsidRPr="000152DB">
        <w:t xml:space="preserve"> comprendre des propositions des États Membres, des Membres de Secteur, des organisations régionales de télécommunication </w:t>
      </w:r>
      <w:r w:rsidRPr="000152DB">
        <w:rPr>
          <w:color w:val="000000"/>
        </w:rPr>
        <w:t>(RTO)</w:t>
      </w:r>
      <w:r w:rsidRPr="000152DB">
        <w:t>, du BDT et d</w:t>
      </w:r>
      <w:r w:rsidR="00E567FC" w:rsidRPr="000152DB">
        <w:t>'</w:t>
      </w:r>
      <w:r w:rsidRPr="000152DB">
        <w:t>autres parties prenantes</w:t>
      </w:r>
      <w:r w:rsidRPr="000152DB">
        <w:rPr>
          <w:rFonts w:cs="Arial"/>
          <w:szCs w:val="22"/>
        </w:rPr>
        <w:t>.</w:t>
      </w:r>
      <w:r w:rsidRPr="000152DB">
        <w:t xml:space="preserve"> </w:t>
      </w:r>
      <w:r w:rsidRPr="000152DB">
        <w:rPr>
          <w:rFonts w:cs="Arial"/>
          <w:szCs w:val="22"/>
        </w:rPr>
        <w:t xml:space="preserve">Les discussions portent sur des questions essentielles qui nécessitent une coordination et appellent un consensus entre les différentes régions. </w:t>
      </w:r>
    </w:p>
    <w:p w14:paraId="07BB0036" w14:textId="5C5ED827" w:rsidR="004A1D2F" w:rsidRPr="000152DB" w:rsidRDefault="004A1D2F" w:rsidP="0030169B">
      <w:r w:rsidRPr="000152DB">
        <w:rPr>
          <w:rFonts w:cs="Arial"/>
          <w:szCs w:val="22"/>
        </w:rPr>
        <w:t xml:space="preserve">Suivant les recommandations du GCDT, le Président désigné de la CMDT-21 a été nommé pour assurer la présidence des trois réunions interrégionales, </w:t>
      </w:r>
      <w:r w:rsidRPr="000152DB">
        <w:t>et six vice-présidents ont été désignés, chacun ayant été nommé par chaque organisation régionale de télécommunication concernée. Chaque organisation régionale de télécommunication a également été invitée à désigner le ou les représentants de son choix pour s</w:t>
      </w:r>
      <w:r w:rsidR="00E567FC" w:rsidRPr="000152DB">
        <w:t>'</w:t>
      </w:r>
      <w:r w:rsidRPr="000152DB">
        <w:t>exprimer au nom de sa région.</w:t>
      </w:r>
    </w:p>
    <w:p w14:paraId="2B33797F" w14:textId="77777777" w:rsidR="00010E1B" w:rsidRPr="000152DB" w:rsidRDefault="00010E1B" w:rsidP="0030169B">
      <w:r w:rsidRPr="000152DB">
        <w:br w:type="page"/>
      </w:r>
    </w:p>
    <w:p w14:paraId="2C03D669" w14:textId="79CC3C55" w:rsidR="004A1D2F" w:rsidRPr="000152DB" w:rsidRDefault="004A1D2F" w:rsidP="0030169B">
      <w:pPr>
        <w:rPr>
          <w:b/>
        </w:rPr>
      </w:pPr>
      <w:r w:rsidRPr="000152DB">
        <w:lastRenderedPageBreak/>
        <w:t>4.5</w:t>
      </w:r>
      <w:r w:rsidRPr="000152DB">
        <w:tab/>
        <w:t>"</w:t>
      </w:r>
      <w:r w:rsidRPr="000152DB">
        <w:rPr>
          <w:b/>
          <w:bCs/>
        </w:rPr>
        <w:t>En route pour Addis</w:t>
      </w:r>
      <w:r w:rsidRPr="000152DB">
        <w:t>" est série de manifestations virtuelles organisées par l</w:t>
      </w:r>
      <w:r w:rsidR="00E567FC" w:rsidRPr="000152DB">
        <w:t>'</w:t>
      </w:r>
      <w:r w:rsidR="00193EAA" w:rsidRPr="000152DB">
        <w:t>UIT en vue de la </w:t>
      </w:r>
      <w:r w:rsidRPr="000152DB">
        <w:t>CMDT-21, dont l</w:t>
      </w:r>
      <w:r w:rsidR="00E567FC" w:rsidRPr="000152DB">
        <w:t>'</w:t>
      </w:r>
      <w:r w:rsidRPr="000152DB">
        <w:t xml:space="preserve">objectif est </w:t>
      </w:r>
      <w:proofErr w:type="gramStart"/>
      <w:r w:rsidRPr="000152DB">
        <w:t>triple:</w:t>
      </w:r>
      <w:proofErr w:type="gramEnd"/>
    </w:p>
    <w:p w14:paraId="2A4535DD" w14:textId="22B38BC8" w:rsidR="004A1D2F" w:rsidRPr="000152DB" w:rsidRDefault="004A1D2F" w:rsidP="0030169B">
      <w:pPr>
        <w:pStyle w:val="enumlev1"/>
      </w:pPr>
      <w:r w:rsidRPr="000152DB">
        <w:t>a)</w:t>
      </w:r>
      <w:r w:rsidRPr="000152DB">
        <w:tab/>
        <w:t>créer une dynamique et sensibiliser l</w:t>
      </w:r>
      <w:r w:rsidR="00E567FC" w:rsidRPr="000152DB">
        <w:t>'</w:t>
      </w:r>
      <w:r w:rsidRPr="000152DB">
        <w:t>opinion en vue de la CMDT-</w:t>
      </w:r>
      <w:proofErr w:type="gramStart"/>
      <w:r w:rsidRPr="000152DB">
        <w:t>21;</w:t>
      </w:r>
      <w:proofErr w:type="gramEnd"/>
    </w:p>
    <w:p w14:paraId="3C303035" w14:textId="77777777" w:rsidR="004A1D2F" w:rsidRPr="000152DB" w:rsidRDefault="004A1D2F" w:rsidP="0030169B">
      <w:pPr>
        <w:pStyle w:val="enumlev1"/>
      </w:pPr>
      <w:r w:rsidRPr="000152DB">
        <w:t>b)</w:t>
      </w:r>
      <w:r w:rsidRPr="000152DB">
        <w:tab/>
        <w:t xml:space="preserve">mobiliser les principales parties prenantes et </w:t>
      </w:r>
      <w:proofErr w:type="gramStart"/>
      <w:r w:rsidRPr="000152DB">
        <w:t>communautés;</w:t>
      </w:r>
      <w:proofErr w:type="gramEnd"/>
      <w:r w:rsidRPr="000152DB">
        <w:t xml:space="preserve"> et </w:t>
      </w:r>
    </w:p>
    <w:p w14:paraId="1FB641B0" w14:textId="77777777" w:rsidR="004A1D2F" w:rsidRPr="000152DB" w:rsidRDefault="004A1D2F" w:rsidP="0030169B">
      <w:pPr>
        <w:pStyle w:val="enumlev1"/>
      </w:pPr>
      <w:r w:rsidRPr="000152DB">
        <w:t>c)</w:t>
      </w:r>
      <w:r w:rsidRPr="000152DB">
        <w:tab/>
        <w:t>offrir un cadre inclusif pour débattre des principaux thèmes qui seront examinés par la CMDT-21.</w:t>
      </w:r>
    </w:p>
    <w:p w14:paraId="2E02CE03" w14:textId="0EEAD920" w:rsidR="004A1D2F" w:rsidRPr="000152DB" w:rsidRDefault="004A1D2F" w:rsidP="0030169B">
      <w:r w:rsidRPr="000152DB">
        <w:t>Les manifestations de la série "En route pour Addis" se dérouleront tout au long de l</w:t>
      </w:r>
      <w:r w:rsidR="00E567FC" w:rsidRPr="000152DB">
        <w:t>'</w:t>
      </w:r>
      <w:r w:rsidRPr="000152DB">
        <w:t>année 2021 et tireront parti des possibilités de mieux faire connaître la CMDT-21 ainsi que les six catalyseurs essentiels à l</w:t>
      </w:r>
      <w:r w:rsidR="00E567FC" w:rsidRPr="000152DB">
        <w:t>'</w:t>
      </w:r>
      <w:r w:rsidRPr="000152DB">
        <w:t>échelle mondiale. La dernière manifestation de la série "En route pour Addis", qui aura lieu en septembre 2021 lors de l</w:t>
      </w:r>
      <w:r w:rsidR="00E567FC" w:rsidRPr="000152DB">
        <w:t>'</w:t>
      </w:r>
      <w:r w:rsidRPr="000152DB">
        <w:t>Assemblée générale des Nations Unies, sera l</w:t>
      </w:r>
      <w:r w:rsidR="00E567FC" w:rsidRPr="000152DB">
        <w:t>'</w:t>
      </w:r>
      <w:r w:rsidRPr="000152DB">
        <w:t>occasion d</w:t>
      </w:r>
      <w:r w:rsidR="00E567FC" w:rsidRPr="000152DB">
        <w:t>'</w:t>
      </w:r>
      <w:r w:rsidRPr="000152DB">
        <w:t>exposer les conclusions, les résultats en matière de connectivité et les principaux messages visant à accélérer la transformation numérique présentés pendant la CMDT-21. Cette dernière manifestation marquera également le point de départ d</w:t>
      </w:r>
      <w:r w:rsidR="00E567FC" w:rsidRPr="000152DB">
        <w:t>'</w:t>
      </w:r>
      <w:r w:rsidRPr="000152DB">
        <w:t>un appel mondial à l</w:t>
      </w:r>
      <w:r w:rsidR="00E567FC" w:rsidRPr="000152DB">
        <w:t>'</w:t>
      </w:r>
      <w:r w:rsidRPr="000152DB">
        <w:t>action pour les six catalyseurs essentiels de la connectivité.</w:t>
      </w:r>
    </w:p>
    <w:p w14:paraId="3CA61119" w14:textId="77777777" w:rsidR="004A1D2F" w:rsidRPr="000152DB" w:rsidRDefault="004A1D2F" w:rsidP="0030169B">
      <w:pPr>
        <w:pStyle w:val="enumlev1"/>
        <w:rPr>
          <w:rFonts w:cs="Segoe UI"/>
          <w:color w:val="042E52"/>
          <w:lang w:eastAsia="en-GB"/>
        </w:rPr>
      </w:pPr>
      <w:r w:rsidRPr="000152DB">
        <w:t>•</w:t>
      </w:r>
      <w:r w:rsidRPr="000152DB">
        <w:tab/>
      </w:r>
      <w:hyperlink r:id="rId39" w:history="1">
        <w:r w:rsidRPr="000152DB">
          <w:rPr>
            <w:rStyle w:val="Hyperlink"/>
            <w:rFonts w:cs="Segoe UI"/>
          </w:rPr>
          <w:t>Manifestation de lancement de la série "En route pour Addis", 9 novembre 2020</w:t>
        </w:r>
      </w:hyperlink>
    </w:p>
    <w:p w14:paraId="49EAB4E9" w14:textId="77777777" w:rsidR="004A1D2F" w:rsidRPr="000152DB" w:rsidRDefault="004A1D2F" w:rsidP="0030169B">
      <w:pPr>
        <w:pStyle w:val="enumlev1"/>
        <w:rPr>
          <w:rFonts w:cs="Segoe UI"/>
          <w:color w:val="042E52"/>
        </w:rPr>
      </w:pPr>
      <w:r w:rsidRPr="000152DB">
        <w:t>•</w:t>
      </w:r>
      <w:r w:rsidRPr="000152DB">
        <w:tab/>
      </w:r>
      <w:hyperlink r:id="rId40" w:history="1">
        <w:r w:rsidRPr="000152DB">
          <w:rPr>
            <w:rStyle w:val="Hyperlink"/>
            <w:rFonts w:cs="Segoe UI"/>
          </w:rPr>
          <w:t>Manifestation "En route pour Addis" sur les partenariats, 2 février 2021</w:t>
        </w:r>
      </w:hyperlink>
    </w:p>
    <w:p w14:paraId="4C2B3DC3" w14:textId="091018EC" w:rsidR="004A1D2F" w:rsidRPr="000152DB" w:rsidRDefault="004A1D2F" w:rsidP="0030169B">
      <w:pPr>
        <w:pStyle w:val="enumlev1"/>
        <w:rPr>
          <w:rFonts w:cs="Segoe UI"/>
          <w:color w:val="042E52"/>
        </w:rPr>
      </w:pPr>
      <w:r w:rsidRPr="000152DB">
        <w:t>•</w:t>
      </w:r>
      <w:r w:rsidRPr="000152DB">
        <w:tab/>
      </w:r>
      <w:hyperlink r:id="rId41" w:history="1">
        <w:r w:rsidRPr="000152DB">
          <w:rPr>
            <w:rStyle w:val="Hyperlink"/>
            <w:rFonts w:cs="Segoe UI"/>
          </w:rPr>
          <w:t>Manifestation "En route pour Addis" sur l</w:t>
        </w:r>
        <w:r w:rsidR="00E567FC" w:rsidRPr="000152DB">
          <w:rPr>
            <w:rStyle w:val="Hyperlink"/>
            <w:rFonts w:cs="Segoe UI"/>
          </w:rPr>
          <w:t>'</w:t>
        </w:r>
        <w:r w:rsidRPr="000152DB">
          <w:rPr>
            <w:rStyle w:val="Hyperlink"/>
            <w:rFonts w:cs="Segoe UI"/>
          </w:rPr>
          <w:t>inclusion, 18 mars 2021</w:t>
        </w:r>
      </w:hyperlink>
    </w:p>
    <w:p w14:paraId="31ED49FE" w14:textId="77777777" w:rsidR="004A1D2F" w:rsidRPr="000152DB" w:rsidRDefault="004A1D2F" w:rsidP="0030169B">
      <w:pPr>
        <w:pStyle w:val="enumlev1"/>
        <w:rPr>
          <w:rFonts w:cs="Segoe UI"/>
          <w:color w:val="042E52"/>
        </w:rPr>
      </w:pPr>
      <w:r w:rsidRPr="000152DB">
        <w:t>•</w:t>
      </w:r>
      <w:r w:rsidRPr="000152DB">
        <w:tab/>
      </w:r>
      <w:hyperlink r:id="rId42" w:history="1">
        <w:r w:rsidRPr="000152DB">
          <w:rPr>
            <w:rStyle w:val="Hyperlink"/>
            <w:rFonts w:cs="Segoe UI"/>
          </w:rPr>
          <w:t>Manifestation "En route pour Addis" sur le financement, 28 avril 2021</w:t>
        </w:r>
      </w:hyperlink>
    </w:p>
    <w:p w14:paraId="773C5B2E" w14:textId="43623882" w:rsidR="004A1D2F" w:rsidRPr="000152DB" w:rsidRDefault="004A1D2F" w:rsidP="0030169B">
      <w:pPr>
        <w:pStyle w:val="enumlev1"/>
        <w:keepNext/>
        <w:keepLines/>
        <w:rPr>
          <w:rFonts w:cs="Segoe UI"/>
        </w:rPr>
      </w:pPr>
      <w:r w:rsidRPr="000152DB">
        <w:rPr>
          <w:rFonts w:cs="Segoe UI"/>
        </w:rPr>
        <w:t>•</w:t>
      </w:r>
      <w:r w:rsidRPr="000152DB">
        <w:rPr>
          <w:rFonts w:cs="Segoe UI"/>
        </w:rPr>
        <w:tab/>
      </w:r>
      <w:hyperlink r:id="rId43" w:history="1">
        <w:r w:rsidRPr="000152DB">
          <w:rPr>
            <w:rStyle w:val="Hyperlink"/>
            <w:rFonts w:cs="Segoe UI"/>
          </w:rPr>
          <w:t>Manifestation "En route pour Addis" sur le leadership, 22 juin 2021</w:t>
        </w:r>
      </w:hyperlink>
    </w:p>
    <w:p w14:paraId="6182DF9B" w14:textId="065A838F" w:rsidR="004A1D2F" w:rsidRPr="000152DB" w:rsidRDefault="004A1D2F" w:rsidP="0030169B">
      <w:pPr>
        <w:pStyle w:val="enumlev1"/>
        <w:keepNext/>
        <w:keepLines/>
        <w:rPr>
          <w:rFonts w:cs="Segoe UI"/>
        </w:rPr>
      </w:pPr>
      <w:r w:rsidRPr="000152DB">
        <w:rPr>
          <w:rFonts w:cs="Segoe UI"/>
        </w:rPr>
        <w:t>•</w:t>
      </w:r>
      <w:r w:rsidRPr="000152DB">
        <w:rPr>
          <w:rFonts w:cs="Segoe UI"/>
        </w:rPr>
        <w:tab/>
        <w:t>Manifestation "En route pour Addis" sur l</w:t>
      </w:r>
      <w:r w:rsidR="00E567FC" w:rsidRPr="000152DB">
        <w:rPr>
          <w:rFonts w:cs="Segoe UI"/>
        </w:rPr>
        <w:t>'</w:t>
      </w:r>
      <w:r w:rsidRPr="000152DB">
        <w:rPr>
          <w:rFonts w:cs="Segoe UI"/>
        </w:rPr>
        <w:t>innovation, 21 juillet 2021</w:t>
      </w:r>
    </w:p>
    <w:p w14:paraId="64C5B93B" w14:textId="3937B22B" w:rsidR="004A1D2F" w:rsidRPr="000152DB" w:rsidRDefault="004A1D2F" w:rsidP="0030169B">
      <w:pPr>
        <w:pStyle w:val="enumlev1"/>
        <w:keepNext/>
        <w:keepLines/>
        <w:rPr>
          <w:rFonts w:cs="Segoe UI"/>
        </w:rPr>
      </w:pPr>
      <w:r w:rsidRPr="000152DB">
        <w:rPr>
          <w:rFonts w:cs="Segoe UI"/>
        </w:rPr>
        <w:t>•</w:t>
      </w:r>
      <w:r w:rsidRPr="000152DB">
        <w:rPr>
          <w:rFonts w:cs="Segoe UI"/>
        </w:rPr>
        <w:tab/>
        <w:t>Manifestation "En route pour Addis" sur la jeunesse, 12 août 2021</w:t>
      </w:r>
    </w:p>
    <w:p w14:paraId="28BAEBB9" w14:textId="2A1E9F81" w:rsidR="004A1D2F" w:rsidRPr="000152DB" w:rsidRDefault="004A1D2F" w:rsidP="0030169B">
      <w:pPr>
        <w:spacing w:before="360"/>
        <w:jc w:val="center"/>
      </w:pPr>
      <w:r w:rsidRPr="000152DB">
        <w:t>______________</w:t>
      </w:r>
    </w:p>
    <w:sectPr w:rsidR="004A1D2F" w:rsidRPr="000152DB" w:rsidSect="005C3890">
      <w:headerReference w:type="even" r:id="rId44"/>
      <w:headerReference w:type="default" r:id="rId45"/>
      <w:footerReference w:type="even" r:id="rId46"/>
      <w:footerReference w:type="default" r:id="rId47"/>
      <w:footerReference w:type="first" r:id="rId4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4D12" w14:textId="77777777" w:rsidR="00F22E64" w:rsidRDefault="00F22E64">
      <w:r>
        <w:separator/>
      </w:r>
    </w:p>
  </w:endnote>
  <w:endnote w:type="continuationSeparator" w:id="0">
    <w:p w14:paraId="522D8EF1" w14:textId="77777777" w:rsidR="00F22E64" w:rsidRDefault="00F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F788" w14:textId="797F8496" w:rsidR="00732045" w:rsidRDefault="0074047B">
    <w:pPr>
      <w:pStyle w:val="Footer"/>
    </w:pPr>
    <w:r>
      <w:fldChar w:fldCharType="begin"/>
    </w:r>
    <w:r>
      <w:instrText xml:space="preserve"> FILENAME \p \* MERGEFORMAT </w:instrText>
    </w:r>
    <w:r>
      <w:fldChar w:fldCharType="separate"/>
    </w:r>
    <w:r w:rsidR="00AC7179">
      <w:t>P:\FRA\SG\CONSEIL\C21\000\030COR1F.docx</w:t>
    </w:r>
    <w:r>
      <w:fldChar w:fldCharType="end"/>
    </w:r>
    <w:r w:rsidR="00732045">
      <w:tab/>
    </w:r>
    <w:r w:rsidR="002F1B76">
      <w:fldChar w:fldCharType="begin"/>
    </w:r>
    <w:r w:rsidR="00732045">
      <w:instrText xml:space="preserve"> savedate \@ dd.MM.yy </w:instrText>
    </w:r>
    <w:r w:rsidR="002F1B76">
      <w:fldChar w:fldCharType="separate"/>
    </w:r>
    <w:r>
      <w:t>04.06.21</w:t>
    </w:r>
    <w:r w:rsidR="002F1B76">
      <w:fldChar w:fldCharType="end"/>
    </w:r>
    <w:r w:rsidR="00732045">
      <w:tab/>
    </w:r>
    <w:r w:rsidR="002F1B76">
      <w:fldChar w:fldCharType="begin"/>
    </w:r>
    <w:r w:rsidR="00732045">
      <w:instrText xml:space="preserve"> printdate \@ dd.MM.yy </w:instrText>
    </w:r>
    <w:r w:rsidR="002F1B76">
      <w:fldChar w:fldCharType="separate"/>
    </w:r>
    <w:r w:rsidR="00AC717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6470" w14:textId="3589BA17" w:rsidR="00732045" w:rsidRDefault="00AC7179" w:rsidP="004A1D2F">
    <w:pPr>
      <w:pStyle w:val="Footer"/>
    </w:pPr>
    <w:r w:rsidRPr="0074047B">
      <w:rPr>
        <w:color w:val="F2F2F2" w:themeColor="background1" w:themeShade="F2"/>
      </w:rPr>
      <w:fldChar w:fldCharType="begin"/>
    </w:r>
    <w:r w:rsidRPr="0074047B">
      <w:rPr>
        <w:color w:val="F2F2F2" w:themeColor="background1" w:themeShade="F2"/>
      </w:rPr>
      <w:instrText xml:space="preserve"> FILENAME \p  \* MERGEFORMAT </w:instrText>
    </w:r>
    <w:r w:rsidRPr="0074047B">
      <w:rPr>
        <w:color w:val="F2F2F2" w:themeColor="background1" w:themeShade="F2"/>
      </w:rPr>
      <w:fldChar w:fldCharType="separate"/>
    </w:r>
    <w:r w:rsidRPr="0074047B">
      <w:rPr>
        <w:color w:val="F2F2F2" w:themeColor="background1" w:themeShade="F2"/>
      </w:rPr>
      <w:t>P:\FRA\SG\CONSEIL\C21\000\030COR1F.docx</w:t>
    </w:r>
    <w:r w:rsidRPr="0074047B">
      <w:rPr>
        <w:color w:val="F2F2F2" w:themeColor="background1" w:themeShade="F2"/>
      </w:rPr>
      <w:fldChar w:fldCharType="end"/>
    </w:r>
    <w:r w:rsidR="004A1D2F" w:rsidRPr="0074047B">
      <w:rPr>
        <w:color w:val="F2F2F2" w:themeColor="background1" w:themeShade="F2"/>
      </w:rPr>
      <w:t xml:space="preserve"> (4</w:t>
    </w:r>
    <w:r w:rsidR="00A07DD5" w:rsidRPr="0074047B">
      <w:rPr>
        <w:color w:val="F2F2F2" w:themeColor="background1" w:themeShade="F2"/>
      </w:rPr>
      <w:t>89993</w:t>
    </w:r>
    <w:r w:rsidR="004A1D2F" w:rsidRPr="0074047B">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DCC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E239" w14:textId="77777777" w:rsidR="00F22E64" w:rsidRDefault="00F22E64">
      <w:r>
        <w:t>____________________</w:t>
      </w:r>
    </w:p>
  </w:footnote>
  <w:footnote w:type="continuationSeparator" w:id="0">
    <w:p w14:paraId="63A642C0" w14:textId="77777777" w:rsidR="00F22E64" w:rsidRDefault="00F2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CBE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AE7AC8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0152" w14:textId="0B595E20" w:rsidR="00732045" w:rsidRDefault="00C27A7C" w:rsidP="00475FB3">
    <w:pPr>
      <w:pStyle w:val="Header"/>
    </w:pPr>
    <w:r>
      <w:fldChar w:fldCharType="begin"/>
    </w:r>
    <w:r>
      <w:instrText>PAGE</w:instrText>
    </w:r>
    <w:r>
      <w:fldChar w:fldCharType="separate"/>
    </w:r>
    <w:r w:rsidR="00AC7179">
      <w:rPr>
        <w:noProof/>
      </w:rPr>
      <w:t>6</w:t>
    </w:r>
    <w:r>
      <w:rPr>
        <w:noProof/>
      </w:rPr>
      <w:fldChar w:fldCharType="end"/>
    </w:r>
  </w:p>
  <w:p w14:paraId="19FB5C24" w14:textId="34EEEB27" w:rsidR="00732045" w:rsidRDefault="00732045" w:rsidP="00106B19">
    <w:pPr>
      <w:pStyle w:val="Header"/>
    </w:pPr>
    <w:r>
      <w:t>C</w:t>
    </w:r>
    <w:r w:rsidR="009C353C">
      <w:t>2</w:t>
    </w:r>
    <w:r w:rsidR="004D1D50">
      <w:t>1</w:t>
    </w:r>
    <w:r>
      <w:t>/</w:t>
    </w:r>
    <w:r w:rsidR="00F22E64">
      <w:t>30</w:t>
    </w:r>
    <w:r w:rsidR="00DB7716">
      <w:t>(Corr.</w:t>
    </w:r>
    <w:proofErr w:type="gramStart"/>
    <w:r w:rsidR="00DB7716">
      <w:t>1)</w:t>
    </w:r>
    <w:r>
      <w:t>-</w:t>
    </w:r>
    <w:proofErr w:type="gramEnd"/>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848B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EA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E271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4C0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6F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A0E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29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20A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04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58F7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64"/>
    <w:rsid w:val="00010E1B"/>
    <w:rsid w:val="000152DB"/>
    <w:rsid w:val="0006614C"/>
    <w:rsid w:val="000D0D0A"/>
    <w:rsid w:val="00103163"/>
    <w:rsid w:val="00106B19"/>
    <w:rsid w:val="00115D93"/>
    <w:rsid w:val="001247A8"/>
    <w:rsid w:val="001378C0"/>
    <w:rsid w:val="0018694A"/>
    <w:rsid w:val="00193EAA"/>
    <w:rsid w:val="001A3287"/>
    <w:rsid w:val="001A6508"/>
    <w:rsid w:val="001D4C31"/>
    <w:rsid w:val="001E4D21"/>
    <w:rsid w:val="00207CD1"/>
    <w:rsid w:val="0024039D"/>
    <w:rsid w:val="002477A2"/>
    <w:rsid w:val="00263A51"/>
    <w:rsid w:val="00267E02"/>
    <w:rsid w:val="002A5D44"/>
    <w:rsid w:val="002E0BC4"/>
    <w:rsid w:val="002F1B76"/>
    <w:rsid w:val="0030169B"/>
    <w:rsid w:val="0033568E"/>
    <w:rsid w:val="00355FF5"/>
    <w:rsid w:val="00361350"/>
    <w:rsid w:val="003C3FAE"/>
    <w:rsid w:val="004038CB"/>
    <w:rsid w:val="0040546F"/>
    <w:rsid w:val="0042404A"/>
    <w:rsid w:val="0044618F"/>
    <w:rsid w:val="0046769A"/>
    <w:rsid w:val="00475FB3"/>
    <w:rsid w:val="00495638"/>
    <w:rsid w:val="004A1D2F"/>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277A7"/>
    <w:rsid w:val="006643AB"/>
    <w:rsid w:val="007210CD"/>
    <w:rsid w:val="00732045"/>
    <w:rsid w:val="007369DB"/>
    <w:rsid w:val="0074047B"/>
    <w:rsid w:val="00747D4F"/>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C307F"/>
    <w:rsid w:val="009C353C"/>
    <w:rsid w:val="00A07DD5"/>
    <w:rsid w:val="00A2113E"/>
    <w:rsid w:val="00A23A51"/>
    <w:rsid w:val="00A24607"/>
    <w:rsid w:val="00A25797"/>
    <w:rsid w:val="00A25CD3"/>
    <w:rsid w:val="00A66A17"/>
    <w:rsid w:val="00A709FE"/>
    <w:rsid w:val="00A82767"/>
    <w:rsid w:val="00A95031"/>
    <w:rsid w:val="00AA332F"/>
    <w:rsid w:val="00AA7BBB"/>
    <w:rsid w:val="00AB64A8"/>
    <w:rsid w:val="00AC0266"/>
    <w:rsid w:val="00AC7179"/>
    <w:rsid w:val="00AD24EC"/>
    <w:rsid w:val="00B309F9"/>
    <w:rsid w:val="00B32B60"/>
    <w:rsid w:val="00B61619"/>
    <w:rsid w:val="00BB4545"/>
    <w:rsid w:val="00BD5873"/>
    <w:rsid w:val="00C04BE3"/>
    <w:rsid w:val="00C25D29"/>
    <w:rsid w:val="00C27A7C"/>
    <w:rsid w:val="00C504CE"/>
    <w:rsid w:val="00CA08ED"/>
    <w:rsid w:val="00CF183B"/>
    <w:rsid w:val="00D375CD"/>
    <w:rsid w:val="00D553A2"/>
    <w:rsid w:val="00D774D3"/>
    <w:rsid w:val="00D904E8"/>
    <w:rsid w:val="00DA08C3"/>
    <w:rsid w:val="00DB24B7"/>
    <w:rsid w:val="00DB5A3E"/>
    <w:rsid w:val="00DB7716"/>
    <w:rsid w:val="00DC22AA"/>
    <w:rsid w:val="00DF74DD"/>
    <w:rsid w:val="00E25AD0"/>
    <w:rsid w:val="00E567FC"/>
    <w:rsid w:val="00EA6736"/>
    <w:rsid w:val="00EB6350"/>
    <w:rsid w:val="00F15B57"/>
    <w:rsid w:val="00F22E64"/>
    <w:rsid w:val="00F427DB"/>
    <w:rsid w:val="00F775C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CD8DE2"/>
  <w15:docId w15:val="{A38B8F96-05F3-43A6-8B37-50507E82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39"/>
    <w:rsid w:val="004A1D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A0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n" TargetMode="External"/><Relationship Id="rId18" Type="http://schemas.openxmlformats.org/officeDocument/2006/relationships/hyperlink" Target="https://www.itu.int/md/S21-DM-CIR-01010/en" TargetMode="External"/><Relationship Id="rId26" Type="http://schemas.openxmlformats.org/officeDocument/2006/relationships/hyperlink" Target="https://www.itu.int/fr/ITU-D/Conferences/TDAG/Pages/TDAG_WG_WTDC_Prep.aspx" TargetMode="External"/><Relationship Id="rId39" Type="http://schemas.openxmlformats.org/officeDocument/2006/relationships/hyperlink" Target="https://www.itu.int/en/ITU-D/Conferences/WTDC/WTDC21/Pages/RoadToAddis/Road-To-Addis-11-2020.aspx" TargetMode="External"/><Relationship Id="rId21" Type="http://schemas.openxmlformats.org/officeDocument/2006/relationships/hyperlink" Target="https://www.itu.int/md/S21-SG-CIR-0019/en" TargetMode="External"/><Relationship Id="rId34" Type="http://schemas.openxmlformats.org/officeDocument/2006/relationships/hyperlink" Target="https://www.itu.int/md/D18-RPMAMS-C-0014/en" TargetMode="External"/><Relationship Id="rId42" Type="http://schemas.openxmlformats.org/officeDocument/2006/relationships/hyperlink" Target="https://www.itu.int/fr/ITU-D/Conferences/WTDC/WTDC21/R2A/Pages/Finance2Connect.aspx"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D18-RPMIRM-C-0021/en" TargetMode="External"/><Relationship Id="rId29" Type="http://schemas.openxmlformats.org/officeDocument/2006/relationships/hyperlink" Target="https://www.itu.int/md/D18-RPMEUR-C-0034/en" TargetMode="External"/><Relationship Id="rId11" Type="http://schemas.openxmlformats.org/officeDocument/2006/relationships/hyperlink" Target="https://www.itu.int/md/D18-RPMIRM-C-0021/en" TargetMode="External"/><Relationship Id="rId24" Type="http://schemas.openxmlformats.org/officeDocument/2006/relationships/hyperlink" Target="https://itu-d.limequery.com/365362?newtest=Y&amp;lang=en" TargetMode="External"/><Relationship Id="rId32" Type="http://schemas.openxmlformats.org/officeDocument/2006/relationships/hyperlink" Target="https://www.itu.int/md/D18-RPMARB-C-0015/en" TargetMode="External"/><Relationship Id="rId37" Type="http://schemas.openxmlformats.org/officeDocument/2006/relationships/hyperlink" Target="https://www.itu.int/md/meetingdoc.asp?lang=en&amp;parent=D18-TDAG28-C-0005" TargetMode="External"/><Relationship Id="rId40" Type="http://schemas.openxmlformats.org/officeDocument/2006/relationships/hyperlink" Target="https://www.itu.int/en/ITU-D/Conferences/WTDC/WTDC21/R2A/Pages/Partner2Connect.aspx"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S19-SG-CIR-0045/" TargetMode="External"/><Relationship Id="rId23" Type="http://schemas.openxmlformats.org/officeDocument/2006/relationships/hyperlink" Target="https://www.itu.int/fr/ITU-D/Conferences/TDAG/Pages/TDAG24/default.aspx" TargetMode="External"/><Relationship Id="rId28" Type="http://schemas.openxmlformats.org/officeDocument/2006/relationships/hyperlink" Target="https://www.itu.int/fr/ITU-D/Conferences/TDAG/Pages/TDAG_WG_WTDC.aspx" TargetMode="External"/><Relationship Id="rId36" Type="http://schemas.openxmlformats.org/officeDocument/2006/relationships/hyperlink" Target="https://generationconnect.itu.int/fr/generation-connect/" TargetMode="External"/><Relationship Id="rId49" Type="http://schemas.openxmlformats.org/officeDocument/2006/relationships/fontTable" Target="fontTable.xml"/><Relationship Id="rId10" Type="http://schemas.openxmlformats.org/officeDocument/2006/relationships/hyperlink" Target="https://www.itu.int/md/S21-DM-CIR-01010/en" TargetMode="External"/><Relationship Id="rId19" Type="http://schemas.openxmlformats.org/officeDocument/2006/relationships/hyperlink" Target="https://www.itu.int/md/S21-DM-CIR-01012/en" TargetMode="External"/><Relationship Id="rId31" Type="http://schemas.openxmlformats.org/officeDocument/2006/relationships/hyperlink" Target="file://\\blue\dfs\refinfo\REFTXT\REFTXT2021\SG\CONSEIL\C21\000\1Suite%20&#224;%20la%20Circulaire%20TSB%20284%20du%2014%20d&#233;cembre%202020,%20et%20conform&#233;ment%20au%20&#167;%209.5%20de%20la%20R&#233;solution%201%20(R&#233;v.Hammamet,%202016)%20de%20l'AMNT,%20j'ai%20l'honneur%20de%20vous%20informer%20que%20la%20Commission%20d'&#233;tudes%203%20est%20parvenue,%20durant%20sa%20s&#233;ance%20pl&#233;ni&#232;re%20qui%20s'est%20tenue%20le%2028%20mai%202021,%20&#224;%20la%20d&#233;cision%20suivante%20concernant%20le%20projet%20de%20Recommandation%20UIT-T%20mentionn&#233;%20ci%20apr&#232;s:"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9-SG-CIR-0045/" TargetMode="External"/><Relationship Id="rId14" Type="http://schemas.openxmlformats.org/officeDocument/2006/relationships/hyperlink" Target="https://www.itu.int/md/S19-SG-CIR-0033/" TargetMode="External"/><Relationship Id="rId22" Type="http://schemas.openxmlformats.org/officeDocument/2006/relationships/hyperlink" Target="mailto:memberstates@itu.int" TargetMode="External"/><Relationship Id="rId27" Type="http://schemas.openxmlformats.org/officeDocument/2006/relationships/hyperlink" Target="https://www.itu.int/md/D18-TDAG27-C-0005/en" TargetMode="External"/><Relationship Id="rId30" Type="http://schemas.openxmlformats.org/officeDocument/2006/relationships/hyperlink" Target="https://www.itu.int/md/D18-RPMASP-C-0015/en" TargetMode="External"/><Relationship Id="rId35" Type="http://schemas.openxmlformats.org/officeDocument/2006/relationships/hyperlink" Target="https://www.itu.int/en/ITU-D/Conferences/WTDC/WTDC21/NoW/Pages/default.aspx" TargetMode="External"/><Relationship Id="rId43" Type="http://schemas.openxmlformats.org/officeDocument/2006/relationships/hyperlink" Target="https://www.itu.int/fr/ITU-D/Conferences/WTDC/WTDC21/R2A/Pages/Lead2Connect.aspx" TargetMode="External"/><Relationship Id="rId48" Type="http://schemas.openxmlformats.org/officeDocument/2006/relationships/footer" Target="footer3.xml"/><Relationship Id="rId8" Type="http://schemas.openxmlformats.org/officeDocument/2006/relationships/hyperlink" Target="https://www.itu.int/md/S19-SG-CIR-0033/" TargetMode="External"/><Relationship Id="rId3" Type="http://schemas.openxmlformats.org/officeDocument/2006/relationships/settings" Target="settings.xml"/><Relationship Id="rId12" Type="http://schemas.openxmlformats.org/officeDocument/2006/relationships/hyperlink" Target="https://www.itu.int/md/S20-CL-C-0030/en" TargetMode="External"/><Relationship Id="rId17" Type="http://schemas.openxmlformats.org/officeDocument/2006/relationships/hyperlink" Target="https://www.itu.int/md/S21-CL-C-0076/en" TargetMode="External"/><Relationship Id="rId25" Type="http://schemas.openxmlformats.org/officeDocument/2006/relationships/hyperlink" Target="https://www.itu.int/fr/ITU-D/Conferences/TDAG/Pages/TDAG25/default.aspx" TargetMode="External"/><Relationship Id="rId33" Type="http://schemas.openxmlformats.org/officeDocument/2006/relationships/hyperlink" Target="https://www.itu.int/md/D18-RPMCIS-C-0037/en" TargetMode="External"/><Relationship Id="rId38" Type="http://schemas.openxmlformats.org/officeDocument/2006/relationships/hyperlink" Target="https://www.itu.int/fr/ITU-D/Conferences/WTDC/WTDC21/Pages/IRM/IRM-1.aspx" TargetMode="External"/><Relationship Id="rId46" Type="http://schemas.openxmlformats.org/officeDocument/2006/relationships/footer" Target="footer1.xml"/><Relationship Id="rId20" Type="http://schemas.openxmlformats.org/officeDocument/2006/relationships/hyperlink" Target="https://www.itu.int/online/mm/scripts/s/gensel81?lang=fr" TargetMode="External"/><Relationship Id="rId41" Type="http://schemas.openxmlformats.org/officeDocument/2006/relationships/hyperlink" Target="https://www.itu.int/fr/ITU-D/Conferences/WTDC/WTDC21/R2A/Pages/Connect2Include.aspx"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Desktop\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0</TotalTime>
  <Pages>6</Pages>
  <Words>2176</Words>
  <Characters>14429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Conférence Mondiale de Développement des Télécommunications de 2021</vt:lpstr>
    </vt:vector>
  </TitlesOfParts>
  <Manager>Secrétariat général - Pool</Manager>
  <Company>Union internationale des télécommunications (UIT)</Company>
  <LinksUpToDate>false</LinksUpToDate>
  <CharactersWithSpaces>16572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Mondiale de Développement des Télécommunications de 2021</dc:title>
  <dc:subject>Council 2021, Virtual consultation of councillors</dc:subject>
  <dc:creator>Collonge, Marion</dc:creator>
  <cp:keywords>C2021, C21, VCC, C21-VCC-1</cp:keywords>
  <dc:description/>
  <cp:lastModifiedBy>Xue, Kun</cp:lastModifiedBy>
  <cp:revision>2</cp:revision>
  <cp:lastPrinted>2000-07-18T08:55:00Z</cp:lastPrinted>
  <dcterms:created xsi:type="dcterms:W3CDTF">2021-06-04T07:24:00Z</dcterms:created>
  <dcterms:modified xsi:type="dcterms:W3CDTF">2021-06-04T07:24:00Z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