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209CF" w14:paraId="4BF894CC" w14:textId="77777777">
        <w:trPr>
          <w:cantSplit/>
        </w:trPr>
        <w:tc>
          <w:tcPr>
            <w:tcW w:w="6912" w:type="dxa"/>
          </w:tcPr>
          <w:p w14:paraId="249E96D2" w14:textId="77777777" w:rsidR="00520F36" w:rsidRPr="002209CF" w:rsidRDefault="00520F36" w:rsidP="005B5EB3">
            <w:pPr>
              <w:spacing w:before="360"/>
            </w:pPr>
            <w:bookmarkStart w:id="0" w:name="dc06"/>
            <w:bookmarkEnd w:id="0"/>
            <w:r w:rsidRPr="002209CF">
              <w:rPr>
                <w:b/>
                <w:bCs/>
                <w:sz w:val="30"/>
                <w:szCs w:val="30"/>
              </w:rPr>
              <w:t>Conseil 20</w:t>
            </w:r>
            <w:r w:rsidR="009C353C" w:rsidRPr="002209CF">
              <w:rPr>
                <w:b/>
                <w:bCs/>
                <w:sz w:val="30"/>
                <w:szCs w:val="30"/>
              </w:rPr>
              <w:t>2</w:t>
            </w:r>
            <w:r w:rsidR="004D1D50" w:rsidRPr="002209CF">
              <w:rPr>
                <w:b/>
                <w:bCs/>
                <w:sz w:val="30"/>
                <w:szCs w:val="30"/>
              </w:rPr>
              <w:t>1</w:t>
            </w:r>
            <w:r w:rsidRPr="002209CF">
              <w:rPr>
                <w:rFonts w:ascii="Verdana" w:hAnsi="Verdana"/>
                <w:b/>
                <w:bCs/>
                <w:sz w:val="26"/>
                <w:szCs w:val="26"/>
              </w:rPr>
              <w:br/>
            </w:r>
            <w:r w:rsidR="004D1D50" w:rsidRPr="002209CF">
              <w:rPr>
                <w:b/>
                <w:bCs/>
                <w:sz w:val="28"/>
                <w:szCs w:val="28"/>
              </w:rPr>
              <w:t>Consultation virtuelle des Conseillers</w:t>
            </w:r>
            <w:r w:rsidRPr="002209CF">
              <w:rPr>
                <w:b/>
                <w:bCs/>
                <w:sz w:val="28"/>
                <w:szCs w:val="28"/>
              </w:rPr>
              <w:t xml:space="preserve">, </w:t>
            </w:r>
            <w:r w:rsidR="004D1D50" w:rsidRPr="002209CF">
              <w:rPr>
                <w:b/>
                <w:bCs/>
                <w:sz w:val="28"/>
                <w:szCs w:val="28"/>
              </w:rPr>
              <w:t>8</w:t>
            </w:r>
            <w:r w:rsidRPr="002209CF">
              <w:rPr>
                <w:b/>
                <w:bCs/>
                <w:sz w:val="28"/>
                <w:szCs w:val="28"/>
              </w:rPr>
              <w:t>-</w:t>
            </w:r>
            <w:r w:rsidR="009C353C" w:rsidRPr="002209CF">
              <w:rPr>
                <w:b/>
                <w:bCs/>
                <w:sz w:val="28"/>
                <w:szCs w:val="28"/>
              </w:rPr>
              <w:t>1</w:t>
            </w:r>
            <w:r w:rsidR="004D1D50" w:rsidRPr="002209CF">
              <w:rPr>
                <w:b/>
                <w:bCs/>
                <w:sz w:val="28"/>
                <w:szCs w:val="28"/>
              </w:rPr>
              <w:t>8</w:t>
            </w:r>
            <w:r w:rsidR="00106B19" w:rsidRPr="002209CF">
              <w:rPr>
                <w:b/>
                <w:bCs/>
                <w:sz w:val="28"/>
                <w:szCs w:val="28"/>
              </w:rPr>
              <w:t xml:space="preserve"> juin</w:t>
            </w:r>
            <w:r w:rsidRPr="002209CF">
              <w:rPr>
                <w:b/>
                <w:bCs/>
                <w:sz w:val="28"/>
                <w:szCs w:val="28"/>
              </w:rPr>
              <w:t xml:space="preserve"> 20</w:t>
            </w:r>
            <w:r w:rsidR="009C353C" w:rsidRPr="002209CF">
              <w:rPr>
                <w:b/>
                <w:bCs/>
                <w:sz w:val="28"/>
                <w:szCs w:val="28"/>
              </w:rPr>
              <w:t>2</w:t>
            </w:r>
            <w:r w:rsidR="004D1D50" w:rsidRPr="002209CF">
              <w:rPr>
                <w:b/>
                <w:bCs/>
                <w:sz w:val="28"/>
                <w:szCs w:val="28"/>
              </w:rPr>
              <w:t>1</w:t>
            </w:r>
          </w:p>
        </w:tc>
        <w:tc>
          <w:tcPr>
            <w:tcW w:w="3261" w:type="dxa"/>
          </w:tcPr>
          <w:p w14:paraId="730CC543" w14:textId="77777777" w:rsidR="00520F36" w:rsidRPr="002209CF" w:rsidRDefault="009C353C" w:rsidP="005B5EB3">
            <w:pPr>
              <w:spacing w:before="0"/>
            </w:pPr>
            <w:bookmarkStart w:id="1" w:name="ditulogo"/>
            <w:bookmarkEnd w:id="1"/>
            <w:r w:rsidRPr="002209CF">
              <w:rPr>
                <w:noProof/>
                <w:lang w:val="en-US"/>
              </w:rPr>
              <w:drawing>
                <wp:inline distT="0" distB="0" distL="0" distR="0" wp14:anchorId="4346F7B8" wp14:editId="149A38D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209CF" w14:paraId="089014F6" w14:textId="77777777" w:rsidTr="00EF41DD">
        <w:trPr>
          <w:cantSplit/>
          <w:trHeight w:val="20"/>
        </w:trPr>
        <w:tc>
          <w:tcPr>
            <w:tcW w:w="6912" w:type="dxa"/>
            <w:tcBorders>
              <w:bottom w:val="single" w:sz="12" w:space="0" w:color="auto"/>
            </w:tcBorders>
            <w:vAlign w:val="center"/>
          </w:tcPr>
          <w:p w14:paraId="1A7140E3" w14:textId="77777777" w:rsidR="00520F36" w:rsidRPr="002209CF" w:rsidRDefault="00520F36" w:rsidP="005B5EB3">
            <w:pPr>
              <w:spacing w:before="0"/>
              <w:rPr>
                <w:b/>
                <w:bCs/>
                <w:sz w:val="26"/>
                <w:szCs w:val="26"/>
              </w:rPr>
            </w:pPr>
          </w:p>
        </w:tc>
        <w:tc>
          <w:tcPr>
            <w:tcW w:w="3261" w:type="dxa"/>
            <w:tcBorders>
              <w:bottom w:val="single" w:sz="12" w:space="0" w:color="auto"/>
            </w:tcBorders>
          </w:tcPr>
          <w:p w14:paraId="05D2F1BA" w14:textId="77777777" w:rsidR="00520F36" w:rsidRPr="002209CF" w:rsidRDefault="00520F36" w:rsidP="005B5EB3">
            <w:pPr>
              <w:spacing w:before="0"/>
              <w:rPr>
                <w:b/>
                <w:bCs/>
              </w:rPr>
            </w:pPr>
          </w:p>
        </w:tc>
      </w:tr>
      <w:tr w:rsidR="00520F36" w:rsidRPr="002209CF" w14:paraId="2BCCDDD4" w14:textId="77777777">
        <w:trPr>
          <w:cantSplit/>
          <w:trHeight w:val="20"/>
        </w:trPr>
        <w:tc>
          <w:tcPr>
            <w:tcW w:w="6912" w:type="dxa"/>
            <w:tcBorders>
              <w:top w:val="single" w:sz="12" w:space="0" w:color="auto"/>
            </w:tcBorders>
          </w:tcPr>
          <w:p w14:paraId="1A80D12D" w14:textId="77777777" w:rsidR="00520F36" w:rsidRPr="002209CF" w:rsidRDefault="00520F36" w:rsidP="005B5EB3">
            <w:pPr>
              <w:spacing w:before="0"/>
              <w:rPr>
                <w:smallCaps/>
                <w:sz w:val="22"/>
              </w:rPr>
            </w:pPr>
          </w:p>
        </w:tc>
        <w:tc>
          <w:tcPr>
            <w:tcW w:w="3261" w:type="dxa"/>
            <w:tcBorders>
              <w:top w:val="single" w:sz="12" w:space="0" w:color="auto"/>
            </w:tcBorders>
          </w:tcPr>
          <w:p w14:paraId="5AE55A7A" w14:textId="77777777" w:rsidR="00520F36" w:rsidRPr="002209CF" w:rsidRDefault="00520F36" w:rsidP="005B5EB3">
            <w:pPr>
              <w:spacing w:before="0"/>
              <w:rPr>
                <w:b/>
                <w:bCs/>
              </w:rPr>
            </w:pPr>
          </w:p>
        </w:tc>
      </w:tr>
      <w:tr w:rsidR="00520F36" w:rsidRPr="002209CF" w14:paraId="2A2CD2B6" w14:textId="77777777">
        <w:trPr>
          <w:cantSplit/>
          <w:trHeight w:val="20"/>
        </w:trPr>
        <w:tc>
          <w:tcPr>
            <w:tcW w:w="6912" w:type="dxa"/>
            <w:vMerge w:val="restart"/>
          </w:tcPr>
          <w:p w14:paraId="6D66C9E2" w14:textId="14F158E0" w:rsidR="00520F36" w:rsidRPr="002209CF" w:rsidRDefault="005B5EB3" w:rsidP="005B5EB3">
            <w:pPr>
              <w:spacing w:before="0"/>
              <w:rPr>
                <w:rFonts w:cs="Times"/>
                <w:b/>
                <w:bCs/>
                <w:szCs w:val="24"/>
              </w:rPr>
            </w:pPr>
            <w:bookmarkStart w:id="2" w:name="dnum" w:colFirst="1" w:colLast="1"/>
            <w:bookmarkStart w:id="3" w:name="dmeeting" w:colFirst="0" w:colLast="0"/>
            <w:r w:rsidRPr="002209CF">
              <w:rPr>
                <w:rFonts w:cs="Times"/>
                <w:b/>
                <w:bCs/>
                <w:szCs w:val="24"/>
              </w:rPr>
              <w:t xml:space="preserve">Point de l'ordre du </w:t>
            </w:r>
            <w:proofErr w:type="gramStart"/>
            <w:r w:rsidRPr="002209CF">
              <w:rPr>
                <w:rFonts w:cs="Times"/>
                <w:b/>
                <w:bCs/>
                <w:szCs w:val="24"/>
              </w:rPr>
              <w:t>jour:</w:t>
            </w:r>
            <w:proofErr w:type="gramEnd"/>
            <w:r w:rsidRPr="002209CF">
              <w:rPr>
                <w:rFonts w:cs="Times"/>
                <w:b/>
                <w:bCs/>
                <w:szCs w:val="24"/>
              </w:rPr>
              <w:t xml:space="preserve"> PL 1.7</w:t>
            </w:r>
          </w:p>
        </w:tc>
        <w:tc>
          <w:tcPr>
            <w:tcW w:w="3261" w:type="dxa"/>
          </w:tcPr>
          <w:p w14:paraId="1B5BC1F7" w14:textId="704A5C73" w:rsidR="00520F36" w:rsidRPr="002209CF" w:rsidRDefault="00520F36" w:rsidP="005B5EB3">
            <w:pPr>
              <w:spacing w:before="0"/>
              <w:rPr>
                <w:b/>
                <w:bCs/>
              </w:rPr>
            </w:pPr>
            <w:r w:rsidRPr="002209CF">
              <w:rPr>
                <w:b/>
                <w:bCs/>
              </w:rPr>
              <w:t>Document C</w:t>
            </w:r>
            <w:r w:rsidR="009C353C" w:rsidRPr="002209CF">
              <w:rPr>
                <w:b/>
                <w:bCs/>
              </w:rPr>
              <w:t>2</w:t>
            </w:r>
            <w:r w:rsidR="004D1D50" w:rsidRPr="002209CF">
              <w:rPr>
                <w:b/>
                <w:bCs/>
              </w:rPr>
              <w:t>1</w:t>
            </w:r>
            <w:r w:rsidRPr="002209CF">
              <w:rPr>
                <w:b/>
                <w:bCs/>
              </w:rPr>
              <w:t>/</w:t>
            </w:r>
            <w:r w:rsidR="005B5EB3" w:rsidRPr="002209CF">
              <w:rPr>
                <w:b/>
                <w:bCs/>
              </w:rPr>
              <w:t>26</w:t>
            </w:r>
            <w:r w:rsidRPr="002209CF">
              <w:rPr>
                <w:b/>
                <w:bCs/>
              </w:rPr>
              <w:t>-F</w:t>
            </w:r>
          </w:p>
        </w:tc>
      </w:tr>
      <w:tr w:rsidR="00520F36" w:rsidRPr="002209CF" w14:paraId="508F8494" w14:textId="77777777">
        <w:trPr>
          <w:cantSplit/>
          <w:trHeight w:val="20"/>
        </w:trPr>
        <w:tc>
          <w:tcPr>
            <w:tcW w:w="6912" w:type="dxa"/>
            <w:vMerge/>
          </w:tcPr>
          <w:p w14:paraId="149C4984" w14:textId="77777777" w:rsidR="00520F36" w:rsidRPr="002209CF" w:rsidRDefault="00520F36" w:rsidP="005B5EB3">
            <w:pPr>
              <w:shd w:val="solid" w:color="FFFFFF" w:fill="FFFFFF"/>
              <w:spacing w:before="180"/>
              <w:rPr>
                <w:smallCaps/>
              </w:rPr>
            </w:pPr>
            <w:bookmarkStart w:id="4" w:name="ddate" w:colFirst="1" w:colLast="1"/>
            <w:bookmarkEnd w:id="2"/>
            <w:bookmarkEnd w:id="3"/>
          </w:p>
        </w:tc>
        <w:tc>
          <w:tcPr>
            <w:tcW w:w="3261" w:type="dxa"/>
          </w:tcPr>
          <w:p w14:paraId="4ABD05AC" w14:textId="16B9803F" w:rsidR="00520F36" w:rsidRPr="002209CF" w:rsidRDefault="005B5EB3" w:rsidP="005B5EB3">
            <w:pPr>
              <w:spacing w:before="0"/>
              <w:rPr>
                <w:b/>
                <w:bCs/>
              </w:rPr>
            </w:pPr>
            <w:r w:rsidRPr="002209CF">
              <w:rPr>
                <w:b/>
                <w:bCs/>
              </w:rPr>
              <w:t>22 avril 2021</w:t>
            </w:r>
          </w:p>
        </w:tc>
      </w:tr>
      <w:tr w:rsidR="00520F36" w:rsidRPr="002209CF" w14:paraId="1488CE56" w14:textId="77777777">
        <w:trPr>
          <w:cantSplit/>
          <w:trHeight w:val="20"/>
        </w:trPr>
        <w:tc>
          <w:tcPr>
            <w:tcW w:w="6912" w:type="dxa"/>
            <w:vMerge/>
          </w:tcPr>
          <w:p w14:paraId="2CDE0D97" w14:textId="77777777" w:rsidR="00520F36" w:rsidRPr="002209CF" w:rsidRDefault="00520F36" w:rsidP="005B5EB3">
            <w:pPr>
              <w:shd w:val="solid" w:color="FFFFFF" w:fill="FFFFFF"/>
              <w:spacing w:before="180"/>
              <w:rPr>
                <w:smallCaps/>
              </w:rPr>
            </w:pPr>
            <w:bookmarkStart w:id="5" w:name="dorlang" w:colFirst="1" w:colLast="1"/>
            <w:bookmarkEnd w:id="4"/>
          </w:p>
        </w:tc>
        <w:tc>
          <w:tcPr>
            <w:tcW w:w="3261" w:type="dxa"/>
          </w:tcPr>
          <w:p w14:paraId="5DBC1BF1" w14:textId="77777777" w:rsidR="00520F36" w:rsidRPr="002209CF" w:rsidRDefault="00520F36" w:rsidP="005B5EB3">
            <w:pPr>
              <w:spacing w:before="0"/>
              <w:rPr>
                <w:b/>
                <w:bCs/>
              </w:rPr>
            </w:pPr>
            <w:proofErr w:type="gramStart"/>
            <w:r w:rsidRPr="002209CF">
              <w:rPr>
                <w:b/>
                <w:bCs/>
              </w:rPr>
              <w:t>Original:</w:t>
            </w:r>
            <w:proofErr w:type="gramEnd"/>
            <w:r w:rsidRPr="002209CF">
              <w:rPr>
                <w:b/>
                <w:bCs/>
              </w:rPr>
              <w:t xml:space="preserve"> anglais</w:t>
            </w:r>
          </w:p>
        </w:tc>
      </w:tr>
      <w:tr w:rsidR="00520F36" w:rsidRPr="002209CF" w14:paraId="1173FDCE" w14:textId="77777777">
        <w:trPr>
          <w:cantSplit/>
        </w:trPr>
        <w:tc>
          <w:tcPr>
            <w:tcW w:w="10173" w:type="dxa"/>
            <w:gridSpan w:val="2"/>
          </w:tcPr>
          <w:p w14:paraId="5F606E4A" w14:textId="77777777" w:rsidR="00520F36" w:rsidRPr="002209CF" w:rsidRDefault="00520F36" w:rsidP="005B5EB3">
            <w:pPr>
              <w:pStyle w:val="Source"/>
            </w:pPr>
            <w:bookmarkStart w:id="6" w:name="dsource" w:colFirst="0" w:colLast="0"/>
            <w:bookmarkEnd w:id="5"/>
          </w:p>
        </w:tc>
      </w:tr>
      <w:tr w:rsidR="00520F36" w:rsidRPr="002209CF" w14:paraId="08E9AF75" w14:textId="77777777">
        <w:trPr>
          <w:cantSplit/>
        </w:trPr>
        <w:tc>
          <w:tcPr>
            <w:tcW w:w="10173" w:type="dxa"/>
            <w:gridSpan w:val="2"/>
          </w:tcPr>
          <w:p w14:paraId="29DC710C" w14:textId="63D87F8F" w:rsidR="00520F36" w:rsidRPr="002209CF" w:rsidRDefault="005B5EB3" w:rsidP="005B5EB3">
            <w:pPr>
              <w:pStyle w:val="Title1"/>
            </w:pPr>
            <w:bookmarkStart w:id="7" w:name="dtitle1" w:colFirst="0" w:colLast="0"/>
            <w:bookmarkEnd w:id="6"/>
            <w:r w:rsidRPr="002209CF">
              <w:t xml:space="preserve">RAPPORT D'ACTIVITÉ DU PRÉSIDENT DU GROUPE D'EXPERTS SUR LE RÈGLEMENT </w:t>
            </w:r>
            <w:r w:rsidRPr="002209CF">
              <w:br/>
              <w:t>DES TÉLÉCOMMUNICATIONS INTERNATIONALES (EG-RTI)</w:t>
            </w:r>
          </w:p>
        </w:tc>
      </w:tr>
      <w:bookmarkEnd w:id="7"/>
    </w:tbl>
    <w:p w14:paraId="07FCC3AB" w14:textId="77777777" w:rsidR="00520F36" w:rsidRPr="002209CF" w:rsidRDefault="00520F36" w:rsidP="005B5EB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209CF" w14:paraId="0CD7D17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6EB3863" w14:textId="77777777" w:rsidR="00520F36" w:rsidRPr="002209CF" w:rsidRDefault="00520F36" w:rsidP="005B5EB3">
            <w:pPr>
              <w:pStyle w:val="Headingb"/>
            </w:pPr>
            <w:r w:rsidRPr="002209CF">
              <w:t>Résumé</w:t>
            </w:r>
          </w:p>
          <w:p w14:paraId="08DEE976" w14:textId="59646404" w:rsidR="00520F36" w:rsidRPr="002209CF" w:rsidRDefault="005B5EB3" w:rsidP="005B5EB3">
            <w:r w:rsidRPr="002209CF">
              <w:t xml:space="preserve">Le présent rapport rend brièvement compte des principaux résultats des troisième et </w:t>
            </w:r>
            <w:proofErr w:type="gramStart"/>
            <w:r w:rsidRPr="002209CF">
              <w:t>quatrième réunions</w:t>
            </w:r>
            <w:proofErr w:type="gramEnd"/>
            <w:r w:rsidRPr="002209CF">
              <w:t xml:space="preserve"> du Groupe d'experts sur le Règlement des télécommunications internation</w:t>
            </w:r>
            <w:r w:rsidR="00420E8E">
              <w:t>ales (EG-RTI), tenues les 17 et </w:t>
            </w:r>
            <w:r w:rsidRPr="002209CF">
              <w:t>18 septembre 2020 et les 3 et 4 février 2021, conformément à la Résolution 146 (Rév. Dubaï, 2018) de la Conférence de plénipotentiaires de l'UIT et à la Résolution 1379 (modifiée en 2019) du Conseil.</w:t>
            </w:r>
          </w:p>
          <w:p w14:paraId="6AAF0FE2" w14:textId="77777777" w:rsidR="00520F36" w:rsidRPr="002209CF" w:rsidRDefault="00520F36" w:rsidP="005B5EB3">
            <w:pPr>
              <w:pStyle w:val="Headingb"/>
            </w:pPr>
            <w:proofErr w:type="gramStart"/>
            <w:r w:rsidRPr="002209CF">
              <w:t>Suite à</w:t>
            </w:r>
            <w:proofErr w:type="gramEnd"/>
            <w:r w:rsidRPr="002209CF">
              <w:t xml:space="preserve"> donner</w:t>
            </w:r>
          </w:p>
          <w:p w14:paraId="59013DE5" w14:textId="43DE3F8A" w:rsidR="00520F36" w:rsidRPr="002209CF" w:rsidRDefault="005B5EB3" w:rsidP="005B5EB3">
            <w:r w:rsidRPr="002209CF">
              <w:t xml:space="preserve">Le Conseil est invité </w:t>
            </w:r>
            <w:r w:rsidRPr="002209CF">
              <w:rPr>
                <w:b/>
                <w:bCs/>
              </w:rPr>
              <w:t xml:space="preserve">à prendre note </w:t>
            </w:r>
            <w:r w:rsidRPr="002209CF">
              <w:t>du présent rapport.</w:t>
            </w:r>
          </w:p>
          <w:p w14:paraId="1FB07081" w14:textId="77777777" w:rsidR="00520F36" w:rsidRPr="002209CF" w:rsidRDefault="00520F36" w:rsidP="005B5EB3">
            <w:pPr>
              <w:pStyle w:val="Table"/>
              <w:keepNext w:val="0"/>
              <w:spacing w:before="0" w:after="0"/>
              <w:rPr>
                <w:rFonts w:ascii="Calibri" w:hAnsi="Calibri"/>
                <w:caps w:val="0"/>
                <w:sz w:val="22"/>
                <w:lang w:val="fr-FR"/>
              </w:rPr>
            </w:pPr>
            <w:r w:rsidRPr="002209CF">
              <w:rPr>
                <w:rFonts w:ascii="Calibri" w:hAnsi="Calibri"/>
                <w:caps w:val="0"/>
                <w:sz w:val="22"/>
                <w:lang w:val="fr-FR"/>
              </w:rPr>
              <w:t>____________</w:t>
            </w:r>
          </w:p>
          <w:p w14:paraId="4ED8D76F" w14:textId="77777777" w:rsidR="00520F36" w:rsidRPr="002209CF" w:rsidRDefault="00520F36" w:rsidP="005B5EB3">
            <w:pPr>
              <w:pStyle w:val="Headingb"/>
            </w:pPr>
            <w:r w:rsidRPr="002209CF">
              <w:t>Références</w:t>
            </w:r>
          </w:p>
          <w:p w14:paraId="3E242CCF" w14:textId="4E960A55" w:rsidR="00520F36" w:rsidRPr="002209CF" w:rsidRDefault="009C4436" w:rsidP="005B5EB3">
            <w:pPr>
              <w:spacing w:after="120"/>
              <w:rPr>
                <w:i/>
                <w:iCs/>
              </w:rPr>
            </w:pPr>
            <w:hyperlink r:id="rId7" w:history="1">
              <w:hyperlink r:id="rId8" w:history="1">
                <w:r w:rsidR="005B5EB3" w:rsidRPr="002209CF">
                  <w:rPr>
                    <w:rStyle w:val="Hyperlink"/>
                    <w:bCs/>
                    <w:i/>
                    <w:iCs/>
                  </w:rPr>
                  <w:t>Résolution 146 (Rév. Dubaï, 2018)</w:t>
                </w:r>
              </w:hyperlink>
              <w:r w:rsidR="005B5EB3" w:rsidRPr="002209CF">
                <w:rPr>
                  <w:rStyle w:val="Hyperlink"/>
                  <w:bCs/>
                  <w:i/>
                  <w:iCs/>
                </w:rPr>
                <w:t xml:space="preserve"> </w:t>
              </w:r>
              <w:proofErr w:type="gramStart"/>
              <w:r w:rsidR="005B5EB3" w:rsidRPr="002209CF">
                <w:rPr>
                  <w:rStyle w:val="Hyperlink"/>
                  <w:bCs/>
                  <w:i/>
                  <w:iCs/>
                </w:rPr>
                <w:t>de</w:t>
              </w:r>
              <w:proofErr w:type="gramEnd"/>
              <w:r w:rsidR="005B5EB3" w:rsidRPr="002209CF">
                <w:rPr>
                  <w:rStyle w:val="Hyperlink"/>
                  <w:bCs/>
                  <w:i/>
                  <w:iCs/>
                </w:rPr>
                <w:t xml:space="preserve"> la Conférence de plénipotentiaires</w:t>
              </w:r>
            </w:hyperlink>
            <w:r w:rsidR="005B5EB3" w:rsidRPr="002209CF">
              <w:rPr>
                <w:i/>
                <w:iCs/>
                <w:u w:val="single"/>
              </w:rPr>
              <w:br/>
            </w:r>
            <w:hyperlink r:id="rId9" w:history="1">
              <w:r w:rsidR="005B5EB3" w:rsidRPr="002209CF">
                <w:rPr>
                  <w:rStyle w:val="Hyperlink"/>
                  <w:i/>
                  <w:iCs/>
                </w:rPr>
                <w:t>Résolution 1379 (modifiée en 2019) du Conseil</w:t>
              </w:r>
            </w:hyperlink>
          </w:p>
        </w:tc>
      </w:tr>
    </w:tbl>
    <w:p w14:paraId="562ED968" w14:textId="77777777" w:rsidR="005B5EB3" w:rsidRPr="002209CF" w:rsidRDefault="005B5EB3" w:rsidP="005B5EB3">
      <w:pPr>
        <w:pStyle w:val="Heading1"/>
      </w:pPr>
      <w:r w:rsidRPr="002209CF">
        <w:t>1</w:t>
      </w:r>
      <w:r w:rsidRPr="002209CF">
        <w:tab/>
        <w:t>Introduction</w:t>
      </w:r>
    </w:p>
    <w:p w14:paraId="5E576031" w14:textId="77777777" w:rsidR="005B5EB3" w:rsidRPr="002209CF" w:rsidRDefault="005B5EB3" w:rsidP="005B5EB3">
      <w:r w:rsidRPr="002209CF">
        <w:t>1.1</w:t>
      </w:r>
      <w:r w:rsidRPr="002209CF">
        <w:tab/>
      </w:r>
      <w:bookmarkStart w:id="8" w:name="_Hlk18314873"/>
      <w:r w:rsidRPr="002209CF">
        <w:t xml:space="preserve">Par sa Résolution 1379 (modifiée en 2019), le Conseil </w:t>
      </w:r>
      <w:bookmarkEnd w:id="8"/>
      <w:r w:rsidRPr="002209CF">
        <w:t xml:space="preserve">a décidé de convoquer à nouveau un </w:t>
      </w:r>
      <w:hyperlink r:id="rId10" w:history="1">
        <w:r w:rsidRPr="002209CF">
          <w:rPr>
            <w:rStyle w:val="Hyperlink"/>
          </w:rPr>
          <w:t>Groupe d'experts sur le Règlement des télécommunications internationales (</w:t>
        </w:r>
        <w:bookmarkStart w:id="9" w:name="_Hlk18314915"/>
        <w:r w:rsidRPr="002209CF">
          <w:rPr>
            <w:rStyle w:val="Hyperlink"/>
          </w:rPr>
          <w:t>EG-</w:t>
        </w:r>
        <w:bookmarkEnd w:id="9"/>
        <w:r w:rsidRPr="002209CF">
          <w:rPr>
            <w:rStyle w:val="Hyperlink"/>
          </w:rPr>
          <w:t>RTI)</w:t>
        </w:r>
      </w:hyperlink>
      <w:r w:rsidRPr="002209CF">
        <w:t>, ouvert à la participation de tous les États Membres et Membres de Secteur, pour procéder à un examen détaillé du RTI, en vue de parvenir à un consensus sur la marche à suivre concernant le RTI, conformément à la Résolution 146 (Rév. Dubaï, 2018) de la Conférence de plénipotentiaires.</w:t>
      </w:r>
    </w:p>
    <w:p w14:paraId="591229D7" w14:textId="55A459BF" w:rsidR="005B5EB3" w:rsidRPr="002209CF" w:rsidRDefault="005B5EB3" w:rsidP="005B5EB3">
      <w:r w:rsidRPr="002209CF">
        <w:t>1.2</w:t>
      </w:r>
      <w:r w:rsidRPr="002209CF">
        <w:tab/>
        <w:t>Suivant son mandat défini dans la Résolution 1379 (modifiée</w:t>
      </w:r>
      <w:r w:rsidR="00420E8E">
        <w:t xml:space="preserve"> en 2019) du Conseil, le Groupe </w:t>
      </w:r>
      <w:r w:rsidRPr="002209CF">
        <w:t xml:space="preserve">EG-RTI doit procéder à un examen détaillé du RTI, sur la base des contributions soumises par les États Membres et les Membres de Secteur ainsi que des contributions soumises par les Directeurs des Bureaux, le cas échéant, en examinant chacune des dispositions du RTI et en mettant l'accent sur la version de 2012 du RTI. Cet examen devrait notamment porter </w:t>
      </w:r>
      <w:proofErr w:type="gramStart"/>
      <w:r w:rsidRPr="002209CF">
        <w:t>sur:</w:t>
      </w:r>
      <w:proofErr w:type="gramEnd"/>
    </w:p>
    <w:p w14:paraId="5CA8B0D8" w14:textId="77777777" w:rsidR="005B5EB3" w:rsidRPr="002209CF" w:rsidRDefault="005B5EB3" w:rsidP="005B5EB3">
      <w:pPr>
        <w:pStyle w:val="enumlev1"/>
      </w:pPr>
      <w:bookmarkStart w:id="10" w:name="lt_pId122"/>
      <w:r w:rsidRPr="002209CF">
        <w:br w:type="page"/>
      </w:r>
    </w:p>
    <w:p w14:paraId="28DC087B" w14:textId="669426FD" w:rsidR="005B5EB3" w:rsidRPr="002209CF" w:rsidRDefault="005B5EB3" w:rsidP="005B5EB3">
      <w:pPr>
        <w:pStyle w:val="enumlev1"/>
      </w:pPr>
      <w:r w:rsidRPr="002209CF">
        <w:lastRenderedPageBreak/>
        <w:t>a)</w:t>
      </w:r>
      <w:r w:rsidRPr="002209CF">
        <w:tab/>
        <w:t>l'applicabilité des dispositions du RTI pour ce qui est de favoriser la fourniture et le développement des services et des réseaux internationaux de télécommunication/</w:t>
      </w:r>
      <w:proofErr w:type="gramStart"/>
      <w:r w:rsidRPr="002209CF">
        <w:t>TIC;</w:t>
      </w:r>
      <w:proofErr w:type="gramEnd"/>
      <w:r w:rsidRPr="002209CF">
        <w:t xml:space="preserve"> et</w:t>
      </w:r>
      <w:bookmarkEnd w:id="10"/>
    </w:p>
    <w:p w14:paraId="1C3E1553" w14:textId="77777777" w:rsidR="005B5EB3" w:rsidRPr="002209CF" w:rsidRDefault="005B5EB3" w:rsidP="005B5EB3">
      <w:pPr>
        <w:pStyle w:val="enumlev1"/>
      </w:pPr>
      <w:bookmarkStart w:id="11" w:name="lt_pId123"/>
      <w:r w:rsidRPr="002209CF">
        <w:t>b)</w:t>
      </w:r>
      <w:r w:rsidRPr="002209CF">
        <w:tab/>
        <w:t>la souplesse, ou le manque de souplesse, des dispositions du RTI pour tenir compte des nouvelles tendances des télécommunications/TIC ainsi que des nouveaux problèmes qui se font jour dans l'environnement international des télécommunications/TIC.</w:t>
      </w:r>
      <w:bookmarkEnd w:id="11"/>
    </w:p>
    <w:p w14:paraId="14C4E54D" w14:textId="77777777" w:rsidR="005B5EB3" w:rsidRPr="002209CF" w:rsidRDefault="005B5EB3" w:rsidP="005B5EB3">
      <w:r w:rsidRPr="002209CF">
        <w:t>1.3</w:t>
      </w:r>
      <w:r w:rsidRPr="002209CF">
        <w:tab/>
        <w:t>Par sa Résolution 146 (Rév. Dubaï, 2018), la Conférence de plénipotentiaires a chargé le Conseil d'examiner les rapports du Groupe EG-RTI à ses sessions annuelles et de soumettre le rapport final de ce Groupe, assorti des commentaires du Conseil, à la Conférence de plénipotentiaires de 2022.</w:t>
      </w:r>
    </w:p>
    <w:p w14:paraId="609D6DC6" w14:textId="77777777" w:rsidR="005B5EB3" w:rsidRPr="002209CF" w:rsidRDefault="005B5EB3" w:rsidP="005B5EB3">
      <w:pPr>
        <w:pStyle w:val="Heading1"/>
        <w:spacing w:before="360"/>
      </w:pPr>
      <w:r w:rsidRPr="002209CF">
        <w:t>2</w:t>
      </w:r>
      <w:r w:rsidRPr="002209CF">
        <w:tab/>
        <w:t>Activités du Groupe EG-RTI</w:t>
      </w:r>
    </w:p>
    <w:p w14:paraId="1289249E" w14:textId="77777777" w:rsidR="005B5EB3" w:rsidRPr="002209CF" w:rsidRDefault="005B5EB3" w:rsidP="005B5EB3">
      <w:r w:rsidRPr="002209CF">
        <w:rPr>
          <w:bCs/>
        </w:rPr>
        <w:t>2.1</w:t>
      </w:r>
      <w:r w:rsidRPr="002209CF">
        <w:tab/>
        <w:t xml:space="preserve">Le Groupe EG-RTI a tenu ses troisième et </w:t>
      </w:r>
      <w:proofErr w:type="gramStart"/>
      <w:r w:rsidRPr="002209CF">
        <w:t>quatrième réunions</w:t>
      </w:r>
      <w:proofErr w:type="gramEnd"/>
      <w:r w:rsidRPr="002209CF">
        <w:t xml:space="preserve"> les 17 et 18 septembre 2020 et les 3 et 4 février 2021, respectivement.</w:t>
      </w:r>
    </w:p>
    <w:p w14:paraId="324E7327" w14:textId="77777777" w:rsidR="005B5EB3" w:rsidRPr="002209CF" w:rsidRDefault="005B5EB3" w:rsidP="005B5EB3">
      <w:r w:rsidRPr="002209CF">
        <w:t>2.2</w:t>
      </w:r>
      <w:r w:rsidRPr="002209CF">
        <w:tab/>
        <w:t xml:space="preserve">Les rapports des </w:t>
      </w:r>
      <w:hyperlink r:id="rId11" w:history="1">
        <w:r w:rsidRPr="002209CF">
          <w:rPr>
            <w:rStyle w:val="Hyperlink"/>
          </w:rPr>
          <w:t>troisième</w:t>
        </w:r>
      </w:hyperlink>
      <w:r w:rsidRPr="002209CF">
        <w:t xml:space="preserve"> et </w:t>
      </w:r>
      <w:hyperlink r:id="rId12" w:history="1">
        <w:r w:rsidRPr="002209CF">
          <w:rPr>
            <w:rStyle w:val="Hyperlink"/>
          </w:rPr>
          <w:t>quatrième</w:t>
        </w:r>
      </w:hyperlink>
      <w:r w:rsidRPr="002209CF">
        <w:t xml:space="preserve"> réunions du Groupe EG-RTI ont été approuvés par le Groupe.</w:t>
      </w:r>
    </w:p>
    <w:p w14:paraId="06A46A06" w14:textId="2E86A980" w:rsidR="005B5EB3" w:rsidRPr="002209CF" w:rsidRDefault="005B5EB3" w:rsidP="005B5EB3">
      <w:r w:rsidRPr="002209CF">
        <w:rPr>
          <w:rStyle w:val="None"/>
        </w:rPr>
        <w:t>2.3</w:t>
      </w:r>
      <w:r w:rsidRPr="002209CF">
        <w:rPr>
          <w:rStyle w:val="None"/>
        </w:rPr>
        <w:tab/>
        <w:t xml:space="preserve">À sa </w:t>
      </w:r>
      <w:hyperlink r:id="rId13" w:history="1">
        <w:r w:rsidRPr="002209CF">
          <w:rPr>
            <w:rStyle w:val="Hyperlink"/>
          </w:rPr>
          <w:t>troisième</w:t>
        </w:r>
      </w:hyperlink>
      <w:r w:rsidRPr="002209CF">
        <w:t xml:space="preserve"> réunion, le Groupe EG-RTI a complété le Tableau d'examen (concernant les dispositions des Articles 5 à 8 et de l'Appendice 1), reproduit dans l'Annexe du rapport. La colonne "Résumé des résultats" a été remplie, comme convenu, par les membres durant la réunion, tandis que les deux autres colonnes, respectivement "Applicabilité pour ce qui est de favoriser la fourniture et le développement des réseaux et des services" et "Souplesse pour tenir compte des nouvelles tendances et des nouveaux problèmes qui se font jour", ont été complétées de manière informelle par les Vice-Présidents, en concertation avec les membres de leurs régions, sur la base des contributions reçues et des discussions tenues à la réunion.</w:t>
      </w:r>
    </w:p>
    <w:p w14:paraId="6C842D43" w14:textId="5174FC15" w:rsidR="005B5EB3" w:rsidRPr="002209CF" w:rsidRDefault="005B5EB3" w:rsidP="005B5EB3">
      <w:r w:rsidRPr="002209CF">
        <w:t>2.4</w:t>
      </w:r>
      <w:r w:rsidRPr="002209CF">
        <w:tab/>
      </w:r>
      <w:r w:rsidRPr="002209CF">
        <w:rPr>
          <w:rStyle w:val="None"/>
        </w:rPr>
        <w:t xml:space="preserve">À sa </w:t>
      </w:r>
      <w:hyperlink r:id="rId14" w:history="1">
        <w:r w:rsidRPr="002209CF">
          <w:rPr>
            <w:rStyle w:val="Hyperlink"/>
          </w:rPr>
          <w:t>quatrième</w:t>
        </w:r>
      </w:hyperlink>
      <w:r w:rsidRPr="002209CF">
        <w:rPr>
          <w:rStyle w:val="None"/>
        </w:rPr>
        <w:t xml:space="preserve"> réunion, le Groupe EG-RTI a complété le Tableau d'examen (concernant les dispositions des Articles 9 à 14 et de l'Appendice 2), </w:t>
      </w:r>
      <w:r w:rsidRPr="002209CF">
        <w:t>reproduit dans l'Annexe du rapport. La colonne "Résumé des résultats" a été remplie, comme convenu, par les membres durant la réunion, tandis que les deux autres colonnes, respectivement "Applicabilité pour ce qui est de favoriser la fourniture et le développement des réseaux et des services" et "Souplesse pour tenir compte des nouvelles tendances et des nouveaux problèmes qui se font jour", ont été complétées de manière informelle par les Vice-Présidents, en concertation avec les membres de leurs régions, sur la base des contributions reçues et des discussions tenues à la réunion.</w:t>
      </w:r>
    </w:p>
    <w:p w14:paraId="25C94F50" w14:textId="323CA917" w:rsidR="005B5EB3" w:rsidRPr="002209CF" w:rsidRDefault="005B5EB3" w:rsidP="005B5EB3">
      <w:r w:rsidRPr="002209CF">
        <w:t>2.5</w:t>
      </w:r>
      <w:r w:rsidRPr="002209CF">
        <w:tab/>
        <w:t>À l'issue de sa quatrième réunion, le Groupe EG-RTI a achevé l'examen de chacune des dispositions de la version de 2012 du RTI. Lors des deux réunions restantes, conformément au programme de travail qui a été approuvé, le Groupe examinera les observations générales des membres concernant la version de 2012 du RTI, fondées sur l'examen de chacune des dispositions du RTI effectué au cours des quatre premières réunions, et établira la version définitive du rapport du Groupe qui sera soumis à la session de 2022 du Conseil.</w:t>
      </w:r>
    </w:p>
    <w:p w14:paraId="778347AD" w14:textId="77777777" w:rsidR="005B5EB3" w:rsidRPr="002209CF" w:rsidRDefault="005B5EB3" w:rsidP="005B5EB3">
      <w:pPr>
        <w:pStyle w:val="Heading1"/>
        <w:rPr>
          <w:rStyle w:val="None"/>
          <w:rFonts w:eastAsia="Calibri"/>
        </w:rPr>
      </w:pPr>
      <w:r w:rsidRPr="002209CF">
        <w:rPr>
          <w:rStyle w:val="None"/>
          <w:rFonts w:eastAsia="Calibri"/>
        </w:rPr>
        <w:br w:type="page"/>
      </w:r>
    </w:p>
    <w:p w14:paraId="36F48029" w14:textId="0E769D75" w:rsidR="005B5EB3" w:rsidRPr="002209CF" w:rsidRDefault="005B5EB3" w:rsidP="005B5EB3">
      <w:pPr>
        <w:pStyle w:val="Heading1"/>
        <w:rPr>
          <w:rStyle w:val="None"/>
        </w:rPr>
      </w:pPr>
      <w:r w:rsidRPr="002209CF">
        <w:rPr>
          <w:rStyle w:val="None"/>
          <w:rFonts w:eastAsia="Calibri"/>
        </w:rPr>
        <w:lastRenderedPageBreak/>
        <w:t>3</w:t>
      </w:r>
      <w:r w:rsidRPr="002209CF">
        <w:rPr>
          <w:rStyle w:val="None"/>
          <w:rFonts w:eastAsia="Calibri"/>
        </w:rPr>
        <w:tab/>
        <w:t>Conclusions</w:t>
      </w:r>
    </w:p>
    <w:p w14:paraId="5CE58567" w14:textId="77777777" w:rsidR="005B5EB3" w:rsidRPr="002209CF" w:rsidRDefault="005B5EB3" w:rsidP="005B5EB3">
      <w:pPr>
        <w:rPr>
          <w:rStyle w:val="None"/>
          <w:spacing w:val="-4"/>
        </w:rPr>
      </w:pPr>
      <w:r w:rsidRPr="002209CF">
        <w:rPr>
          <w:rStyle w:val="None"/>
          <w:bCs/>
        </w:rPr>
        <w:t>3.1</w:t>
      </w:r>
      <w:r w:rsidRPr="002209CF">
        <w:tab/>
        <w:t>Le Conseil est invité à prendre note du présent rapport d'activité du Groupe EG-RTI.</w:t>
      </w:r>
    </w:p>
    <w:p w14:paraId="6C3B9875" w14:textId="77B82532" w:rsidR="005B5EB3" w:rsidRPr="002209CF" w:rsidRDefault="005B5EB3" w:rsidP="005B5EB3">
      <w:r w:rsidRPr="002209CF">
        <w:rPr>
          <w:rStyle w:val="None"/>
          <w:spacing w:val="-4"/>
        </w:rPr>
        <w:t>3.2</w:t>
      </w:r>
      <w:r w:rsidRPr="002209CF">
        <w:rPr>
          <w:rStyle w:val="None"/>
          <w:spacing w:val="-4"/>
        </w:rPr>
        <w:tab/>
      </w:r>
      <w:r w:rsidRPr="002209CF">
        <w:t>Au nom du Groupe EG-RTI, le Président remercie personnellement tous les États Membres de l'UIT ayant présenté des contributions et ayant participé aux travaux du Groupe, les Vice</w:t>
      </w:r>
      <w:r w:rsidRPr="002209CF">
        <w:noBreakHyphen/>
        <w:t>Présidents, le Secrétaire général, le Vice-Secrétaire général, les Directeurs du TSB et du BR, la Directrice du BDT, et le Secrétariat général, pour leur précieux concours pendant les quatre réunions du Groupe EG-RTI tenues à ce jour.</w:t>
      </w:r>
    </w:p>
    <w:p w14:paraId="4E8AF0DC" w14:textId="6E77E1F4" w:rsidR="00897553" w:rsidRPr="009E629D" w:rsidRDefault="005B5EB3" w:rsidP="009E629D">
      <w:pPr>
        <w:tabs>
          <w:tab w:val="clear" w:pos="567"/>
          <w:tab w:val="clear" w:pos="1134"/>
          <w:tab w:val="clear" w:pos="1701"/>
          <w:tab w:val="clear" w:pos="2268"/>
          <w:tab w:val="clear" w:pos="2835"/>
          <w:tab w:val="center" w:pos="6804"/>
        </w:tabs>
        <w:spacing w:before="840"/>
        <w:rPr>
          <w:b/>
          <w:bCs/>
        </w:rPr>
      </w:pPr>
      <w:r w:rsidRPr="009E629D">
        <w:tab/>
      </w:r>
      <w:proofErr w:type="gramStart"/>
      <w:r w:rsidRPr="009E629D">
        <w:rPr>
          <w:rFonts w:eastAsia="Calibri"/>
          <w:b/>
          <w:bCs/>
        </w:rPr>
        <w:t>Président:</w:t>
      </w:r>
      <w:proofErr w:type="gramEnd"/>
      <w:r w:rsidRPr="009E629D">
        <w:rPr>
          <w:rFonts w:eastAsia="Calibri"/>
          <w:b/>
          <w:bCs/>
        </w:rPr>
        <w:t xml:space="preserve"> M. </w:t>
      </w:r>
      <w:proofErr w:type="spellStart"/>
      <w:r w:rsidRPr="009E629D">
        <w:rPr>
          <w:rFonts w:eastAsia="Calibri"/>
          <w:b/>
          <w:bCs/>
        </w:rPr>
        <w:t>Lwando</w:t>
      </w:r>
      <w:proofErr w:type="spellEnd"/>
      <w:r w:rsidRPr="009E629D">
        <w:rPr>
          <w:rFonts w:eastAsia="Calibri"/>
          <w:b/>
          <w:bCs/>
        </w:rPr>
        <w:t xml:space="preserve"> </w:t>
      </w:r>
      <w:proofErr w:type="spellStart"/>
      <w:r w:rsidRPr="009E629D">
        <w:rPr>
          <w:rFonts w:eastAsia="Calibri"/>
          <w:b/>
          <w:bCs/>
        </w:rPr>
        <w:t>Bbuku</w:t>
      </w:r>
      <w:proofErr w:type="spellEnd"/>
      <w:r w:rsidRPr="009E629D">
        <w:rPr>
          <w:b/>
          <w:bCs/>
        </w:rPr>
        <w:br/>
      </w:r>
      <w:r w:rsidRPr="009E629D">
        <w:rPr>
          <w:rFonts w:eastAsia="Calibri"/>
          <w:b/>
          <w:bCs/>
        </w:rPr>
        <w:tab/>
        <w:t>(ZAMBIE)</w:t>
      </w:r>
    </w:p>
    <w:sectPr w:rsidR="00897553" w:rsidRPr="009E629D"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0601" w14:textId="77777777" w:rsidR="005B5EB3" w:rsidRDefault="005B5EB3">
      <w:r>
        <w:separator/>
      </w:r>
    </w:p>
  </w:endnote>
  <w:endnote w:type="continuationSeparator" w:id="0">
    <w:p w14:paraId="53D74E5E" w14:textId="77777777" w:rsidR="005B5EB3" w:rsidRDefault="005B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DDA2" w14:textId="0574C2CC" w:rsidR="00732045" w:rsidRDefault="00420E8E">
    <w:pPr>
      <w:pStyle w:val="Footer"/>
    </w:pPr>
    <w:fldSimple w:instr=" FILENAME \p \* MERGEFORMAT ">
      <w:r>
        <w:t>P:\FRA\SG\CONSEIL\C21\000\026F.docx</w:t>
      </w:r>
    </w:fldSimple>
    <w:r w:rsidR="00732045">
      <w:tab/>
    </w:r>
    <w:r w:rsidR="002F1B76">
      <w:fldChar w:fldCharType="begin"/>
    </w:r>
    <w:r w:rsidR="00732045">
      <w:instrText xml:space="preserve"> savedate \@ dd.MM.yy </w:instrText>
    </w:r>
    <w:r w:rsidR="002F1B76">
      <w:fldChar w:fldCharType="separate"/>
    </w:r>
    <w:r w:rsidR="009C4436">
      <w:t>30.04.21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A043" w14:textId="7FF28CF8" w:rsidR="00732045" w:rsidRDefault="00420E8E" w:rsidP="005B5EB3">
    <w:pPr>
      <w:pStyle w:val="Footer"/>
    </w:pPr>
    <w:r w:rsidRPr="009C4436">
      <w:rPr>
        <w:color w:val="F2F2F2" w:themeColor="background1" w:themeShade="F2"/>
      </w:rPr>
      <w:fldChar w:fldCharType="begin"/>
    </w:r>
    <w:r w:rsidRPr="009C4436">
      <w:rPr>
        <w:color w:val="F2F2F2" w:themeColor="background1" w:themeShade="F2"/>
      </w:rPr>
      <w:instrText xml:space="preserve"> FILENAME \p  \* MERGEFORMAT </w:instrText>
    </w:r>
    <w:r w:rsidRPr="009C4436">
      <w:rPr>
        <w:color w:val="F2F2F2" w:themeColor="background1" w:themeShade="F2"/>
      </w:rPr>
      <w:fldChar w:fldCharType="separate"/>
    </w:r>
    <w:r w:rsidRPr="009C4436">
      <w:rPr>
        <w:color w:val="F2F2F2" w:themeColor="background1" w:themeShade="F2"/>
      </w:rPr>
      <w:t>P:\FRA\SG\CONSEIL\C21\000\026F.docx</w:t>
    </w:r>
    <w:r w:rsidRPr="009C4436">
      <w:rPr>
        <w:color w:val="F2F2F2" w:themeColor="background1" w:themeShade="F2"/>
      </w:rPr>
      <w:fldChar w:fldCharType="end"/>
    </w:r>
    <w:r w:rsidR="005B5EB3" w:rsidRPr="009C4436">
      <w:rPr>
        <w:color w:val="F2F2F2" w:themeColor="background1" w:themeShade="F2"/>
      </w:rPr>
      <w:t xml:space="preserve"> (</w:t>
    </w:r>
    <w:r w:rsidR="00CD06F9" w:rsidRPr="009C4436">
      <w:rPr>
        <w:color w:val="F2F2F2" w:themeColor="background1" w:themeShade="F2"/>
      </w:rPr>
      <w:t>483219</w:t>
    </w:r>
    <w:r w:rsidR="005B5EB3" w:rsidRPr="009C4436">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2113"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A13C" w14:textId="77777777" w:rsidR="005B5EB3" w:rsidRDefault="005B5EB3">
      <w:r>
        <w:t>____________________</w:t>
      </w:r>
    </w:p>
  </w:footnote>
  <w:footnote w:type="continuationSeparator" w:id="0">
    <w:p w14:paraId="1B6C84E3" w14:textId="77777777" w:rsidR="005B5EB3" w:rsidRDefault="005B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670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7E412D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6A1E" w14:textId="333B1FB4" w:rsidR="00732045" w:rsidRDefault="00C27A7C" w:rsidP="00475FB3">
    <w:pPr>
      <w:pStyle w:val="Header"/>
    </w:pPr>
    <w:r>
      <w:fldChar w:fldCharType="begin"/>
    </w:r>
    <w:r>
      <w:instrText>PAGE</w:instrText>
    </w:r>
    <w:r>
      <w:fldChar w:fldCharType="separate"/>
    </w:r>
    <w:r w:rsidR="00420E8E">
      <w:rPr>
        <w:noProof/>
      </w:rPr>
      <w:t>2</w:t>
    </w:r>
    <w:r>
      <w:rPr>
        <w:noProof/>
      </w:rPr>
      <w:fldChar w:fldCharType="end"/>
    </w:r>
  </w:p>
  <w:p w14:paraId="6713C95A" w14:textId="1EBA59EE" w:rsidR="00732045" w:rsidRDefault="00732045" w:rsidP="00106B19">
    <w:pPr>
      <w:pStyle w:val="Header"/>
    </w:pPr>
    <w:r>
      <w:t>C</w:t>
    </w:r>
    <w:r w:rsidR="009C353C">
      <w:t>2</w:t>
    </w:r>
    <w:r w:rsidR="004D1D50">
      <w:t>1</w:t>
    </w:r>
    <w:r>
      <w:t>/</w:t>
    </w:r>
    <w:r w:rsidR="005B5EB3">
      <w:t>26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B3"/>
    <w:rsid w:val="000D0D0A"/>
    <w:rsid w:val="00103163"/>
    <w:rsid w:val="00106B19"/>
    <w:rsid w:val="00115D93"/>
    <w:rsid w:val="001247A8"/>
    <w:rsid w:val="001378C0"/>
    <w:rsid w:val="0018694A"/>
    <w:rsid w:val="001A3287"/>
    <w:rsid w:val="001A6508"/>
    <w:rsid w:val="001D4C31"/>
    <w:rsid w:val="001E4D21"/>
    <w:rsid w:val="00207CD1"/>
    <w:rsid w:val="002209CF"/>
    <w:rsid w:val="002477A2"/>
    <w:rsid w:val="00263A51"/>
    <w:rsid w:val="00267E02"/>
    <w:rsid w:val="002A5D44"/>
    <w:rsid w:val="002E0BC4"/>
    <w:rsid w:val="002F1B76"/>
    <w:rsid w:val="0033568E"/>
    <w:rsid w:val="00355FF5"/>
    <w:rsid w:val="00361350"/>
    <w:rsid w:val="003C3FAE"/>
    <w:rsid w:val="004038CB"/>
    <w:rsid w:val="0040546F"/>
    <w:rsid w:val="00420E8E"/>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B5EB3"/>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392D"/>
    <w:rsid w:val="0093234A"/>
    <w:rsid w:val="0097363B"/>
    <w:rsid w:val="009C307F"/>
    <w:rsid w:val="009C353C"/>
    <w:rsid w:val="009C4436"/>
    <w:rsid w:val="009E629D"/>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D06F9"/>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286CDB"/>
  <w15:docId w15:val="{669D1D09-53EE-4BEA-B875-81A97952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5B5EB3"/>
    <w:rPr>
      <w:sz w:val="16"/>
      <w:szCs w:val="16"/>
    </w:rPr>
  </w:style>
  <w:style w:type="paragraph" w:styleId="CommentText">
    <w:name w:val="annotation text"/>
    <w:basedOn w:val="Normal"/>
    <w:link w:val="CommentTextChar"/>
    <w:semiHidden/>
    <w:unhideWhenUsed/>
    <w:rsid w:val="005B5EB3"/>
    <w:rPr>
      <w:sz w:val="20"/>
    </w:rPr>
  </w:style>
  <w:style w:type="character" w:customStyle="1" w:styleId="CommentTextChar">
    <w:name w:val="Comment Text Char"/>
    <w:basedOn w:val="DefaultParagraphFont"/>
    <w:link w:val="CommentText"/>
    <w:semiHidden/>
    <w:rsid w:val="005B5EB3"/>
    <w:rPr>
      <w:rFonts w:ascii="Calibri" w:hAnsi="Calibri"/>
      <w:lang w:val="fr-FR" w:eastAsia="en-US"/>
    </w:rPr>
  </w:style>
  <w:style w:type="character" w:customStyle="1" w:styleId="UnresolvedMention1">
    <w:name w:val="Unresolved Mention1"/>
    <w:basedOn w:val="DefaultParagraphFont"/>
    <w:uiPriority w:val="99"/>
    <w:semiHidden/>
    <w:unhideWhenUsed/>
    <w:rsid w:val="005B5EB3"/>
    <w:rPr>
      <w:color w:val="605E5C"/>
      <w:shd w:val="clear" w:color="auto" w:fill="E1DFDD"/>
    </w:rPr>
  </w:style>
  <w:style w:type="character" w:customStyle="1" w:styleId="None">
    <w:name w:val="None"/>
    <w:rsid w:val="005B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46-E.pdf" TargetMode="External"/><Relationship Id="rId13" Type="http://schemas.openxmlformats.org/officeDocument/2006/relationships/hyperlink" Target="https://www.itu.int/en/council/Pages/eg-itrs.aspx"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en/council/Documents/basic-texts/RES-146-F.pdf" TargetMode="External"/><Relationship Id="rId12" Type="http://schemas.openxmlformats.org/officeDocument/2006/relationships/hyperlink" Target="https://www.itu.int/md/S21-EGITR4-C-0008/e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0-EGITR3-C-0012/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en/council/Pages/eg-itrs.aspx"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S19-CL-C-0139/en" TargetMode="External"/><Relationship Id="rId14" Type="http://schemas.openxmlformats.org/officeDocument/2006/relationships/hyperlink" Target="https://www.itu.int/en/council/Pages/eg-itrs.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2</TotalTime>
  <Pages>3</Pages>
  <Words>848</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du président du groupe d'experts sur le Règlement des télécommunications internationales (EG-RTI)</dc:title>
  <dc:subject>Council 2021, Virtual consultation of councillors</dc:subject>
  <dc:creator>Chanavat, Emilie</dc:creator>
  <cp:keywords>C2021, C21, VCC, C21-VCC-1</cp:keywords>
  <dc:description/>
  <cp:lastModifiedBy>Xue, Kun</cp:lastModifiedBy>
  <cp:revision>2</cp:revision>
  <cp:lastPrinted>2000-07-18T08:55:00Z</cp:lastPrinted>
  <dcterms:created xsi:type="dcterms:W3CDTF">2021-05-06T17:28:00Z</dcterms:created>
  <dcterms:modified xsi:type="dcterms:W3CDTF">2021-05-06T17:28:00Z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