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72270F" w14:paraId="3102CDD0" w14:textId="77777777">
        <w:trPr>
          <w:cantSplit/>
        </w:trPr>
        <w:tc>
          <w:tcPr>
            <w:tcW w:w="6912" w:type="dxa"/>
          </w:tcPr>
          <w:p w14:paraId="1735E1F5" w14:textId="77777777" w:rsidR="00093EEB" w:rsidRPr="0072270F" w:rsidRDefault="00093EEB" w:rsidP="00C2727F">
            <w:pPr>
              <w:spacing w:before="360"/>
              <w:rPr>
                <w:szCs w:val="24"/>
                <w:lang w:val="es-ES"/>
              </w:rPr>
            </w:pPr>
            <w:bookmarkStart w:id="0" w:name="dc06"/>
            <w:bookmarkStart w:id="1" w:name="dbluepink" w:colFirst="0" w:colLast="0"/>
            <w:bookmarkEnd w:id="0"/>
            <w:r w:rsidRPr="0072270F">
              <w:rPr>
                <w:b/>
                <w:bCs/>
                <w:sz w:val="30"/>
                <w:szCs w:val="30"/>
                <w:lang w:val="es-ES"/>
              </w:rPr>
              <w:t>Consejo 20</w:t>
            </w:r>
            <w:r w:rsidR="007955DA" w:rsidRPr="0072270F">
              <w:rPr>
                <w:b/>
                <w:bCs/>
                <w:sz w:val="30"/>
                <w:szCs w:val="30"/>
                <w:lang w:val="es-ES"/>
              </w:rPr>
              <w:t>2</w:t>
            </w:r>
            <w:r w:rsidR="000007D1" w:rsidRPr="0072270F">
              <w:rPr>
                <w:b/>
                <w:bCs/>
                <w:sz w:val="30"/>
                <w:szCs w:val="30"/>
                <w:lang w:val="es-ES"/>
              </w:rPr>
              <w:t>1</w:t>
            </w:r>
            <w:r w:rsidRPr="0072270F">
              <w:rPr>
                <w:b/>
                <w:bCs/>
                <w:sz w:val="26"/>
                <w:szCs w:val="26"/>
                <w:lang w:val="es-ES"/>
              </w:rPr>
              <w:br/>
            </w:r>
            <w:bookmarkStart w:id="2" w:name="lt_pId446"/>
            <w:r w:rsidR="000007D1" w:rsidRPr="0072270F">
              <w:rPr>
                <w:b/>
                <w:bCs/>
                <w:sz w:val="26"/>
                <w:szCs w:val="26"/>
                <w:lang w:val="es-ES"/>
              </w:rPr>
              <w:t>Consulta virtual de los consejeros</w:t>
            </w:r>
            <w:bookmarkEnd w:id="2"/>
            <w:r w:rsidRPr="0072270F">
              <w:rPr>
                <w:b/>
                <w:bCs/>
                <w:sz w:val="26"/>
                <w:szCs w:val="26"/>
                <w:lang w:val="es-ES"/>
              </w:rPr>
              <w:t xml:space="preserve">, </w:t>
            </w:r>
            <w:r w:rsidR="000007D1" w:rsidRPr="0072270F">
              <w:rPr>
                <w:b/>
                <w:bCs/>
                <w:sz w:val="26"/>
                <w:szCs w:val="26"/>
                <w:lang w:val="es-ES"/>
              </w:rPr>
              <w:t>8</w:t>
            </w:r>
            <w:r w:rsidRPr="0072270F">
              <w:rPr>
                <w:b/>
                <w:bCs/>
                <w:sz w:val="26"/>
                <w:szCs w:val="26"/>
                <w:lang w:val="es-ES"/>
              </w:rPr>
              <w:t>-</w:t>
            </w:r>
            <w:r w:rsidR="007955DA" w:rsidRPr="0072270F">
              <w:rPr>
                <w:b/>
                <w:bCs/>
                <w:sz w:val="26"/>
                <w:szCs w:val="26"/>
                <w:lang w:val="es-ES"/>
              </w:rPr>
              <w:t>1</w:t>
            </w:r>
            <w:r w:rsidR="000007D1" w:rsidRPr="0072270F">
              <w:rPr>
                <w:b/>
                <w:bCs/>
                <w:sz w:val="26"/>
                <w:szCs w:val="26"/>
                <w:lang w:val="es-ES"/>
              </w:rPr>
              <w:t>8</w:t>
            </w:r>
            <w:r w:rsidRPr="0072270F">
              <w:rPr>
                <w:b/>
                <w:bCs/>
                <w:sz w:val="26"/>
                <w:szCs w:val="26"/>
                <w:lang w:val="es-ES"/>
              </w:rPr>
              <w:t xml:space="preserve"> de </w:t>
            </w:r>
            <w:r w:rsidR="00C2727F" w:rsidRPr="0072270F">
              <w:rPr>
                <w:b/>
                <w:bCs/>
                <w:sz w:val="26"/>
                <w:szCs w:val="26"/>
                <w:lang w:val="es-ES"/>
              </w:rPr>
              <w:t>junio</w:t>
            </w:r>
            <w:r w:rsidRPr="0072270F">
              <w:rPr>
                <w:b/>
                <w:bCs/>
                <w:sz w:val="26"/>
                <w:szCs w:val="26"/>
                <w:lang w:val="es-ES"/>
              </w:rPr>
              <w:t xml:space="preserve"> de 20</w:t>
            </w:r>
            <w:r w:rsidR="007955DA" w:rsidRPr="0072270F">
              <w:rPr>
                <w:b/>
                <w:bCs/>
                <w:sz w:val="26"/>
                <w:szCs w:val="26"/>
                <w:lang w:val="es-ES"/>
              </w:rPr>
              <w:t>2</w:t>
            </w:r>
            <w:r w:rsidR="000007D1" w:rsidRPr="0072270F">
              <w:rPr>
                <w:b/>
                <w:bCs/>
                <w:sz w:val="26"/>
                <w:szCs w:val="26"/>
                <w:lang w:val="es-ES"/>
              </w:rPr>
              <w:t>1</w:t>
            </w:r>
          </w:p>
        </w:tc>
        <w:tc>
          <w:tcPr>
            <w:tcW w:w="3261" w:type="dxa"/>
          </w:tcPr>
          <w:p w14:paraId="092A260F" w14:textId="77777777" w:rsidR="00093EEB" w:rsidRPr="0072270F" w:rsidRDefault="007955DA" w:rsidP="007955DA">
            <w:pPr>
              <w:spacing w:before="0"/>
              <w:rPr>
                <w:szCs w:val="24"/>
                <w:lang w:val="es-ES"/>
              </w:rPr>
            </w:pPr>
            <w:bookmarkStart w:id="3" w:name="ditulogo"/>
            <w:bookmarkEnd w:id="3"/>
            <w:r w:rsidRPr="0072270F">
              <w:rPr>
                <w:noProof/>
                <w:lang w:val="es-ES" w:eastAsia="zh-CN"/>
              </w:rPr>
              <w:drawing>
                <wp:inline distT="0" distB="0" distL="0" distR="0" wp14:anchorId="61EF1974" wp14:editId="2CB061C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72270F" w14:paraId="028F2527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539E7F86" w14:textId="77777777" w:rsidR="00093EEB" w:rsidRPr="0072270F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72270F" w14:paraId="3561A754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8910B1B" w14:textId="77777777" w:rsidR="00093EEB" w:rsidRPr="0072270F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F63DEA7" w14:textId="77777777" w:rsidR="00093EEB" w:rsidRPr="0072270F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72270F" w14:paraId="1A280ED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E5D0253" w14:textId="6EF94343" w:rsidR="00093EEB" w:rsidRPr="0072270F" w:rsidRDefault="005E64DC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  <w:lang w:val="es-ES"/>
              </w:rPr>
            </w:pPr>
            <w:bookmarkStart w:id="4" w:name="dnum" w:colFirst="1" w:colLast="1"/>
            <w:bookmarkStart w:id="5" w:name="dmeeting" w:colFirst="0" w:colLast="0"/>
            <w:r w:rsidRPr="0072270F">
              <w:rPr>
                <w:rFonts w:cs="Times"/>
                <w:b/>
                <w:szCs w:val="24"/>
                <w:lang w:val="es-ES"/>
              </w:rPr>
              <w:t>Punto del orden del día: PL 1.8</w:t>
            </w:r>
          </w:p>
        </w:tc>
        <w:tc>
          <w:tcPr>
            <w:tcW w:w="3261" w:type="dxa"/>
          </w:tcPr>
          <w:p w14:paraId="512F2EED" w14:textId="5EB57101" w:rsidR="00093EEB" w:rsidRPr="0072270F" w:rsidRDefault="005E64DC" w:rsidP="00C2727F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72270F">
              <w:rPr>
                <w:b/>
                <w:bCs/>
                <w:szCs w:val="24"/>
                <w:lang w:val="es-ES"/>
              </w:rPr>
              <w:t xml:space="preserve">Addéndum </w:t>
            </w:r>
            <w:r w:rsidR="00511CE0">
              <w:rPr>
                <w:b/>
                <w:bCs/>
                <w:szCs w:val="24"/>
                <w:lang w:val="es-ES"/>
              </w:rPr>
              <w:t>3</w:t>
            </w:r>
            <w:r w:rsidR="00511CE0" w:rsidRPr="0072270F">
              <w:rPr>
                <w:b/>
                <w:bCs/>
                <w:szCs w:val="24"/>
                <w:lang w:val="es-ES"/>
              </w:rPr>
              <w:t xml:space="preserve"> </w:t>
            </w:r>
            <w:r w:rsidRPr="0072270F">
              <w:rPr>
                <w:b/>
                <w:bCs/>
                <w:szCs w:val="24"/>
                <w:lang w:val="es-ES"/>
              </w:rPr>
              <w:t>al</w:t>
            </w:r>
            <w:r w:rsidRPr="0072270F">
              <w:rPr>
                <w:b/>
                <w:bCs/>
                <w:szCs w:val="24"/>
                <w:lang w:val="es-ES"/>
              </w:rPr>
              <w:br/>
            </w:r>
            <w:r w:rsidR="00093EEB" w:rsidRPr="0072270F">
              <w:rPr>
                <w:b/>
                <w:bCs/>
                <w:szCs w:val="24"/>
                <w:lang w:val="es-ES"/>
              </w:rPr>
              <w:t xml:space="preserve">Documento </w:t>
            </w:r>
            <w:r w:rsidRPr="0072270F">
              <w:rPr>
                <w:b/>
                <w:bCs/>
                <w:szCs w:val="24"/>
                <w:lang w:val="es-ES"/>
              </w:rPr>
              <w:t>C21/21-S</w:t>
            </w:r>
          </w:p>
        </w:tc>
      </w:tr>
      <w:tr w:rsidR="00093EEB" w:rsidRPr="0072270F" w14:paraId="7713D17F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DCE38A8" w14:textId="77777777" w:rsidR="00093EEB" w:rsidRPr="0072270F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3B6043BF" w14:textId="60198123" w:rsidR="00093EEB" w:rsidRPr="0072270F" w:rsidRDefault="00C92DBF" w:rsidP="00C2727F">
            <w:pPr>
              <w:spacing w:before="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>15</w:t>
            </w:r>
            <w:r w:rsidRPr="0072270F">
              <w:rPr>
                <w:b/>
                <w:bCs/>
                <w:szCs w:val="24"/>
                <w:lang w:val="es-ES"/>
              </w:rPr>
              <w:t xml:space="preserve"> </w:t>
            </w:r>
            <w:r w:rsidR="005E64DC" w:rsidRPr="0072270F">
              <w:rPr>
                <w:b/>
                <w:bCs/>
                <w:szCs w:val="24"/>
                <w:lang w:val="es-ES"/>
              </w:rPr>
              <w:t>de junio de 2021</w:t>
            </w:r>
          </w:p>
        </w:tc>
      </w:tr>
      <w:tr w:rsidR="00093EEB" w:rsidRPr="0072270F" w14:paraId="341FD00D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E58F08B" w14:textId="77777777" w:rsidR="00093EEB" w:rsidRPr="0072270F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4510E4A1" w14:textId="77777777" w:rsidR="00093EEB" w:rsidRPr="0072270F" w:rsidRDefault="00093EEB" w:rsidP="00093EEB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72270F">
              <w:rPr>
                <w:b/>
                <w:bCs/>
                <w:szCs w:val="24"/>
                <w:lang w:val="es-ES"/>
              </w:rPr>
              <w:t>Original: inglés</w:t>
            </w:r>
          </w:p>
        </w:tc>
      </w:tr>
      <w:tr w:rsidR="00093EEB" w:rsidRPr="0072270F" w14:paraId="3B211450" w14:textId="77777777">
        <w:trPr>
          <w:cantSplit/>
        </w:trPr>
        <w:tc>
          <w:tcPr>
            <w:tcW w:w="10173" w:type="dxa"/>
            <w:gridSpan w:val="2"/>
          </w:tcPr>
          <w:p w14:paraId="437D5B37" w14:textId="36E23B8C" w:rsidR="00093EEB" w:rsidRPr="0072270F" w:rsidRDefault="005E64DC" w:rsidP="005E64DC">
            <w:pPr>
              <w:pStyle w:val="Source"/>
              <w:rPr>
                <w:lang w:val="es-ES"/>
              </w:rPr>
            </w:pPr>
            <w:bookmarkStart w:id="8" w:name="dsource" w:colFirst="0" w:colLast="0"/>
            <w:bookmarkEnd w:id="1"/>
            <w:bookmarkEnd w:id="7"/>
            <w:r w:rsidRPr="0072270F">
              <w:rPr>
                <w:lang w:val="es-ES"/>
              </w:rPr>
              <w:t>Informe del Secretario General</w:t>
            </w:r>
          </w:p>
        </w:tc>
      </w:tr>
      <w:tr w:rsidR="00093EEB" w:rsidRPr="0072270F" w14:paraId="6742E6C3" w14:textId="77777777">
        <w:trPr>
          <w:cantSplit/>
        </w:trPr>
        <w:tc>
          <w:tcPr>
            <w:tcW w:w="10173" w:type="dxa"/>
            <w:gridSpan w:val="2"/>
          </w:tcPr>
          <w:p w14:paraId="7F1517E7" w14:textId="11877452" w:rsidR="00093EEB" w:rsidRPr="0072270F" w:rsidRDefault="005E64DC" w:rsidP="005E64DC">
            <w:pPr>
              <w:pStyle w:val="Title1"/>
              <w:rPr>
                <w:lang w:val="es-ES"/>
              </w:rPr>
            </w:pPr>
            <w:bookmarkStart w:id="9" w:name="_Hlk73392750"/>
            <w:bookmarkStart w:id="10" w:name="dtitle1" w:colFirst="0" w:colLast="0"/>
            <w:bookmarkEnd w:id="8"/>
            <w:r w:rsidRPr="0072270F">
              <w:rPr>
                <w:lang w:val="es-ES"/>
              </w:rPr>
              <w:t xml:space="preserve">PRESIDENCIAS Y VICEPRESIDENCIAS DE LOS GRUPOS DE TRABAJO DEL CONSEJO </w:t>
            </w:r>
            <w:r w:rsidR="00356755">
              <w:rPr>
                <w:lang w:val="es-ES"/>
              </w:rPr>
              <w:br/>
            </w:r>
            <w:r w:rsidRPr="0072270F">
              <w:rPr>
                <w:lang w:val="es-ES"/>
              </w:rPr>
              <w:t>Y DE los GRUPOs DE EXPERTOS</w:t>
            </w:r>
            <w:bookmarkEnd w:id="9"/>
          </w:p>
        </w:tc>
      </w:tr>
    </w:tbl>
    <w:bookmarkEnd w:id="10"/>
    <w:p w14:paraId="34FCD11D" w14:textId="1B2F3B86" w:rsidR="00264796" w:rsidRDefault="005E64DC" w:rsidP="005E64DC">
      <w:pPr>
        <w:pStyle w:val="Normalaftertitle"/>
        <w:rPr>
          <w:lang w:val="es-ES"/>
        </w:rPr>
      </w:pPr>
      <w:r w:rsidRPr="0072270F">
        <w:rPr>
          <w:lang w:val="es-ES"/>
        </w:rPr>
        <w:t xml:space="preserve">A </w:t>
      </w:r>
      <w:r w:rsidR="000B2FCD" w:rsidRPr="0072270F">
        <w:rPr>
          <w:lang w:val="es-ES"/>
        </w:rPr>
        <w:t>continuación,</w:t>
      </w:r>
      <w:r w:rsidRPr="0072270F">
        <w:rPr>
          <w:lang w:val="es-ES"/>
        </w:rPr>
        <w:t xml:space="preserve"> figura </w:t>
      </w:r>
      <w:r w:rsidR="00C92DBF">
        <w:rPr>
          <w:lang w:val="es-ES"/>
        </w:rPr>
        <w:t>una</w:t>
      </w:r>
      <w:r w:rsidRPr="0072270F">
        <w:rPr>
          <w:lang w:val="es-ES"/>
        </w:rPr>
        <w:t xml:space="preserve"> candidatura</w:t>
      </w:r>
      <w:r w:rsidR="00C92DBF">
        <w:rPr>
          <w:lang w:val="es-ES"/>
        </w:rPr>
        <w:t xml:space="preserve"> adicional</w:t>
      </w:r>
      <w:r w:rsidRPr="0072270F">
        <w:rPr>
          <w:lang w:val="es-ES"/>
        </w:rPr>
        <w:t xml:space="preserve"> recibida para el Grupo de Trabajo del Consejo sobre los Planes Estratégico y Financiero </w:t>
      </w:r>
      <w:r w:rsidR="00C92DBF" w:rsidRPr="0072270F">
        <w:rPr>
          <w:lang w:val="es-ES"/>
        </w:rPr>
        <w:t>para 2024-2027</w:t>
      </w:r>
      <w:r w:rsidR="00C92DBF">
        <w:rPr>
          <w:lang w:val="es-ES"/>
        </w:rPr>
        <w:t xml:space="preserve"> (GTC-PEF) para </w:t>
      </w:r>
      <w:r w:rsidR="00C92DBF" w:rsidRPr="0072270F">
        <w:rPr>
          <w:lang w:val="es-ES"/>
        </w:rPr>
        <w:t xml:space="preserve">la Región de </w:t>
      </w:r>
      <w:r w:rsidR="00C92DBF">
        <w:rPr>
          <w:lang w:val="es-ES"/>
        </w:rPr>
        <w:t>los Estados Árabes,</w:t>
      </w:r>
      <w:r w:rsidR="00C92DBF" w:rsidRPr="0072270F">
        <w:rPr>
          <w:lang w:val="es-ES"/>
        </w:rPr>
        <w:t xml:space="preserve"> </w:t>
      </w:r>
      <w:r w:rsidR="00C92DBF">
        <w:rPr>
          <w:lang w:val="es-ES"/>
        </w:rPr>
        <w:t>así como la solicitud de sustitución del anterior Vicepresidente de Egipto para el Grupo de Expertos sobre el RTI (GE-RTI) para la región de los Estados Árabes</w:t>
      </w:r>
      <w:r w:rsidR="00877AEE" w:rsidRPr="0072270F">
        <w:rPr>
          <w:lang w:val="es-ES"/>
        </w:rPr>
        <w:t>.</w:t>
      </w:r>
    </w:p>
    <w:p w14:paraId="7E0B3A00" w14:textId="0FBD064B" w:rsidR="00264796" w:rsidRDefault="0026479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14:paraId="443E0AC0" w14:textId="61A71B20" w:rsidR="00264796" w:rsidRDefault="0026479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09E773F5" w14:textId="15A6E9EA" w:rsidR="00257592" w:rsidRPr="00356755" w:rsidRDefault="00257592" w:rsidP="00924FF0">
      <w:pPr>
        <w:pStyle w:val="Annextitle"/>
        <w:spacing w:before="360"/>
        <w:rPr>
          <w:sz w:val="22"/>
          <w:szCs w:val="22"/>
          <w:lang w:val="es-ES"/>
        </w:rPr>
      </w:pPr>
      <w:r w:rsidRPr="00356755">
        <w:rPr>
          <w:sz w:val="22"/>
          <w:szCs w:val="22"/>
          <w:lang w:val="es-ES"/>
        </w:rPr>
        <w:lastRenderedPageBreak/>
        <w:t xml:space="preserve">PRESIDENCIAS Y VICEPRESIDENCIAS DE LOS GRUPOS DE TRABAJO DEL CONSEJO Y </w:t>
      </w:r>
      <w:r w:rsidR="00356755">
        <w:rPr>
          <w:sz w:val="22"/>
          <w:szCs w:val="22"/>
          <w:lang w:val="es-ES"/>
        </w:rPr>
        <w:br/>
      </w:r>
      <w:r w:rsidRPr="00356755">
        <w:rPr>
          <w:sz w:val="22"/>
          <w:szCs w:val="22"/>
          <w:lang w:val="es-ES"/>
        </w:rPr>
        <w:t xml:space="preserve">DE LOS GRUPOS DE EXPERTOS (a </w:t>
      </w:r>
      <w:r w:rsidR="00C92DBF">
        <w:rPr>
          <w:sz w:val="22"/>
          <w:szCs w:val="22"/>
          <w:lang w:val="es-ES"/>
        </w:rPr>
        <w:t>15</w:t>
      </w:r>
      <w:r w:rsidR="00C92DBF" w:rsidRPr="00356755">
        <w:rPr>
          <w:sz w:val="22"/>
          <w:szCs w:val="22"/>
          <w:lang w:val="es-ES"/>
        </w:rPr>
        <w:t xml:space="preserve"> </w:t>
      </w:r>
      <w:r w:rsidRPr="00356755">
        <w:rPr>
          <w:sz w:val="22"/>
          <w:szCs w:val="22"/>
          <w:lang w:val="es-ES"/>
        </w:rPr>
        <w:t>de junio de 2021)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2099"/>
        <w:gridCol w:w="681"/>
        <w:gridCol w:w="736"/>
        <w:gridCol w:w="3441"/>
        <w:gridCol w:w="712"/>
        <w:gridCol w:w="700"/>
      </w:tblGrid>
      <w:tr w:rsidR="001E6335" w:rsidRPr="008845E2" w14:paraId="6C51D335" w14:textId="77777777" w:rsidTr="00FB071A">
        <w:trPr>
          <w:jc w:val="center"/>
        </w:trPr>
        <w:tc>
          <w:tcPr>
            <w:tcW w:w="22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826EB" w14:textId="77777777" w:rsidR="00257592" w:rsidRPr="008845E2" w:rsidRDefault="00257592" w:rsidP="00257592">
            <w:pPr>
              <w:pStyle w:val="Tablehead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GTC actual + Secretaría</w:t>
            </w:r>
          </w:p>
        </w:tc>
        <w:tc>
          <w:tcPr>
            <w:tcW w:w="20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D9BF97" w14:textId="77777777" w:rsidR="00257592" w:rsidRPr="008845E2" w:rsidRDefault="00257592" w:rsidP="00257592">
            <w:pPr>
              <w:pStyle w:val="Tablehead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Presidente</w:t>
            </w:r>
          </w:p>
        </w:tc>
        <w:tc>
          <w:tcPr>
            <w:tcW w:w="6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97E2DE" w14:textId="77777777" w:rsidR="00257592" w:rsidRPr="008845E2" w:rsidRDefault="00257592" w:rsidP="00257592">
            <w:pPr>
              <w:pStyle w:val="Tablehead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Región</w:t>
            </w:r>
          </w:p>
        </w:tc>
        <w:tc>
          <w:tcPr>
            <w:tcW w:w="736" w:type="dxa"/>
            <w:vAlign w:val="center"/>
          </w:tcPr>
          <w:p w14:paraId="44E71E6A" w14:textId="77777777" w:rsidR="00257592" w:rsidRPr="008845E2" w:rsidRDefault="00257592" w:rsidP="00257592">
            <w:pPr>
              <w:pStyle w:val="Tablehead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Fecha de nomb.</w:t>
            </w:r>
          </w:p>
        </w:tc>
        <w:tc>
          <w:tcPr>
            <w:tcW w:w="34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69216" w14:textId="77777777" w:rsidR="00257592" w:rsidRPr="008845E2" w:rsidRDefault="00257592" w:rsidP="00257592">
            <w:pPr>
              <w:pStyle w:val="Tablehead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Vicepresidente(s)</w:t>
            </w:r>
          </w:p>
        </w:tc>
        <w:tc>
          <w:tcPr>
            <w:tcW w:w="71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9F3E11" w14:textId="77777777" w:rsidR="00257592" w:rsidRPr="008845E2" w:rsidRDefault="00257592" w:rsidP="00257592">
            <w:pPr>
              <w:pStyle w:val="Tablehead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Región</w:t>
            </w:r>
          </w:p>
        </w:tc>
        <w:tc>
          <w:tcPr>
            <w:tcW w:w="70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21CF78E" w14:textId="77777777" w:rsidR="00257592" w:rsidRPr="008845E2" w:rsidRDefault="00257592" w:rsidP="00257592">
            <w:pPr>
              <w:pStyle w:val="Tablehead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Fecha de nomb.</w:t>
            </w:r>
          </w:p>
        </w:tc>
      </w:tr>
      <w:tr w:rsidR="001E6335" w:rsidRPr="008845E2" w14:paraId="63A5D735" w14:textId="77777777" w:rsidTr="00FB071A">
        <w:trPr>
          <w:jc w:val="center"/>
        </w:trPr>
        <w:tc>
          <w:tcPr>
            <w:tcW w:w="2291" w:type="dxa"/>
            <w:shd w:val="clear" w:color="auto" w:fill="auto"/>
            <w:tcMar>
              <w:left w:w="57" w:type="dxa"/>
              <w:right w:w="57" w:type="dxa"/>
            </w:tcMar>
          </w:tcPr>
          <w:p w14:paraId="1A20832E" w14:textId="2455947B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Grupo de Trabajo del Consejo sobre la utilización de los seis</w:t>
            </w:r>
            <w:r w:rsidR="00924FF0">
              <w:rPr>
                <w:b/>
                <w:bCs/>
                <w:sz w:val="18"/>
                <w:szCs w:val="18"/>
                <w:lang w:val="es-ES"/>
              </w:rPr>
              <w:t> </w:t>
            </w:r>
            <w:r w:rsidRPr="008845E2">
              <w:rPr>
                <w:b/>
                <w:bCs/>
                <w:sz w:val="18"/>
                <w:szCs w:val="18"/>
                <w:lang w:val="es-ES"/>
              </w:rPr>
              <w:t>idiomas oficiales de la Unión (GTC-IDIOMAS)</w:t>
            </w:r>
            <w:r w:rsidRPr="008845E2">
              <w:rPr>
                <w:sz w:val="18"/>
                <w:szCs w:val="18"/>
                <w:lang w:val="es-ES"/>
              </w:rPr>
              <w:br/>
              <w:t>(Secretaría: Sr. Xin Liu)</w:t>
            </w:r>
          </w:p>
        </w:tc>
        <w:tc>
          <w:tcPr>
            <w:tcW w:w="2099" w:type="dxa"/>
            <w:shd w:val="clear" w:color="auto" w:fill="auto"/>
            <w:tcMar>
              <w:left w:w="57" w:type="dxa"/>
              <w:right w:w="57" w:type="dxa"/>
            </w:tcMar>
          </w:tcPr>
          <w:p w14:paraId="6C5536FA" w14:textId="77777777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Sra. Monia Jaber Khalfallah </w:t>
            </w:r>
            <w:r w:rsidRPr="008845E2">
              <w:rPr>
                <w:sz w:val="18"/>
                <w:szCs w:val="18"/>
                <w:lang w:val="es-ES"/>
              </w:rPr>
              <w:br/>
              <w:t>(Túnez)</w:t>
            </w:r>
          </w:p>
        </w:tc>
        <w:tc>
          <w:tcPr>
            <w:tcW w:w="681" w:type="dxa"/>
            <w:shd w:val="clear" w:color="auto" w:fill="auto"/>
            <w:tcMar>
              <w:left w:w="57" w:type="dxa"/>
              <w:right w:w="57" w:type="dxa"/>
            </w:tcMar>
          </w:tcPr>
          <w:p w14:paraId="1C2B08A9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ARB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14:paraId="39F80E57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2018</w:t>
            </w:r>
          </w:p>
        </w:tc>
        <w:tc>
          <w:tcPr>
            <w:tcW w:w="3441" w:type="dxa"/>
            <w:shd w:val="clear" w:color="auto" w:fill="auto"/>
            <w:tcMar>
              <w:left w:w="57" w:type="dxa"/>
              <w:right w:w="57" w:type="dxa"/>
            </w:tcMar>
          </w:tcPr>
          <w:p w14:paraId="7C4AFC5D" w14:textId="77777777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Sr. Paul Najarian (Estados Unidos)</w:t>
            </w:r>
          </w:p>
          <w:p w14:paraId="63C0770A" w14:textId="77777777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Sra. Sameera Belal (Kuwait)</w:t>
            </w:r>
          </w:p>
          <w:p w14:paraId="69A3B331" w14:textId="607795D8" w:rsidR="00257592" w:rsidRPr="008845E2" w:rsidRDefault="00257592" w:rsidP="00257592">
            <w:pPr>
              <w:pStyle w:val="Tabletext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Cs/>
                <w:sz w:val="18"/>
                <w:szCs w:val="18"/>
                <w:lang w:val="es-ES"/>
              </w:rPr>
              <w:t>Candidat</w:t>
            </w:r>
            <w:r w:rsidR="001E6335" w:rsidRPr="008845E2">
              <w:rPr>
                <w:bCs/>
                <w:sz w:val="18"/>
                <w:szCs w:val="18"/>
                <w:lang w:val="es-ES"/>
              </w:rPr>
              <w:t>a</w:t>
            </w:r>
            <w:r w:rsidRPr="008845E2">
              <w:rPr>
                <w:bCs/>
                <w:sz w:val="18"/>
                <w:szCs w:val="18"/>
                <w:lang w:val="es-ES"/>
              </w:rPr>
              <w:t xml:space="preserve"> propuest</w:t>
            </w:r>
            <w:r w:rsidR="001E6335" w:rsidRPr="008845E2">
              <w:rPr>
                <w:bCs/>
                <w:sz w:val="18"/>
                <w:szCs w:val="18"/>
                <w:lang w:val="es-ES"/>
              </w:rPr>
              <w:t>a</w:t>
            </w:r>
            <w:r w:rsidRPr="008845E2">
              <w:rPr>
                <w:bCs/>
                <w:sz w:val="18"/>
                <w:szCs w:val="18"/>
                <w:lang w:val="es-ES"/>
              </w:rPr>
              <w:t>:</w:t>
            </w:r>
            <w:r w:rsidRPr="008845E2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Sra. Yapeng Wang (China)</w:t>
            </w:r>
          </w:p>
          <w:p w14:paraId="481E429B" w14:textId="77777777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Sr. Vladimir Minkin (Federación de Rusia)</w:t>
            </w:r>
          </w:p>
          <w:p w14:paraId="4BEE0C0D" w14:textId="77777777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Sra. Blanca González (España)</w:t>
            </w:r>
          </w:p>
          <w:p w14:paraId="06511D1A" w14:textId="77777777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Sra. Yana Brugier (Francia)</w:t>
            </w:r>
          </w:p>
        </w:tc>
        <w:tc>
          <w:tcPr>
            <w:tcW w:w="712" w:type="dxa"/>
            <w:shd w:val="clear" w:color="auto" w:fill="auto"/>
            <w:tcMar>
              <w:left w:w="57" w:type="dxa"/>
              <w:right w:w="57" w:type="dxa"/>
            </w:tcMar>
          </w:tcPr>
          <w:p w14:paraId="70D621C5" w14:textId="77777777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Inglés</w:t>
            </w:r>
          </w:p>
          <w:p w14:paraId="61DA6CAA" w14:textId="77777777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Árabe</w:t>
            </w:r>
          </w:p>
          <w:p w14:paraId="13879764" w14:textId="77777777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Chino</w:t>
            </w:r>
          </w:p>
          <w:p w14:paraId="1209F7F4" w14:textId="77777777" w:rsidR="00FB071A" w:rsidRDefault="00FB071A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</w:p>
          <w:p w14:paraId="53C7A4CE" w14:textId="25B45412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Ruso</w:t>
            </w:r>
          </w:p>
          <w:p w14:paraId="2D0A45A2" w14:textId="77777777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Español</w:t>
            </w:r>
          </w:p>
          <w:p w14:paraId="7E1E26AC" w14:textId="77777777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Francés</w:t>
            </w:r>
          </w:p>
        </w:tc>
        <w:tc>
          <w:tcPr>
            <w:tcW w:w="700" w:type="dxa"/>
            <w:shd w:val="clear" w:color="auto" w:fill="FFFFFF"/>
            <w:tcMar>
              <w:left w:w="57" w:type="dxa"/>
              <w:right w:w="57" w:type="dxa"/>
            </w:tcMar>
          </w:tcPr>
          <w:p w14:paraId="65BE97FB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2013</w:t>
            </w:r>
          </w:p>
          <w:p w14:paraId="5BD96FFE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2017</w:t>
            </w:r>
          </w:p>
          <w:p w14:paraId="3FAA4E1F" w14:textId="2E15BF5E" w:rsidR="0025759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535B68">
              <w:rPr>
                <w:color w:val="0070C0"/>
                <w:sz w:val="18"/>
                <w:szCs w:val="18"/>
                <w:lang w:val="es-ES"/>
              </w:rPr>
              <w:t>[2021]</w:t>
            </w:r>
          </w:p>
          <w:p w14:paraId="135B3F6F" w14:textId="77777777" w:rsidR="00FB071A" w:rsidRPr="008845E2" w:rsidRDefault="00FB071A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</w:p>
          <w:p w14:paraId="1D872DAE" w14:textId="0569274F" w:rsidR="00FB071A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2013</w:t>
            </w:r>
          </w:p>
          <w:p w14:paraId="73AFD6D2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2017</w:t>
            </w:r>
          </w:p>
          <w:p w14:paraId="3BD13332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2020</w:t>
            </w:r>
          </w:p>
        </w:tc>
      </w:tr>
      <w:tr w:rsidR="001E6335" w:rsidRPr="008845E2" w14:paraId="25642ECD" w14:textId="77777777" w:rsidTr="00FB071A">
        <w:trPr>
          <w:jc w:val="center"/>
        </w:trPr>
        <w:tc>
          <w:tcPr>
            <w:tcW w:w="2291" w:type="dxa"/>
            <w:shd w:val="clear" w:color="auto" w:fill="auto"/>
            <w:tcMar>
              <w:left w:w="57" w:type="dxa"/>
              <w:right w:w="57" w:type="dxa"/>
            </w:tcMar>
          </w:tcPr>
          <w:p w14:paraId="6C3E087C" w14:textId="77777777" w:rsidR="00257592" w:rsidRPr="008845E2" w:rsidRDefault="00257592" w:rsidP="00257592">
            <w:pPr>
              <w:pStyle w:val="Tabletext"/>
              <w:rPr>
                <w:b/>
                <w:sz w:val="18"/>
                <w:szCs w:val="18"/>
                <w:lang w:val="es-ES"/>
              </w:rPr>
            </w:pPr>
            <w:r w:rsidRPr="008845E2">
              <w:rPr>
                <w:b/>
                <w:sz w:val="18"/>
                <w:szCs w:val="18"/>
                <w:lang w:val="es-ES"/>
              </w:rPr>
              <w:t>Grupo de Trabajo del Consejo sobre los Planes Estratégico y Financiero para 2024-2027 (GTC-PEF)</w:t>
            </w:r>
          </w:p>
          <w:p w14:paraId="22D85D08" w14:textId="1A1E529A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(Secretaría: </w:t>
            </w:r>
            <w:r w:rsidR="00FB071A">
              <w:rPr>
                <w:sz w:val="18"/>
                <w:szCs w:val="18"/>
                <w:lang w:val="es-ES"/>
              </w:rPr>
              <w:br/>
            </w:r>
            <w:r w:rsidRPr="008845E2">
              <w:rPr>
                <w:sz w:val="18"/>
                <w:szCs w:val="18"/>
                <w:lang w:val="es-ES"/>
              </w:rPr>
              <w:t>Sr. Catalin Marinescu)</w:t>
            </w:r>
          </w:p>
        </w:tc>
        <w:tc>
          <w:tcPr>
            <w:tcW w:w="2099" w:type="dxa"/>
            <w:shd w:val="clear" w:color="auto" w:fill="auto"/>
            <w:tcMar>
              <w:left w:w="57" w:type="dxa"/>
              <w:right w:w="57" w:type="dxa"/>
            </w:tcMar>
          </w:tcPr>
          <w:p w14:paraId="6175C99B" w14:textId="77777777" w:rsidR="00257592" w:rsidRPr="008845E2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Candidato propuesto: </w:t>
            </w:r>
            <w:r w:rsidRPr="008845E2">
              <w:rPr>
                <w:sz w:val="18"/>
                <w:szCs w:val="18"/>
                <w:lang w:val="es-ES"/>
              </w:rPr>
              <w:br/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Sr. Kamal Kapoor (India)</w:t>
            </w:r>
          </w:p>
          <w:p w14:paraId="7EC42701" w14:textId="77777777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Candidato propuesto: </w:t>
            </w:r>
            <w:r w:rsidRPr="008845E2">
              <w:rPr>
                <w:sz w:val="18"/>
                <w:szCs w:val="18"/>
                <w:lang w:val="es-ES"/>
              </w:rPr>
              <w:br/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Sr. Frederic Sauvage (Francia)</w:t>
            </w:r>
          </w:p>
        </w:tc>
        <w:tc>
          <w:tcPr>
            <w:tcW w:w="681" w:type="dxa"/>
            <w:shd w:val="clear" w:color="auto" w:fill="auto"/>
            <w:tcMar>
              <w:left w:w="57" w:type="dxa"/>
              <w:right w:w="57" w:type="dxa"/>
            </w:tcMar>
          </w:tcPr>
          <w:p w14:paraId="4619608D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br/>
              <w:t>ASP</w:t>
            </w:r>
          </w:p>
          <w:p w14:paraId="68223EB9" w14:textId="4E5C2795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br/>
              <w:t>EUR</w:t>
            </w:r>
          </w:p>
        </w:tc>
        <w:tc>
          <w:tcPr>
            <w:tcW w:w="736" w:type="dxa"/>
          </w:tcPr>
          <w:p w14:paraId="04CD2DE1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br/>
              <w:t>[2021]</w:t>
            </w:r>
          </w:p>
          <w:p w14:paraId="32C610E7" w14:textId="40675F69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br/>
              <w:t>[2021]</w:t>
            </w:r>
          </w:p>
        </w:tc>
        <w:tc>
          <w:tcPr>
            <w:tcW w:w="3441" w:type="dxa"/>
            <w:shd w:val="clear" w:color="auto" w:fill="auto"/>
            <w:tcMar>
              <w:left w:w="57" w:type="dxa"/>
              <w:right w:w="57" w:type="dxa"/>
            </w:tcMar>
          </w:tcPr>
          <w:p w14:paraId="73833133" w14:textId="77777777" w:rsidR="00257592" w:rsidRPr="008845E2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Candidato propuesto: </w:t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Sr. Dominic Ooko (Kenya)</w:t>
            </w:r>
          </w:p>
          <w:p w14:paraId="0B037614" w14:textId="5D78556A" w:rsidR="00257592" w:rsidRPr="00924FF0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Candidat</w:t>
            </w:r>
            <w:r w:rsidR="00877AEE" w:rsidRPr="008845E2">
              <w:rPr>
                <w:sz w:val="18"/>
                <w:szCs w:val="18"/>
                <w:lang w:val="es-ES"/>
              </w:rPr>
              <w:t>a</w:t>
            </w:r>
            <w:r w:rsidRPr="008845E2">
              <w:rPr>
                <w:sz w:val="18"/>
                <w:szCs w:val="18"/>
                <w:lang w:val="es-ES"/>
              </w:rPr>
              <w:t xml:space="preserve"> propuest</w:t>
            </w:r>
            <w:r w:rsidR="00877AEE" w:rsidRPr="008845E2">
              <w:rPr>
                <w:sz w:val="18"/>
                <w:szCs w:val="18"/>
                <w:lang w:val="es-ES"/>
              </w:rPr>
              <w:t>a</w:t>
            </w:r>
            <w:r w:rsidRPr="008845E2">
              <w:rPr>
                <w:sz w:val="18"/>
                <w:szCs w:val="18"/>
                <w:lang w:val="es-ES"/>
              </w:rPr>
              <w:t xml:space="preserve">: </w:t>
            </w:r>
            <w:r w:rsidR="00877AEE" w:rsidRPr="00924FF0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Sra. Michele Wu-Bailey (Estados Unidos)</w:t>
            </w:r>
          </w:p>
          <w:p w14:paraId="1ED59D2F" w14:textId="60197D63" w:rsidR="00257592" w:rsidRPr="00D24E85" w:rsidRDefault="00511CE0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Candidat</w:t>
            </w:r>
            <w:r>
              <w:rPr>
                <w:sz w:val="18"/>
                <w:szCs w:val="18"/>
                <w:lang w:val="es-ES"/>
              </w:rPr>
              <w:t>a</w:t>
            </w:r>
            <w:r w:rsidRPr="008845E2">
              <w:rPr>
                <w:sz w:val="18"/>
                <w:szCs w:val="18"/>
                <w:lang w:val="es-ES"/>
              </w:rPr>
              <w:t xml:space="preserve"> propuest</w:t>
            </w:r>
            <w:r>
              <w:rPr>
                <w:sz w:val="18"/>
                <w:szCs w:val="18"/>
                <w:lang w:val="es-ES"/>
              </w:rPr>
              <w:t>a</w:t>
            </w:r>
            <w:r w:rsidR="00257592" w:rsidRPr="008845E2">
              <w:rPr>
                <w:sz w:val="18"/>
                <w:szCs w:val="18"/>
                <w:lang w:val="es-ES"/>
              </w:rPr>
              <w:t xml:space="preserve">: </w:t>
            </w:r>
            <w:r w:rsidRPr="00D24E85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Sra. Sameera Belal (Kuwait)</w:t>
            </w:r>
          </w:p>
          <w:p w14:paraId="03FBC53B" w14:textId="77777777" w:rsidR="00257592" w:rsidRPr="008845E2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Candidato propuesto: </w:t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Sr. Chunfei Zhang (China)</w:t>
            </w:r>
          </w:p>
          <w:p w14:paraId="6CCA21E7" w14:textId="406138AB" w:rsidR="00257592" w:rsidRPr="008845E2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Candidat</w:t>
            </w:r>
            <w:r w:rsidR="001E6335" w:rsidRPr="008845E2">
              <w:rPr>
                <w:sz w:val="18"/>
                <w:szCs w:val="18"/>
                <w:lang w:val="es-ES"/>
              </w:rPr>
              <w:t>a</w:t>
            </w:r>
            <w:r w:rsidRPr="008845E2">
              <w:rPr>
                <w:sz w:val="18"/>
                <w:szCs w:val="18"/>
                <w:lang w:val="es-ES"/>
              </w:rPr>
              <w:t xml:space="preserve"> propuest</w:t>
            </w:r>
            <w:r w:rsidR="001E6335" w:rsidRPr="008845E2">
              <w:rPr>
                <w:sz w:val="18"/>
                <w:szCs w:val="18"/>
                <w:lang w:val="es-ES"/>
              </w:rPr>
              <w:t>a</w:t>
            </w:r>
            <w:r w:rsidRPr="008845E2">
              <w:rPr>
                <w:sz w:val="18"/>
                <w:szCs w:val="18"/>
                <w:lang w:val="es-ES"/>
              </w:rPr>
              <w:t xml:space="preserve">: </w:t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Sra. Swati Shahi (India)</w:t>
            </w:r>
          </w:p>
          <w:p w14:paraId="7C79AF5D" w14:textId="77777777" w:rsidR="000C7889" w:rsidRPr="008845E2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Candidat</w:t>
            </w:r>
            <w:r w:rsidR="001E6335" w:rsidRPr="008845E2">
              <w:rPr>
                <w:sz w:val="18"/>
                <w:szCs w:val="18"/>
                <w:lang w:val="es-ES"/>
              </w:rPr>
              <w:t>a</w:t>
            </w:r>
            <w:r w:rsidRPr="008845E2">
              <w:rPr>
                <w:sz w:val="18"/>
                <w:szCs w:val="18"/>
                <w:lang w:val="es-ES"/>
              </w:rPr>
              <w:t xml:space="preserve"> propuest</w:t>
            </w:r>
            <w:r w:rsidR="001E6335" w:rsidRPr="008845E2">
              <w:rPr>
                <w:sz w:val="18"/>
                <w:szCs w:val="18"/>
                <w:lang w:val="es-ES"/>
              </w:rPr>
              <w:t>a</w:t>
            </w:r>
            <w:r w:rsidRPr="008845E2">
              <w:rPr>
                <w:sz w:val="18"/>
                <w:szCs w:val="18"/>
                <w:lang w:val="es-ES"/>
              </w:rPr>
              <w:t xml:space="preserve">: </w:t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Sra. Natalia Reznikova </w:t>
            </w:r>
          </w:p>
          <w:p w14:paraId="218380F9" w14:textId="7C163EF1" w:rsidR="00257592" w:rsidRPr="008845E2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</w:pP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(Federación de Rusia)</w:t>
            </w:r>
          </w:p>
          <w:p w14:paraId="4CF79338" w14:textId="726813F6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Candidato propuesto: </w:t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Sr. Oli Bird </w:t>
            </w:r>
            <w:r w:rsidR="00924FF0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br/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(Reino Unido)</w:t>
            </w:r>
          </w:p>
        </w:tc>
        <w:tc>
          <w:tcPr>
            <w:tcW w:w="712" w:type="dxa"/>
            <w:shd w:val="clear" w:color="auto" w:fill="auto"/>
            <w:tcMar>
              <w:left w:w="57" w:type="dxa"/>
              <w:right w:w="57" w:type="dxa"/>
            </w:tcMar>
          </w:tcPr>
          <w:p w14:paraId="4CA77681" w14:textId="1A656E9F" w:rsidR="00924FF0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8845E2">
              <w:rPr>
                <w:b/>
                <w:bCs/>
                <w:sz w:val="18"/>
                <w:szCs w:val="18"/>
                <w:lang w:val="en-GB"/>
              </w:rPr>
              <w:t>AFR</w:t>
            </w:r>
            <w:r w:rsidR="00924FF0">
              <w:rPr>
                <w:b/>
                <w:bCs/>
                <w:sz w:val="18"/>
                <w:szCs w:val="18"/>
                <w:lang w:val="en-GB"/>
              </w:rPr>
              <w:br/>
            </w:r>
          </w:p>
          <w:p w14:paraId="53541A64" w14:textId="6AF553F0" w:rsidR="00924FF0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8845E2">
              <w:rPr>
                <w:b/>
                <w:bCs/>
                <w:sz w:val="18"/>
                <w:szCs w:val="18"/>
                <w:lang w:val="en-GB"/>
              </w:rPr>
              <w:t>AMS</w:t>
            </w:r>
            <w:r w:rsidR="00FB071A">
              <w:rPr>
                <w:b/>
                <w:bCs/>
                <w:sz w:val="18"/>
                <w:szCs w:val="18"/>
                <w:lang w:val="en-GB"/>
              </w:rPr>
              <w:br/>
            </w:r>
          </w:p>
          <w:p w14:paraId="48E270A2" w14:textId="152F5171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8845E2">
              <w:rPr>
                <w:b/>
                <w:bCs/>
                <w:sz w:val="18"/>
                <w:szCs w:val="18"/>
                <w:lang w:val="en-GB"/>
              </w:rPr>
              <w:t>ARB</w:t>
            </w:r>
          </w:p>
          <w:p w14:paraId="2F8E91F3" w14:textId="77777777" w:rsidR="00511CE0" w:rsidRDefault="00511CE0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64F14CB6" w14:textId="3BCFD797" w:rsidR="00924FF0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8845E2">
              <w:rPr>
                <w:b/>
                <w:bCs/>
                <w:sz w:val="18"/>
                <w:szCs w:val="18"/>
                <w:lang w:val="en-GB"/>
              </w:rPr>
              <w:t>ASP</w:t>
            </w:r>
            <w:r w:rsidR="00924FF0">
              <w:rPr>
                <w:b/>
                <w:bCs/>
                <w:sz w:val="18"/>
                <w:szCs w:val="18"/>
                <w:lang w:val="en-GB"/>
              </w:rPr>
              <w:br/>
            </w:r>
          </w:p>
          <w:p w14:paraId="0F913C14" w14:textId="77777777" w:rsidR="00FB071A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8845E2">
              <w:rPr>
                <w:b/>
                <w:bCs/>
                <w:sz w:val="18"/>
                <w:szCs w:val="18"/>
                <w:lang w:val="en-GB"/>
              </w:rPr>
              <w:t>ASP</w:t>
            </w:r>
          </w:p>
          <w:p w14:paraId="5EE53A18" w14:textId="66ADDB98" w:rsidR="0025759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8845E2">
              <w:rPr>
                <w:b/>
                <w:bCs/>
                <w:sz w:val="18"/>
                <w:szCs w:val="18"/>
                <w:lang w:val="en-GB"/>
              </w:rPr>
              <w:t>CEI</w:t>
            </w:r>
            <w:r w:rsidRPr="008845E2">
              <w:rPr>
                <w:b/>
                <w:bCs/>
                <w:sz w:val="18"/>
                <w:szCs w:val="18"/>
                <w:lang w:val="en-GB"/>
              </w:rPr>
              <w:br/>
            </w:r>
          </w:p>
          <w:p w14:paraId="1AF28D67" w14:textId="77777777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EUR</w:t>
            </w:r>
          </w:p>
        </w:tc>
        <w:tc>
          <w:tcPr>
            <w:tcW w:w="700" w:type="dxa"/>
            <w:shd w:val="clear" w:color="auto" w:fill="FFFFFF"/>
            <w:tcMar>
              <w:left w:w="57" w:type="dxa"/>
              <w:right w:w="57" w:type="dxa"/>
            </w:tcMar>
          </w:tcPr>
          <w:p w14:paraId="6627645C" w14:textId="77777777" w:rsidR="00257592" w:rsidRPr="00535B68" w:rsidRDefault="00257592" w:rsidP="00257592">
            <w:pPr>
              <w:pStyle w:val="Tabletext"/>
              <w:jc w:val="center"/>
              <w:rPr>
                <w:color w:val="0070C0"/>
                <w:sz w:val="18"/>
                <w:szCs w:val="18"/>
                <w:lang w:val="es-ES"/>
              </w:rPr>
            </w:pPr>
            <w:r w:rsidRPr="00535B68">
              <w:rPr>
                <w:color w:val="0070C0"/>
                <w:sz w:val="18"/>
                <w:szCs w:val="18"/>
                <w:lang w:val="es-ES"/>
              </w:rPr>
              <w:t>[2021]</w:t>
            </w:r>
          </w:p>
          <w:p w14:paraId="144369EC" w14:textId="465235A0" w:rsidR="00924FF0" w:rsidRPr="00535B68" w:rsidRDefault="00924FF0" w:rsidP="00257592">
            <w:pPr>
              <w:pStyle w:val="Tabletext"/>
              <w:jc w:val="center"/>
              <w:rPr>
                <w:color w:val="0070C0"/>
                <w:sz w:val="18"/>
                <w:szCs w:val="18"/>
                <w:lang w:val="es-ES"/>
              </w:rPr>
            </w:pPr>
            <w:r w:rsidRPr="00535B68">
              <w:rPr>
                <w:color w:val="0070C0"/>
                <w:sz w:val="18"/>
                <w:szCs w:val="18"/>
                <w:lang w:val="es-ES"/>
              </w:rPr>
              <w:br/>
            </w:r>
            <w:r w:rsidR="00257592" w:rsidRPr="00535B68">
              <w:rPr>
                <w:color w:val="0070C0"/>
                <w:sz w:val="18"/>
                <w:szCs w:val="18"/>
                <w:lang w:val="es-ES"/>
              </w:rPr>
              <w:t>[2021]</w:t>
            </w:r>
            <w:r w:rsidR="00FB071A" w:rsidRPr="00535B68">
              <w:rPr>
                <w:color w:val="0070C0"/>
                <w:sz w:val="18"/>
                <w:szCs w:val="18"/>
                <w:lang w:val="es-ES"/>
              </w:rPr>
              <w:br/>
            </w:r>
          </w:p>
          <w:p w14:paraId="4F838252" w14:textId="17AE496C" w:rsidR="00257592" w:rsidRPr="00535B68" w:rsidRDefault="00257592" w:rsidP="00257592">
            <w:pPr>
              <w:pStyle w:val="Tabletext"/>
              <w:jc w:val="center"/>
              <w:rPr>
                <w:color w:val="0070C0"/>
                <w:sz w:val="18"/>
                <w:szCs w:val="18"/>
                <w:lang w:val="es-ES"/>
              </w:rPr>
            </w:pPr>
            <w:r w:rsidRPr="00535B68">
              <w:rPr>
                <w:color w:val="0070C0"/>
                <w:sz w:val="18"/>
                <w:szCs w:val="18"/>
                <w:lang w:val="es-ES"/>
              </w:rPr>
              <w:t>[2021]</w:t>
            </w:r>
          </w:p>
          <w:p w14:paraId="1159D11A" w14:textId="77777777" w:rsidR="00511CE0" w:rsidRPr="00535B68" w:rsidRDefault="00511CE0" w:rsidP="00257592">
            <w:pPr>
              <w:pStyle w:val="Tabletext"/>
              <w:jc w:val="center"/>
              <w:rPr>
                <w:color w:val="0070C0"/>
                <w:sz w:val="18"/>
                <w:szCs w:val="18"/>
                <w:lang w:val="es-ES"/>
              </w:rPr>
            </w:pPr>
          </w:p>
          <w:p w14:paraId="0CA1019F" w14:textId="0B81E5CE" w:rsidR="00924FF0" w:rsidRPr="00535B68" w:rsidRDefault="00257592" w:rsidP="00257592">
            <w:pPr>
              <w:pStyle w:val="Tabletext"/>
              <w:jc w:val="center"/>
              <w:rPr>
                <w:color w:val="0070C0"/>
                <w:sz w:val="18"/>
                <w:szCs w:val="18"/>
                <w:lang w:val="es-ES"/>
              </w:rPr>
            </w:pPr>
            <w:r w:rsidRPr="00535B68">
              <w:rPr>
                <w:color w:val="0070C0"/>
                <w:sz w:val="18"/>
                <w:szCs w:val="18"/>
                <w:lang w:val="es-ES"/>
              </w:rPr>
              <w:t>[2021]</w:t>
            </w:r>
            <w:r w:rsidR="00924FF0" w:rsidRPr="00535B68">
              <w:rPr>
                <w:color w:val="0070C0"/>
                <w:sz w:val="18"/>
                <w:szCs w:val="18"/>
                <w:lang w:val="es-ES"/>
              </w:rPr>
              <w:br/>
            </w:r>
          </w:p>
          <w:p w14:paraId="288F62F2" w14:textId="7AF62CAF" w:rsidR="00924FF0" w:rsidRPr="00535B68" w:rsidRDefault="00257592" w:rsidP="00257592">
            <w:pPr>
              <w:pStyle w:val="Tabletext"/>
              <w:jc w:val="center"/>
              <w:rPr>
                <w:color w:val="0070C0"/>
                <w:sz w:val="18"/>
                <w:szCs w:val="18"/>
                <w:lang w:val="es-ES"/>
              </w:rPr>
            </w:pPr>
            <w:r w:rsidRPr="00535B68">
              <w:rPr>
                <w:color w:val="0070C0"/>
                <w:sz w:val="18"/>
                <w:szCs w:val="18"/>
                <w:lang w:val="es-ES"/>
              </w:rPr>
              <w:t>[2021]</w:t>
            </w:r>
          </w:p>
          <w:p w14:paraId="6711BC70" w14:textId="75430E7A" w:rsidR="00257592" w:rsidRPr="00535B68" w:rsidRDefault="00257592" w:rsidP="00257592">
            <w:pPr>
              <w:pStyle w:val="Tabletext"/>
              <w:jc w:val="center"/>
              <w:rPr>
                <w:color w:val="0070C0"/>
                <w:sz w:val="18"/>
                <w:szCs w:val="18"/>
                <w:lang w:val="es-ES"/>
              </w:rPr>
            </w:pPr>
            <w:r w:rsidRPr="00535B68">
              <w:rPr>
                <w:color w:val="0070C0"/>
                <w:sz w:val="18"/>
                <w:szCs w:val="18"/>
                <w:lang w:val="es-ES"/>
              </w:rPr>
              <w:t>[2021]</w:t>
            </w:r>
            <w:r w:rsidRPr="00535B68">
              <w:rPr>
                <w:color w:val="0070C0"/>
                <w:sz w:val="18"/>
                <w:szCs w:val="18"/>
                <w:lang w:val="es-ES"/>
              </w:rPr>
              <w:br/>
            </w:r>
          </w:p>
          <w:p w14:paraId="2E76FA11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535B68">
              <w:rPr>
                <w:color w:val="0070C0"/>
                <w:sz w:val="18"/>
                <w:szCs w:val="18"/>
                <w:lang w:val="es-ES"/>
              </w:rPr>
              <w:t>[2021]</w:t>
            </w:r>
          </w:p>
        </w:tc>
      </w:tr>
      <w:tr w:rsidR="00C92DBF" w:rsidRPr="008845E2" w14:paraId="29441396" w14:textId="77777777" w:rsidTr="00FB071A">
        <w:trPr>
          <w:jc w:val="center"/>
        </w:trPr>
        <w:tc>
          <w:tcPr>
            <w:tcW w:w="2291" w:type="dxa"/>
            <w:shd w:val="clear" w:color="auto" w:fill="auto"/>
            <w:tcMar>
              <w:left w:w="57" w:type="dxa"/>
              <w:right w:w="57" w:type="dxa"/>
            </w:tcMar>
          </w:tcPr>
          <w:p w14:paraId="339C15F3" w14:textId="77777777" w:rsidR="00C92DBF" w:rsidRDefault="00C92DBF" w:rsidP="00C92DBF">
            <w:pPr>
              <w:pStyle w:val="Tabletext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Grupo de Expertos sobre el RTI (GE-RTI)</w:t>
            </w:r>
          </w:p>
          <w:p w14:paraId="3A520324" w14:textId="392BE685" w:rsidR="00C92DBF" w:rsidRPr="00264796" w:rsidRDefault="00C92DBF" w:rsidP="00C92DBF">
            <w:pPr>
              <w:pStyle w:val="Tabletext"/>
              <w:rPr>
                <w:bCs/>
                <w:sz w:val="18"/>
                <w:szCs w:val="18"/>
                <w:lang w:val="es-ES"/>
              </w:rPr>
            </w:pPr>
            <w:r w:rsidRPr="00264796">
              <w:rPr>
                <w:bCs/>
                <w:sz w:val="18"/>
                <w:szCs w:val="18"/>
                <w:lang w:val="es-ES"/>
              </w:rPr>
              <w:t>(Secretaría: Sr. Preetam Maloor)</w:t>
            </w:r>
          </w:p>
        </w:tc>
        <w:tc>
          <w:tcPr>
            <w:tcW w:w="2099" w:type="dxa"/>
            <w:shd w:val="clear" w:color="auto" w:fill="auto"/>
            <w:tcMar>
              <w:left w:w="57" w:type="dxa"/>
              <w:right w:w="57" w:type="dxa"/>
            </w:tcMar>
          </w:tcPr>
          <w:p w14:paraId="774F5A1C" w14:textId="2F7E8E99" w:rsidR="00C92DBF" w:rsidRPr="008845E2" w:rsidRDefault="00C92DBF" w:rsidP="00C92DBF">
            <w:pPr>
              <w:pStyle w:val="Tabletext"/>
              <w:rPr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Sr.</w:t>
            </w:r>
            <w:r w:rsidRPr="00D56558">
              <w:rPr>
                <w:rFonts w:asciiTheme="minorHAnsi" w:hAnsiTheme="minorHAnsi"/>
                <w:sz w:val="17"/>
                <w:szCs w:val="17"/>
              </w:rPr>
              <w:t xml:space="preserve"> Lwando Bbuku (Zambia)</w:t>
            </w:r>
          </w:p>
        </w:tc>
        <w:tc>
          <w:tcPr>
            <w:tcW w:w="681" w:type="dxa"/>
            <w:shd w:val="clear" w:color="auto" w:fill="auto"/>
            <w:tcMar>
              <w:left w:w="57" w:type="dxa"/>
              <w:right w:w="57" w:type="dxa"/>
            </w:tcMar>
          </w:tcPr>
          <w:p w14:paraId="3A40E2CD" w14:textId="111BEDF3" w:rsidR="00C92DBF" w:rsidRPr="008845E2" w:rsidRDefault="00C92DBF" w:rsidP="00C92DBF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AFR</w:t>
            </w:r>
          </w:p>
        </w:tc>
        <w:tc>
          <w:tcPr>
            <w:tcW w:w="736" w:type="dxa"/>
          </w:tcPr>
          <w:p w14:paraId="6649AB69" w14:textId="77843DB8" w:rsidR="00C92DBF" w:rsidRPr="008845E2" w:rsidRDefault="00C92DBF" w:rsidP="00C92DBF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2019</w:t>
            </w:r>
          </w:p>
        </w:tc>
        <w:tc>
          <w:tcPr>
            <w:tcW w:w="3441" w:type="dxa"/>
            <w:shd w:val="clear" w:color="auto" w:fill="auto"/>
            <w:tcMar>
              <w:left w:w="57" w:type="dxa"/>
              <w:right w:w="57" w:type="dxa"/>
            </w:tcMar>
          </w:tcPr>
          <w:p w14:paraId="2740AFC2" w14:textId="4FC9E9D8" w:rsidR="00C92DBF" w:rsidRPr="00264796" w:rsidRDefault="00C92DBF" w:rsidP="00C92DBF">
            <w:pPr>
              <w:snapToGrid w:val="0"/>
              <w:spacing w:before="40" w:after="40"/>
              <w:rPr>
                <w:rFonts w:asciiTheme="minorHAnsi" w:hAnsiTheme="minorHAnsi"/>
                <w:sz w:val="17"/>
                <w:szCs w:val="17"/>
                <w:lang w:val="fr-CH"/>
              </w:rPr>
            </w:pPr>
            <w:r w:rsidRPr="00264796">
              <w:rPr>
                <w:rFonts w:asciiTheme="minorHAnsi" w:hAnsiTheme="minorHAnsi"/>
                <w:sz w:val="17"/>
                <w:szCs w:val="17"/>
                <w:lang w:val="fr-CH"/>
              </w:rPr>
              <w:t>Sr. Guy-Michel Kouakou (Côte d’Ivoire)</w:t>
            </w:r>
          </w:p>
          <w:p w14:paraId="77A37F50" w14:textId="227E40ED" w:rsidR="00C92DBF" w:rsidRPr="00264796" w:rsidRDefault="00C92DBF" w:rsidP="00C92DBF">
            <w:pPr>
              <w:snapToGrid w:val="0"/>
              <w:spacing w:before="40" w:after="40"/>
              <w:rPr>
                <w:rFonts w:asciiTheme="minorHAnsi" w:hAnsiTheme="minorHAnsi"/>
                <w:sz w:val="17"/>
                <w:szCs w:val="17"/>
              </w:rPr>
            </w:pPr>
            <w:r w:rsidRPr="00264796">
              <w:rPr>
                <w:rFonts w:asciiTheme="minorHAnsi" w:hAnsiTheme="minorHAnsi"/>
                <w:sz w:val="17"/>
                <w:szCs w:val="17"/>
              </w:rPr>
              <w:t>Sr. Santiago Reyes-Borda (Canadá)</w:t>
            </w:r>
          </w:p>
          <w:p w14:paraId="56581819" w14:textId="78312F24" w:rsidR="00C92DBF" w:rsidRPr="00264796" w:rsidRDefault="00C92DBF" w:rsidP="00C92DB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" w:after="40"/>
              <w:rPr>
                <w:rFonts w:asciiTheme="minorHAnsi" w:hAnsiTheme="minorHAnsi"/>
                <w:sz w:val="17"/>
                <w:szCs w:val="17"/>
                <w:lang w:val="en-US"/>
              </w:rPr>
            </w:pPr>
            <w:r w:rsidRPr="00264796"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  <w:lang w:val="en-US"/>
              </w:rPr>
              <w:t>Sra. Shahira S</w:t>
            </w:r>
            <w:r w:rsidR="00877739">
              <w:rPr>
                <w:rFonts w:asciiTheme="minorHAnsi" w:eastAsia="Times New Roman" w:hAnsiTheme="minorHAnsi"/>
                <w:b/>
                <w:bCs/>
                <w:color w:val="0070C0"/>
                <w:sz w:val="17"/>
                <w:szCs w:val="18"/>
                <w:lang w:val="en-US"/>
              </w:rPr>
              <w:t>e</w:t>
            </w:r>
            <w:r w:rsidRPr="00264796"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  <w:lang w:val="en-US"/>
              </w:rPr>
              <w:t>lim (Egipto)</w:t>
            </w:r>
          </w:p>
          <w:p w14:paraId="0CA150A0" w14:textId="23AFE5B6" w:rsidR="00C92DBF" w:rsidRPr="00264796" w:rsidRDefault="00C92DBF" w:rsidP="00C92DBF">
            <w:pPr>
              <w:snapToGrid w:val="0"/>
              <w:spacing w:before="40" w:after="40"/>
              <w:rPr>
                <w:rFonts w:asciiTheme="minorHAnsi" w:hAnsiTheme="minorHAnsi"/>
                <w:sz w:val="17"/>
                <w:szCs w:val="17"/>
                <w:lang w:val="en-US"/>
              </w:rPr>
            </w:pPr>
            <w:r w:rsidRPr="00264796">
              <w:rPr>
                <w:rFonts w:asciiTheme="minorHAnsi" w:hAnsiTheme="minorHAnsi"/>
                <w:sz w:val="17"/>
                <w:szCs w:val="17"/>
                <w:lang w:val="en-US"/>
              </w:rPr>
              <w:t>Sr. Xiping Huang (China)</w:t>
            </w:r>
          </w:p>
          <w:p w14:paraId="239EBFED" w14:textId="1C93F6E6" w:rsidR="00C92DBF" w:rsidRPr="00264796" w:rsidRDefault="00C92DBF" w:rsidP="00C92DBF">
            <w:pPr>
              <w:snapToGrid w:val="0"/>
              <w:spacing w:before="40" w:after="40"/>
              <w:rPr>
                <w:rFonts w:asciiTheme="minorHAnsi" w:hAnsiTheme="minorHAnsi"/>
                <w:sz w:val="17"/>
                <w:szCs w:val="17"/>
              </w:rPr>
            </w:pPr>
            <w:r w:rsidRPr="00264796">
              <w:rPr>
                <w:rFonts w:asciiTheme="minorHAnsi" w:hAnsiTheme="minorHAnsi"/>
                <w:sz w:val="17"/>
                <w:szCs w:val="17"/>
              </w:rPr>
              <w:t>Sr. Aleksei Sergeevich Borodin (Federación de Rusia)</w:t>
            </w:r>
          </w:p>
          <w:p w14:paraId="3341CC4A" w14:textId="3FC8443E" w:rsidR="00C92DBF" w:rsidRPr="00264796" w:rsidRDefault="00C92DBF" w:rsidP="00C92DBF">
            <w:pPr>
              <w:pStyle w:val="Tabletext"/>
              <w:rPr>
                <w:sz w:val="18"/>
                <w:szCs w:val="18"/>
                <w:lang w:val="es-ES"/>
              </w:rPr>
            </w:pPr>
            <w:r w:rsidRPr="00264796">
              <w:rPr>
                <w:rFonts w:asciiTheme="minorHAnsi" w:hAnsiTheme="minorHAnsi"/>
                <w:sz w:val="17"/>
                <w:szCs w:val="17"/>
              </w:rPr>
              <w:t>Sr. Simon van Merkom (Países Bajos)</w:t>
            </w:r>
          </w:p>
        </w:tc>
        <w:tc>
          <w:tcPr>
            <w:tcW w:w="712" w:type="dxa"/>
            <w:shd w:val="clear" w:color="auto" w:fill="auto"/>
            <w:tcMar>
              <w:left w:w="57" w:type="dxa"/>
              <w:right w:w="57" w:type="dxa"/>
            </w:tcMar>
          </w:tcPr>
          <w:p w14:paraId="51DEEF66" w14:textId="77777777" w:rsidR="00C92DBF" w:rsidRPr="00264796" w:rsidRDefault="00C92DBF" w:rsidP="00C92D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264796">
              <w:rPr>
                <w:rFonts w:asciiTheme="minorHAnsi" w:hAnsiTheme="minorHAnsi"/>
                <w:b/>
                <w:bCs/>
                <w:sz w:val="17"/>
                <w:szCs w:val="17"/>
              </w:rPr>
              <w:t>AFR</w:t>
            </w:r>
          </w:p>
          <w:p w14:paraId="7092F5E4" w14:textId="77777777" w:rsidR="00C92DBF" w:rsidRPr="00264796" w:rsidRDefault="00C92DBF" w:rsidP="00C92D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264796">
              <w:rPr>
                <w:rFonts w:asciiTheme="minorHAnsi" w:hAnsiTheme="minorHAnsi"/>
                <w:b/>
                <w:bCs/>
                <w:sz w:val="17"/>
                <w:szCs w:val="17"/>
              </w:rPr>
              <w:t>AMS</w:t>
            </w:r>
          </w:p>
          <w:p w14:paraId="50F023DD" w14:textId="77777777" w:rsidR="00C92DBF" w:rsidRPr="00264796" w:rsidRDefault="00C92DBF" w:rsidP="00C92D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264796">
              <w:rPr>
                <w:rFonts w:asciiTheme="minorHAnsi" w:hAnsiTheme="minorHAnsi"/>
                <w:b/>
                <w:bCs/>
                <w:sz w:val="17"/>
                <w:szCs w:val="17"/>
              </w:rPr>
              <w:t>ARB</w:t>
            </w:r>
          </w:p>
          <w:p w14:paraId="279CAED4" w14:textId="77777777" w:rsidR="00C92DBF" w:rsidRPr="00264796" w:rsidRDefault="00C92DBF" w:rsidP="00C92D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264796">
              <w:rPr>
                <w:rFonts w:asciiTheme="minorHAnsi" w:hAnsiTheme="minorHAnsi"/>
                <w:b/>
                <w:bCs/>
                <w:sz w:val="17"/>
                <w:szCs w:val="17"/>
              </w:rPr>
              <w:t>ASP</w:t>
            </w:r>
          </w:p>
          <w:p w14:paraId="40EBB0D0" w14:textId="77777777" w:rsidR="00C92DBF" w:rsidRPr="00264796" w:rsidRDefault="00C92DBF" w:rsidP="00C92D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264796">
              <w:rPr>
                <w:rFonts w:asciiTheme="minorHAnsi" w:hAnsiTheme="minorHAnsi"/>
                <w:b/>
                <w:bCs/>
                <w:sz w:val="17"/>
                <w:szCs w:val="17"/>
              </w:rPr>
              <w:t>CIS</w:t>
            </w:r>
          </w:p>
          <w:p w14:paraId="7E46F0FF" w14:textId="2CEB0570" w:rsidR="00C92DBF" w:rsidRPr="00264796" w:rsidRDefault="00C92DBF" w:rsidP="00C92DBF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264796">
              <w:rPr>
                <w:rFonts w:asciiTheme="minorHAnsi" w:hAnsiTheme="minorHAnsi"/>
                <w:b/>
                <w:bCs/>
                <w:sz w:val="17"/>
                <w:szCs w:val="17"/>
              </w:rPr>
              <w:t>EUR</w:t>
            </w:r>
          </w:p>
        </w:tc>
        <w:tc>
          <w:tcPr>
            <w:tcW w:w="700" w:type="dxa"/>
            <w:shd w:val="clear" w:color="auto" w:fill="FFFFFF"/>
            <w:tcMar>
              <w:left w:w="57" w:type="dxa"/>
              <w:right w:w="57" w:type="dxa"/>
            </w:tcMar>
          </w:tcPr>
          <w:p w14:paraId="4F3C666A" w14:textId="77777777" w:rsidR="00C92DBF" w:rsidRPr="00264796" w:rsidRDefault="00C92DBF" w:rsidP="00C92D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264796">
              <w:rPr>
                <w:rFonts w:asciiTheme="minorHAnsi" w:hAnsiTheme="minorHAnsi"/>
                <w:sz w:val="17"/>
                <w:szCs w:val="17"/>
              </w:rPr>
              <w:t>2019</w:t>
            </w:r>
          </w:p>
          <w:p w14:paraId="5B31CA58" w14:textId="77777777" w:rsidR="00C92DBF" w:rsidRPr="00264796" w:rsidRDefault="00C92DBF" w:rsidP="00C92D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264796">
              <w:rPr>
                <w:rFonts w:asciiTheme="minorHAnsi" w:hAnsiTheme="minorHAnsi"/>
                <w:sz w:val="17"/>
                <w:szCs w:val="17"/>
              </w:rPr>
              <w:t>2019</w:t>
            </w:r>
          </w:p>
          <w:p w14:paraId="202C8A02" w14:textId="77777777" w:rsidR="00C92DBF" w:rsidRPr="00264796" w:rsidRDefault="00C92DBF" w:rsidP="00C92DBF">
            <w:pPr>
              <w:snapToGrid w:val="0"/>
              <w:spacing w:before="40" w:after="40"/>
              <w:jc w:val="center"/>
              <w:rPr>
                <w:rFonts w:asciiTheme="minorHAnsi" w:hAnsiTheme="minorHAnsi"/>
                <w:color w:val="0070C0"/>
                <w:sz w:val="17"/>
                <w:szCs w:val="17"/>
              </w:rPr>
            </w:pPr>
            <w:r w:rsidRPr="00264796">
              <w:rPr>
                <w:rFonts w:asciiTheme="minorHAnsi" w:hAnsiTheme="minorHAnsi"/>
                <w:color w:val="0070C0"/>
                <w:sz w:val="17"/>
                <w:szCs w:val="17"/>
              </w:rPr>
              <w:t>[2021]</w:t>
            </w:r>
          </w:p>
          <w:p w14:paraId="67B721C0" w14:textId="77777777" w:rsidR="00C92DBF" w:rsidRPr="00264796" w:rsidRDefault="00C92DBF" w:rsidP="00C92D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264796">
              <w:rPr>
                <w:rFonts w:asciiTheme="minorHAnsi" w:hAnsiTheme="minorHAnsi"/>
                <w:sz w:val="17"/>
                <w:szCs w:val="17"/>
              </w:rPr>
              <w:t>2019</w:t>
            </w:r>
          </w:p>
          <w:p w14:paraId="7796B756" w14:textId="77777777" w:rsidR="00C92DBF" w:rsidRPr="00264796" w:rsidRDefault="00C92DBF" w:rsidP="00C92D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264796">
              <w:rPr>
                <w:rFonts w:asciiTheme="minorHAnsi" w:hAnsiTheme="minorHAnsi"/>
                <w:sz w:val="17"/>
                <w:szCs w:val="17"/>
              </w:rPr>
              <w:t>2019</w:t>
            </w:r>
          </w:p>
          <w:p w14:paraId="029856BC" w14:textId="6C04505B" w:rsidR="00C92DBF" w:rsidRPr="00264796" w:rsidRDefault="00C92DBF" w:rsidP="00C92DBF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264796">
              <w:rPr>
                <w:rFonts w:asciiTheme="minorHAnsi" w:hAnsiTheme="minorHAnsi"/>
                <w:sz w:val="17"/>
                <w:szCs w:val="17"/>
              </w:rPr>
              <w:t>2019</w:t>
            </w:r>
          </w:p>
        </w:tc>
      </w:tr>
    </w:tbl>
    <w:p w14:paraId="21C2D60F" w14:textId="77777777" w:rsidR="00257592" w:rsidRPr="0072270F" w:rsidRDefault="00257592">
      <w:pPr>
        <w:jc w:val="center"/>
        <w:rPr>
          <w:lang w:val="es-ES"/>
        </w:rPr>
      </w:pPr>
      <w:r w:rsidRPr="0072270F">
        <w:rPr>
          <w:lang w:val="es-ES"/>
        </w:rPr>
        <w:t>______________</w:t>
      </w:r>
    </w:p>
    <w:sectPr w:rsidR="00257592" w:rsidRPr="0072270F" w:rsidSect="00D12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DD7F" w14:textId="77777777" w:rsidR="00EB4590" w:rsidRDefault="00EB4590">
      <w:r>
        <w:separator/>
      </w:r>
    </w:p>
  </w:endnote>
  <w:endnote w:type="continuationSeparator" w:id="0">
    <w:p w14:paraId="300EC17F" w14:textId="77777777" w:rsidR="00EB4590" w:rsidRDefault="00EB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3D65" w14:textId="77777777" w:rsidR="00535B68" w:rsidRDefault="00535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8FD2" w14:textId="5B2AE930" w:rsidR="0037303F" w:rsidRPr="00264796" w:rsidRDefault="0037303F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42B9" w14:textId="058B97DE" w:rsidR="00257592" w:rsidRDefault="00356755" w:rsidP="00356755">
    <w:pPr>
      <w:spacing w:after="120"/>
      <w:jc w:val="center"/>
      <w:rPr>
        <w:sz w:val="22"/>
        <w:szCs w:val="22"/>
      </w:rPr>
    </w:pPr>
    <w:r w:rsidRPr="002721B9">
      <w:rPr>
        <w:sz w:val="22"/>
        <w:szCs w:val="22"/>
      </w:rPr>
      <w:t xml:space="preserve">• </w:t>
    </w:r>
    <w:hyperlink r:id="rId1" w:history="1">
      <w:r w:rsidRPr="002721B9">
        <w:rPr>
          <w:rStyle w:val="Hyperlink"/>
          <w:sz w:val="22"/>
          <w:szCs w:val="22"/>
        </w:rPr>
        <w:t>http://www.itu.int/council</w:t>
      </w:r>
    </w:hyperlink>
    <w:r w:rsidRPr="002721B9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30B7" w14:textId="77777777" w:rsidR="00EB4590" w:rsidRDefault="00EB4590">
      <w:r>
        <w:t>____________________</w:t>
      </w:r>
    </w:p>
  </w:footnote>
  <w:footnote w:type="continuationSeparator" w:id="0">
    <w:p w14:paraId="11B38127" w14:textId="77777777" w:rsidR="00EB4590" w:rsidRDefault="00EB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8AB6" w14:textId="77777777" w:rsidR="00535B68" w:rsidRDefault="00535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8D70" w14:textId="77777777" w:rsidR="00535B68" w:rsidRDefault="00535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EA9B" w14:textId="77777777" w:rsidR="00535B68" w:rsidRDefault="00535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DC"/>
    <w:rsid w:val="000007D1"/>
    <w:rsid w:val="00093EEB"/>
    <w:rsid w:val="000B0D00"/>
    <w:rsid w:val="000B2FCD"/>
    <w:rsid w:val="000B7C15"/>
    <w:rsid w:val="000C2651"/>
    <w:rsid w:val="000C7889"/>
    <w:rsid w:val="000D1D0F"/>
    <w:rsid w:val="000F1CBD"/>
    <w:rsid w:val="000F5290"/>
    <w:rsid w:val="0010165C"/>
    <w:rsid w:val="00146BFB"/>
    <w:rsid w:val="001E6335"/>
    <w:rsid w:val="001F14A2"/>
    <w:rsid w:val="00205E33"/>
    <w:rsid w:val="00257592"/>
    <w:rsid w:val="00264796"/>
    <w:rsid w:val="002801AA"/>
    <w:rsid w:val="002C3906"/>
    <w:rsid w:val="002C4676"/>
    <w:rsid w:val="002C70B0"/>
    <w:rsid w:val="002F3CC4"/>
    <w:rsid w:val="00356755"/>
    <w:rsid w:val="0037303F"/>
    <w:rsid w:val="003B44C4"/>
    <w:rsid w:val="003C5223"/>
    <w:rsid w:val="004370CE"/>
    <w:rsid w:val="00511CE0"/>
    <w:rsid w:val="00513630"/>
    <w:rsid w:val="00535B68"/>
    <w:rsid w:val="00560125"/>
    <w:rsid w:val="00585553"/>
    <w:rsid w:val="005B34D9"/>
    <w:rsid w:val="005D0CCF"/>
    <w:rsid w:val="005E64DC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270F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877739"/>
    <w:rsid w:val="00877AEE"/>
    <w:rsid w:val="008845E2"/>
    <w:rsid w:val="00913B9C"/>
    <w:rsid w:val="00924FF0"/>
    <w:rsid w:val="00956E77"/>
    <w:rsid w:val="00974734"/>
    <w:rsid w:val="009A2FA8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92DBF"/>
    <w:rsid w:val="00CF1A67"/>
    <w:rsid w:val="00D120B7"/>
    <w:rsid w:val="00D24E85"/>
    <w:rsid w:val="00D2750E"/>
    <w:rsid w:val="00D47773"/>
    <w:rsid w:val="00D62446"/>
    <w:rsid w:val="00D70A9C"/>
    <w:rsid w:val="00DA4EA2"/>
    <w:rsid w:val="00DC3D3E"/>
    <w:rsid w:val="00DE2C90"/>
    <w:rsid w:val="00DE3B24"/>
    <w:rsid w:val="00E06947"/>
    <w:rsid w:val="00E3592D"/>
    <w:rsid w:val="00E71B4E"/>
    <w:rsid w:val="00E92DE8"/>
    <w:rsid w:val="00EB1212"/>
    <w:rsid w:val="00EB4590"/>
    <w:rsid w:val="00ED65AB"/>
    <w:rsid w:val="00F12850"/>
    <w:rsid w:val="00F33BF4"/>
    <w:rsid w:val="00F7105E"/>
    <w:rsid w:val="00F75F57"/>
    <w:rsid w:val="00F82FEE"/>
    <w:rsid w:val="00FB071A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414E65A7"/>
  <w15:docId w15:val="{FF3AD77F-60DB-42F2-9A56-47D091A1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230C-39FD-497C-8FBE-5D460F2D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2</TotalTime>
  <Pages>2</Pages>
  <Words>367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Chairs and Vice-Chairs of the Council Working Groups and Expert Groups</vt:lpstr>
    </vt:vector>
  </TitlesOfParts>
  <Manager>Secretaría General - Pool</Manager>
  <Company>Unión Internacional de Telecomunicaciones (UIT)</Company>
  <LinksUpToDate>false</LinksUpToDate>
  <CharactersWithSpaces>2466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2021, Virtual consultation of councillors</dc:subject>
  <dc:creator>Spanish83</dc:creator>
  <cp:keywords>C2021, C21, VCC, C21-VCC-1</cp:keywords>
  <dc:description/>
  <cp:lastModifiedBy>Xue, Kun</cp:lastModifiedBy>
  <cp:revision>2</cp:revision>
  <cp:lastPrinted>2006-03-24T09:51:00Z</cp:lastPrinted>
  <dcterms:created xsi:type="dcterms:W3CDTF">2021-06-16T08:23:00Z</dcterms:created>
  <dcterms:modified xsi:type="dcterms:W3CDTF">2021-06-16T08:23:00Z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