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DE690F" w14:paraId="4695EBE9" w14:textId="77777777">
        <w:trPr>
          <w:cantSplit/>
        </w:trPr>
        <w:tc>
          <w:tcPr>
            <w:tcW w:w="6911" w:type="dxa"/>
          </w:tcPr>
          <w:p w14:paraId="79DE88F4" w14:textId="77777777" w:rsidR="00BC7BC0" w:rsidRPr="00DE690F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DE690F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DE690F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1E7F50" w:rsidRPr="00DE690F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Pr="00DE690F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1E7F50" w:rsidRPr="00DE690F">
              <w:rPr>
                <w:b/>
                <w:bCs/>
                <w:sz w:val="24"/>
                <w:szCs w:val="24"/>
                <w:lang w:val="ru-RU"/>
              </w:rPr>
              <w:t>Виртуальные консультации Советников</w:t>
            </w:r>
            <w:r w:rsidR="00225368" w:rsidRPr="00DE690F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1E7F50" w:rsidRPr="00DE690F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5B3DEC" w:rsidRPr="00DE690F">
              <w:rPr>
                <w:b/>
                <w:bCs/>
                <w:sz w:val="24"/>
                <w:szCs w:val="24"/>
                <w:lang w:val="ru-RU"/>
              </w:rPr>
              <w:t>–</w:t>
            </w:r>
            <w:r w:rsidR="00442515" w:rsidRPr="00DE690F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1E7F50" w:rsidRPr="00DE690F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5B3DEC" w:rsidRPr="00DE690F">
              <w:rPr>
                <w:b/>
                <w:bCs/>
                <w:sz w:val="24"/>
                <w:szCs w:val="24"/>
                <w:lang w:val="ru-RU"/>
              </w:rPr>
              <w:t xml:space="preserve"> июня </w:t>
            </w:r>
            <w:r w:rsidR="00225368" w:rsidRPr="00DE690F"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442515" w:rsidRPr="00DE690F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1E7F50" w:rsidRPr="00DE690F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225368" w:rsidRPr="00DE690F">
              <w:rPr>
                <w:b/>
                <w:bCs/>
                <w:sz w:val="24"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6938E429" w14:textId="77777777" w:rsidR="00BC7BC0" w:rsidRPr="00DE690F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DE690F">
              <w:rPr>
                <w:noProof/>
                <w:lang w:val="ru-RU" w:eastAsia="zh-CN"/>
              </w:rPr>
              <w:drawing>
                <wp:inline distT="0" distB="0" distL="0" distR="0" wp14:anchorId="01E9C16E" wp14:editId="7FAE5580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DE690F" w14:paraId="18DA7D6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0881C85" w14:textId="77777777" w:rsidR="00BC7BC0" w:rsidRPr="00DE690F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0BAC9C0" w14:textId="77777777" w:rsidR="00BC7BC0" w:rsidRPr="00DE690F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E690F" w14:paraId="3E5B966C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109B5AB" w14:textId="77777777" w:rsidR="00BC7BC0" w:rsidRPr="00DE690F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8B12C3" w14:textId="77777777" w:rsidR="00BC7BC0" w:rsidRPr="00DE690F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2C1672" w14:paraId="6141DD1F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AA68BA5" w14:textId="7F337C46" w:rsidR="00BC7BC0" w:rsidRPr="00DE690F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DE690F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DE690F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7914D8" w:rsidRPr="00DE690F">
              <w:rPr>
                <w:b/>
                <w:bCs/>
                <w:caps/>
                <w:color w:val="000000"/>
                <w:szCs w:val="22"/>
                <w:lang w:val="ru-RU"/>
              </w:rPr>
              <w:t>PL 1.8</w:t>
            </w:r>
          </w:p>
        </w:tc>
        <w:tc>
          <w:tcPr>
            <w:tcW w:w="3120" w:type="dxa"/>
          </w:tcPr>
          <w:p w14:paraId="42480DAF" w14:textId="6431F8E3" w:rsidR="00BC7BC0" w:rsidRPr="00DE690F" w:rsidRDefault="00C03F14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DE690F">
              <w:rPr>
                <w:b/>
                <w:bCs/>
                <w:color w:val="000000"/>
                <w:lang w:val="ru-RU"/>
              </w:rPr>
              <w:t>Дополнительный документ 1 к</w:t>
            </w:r>
            <w:r w:rsidR="00DE690F">
              <w:rPr>
                <w:b/>
                <w:bCs/>
                <w:color w:val="000000"/>
                <w:lang w:val="ru-RU"/>
              </w:rPr>
              <w:t xml:space="preserve"> </w:t>
            </w:r>
            <w:r w:rsidR="00BC7BC0" w:rsidRPr="00DE690F">
              <w:rPr>
                <w:b/>
                <w:bCs/>
                <w:szCs w:val="22"/>
                <w:lang w:val="ru-RU"/>
              </w:rPr>
              <w:t>Документ</w:t>
            </w:r>
            <w:r w:rsidRPr="00DE690F">
              <w:rPr>
                <w:b/>
                <w:bCs/>
                <w:szCs w:val="22"/>
                <w:lang w:val="ru-RU"/>
              </w:rPr>
              <w:t>у</w:t>
            </w:r>
            <w:r w:rsidR="00BC7BC0" w:rsidRPr="00DE690F">
              <w:rPr>
                <w:b/>
                <w:bCs/>
                <w:szCs w:val="22"/>
                <w:lang w:val="ru-RU"/>
              </w:rPr>
              <w:t xml:space="preserve"> C</w:t>
            </w:r>
            <w:r w:rsidR="00442515" w:rsidRPr="00DE690F">
              <w:rPr>
                <w:b/>
                <w:bCs/>
                <w:szCs w:val="22"/>
                <w:lang w:val="ru-RU"/>
              </w:rPr>
              <w:t>2</w:t>
            </w:r>
            <w:r w:rsidR="001E7F50" w:rsidRPr="00DE690F">
              <w:rPr>
                <w:b/>
                <w:bCs/>
                <w:szCs w:val="22"/>
                <w:lang w:val="ru-RU"/>
              </w:rPr>
              <w:t>1</w:t>
            </w:r>
            <w:r w:rsidR="00BC7BC0" w:rsidRPr="00DE690F">
              <w:rPr>
                <w:b/>
                <w:bCs/>
                <w:szCs w:val="22"/>
                <w:lang w:val="ru-RU"/>
              </w:rPr>
              <w:t>/</w:t>
            </w:r>
            <w:r w:rsidR="007914D8" w:rsidRPr="00DE690F">
              <w:rPr>
                <w:b/>
                <w:bCs/>
                <w:szCs w:val="22"/>
                <w:lang w:val="ru-RU"/>
              </w:rPr>
              <w:t>21</w:t>
            </w:r>
            <w:r w:rsidR="00BC7BC0" w:rsidRPr="00DE690F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DE690F" w14:paraId="7700E6E2" w14:textId="77777777">
        <w:trPr>
          <w:cantSplit/>
          <w:trHeight w:val="23"/>
        </w:trPr>
        <w:tc>
          <w:tcPr>
            <w:tcW w:w="6911" w:type="dxa"/>
            <w:vMerge/>
          </w:tcPr>
          <w:p w14:paraId="36CCD357" w14:textId="77777777" w:rsidR="00BC7BC0" w:rsidRPr="00DE690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6AD48BB7" w14:textId="4BE79B10" w:rsidR="00BC7BC0" w:rsidRPr="00DE690F" w:rsidRDefault="00C03F14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E690F">
              <w:rPr>
                <w:b/>
                <w:bCs/>
                <w:szCs w:val="22"/>
                <w:lang w:val="ru-RU"/>
              </w:rPr>
              <w:t>7 июня</w:t>
            </w:r>
            <w:r w:rsidR="00EB4FCB" w:rsidRPr="00DE690F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DE690F">
              <w:rPr>
                <w:b/>
                <w:bCs/>
                <w:szCs w:val="22"/>
                <w:lang w:val="ru-RU"/>
              </w:rPr>
              <w:t>20</w:t>
            </w:r>
            <w:r w:rsidR="00442515" w:rsidRPr="00DE690F">
              <w:rPr>
                <w:b/>
                <w:bCs/>
                <w:szCs w:val="22"/>
                <w:lang w:val="ru-RU"/>
              </w:rPr>
              <w:t>2</w:t>
            </w:r>
            <w:r w:rsidR="001E7F50" w:rsidRPr="00DE690F">
              <w:rPr>
                <w:b/>
                <w:bCs/>
                <w:szCs w:val="22"/>
                <w:lang w:val="ru-RU"/>
              </w:rPr>
              <w:t>1</w:t>
            </w:r>
            <w:r w:rsidR="00BC7BC0" w:rsidRPr="00DE690F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DE690F" w14:paraId="71C4CAE0" w14:textId="77777777">
        <w:trPr>
          <w:cantSplit/>
          <w:trHeight w:val="23"/>
        </w:trPr>
        <w:tc>
          <w:tcPr>
            <w:tcW w:w="6911" w:type="dxa"/>
            <w:vMerge/>
          </w:tcPr>
          <w:p w14:paraId="78A67298" w14:textId="77777777" w:rsidR="00BC7BC0" w:rsidRPr="00DE690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24873339" w14:textId="77777777" w:rsidR="00BC7BC0" w:rsidRPr="00DE690F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E690F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DE690F" w14:paraId="34DF819E" w14:textId="77777777">
        <w:trPr>
          <w:cantSplit/>
        </w:trPr>
        <w:tc>
          <w:tcPr>
            <w:tcW w:w="10031" w:type="dxa"/>
            <w:gridSpan w:val="2"/>
          </w:tcPr>
          <w:p w14:paraId="25A7E3EB" w14:textId="7CD35079" w:rsidR="00BC7BC0" w:rsidRPr="00DE690F" w:rsidRDefault="00BC7BC0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DE690F">
              <w:rPr>
                <w:lang w:val="ru-RU"/>
              </w:rPr>
              <w:t>Отчет Генерального секретаря</w:t>
            </w:r>
          </w:p>
        </w:tc>
      </w:tr>
      <w:tr w:rsidR="00BC7BC0" w:rsidRPr="004638CB" w14:paraId="26FBF6E5" w14:textId="77777777">
        <w:trPr>
          <w:cantSplit/>
        </w:trPr>
        <w:tc>
          <w:tcPr>
            <w:tcW w:w="10031" w:type="dxa"/>
            <w:gridSpan w:val="2"/>
          </w:tcPr>
          <w:p w14:paraId="7D7C5CAB" w14:textId="14CEF0F9" w:rsidR="00BC7BC0" w:rsidRPr="00DE690F" w:rsidRDefault="007914D8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DE690F">
              <w:rPr>
                <w:lang w:val="ru-RU"/>
              </w:rPr>
              <w:t xml:space="preserve">ПРЕДСЕДАТели И ЗАМЕСТИТЕЛи ПРЕДСЕДАТЕЛЕЙ РАБОЧИХ ГРУПП СОВЕТА </w:t>
            </w:r>
            <w:r w:rsidRPr="00DE690F">
              <w:rPr>
                <w:lang w:val="ru-RU"/>
              </w:rPr>
              <w:br/>
              <w:t>И ГРУПП ЭКСПЕРТОВ</w:t>
            </w:r>
          </w:p>
        </w:tc>
      </w:tr>
    </w:tbl>
    <w:bookmarkEnd w:id="2"/>
    <w:p w14:paraId="37FF6A46" w14:textId="0878DB8B" w:rsidR="007914D8" w:rsidRPr="00DE690F" w:rsidRDefault="00ED4E64" w:rsidP="00ED4E64">
      <w:pPr>
        <w:spacing w:before="480"/>
        <w:rPr>
          <w:lang w:val="ru-RU"/>
        </w:rPr>
      </w:pPr>
      <w:r w:rsidRPr="00DE690F">
        <w:rPr>
          <w:lang w:val="ru-RU"/>
        </w:rPr>
        <w:t xml:space="preserve">Ниже приводятся фамилии кандидатур, представленных для Рабочей группы Совета по </w:t>
      </w:r>
      <w:r w:rsidR="00577CDD" w:rsidRPr="00DE690F">
        <w:rPr>
          <w:lang w:val="ru-RU"/>
        </w:rPr>
        <w:t xml:space="preserve">разработке </w:t>
      </w:r>
      <w:r w:rsidRPr="00DE690F">
        <w:rPr>
          <w:lang w:val="ru-RU"/>
        </w:rPr>
        <w:t>Стратегическо</w:t>
      </w:r>
      <w:r w:rsidR="00577CDD" w:rsidRPr="00DE690F">
        <w:rPr>
          <w:lang w:val="ru-RU"/>
        </w:rPr>
        <w:t>го</w:t>
      </w:r>
      <w:r w:rsidRPr="00DE690F">
        <w:rPr>
          <w:lang w:val="ru-RU"/>
        </w:rPr>
        <w:t xml:space="preserve"> и Финансово</w:t>
      </w:r>
      <w:r w:rsidR="00577CDD" w:rsidRPr="00DE690F">
        <w:rPr>
          <w:lang w:val="ru-RU"/>
        </w:rPr>
        <w:t>го</w:t>
      </w:r>
      <w:r w:rsidRPr="00DE690F">
        <w:rPr>
          <w:lang w:val="ru-RU"/>
        </w:rPr>
        <w:t xml:space="preserve"> план</w:t>
      </w:r>
      <w:r w:rsidR="00577CDD" w:rsidRPr="00DE690F">
        <w:rPr>
          <w:lang w:val="ru-RU"/>
        </w:rPr>
        <w:t>ов</w:t>
      </w:r>
      <w:r w:rsidRPr="00DE690F">
        <w:rPr>
          <w:lang w:val="ru-RU"/>
        </w:rPr>
        <w:t xml:space="preserve"> на 2024–2027 годы, а также кандидатуры, полученной для Рабочей группы Совета по языкам, по состоянию на 7 июня 2021 года.</w:t>
      </w:r>
    </w:p>
    <w:p w14:paraId="1F8B1D31" w14:textId="77777777" w:rsidR="00684292" w:rsidRPr="00DE690F" w:rsidRDefault="00684292" w:rsidP="00ED4E64">
      <w:pPr>
        <w:spacing w:before="480"/>
        <w:rPr>
          <w:lang w:val="ru-RU"/>
        </w:rPr>
      </w:pPr>
    </w:p>
    <w:p w14:paraId="3047065B" w14:textId="5807A2DA" w:rsidR="00684292" w:rsidRPr="00DE690F" w:rsidRDefault="00684292" w:rsidP="00ED4E64">
      <w:pPr>
        <w:spacing w:before="480"/>
        <w:rPr>
          <w:lang w:val="ru-RU"/>
        </w:rPr>
        <w:sectPr w:rsidR="00684292" w:rsidRPr="00DE690F" w:rsidSect="00F32C7A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134" w:bottom="1418" w:left="1134" w:header="567" w:footer="567" w:gutter="0"/>
          <w:paperSrc w:first="1264" w:other="1264"/>
          <w:cols w:space="720"/>
          <w:titlePg/>
          <w:docGrid w:linePitch="299"/>
        </w:sectPr>
      </w:pPr>
    </w:p>
    <w:p w14:paraId="2FCBA9ED" w14:textId="2EB6EE54" w:rsidR="007914D8" w:rsidRPr="00DE690F" w:rsidRDefault="007914D8" w:rsidP="007914D8">
      <w:pPr>
        <w:pStyle w:val="Tabletitle"/>
        <w:rPr>
          <w:lang w:val="ru-RU"/>
        </w:rPr>
      </w:pPr>
      <w:r w:rsidRPr="00DE690F">
        <w:rPr>
          <w:lang w:val="ru-RU"/>
        </w:rPr>
        <w:lastRenderedPageBreak/>
        <w:t xml:space="preserve">ПРЕДСЕДАТЕЛИ И ЗАМЕСТИТЕЛИ ПРЕДСЕДАТЕЛЕЙ РАБОЧИХ ГРУПП СОВЕТА И ГРУПП ЭКСПЕРТОВ </w:t>
      </w:r>
      <w:r w:rsidRPr="00DE690F">
        <w:rPr>
          <w:lang w:val="ru-RU"/>
        </w:rPr>
        <w:br/>
      </w:r>
      <w:r w:rsidRPr="00DE690F">
        <w:rPr>
          <w:bCs/>
          <w:szCs w:val="24"/>
          <w:lang w:val="ru-RU"/>
        </w:rPr>
        <w:t xml:space="preserve">(по состоянию на </w:t>
      </w:r>
      <w:r w:rsidR="00ED4E64" w:rsidRPr="00DE690F">
        <w:rPr>
          <w:bCs/>
          <w:szCs w:val="24"/>
          <w:lang w:val="ru-RU"/>
        </w:rPr>
        <w:t>7 июня</w:t>
      </w:r>
      <w:r w:rsidRPr="00DE690F">
        <w:rPr>
          <w:bCs/>
          <w:szCs w:val="24"/>
          <w:lang w:val="ru-RU"/>
        </w:rPr>
        <w:t xml:space="preserve"> 202</w:t>
      </w:r>
      <w:r w:rsidR="00882749" w:rsidRPr="00DE690F">
        <w:rPr>
          <w:bCs/>
          <w:szCs w:val="24"/>
          <w:lang w:val="ru-RU"/>
        </w:rPr>
        <w:t>1</w:t>
      </w:r>
      <w:r w:rsidRPr="00DE690F">
        <w:rPr>
          <w:bCs/>
          <w:szCs w:val="24"/>
          <w:lang w:val="ru-RU"/>
        </w:rPr>
        <w:t> г.)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709"/>
        <w:gridCol w:w="1276"/>
        <w:gridCol w:w="4819"/>
        <w:gridCol w:w="1666"/>
        <w:gridCol w:w="1032"/>
      </w:tblGrid>
      <w:tr w:rsidR="007914D8" w:rsidRPr="00DE690F" w14:paraId="5C91A3B3" w14:textId="77777777" w:rsidTr="00A86FF5">
        <w:trPr>
          <w:tblHeader/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3342ACE9" w14:textId="77777777" w:rsidR="007914D8" w:rsidRPr="00DE690F" w:rsidRDefault="007914D8" w:rsidP="00A86FF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DE690F">
              <w:rPr>
                <w:sz w:val="16"/>
                <w:szCs w:val="16"/>
                <w:lang w:val="ru-RU"/>
              </w:rPr>
              <w:t>Действующая РГС + секретарь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FF028E2" w14:textId="77777777" w:rsidR="007914D8" w:rsidRPr="00DE690F" w:rsidRDefault="007914D8" w:rsidP="00A86FF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Председатель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B5D2F74" w14:textId="77777777" w:rsidR="007914D8" w:rsidRPr="00DE690F" w:rsidRDefault="007914D8" w:rsidP="00A86FF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Регион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0F26EAD" w14:textId="77777777" w:rsidR="007914D8" w:rsidRPr="00DE690F" w:rsidRDefault="007914D8" w:rsidP="00A86FF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Дата назначения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0F8CAE27" w14:textId="2D5D3D96" w:rsidR="007914D8" w:rsidRPr="00DE690F" w:rsidRDefault="007914D8" w:rsidP="00A86FF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Заместитель(и) </w:t>
            </w:r>
            <w:r w:rsidR="001E5F54"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председателя</w:t>
            </w:r>
          </w:p>
        </w:tc>
        <w:tc>
          <w:tcPr>
            <w:tcW w:w="1666" w:type="dxa"/>
            <w:shd w:val="clear" w:color="auto" w:fill="BFBFBF" w:themeFill="background1" w:themeFillShade="BF"/>
            <w:vAlign w:val="center"/>
          </w:tcPr>
          <w:p w14:paraId="2301D6B3" w14:textId="77777777" w:rsidR="007914D8" w:rsidRPr="00DE690F" w:rsidRDefault="007914D8" w:rsidP="00A86FF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DE690F">
              <w:rPr>
                <w:sz w:val="16"/>
                <w:szCs w:val="16"/>
                <w:lang w:val="ru-RU"/>
              </w:rPr>
              <w:t>Регион</w:t>
            </w:r>
          </w:p>
        </w:tc>
        <w:tc>
          <w:tcPr>
            <w:tcW w:w="1032" w:type="dxa"/>
            <w:shd w:val="pct25" w:color="auto" w:fill="FFFFFF" w:themeFill="background1"/>
            <w:vAlign w:val="center"/>
          </w:tcPr>
          <w:p w14:paraId="18966447" w14:textId="77777777" w:rsidR="007914D8" w:rsidRPr="00DE690F" w:rsidRDefault="007914D8" w:rsidP="00A86FF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DE690F">
              <w:rPr>
                <w:sz w:val="16"/>
                <w:szCs w:val="16"/>
                <w:lang w:val="ru-RU"/>
              </w:rPr>
              <w:t>Дата назначения</w:t>
            </w:r>
          </w:p>
        </w:tc>
      </w:tr>
      <w:tr w:rsidR="007914D8" w:rsidRPr="00DE690F" w14:paraId="4BB03727" w14:textId="77777777" w:rsidTr="00A86FF5">
        <w:trPr>
          <w:jc w:val="center"/>
        </w:trPr>
        <w:tc>
          <w:tcPr>
            <w:tcW w:w="3823" w:type="dxa"/>
            <w:shd w:val="clear" w:color="auto" w:fill="auto"/>
          </w:tcPr>
          <w:p w14:paraId="688263FC" w14:textId="7EAD5ACD" w:rsidR="007914D8" w:rsidRPr="00DE690F" w:rsidRDefault="00A60778" w:rsidP="00437B01">
            <w:pPr>
              <w:pStyle w:val="Tabletext"/>
              <w:spacing w:before="20" w:after="20" w:line="186" w:lineRule="exact"/>
              <w:rPr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Рабочая группа Совета </w:t>
            </w:r>
            <w:r w:rsidR="007914D8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по использованию шести официальных языков </w:t>
            </w:r>
            <w:r w:rsidR="00CC0EE8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(РГС-</w:t>
            </w:r>
            <w:proofErr w:type="spellStart"/>
            <w:r w:rsidR="00CC0EE8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Яз</w:t>
            </w:r>
            <w:proofErr w:type="spellEnd"/>
            <w:r w:rsidR="00CC0EE8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)</w:t>
            </w:r>
            <w:r w:rsidR="007914D8" w:rsidRPr="00DE690F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 xml:space="preserve">(Секретарь: г-н </w:t>
            </w:r>
            <w:r w:rsidR="007914D8" w:rsidRPr="00DE690F">
              <w:rPr>
                <w:color w:val="000000"/>
                <w:sz w:val="16"/>
                <w:szCs w:val="16"/>
                <w:lang w:val="ru-RU"/>
              </w:rPr>
              <w:t xml:space="preserve">Синь </w:t>
            </w:r>
            <w:proofErr w:type="spellStart"/>
            <w:r w:rsidR="007914D8" w:rsidRPr="00DE690F">
              <w:rPr>
                <w:color w:val="000000"/>
                <w:sz w:val="16"/>
                <w:szCs w:val="16"/>
                <w:lang w:val="ru-RU"/>
              </w:rPr>
              <w:t>Лю</w:t>
            </w:r>
            <w:proofErr w:type="spellEnd"/>
            <w:r w:rsidR="007914D8" w:rsidRPr="00DE690F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D42AE29" w14:textId="77777777" w:rsidR="007914D8" w:rsidRPr="00DE690F" w:rsidRDefault="007914D8" w:rsidP="00A86FF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Г-жа </w:t>
            </w:r>
            <w:proofErr w:type="spellStart"/>
            <w:r w:rsidRPr="00DE690F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Мониа</w:t>
            </w:r>
            <w:proofErr w:type="spellEnd"/>
            <w:r w:rsidRPr="00DE690F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690F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Джабер</w:t>
            </w:r>
            <w:proofErr w:type="spellEnd"/>
            <w:r w:rsidRPr="00DE690F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E690F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Халфалла</w:t>
            </w:r>
            <w:proofErr w:type="spellEnd"/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(Тунис)</w:t>
            </w:r>
          </w:p>
        </w:tc>
        <w:tc>
          <w:tcPr>
            <w:tcW w:w="709" w:type="dxa"/>
            <w:shd w:val="clear" w:color="auto" w:fill="auto"/>
          </w:tcPr>
          <w:p w14:paraId="32203F26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АРБ</w:t>
            </w:r>
          </w:p>
        </w:tc>
        <w:tc>
          <w:tcPr>
            <w:tcW w:w="1276" w:type="dxa"/>
          </w:tcPr>
          <w:p w14:paraId="1A237025" w14:textId="0CE89082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2018 г.</w:t>
            </w:r>
          </w:p>
        </w:tc>
        <w:tc>
          <w:tcPr>
            <w:tcW w:w="4819" w:type="dxa"/>
            <w:shd w:val="clear" w:color="auto" w:fill="auto"/>
          </w:tcPr>
          <w:p w14:paraId="5C91FF06" w14:textId="77777777" w:rsidR="007914D8" w:rsidRPr="00DE690F" w:rsidRDefault="007914D8" w:rsidP="00A86FF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Пол </w:t>
            </w:r>
            <w:proofErr w:type="spellStart"/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Нажарян</w:t>
            </w:r>
            <w:proofErr w:type="spellEnd"/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(США)</w:t>
            </w:r>
          </w:p>
          <w:p w14:paraId="67F1833C" w14:textId="77777777" w:rsidR="007914D8" w:rsidRPr="00DE690F" w:rsidRDefault="007914D8" w:rsidP="00A86FF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Г-жа Самира </w:t>
            </w:r>
            <w:proofErr w:type="spellStart"/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Белал</w:t>
            </w:r>
            <w:proofErr w:type="spellEnd"/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(Кувейт)</w:t>
            </w:r>
          </w:p>
          <w:p w14:paraId="12BE0CC8" w14:textId="3D030C62" w:rsidR="00BF3D1A" w:rsidRPr="00DE690F" w:rsidRDefault="00BF3D1A" w:rsidP="00A86FF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Предлагаемая кандидатура: </w:t>
            </w:r>
            <w:r w:rsidR="00ED4E64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г-жа </w:t>
            </w:r>
            <w:proofErr w:type="spellStart"/>
            <w:r w:rsidR="00ED4E64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Япэн</w:t>
            </w:r>
            <w:proofErr w:type="spellEnd"/>
            <w:r w:rsidR="00ED4E64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Ван (Китай)</w:t>
            </w:r>
          </w:p>
          <w:p w14:paraId="5C76D9C9" w14:textId="31011CE3" w:rsidR="007914D8" w:rsidRPr="00DE690F" w:rsidRDefault="007914D8" w:rsidP="00A86FF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Владимир Минкин (Российская Федерация)</w:t>
            </w:r>
          </w:p>
          <w:p w14:paraId="568DC9E3" w14:textId="77777777" w:rsidR="007914D8" w:rsidRPr="00DE690F" w:rsidRDefault="007914D8" w:rsidP="00A86FF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Г-жа Бланка Гонсалес (Испания)</w:t>
            </w:r>
          </w:p>
          <w:p w14:paraId="1886E973" w14:textId="33752B0B" w:rsidR="007914D8" w:rsidRPr="00DE690F" w:rsidRDefault="00BF3D1A" w:rsidP="00A86FF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</w:t>
            </w:r>
            <w:r w:rsidR="007914D8"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-жа Яна </w:t>
            </w:r>
            <w:proofErr w:type="spellStart"/>
            <w:r w:rsidR="007914D8"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Брюгье</w:t>
            </w:r>
            <w:proofErr w:type="spellEnd"/>
            <w:r w:rsidR="007914D8"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(Франция)</w:t>
            </w:r>
          </w:p>
        </w:tc>
        <w:tc>
          <w:tcPr>
            <w:tcW w:w="1666" w:type="dxa"/>
            <w:shd w:val="clear" w:color="auto" w:fill="auto"/>
          </w:tcPr>
          <w:p w14:paraId="0AB6AE68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английский</w:t>
            </w:r>
          </w:p>
          <w:p w14:paraId="1D4D8627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арабский</w:t>
            </w:r>
          </w:p>
          <w:p w14:paraId="42204CC0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китайский</w:t>
            </w:r>
          </w:p>
          <w:p w14:paraId="6C2D3FA2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русский</w:t>
            </w:r>
          </w:p>
          <w:p w14:paraId="1EEF1A8C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испанский</w:t>
            </w:r>
          </w:p>
          <w:p w14:paraId="55DA2787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французский</w:t>
            </w:r>
          </w:p>
        </w:tc>
        <w:tc>
          <w:tcPr>
            <w:tcW w:w="1032" w:type="dxa"/>
            <w:shd w:val="clear" w:color="auto" w:fill="FFFFFF" w:themeFill="background1"/>
          </w:tcPr>
          <w:p w14:paraId="2D2B4880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2013 г.</w:t>
            </w:r>
          </w:p>
          <w:p w14:paraId="708923E6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583320BF" w14:textId="56F29016" w:rsidR="007914D8" w:rsidRPr="00DE690F" w:rsidRDefault="00547963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 г.]</w:t>
            </w:r>
          </w:p>
          <w:p w14:paraId="3C7C1255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2013 г.</w:t>
            </w:r>
          </w:p>
          <w:p w14:paraId="7ED823A3" w14:textId="77777777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44DC1F79" w14:textId="0CE70719" w:rsidR="007914D8" w:rsidRPr="00DE690F" w:rsidRDefault="007914D8" w:rsidP="00A86FF5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</w:p>
        </w:tc>
      </w:tr>
      <w:tr w:rsidR="00A60778" w:rsidRPr="00DE690F" w14:paraId="130BC9D4" w14:textId="77777777" w:rsidTr="00A86FF5">
        <w:trPr>
          <w:trHeight w:val="35"/>
          <w:jc w:val="center"/>
        </w:trPr>
        <w:tc>
          <w:tcPr>
            <w:tcW w:w="3823" w:type="dxa"/>
            <w:shd w:val="clear" w:color="auto" w:fill="auto"/>
          </w:tcPr>
          <w:p w14:paraId="41D7FCED" w14:textId="1363DD69" w:rsidR="00A60778" w:rsidRPr="00DE690F" w:rsidRDefault="00AC3E8E" w:rsidP="001E5F54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Рабоч</w:t>
            </w:r>
            <w:r w:rsidR="00540A41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ая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групп</w:t>
            </w:r>
            <w:r w:rsidR="00540A41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Совета </w:t>
            </w:r>
            <w:r w:rsidR="00B02A72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по разработке Стратегического и Финансового планов 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(РГС-СФП</w:t>
            </w:r>
            <w:r w:rsidR="00A60778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)</w:t>
            </w:r>
            <w:r w:rsidR="001E5F54"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br/>
            </w:r>
            <w:r w:rsidR="00A60778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(Секретарь: </w:t>
            </w:r>
            <w:r w:rsidR="005B3EC4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г-н </w:t>
            </w:r>
            <w:proofErr w:type="spellStart"/>
            <w:r w:rsidR="005B3EC4"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Каталин</w:t>
            </w:r>
            <w:proofErr w:type="spellEnd"/>
            <w:r w:rsidR="005B3EC4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5B3EC4"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Маринеску</w:t>
            </w:r>
            <w:proofErr w:type="spellEnd"/>
            <w:r w:rsidR="00A60778" w:rsidRPr="00DE690F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60EDEDA" w14:textId="2BFBED7A" w:rsidR="00A60778" w:rsidRPr="00DE690F" w:rsidRDefault="00A60778" w:rsidP="00437B01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Предлагаемая кандидатура: </w:t>
            </w:r>
            <w:r w:rsidR="00ED4E64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г-н Камал 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К</w:t>
            </w:r>
            <w:r w:rsidR="00ED4E64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апур 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(Индия)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br/>
            </w:r>
            <w:r w:rsidR="00702318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Предлагаемая кандидатура: 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г</w:t>
            </w:r>
            <w:r w:rsidR="00684292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noBreakHyphen/>
              <w:t>н 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Фредерик </w:t>
            </w:r>
            <w:proofErr w:type="spellStart"/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Соваж</w:t>
            </w:r>
            <w:proofErr w:type="spellEnd"/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(Франция)</w:t>
            </w:r>
          </w:p>
        </w:tc>
        <w:tc>
          <w:tcPr>
            <w:tcW w:w="709" w:type="dxa"/>
            <w:shd w:val="clear" w:color="auto" w:fill="auto"/>
          </w:tcPr>
          <w:p w14:paraId="53880100" w14:textId="6C2EFCD8" w:rsidR="00A60778" w:rsidRPr="00DE690F" w:rsidRDefault="00702318" w:rsidP="00A60778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АТР</w:t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="00684292"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276" w:type="dxa"/>
          </w:tcPr>
          <w:p w14:paraId="239B327F" w14:textId="6CDABAD9" w:rsidR="00A60778" w:rsidRPr="00DE690F" w:rsidRDefault="00702318" w:rsidP="00A60778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>[</w:t>
            </w:r>
            <w:r w:rsidR="00A60778" w:rsidRPr="00DE690F">
              <w:rPr>
                <w:rFonts w:asciiTheme="minorHAnsi" w:hAnsiTheme="minorHAnsi"/>
                <w:sz w:val="16"/>
                <w:szCs w:val="16"/>
                <w:lang w:val="ru-RU"/>
              </w:rPr>
              <w:t>2021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 г.]</w:t>
            </w:r>
          </w:p>
        </w:tc>
        <w:tc>
          <w:tcPr>
            <w:tcW w:w="4819" w:type="dxa"/>
            <w:shd w:val="clear" w:color="auto" w:fill="auto"/>
          </w:tcPr>
          <w:p w14:paraId="5B83AF95" w14:textId="649CB283" w:rsidR="00A60778" w:rsidRPr="002C1672" w:rsidRDefault="00A60778" w:rsidP="00A607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7A7A65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г-н Доминик </w:t>
            </w:r>
            <w:proofErr w:type="spellStart"/>
            <w:r w:rsidR="007A7A65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Ооко</w:t>
            </w:r>
            <w:proofErr w:type="spellEnd"/>
            <w:r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(</w:t>
            </w:r>
            <w:r w:rsidR="007A7A65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Кения</w:t>
            </w:r>
            <w:r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)</w:t>
            </w:r>
          </w:p>
          <w:p w14:paraId="65F3DFC3" w14:textId="3AAA8728" w:rsidR="00A60778" w:rsidRPr="00DE690F" w:rsidRDefault="00A60778" w:rsidP="00A607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XXX</w:t>
            </w:r>
          </w:p>
          <w:p w14:paraId="57DC269D" w14:textId="64775DBE" w:rsidR="00A60778" w:rsidRPr="00DE690F" w:rsidRDefault="00A60778" w:rsidP="00A607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XXX</w:t>
            </w:r>
          </w:p>
          <w:p w14:paraId="33C228A8" w14:textId="1EA62BFA" w:rsidR="00A60778" w:rsidRPr="002C1672" w:rsidRDefault="00A60778" w:rsidP="00A607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г-н </w:t>
            </w:r>
            <w:proofErr w:type="spellStart"/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Чуньфэй</w:t>
            </w:r>
            <w:proofErr w:type="spellEnd"/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Чжан</w:t>
            </w:r>
            <w:proofErr w:type="spellEnd"/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(Китай)</w:t>
            </w:r>
          </w:p>
          <w:p w14:paraId="4011550B" w14:textId="61A6D0E5" w:rsidR="00702318" w:rsidRPr="002C1672" w:rsidRDefault="00702318" w:rsidP="00A607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г-жа </w:t>
            </w:r>
            <w:proofErr w:type="spellStart"/>
            <w:r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Свати</w:t>
            </w:r>
            <w:proofErr w:type="spellEnd"/>
            <w:r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Шахи (Индия)</w:t>
            </w:r>
          </w:p>
          <w:p w14:paraId="3A9E83C8" w14:textId="61787200" w:rsidR="00A60778" w:rsidRPr="002C1672" w:rsidRDefault="00A60778" w:rsidP="00A607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391830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г-жа Наталья Резникова</w:t>
            </w:r>
            <w:r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(Российская Федерация)</w:t>
            </w:r>
          </w:p>
          <w:p w14:paraId="13ECEF48" w14:textId="1D4AFFDF" w:rsidR="00A60778" w:rsidRPr="00DE690F" w:rsidRDefault="00A60778" w:rsidP="00A60778">
            <w:pPr>
              <w:snapToGrid w:val="0"/>
              <w:spacing w:before="20" w:after="2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Предлагаемая кандидатура:</w:t>
            </w: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702318" w:rsidRPr="002C167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г-н Оли Бёрд (Соединенное Королевство)</w:t>
            </w:r>
          </w:p>
        </w:tc>
        <w:tc>
          <w:tcPr>
            <w:tcW w:w="1666" w:type="dxa"/>
            <w:shd w:val="clear" w:color="auto" w:fill="auto"/>
          </w:tcPr>
          <w:p w14:paraId="06E756CD" w14:textId="705A1786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АФР</w:t>
            </w:r>
          </w:p>
          <w:p w14:paraId="73F9B76F" w14:textId="523CD341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АМР</w:t>
            </w:r>
          </w:p>
          <w:p w14:paraId="4DFF09AC" w14:textId="75526E17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4C22D823" w14:textId="426AA801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10BC0D13" w14:textId="197E61CC" w:rsidR="00702318" w:rsidRPr="00DE690F" w:rsidRDefault="0070231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480D1549" w14:textId="0C51E75E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СНГ</w:t>
            </w:r>
            <w:r w:rsid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br/>
            </w:r>
          </w:p>
          <w:p w14:paraId="03A45907" w14:textId="474CB9E9" w:rsidR="00A60778" w:rsidRPr="00DE690F" w:rsidRDefault="00A60778" w:rsidP="00A60778">
            <w:pPr>
              <w:snapToGrid w:val="0"/>
              <w:spacing w:before="20" w:after="2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6064BB63" w14:textId="3ED98CCA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</w:t>
            </w:r>
            <w:r w:rsidR="0044346D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</w:p>
          <w:p w14:paraId="1375A134" w14:textId="378E3272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</w:t>
            </w:r>
            <w:r w:rsidR="0044346D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</w:p>
          <w:p w14:paraId="22B6125F" w14:textId="21A4AB76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</w:t>
            </w:r>
            <w:r w:rsidR="0044346D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</w:p>
          <w:p w14:paraId="3DEB8F1E" w14:textId="51AC461C" w:rsidR="00A60778" w:rsidRPr="00DE690F" w:rsidRDefault="00A60778" w:rsidP="00A60778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</w:t>
            </w:r>
            <w:r w:rsidR="0044346D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</w:p>
          <w:p w14:paraId="495C41FF" w14:textId="77777777" w:rsidR="00DE690F" w:rsidRDefault="00A60778" w:rsidP="00DE690F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</w:t>
            </w:r>
            <w:r w:rsidR="0044346D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</w:p>
          <w:p w14:paraId="744B5521" w14:textId="47AE3984" w:rsidR="00A60778" w:rsidRPr="00DE690F" w:rsidRDefault="00A60778" w:rsidP="00DE690F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</w:t>
            </w:r>
            <w:r w:rsidR="0044346D" w:rsidRPr="00DE690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]</w:t>
            </w:r>
            <w:r w:rsidR="00DE690F">
              <w:rPr>
                <w:rFonts w:asciiTheme="minorHAnsi" w:hAnsiTheme="minorHAnsi"/>
                <w:sz w:val="16"/>
                <w:szCs w:val="16"/>
                <w:lang w:val="ru-RU"/>
              </w:rPr>
              <w:br/>
            </w:r>
          </w:p>
          <w:p w14:paraId="52F81A0A" w14:textId="5ADCBA65" w:rsidR="00702318" w:rsidRPr="00DE690F" w:rsidRDefault="00702318" w:rsidP="00A60778">
            <w:pPr>
              <w:snapToGrid w:val="0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E690F">
              <w:rPr>
                <w:rFonts w:asciiTheme="minorHAnsi" w:hAnsiTheme="minorHAnsi"/>
                <w:sz w:val="16"/>
                <w:szCs w:val="16"/>
                <w:lang w:val="ru-RU"/>
              </w:rPr>
              <w:t>[2021 г.]</w:t>
            </w:r>
          </w:p>
        </w:tc>
      </w:tr>
    </w:tbl>
    <w:p w14:paraId="093C8B74" w14:textId="77777777" w:rsidR="007914D8" w:rsidRPr="00DE690F" w:rsidRDefault="007914D8" w:rsidP="007914D8">
      <w:pPr>
        <w:spacing w:before="720"/>
        <w:jc w:val="center"/>
        <w:rPr>
          <w:lang w:val="ru-RU"/>
        </w:rPr>
      </w:pPr>
      <w:r w:rsidRPr="00DE690F">
        <w:rPr>
          <w:lang w:val="ru-RU"/>
        </w:rPr>
        <w:t>______________</w:t>
      </w:r>
    </w:p>
    <w:sectPr w:rsidR="007914D8" w:rsidRPr="00DE690F" w:rsidSect="00C77D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7" w:orient="landscape"/>
      <w:pgMar w:top="1134" w:right="1418" w:bottom="1134" w:left="1418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C54B" w14:textId="77777777" w:rsidR="008227D4" w:rsidRDefault="008227D4">
      <w:r>
        <w:separator/>
      </w:r>
    </w:p>
  </w:endnote>
  <w:endnote w:type="continuationSeparator" w:id="0">
    <w:p w14:paraId="4E247562" w14:textId="77777777" w:rsidR="008227D4" w:rsidRDefault="008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5A4A" w14:textId="2B763087" w:rsidR="007914D8" w:rsidRPr="00A351DD" w:rsidRDefault="007914D8" w:rsidP="00A351DD">
    <w:pPr>
      <w:pStyle w:val="Footer"/>
      <w:rPr>
        <w:lang w:val="fr-CH"/>
      </w:rPr>
    </w:pPr>
    <w:r w:rsidRPr="00040D25">
      <w:rPr>
        <w:color w:val="F2F2F2" w:themeColor="background1" w:themeShade="F2"/>
        <w:lang w:val="fr-CH"/>
      </w:rPr>
      <w:fldChar w:fldCharType="begin"/>
    </w:r>
    <w:r w:rsidRPr="00040D25">
      <w:rPr>
        <w:color w:val="F2F2F2" w:themeColor="background1" w:themeShade="F2"/>
        <w:lang w:val="fr-CH"/>
      </w:rPr>
      <w:instrText xml:space="preserve"> FILENAME \p  \* MERGEFORMAT </w:instrText>
    </w:r>
    <w:r w:rsidRPr="00040D25">
      <w:rPr>
        <w:color w:val="F2F2F2" w:themeColor="background1" w:themeShade="F2"/>
        <w:lang w:val="fr-CH"/>
      </w:rPr>
      <w:fldChar w:fldCharType="separate"/>
    </w:r>
    <w:r w:rsidR="00C77DAB" w:rsidRPr="00040D25">
      <w:rPr>
        <w:color w:val="F2F2F2" w:themeColor="background1" w:themeShade="F2"/>
        <w:lang w:val="fr-CH"/>
      </w:rPr>
      <w:t>P</w:t>
    </w:r>
    <w:r w:rsidR="00C77DAB" w:rsidRPr="00040D25">
      <w:rPr>
        <w:color w:val="F2F2F2" w:themeColor="background1" w:themeShade="F2"/>
      </w:rPr>
      <w:t>:\RUS\SG\CONSEIL\C21\000\021R.docx</w:t>
    </w:r>
    <w:r w:rsidRPr="00040D25">
      <w:rPr>
        <w:color w:val="F2F2F2" w:themeColor="background1" w:themeShade="F2"/>
      </w:rPr>
      <w:fldChar w:fldCharType="end"/>
    </w:r>
    <w:r w:rsidRPr="00040D25">
      <w:rPr>
        <w:color w:val="F2F2F2" w:themeColor="background1" w:themeShade="F2"/>
        <w:lang w:val="fr-CH"/>
      </w:rPr>
      <w:t xml:space="preserve"> (</w:t>
    </w:r>
    <w:r w:rsidR="00C77DAB" w:rsidRPr="00040D25">
      <w:rPr>
        <w:color w:val="F2F2F2" w:themeColor="background1" w:themeShade="F2"/>
      </w:rPr>
      <w:t>483214</w:t>
    </w:r>
    <w:r w:rsidRPr="00040D25">
      <w:rPr>
        <w:color w:val="F2F2F2" w:themeColor="background1" w:themeShade="F2"/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7A8C" w14:textId="77777777" w:rsidR="007914D8" w:rsidRDefault="007914D8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069A" w14:textId="77777777" w:rsidR="002B1A11" w:rsidRDefault="002B1A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6494" w14:textId="5D392E99" w:rsidR="000E568E" w:rsidRPr="00684292" w:rsidRDefault="004638CB" w:rsidP="00C77DAB">
    <w:pPr>
      <w:pStyle w:val="Footer"/>
      <w:rPr>
        <w:sz w:val="18"/>
        <w:szCs w:val="18"/>
      </w:rPr>
    </w:pPr>
    <w:r w:rsidRPr="002C1672">
      <w:rPr>
        <w:color w:val="F2F2F2" w:themeColor="background1" w:themeShade="F2"/>
      </w:rPr>
      <w:fldChar w:fldCharType="begin"/>
    </w:r>
    <w:r w:rsidRPr="002C1672">
      <w:rPr>
        <w:color w:val="F2F2F2" w:themeColor="background1" w:themeShade="F2"/>
      </w:rPr>
      <w:instrText xml:space="preserve"> FILENAME \p  \* MERGEFORMAT </w:instrText>
    </w:r>
    <w:r w:rsidRPr="002C1672">
      <w:rPr>
        <w:color w:val="F2F2F2" w:themeColor="background1" w:themeShade="F2"/>
      </w:rPr>
      <w:fldChar w:fldCharType="separate"/>
    </w:r>
    <w:r w:rsidR="00C77DAB" w:rsidRPr="002C1672">
      <w:rPr>
        <w:color w:val="F2F2F2" w:themeColor="background1" w:themeShade="F2"/>
      </w:rPr>
      <w:t>P:\RUS\SG\CONSEIL\C21\000\021R.docx</w:t>
    </w:r>
    <w:r w:rsidRPr="002C1672">
      <w:rPr>
        <w:color w:val="F2F2F2" w:themeColor="background1" w:themeShade="F2"/>
      </w:rPr>
      <w:fldChar w:fldCharType="end"/>
    </w:r>
    <w:r w:rsidR="00C77DAB" w:rsidRPr="002C1672">
      <w:rPr>
        <w:color w:val="F2F2F2" w:themeColor="background1" w:themeShade="F2"/>
      </w:rPr>
      <w:t xml:space="preserve"> (</w:t>
    </w:r>
    <w:r w:rsidR="00684292" w:rsidRPr="002C1672">
      <w:rPr>
        <w:color w:val="F2F2F2" w:themeColor="background1" w:themeShade="F2"/>
      </w:rPr>
      <w:t>490262</w:t>
    </w:r>
    <w:r w:rsidR="00C77DAB" w:rsidRPr="002C1672">
      <w:rPr>
        <w:color w:val="F2F2F2" w:themeColor="background1" w:themeShade="F2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5BE3" w14:textId="77777777" w:rsidR="00C77DAB" w:rsidRDefault="00C77DAB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99EB" w14:textId="77777777" w:rsidR="008227D4" w:rsidRDefault="008227D4">
      <w:r>
        <w:t>____________________</w:t>
      </w:r>
    </w:p>
  </w:footnote>
  <w:footnote w:type="continuationSeparator" w:id="0">
    <w:p w14:paraId="3A220DBC" w14:textId="77777777" w:rsidR="008227D4" w:rsidRDefault="008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2A30" w14:textId="77777777" w:rsidR="007914D8" w:rsidRDefault="007914D8" w:rsidP="00F32C7A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F12304" w14:textId="6DA8F3DE" w:rsidR="007914D8" w:rsidRDefault="007914D8" w:rsidP="00C77DAB">
    <w:pPr>
      <w:pStyle w:val="Header"/>
    </w:pPr>
    <w:r>
      <w:t>C</w:t>
    </w:r>
    <w:r>
      <w:rPr>
        <w:lang w:val="ru-RU"/>
      </w:rPr>
      <w:t>2</w:t>
    </w:r>
    <w:r w:rsidR="002408DD">
      <w:rPr>
        <w:lang w:val="ru-RU"/>
      </w:rPr>
      <w:t>1</w:t>
    </w:r>
    <w:r>
      <w:t>/</w:t>
    </w:r>
    <w:r>
      <w:rPr>
        <w:lang w:val="ru-RU"/>
      </w:rPr>
      <w:t>21</w:t>
    </w:r>
    <w: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7416" w14:textId="77777777" w:rsidR="002408DD" w:rsidRPr="00C77DAB" w:rsidRDefault="002408DD" w:rsidP="00C77DAB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BC61" w14:textId="77777777" w:rsidR="002B1A11" w:rsidRDefault="002B1A11">
    <w:pPr>
      <w:pStyle w:val="Header"/>
    </w:pPr>
  </w:p>
  <w:p w14:paraId="47F1360F" w14:textId="77777777" w:rsidR="00C179F9" w:rsidRDefault="00C179F9"/>
  <w:p w14:paraId="3F3257C8" w14:textId="77777777" w:rsidR="00C179F9" w:rsidRDefault="00C179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9A73" w14:textId="77777777" w:rsidR="000E568E" w:rsidRDefault="00707304" w:rsidP="00C77DAB">
    <w:pPr>
      <w:pStyle w:val="Header"/>
    </w:pPr>
    <w:r>
      <w:fldChar w:fldCharType="begin"/>
    </w:r>
    <w:r>
      <w:instrText>PAGE</w:instrText>
    </w:r>
    <w:r>
      <w:fldChar w:fldCharType="separate"/>
    </w:r>
    <w:r w:rsidR="005B3DEC">
      <w:rPr>
        <w:noProof/>
      </w:rPr>
      <w:t>2</w:t>
    </w:r>
    <w:r>
      <w:rPr>
        <w:noProof/>
      </w:rPr>
      <w:fldChar w:fldCharType="end"/>
    </w:r>
  </w:p>
  <w:p w14:paraId="29C114E1" w14:textId="0F3879F0" w:rsidR="000E568E" w:rsidRDefault="000E568E" w:rsidP="00C77DAB">
    <w:pPr>
      <w:pStyle w:val="Header"/>
      <w:spacing w:after="120"/>
    </w:pPr>
    <w:r>
      <w:t>C</w:t>
    </w:r>
    <w:r w:rsidR="00442515">
      <w:t>2</w:t>
    </w:r>
    <w:r w:rsidR="001E7F50">
      <w:t>1</w:t>
    </w:r>
    <w:r>
      <w:t>/</w:t>
    </w:r>
    <w:r w:rsidR="00437B01">
      <w:rPr>
        <w:lang w:val="en-GB"/>
      </w:rPr>
      <w:t>21</w:t>
    </w:r>
    <w:r w:rsidR="00ED4E64">
      <w:rPr>
        <w:lang w:val="ru-RU"/>
      </w:rPr>
      <w:t>(</w:t>
    </w:r>
    <w:r w:rsidR="004638CB">
      <w:rPr>
        <w:lang w:val="en-US"/>
      </w:rPr>
      <w:t>Add</w:t>
    </w:r>
    <w:r w:rsidR="00ED4E64">
      <w:rPr>
        <w:lang w:val="en-US"/>
      </w:rPr>
      <w:t>.</w:t>
    </w:r>
    <w:proofErr w:type="gramStart"/>
    <w:r w:rsidR="00ED4E64">
      <w:rPr>
        <w:lang w:val="en-US"/>
      </w:rPr>
      <w:t>1)</w:t>
    </w:r>
    <w:r>
      <w:t>-</w:t>
    </w:r>
    <w:proofErr w:type="gramEnd"/>
    <w:r>
      <w:t>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50A7" w14:textId="77777777" w:rsidR="002B1A11" w:rsidRDefault="002B1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563B9"/>
    <w:multiLevelType w:val="hybridMultilevel"/>
    <w:tmpl w:val="F0F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6BBC"/>
    <w:multiLevelType w:val="hybridMultilevel"/>
    <w:tmpl w:val="95DEF6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A070E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A5"/>
    <w:rsid w:val="000018D4"/>
    <w:rsid w:val="0001373A"/>
    <w:rsid w:val="0002183E"/>
    <w:rsid w:val="00022049"/>
    <w:rsid w:val="00025CD0"/>
    <w:rsid w:val="00040D25"/>
    <w:rsid w:val="00041AF8"/>
    <w:rsid w:val="000436B4"/>
    <w:rsid w:val="00045DD9"/>
    <w:rsid w:val="00046977"/>
    <w:rsid w:val="00050A4B"/>
    <w:rsid w:val="00051F36"/>
    <w:rsid w:val="00052469"/>
    <w:rsid w:val="00053946"/>
    <w:rsid w:val="000569B4"/>
    <w:rsid w:val="000666CE"/>
    <w:rsid w:val="00070D0A"/>
    <w:rsid w:val="000745B9"/>
    <w:rsid w:val="00077737"/>
    <w:rsid w:val="00080E82"/>
    <w:rsid w:val="00082EB1"/>
    <w:rsid w:val="00083C58"/>
    <w:rsid w:val="00086C85"/>
    <w:rsid w:val="00091FC0"/>
    <w:rsid w:val="00095681"/>
    <w:rsid w:val="000B1155"/>
    <w:rsid w:val="000B178D"/>
    <w:rsid w:val="000C302D"/>
    <w:rsid w:val="000D49D4"/>
    <w:rsid w:val="000E568E"/>
    <w:rsid w:val="000F0B83"/>
    <w:rsid w:val="000F23D4"/>
    <w:rsid w:val="00107810"/>
    <w:rsid w:val="00113C89"/>
    <w:rsid w:val="00146B79"/>
    <w:rsid w:val="0014734F"/>
    <w:rsid w:val="00155EE4"/>
    <w:rsid w:val="001560AA"/>
    <w:rsid w:val="0015710D"/>
    <w:rsid w:val="00163A32"/>
    <w:rsid w:val="00172078"/>
    <w:rsid w:val="001844AB"/>
    <w:rsid w:val="00192B41"/>
    <w:rsid w:val="00197F90"/>
    <w:rsid w:val="001A298C"/>
    <w:rsid w:val="001A7DDC"/>
    <w:rsid w:val="001B03A5"/>
    <w:rsid w:val="001B5AF2"/>
    <w:rsid w:val="001B6DF8"/>
    <w:rsid w:val="001B7B09"/>
    <w:rsid w:val="001D235B"/>
    <w:rsid w:val="001D3C0E"/>
    <w:rsid w:val="001D3E98"/>
    <w:rsid w:val="001D6D9E"/>
    <w:rsid w:val="001E12D4"/>
    <w:rsid w:val="001E5F54"/>
    <w:rsid w:val="001E6719"/>
    <w:rsid w:val="001E7F50"/>
    <w:rsid w:val="002055CC"/>
    <w:rsid w:val="00205803"/>
    <w:rsid w:val="00225368"/>
    <w:rsid w:val="00225405"/>
    <w:rsid w:val="00227FF0"/>
    <w:rsid w:val="002408DD"/>
    <w:rsid w:val="00246202"/>
    <w:rsid w:val="0025025C"/>
    <w:rsid w:val="00253003"/>
    <w:rsid w:val="00260D24"/>
    <w:rsid w:val="00262CA4"/>
    <w:rsid w:val="0027087F"/>
    <w:rsid w:val="00274E58"/>
    <w:rsid w:val="00291EB6"/>
    <w:rsid w:val="002963F9"/>
    <w:rsid w:val="00296574"/>
    <w:rsid w:val="002A2DEF"/>
    <w:rsid w:val="002A3D1F"/>
    <w:rsid w:val="002A4E04"/>
    <w:rsid w:val="002A5784"/>
    <w:rsid w:val="002A60D0"/>
    <w:rsid w:val="002A68B5"/>
    <w:rsid w:val="002B1A11"/>
    <w:rsid w:val="002B28D7"/>
    <w:rsid w:val="002C1672"/>
    <w:rsid w:val="002C7F1F"/>
    <w:rsid w:val="002D2B64"/>
    <w:rsid w:val="002D2F57"/>
    <w:rsid w:val="002D48C5"/>
    <w:rsid w:val="002D4946"/>
    <w:rsid w:val="002E084B"/>
    <w:rsid w:val="002E6A02"/>
    <w:rsid w:val="002F50E4"/>
    <w:rsid w:val="00301FB1"/>
    <w:rsid w:val="00304FF8"/>
    <w:rsid w:val="00305A1F"/>
    <w:rsid w:val="00320B42"/>
    <w:rsid w:val="00326964"/>
    <w:rsid w:val="00327E79"/>
    <w:rsid w:val="003329DA"/>
    <w:rsid w:val="00333291"/>
    <w:rsid w:val="003367AE"/>
    <w:rsid w:val="003509CA"/>
    <w:rsid w:val="0035206F"/>
    <w:rsid w:val="0035216E"/>
    <w:rsid w:val="00355E61"/>
    <w:rsid w:val="003656D8"/>
    <w:rsid w:val="00372DDD"/>
    <w:rsid w:val="00391830"/>
    <w:rsid w:val="00392140"/>
    <w:rsid w:val="00397DE2"/>
    <w:rsid w:val="003A1122"/>
    <w:rsid w:val="003B5920"/>
    <w:rsid w:val="003C6276"/>
    <w:rsid w:val="003F099E"/>
    <w:rsid w:val="003F235E"/>
    <w:rsid w:val="003F71FB"/>
    <w:rsid w:val="004023E0"/>
    <w:rsid w:val="00403DD8"/>
    <w:rsid w:val="00406C93"/>
    <w:rsid w:val="004109D7"/>
    <w:rsid w:val="00420997"/>
    <w:rsid w:val="00422A74"/>
    <w:rsid w:val="00432E13"/>
    <w:rsid w:val="00437B01"/>
    <w:rsid w:val="00442515"/>
    <w:rsid w:val="0044346D"/>
    <w:rsid w:val="00450DEF"/>
    <w:rsid w:val="0045686C"/>
    <w:rsid w:val="004638CB"/>
    <w:rsid w:val="004903FD"/>
    <w:rsid w:val="004918C4"/>
    <w:rsid w:val="00497703"/>
    <w:rsid w:val="004A0374"/>
    <w:rsid w:val="004A45B5"/>
    <w:rsid w:val="004B1EE9"/>
    <w:rsid w:val="004C2AB1"/>
    <w:rsid w:val="004C5251"/>
    <w:rsid w:val="004D0129"/>
    <w:rsid w:val="004D4B5B"/>
    <w:rsid w:val="004E0072"/>
    <w:rsid w:val="004E26E0"/>
    <w:rsid w:val="00512B79"/>
    <w:rsid w:val="00513BFC"/>
    <w:rsid w:val="00523414"/>
    <w:rsid w:val="0053147E"/>
    <w:rsid w:val="00540A41"/>
    <w:rsid w:val="00544158"/>
    <w:rsid w:val="00547963"/>
    <w:rsid w:val="00577CDD"/>
    <w:rsid w:val="00582558"/>
    <w:rsid w:val="00594B32"/>
    <w:rsid w:val="005A63C0"/>
    <w:rsid w:val="005A64D5"/>
    <w:rsid w:val="005B3DEC"/>
    <w:rsid w:val="005B3EC4"/>
    <w:rsid w:val="005C62E2"/>
    <w:rsid w:val="005D0E67"/>
    <w:rsid w:val="005D464F"/>
    <w:rsid w:val="005D6AC9"/>
    <w:rsid w:val="005F32B8"/>
    <w:rsid w:val="00601994"/>
    <w:rsid w:val="00604B54"/>
    <w:rsid w:val="0060621B"/>
    <w:rsid w:val="006100F2"/>
    <w:rsid w:val="00617C80"/>
    <w:rsid w:val="006203CB"/>
    <w:rsid w:val="00620CD0"/>
    <w:rsid w:val="00630AF2"/>
    <w:rsid w:val="00641281"/>
    <w:rsid w:val="006476AC"/>
    <w:rsid w:val="00657F6B"/>
    <w:rsid w:val="00664B5B"/>
    <w:rsid w:val="00677A05"/>
    <w:rsid w:val="00677D51"/>
    <w:rsid w:val="00677F2E"/>
    <w:rsid w:val="00684292"/>
    <w:rsid w:val="00687CDB"/>
    <w:rsid w:val="00696066"/>
    <w:rsid w:val="00697F8B"/>
    <w:rsid w:val="006E0933"/>
    <w:rsid w:val="006E2D42"/>
    <w:rsid w:val="006F5725"/>
    <w:rsid w:val="00702318"/>
    <w:rsid w:val="00703676"/>
    <w:rsid w:val="007064EA"/>
    <w:rsid w:val="00707304"/>
    <w:rsid w:val="00732269"/>
    <w:rsid w:val="00743982"/>
    <w:rsid w:val="00753F8C"/>
    <w:rsid w:val="007706A9"/>
    <w:rsid w:val="0078138B"/>
    <w:rsid w:val="00783DE8"/>
    <w:rsid w:val="00785ABD"/>
    <w:rsid w:val="007914D8"/>
    <w:rsid w:val="00791848"/>
    <w:rsid w:val="0079552E"/>
    <w:rsid w:val="007A2DD4"/>
    <w:rsid w:val="007A2F94"/>
    <w:rsid w:val="007A7A65"/>
    <w:rsid w:val="007B2E68"/>
    <w:rsid w:val="007C35A0"/>
    <w:rsid w:val="007C551C"/>
    <w:rsid w:val="007D2C93"/>
    <w:rsid w:val="007D38B5"/>
    <w:rsid w:val="007E7EA0"/>
    <w:rsid w:val="00807255"/>
    <w:rsid w:val="0081023E"/>
    <w:rsid w:val="008173AA"/>
    <w:rsid w:val="008227D4"/>
    <w:rsid w:val="0082787A"/>
    <w:rsid w:val="00830629"/>
    <w:rsid w:val="00840A14"/>
    <w:rsid w:val="00842D6D"/>
    <w:rsid w:val="00847ECD"/>
    <w:rsid w:val="00854245"/>
    <w:rsid w:val="00862735"/>
    <w:rsid w:val="00882749"/>
    <w:rsid w:val="00896B6D"/>
    <w:rsid w:val="008B310C"/>
    <w:rsid w:val="008B62B4"/>
    <w:rsid w:val="008C48ED"/>
    <w:rsid w:val="008D2D7B"/>
    <w:rsid w:val="008D2FE5"/>
    <w:rsid w:val="008E0737"/>
    <w:rsid w:val="008F7C2C"/>
    <w:rsid w:val="00916FA9"/>
    <w:rsid w:val="00923579"/>
    <w:rsid w:val="00932053"/>
    <w:rsid w:val="009404DD"/>
    <w:rsid w:val="00940662"/>
    <w:rsid w:val="00940E96"/>
    <w:rsid w:val="009533D3"/>
    <w:rsid w:val="00961596"/>
    <w:rsid w:val="0096476F"/>
    <w:rsid w:val="00964BB0"/>
    <w:rsid w:val="00964D2D"/>
    <w:rsid w:val="009661B3"/>
    <w:rsid w:val="00972707"/>
    <w:rsid w:val="00977AEB"/>
    <w:rsid w:val="00986CF7"/>
    <w:rsid w:val="00991503"/>
    <w:rsid w:val="00991DD0"/>
    <w:rsid w:val="00993369"/>
    <w:rsid w:val="009A1434"/>
    <w:rsid w:val="009B04B8"/>
    <w:rsid w:val="009B0BAE"/>
    <w:rsid w:val="009C1C89"/>
    <w:rsid w:val="009C6F70"/>
    <w:rsid w:val="009D06D1"/>
    <w:rsid w:val="009E0B8C"/>
    <w:rsid w:val="009E2232"/>
    <w:rsid w:val="009F3448"/>
    <w:rsid w:val="009F72E5"/>
    <w:rsid w:val="00A01CF9"/>
    <w:rsid w:val="00A3551A"/>
    <w:rsid w:val="00A52EF5"/>
    <w:rsid w:val="00A550A0"/>
    <w:rsid w:val="00A5623F"/>
    <w:rsid w:val="00A60778"/>
    <w:rsid w:val="00A71773"/>
    <w:rsid w:val="00A73D5F"/>
    <w:rsid w:val="00A7754D"/>
    <w:rsid w:val="00A82F23"/>
    <w:rsid w:val="00A931D6"/>
    <w:rsid w:val="00AA3082"/>
    <w:rsid w:val="00AC1C7A"/>
    <w:rsid w:val="00AC3E8E"/>
    <w:rsid w:val="00AD464F"/>
    <w:rsid w:val="00AD6F8C"/>
    <w:rsid w:val="00AE0313"/>
    <w:rsid w:val="00AE2C85"/>
    <w:rsid w:val="00B02A72"/>
    <w:rsid w:val="00B12A37"/>
    <w:rsid w:val="00B16DC0"/>
    <w:rsid w:val="00B357D0"/>
    <w:rsid w:val="00B42201"/>
    <w:rsid w:val="00B42719"/>
    <w:rsid w:val="00B525F2"/>
    <w:rsid w:val="00B62FA8"/>
    <w:rsid w:val="00B63EF2"/>
    <w:rsid w:val="00B76C4E"/>
    <w:rsid w:val="00B8542C"/>
    <w:rsid w:val="00BA183A"/>
    <w:rsid w:val="00BA213C"/>
    <w:rsid w:val="00BA51B0"/>
    <w:rsid w:val="00BA7D89"/>
    <w:rsid w:val="00BB3B92"/>
    <w:rsid w:val="00BC0D39"/>
    <w:rsid w:val="00BC3599"/>
    <w:rsid w:val="00BC45D0"/>
    <w:rsid w:val="00BC7BC0"/>
    <w:rsid w:val="00BD57B7"/>
    <w:rsid w:val="00BE1D8A"/>
    <w:rsid w:val="00BE63E2"/>
    <w:rsid w:val="00BF3D1A"/>
    <w:rsid w:val="00BF4F59"/>
    <w:rsid w:val="00BF5C18"/>
    <w:rsid w:val="00C017BC"/>
    <w:rsid w:val="00C03F14"/>
    <w:rsid w:val="00C05A53"/>
    <w:rsid w:val="00C1330A"/>
    <w:rsid w:val="00C14EEA"/>
    <w:rsid w:val="00C15382"/>
    <w:rsid w:val="00C179F9"/>
    <w:rsid w:val="00C34C90"/>
    <w:rsid w:val="00C4271F"/>
    <w:rsid w:val="00C465DF"/>
    <w:rsid w:val="00C540E6"/>
    <w:rsid w:val="00C62B55"/>
    <w:rsid w:val="00C65B52"/>
    <w:rsid w:val="00C70D54"/>
    <w:rsid w:val="00C73695"/>
    <w:rsid w:val="00C736FC"/>
    <w:rsid w:val="00C77DAB"/>
    <w:rsid w:val="00C86DBF"/>
    <w:rsid w:val="00C9090E"/>
    <w:rsid w:val="00C96A27"/>
    <w:rsid w:val="00C96ECD"/>
    <w:rsid w:val="00CA0D72"/>
    <w:rsid w:val="00CA4DB5"/>
    <w:rsid w:val="00CB22C9"/>
    <w:rsid w:val="00CC0EE8"/>
    <w:rsid w:val="00CD10FA"/>
    <w:rsid w:val="00CD195D"/>
    <w:rsid w:val="00CD2009"/>
    <w:rsid w:val="00CF4F50"/>
    <w:rsid w:val="00CF629C"/>
    <w:rsid w:val="00D16135"/>
    <w:rsid w:val="00D40940"/>
    <w:rsid w:val="00D45D52"/>
    <w:rsid w:val="00D66072"/>
    <w:rsid w:val="00D845E2"/>
    <w:rsid w:val="00D85E64"/>
    <w:rsid w:val="00D92EEA"/>
    <w:rsid w:val="00DA2774"/>
    <w:rsid w:val="00DA4E52"/>
    <w:rsid w:val="00DA5ADC"/>
    <w:rsid w:val="00DA5B67"/>
    <w:rsid w:val="00DA5D4E"/>
    <w:rsid w:val="00DE5A71"/>
    <w:rsid w:val="00DE690F"/>
    <w:rsid w:val="00DE6E63"/>
    <w:rsid w:val="00DF5B3F"/>
    <w:rsid w:val="00DF705A"/>
    <w:rsid w:val="00E0550D"/>
    <w:rsid w:val="00E176BA"/>
    <w:rsid w:val="00E35374"/>
    <w:rsid w:val="00E37D25"/>
    <w:rsid w:val="00E423EC"/>
    <w:rsid w:val="00E43CB2"/>
    <w:rsid w:val="00E5008C"/>
    <w:rsid w:val="00E51D89"/>
    <w:rsid w:val="00E54118"/>
    <w:rsid w:val="00E55121"/>
    <w:rsid w:val="00E743AD"/>
    <w:rsid w:val="00E76EE6"/>
    <w:rsid w:val="00E81505"/>
    <w:rsid w:val="00E82BE8"/>
    <w:rsid w:val="00E83A28"/>
    <w:rsid w:val="00E931F2"/>
    <w:rsid w:val="00EA34AE"/>
    <w:rsid w:val="00EB08E3"/>
    <w:rsid w:val="00EB4FCB"/>
    <w:rsid w:val="00EC09D5"/>
    <w:rsid w:val="00EC135F"/>
    <w:rsid w:val="00EC37E1"/>
    <w:rsid w:val="00EC42C4"/>
    <w:rsid w:val="00EC6BC5"/>
    <w:rsid w:val="00ED0393"/>
    <w:rsid w:val="00ED4E64"/>
    <w:rsid w:val="00EE7024"/>
    <w:rsid w:val="00EE73A9"/>
    <w:rsid w:val="00EF0356"/>
    <w:rsid w:val="00EF5C14"/>
    <w:rsid w:val="00EF72E6"/>
    <w:rsid w:val="00EF7771"/>
    <w:rsid w:val="00EF7A8B"/>
    <w:rsid w:val="00F17627"/>
    <w:rsid w:val="00F205B4"/>
    <w:rsid w:val="00F35898"/>
    <w:rsid w:val="00F37C77"/>
    <w:rsid w:val="00F43F29"/>
    <w:rsid w:val="00F5225B"/>
    <w:rsid w:val="00F62510"/>
    <w:rsid w:val="00F71A3E"/>
    <w:rsid w:val="00F82C25"/>
    <w:rsid w:val="00F82ECC"/>
    <w:rsid w:val="00F91434"/>
    <w:rsid w:val="00F91B4C"/>
    <w:rsid w:val="00F93B3D"/>
    <w:rsid w:val="00FB00A9"/>
    <w:rsid w:val="00FD005D"/>
    <w:rsid w:val="00FD1BF1"/>
    <w:rsid w:val="00FD32C7"/>
    <w:rsid w:val="00FD3CA5"/>
    <w:rsid w:val="00FE5701"/>
    <w:rsid w:val="00FF1187"/>
    <w:rsid w:val="00FF2707"/>
    <w:rsid w:val="00FF2E0D"/>
    <w:rsid w:val="00FF4E31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4671A6F8"/>
  <w15:docId w15:val="{EE4B12CA-AC23-41FB-B751-D0BFB6CA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styleId="UnresolvedMention">
    <w:name w:val="Unresolved Mention"/>
    <w:basedOn w:val="DefaultParagraphFont"/>
    <w:uiPriority w:val="99"/>
    <w:semiHidden/>
    <w:unhideWhenUsed/>
    <w:rsid w:val="006412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4E3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paragraph" w:styleId="BodyText3">
    <w:name w:val="Body Text 3"/>
    <w:basedOn w:val="Normal"/>
    <w:link w:val="BodyText3Char"/>
    <w:rsid w:val="00FF4E3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F4E31"/>
    <w:rPr>
      <w:rFonts w:ascii="Calibri" w:hAnsi="Calibri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D0E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0E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0E67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0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0E67"/>
    <w:rPr>
      <w:rFonts w:ascii="Calibri" w:hAnsi="Calibri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3551A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eniaLoskutova\Desktop\Loskutova%20K\ITU\templates\PR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932B-ED91-4782-A62F-9938685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PR_C21.dotx</Template>
  <TotalTime>0</TotalTime>
  <Pages>2</Pages>
  <Words>264</Words>
  <Characters>1701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Chairs and Vice-Chairs of the Council Working Groups and Expert Groups</vt:lpstr>
      <vt:lpstr/>
    </vt:vector>
  </TitlesOfParts>
  <Manager>General Secretariat - Pool</Manager>
  <Company>International Telecommunication Union (ITU)</Company>
  <LinksUpToDate>false</LinksUpToDate>
  <CharactersWithSpaces>1962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 Working Groups and Expert Groups</dc:title>
  <dc:subject>Council 2021, Virtual consultation of councillors</dc:subject>
  <dc:creator>Ksenia Loskutova</dc:creator>
  <cp:keywords>C2021, C21, VCC, C21-VCC-1</cp:keywords>
  <dc:description/>
  <cp:lastModifiedBy>Xue, Kun</cp:lastModifiedBy>
  <cp:revision>2</cp:revision>
  <cp:lastPrinted>2006-03-28T16:12:00Z</cp:lastPrinted>
  <dcterms:created xsi:type="dcterms:W3CDTF">2021-06-08T09:35:00Z</dcterms:created>
  <dcterms:modified xsi:type="dcterms:W3CDTF">2021-06-08T09:35:00Z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