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4695EBE9" w14:textId="77777777">
        <w:trPr>
          <w:cantSplit/>
        </w:trPr>
        <w:tc>
          <w:tcPr>
            <w:tcW w:w="6911" w:type="dxa"/>
          </w:tcPr>
          <w:p w14:paraId="79DE88F4" w14:textId="77777777"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355E61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355E61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1E7F5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38E429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1E9C16E" wp14:editId="7FAE558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18DA7D6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0881C85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0BAC9C0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3E5B966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109B5AB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8B12C3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6141DD1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AA68BA5" w14:textId="7F337C46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7914D8" w:rsidRPr="007914D8">
              <w:rPr>
                <w:b/>
                <w:bCs/>
                <w:caps/>
                <w:color w:val="000000"/>
                <w:szCs w:val="22"/>
                <w:lang w:val="ru-RU"/>
              </w:rPr>
              <w:t>PL 1.8</w:t>
            </w:r>
          </w:p>
        </w:tc>
        <w:tc>
          <w:tcPr>
            <w:tcW w:w="3120" w:type="dxa"/>
          </w:tcPr>
          <w:p w14:paraId="42480DAF" w14:textId="27D9A55A" w:rsidR="00BC7BC0" w:rsidRPr="001E671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7914D8">
              <w:rPr>
                <w:b/>
                <w:bCs/>
                <w:szCs w:val="22"/>
                <w:lang w:val="en-US"/>
              </w:rPr>
              <w:t>21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7700E6E2" w14:textId="77777777">
        <w:trPr>
          <w:cantSplit/>
          <w:trHeight w:val="23"/>
        </w:trPr>
        <w:tc>
          <w:tcPr>
            <w:tcW w:w="6911" w:type="dxa"/>
            <w:vMerge/>
          </w:tcPr>
          <w:p w14:paraId="36CCD357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AD48BB7" w14:textId="76F1B398" w:rsidR="00BC7BC0" w:rsidRPr="001E6719" w:rsidRDefault="00641281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22 </w:t>
            </w:r>
            <w:r>
              <w:rPr>
                <w:b/>
                <w:bCs/>
                <w:szCs w:val="22"/>
                <w:lang w:val="ru-RU"/>
              </w:rPr>
              <w:t>апреля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71C4CAE0" w14:textId="77777777">
        <w:trPr>
          <w:cantSplit/>
          <w:trHeight w:val="23"/>
        </w:trPr>
        <w:tc>
          <w:tcPr>
            <w:tcW w:w="6911" w:type="dxa"/>
            <w:vMerge/>
          </w:tcPr>
          <w:p w14:paraId="78A67298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4873339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34DF819E" w14:textId="77777777">
        <w:trPr>
          <w:cantSplit/>
        </w:trPr>
        <w:tc>
          <w:tcPr>
            <w:tcW w:w="10031" w:type="dxa"/>
            <w:gridSpan w:val="2"/>
          </w:tcPr>
          <w:p w14:paraId="25A7E3EB" w14:textId="7CD35079"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C77DAB" w14:paraId="26FBF6E5" w14:textId="77777777">
        <w:trPr>
          <w:cantSplit/>
        </w:trPr>
        <w:tc>
          <w:tcPr>
            <w:tcW w:w="10031" w:type="dxa"/>
            <w:gridSpan w:val="2"/>
          </w:tcPr>
          <w:p w14:paraId="7D7C5CAB" w14:textId="14CEF0F9" w:rsidR="00BC7BC0" w:rsidRPr="00EB4FCB" w:rsidRDefault="007914D8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7914D8">
              <w:rPr>
                <w:lang w:val="ru-RU"/>
              </w:rPr>
              <w:t xml:space="preserve">ПРЕДСЕДАТели И ЗАМЕСТИТЕЛи ПРЕДСЕДАТЕЛЕЙ РАБОЧИХ ГРУПП СОВЕТА </w:t>
            </w:r>
            <w:r w:rsidRPr="007914D8">
              <w:rPr>
                <w:lang w:val="ru-RU"/>
              </w:rPr>
              <w:br/>
              <w:t>И ГРУПП ЭКСПЕРТОВ</w:t>
            </w:r>
          </w:p>
        </w:tc>
      </w:tr>
      <w:bookmarkEnd w:id="2"/>
    </w:tbl>
    <w:p w14:paraId="2B3B82E3" w14:textId="77777777"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040D25" w14:paraId="2B6D673D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739EE" w14:textId="77777777" w:rsidR="00A3551A" w:rsidRPr="00A3551A" w:rsidRDefault="00A3551A" w:rsidP="00437B01">
            <w:pPr>
              <w:pStyle w:val="Headingb"/>
              <w:rPr>
                <w:lang w:val="ru-RU"/>
              </w:rPr>
            </w:pPr>
            <w:r w:rsidRPr="00A3551A">
              <w:rPr>
                <w:lang w:val="ru-RU"/>
              </w:rPr>
              <w:t>Резюме</w:t>
            </w:r>
          </w:p>
          <w:p w14:paraId="166DB609" w14:textId="1C80BE87" w:rsidR="007914D8" w:rsidRPr="007914D8" w:rsidRDefault="007914D8" w:rsidP="00437B01">
            <w:pPr>
              <w:rPr>
                <w:lang w:val="ru-RU"/>
              </w:rPr>
            </w:pPr>
            <w:r w:rsidRPr="007914D8">
              <w:rPr>
                <w:lang w:val="ru-RU"/>
              </w:rPr>
              <w:t xml:space="preserve">В Резолюции </w:t>
            </w:r>
            <w:r w:rsidR="00986CF7" w:rsidRPr="00986CF7">
              <w:rPr>
                <w:lang w:val="ru-RU"/>
              </w:rPr>
              <w:t xml:space="preserve">1333 </w:t>
            </w:r>
            <w:r w:rsidR="00986CF7">
              <w:rPr>
                <w:lang w:val="ru-RU"/>
              </w:rPr>
              <w:t xml:space="preserve">Совета </w:t>
            </w:r>
            <w:r w:rsidRPr="007914D8">
              <w:rPr>
                <w:lang w:val="ru-RU"/>
              </w:rPr>
              <w:t xml:space="preserve">Генеральному секретарю поручается представлять на каждой Полномочной конференции и каждой сессии Совета таблицу, в которой указаны председатели и заместители председателей каждой РГС, их срок полномочий и регион. </w:t>
            </w:r>
          </w:p>
          <w:p w14:paraId="4F291491" w14:textId="0E5A3D15" w:rsidR="00EB08E3" w:rsidRPr="005F32B8" w:rsidRDefault="00326964" w:rsidP="00437B01">
            <w:pPr>
              <w:rPr>
                <w:highlight w:val="lightGray"/>
                <w:lang w:val="ru-RU"/>
              </w:rPr>
            </w:pPr>
            <w:r w:rsidRPr="001D3E98">
              <w:rPr>
                <w:lang w:val="ru-RU"/>
              </w:rPr>
              <w:t xml:space="preserve">В </w:t>
            </w:r>
            <w:r w:rsidR="0035206F">
              <w:rPr>
                <w:lang w:val="ru-RU"/>
              </w:rPr>
              <w:t xml:space="preserve">приведенной ниже </w:t>
            </w:r>
            <w:r w:rsidRPr="001D3E98">
              <w:rPr>
                <w:lang w:val="ru-RU"/>
              </w:rPr>
              <w:t xml:space="preserve">таблице </w:t>
            </w:r>
            <w:r w:rsidR="00C62B55">
              <w:rPr>
                <w:lang w:val="ru-RU"/>
              </w:rPr>
              <w:t>содерж</w:t>
            </w:r>
            <w:r w:rsidR="00DE5A71">
              <w:rPr>
                <w:lang w:val="ru-RU"/>
              </w:rPr>
              <w:t>и</w:t>
            </w:r>
            <w:r w:rsidR="00C62B55">
              <w:rPr>
                <w:lang w:val="ru-RU"/>
              </w:rPr>
              <w:t>тся</w:t>
            </w:r>
            <w:r w:rsidRPr="001D3E98">
              <w:rPr>
                <w:lang w:val="ru-RU"/>
              </w:rPr>
              <w:t xml:space="preserve"> </w:t>
            </w:r>
            <w:r w:rsidR="00DE5A71">
              <w:rPr>
                <w:lang w:val="ru-RU"/>
              </w:rPr>
              <w:t xml:space="preserve">информация о </w:t>
            </w:r>
            <w:r w:rsidR="00305A1F" w:rsidRPr="003509CA">
              <w:rPr>
                <w:lang w:val="ru-RU"/>
              </w:rPr>
              <w:t>новы</w:t>
            </w:r>
            <w:r w:rsidR="00DE5A71">
              <w:rPr>
                <w:lang w:val="ru-RU"/>
              </w:rPr>
              <w:t>х</w:t>
            </w:r>
            <w:r w:rsidR="00305A1F" w:rsidRPr="003509CA">
              <w:rPr>
                <w:lang w:val="ru-RU"/>
              </w:rPr>
              <w:t xml:space="preserve"> кандидатур</w:t>
            </w:r>
            <w:r w:rsidR="00DE5A71">
              <w:rPr>
                <w:lang w:val="ru-RU"/>
              </w:rPr>
              <w:t>ах</w:t>
            </w:r>
            <w:r w:rsidR="00305A1F" w:rsidRPr="003509CA">
              <w:rPr>
                <w:lang w:val="ru-RU"/>
              </w:rPr>
              <w:t xml:space="preserve"> на посты</w:t>
            </w:r>
            <w:r w:rsidR="00305A1F" w:rsidRPr="00305A1F">
              <w:rPr>
                <w:lang w:val="ru-RU"/>
              </w:rPr>
              <w:t xml:space="preserve"> </w:t>
            </w:r>
            <w:r w:rsidRPr="001D3E98">
              <w:rPr>
                <w:lang w:val="ru-RU"/>
              </w:rPr>
              <w:t>председател</w:t>
            </w:r>
            <w:r w:rsidR="003509CA">
              <w:rPr>
                <w:lang w:val="ru-RU"/>
              </w:rPr>
              <w:t>ей</w:t>
            </w:r>
            <w:r w:rsidRPr="001D3E98">
              <w:rPr>
                <w:lang w:val="ru-RU"/>
              </w:rPr>
              <w:t xml:space="preserve"> и заместител</w:t>
            </w:r>
            <w:r w:rsidR="003509CA">
              <w:rPr>
                <w:lang w:val="ru-RU"/>
              </w:rPr>
              <w:t>ей</w:t>
            </w:r>
            <w:r w:rsidRPr="001D3E98">
              <w:rPr>
                <w:lang w:val="ru-RU"/>
              </w:rPr>
              <w:t xml:space="preserve"> председател</w:t>
            </w:r>
            <w:r w:rsidR="00AE0313">
              <w:rPr>
                <w:lang w:val="ru-RU"/>
              </w:rPr>
              <w:t>ей</w:t>
            </w:r>
            <w:r w:rsidR="00C62B55">
              <w:rPr>
                <w:lang w:val="ru-RU"/>
              </w:rPr>
              <w:t>,</w:t>
            </w:r>
            <w:r w:rsidRPr="001D3E98">
              <w:rPr>
                <w:lang w:val="ru-RU"/>
              </w:rPr>
              <w:t xml:space="preserve"> </w:t>
            </w:r>
            <w:r w:rsidR="00940662">
              <w:rPr>
                <w:lang w:val="ru-RU"/>
              </w:rPr>
              <w:t xml:space="preserve">которые были </w:t>
            </w:r>
            <w:r w:rsidR="00C62B55">
              <w:rPr>
                <w:lang w:val="ru-RU"/>
              </w:rPr>
              <w:t>представлен</w:t>
            </w:r>
            <w:r w:rsidR="00940662">
              <w:rPr>
                <w:lang w:val="ru-RU"/>
              </w:rPr>
              <w:t>ы</w:t>
            </w:r>
            <w:r w:rsidR="00C62B55" w:rsidRPr="001D3E98">
              <w:rPr>
                <w:lang w:val="ru-RU"/>
              </w:rPr>
              <w:t xml:space="preserve"> </w:t>
            </w:r>
            <w:r w:rsidRPr="001D3E98">
              <w:rPr>
                <w:lang w:val="ru-RU"/>
              </w:rPr>
              <w:t>после втор</w:t>
            </w:r>
            <w:r w:rsidR="00697F8B">
              <w:rPr>
                <w:lang w:val="ru-RU"/>
              </w:rPr>
              <w:t>ых</w:t>
            </w:r>
            <w:r w:rsidRPr="001D3E98">
              <w:rPr>
                <w:lang w:val="ru-RU"/>
              </w:rPr>
              <w:t xml:space="preserve"> виртуальн</w:t>
            </w:r>
            <w:r w:rsidR="00697F8B">
              <w:rPr>
                <w:lang w:val="ru-RU"/>
              </w:rPr>
              <w:t>ых</w:t>
            </w:r>
            <w:r w:rsidRPr="001D3E98">
              <w:rPr>
                <w:lang w:val="ru-RU"/>
              </w:rPr>
              <w:t xml:space="preserve"> консультаци</w:t>
            </w:r>
            <w:r w:rsidR="00697F8B">
              <w:rPr>
                <w:lang w:val="ru-RU"/>
              </w:rPr>
              <w:t>й</w:t>
            </w:r>
            <w:r w:rsidRPr="001D3E98">
              <w:rPr>
                <w:lang w:val="ru-RU"/>
              </w:rPr>
              <w:t xml:space="preserve"> </w:t>
            </w:r>
            <w:r w:rsidR="00697F8B">
              <w:rPr>
                <w:lang w:val="ru-RU"/>
              </w:rPr>
              <w:t>С</w:t>
            </w:r>
            <w:r w:rsidRPr="001D3E98">
              <w:rPr>
                <w:lang w:val="ru-RU"/>
              </w:rPr>
              <w:t>оветников 2020 год</w:t>
            </w:r>
            <w:r w:rsidR="00022049">
              <w:rPr>
                <w:lang w:val="ru-RU"/>
              </w:rPr>
              <w:t>а</w:t>
            </w:r>
            <w:r w:rsidR="00630AF2">
              <w:rPr>
                <w:lang w:val="ru-RU"/>
              </w:rPr>
              <w:t xml:space="preserve"> и</w:t>
            </w:r>
            <w:r w:rsidRPr="001D3E98">
              <w:rPr>
                <w:lang w:val="ru-RU"/>
              </w:rPr>
              <w:t xml:space="preserve"> </w:t>
            </w:r>
            <w:r w:rsidR="00630AF2" w:rsidRPr="00630AF2">
              <w:rPr>
                <w:lang w:val="ru-RU"/>
              </w:rPr>
              <w:t>подлежа</w:t>
            </w:r>
            <w:r w:rsidR="00940662">
              <w:rPr>
                <w:lang w:val="ru-RU"/>
              </w:rPr>
              <w:t>т</w:t>
            </w:r>
            <w:r w:rsidR="00630AF2" w:rsidRPr="00630AF2">
              <w:rPr>
                <w:lang w:val="ru-RU"/>
              </w:rPr>
              <w:t xml:space="preserve"> утверждению на виртуальных консультациях Советников</w:t>
            </w:r>
            <w:r w:rsidRPr="001D3E98">
              <w:rPr>
                <w:lang w:val="ru-RU"/>
              </w:rPr>
              <w:t xml:space="preserve"> 2021 год</w:t>
            </w:r>
            <w:r w:rsidR="009B04B8">
              <w:rPr>
                <w:lang w:val="ru-RU"/>
              </w:rPr>
              <w:t>а</w:t>
            </w:r>
            <w:r w:rsidRPr="001D3E98">
              <w:rPr>
                <w:lang w:val="ru-RU"/>
              </w:rPr>
              <w:t xml:space="preserve"> (8</w:t>
            </w:r>
            <w:r w:rsidR="009B04B8">
              <w:rPr>
                <w:lang w:val="ru-RU"/>
              </w:rPr>
              <w:t>–</w:t>
            </w:r>
            <w:r w:rsidRPr="001D3E98">
              <w:rPr>
                <w:lang w:val="ru-RU"/>
              </w:rPr>
              <w:t>18 июня 2021</w:t>
            </w:r>
            <w:r w:rsidR="00437B01">
              <w:t> </w:t>
            </w:r>
            <w:r w:rsidRPr="001D3E98">
              <w:rPr>
                <w:lang w:val="ru-RU"/>
              </w:rPr>
              <w:t>г</w:t>
            </w:r>
            <w:r w:rsidR="00697F8B">
              <w:rPr>
                <w:lang w:val="ru-RU"/>
              </w:rPr>
              <w:t>.</w:t>
            </w:r>
            <w:r w:rsidRPr="001D3E98">
              <w:rPr>
                <w:lang w:val="ru-RU"/>
              </w:rPr>
              <w:t xml:space="preserve">). Что касается Циркулярного письма </w:t>
            </w:r>
            <w:r w:rsidRPr="00326964">
              <w:t>CL</w:t>
            </w:r>
            <w:r w:rsidRPr="001D3E98">
              <w:rPr>
                <w:lang w:val="ru-RU"/>
              </w:rPr>
              <w:t xml:space="preserve">-21/14, </w:t>
            </w:r>
            <w:r w:rsidR="005D6AC9">
              <w:rPr>
                <w:lang w:val="ru-RU"/>
              </w:rPr>
              <w:t xml:space="preserve">в нем </w:t>
            </w:r>
            <w:r w:rsidRPr="001D3E98">
              <w:rPr>
                <w:lang w:val="ru-RU"/>
              </w:rPr>
              <w:t xml:space="preserve">также </w:t>
            </w:r>
            <w:r w:rsidR="002A60D0" w:rsidRPr="002A60D0">
              <w:rPr>
                <w:lang w:val="ru-RU"/>
              </w:rPr>
              <w:t xml:space="preserve">содержится </w:t>
            </w:r>
            <w:r w:rsidR="0035206F">
              <w:rPr>
                <w:lang w:val="ru-RU"/>
              </w:rPr>
              <w:t xml:space="preserve">полученная </w:t>
            </w:r>
            <w:r w:rsidR="002A60D0" w:rsidRPr="002A60D0">
              <w:rPr>
                <w:lang w:val="ru-RU"/>
              </w:rPr>
              <w:t xml:space="preserve">информация о </w:t>
            </w:r>
            <w:r w:rsidRPr="001D3E98">
              <w:rPr>
                <w:lang w:val="ru-RU"/>
              </w:rPr>
              <w:t>кандидатур</w:t>
            </w:r>
            <w:r w:rsidR="002A60D0">
              <w:rPr>
                <w:lang w:val="ru-RU"/>
              </w:rPr>
              <w:t>ах</w:t>
            </w:r>
            <w:r w:rsidR="005D6AC9">
              <w:rPr>
                <w:lang w:val="ru-RU"/>
              </w:rPr>
              <w:t xml:space="preserve"> </w:t>
            </w:r>
            <w:r w:rsidR="0035206F">
              <w:rPr>
                <w:lang w:val="ru-RU"/>
              </w:rPr>
              <w:t>на</w:t>
            </w:r>
            <w:r w:rsidR="005D6AC9">
              <w:rPr>
                <w:lang w:val="ru-RU"/>
              </w:rPr>
              <w:t xml:space="preserve"> посты </w:t>
            </w:r>
            <w:r w:rsidRPr="001D3E98">
              <w:rPr>
                <w:lang w:val="ru-RU"/>
              </w:rPr>
              <w:t xml:space="preserve">председателя и заместителей председателя Рабочей группы Совета по </w:t>
            </w:r>
            <w:r w:rsidR="005D6AC9">
              <w:rPr>
                <w:lang w:val="ru-RU"/>
              </w:rPr>
              <w:t>С</w:t>
            </w:r>
            <w:r w:rsidRPr="001D3E98">
              <w:rPr>
                <w:lang w:val="ru-RU"/>
              </w:rPr>
              <w:t>тратегическ</w:t>
            </w:r>
            <w:r w:rsidR="005D6AC9">
              <w:rPr>
                <w:lang w:val="ru-RU"/>
              </w:rPr>
              <w:t>ому</w:t>
            </w:r>
            <w:r w:rsidRPr="001D3E98">
              <w:rPr>
                <w:lang w:val="ru-RU"/>
              </w:rPr>
              <w:t xml:space="preserve"> и </w:t>
            </w:r>
            <w:r w:rsidR="005D6AC9">
              <w:rPr>
                <w:lang w:val="ru-RU"/>
              </w:rPr>
              <w:t>Ф</w:t>
            </w:r>
            <w:r w:rsidRPr="001D3E98">
              <w:rPr>
                <w:lang w:val="ru-RU"/>
              </w:rPr>
              <w:t>инансов</w:t>
            </w:r>
            <w:r w:rsidR="005D6AC9">
              <w:rPr>
                <w:lang w:val="ru-RU"/>
              </w:rPr>
              <w:t>ому планам</w:t>
            </w:r>
            <w:r w:rsidRPr="001D3E98">
              <w:rPr>
                <w:lang w:val="ru-RU"/>
              </w:rPr>
              <w:t xml:space="preserve"> (</w:t>
            </w:r>
            <w:r w:rsidR="005D6AC9" w:rsidRPr="005D6AC9">
              <w:rPr>
                <w:lang w:val="ru-RU"/>
              </w:rPr>
              <w:t>РГС-СФП</w:t>
            </w:r>
            <w:r w:rsidRPr="001D3E98">
              <w:rPr>
                <w:lang w:val="ru-RU"/>
              </w:rPr>
              <w:t>), которая будет учреждена Советом.</w:t>
            </w:r>
          </w:p>
          <w:p w14:paraId="4F848399" w14:textId="77777777" w:rsidR="00A3551A" w:rsidRPr="00A3551A" w:rsidRDefault="00A3551A" w:rsidP="00437B01">
            <w:pPr>
              <w:pStyle w:val="Headingb"/>
              <w:rPr>
                <w:lang w:val="ru-RU"/>
              </w:rPr>
            </w:pPr>
            <w:r w:rsidRPr="00A3551A">
              <w:rPr>
                <w:lang w:val="ru-RU"/>
              </w:rPr>
              <w:t>Необходимые действия</w:t>
            </w:r>
          </w:p>
          <w:p w14:paraId="29B96A69" w14:textId="376166BF" w:rsidR="00A3551A" w:rsidRPr="00B62FA8" w:rsidRDefault="007914D8" w:rsidP="00A3551A">
            <w:pPr>
              <w:rPr>
                <w:lang w:val="en-US"/>
              </w:rPr>
            </w:pPr>
            <w:bookmarkStart w:id="3" w:name="lt_pId017"/>
            <w:r w:rsidRPr="007914D8">
              <w:rPr>
                <w:lang w:val="ru-RU"/>
              </w:rPr>
              <w:t xml:space="preserve">Совету предлагается </w:t>
            </w:r>
            <w:r w:rsidRPr="007914D8">
              <w:rPr>
                <w:b/>
                <w:bCs/>
                <w:lang w:val="ru-RU"/>
              </w:rPr>
              <w:t xml:space="preserve">назначить </w:t>
            </w:r>
            <w:r w:rsidRPr="007914D8">
              <w:rPr>
                <w:lang w:val="ru-RU"/>
              </w:rPr>
              <w:t xml:space="preserve">новых </w:t>
            </w:r>
            <w:r w:rsidR="00B62FA8">
              <w:rPr>
                <w:lang w:val="ru-RU"/>
              </w:rPr>
              <w:t xml:space="preserve">председателей и </w:t>
            </w:r>
            <w:r w:rsidRPr="007914D8">
              <w:rPr>
                <w:lang w:val="ru-RU"/>
              </w:rPr>
              <w:t xml:space="preserve">заместителей председателей рабочих групп Совета и </w:t>
            </w:r>
            <w:r w:rsidRPr="007914D8">
              <w:rPr>
                <w:b/>
                <w:bCs/>
                <w:lang w:val="ru-RU"/>
              </w:rPr>
              <w:t>принять к сведению</w:t>
            </w:r>
            <w:r w:rsidRPr="007914D8">
              <w:rPr>
                <w:lang w:val="ru-RU"/>
              </w:rPr>
              <w:t xml:space="preserve"> таблицу, содержащуюся в Приложении</w:t>
            </w:r>
            <w:r w:rsidR="00A3551A" w:rsidRPr="00A3551A">
              <w:rPr>
                <w:lang w:val="ru-RU"/>
              </w:rPr>
              <w:t>.</w:t>
            </w:r>
            <w:bookmarkEnd w:id="3"/>
            <w:r w:rsidR="00B62FA8" w:rsidRPr="00B62FA8">
              <w:rPr>
                <w:sz w:val="24"/>
                <w:lang w:val="ru-RU"/>
              </w:rPr>
              <w:t xml:space="preserve"> </w:t>
            </w:r>
            <w:r w:rsidR="005D6AC9" w:rsidRPr="005D6AC9">
              <w:rPr>
                <w:szCs w:val="18"/>
                <w:lang w:val="ru-RU"/>
              </w:rPr>
              <w:t>Совету также предлагается</w:t>
            </w:r>
            <w:r w:rsidR="005D6AC9" w:rsidRPr="005D6AC9">
              <w:rPr>
                <w:lang w:val="ru-RU"/>
              </w:rPr>
              <w:t xml:space="preserve"> </w:t>
            </w:r>
            <w:r w:rsidR="005D6AC9" w:rsidRPr="005D6AC9">
              <w:rPr>
                <w:b/>
                <w:bCs/>
                <w:szCs w:val="18"/>
                <w:lang w:val="ru-RU"/>
              </w:rPr>
              <w:t>назначить</w:t>
            </w:r>
            <w:r w:rsidR="005D6AC9" w:rsidRPr="005D6AC9">
              <w:rPr>
                <w:szCs w:val="18"/>
                <w:lang w:val="ru-RU"/>
              </w:rPr>
              <w:t xml:space="preserve"> новых председател</w:t>
            </w:r>
            <w:r w:rsidR="005D6AC9">
              <w:rPr>
                <w:szCs w:val="18"/>
                <w:lang w:val="ru-RU"/>
              </w:rPr>
              <w:t>я</w:t>
            </w:r>
            <w:r w:rsidR="005D6AC9" w:rsidRPr="005D6AC9">
              <w:rPr>
                <w:szCs w:val="18"/>
                <w:lang w:val="ru-RU"/>
              </w:rPr>
              <w:t xml:space="preserve"> и заместителей председател</w:t>
            </w:r>
            <w:r w:rsidR="005D6AC9">
              <w:rPr>
                <w:szCs w:val="18"/>
                <w:lang w:val="ru-RU"/>
              </w:rPr>
              <w:t>я</w:t>
            </w:r>
            <w:r w:rsidR="005D6AC9" w:rsidRPr="005D6AC9">
              <w:rPr>
                <w:szCs w:val="18"/>
                <w:lang w:val="ru-RU"/>
              </w:rPr>
              <w:t xml:space="preserve"> РГС-СФП </w:t>
            </w:r>
            <w:r w:rsidR="00F43F29" w:rsidRPr="00F43F29">
              <w:rPr>
                <w:szCs w:val="18"/>
                <w:lang w:val="ru-RU"/>
              </w:rPr>
              <w:t xml:space="preserve">в ожидании </w:t>
            </w:r>
            <w:r w:rsidR="005D6AC9" w:rsidRPr="005D6AC9">
              <w:rPr>
                <w:szCs w:val="18"/>
                <w:lang w:val="ru-RU"/>
              </w:rPr>
              <w:t>принятия окончательного решения о</w:t>
            </w:r>
            <w:r w:rsidR="00CA4DB5">
              <w:rPr>
                <w:szCs w:val="18"/>
                <w:lang w:val="ru-RU"/>
              </w:rPr>
              <w:t>б учреждении</w:t>
            </w:r>
            <w:r w:rsidR="005D6AC9" w:rsidRPr="005D6AC9">
              <w:rPr>
                <w:szCs w:val="18"/>
                <w:lang w:val="ru-RU"/>
              </w:rPr>
              <w:t xml:space="preserve"> этой группы (см. Документ</w:t>
            </w:r>
            <w:r w:rsidR="00155EE4">
              <w:rPr>
                <w:szCs w:val="18"/>
                <w:lang w:val="ru-RU"/>
              </w:rPr>
              <w:t> </w:t>
            </w:r>
            <w:hyperlink r:id="rId9" w:history="1">
              <w:r w:rsidR="005D6AC9" w:rsidRPr="005D6AC9">
                <w:rPr>
                  <w:rStyle w:val="Hyperlink"/>
                  <w:szCs w:val="18"/>
                </w:rPr>
                <w:t>C</w:t>
              </w:r>
              <w:r w:rsidR="005D6AC9" w:rsidRPr="00CA4DB5">
                <w:rPr>
                  <w:rStyle w:val="Hyperlink"/>
                  <w:szCs w:val="18"/>
                  <w:lang w:val="ru-RU"/>
                </w:rPr>
                <w:t>21/64</w:t>
              </w:r>
            </w:hyperlink>
            <w:r w:rsidR="005D6AC9" w:rsidRPr="005D6AC9">
              <w:rPr>
                <w:szCs w:val="18"/>
                <w:lang w:val="ru-RU"/>
              </w:rPr>
              <w:t>).</w:t>
            </w:r>
          </w:p>
          <w:p w14:paraId="49341237" w14:textId="77777777" w:rsidR="00A3551A" w:rsidRPr="00A3551A" w:rsidRDefault="00A3551A" w:rsidP="00437B01">
            <w:pPr>
              <w:jc w:val="center"/>
              <w:rPr>
                <w:lang w:val="ru-RU"/>
              </w:rPr>
            </w:pPr>
            <w:r w:rsidRPr="00A3551A">
              <w:rPr>
                <w:lang w:val="ru-RU"/>
              </w:rPr>
              <w:t>____________</w:t>
            </w:r>
          </w:p>
          <w:p w14:paraId="6DAB9A2D" w14:textId="77777777" w:rsidR="00A3551A" w:rsidRPr="00A3551A" w:rsidRDefault="00A3551A" w:rsidP="00437B01">
            <w:pPr>
              <w:pStyle w:val="Headingb"/>
              <w:rPr>
                <w:lang w:val="ru-RU"/>
              </w:rPr>
            </w:pPr>
            <w:r w:rsidRPr="00A3551A">
              <w:rPr>
                <w:lang w:val="ru-RU"/>
              </w:rPr>
              <w:t>Справочные материалы</w:t>
            </w:r>
          </w:p>
          <w:p w14:paraId="745CE941" w14:textId="2867DD3E" w:rsidR="002D2F57" w:rsidRPr="00B62FA8" w:rsidRDefault="00040D25" w:rsidP="00A3551A">
            <w:pPr>
              <w:rPr>
                <w:lang w:val="ru-RU"/>
              </w:rPr>
            </w:pPr>
            <w:hyperlink r:id="rId10" w:history="1">
              <w:r w:rsidR="007914D8" w:rsidRPr="00437B01">
                <w:rPr>
                  <w:rStyle w:val="Hyperlink"/>
                  <w:i/>
                  <w:iCs/>
                  <w:lang w:val="ru-RU"/>
                </w:rPr>
                <w:t>Решение</w:t>
              </w:r>
              <w:r w:rsidR="007914D8" w:rsidRPr="00437B01">
                <w:rPr>
                  <w:rStyle w:val="Hyperlink"/>
                  <w:lang w:val="ru-RU"/>
                </w:rPr>
                <w:t> </w:t>
              </w:r>
              <w:r w:rsidR="007914D8" w:rsidRPr="00437B01">
                <w:rPr>
                  <w:rStyle w:val="Hyperlink"/>
                  <w:i/>
                  <w:iCs/>
                  <w:lang w:val="ru-RU"/>
                </w:rPr>
                <w:t>11 (</w:t>
              </w:r>
              <w:proofErr w:type="spellStart"/>
              <w:r w:rsidR="007914D8" w:rsidRPr="00437B01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7914D8" w:rsidRPr="00437B01">
                <w:rPr>
                  <w:rStyle w:val="Hyperlink"/>
                  <w:i/>
                  <w:iCs/>
                  <w:lang w:val="ru-RU"/>
                </w:rPr>
                <w:t>. Дубай, 2018 г.)</w:t>
              </w:r>
            </w:hyperlink>
            <w:r w:rsidR="007914D8" w:rsidRPr="007914D8">
              <w:rPr>
                <w:i/>
                <w:iCs/>
                <w:lang w:val="ru-RU"/>
              </w:rPr>
              <w:t xml:space="preserve"> ПК, Резолюции </w:t>
            </w:r>
            <w:r>
              <w:fldChar w:fldCharType="begin"/>
            </w:r>
            <w:r w:rsidRPr="00040D2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40D25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040D25">
              <w:rPr>
                <w:lang w:val="ru-RU"/>
              </w:rPr>
              <w:instrText>://</w:instrText>
            </w:r>
            <w:r>
              <w:instrText>www</w:instrText>
            </w:r>
            <w:r w:rsidRPr="00040D25">
              <w:rPr>
                <w:lang w:val="ru-RU"/>
              </w:rPr>
              <w:instrText>.</w:instrText>
            </w:r>
            <w:r>
              <w:instrText>itu</w:instrText>
            </w:r>
            <w:r w:rsidRPr="00040D25">
              <w:rPr>
                <w:lang w:val="ru-RU"/>
              </w:rPr>
              <w:instrText>.</w:instrText>
            </w:r>
            <w:r>
              <w:instrText>int</w:instrText>
            </w:r>
            <w:r w:rsidRPr="00040D25">
              <w:rPr>
                <w:lang w:val="ru-RU"/>
              </w:rPr>
              <w:instrText>/</w:instrText>
            </w:r>
            <w:r>
              <w:instrText>en</w:instrText>
            </w:r>
            <w:r w:rsidRPr="00040D25">
              <w:rPr>
                <w:lang w:val="ru-RU"/>
              </w:rPr>
              <w:instrText>/</w:instrText>
            </w:r>
            <w:r>
              <w:instrText>council</w:instrText>
            </w:r>
            <w:r w:rsidRPr="00040D25">
              <w:rPr>
                <w:lang w:val="ru-RU"/>
              </w:rPr>
              <w:instrText>/</w:instrText>
            </w:r>
            <w:r>
              <w:instrText>Documents</w:instrText>
            </w:r>
            <w:r w:rsidRPr="00040D25">
              <w:rPr>
                <w:lang w:val="ru-RU"/>
              </w:rPr>
              <w:instrText>/</w:instrText>
            </w:r>
            <w:r>
              <w:instrText>Resolution</w:instrText>
            </w:r>
            <w:r w:rsidRPr="00040D25">
              <w:rPr>
                <w:lang w:val="ru-RU"/>
              </w:rPr>
              <w:instrText>-1333_</w:instrText>
            </w:r>
            <w:r>
              <w:instrText>C</w:instrText>
            </w:r>
            <w:r w:rsidRPr="00040D25">
              <w:rPr>
                <w:lang w:val="ru-RU"/>
              </w:rPr>
              <w:instrText>16.</w:instrText>
            </w:r>
            <w:r>
              <w:instrText>pdf</w:instrText>
            </w:r>
            <w:r w:rsidRPr="00040D25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914D8" w:rsidRPr="007914D8">
              <w:rPr>
                <w:rStyle w:val="Hyperlink"/>
                <w:i/>
                <w:iCs/>
                <w:lang w:val="ru-RU"/>
              </w:rPr>
              <w:t>1333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7914D8" w:rsidRPr="007914D8">
              <w:rPr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040D2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40D2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40D25">
              <w:rPr>
                <w:lang w:val="ru-RU"/>
              </w:rPr>
              <w:instrText>://</w:instrText>
            </w:r>
            <w:r>
              <w:instrText>www</w:instrText>
            </w:r>
            <w:r w:rsidRPr="00040D25">
              <w:rPr>
                <w:lang w:val="ru-RU"/>
              </w:rPr>
              <w:instrText>.</w:instrText>
            </w:r>
            <w:r>
              <w:instrText>itu</w:instrText>
            </w:r>
            <w:r w:rsidRPr="00040D25">
              <w:rPr>
                <w:lang w:val="ru-RU"/>
              </w:rPr>
              <w:instrText>.</w:instrText>
            </w:r>
            <w:r>
              <w:instrText>int</w:instrText>
            </w:r>
            <w:r w:rsidRPr="00040D25">
              <w:rPr>
                <w:lang w:val="ru-RU"/>
              </w:rPr>
              <w:instrText>/</w:instrText>
            </w:r>
            <w:r>
              <w:instrText>md</w:instrText>
            </w:r>
            <w:r w:rsidRPr="00040D25">
              <w:rPr>
                <w:lang w:val="ru-RU"/>
              </w:rPr>
              <w:instrText>/</w:instrText>
            </w:r>
            <w:r>
              <w:instrText>S</w:instrText>
            </w:r>
            <w:r w:rsidRPr="00040D25">
              <w:rPr>
                <w:lang w:val="ru-RU"/>
              </w:rPr>
              <w:instrText>16-</w:instrText>
            </w:r>
            <w:r>
              <w:instrText>CL</w:instrText>
            </w:r>
            <w:r w:rsidRPr="00040D25">
              <w:rPr>
                <w:lang w:val="ru-RU"/>
              </w:rPr>
              <w:instrText>-</w:instrText>
            </w:r>
            <w:r>
              <w:instrText>C</w:instrText>
            </w:r>
            <w:r w:rsidRPr="00040D25">
              <w:rPr>
                <w:lang w:val="ru-RU"/>
              </w:rPr>
              <w:instrText>-0125/</w:instrText>
            </w:r>
            <w:r>
              <w:instrText>en</w:instrText>
            </w:r>
            <w:r w:rsidRPr="00040D25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914D8" w:rsidRPr="007914D8">
              <w:rPr>
                <w:rStyle w:val="Hyperlink"/>
                <w:i/>
                <w:iCs/>
                <w:lang w:val="ru-RU"/>
              </w:rPr>
              <w:t>1379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7914D8" w:rsidRPr="007914D8">
              <w:rPr>
                <w:lang w:val="ru-RU"/>
              </w:rPr>
              <w:t xml:space="preserve">, </w:t>
            </w:r>
            <w:r>
              <w:fldChar w:fldCharType="begin"/>
            </w:r>
            <w:r w:rsidRPr="00040D2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40D2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40D25">
              <w:rPr>
                <w:lang w:val="ru-RU"/>
              </w:rPr>
              <w:instrText>://</w:instrText>
            </w:r>
            <w:r>
              <w:instrText>www</w:instrText>
            </w:r>
            <w:r w:rsidRPr="00040D25">
              <w:rPr>
                <w:lang w:val="ru-RU"/>
              </w:rPr>
              <w:instrText>.</w:instrText>
            </w:r>
            <w:r>
              <w:instrText>itu</w:instrText>
            </w:r>
            <w:r w:rsidRPr="00040D25">
              <w:rPr>
                <w:lang w:val="ru-RU"/>
              </w:rPr>
              <w:instrText>.</w:instrText>
            </w:r>
            <w:r>
              <w:instrText>int</w:instrText>
            </w:r>
            <w:r w:rsidRPr="00040D25">
              <w:rPr>
                <w:lang w:val="ru-RU"/>
              </w:rPr>
              <w:instrText>/</w:instrText>
            </w:r>
            <w:r>
              <w:instrText>md</w:instrText>
            </w:r>
            <w:r w:rsidRPr="00040D25">
              <w:rPr>
                <w:lang w:val="ru-RU"/>
              </w:rPr>
              <w:instrText>/</w:instrText>
            </w:r>
            <w:r>
              <w:instrText>S</w:instrText>
            </w:r>
            <w:r w:rsidRPr="00040D25">
              <w:rPr>
                <w:lang w:val="ru-RU"/>
              </w:rPr>
              <w:instrText>17-</w:instrText>
            </w:r>
            <w:r>
              <w:instrText>CL</w:instrText>
            </w:r>
            <w:r w:rsidRPr="00040D25">
              <w:rPr>
                <w:lang w:val="ru-RU"/>
              </w:rPr>
              <w:instrText>-</w:instrText>
            </w:r>
            <w:r>
              <w:instrText>C</w:instrText>
            </w:r>
            <w:r w:rsidRPr="00040D25">
              <w:rPr>
                <w:lang w:val="ru-RU"/>
              </w:rPr>
              <w:instrText>-0117/</w:instrText>
            </w:r>
            <w:r>
              <w:instrText>en</w:instrText>
            </w:r>
            <w:r w:rsidRPr="00040D25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914D8" w:rsidRPr="007914D8">
              <w:rPr>
                <w:rStyle w:val="Hyperlink"/>
                <w:i/>
                <w:iCs/>
                <w:lang w:val="ru-RU"/>
              </w:rPr>
              <w:t>1384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7914D8" w:rsidRPr="007914D8">
              <w:rPr>
                <w:i/>
                <w:iCs/>
                <w:lang w:val="ru-RU"/>
              </w:rPr>
              <w:t xml:space="preserve"> Совета; </w:t>
            </w:r>
            <w:r>
              <w:fldChar w:fldCharType="begin"/>
            </w:r>
            <w:r w:rsidRPr="00040D2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40D2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40D25">
              <w:rPr>
                <w:lang w:val="ru-RU"/>
              </w:rPr>
              <w:instrText>://</w:instrText>
            </w:r>
            <w:r>
              <w:instrText>www</w:instrText>
            </w:r>
            <w:r w:rsidRPr="00040D25">
              <w:rPr>
                <w:lang w:val="ru-RU"/>
              </w:rPr>
              <w:instrText>.</w:instrText>
            </w:r>
            <w:r>
              <w:instrText>itu</w:instrText>
            </w:r>
            <w:r w:rsidRPr="00040D25">
              <w:rPr>
                <w:lang w:val="ru-RU"/>
              </w:rPr>
              <w:instrText>.</w:instrText>
            </w:r>
            <w:r>
              <w:instrText>int</w:instrText>
            </w:r>
            <w:r w:rsidRPr="00040D25">
              <w:rPr>
                <w:lang w:val="ru-RU"/>
              </w:rPr>
              <w:instrText>/</w:instrText>
            </w:r>
            <w:r>
              <w:instrText>md</w:instrText>
            </w:r>
            <w:r w:rsidRPr="00040D25">
              <w:rPr>
                <w:lang w:val="ru-RU"/>
              </w:rPr>
              <w:instrText>/</w:instrText>
            </w:r>
            <w:r>
              <w:instrText>S</w:instrText>
            </w:r>
            <w:r w:rsidRPr="00040D25">
              <w:rPr>
                <w:lang w:val="ru-RU"/>
              </w:rPr>
              <w:instrText>18-</w:instrText>
            </w:r>
            <w:r>
              <w:instrText>PP</w:instrText>
            </w:r>
            <w:r w:rsidRPr="00040D25">
              <w:rPr>
                <w:lang w:val="ru-RU"/>
              </w:rPr>
              <w:instrText>-</w:instrText>
            </w:r>
            <w:r>
              <w:instrText>C</w:instrText>
            </w:r>
            <w:r w:rsidRPr="00040D25">
              <w:rPr>
                <w:lang w:val="ru-RU"/>
              </w:rPr>
              <w:instrText>-0054/</w:instrText>
            </w:r>
            <w:r>
              <w:instrText>en</w:instrText>
            </w:r>
            <w:r w:rsidRPr="00040D25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914D8" w:rsidRPr="007914D8">
              <w:rPr>
                <w:rStyle w:val="Hyperlink"/>
                <w:i/>
                <w:iCs/>
                <w:lang w:val="ru-RU"/>
              </w:rPr>
              <w:t>Документ 18/54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523414">
              <w:rPr>
                <w:i/>
                <w:iCs/>
                <w:lang w:val="ru-RU"/>
              </w:rPr>
              <w:t xml:space="preserve"> ПК;</w:t>
            </w:r>
            <w:r w:rsidR="007914D8" w:rsidRPr="007914D8">
              <w:rPr>
                <w:i/>
                <w:iCs/>
                <w:lang w:val="ru-RU"/>
              </w:rPr>
              <w:t xml:space="preserve"> Документы </w:t>
            </w:r>
            <w:r>
              <w:fldChar w:fldCharType="begin"/>
            </w:r>
            <w:r w:rsidRPr="00040D2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40D2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40D25">
              <w:rPr>
                <w:lang w:val="ru-RU"/>
              </w:rPr>
              <w:instrText>://</w:instrText>
            </w:r>
            <w:r>
              <w:instrText>www</w:instrText>
            </w:r>
            <w:r w:rsidRPr="00040D25">
              <w:rPr>
                <w:lang w:val="ru-RU"/>
              </w:rPr>
              <w:instrText>.</w:instrText>
            </w:r>
            <w:r>
              <w:instrText>itu</w:instrText>
            </w:r>
            <w:r w:rsidRPr="00040D25">
              <w:rPr>
                <w:lang w:val="ru-RU"/>
              </w:rPr>
              <w:instrText>.</w:instrText>
            </w:r>
            <w:r>
              <w:instrText>int</w:instrText>
            </w:r>
            <w:r w:rsidRPr="00040D25">
              <w:rPr>
                <w:lang w:val="ru-RU"/>
              </w:rPr>
              <w:instrText>/</w:instrText>
            </w:r>
            <w:r>
              <w:instrText>md</w:instrText>
            </w:r>
            <w:r w:rsidRPr="00040D25">
              <w:rPr>
                <w:lang w:val="ru-RU"/>
              </w:rPr>
              <w:instrText>/</w:instrText>
            </w:r>
            <w:r>
              <w:instrText>S</w:instrText>
            </w:r>
            <w:r w:rsidRPr="00040D25">
              <w:rPr>
                <w:lang w:val="ru-RU"/>
              </w:rPr>
              <w:instrText>19-</w:instrText>
            </w:r>
            <w:r>
              <w:instrText>C</w:instrText>
            </w:r>
            <w:r>
              <w:instrText>L</w:instrText>
            </w:r>
            <w:r w:rsidRPr="00040D25">
              <w:rPr>
                <w:lang w:val="ru-RU"/>
              </w:rPr>
              <w:instrText>-</w:instrText>
            </w:r>
            <w:r>
              <w:instrText>C</w:instrText>
            </w:r>
            <w:r w:rsidRPr="00040D25">
              <w:rPr>
                <w:lang w:val="ru-RU"/>
              </w:rPr>
              <w:instrText>-0021/</w:instrText>
            </w:r>
            <w:r>
              <w:instrText>en</w:instrText>
            </w:r>
            <w:r w:rsidRPr="00040D25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914D8" w:rsidRPr="007914D8">
              <w:rPr>
                <w:rStyle w:val="Hyperlink"/>
                <w:i/>
                <w:iCs/>
              </w:rPr>
              <w:t>C</w:t>
            </w:r>
            <w:r w:rsidR="007914D8" w:rsidRPr="007914D8">
              <w:rPr>
                <w:rStyle w:val="Hyperlink"/>
                <w:i/>
                <w:iCs/>
                <w:lang w:val="ru-RU"/>
              </w:rPr>
              <w:t>19/21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7914D8" w:rsidRPr="007914D8">
              <w:rPr>
                <w:lang w:val="ru-RU"/>
              </w:rPr>
              <w:t xml:space="preserve">, </w:t>
            </w:r>
            <w:r>
              <w:fldChar w:fldCharType="begin"/>
            </w:r>
            <w:r w:rsidRPr="00040D2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40D2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40D25">
              <w:rPr>
                <w:lang w:val="ru-RU"/>
              </w:rPr>
              <w:instrText>://</w:instrText>
            </w:r>
            <w:r>
              <w:instrText>www</w:instrText>
            </w:r>
            <w:r w:rsidRPr="00040D25">
              <w:rPr>
                <w:lang w:val="ru-RU"/>
              </w:rPr>
              <w:instrText>.</w:instrText>
            </w:r>
            <w:r>
              <w:instrText>itu</w:instrText>
            </w:r>
            <w:r w:rsidRPr="00040D25">
              <w:rPr>
                <w:lang w:val="ru-RU"/>
              </w:rPr>
              <w:instrText>.</w:instrText>
            </w:r>
            <w:r>
              <w:instrText>int</w:instrText>
            </w:r>
            <w:r w:rsidRPr="00040D25">
              <w:rPr>
                <w:lang w:val="ru-RU"/>
              </w:rPr>
              <w:instrText>/</w:instrText>
            </w:r>
            <w:r>
              <w:instrText>md</w:instrText>
            </w:r>
            <w:r w:rsidRPr="00040D25">
              <w:rPr>
                <w:lang w:val="ru-RU"/>
              </w:rPr>
              <w:instrText>/</w:instrText>
            </w:r>
            <w:r>
              <w:instrText>S</w:instrText>
            </w:r>
            <w:r w:rsidRPr="00040D25">
              <w:rPr>
                <w:lang w:val="ru-RU"/>
              </w:rPr>
              <w:instrText>19-</w:instrText>
            </w:r>
            <w:r>
              <w:instrText>CLADD</w:instrText>
            </w:r>
            <w:r w:rsidRPr="00040D25">
              <w:rPr>
                <w:lang w:val="ru-RU"/>
              </w:rPr>
              <w:instrText>-</w:instrText>
            </w:r>
            <w:r>
              <w:instrText>C</w:instrText>
            </w:r>
            <w:r w:rsidRPr="00040D25">
              <w:rPr>
                <w:lang w:val="ru-RU"/>
              </w:rPr>
              <w:instrText>-0006/</w:instrText>
            </w:r>
            <w:r>
              <w:instrText>en</w:instrText>
            </w:r>
            <w:r w:rsidRPr="00040D25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914D8" w:rsidRPr="007914D8">
              <w:rPr>
                <w:rStyle w:val="Hyperlink"/>
                <w:i/>
                <w:iCs/>
              </w:rPr>
              <w:t>C</w:t>
            </w:r>
            <w:r w:rsidR="007914D8" w:rsidRPr="007914D8">
              <w:rPr>
                <w:rStyle w:val="Hyperlink"/>
                <w:i/>
                <w:iCs/>
                <w:lang w:val="ru-RU"/>
              </w:rPr>
              <w:t>19-</w:t>
            </w:r>
            <w:r w:rsidR="007914D8" w:rsidRPr="007914D8">
              <w:rPr>
                <w:rStyle w:val="Hyperlink"/>
                <w:i/>
                <w:iCs/>
              </w:rPr>
              <w:t>ADD</w:t>
            </w:r>
            <w:r w:rsidR="007914D8" w:rsidRPr="007914D8">
              <w:rPr>
                <w:rStyle w:val="Hyperlink"/>
                <w:i/>
                <w:iCs/>
                <w:lang w:val="ru-RU"/>
              </w:rPr>
              <w:t>/6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7914D8" w:rsidRPr="007914D8">
              <w:rPr>
                <w:i/>
                <w:iCs/>
                <w:lang w:val="ru-RU"/>
              </w:rPr>
              <w:t xml:space="preserve"> и </w:t>
            </w:r>
            <w:r>
              <w:fldChar w:fldCharType="begin"/>
            </w:r>
            <w:r w:rsidRPr="00040D2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40D2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40D25">
              <w:rPr>
                <w:lang w:val="ru-RU"/>
              </w:rPr>
              <w:instrText>://</w:instrText>
            </w:r>
            <w:r>
              <w:instrText>www</w:instrText>
            </w:r>
            <w:r w:rsidRPr="00040D25">
              <w:rPr>
                <w:lang w:val="ru-RU"/>
              </w:rPr>
              <w:instrText>.</w:instrText>
            </w:r>
            <w:r>
              <w:instrText>itu</w:instrText>
            </w:r>
            <w:r w:rsidRPr="00040D25">
              <w:rPr>
                <w:lang w:val="ru-RU"/>
              </w:rPr>
              <w:instrText>.</w:instrText>
            </w:r>
            <w:r>
              <w:instrText>int</w:instrText>
            </w:r>
            <w:r w:rsidRPr="00040D25">
              <w:rPr>
                <w:lang w:val="ru-RU"/>
              </w:rPr>
              <w:instrText>/</w:instrText>
            </w:r>
            <w:r>
              <w:instrText>md</w:instrText>
            </w:r>
            <w:r w:rsidRPr="00040D25">
              <w:rPr>
                <w:lang w:val="ru-RU"/>
              </w:rPr>
              <w:instrText>/</w:instrText>
            </w:r>
            <w:r>
              <w:instrText>S</w:instrText>
            </w:r>
            <w:r w:rsidRPr="00040D25">
              <w:rPr>
                <w:lang w:val="ru-RU"/>
              </w:rPr>
              <w:instrText>20-</w:instrText>
            </w:r>
            <w:r>
              <w:instrText>CL</w:instrText>
            </w:r>
            <w:r w:rsidRPr="00040D25">
              <w:rPr>
                <w:lang w:val="ru-RU"/>
              </w:rPr>
              <w:instrText>-</w:instrText>
            </w:r>
            <w:r>
              <w:instrText>C</w:instrText>
            </w:r>
            <w:r w:rsidRPr="00040D25">
              <w:rPr>
                <w:lang w:val="ru-RU"/>
              </w:rPr>
              <w:instrText>-0021/</w:instrText>
            </w:r>
            <w:r>
              <w:instrText>en</w:instrText>
            </w:r>
            <w:r w:rsidRPr="00040D25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914D8" w:rsidRPr="007914D8">
              <w:rPr>
                <w:rStyle w:val="Hyperlink"/>
                <w:i/>
                <w:iCs/>
              </w:rPr>
              <w:t>C</w:t>
            </w:r>
            <w:r w:rsidR="007914D8" w:rsidRPr="007914D8">
              <w:rPr>
                <w:rStyle w:val="Hyperlink"/>
                <w:i/>
                <w:iCs/>
                <w:lang w:val="ru-RU"/>
              </w:rPr>
              <w:t>20/21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7914D8" w:rsidRPr="007914D8">
              <w:rPr>
                <w:i/>
                <w:iCs/>
                <w:lang w:val="ru-RU"/>
              </w:rPr>
              <w:t xml:space="preserve"> Совета;</w:t>
            </w:r>
            <w:r w:rsidR="00FF2E0D" w:rsidRPr="00FF2E0D">
              <w:rPr>
                <w:i/>
                <w:iCs/>
                <w:lang w:val="ru-RU"/>
              </w:rPr>
              <w:t xml:space="preserve"> </w:t>
            </w:r>
            <w:r w:rsidR="007914D8" w:rsidRPr="007914D8">
              <w:rPr>
                <w:i/>
                <w:iCs/>
                <w:u w:val="single"/>
                <w:lang w:val="ru-RU"/>
              </w:rPr>
              <w:br/>
            </w:r>
            <w:r>
              <w:fldChar w:fldCharType="begin"/>
            </w:r>
            <w:r w:rsidRPr="00040D2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40D2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40D25">
              <w:rPr>
                <w:lang w:val="ru-RU"/>
              </w:rPr>
              <w:instrText>://</w:instrText>
            </w:r>
            <w:r>
              <w:instrText>www</w:instrText>
            </w:r>
            <w:r w:rsidRPr="00040D25">
              <w:rPr>
                <w:lang w:val="ru-RU"/>
              </w:rPr>
              <w:instrText>.</w:instrText>
            </w:r>
            <w:r>
              <w:instrText>itu</w:instrText>
            </w:r>
            <w:r w:rsidRPr="00040D25">
              <w:rPr>
                <w:lang w:val="ru-RU"/>
              </w:rPr>
              <w:instrText>.</w:instrText>
            </w:r>
            <w:r>
              <w:instrText>int</w:instrText>
            </w:r>
            <w:r w:rsidRPr="00040D25">
              <w:rPr>
                <w:lang w:val="ru-RU"/>
              </w:rPr>
              <w:instrText>/</w:instrText>
            </w:r>
            <w:r>
              <w:instrText>md</w:instrText>
            </w:r>
            <w:r w:rsidRPr="00040D25">
              <w:rPr>
                <w:lang w:val="ru-RU"/>
              </w:rPr>
              <w:instrText>/</w:instrText>
            </w:r>
            <w:r>
              <w:instrText>S</w:instrText>
            </w:r>
            <w:r w:rsidRPr="00040D25">
              <w:rPr>
                <w:lang w:val="ru-RU"/>
              </w:rPr>
              <w:instrText>20-</w:instrText>
            </w:r>
            <w:r>
              <w:instrText>DM</w:instrText>
            </w:r>
            <w:r w:rsidRPr="00040D25">
              <w:rPr>
                <w:lang w:val="ru-RU"/>
              </w:rPr>
              <w:instrText>-</w:instrText>
            </w:r>
            <w:r>
              <w:instrText>CIR</w:instrText>
            </w:r>
            <w:r w:rsidRPr="00040D25">
              <w:rPr>
                <w:lang w:val="ru-RU"/>
              </w:rPr>
              <w:instrText>-01011/</w:instrText>
            </w:r>
            <w:r>
              <w:instrText>en</w:instrText>
            </w:r>
            <w:r w:rsidRPr="00040D25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B62FA8" w:rsidRPr="00B62FA8">
              <w:rPr>
                <w:rStyle w:val="Hyperlink"/>
                <w:i/>
                <w:iCs/>
              </w:rPr>
              <w:t>DM</w:t>
            </w:r>
            <w:r w:rsidR="00B62FA8" w:rsidRPr="00B62FA8">
              <w:rPr>
                <w:rStyle w:val="Hyperlink"/>
                <w:i/>
                <w:iCs/>
                <w:lang w:val="ru-RU"/>
              </w:rPr>
              <w:t>-20/1011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B62FA8" w:rsidRPr="00B62FA8">
              <w:rPr>
                <w:i/>
                <w:iCs/>
                <w:lang w:val="ru-RU"/>
              </w:rPr>
              <w:t>,</w:t>
            </w:r>
            <w:r w:rsidR="00FF2E0D">
              <w:rPr>
                <w:i/>
                <w:iCs/>
                <w:lang w:val="ru-RU"/>
              </w:rPr>
              <w:t xml:space="preserve"> </w:t>
            </w:r>
            <w:r>
              <w:fldChar w:fldCharType="begin"/>
            </w:r>
            <w:r w:rsidRPr="00040D2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40D2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40D25">
              <w:rPr>
                <w:lang w:val="ru-RU"/>
              </w:rPr>
              <w:instrText>:</w:instrText>
            </w:r>
            <w:r w:rsidRPr="00040D25">
              <w:rPr>
                <w:lang w:val="ru-RU"/>
              </w:rPr>
              <w:instrText>//</w:instrText>
            </w:r>
            <w:r>
              <w:instrText>www</w:instrText>
            </w:r>
            <w:r w:rsidRPr="00040D25">
              <w:rPr>
                <w:lang w:val="ru-RU"/>
              </w:rPr>
              <w:instrText>.</w:instrText>
            </w:r>
            <w:r>
              <w:instrText>itu</w:instrText>
            </w:r>
            <w:r w:rsidRPr="00040D25">
              <w:rPr>
                <w:lang w:val="ru-RU"/>
              </w:rPr>
              <w:instrText>.</w:instrText>
            </w:r>
            <w:r>
              <w:instrText>int</w:instrText>
            </w:r>
            <w:r w:rsidRPr="00040D25">
              <w:rPr>
                <w:lang w:val="ru-RU"/>
              </w:rPr>
              <w:instrText>/</w:instrText>
            </w:r>
            <w:r>
              <w:instrText>md</w:instrText>
            </w:r>
            <w:r w:rsidRPr="00040D25">
              <w:rPr>
                <w:lang w:val="ru-RU"/>
              </w:rPr>
              <w:instrText>/</w:instrText>
            </w:r>
            <w:r>
              <w:instrText>S</w:instrText>
            </w:r>
            <w:r w:rsidRPr="00040D25">
              <w:rPr>
                <w:lang w:val="ru-RU"/>
              </w:rPr>
              <w:instrText>21-</w:instrText>
            </w:r>
            <w:r>
              <w:instrText>CL</w:instrText>
            </w:r>
            <w:r w:rsidRPr="00040D25">
              <w:rPr>
                <w:lang w:val="ru-RU"/>
              </w:rPr>
              <w:instrText>-</w:instrText>
            </w:r>
            <w:r>
              <w:instrText>C</w:instrText>
            </w:r>
            <w:r w:rsidRPr="00040D25">
              <w:rPr>
                <w:lang w:val="ru-RU"/>
              </w:rPr>
              <w:instrText>-0064/</w:instrText>
            </w:r>
            <w:r>
              <w:instrText>en</w:instrText>
            </w:r>
            <w:r w:rsidRPr="00040D25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B62FA8" w:rsidRPr="00B62FA8">
              <w:rPr>
                <w:rStyle w:val="Hyperlink"/>
                <w:i/>
                <w:iCs/>
              </w:rPr>
              <w:t>C</w:t>
            </w:r>
            <w:r w:rsidR="00B62FA8" w:rsidRPr="00B62FA8">
              <w:rPr>
                <w:rStyle w:val="Hyperlink"/>
                <w:i/>
                <w:iCs/>
                <w:lang w:val="ru-RU"/>
              </w:rPr>
              <w:t>21/64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B62FA8" w:rsidRPr="00B62FA8">
              <w:rPr>
                <w:i/>
                <w:iCs/>
                <w:lang w:val="ru-RU"/>
              </w:rPr>
              <w:t>,</w:t>
            </w:r>
            <w:r w:rsidR="00FF2E0D">
              <w:rPr>
                <w:i/>
                <w:iCs/>
                <w:lang w:val="ru-RU"/>
              </w:rPr>
              <w:t xml:space="preserve"> </w:t>
            </w:r>
            <w:hyperlink r:id="rId11" w:history="1">
              <w:r w:rsidR="00B62FA8" w:rsidRPr="00040D25">
                <w:rPr>
                  <w:rStyle w:val="Hyperlink"/>
                  <w:i/>
                  <w:iCs/>
                  <w:lang w:val="ru-RU"/>
                </w:rPr>
                <w:t>CL-21/14</w:t>
              </w:r>
            </w:hyperlink>
          </w:p>
        </w:tc>
      </w:tr>
    </w:tbl>
    <w:p w14:paraId="24420B82" w14:textId="77777777" w:rsidR="007914D8" w:rsidRPr="009338AC" w:rsidRDefault="00E76EE6" w:rsidP="00437B01">
      <w:pPr>
        <w:spacing w:before="360"/>
        <w:rPr>
          <w:lang w:val="ru-RU"/>
        </w:rPr>
      </w:pPr>
      <w:r w:rsidRPr="00E76EE6">
        <w:rPr>
          <w:lang w:val="ru-RU"/>
        </w:rPr>
        <w:t>1</w:t>
      </w:r>
      <w:r w:rsidRPr="00E76EE6">
        <w:rPr>
          <w:lang w:val="ru-RU"/>
        </w:rPr>
        <w:tab/>
      </w:r>
      <w:r w:rsidR="007914D8" w:rsidRPr="009338AC">
        <w:rPr>
          <w:lang w:val="ru-RU"/>
        </w:rPr>
        <w:t xml:space="preserve">На сессии Совета в 2016 году был принят пересмотр </w:t>
      </w:r>
      <w:hyperlink r:id="rId12" w:history="1">
        <w:r w:rsidR="007914D8" w:rsidRPr="009338AC">
          <w:rPr>
            <w:rStyle w:val="Hyperlink"/>
            <w:lang w:val="ru-RU"/>
          </w:rPr>
          <w:t>Резолюции 1333</w:t>
        </w:r>
      </w:hyperlink>
      <w:r w:rsidR="007914D8" w:rsidRPr="009338AC">
        <w:rPr>
          <w:lang w:val="ru-RU"/>
        </w:rPr>
        <w:t xml:space="preserve"> о руководящих принципах по созданию рабочих групп Совета, управлению ими и прекращению их деятельности. В соответствии с этой Резолюцией Генеральному секретарю поручается представлять</w:t>
      </w:r>
      <w:r w:rsidR="007914D8">
        <w:rPr>
          <w:lang w:val="ru-RU"/>
        </w:rPr>
        <w:t xml:space="preserve"> на каждой Полномочной конференции и</w:t>
      </w:r>
      <w:r w:rsidR="007914D8" w:rsidRPr="009338AC">
        <w:rPr>
          <w:lang w:val="ru-RU"/>
        </w:rPr>
        <w:t xml:space="preserve"> на каждой сессии Совета таблицу, в которой указаны председатели и заместители председателей каждой РГС, их срок полномочий и регион.</w:t>
      </w:r>
    </w:p>
    <w:p w14:paraId="14C03400" w14:textId="77777777" w:rsidR="007914D8" w:rsidRPr="009338AC" w:rsidRDefault="007914D8" w:rsidP="007914D8">
      <w:pPr>
        <w:rPr>
          <w:lang w:val="ru-RU"/>
        </w:rPr>
      </w:pPr>
      <w:r w:rsidRPr="009338AC">
        <w:rPr>
          <w:lang w:val="ru-RU"/>
        </w:rPr>
        <w:lastRenderedPageBreak/>
        <w:t>2</w:t>
      </w:r>
      <w:r w:rsidRPr="009338AC">
        <w:rPr>
          <w:lang w:val="ru-RU"/>
        </w:rPr>
        <w:tab/>
        <w:t>Полномочная конференция 2018 года (ПК-18) подтвердила продолжение работы или назначение председателей и заместителей председателей следующих групп на следующий цикл между двумя Полномочными конференциями (</w:t>
      </w:r>
      <w:proofErr w:type="gramStart"/>
      <w:r w:rsidRPr="009338AC">
        <w:rPr>
          <w:lang w:val="ru-RU"/>
        </w:rPr>
        <w:t>2019−2022</w:t>
      </w:r>
      <w:proofErr w:type="gramEnd"/>
      <w:r w:rsidRPr="009338AC">
        <w:rPr>
          <w:lang w:val="ru-RU"/>
        </w:rPr>
        <w:t> гг.):</w:t>
      </w:r>
    </w:p>
    <w:p w14:paraId="2C979933" w14:textId="77777777" w:rsidR="007914D8" w:rsidRPr="009338AC" w:rsidRDefault="007914D8" w:rsidP="007914D8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Pr="009338AC">
        <w:rPr>
          <w:szCs w:val="22"/>
          <w:lang w:val="ru-RU"/>
        </w:rPr>
        <w:t>Рабочая группа Совета</w:t>
      </w:r>
      <w:r w:rsidRPr="009338AC">
        <w:rPr>
          <w:lang w:val="ru-RU"/>
        </w:rPr>
        <w:t xml:space="preserve"> по вопросам международной государственной политики, касающимся интернета (РГС-Интернет);</w:t>
      </w:r>
    </w:p>
    <w:p w14:paraId="4EDD1204" w14:textId="77777777" w:rsidR="007914D8" w:rsidRPr="009338AC" w:rsidRDefault="007914D8" w:rsidP="007914D8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Pr="009338AC">
        <w:rPr>
          <w:szCs w:val="22"/>
          <w:lang w:val="ru-RU"/>
        </w:rPr>
        <w:t>Рабочая группа Совета</w:t>
      </w:r>
      <w:r w:rsidRPr="009338AC">
        <w:rPr>
          <w:lang w:val="ru-RU"/>
        </w:rPr>
        <w:t xml:space="preserve"> по защите ребенка в онлайновой среде (РГС-COP);</w:t>
      </w:r>
    </w:p>
    <w:p w14:paraId="12091127" w14:textId="77777777" w:rsidR="007914D8" w:rsidRPr="009338AC" w:rsidRDefault="007914D8" w:rsidP="007914D8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Pr="009338AC">
        <w:rPr>
          <w:szCs w:val="22"/>
          <w:lang w:val="ru-RU"/>
        </w:rPr>
        <w:t>Рабочая группа Совета</w:t>
      </w:r>
      <w:r w:rsidRPr="009338AC">
        <w:rPr>
          <w:lang w:val="ru-RU"/>
        </w:rPr>
        <w:t xml:space="preserve"> по ВВУИО и ЦУР (РГС-ВВУИО&amp;ЦУР);</w:t>
      </w:r>
    </w:p>
    <w:p w14:paraId="00E3B5A7" w14:textId="77777777" w:rsidR="007914D8" w:rsidRPr="009338AC" w:rsidRDefault="007914D8" w:rsidP="007914D8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Pr="009338AC">
        <w:rPr>
          <w:szCs w:val="22"/>
          <w:lang w:val="ru-RU"/>
        </w:rPr>
        <w:t xml:space="preserve">Рабочая группа Совета по финансовым и людским ресурсам </w:t>
      </w:r>
      <w:r w:rsidRPr="009338AC">
        <w:rPr>
          <w:lang w:val="ru-RU"/>
        </w:rPr>
        <w:t>(РГС-ФЛР);</w:t>
      </w:r>
    </w:p>
    <w:p w14:paraId="3ABC68C9" w14:textId="77777777" w:rsidR="007914D8" w:rsidRPr="009338AC" w:rsidRDefault="007914D8" w:rsidP="007914D8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Pr="009338AC">
        <w:rPr>
          <w:szCs w:val="22"/>
          <w:lang w:val="ru-RU"/>
        </w:rPr>
        <w:t>Рабочая группа Совета</w:t>
      </w:r>
      <w:r w:rsidRPr="009338AC">
        <w:rPr>
          <w:lang w:val="ru-RU"/>
        </w:rPr>
        <w:t xml:space="preserve"> по использованию шести официальных языков Союза (РГС-</w:t>
      </w:r>
      <w:proofErr w:type="spellStart"/>
      <w:r w:rsidRPr="009338AC">
        <w:rPr>
          <w:lang w:val="ru-RU"/>
        </w:rPr>
        <w:t>Яз</w:t>
      </w:r>
      <w:proofErr w:type="spellEnd"/>
      <w:r w:rsidRPr="009338AC">
        <w:rPr>
          <w:lang w:val="ru-RU"/>
        </w:rPr>
        <w:t>);</w:t>
      </w:r>
    </w:p>
    <w:p w14:paraId="690CCBCC" w14:textId="77777777" w:rsidR="007914D8" w:rsidRPr="009338AC" w:rsidRDefault="007914D8" w:rsidP="007914D8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Pr="009338AC">
        <w:rPr>
          <w:szCs w:val="22"/>
          <w:lang w:val="ru-RU"/>
        </w:rPr>
        <w:t>Группа экспертов</w:t>
      </w:r>
      <w:r w:rsidRPr="009338AC">
        <w:rPr>
          <w:lang w:val="ru-RU"/>
        </w:rPr>
        <w:t xml:space="preserve"> Совета по Решению 482 (ГЭ-РЕШ-482);</w:t>
      </w:r>
    </w:p>
    <w:p w14:paraId="2AF3422E" w14:textId="77777777" w:rsidR="007914D8" w:rsidRPr="009338AC" w:rsidRDefault="007914D8" w:rsidP="007914D8">
      <w:pPr>
        <w:pStyle w:val="enumlev1"/>
        <w:rPr>
          <w:szCs w:val="22"/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Pr="009338AC">
        <w:rPr>
          <w:szCs w:val="22"/>
          <w:lang w:val="ru-RU"/>
        </w:rPr>
        <w:t>Группа экспертов</w:t>
      </w:r>
      <w:r w:rsidRPr="009338AC">
        <w:rPr>
          <w:lang w:val="ru-RU"/>
        </w:rPr>
        <w:t xml:space="preserve"> по Регламенту международной электросвязи (ГЭ-РМЭ).</w:t>
      </w:r>
    </w:p>
    <w:p w14:paraId="513E95DC" w14:textId="6C17FE28" w:rsidR="007914D8" w:rsidRPr="009338AC" w:rsidRDefault="007914D8" w:rsidP="007914D8">
      <w:pPr>
        <w:rPr>
          <w:lang w:val="ru-RU"/>
        </w:rPr>
      </w:pPr>
      <w:r w:rsidRPr="009338AC">
        <w:rPr>
          <w:lang w:val="ru-RU"/>
        </w:rPr>
        <w:t>3</w:t>
      </w:r>
      <w:r w:rsidRPr="009338AC">
        <w:rPr>
          <w:lang w:val="ru-RU"/>
        </w:rPr>
        <w:tab/>
        <w:t xml:space="preserve">Сессия Совета 2019 года приняла решение </w:t>
      </w:r>
      <w:r w:rsidRPr="00696066">
        <w:rPr>
          <w:lang w:val="ru-RU"/>
        </w:rPr>
        <w:t>созвать неофициальную группу экспертов</w:t>
      </w:r>
      <w:r w:rsidRPr="009338AC">
        <w:rPr>
          <w:lang w:val="ru-RU"/>
        </w:rPr>
        <w:t xml:space="preserve"> для подготовки ВФПЭ-21 (</w:t>
      </w:r>
      <w:r w:rsidRPr="009338AC">
        <w:rPr>
          <w:color w:val="000000"/>
          <w:lang w:val="ru-RU"/>
        </w:rPr>
        <w:t>НГЭ ВФПЭ-21</w:t>
      </w:r>
      <w:r w:rsidRPr="009338AC">
        <w:rPr>
          <w:lang w:val="ru-RU"/>
        </w:rPr>
        <w:t>) и подтвердила ее председателя</w:t>
      </w:r>
      <w:r w:rsidR="001B6DF8">
        <w:rPr>
          <w:lang w:val="ru-RU"/>
        </w:rPr>
        <w:t xml:space="preserve"> (см.</w:t>
      </w:r>
      <w:r w:rsidR="003A1122">
        <w:rPr>
          <w:lang w:val="ru-RU"/>
        </w:rPr>
        <w:t xml:space="preserve"> Документы</w:t>
      </w:r>
      <w:r w:rsidR="001B6DF8">
        <w:rPr>
          <w:lang w:val="ru-RU"/>
        </w:rPr>
        <w:t xml:space="preserve"> </w:t>
      </w:r>
      <w:hyperlink r:id="rId13" w:history="1">
        <w:r w:rsidR="003A1122" w:rsidRPr="003A1122">
          <w:rPr>
            <w:rStyle w:val="Hyperlink"/>
          </w:rPr>
          <w:t>C</w:t>
        </w:r>
        <w:r w:rsidR="003A1122" w:rsidRPr="002055CC">
          <w:rPr>
            <w:rStyle w:val="Hyperlink"/>
            <w:lang w:val="ru-RU"/>
          </w:rPr>
          <w:t>19/21</w:t>
        </w:r>
      </w:hyperlink>
      <w:r w:rsidR="003A1122" w:rsidRPr="002055CC">
        <w:rPr>
          <w:lang w:val="ru-RU"/>
        </w:rPr>
        <w:t xml:space="preserve"> </w:t>
      </w:r>
      <w:r w:rsidR="003A1122">
        <w:rPr>
          <w:lang w:val="ru-RU"/>
        </w:rPr>
        <w:t>и</w:t>
      </w:r>
      <w:r w:rsidR="003A1122" w:rsidRPr="002055CC">
        <w:rPr>
          <w:lang w:val="ru-RU"/>
        </w:rPr>
        <w:t xml:space="preserve"> </w:t>
      </w:r>
      <w:hyperlink r:id="rId14" w:history="1">
        <w:r w:rsidR="003A1122" w:rsidRPr="003A1122">
          <w:rPr>
            <w:rStyle w:val="Hyperlink"/>
          </w:rPr>
          <w:t>C</w:t>
        </w:r>
        <w:r w:rsidR="003A1122" w:rsidRPr="002055CC">
          <w:rPr>
            <w:rStyle w:val="Hyperlink"/>
            <w:lang w:val="ru-RU"/>
          </w:rPr>
          <w:t>19/119</w:t>
        </w:r>
      </w:hyperlink>
      <w:r w:rsidR="001B6DF8">
        <w:rPr>
          <w:lang w:val="ru-RU"/>
        </w:rPr>
        <w:t>)</w:t>
      </w:r>
      <w:r w:rsidRPr="009338AC">
        <w:rPr>
          <w:lang w:val="ru-RU"/>
        </w:rPr>
        <w:t>.</w:t>
      </w:r>
    </w:p>
    <w:p w14:paraId="6907E6C5" w14:textId="7EF849ED" w:rsidR="007914D8" w:rsidRPr="00523414" w:rsidRDefault="007914D8" w:rsidP="007914D8">
      <w:pPr>
        <w:rPr>
          <w:lang w:val="ru-RU"/>
        </w:rPr>
      </w:pPr>
      <w:r w:rsidRPr="00DA5B67">
        <w:rPr>
          <w:lang w:val="ru-RU"/>
        </w:rPr>
        <w:t>4</w:t>
      </w:r>
      <w:r w:rsidRPr="00DA5B67">
        <w:rPr>
          <w:lang w:val="ru-RU"/>
        </w:rPr>
        <w:tab/>
      </w:r>
      <w:r>
        <w:rPr>
          <w:lang w:val="ru-RU"/>
        </w:rPr>
        <w:t>После</w:t>
      </w:r>
      <w:r w:rsidRPr="00DA5B67">
        <w:rPr>
          <w:lang w:val="ru-RU"/>
        </w:rPr>
        <w:t xml:space="preserve"> </w:t>
      </w:r>
      <w:r>
        <w:rPr>
          <w:lang w:val="ru-RU"/>
        </w:rPr>
        <w:t>первых</w:t>
      </w:r>
      <w:r w:rsidRPr="00DA5B67">
        <w:rPr>
          <w:lang w:val="ru-RU"/>
        </w:rPr>
        <w:t xml:space="preserve"> </w:t>
      </w:r>
      <w:r>
        <w:rPr>
          <w:lang w:val="ru-RU"/>
        </w:rPr>
        <w:t>виртуальных</w:t>
      </w:r>
      <w:r w:rsidRPr="00DA5B67">
        <w:rPr>
          <w:lang w:val="ru-RU"/>
        </w:rPr>
        <w:t xml:space="preserve"> </w:t>
      </w:r>
      <w:r>
        <w:rPr>
          <w:lang w:val="ru-RU"/>
        </w:rPr>
        <w:t>консультаций</w:t>
      </w:r>
      <w:r w:rsidRPr="00DA5B67">
        <w:rPr>
          <w:lang w:val="ru-RU"/>
        </w:rPr>
        <w:t xml:space="preserve"> </w:t>
      </w:r>
      <w:r>
        <w:rPr>
          <w:lang w:val="ru-RU"/>
        </w:rPr>
        <w:t>Советников</w:t>
      </w:r>
      <w:r w:rsidRPr="00DA5B67">
        <w:rPr>
          <w:lang w:val="ru-RU"/>
        </w:rPr>
        <w:t xml:space="preserve"> 2020 </w:t>
      </w:r>
      <w:r>
        <w:rPr>
          <w:lang w:val="ru-RU"/>
        </w:rPr>
        <w:t>г</w:t>
      </w:r>
      <w:r w:rsidR="00923579">
        <w:rPr>
          <w:lang w:val="ru-RU"/>
        </w:rPr>
        <w:t>ода</w:t>
      </w:r>
      <w:r w:rsidRPr="00DA5B67">
        <w:rPr>
          <w:lang w:val="ru-RU"/>
        </w:rPr>
        <w:t xml:space="preserve"> </w:t>
      </w:r>
      <w:r w:rsidR="002055CC" w:rsidRPr="002055CC">
        <w:rPr>
          <w:lang w:val="ru-RU"/>
        </w:rPr>
        <w:t>(</w:t>
      </w:r>
      <w:r w:rsidR="002055CC">
        <w:rPr>
          <w:lang w:val="ru-RU"/>
        </w:rPr>
        <w:t>9</w:t>
      </w:r>
      <w:r w:rsidR="002055CC" w:rsidRPr="002055CC">
        <w:rPr>
          <w:lang w:val="ru-RU"/>
        </w:rPr>
        <w:t>–</w:t>
      </w:r>
      <w:r w:rsidR="002055CC">
        <w:rPr>
          <w:lang w:val="ru-RU"/>
        </w:rPr>
        <w:t>12</w:t>
      </w:r>
      <w:r w:rsidR="002055CC" w:rsidRPr="002055CC">
        <w:rPr>
          <w:lang w:val="ru-RU"/>
        </w:rPr>
        <w:t xml:space="preserve"> </w:t>
      </w:r>
      <w:r w:rsidR="002055CC">
        <w:rPr>
          <w:lang w:val="ru-RU"/>
        </w:rPr>
        <w:t xml:space="preserve">июня </w:t>
      </w:r>
      <w:r w:rsidR="002055CC" w:rsidRPr="002055CC">
        <w:rPr>
          <w:lang w:val="ru-RU"/>
        </w:rPr>
        <w:t>2020 г.)</w:t>
      </w:r>
      <w:r w:rsidR="002055CC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DA5B67">
        <w:rPr>
          <w:lang w:val="ru-RU"/>
        </w:rPr>
        <w:t xml:space="preserve"> – </w:t>
      </w:r>
      <w:r>
        <w:rPr>
          <w:lang w:val="ru-RU"/>
        </w:rPr>
        <w:t>Члены</w:t>
      </w:r>
      <w:r w:rsidRPr="00DA5B67">
        <w:rPr>
          <w:lang w:val="ru-RU"/>
        </w:rPr>
        <w:t xml:space="preserve"> </w:t>
      </w:r>
      <w:r>
        <w:rPr>
          <w:lang w:val="ru-RU"/>
        </w:rPr>
        <w:t>Совета</w:t>
      </w:r>
      <w:r w:rsidRPr="00DA5B67">
        <w:rPr>
          <w:lang w:val="ru-RU"/>
        </w:rPr>
        <w:t xml:space="preserve"> </w:t>
      </w:r>
      <w:r w:rsidR="00DA5B67" w:rsidRPr="00DA5B67">
        <w:rPr>
          <w:lang w:val="ru-RU"/>
        </w:rPr>
        <w:t xml:space="preserve">в ходе консультаций </w:t>
      </w:r>
      <w:r w:rsidR="00620CD0">
        <w:rPr>
          <w:lang w:val="ru-RU"/>
        </w:rPr>
        <w:t xml:space="preserve">по переписке </w:t>
      </w:r>
      <w:r w:rsidR="00EF5C14" w:rsidRPr="00620CD0">
        <w:rPr>
          <w:lang w:val="ru-RU"/>
        </w:rPr>
        <w:t>п</w:t>
      </w:r>
      <w:r w:rsidR="00EF5C14" w:rsidRPr="00DA5B67">
        <w:rPr>
          <w:lang w:val="ru-RU"/>
        </w:rPr>
        <w:t>одтвердил</w:t>
      </w:r>
      <w:r w:rsidR="00EF5C14">
        <w:rPr>
          <w:lang w:val="ru-RU"/>
        </w:rPr>
        <w:t>и</w:t>
      </w:r>
      <w:r w:rsidR="00EF5C14" w:rsidRPr="00DA5B67">
        <w:rPr>
          <w:lang w:val="ru-RU"/>
        </w:rPr>
        <w:t xml:space="preserve"> </w:t>
      </w:r>
      <w:r w:rsidR="00DA5B67" w:rsidRPr="00DA5B67">
        <w:rPr>
          <w:lang w:val="ru-RU"/>
        </w:rPr>
        <w:t xml:space="preserve">одного нового </w:t>
      </w:r>
      <w:r w:rsidR="00523414" w:rsidRPr="00DA5B67">
        <w:rPr>
          <w:lang w:val="ru-RU"/>
        </w:rPr>
        <w:t xml:space="preserve">председателя </w:t>
      </w:r>
      <w:r w:rsidR="00DA5B67" w:rsidRPr="00DA5B67">
        <w:rPr>
          <w:lang w:val="ru-RU"/>
        </w:rPr>
        <w:t>и четыре</w:t>
      </w:r>
      <w:r w:rsidR="00620CD0">
        <w:rPr>
          <w:lang w:val="ru-RU"/>
        </w:rPr>
        <w:t>х</w:t>
      </w:r>
      <w:r w:rsidR="00DA5B67" w:rsidRPr="00DA5B67">
        <w:rPr>
          <w:lang w:val="ru-RU"/>
        </w:rPr>
        <w:t xml:space="preserve"> новых заместител</w:t>
      </w:r>
      <w:r w:rsidR="00620CD0">
        <w:rPr>
          <w:lang w:val="ru-RU"/>
        </w:rPr>
        <w:t>ей</w:t>
      </w:r>
      <w:r w:rsidR="00DA5B67" w:rsidRPr="00DA5B67">
        <w:rPr>
          <w:lang w:val="ru-RU"/>
        </w:rPr>
        <w:t xml:space="preserve"> председател</w:t>
      </w:r>
      <w:r w:rsidR="00326964">
        <w:rPr>
          <w:lang w:val="ru-RU"/>
        </w:rPr>
        <w:t>ей</w:t>
      </w:r>
      <w:r w:rsidR="00DA5B67" w:rsidRPr="00DA5B67">
        <w:rPr>
          <w:lang w:val="ru-RU"/>
        </w:rPr>
        <w:t xml:space="preserve"> рабочих групп Совета и групп экспертов (см. </w:t>
      </w:r>
      <w:r w:rsidR="00040D25">
        <w:fldChar w:fldCharType="begin"/>
      </w:r>
      <w:r w:rsidR="00040D25" w:rsidRPr="00040D25">
        <w:rPr>
          <w:lang w:val="ru-RU"/>
        </w:rPr>
        <w:instrText xml:space="preserve"> </w:instrText>
      </w:r>
      <w:r w:rsidR="00040D25">
        <w:instrText>HYPERLINK</w:instrText>
      </w:r>
      <w:r w:rsidR="00040D25" w:rsidRPr="00040D25">
        <w:rPr>
          <w:lang w:val="ru-RU"/>
        </w:rPr>
        <w:instrText xml:space="preserve"> "</w:instrText>
      </w:r>
      <w:r w:rsidR="00040D25">
        <w:instrText>https</w:instrText>
      </w:r>
      <w:r w:rsidR="00040D25" w:rsidRPr="00040D25">
        <w:rPr>
          <w:lang w:val="ru-RU"/>
        </w:rPr>
        <w:instrText>://</w:instrText>
      </w:r>
      <w:r w:rsidR="00040D25">
        <w:instrText>www</w:instrText>
      </w:r>
      <w:r w:rsidR="00040D25" w:rsidRPr="00040D25">
        <w:rPr>
          <w:lang w:val="ru-RU"/>
        </w:rPr>
        <w:instrText>.</w:instrText>
      </w:r>
      <w:r w:rsidR="00040D25">
        <w:instrText>itu</w:instrText>
      </w:r>
      <w:r w:rsidR="00040D25" w:rsidRPr="00040D25">
        <w:rPr>
          <w:lang w:val="ru-RU"/>
        </w:rPr>
        <w:instrText>.</w:instrText>
      </w:r>
      <w:r w:rsidR="00040D25">
        <w:instrText>int</w:instrText>
      </w:r>
      <w:r w:rsidR="00040D25" w:rsidRPr="00040D25">
        <w:rPr>
          <w:lang w:val="ru-RU"/>
        </w:rPr>
        <w:instrText>/</w:instrText>
      </w:r>
      <w:r w:rsidR="00040D25">
        <w:instrText>md</w:instrText>
      </w:r>
      <w:r w:rsidR="00040D25" w:rsidRPr="00040D25">
        <w:rPr>
          <w:lang w:val="ru-RU"/>
        </w:rPr>
        <w:instrText>/</w:instrText>
      </w:r>
      <w:r w:rsidR="00040D25">
        <w:instrText>S</w:instrText>
      </w:r>
      <w:r w:rsidR="00040D25" w:rsidRPr="00040D25">
        <w:rPr>
          <w:lang w:val="ru-RU"/>
        </w:rPr>
        <w:instrText>20-</w:instrText>
      </w:r>
      <w:r w:rsidR="00040D25">
        <w:instrText>CL</w:instrText>
      </w:r>
      <w:r w:rsidR="00040D25" w:rsidRPr="00040D25">
        <w:rPr>
          <w:lang w:val="ru-RU"/>
        </w:rPr>
        <w:instrText>-</w:instrText>
      </w:r>
      <w:r w:rsidR="00040D25">
        <w:instrText>C</w:instrText>
      </w:r>
      <w:r w:rsidR="00040D25" w:rsidRPr="00040D25">
        <w:rPr>
          <w:lang w:val="ru-RU"/>
        </w:rPr>
        <w:instrText>-0021/</w:instrText>
      </w:r>
      <w:r w:rsidR="00040D25">
        <w:instrText>en</w:instrText>
      </w:r>
      <w:r w:rsidR="00040D25" w:rsidRPr="00040D25">
        <w:rPr>
          <w:lang w:val="ru-RU"/>
        </w:rPr>
        <w:instrText xml:space="preserve">" </w:instrText>
      </w:r>
      <w:r w:rsidR="00040D25">
        <w:fldChar w:fldCharType="separate"/>
      </w:r>
      <w:r w:rsidR="007B2E68" w:rsidRPr="007B2E68">
        <w:rPr>
          <w:rStyle w:val="Hyperlink"/>
        </w:rPr>
        <w:t>C</w:t>
      </w:r>
      <w:r w:rsidR="007B2E68" w:rsidRPr="00523414">
        <w:rPr>
          <w:rStyle w:val="Hyperlink"/>
          <w:lang w:val="ru-RU"/>
        </w:rPr>
        <w:t>20/21(</w:t>
      </w:r>
      <w:r w:rsidR="007B2E68" w:rsidRPr="007B2E68">
        <w:rPr>
          <w:rStyle w:val="Hyperlink"/>
        </w:rPr>
        <w:t>Rev</w:t>
      </w:r>
      <w:r w:rsidR="007B2E68" w:rsidRPr="00523414">
        <w:rPr>
          <w:rStyle w:val="Hyperlink"/>
          <w:lang w:val="ru-RU"/>
        </w:rPr>
        <w:t>.3)</w:t>
      </w:r>
      <w:r w:rsidR="00040D25">
        <w:rPr>
          <w:rStyle w:val="Hyperlink"/>
          <w:lang w:val="ru-RU"/>
        </w:rPr>
        <w:fldChar w:fldCharType="end"/>
      </w:r>
      <w:r w:rsidR="007B2E68" w:rsidRPr="00523414">
        <w:rPr>
          <w:lang w:val="ru-RU"/>
        </w:rPr>
        <w:t xml:space="preserve"> </w:t>
      </w:r>
      <w:r w:rsidR="007B2E68">
        <w:rPr>
          <w:lang w:val="ru-RU"/>
        </w:rPr>
        <w:t>и</w:t>
      </w:r>
      <w:r w:rsidR="007B2E68" w:rsidRPr="00523414">
        <w:rPr>
          <w:lang w:val="ru-RU"/>
        </w:rPr>
        <w:t xml:space="preserve"> </w:t>
      </w:r>
      <w:hyperlink r:id="rId15" w:history="1">
        <w:r w:rsidR="007B2E68" w:rsidRPr="007B2E68">
          <w:rPr>
            <w:rStyle w:val="Hyperlink"/>
          </w:rPr>
          <w:t>DM</w:t>
        </w:r>
        <w:r w:rsidR="007B2E68" w:rsidRPr="00523414">
          <w:rPr>
            <w:rStyle w:val="Hyperlink"/>
            <w:lang w:val="ru-RU"/>
          </w:rPr>
          <w:t>-20/1011</w:t>
        </w:r>
      </w:hyperlink>
      <w:r w:rsidR="00DA5B67" w:rsidRPr="00523414">
        <w:rPr>
          <w:lang w:val="ru-RU"/>
        </w:rPr>
        <w:t>).</w:t>
      </w:r>
    </w:p>
    <w:p w14:paraId="7C7B64DA" w14:textId="4F08036D" w:rsidR="007914D8" w:rsidRPr="00523414" w:rsidRDefault="007914D8" w:rsidP="007914D8">
      <w:pPr>
        <w:rPr>
          <w:highlight w:val="lightGray"/>
          <w:lang w:val="ru-RU"/>
        </w:rPr>
      </w:pPr>
      <w:r w:rsidRPr="00594B32">
        <w:rPr>
          <w:lang w:val="ru-RU"/>
        </w:rPr>
        <w:t>5</w:t>
      </w:r>
      <w:r w:rsidRPr="00594B32">
        <w:rPr>
          <w:lang w:val="ru-RU"/>
        </w:rPr>
        <w:tab/>
      </w:r>
      <w:r w:rsidR="00594B32" w:rsidRPr="00594B32">
        <w:rPr>
          <w:lang w:val="ru-RU"/>
        </w:rPr>
        <w:t xml:space="preserve">После </w:t>
      </w:r>
      <w:r w:rsidR="00594B32">
        <w:rPr>
          <w:lang w:val="ru-RU"/>
        </w:rPr>
        <w:t>вторых</w:t>
      </w:r>
      <w:r w:rsidR="00594B32" w:rsidRPr="00594B32">
        <w:rPr>
          <w:lang w:val="ru-RU"/>
        </w:rPr>
        <w:t xml:space="preserve"> виртуальных консультаций Советников 2020 года</w:t>
      </w:r>
      <w:r w:rsidR="00AD6F8C">
        <w:rPr>
          <w:lang w:val="ru-RU"/>
        </w:rPr>
        <w:t xml:space="preserve"> (</w:t>
      </w:r>
      <w:r w:rsidR="00AD6F8C" w:rsidRPr="00AD6F8C">
        <w:rPr>
          <w:lang w:val="ru-RU"/>
        </w:rPr>
        <w:t>16</w:t>
      </w:r>
      <w:r w:rsidR="00AD6F8C">
        <w:rPr>
          <w:lang w:val="ru-RU"/>
        </w:rPr>
        <w:t>–</w:t>
      </w:r>
      <w:r w:rsidR="00AD6F8C" w:rsidRPr="00AD6F8C">
        <w:rPr>
          <w:lang w:val="ru-RU"/>
        </w:rPr>
        <w:t xml:space="preserve">20 </w:t>
      </w:r>
      <w:r w:rsidR="00AD6F8C">
        <w:rPr>
          <w:lang w:val="ru-RU"/>
        </w:rPr>
        <w:t xml:space="preserve">ноября </w:t>
      </w:r>
      <w:r w:rsidR="00AD6F8C" w:rsidRPr="00AD6F8C">
        <w:rPr>
          <w:lang w:val="ru-RU"/>
        </w:rPr>
        <w:t>2020</w:t>
      </w:r>
      <w:r w:rsidR="00AD6F8C">
        <w:rPr>
          <w:lang w:val="ru-RU"/>
        </w:rPr>
        <w:t> г.)</w:t>
      </w:r>
      <w:r w:rsidR="00594B32" w:rsidRPr="00594B32">
        <w:rPr>
          <w:lang w:val="ru-RU"/>
        </w:rPr>
        <w:t xml:space="preserve"> Государства – Члены Совета в ходе консультаций по переписке подтвердили </w:t>
      </w:r>
      <w:r w:rsidR="00DA5B67" w:rsidRPr="00DA5B67">
        <w:rPr>
          <w:lang w:val="ru-RU"/>
        </w:rPr>
        <w:t>двух новых заместителей председател</w:t>
      </w:r>
      <w:r w:rsidR="004903FD">
        <w:rPr>
          <w:lang w:val="ru-RU"/>
        </w:rPr>
        <w:t>ей</w:t>
      </w:r>
      <w:r w:rsidR="00DA5B67" w:rsidRPr="00DA5B67">
        <w:rPr>
          <w:lang w:val="ru-RU"/>
        </w:rPr>
        <w:t xml:space="preserve"> рабочих групп Совета (см. </w:t>
      </w:r>
      <w:r w:rsidR="00040D25">
        <w:fldChar w:fldCharType="begin"/>
      </w:r>
      <w:r w:rsidR="00040D25" w:rsidRPr="00040D25">
        <w:rPr>
          <w:lang w:val="ru-RU"/>
        </w:rPr>
        <w:instrText xml:space="preserve"> </w:instrText>
      </w:r>
      <w:r w:rsidR="00040D25">
        <w:instrText>HYPERLINK</w:instrText>
      </w:r>
      <w:r w:rsidR="00040D25" w:rsidRPr="00040D25">
        <w:rPr>
          <w:lang w:val="ru-RU"/>
        </w:rPr>
        <w:instrText xml:space="preserve"> "</w:instrText>
      </w:r>
      <w:r w:rsidR="00040D25">
        <w:instrText>https</w:instrText>
      </w:r>
      <w:r w:rsidR="00040D25" w:rsidRPr="00040D25">
        <w:rPr>
          <w:lang w:val="ru-RU"/>
        </w:rPr>
        <w:instrText>://</w:instrText>
      </w:r>
      <w:r w:rsidR="00040D25">
        <w:instrText>www</w:instrText>
      </w:r>
      <w:r w:rsidR="00040D25" w:rsidRPr="00040D25">
        <w:rPr>
          <w:lang w:val="ru-RU"/>
        </w:rPr>
        <w:instrText>.</w:instrText>
      </w:r>
      <w:r w:rsidR="00040D25">
        <w:instrText>itu</w:instrText>
      </w:r>
      <w:r w:rsidR="00040D25" w:rsidRPr="00040D25">
        <w:rPr>
          <w:lang w:val="ru-RU"/>
        </w:rPr>
        <w:instrText>.</w:instrText>
      </w:r>
      <w:r w:rsidR="00040D25">
        <w:instrText>int</w:instrText>
      </w:r>
      <w:r w:rsidR="00040D25" w:rsidRPr="00040D25">
        <w:rPr>
          <w:lang w:val="ru-RU"/>
        </w:rPr>
        <w:instrText>/</w:instrText>
      </w:r>
      <w:r w:rsidR="00040D25">
        <w:instrText>md</w:instrText>
      </w:r>
      <w:r w:rsidR="00040D25" w:rsidRPr="00040D25">
        <w:rPr>
          <w:lang w:val="ru-RU"/>
        </w:rPr>
        <w:instrText>/</w:instrText>
      </w:r>
      <w:r w:rsidR="00040D25">
        <w:instrText>S</w:instrText>
      </w:r>
      <w:r w:rsidR="00040D25" w:rsidRPr="00040D25">
        <w:rPr>
          <w:lang w:val="ru-RU"/>
        </w:rPr>
        <w:instrText>20-</w:instrText>
      </w:r>
      <w:r w:rsidR="00040D25">
        <w:instrText>DM</w:instrText>
      </w:r>
      <w:r w:rsidR="00040D25" w:rsidRPr="00040D25">
        <w:rPr>
          <w:lang w:val="ru-RU"/>
        </w:rPr>
        <w:instrText>-</w:instrText>
      </w:r>
      <w:r w:rsidR="00040D25">
        <w:instrText>CIR</w:instrText>
      </w:r>
      <w:r w:rsidR="00040D25" w:rsidRPr="00040D25">
        <w:rPr>
          <w:lang w:val="ru-RU"/>
        </w:rPr>
        <w:instrText>-01</w:instrText>
      </w:r>
      <w:r w:rsidR="00040D25" w:rsidRPr="00040D25">
        <w:rPr>
          <w:lang w:val="ru-RU"/>
        </w:rPr>
        <w:instrText>022/</w:instrText>
      </w:r>
      <w:r w:rsidR="00040D25">
        <w:instrText>en</w:instrText>
      </w:r>
      <w:r w:rsidR="00040D25" w:rsidRPr="00040D25">
        <w:rPr>
          <w:lang w:val="ru-RU"/>
        </w:rPr>
        <w:instrText xml:space="preserve">" </w:instrText>
      </w:r>
      <w:r w:rsidR="00040D25">
        <w:fldChar w:fldCharType="separate"/>
      </w:r>
      <w:r w:rsidR="00FF6159" w:rsidRPr="00FF6159">
        <w:rPr>
          <w:rStyle w:val="Hyperlink"/>
        </w:rPr>
        <w:t>DM</w:t>
      </w:r>
      <w:r w:rsidR="00FF6159" w:rsidRPr="004903FD">
        <w:rPr>
          <w:rStyle w:val="Hyperlink"/>
          <w:lang w:val="ru-RU"/>
        </w:rPr>
        <w:t>-20/1022</w:t>
      </w:r>
      <w:r w:rsidR="00040D25">
        <w:rPr>
          <w:rStyle w:val="Hyperlink"/>
          <w:lang w:val="ru-RU"/>
        </w:rPr>
        <w:fldChar w:fldCharType="end"/>
      </w:r>
      <w:r w:rsidR="00DA5B67" w:rsidRPr="004903FD">
        <w:rPr>
          <w:lang w:val="ru-RU"/>
        </w:rPr>
        <w:t>).</w:t>
      </w:r>
    </w:p>
    <w:p w14:paraId="5502E10D" w14:textId="21DC66B0" w:rsidR="001D235B" w:rsidRPr="00C77DAB" w:rsidRDefault="001D235B" w:rsidP="007914D8">
      <w:pPr>
        <w:rPr>
          <w:highlight w:val="lightGray"/>
          <w:lang w:val="ru-RU"/>
        </w:rPr>
      </w:pPr>
      <w:r w:rsidRPr="00225405">
        <w:rPr>
          <w:lang w:val="ru-RU"/>
        </w:rPr>
        <w:t>6</w:t>
      </w:r>
      <w:r w:rsidRPr="00225405">
        <w:rPr>
          <w:lang w:val="ru-RU"/>
        </w:rPr>
        <w:tab/>
      </w:r>
      <w:r w:rsidR="00050A4B">
        <w:rPr>
          <w:lang w:val="ru-RU"/>
        </w:rPr>
        <w:t xml:space="preserve">Для </w:t>
      </w:r>
      <w:r w:rsidR="00225405" w:rsidRPr="00225405">
        <w:rPr>
          <w:lang w:val="ru-RU"/>
        </w:rPr>
        <w:t>подготовк</w:t>
      </w:r>
      <w:r w:rsidR="00050A4B">
        <w:rPr>
          <w:lang w:val="ru-RU"/>
        </w:rPr>
        <w:t>и</w:t>
      </w:r>
      <w:r w:rsidR="00225405" w:rsidRPr="00225405">
        <w:rPr>
          <w:lang w:val="ru-RU"/>
        </w:rPr>
        <w:t xml:space="preserve"> Стратегического и Финансового планов МСЭ на 2024–2027</w:t>
      </w:r>
      <w:r w:rsidR="00523414">
        <w:rPr>
          <w:lang w:val="ru-RU"/>
        </w:rPr>
        <w:t> </w:t>
      </w:r>
      <w:r w:rsidR="00225405" w:rsidRPr="00225405">
        <w:rPr>
          <w:lang w:val="ru-RU"/>
        </w:rPr>
        <w:t xml:space="preserve">годы предлагается создать Рабочую группу Совета по разработке проектов Стратегического и Финансового планов </w:t>
      </w:r>
      <w:r w:rsidR="00050A4B">
        <w:rPr>
          <w:lang w:val="ru-RU"/>
        </w:rPr>
        <w:t xml:space="preserve">(РГС-СФП) </w:t>
      </w:r>
      <w:r w:rsidR="00225405" w:rsidRPr="00225405">
        <w:rPr>
          <w:lang w:val="ru-RU"/>
        </w:rPr>
        <w:t xml:space="preserve">на </w:t>
      </w:r>
      <w:r w:rsidR="00050A4B">
        <w:rPr>
          <w:lang w:val="ru-RU"/>
        </w:rPr>
        <w:t xml:space="preserve">цикл планирования, охватывающий период </w:t>
      </w:r>
      <w:r w:rsidR="00225405" w:rsidRPr="00225405">
        <w:rPr>
          <w:lang w:val="ru-RU"/>
        </w:rPr>
        <w:t>2024–2027 год</w:t>
      </w:r>
      <w:r w:rsidR="00050A4B">
        <w:rPr>
          <w:lang w:val="ru-RU"/>
        </w:rPr>
        <w:t>ов</w:t>
      </w:r>
      <w:r w:rsidR="00DA5B67" w:rsidRPr="00DA5B67">
        <w:rPr>
          <w:lang w:val="ru-RU"/>
        </w:rPr>
        <w:t xml:space="preserve">. В связи </w:t>
      </w:r>
      <w:r w:rsidR="007C35A0">
        <w:rPr>
          <w:lang w:val="ru-RU"/>
        </w:rPr>
        <w:t xml:space="preserve">с этим </w:t>
      </w:r>
      <w:r w:rsidR="007C35A0" w:rsidRPr="007C35A0">
        <w:rPr>
          <w:lang w:val="ru-RU"/>
        </w:rPr>
        <w:t>Государства</w:t>
      </w:r>
      <w:r w:rsidR="007C35A0">
        <w:rPr>
          <w:lang w:val="ru-RU"/>
        </w:rPr>
        <w:t>м</w:t>
      </w:r>
      <w:r w:rsidR="007C35A0" w:rsidRPr="007C35A0">
        <w:rPr>
          <w:lang w:val="ru-RU"/>
        </w:rPr>
        <w:t xml:space="preserve"> – Член</w:t>
      </w:r>
      <w:r w:rsidR="007C35A0">
        <w:rPr>
          <w:lang w:val="ru-RU"/>
        </w:rPr>
        <w:t>ам</w:t>
      </w:r>
      <w:r w:rsidR="007C35A0" w:rsidRPr="007C35A0">
        <w:rPr>
          <w:lang w:val="ru-RU"/>
        </w:rPr>
        <w:t xml:space="preserve"> </w:t>
      </w:r>
      <w:r w:rsidR="00DA5B67" w:rsidRPr="00DA5B67">
        <w:rPr>
          <w:lang w:val="ru-RU"/>
        </w:rPr>
        <w:t xml:space="preserve">Совета будет предложено принять по переписке проект </w:t>
      </w:r>
      <w:r w:rsidR="00512B79">
        <w:rPr>
          <w:lang w:val="ru-RU"/>
        </w:rPr>
        <w:t>Р</w:t>
      </w:r>
      <w:r w:rsidR="00DA5B67" w:rsidRPr="00DA5B67">
        <w:rPr>
          <w:lang w:val="ru-RU"/>
        </w:rPr>
        <w:t xml:space="preserve">езолюции, </w:t>
      </w:r>
      <w:r w:rsidR="00512B79">
        <w:rPr>
          <w:lang w:val="ru-RU"/>
        </w:rPr>
        <w:t xml:space="preserve">содержащийся </w:t>
      </w:r>
      <w:r w:rsidR="00DA5B67" w:rsidRPr="00DA5B67">
        <w:rPr>
          <w:lang w:val="ru-RU"/>
        </w:rPr>
        <w:t xml:space="preserve">в Приложении А к </w:t>
      </w:r>
      <w:r w:rsidR="007B2E68">
        <w:rPr>
          <w:lang w:val="ru-RU"/>
        </w:rPr>
        <w:t>Д</w:t>
      </w:r>
      <w:r w:rsidR="00DA5B67" w:rsidRPr="00DA5B67">
        <w:rPr>
          <w:lang w:val="ru-RU"/>
        </w:rPr>
        <w:t xml:space="preserve">окументу </w:t>
      </w:r>
      <w:hyperlink r:id="rId16" w:history="1">
        <w:r w:rsidR="007B2E68" w:rsidRPr="007B2E68">
          <w:rPr>
            <w:rStyle w:val="Hyperlink"/>
          </w:rPr>
          <w:t>C</w:t>
        </w:r>
        <w:r w:rsidR="007B2E68" w:rsidRPr="007B2E68">
          <w:rPr>
            <w:rStyle w:val="Hyperlink"/>
            <w:lang w:val="ru-RU"/>
          </w:rPr>
          <w:t>21/64</w:t>
        </w:r>
      </w:hyperlink>
      <w:r w:rsidR="00DA5B67" w:rsidRPr="00DA5B67">
        <w:rPr>
          <w:lang w:val="ru-RU"/>
        </w:rPr>
        <w:t xml:space="preserve">, который будет представлен на </w:t>
      </w:r>
      <w:r w:rsidR="001A7DDC">
        <w:rPr>
          <w:lang w:val="ru-RU"/>
        </w:rPr>
        <w:t>в</w:t>
      </w:r>
      <w:r w:rsidR="00DA5B67" w:rsidRPr="00DA5B67">
        <w:rPr>
          <w:lang w:val="ru-RU"/>
        </w:rPr>
        <w:t>иртуальн</w:t>
      </w:r>
      <w:r w:rsidR="001A7DDC">
        <w:rPr>
          <w:lang w:val="ru-RU"/>
        </w:rPr>
        <w:t>ых</w:t>
      </w:r>
      <w:r w:rsidR="00DA5B67" w:rsidRPr="00DA5B67">
        <w:rPr>
          <w:lang w:val="ru-RU"/>
        </w:rPr>
        <w:t xml:space="preserve"> консультаци</w:t>
      </w:r>
      <w:r w:rsidR="001A7DDC">
        <w:rPr>
          <w:lang w:val="ru-RU"/>
        </w:rPr>
        <w:t>ях</w:t>
      </w:r>
      <w:r w:rsidR="00DA5B67" w:rsidRPr="00DA5B67">
        <w:rPr>
          <w:lang w:val="ru-RU"/>
        </w:rPr>
        <w:t xml:space="preserve"> </w:t>
      </w:r>
      <w:r w:rsidR="001A7DDC">
        <w:rPr>
          <w:lang w:val="ru-RU"/>
        </w:rPr>
        <w:t>С</w:t>
      </w:r>
      <w:r w:rsidR="00DA5B67" w:rsidRPr="00DA5B67">
        <w:rPr>
          <w:lang w:val="ru-RU"/>
        </w:rPr>
        <w:t>оветников 2021</w:t>
      </w:r>
      <w:r w:rsidR="00664B5B">
        <w:rPr>
          <w:lang w:val="ru-RU"/>
        </w:rPr>
        <w:t> </w:t>
      </w:r>
      <w:r w:rsidR="00DA5B67" w:rsidRPr="00DA5B67">
        <w:rPr>
          <w:lang w:val="ru-RU"/>
        </w:rPr>
        <w:t>года (</w:t>
      </w:r>
      <w:r w:rsidR="00DA5B67" w:rsidRPr="00DA5B67">
        <w:rPr>
          <w:lang w:val="en-US"/>
        </w:rPr>
        <w:t>C</w:t>
      </w:r>
      <w:r w:rsidR="00DA5B67" w:rsidRPr="00DA5B67">
        <w:rPr>
          <w:lang w:val="ru-RU"/>
        </w:rPr>
        <w:t>21-</w:t>
      </w:r>
      <w:r w:rsidR="00DA5B67" w:rsidRPr="00DA5B67">
        <w:rPr>
          <w:lang w:val="en-US"/>
        </w:rPr>
        <w:t>VCC</w:t>
      </w:r>
      <w:r w:rsidR="00DA5B67" w:rsidRPr="00DA5B67">
        <w:rPr>
          <w:lang w:val="ru-RU"/>
        </w:rPr>
        <w:t>1)</w:t>
      </w:r>
      <w:r w:rsidR="00DA5B67" w:rsidRPr="0078138B">
        <w:rPr>
          <w:lang w:val="ru-RU"/>
        </w:rPr>
        <w:t>.</w:t>
      </w:r>
      <w:r w:rsidR="00DA5B67" w:rsidRPr="00DA5B67">
        <w:rPr>
          <w:lang w:val="ru-RU"/>
        </w:rPr>
        <w:t xml:space="preserve"> В ожидании утверждения этой новой </w:t>
      </w:r>
      <w:r w:rsidR="0078138B">
        <w:rPr>
          <w:lang w:val="ru-RU"/>
        </w:rPr>
        <w:t>Р</w:t>
      </w:r>
      <w:r w:rsidR="00DA5B67" w:rsidRPr="00DA5B67">
        <w:rPr>
          <w:lang w:val="ru-RU"/>
        </w:rPr>
        <w:t>езолюции</w:t>
      </w:r>
      <w:r w:rsidR="0078138B" w:rsidRPr="0078138B">
        <w:rPr>
          <w:lang w:val="ru-RU"/>
        </w:rPr>
        <w:t xml:space="preserve"> Государствам – Членам Совета </w:t>
      </w:r>
      <w:r w:rsidR="00DA5B67" w:rsidRPr="00DA5B67">
        <w:rPr>
          <w:lang w:val="ru-RU"/>
        </w:rPr>
        <w:t>также предлагается утвердить кандидатур</w:t>
      </w:r>
      <w:r w:rsidR="00830629">
        <w:rPr>
          <w:lang w:val="ru-RU"/>
        </w:rPr>
        <w:t>ы</w:t>
      </w:r>
      <w:r w:rsidR="00DA5B67" w:rsidRPr="00DA5B67">
        <w:rPr>
          <w:lang w:val="ru-RU"/>
        </w:rPr>
        <w:t xml:space="preserve"> председателя и заместителей председателя этой группы.</w:t>
      </w:r>
    </w:p>
    <w:p w14:paraId="0A5AE49F" w14:textId="5E2D338C" w:rsidR="001D235B" w:rsidRPr="00C77DAB" w:rsidRDefault="001D235B" w:rsidP="007914D8">
      <w:pPr>
        <w:rPr>
          <w:lang w:val="ru-RU"/>
        </w:rPr>
      </w:pPr>
      <w:r w:rsidRPr="00225405">
        <w:rPr>
          <w:lang w:val="ru-RU"/>
        </w:rPr>
        <w:t>7</w:t>
      </w:r>
      <w:r w:rsidRPr="00225405">
        <w:rPr>
          <w:lang w:val="ru-RU"/>
        </w:rPr>
        <w:tab/>
      </w:r>
      <w:r w:rsidR="00C9090E" w:rsidRPr="00C9090E">
        <w:rPr>
          <w:lang w:val="ru-RU"/>
        </w:rPr>
        <w:t xml:space="preserve">Совету предлагается назначить новых председателей </w:t>
      </w:r>
      <w:r w:rsidR="00C9090E">
        <w:rPr>
          <w:lang w:val="ru-RU"/>
        </w:rPr>
        <w:t xml:space="preserve">и </w:t>
      </w:r>
      <w:r w:rsidR="00C9090E" w:rsidRPr="00C9090E">
        <w:rPr>
          <w:lang w:val="ru-RU"/>
        </w:rPr>
        <w:t>заместителей председателей рабочих групп Совета</w:t>
      </w:r>
      <w:r w:rsidR="00050A4B">
        <w:rPr>
          <w:lang w:val="ru-RU"/>
        </w:rPr>
        <w:t>, в том числе</w:t>
      </w:r>
      <w:r w:rsidR="00A52EF5" w:rsidRPr="00C77DAB">
        <w:rPr>
          <w:lang w:val="ru-RU"/>
        </w:rPr>
        <w:t xml:space="preserve"> </w:t>
      </w:r>
      <w:r w:rsidR="00A52EF5">
        <w:rPr>
          <w:lang w:val="ru-RU"/>
        </w:rPr>
        <w:t xml:space="preserve">заранее назначить </w:t>
      </w:r>
      <w:r w:rsidR="001E5F54">
        <w:rPr>
          <w:lang w:val="ru-RU"/>
        </w:rPr>
        <w:t xml:space="preserve">председателя </w:t>
      </w:r>
      <w:r w:rsidR="00A52EF5">
        <w:rPr>
          <w:lang w:val="ru-RU"/>
        </w:rPr>
        <w:t xml:space="preserve">и заместителей </w:t>
      </w:r>
      <w:r w:rsidR="001E5F54">
        <w:rPr>
          <w:lang w:val="ru-RU"/>
        </w:rPr>
        <w:t xml:space="preserve">председателя </w:t>
      </w:r>
      <w:r w:rsidR="00A52EF5">
        <w:rPr>
          <w:lang w:val="ru-RU"/>
        </w:rPr>
        <w:t>РГС-СФП,</w:t>
      </w:r>
      <w:r w:rsidR="00050A4B">
        <w:rPr>
          <w:lang w:val="ru-RU"/>
        </w:rPr>
        <w:t xml:space="preserve"> </w:t>
      </w:r>
      <w:r w:rsidR="00C9090E" w:rsidRPr="00C9090E">
        <w:rPr>
          <w:lang w:val="ru-RU"/>
        </w:rPr>
        <w:t>и принять к сведению таблицу, содержащуюся в Приложении</w:t>
      </w:r>
      <w:r w:rsidR="00DA5B67" w:rsidRPr="00DA5B67">
        <w:rPr>
          <w:lang w:val="ru-RU"/>
        </w:rPr>
        <w:t>.</w:t>
      </w:r>
    </w:p>
    <w:p w14:paraId="24D8E7F2" w14:textId="77777777" w:rsidR="007914D8" w:rsidRPr="00C77DAB" w:rsidRDefault="007914D8" w:rsidP="007914D8">
      <w:pPr>
        <w:rPr>
          <w:lang w:val="ru-RU"/>
        </w:rPr>
      </w:pPr>
    </w:p>
    <w:p w14:paraId="3047065B" w14:textId="77777777" w:rsidR="007914D8" w:rsidRPr="00C77DAB" w:rsidRDefault="007914D8" w:rsidP="007914D8">
      <w:pPr>
        <w:rPr>
          <w:lang w:val="ru-RU"/>
        </w:rPr>
        <w:sectPr w:rsidR="007914D8" w:rsidRPr="00C77DAB" w:rsidSect="00F32C7A">
          <w:headerReference w:type="default" r:id="rId17"/>
          <w:footerReference w:type="default" r:id="rId18"/>
          <w:headerReference w:type="first" r:id="rId19"/>
          <w:footerReference w:type="first" r:id="rId20"/>
          <w:pgSz w:w="11907" w:h="16840" w:code="9"/>
          <w:pgMar w:top="1418" w:right="1134" w:bottom="1418" w:left="1134" w:header="567" w:footer="567" w:gutter="0"/>
          <w:paperSrc w:first="1264" w:other="1264"/>
          <w:cols w:space="720"/>
          <w:titlePg/>
          <w:docGrid w:linePitch="299"/>
        </w:sectPr>
      </w:pPr>
    </w:p>
    <w:p w14:paraId="2FCBA9ED" w14:textId="339CFD00" w:rsidR="007914D8" w:rsidRPr="009338AC" w:rsidRDefault="007914D8" w:rsidP="007914D8">
      <w:pPr>
        <w:pStyle w:val="Tabletitle"/>
        <w:rPr>
          <w:lang w:val="ru-RU"/>
        </w:rPr>
      </w:pPr>
      <w:r w:rsidRPr="009338AC">
        <w:rPr>
          <w:lang w:val="ru-RU"/>
        </w:rPr>
        <w:lastRenderedPageBreak/>
        <w:t xml:space="preserve">ПРЕДСЕДАТЕЛИ И ЗАМЕСТИТЕЛИ ПРЕДСЕДАТЕЛЕЙ РАБОЧИХ ГРУПП СОВЕТА И ГРУПП ЭКСПЕРТОВ </w:t>
      </w:r>
      <w:r w:rsidRPr="009338AC">
        <w:rPr>
          <w:lang w:val="ru-RU"/>
        </w:rPr>
        <w:br/>
      </w:r>
      <w:r w:rsidRPr="009338AC">
        <w:rPr>
          <w:bCs/>
          <w:szCs w:val="24"/>
          <w:lang w:val="ru-RU"/>
        </w:rPr>
        <w:t xml:space="preserve">(по состоянию на </w:t>
      </w:r>
      <w:r w:rsidR="00882749">
        <w:rPr>
          <w:bCs/>
          <w:szCs w:val="24"/>
          <w:lang w:val="ru-RU"/>
        </w:rPr>
        <w:t>4</w:t>
      </w:r>
      <w:r>
        <w:rPr>
          <w:bCs/>
          <w:szCs w:val="24"/>
          <w:lang w:val="ru-RU"/>
        </w:rPr>
        <w:t xml:space="preserve"> </w:t>
      </w:r>
      <w:r w:rsidR="00882749">
        <w:rPr>
          <w:bCs/>
          <w:szCs w:val="24"/>
          <w:lang w:val="ru-RU"/>
        </w:rPr>
        <w:t>ма</w:t>
      </w:r>
      <w:r>
        <w:rPr>
          <w:bCs/>
          <w:szCs w:val="24"/>
          <w:lang w:val="ru-RU"/>
        </w:rPr>
        <w:t xml:space="preserve">я </w:t>
      </w:r>
      <w:r w:rsidRPr="009338AC">
        <w:rPr>
          <w:bCs/>
          <w:szCs w:val="24"/>
          <w:lang w:val="ru-RU"/>
        </w:rPr>
        <w:t>202</w:t>
      </w:r>
      <w:r w:rsidR="00882749">
        <w:rPr>
          <w:bCs/>
          <w:szCs w:val="24"/>
          <w:lang w:val="ru-RU"/>
        </w:rPr>
        <w:t>1</w:t>
      </w:r>
      <w:r w:rsidRPr="009338AC">
        <w:rPr>
          <w:bCs/>
          <w:szCs w:val="24"/>
          <w:lang w:val="ru-RU"/>
        </w:rPr>
        <w:t> г.)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709"/>
        <w:gridCol w:w="1276"/>
        <w:gridCol w:w="4819"/>
        <w:gridCol w:w="1666"/>
        <w:gridCol w:w="1032"/>
      </w:tblGrid>
      <w:tr w:rsidR="007914D8" w:rsidRPr="009338AC" w14:paraId="5C91A3B3" w14:textId="77777777" w:rsidTr="00A86FF5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3342ACE9" w14:textId="77777777" w:rsidR="007914D8" w:rsidRPr="009338AC" w:rsidRDefault="007914D8" w:rsidP="00A86FF5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9338AC">
              <w:rPr>
                <w:sz w:val="16"/>
                <w:szCs w:val="16"/>
                <w:lang w:val="ru-RU"/>
              </w:rPr>
              <w:t>Действующая РГС + секретарь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FF028E2" w14:textId="77777777" w:rsidR="007914D8" w:rsidRPr="009338AC" w:rsidRDefault="007914D8" w:rsidP="00A86FF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Председатель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B5D2F74" w14:textId="77777777" w:rsidR="007914D8" w:rsidRPr="009338AC" w:rsidRDefault="007914D8" w:rsidP="00A86FF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0F26EAD" w14:textId="77777777" w:rsidR="007914D8" w:rsidRPr="009338AC" w:rsidRDefault="007914D8" w:rsidP="00A86FF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Дата назначения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0F8CAE27" w14:textId="2D5D3D96" w:rsidR="007914D8" w:rsidRPr="009338AC" w:rsidRDefault="007914D8" w:rsidP="00A86FF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Заместитель(и) </w:t>
            </w:r>
            <w:r w:rsidR="001E5F54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председателя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2301D6B3" w14:textId="77777777" w:rsidR="007914D8" w:rsidRPr="009338AC" w:rsidRDefault="007914D8" w:rsidP="00A86FF5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9338AC">
              <w:rPr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032" w:type="dxa"/>
            <w:shd w:val="pct25" w:color="auto" w:fill="FFFFFF" w:themeFill="background1"/>
            <w:vAlign w:val="center"/>
          </w:tcPr>
          <w:p w14:paraId="18966447" w14:textId="77777777" w:rsidR="007914D8" w:rsidRPr="009338AC" w:rsidRDefault="007914D8" w:rsidP="00A86FF5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9338AC">
              <w:rPr>
                <w:sz w:val="16"/>
                <w:szCs w:val="16"/>
                <w:lang w:val="ru-RU"/>
              </w:rPr>
              <w:t>Дата назначения</w:t>
            </w:r>
          </w:p>
        </w:tc>
      </w:tr>
      <w:tr w:rsidR="007914D8" w:rsidRPr="009338AC" w14:paraId="01E4054F" w14:textId="77777777" w:rsidTr="00A86FF5">
        <w:trPr>
          <w:jc w:val="center"/>
        </w:trPr>
        <w:tc>
          <w:tcPr>
            <w:tcW w:w="3823" w:type="dxa"/>
            <w:shd w:val="clear" w:color="auto" w:fill="auto"/>
          </w:tcPr>
          <w:p w14:paraId="5A41F4CD" w14:textId="6F823921" w:rsidR="007914D8" w:rsidRPr="009338AC" w:rsidRDefault="00A60778" w:rsidP="00A86FF5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A6077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Рабочая группа Совета </w:t>
            </w:r>
            <w:r w:rsidR="007914D8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по вопросам международной государственной политики, касающимся интернета </w:t>
            </w:r>
            <w:r w:rsidRPr="00A6077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(РГС-Интернет)</w:t>
            </w:r>
            <w:r w:rsidR="007914D8"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proofErr w:type="spellStart"/>
            <w:r w:rsidR="007914D8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Притам</w:t>
            </w:r>
            <w:proofErr w:type="spellEnd"/>
            <w:r w:rsidR="007914D8"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7914D8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Малур</w:t>
            </w:r>
            <w:proofErr w:type="spellEnd"/>
            <w:r w:rsidR="007914D8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2F593018" w14:textId="77777777" w:rsidR="007914D8" w:rsidRPr="009338AC" w:rsidRDefault="007914D8" w:rsidP="00A86FF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Мажед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Аль-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Мазьед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(Саудовская Аравия)</w:t>
            </w:r>
          </w:p>
        </w:tc>
        <w:tc>
          <w:tcPr>
            <w:tcW w:w="709" w:type="dxa"/>
            <w:shd w:val="clear" w:color="auto" w:fill="auto"/>
          </w:tcPr>
          <w:p w14:paraId="0B96D779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276" w:type="dxa"/>
          </w:tcPr>
          <w:p w14:paraId="34D4ECC3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2009 г.</w:t>
            </w:r>
          </w:p>
        </w:tc>
        <w:tc>
          <w:tcPr>
            <w:tcW w:w="4819" w:type="dxa"/>
            <w:shd w:val="clear" w:color="auto" w:fill="FFFFFF" w:themeFill="background1"/>
          </w:tcPr>
          <w:p w14:paraId="678BCA55" w14:textId="77777777" w:rsidR="007914D8" w:rsidRPr="009338AC" w:rsidRDefault="007914D8" w:rsidP="00A86FF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Силулами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Дж.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Дойи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(Южно-Африканская Республика)</w:t>
            </w:r>
          </w:p>
          <w:p w14:paraId="78DE0261" w14:textId="77777777" w:rsidR="007914D8" w:rsidRPr="009338AC" w:rsidRDefault="007914D8" w:rsidP="00A86FF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Сесар</w:t>
            </w:r>
            <w:proofErr w:type="spellEnd"/>
            <w:r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Мартинес 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(Парагвай)</w:t>
            </w:r>
          </w:p>
          <w:p w14:paraId="780E4BD4" w14:textId="77777777" w:rsidR="007914D8" w:rsidRPr="009338AC" w:rsidRDefault="007914D8" w:rsidP="00A86FF5">
            <w:pPr>
              <w:pStyle w:val="Tabletext"/>
              <w:spacing w:before="20" w:after="20" w:line="186" w:lineRule="exact"/>
              <w:ind w:right="-57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Абдулрахман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Аль-Марзуки (Объединенные Арабские Эмираты)</w:t>
            </w:r>
          </w:p>
          <w:p w14:paraId="57800950" w14:textId="77777777" w:rsidR="007914D8" w:rsidRPr="009338AC" w:rsidRDefault="007914D8" w:rsidP="00A86FF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Кишор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Бабу, YGSC (Индия)</w:t>
            </w:r>
          </w:p>
          <w:p w14:paraId="65F2214B" w14:textId="77777777" w:rsidR="007914D8" w:rsidRPr="009338AC" w:rsidRDefault="007914D8" w:rsidP="00A86FF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Камал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Маммадов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(Азербайджан)</w:t>
            </w:r>
          </w:p>
          <w:p w14:paraId="14F43548" w14:textId="77777777" w:rsidR="007914D8" w:rsidRPr="009338AC" w:rsidRDefault="007914D8" w:rsidP="00A86FF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Пол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Блейкер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(Соединенное Королевство)</w:t>
            </w:r>
          </w:p>
        </w:tc>
        <w:tc>
          <w:tcPr>
            <w:tcW w:w="1666" w:type="dxa"/>
            <w:shd w:val="clear" w:color="auto" w:fill="FFFFFF" w:themeFill="background1"/>
          </w:tcPr>
          <w:p w14:paraId="77ACC85F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3A8FCDB6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39D399DB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05C23F21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07FC7CEE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7C5162D1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5948DA25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5AE59EC6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3608E9E5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0F01D97A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5500C448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1976E962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</w:tc>
      </w:tr>
      <w:tr w:rsidR="007914D8" w:rsidRPr="009338AC" w14:paraId="4578BD84" w14:textId="77777777" w:rsidTr="00A86FF5">
        <w:trPr>
          <w:jc w:val="center"/>
        </w:trPr>
        <w:tc>
          <w:tcPr>
            <w:tcW w:w="3823" w:type="dxa"/>
            <w:shd w:val="clear" w:color="auto" w:fill="auto"/>
          </w:tcPr>
          <w:p w14:paraId="23AC5DB9" w14:textId="362700CB" w:rsidR="007914D8" w:rsidRPr="009338AC" w:rsidRDefault="00A60778" w:rsidP="00A86FF5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A6077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Рабочая группа Совета </w:t>
            </w:r>
            <w:r w:rsidR="007914D8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по защите ребенка в онлайновой среде </w:t>
            </w:r>
            <w:r w:rsidR="00CC0EE8" w:rsidRPr="00CC0EE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(РГС-COP)</w:t>
            </w:r>
            <w:r w:rsidR="007914D8"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г-жа Карла </w:t>
            </w:r>
            <w:proofErr w:type="spellStart"/>
            <w:r w:rsidR="007914D8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Личчиарделло</w:t>
            </w:r>
            <w:proofErr w:type="spellEnd"/>
            <w:r w:rsidR="007914D8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26945AA0" w14:textId="77777777" w:rsidR="007914D8" w:rsidRPr="009338AC" w:rsidRDefault="007914D8" w:rsidP="00A86FF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Абдельазиз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Аль-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Заруни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(Объединенные Арабские Эмираты)</w:t>
            </w:r>
          </w:p>
        </w:tc>
        <w:tc>
          <w:tcPr>
            <w:tcW w:w="709" w:type="dxa"/>
            <w:shd w:val="clear" w:color="auto" w:fill="auto"/>
          </w:tcPr>
          <w:p w14:paraId="2465837E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276" w:type="dxa"/>
          </w:tcPr>
          <w:p w14:paraId="65724AAB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2018 г.</w:t>
            </w:r>
          </w:p>
        </w:tc>
        <w:tc>
          <w:tcPr>
            <w:tcW w:w="4819" w:type="dxa"/>
            <w:shd w:val="clear" w:color="auto" w:fill="auto"/>
          </w:tcPr>
          <w:p w14:paraId="6CA7706A" w14:textId="77777777" w:rsidR="007914D8" w:rsidRPr="00E10293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AB4924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-жа Стелла </w:t>
            </w:r>
            <w:proofErr w:type="spellStart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Чубийо</w:t>
            </w:r>
            <w:proofErr w:type="spellEnd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Эребор</w:t>
            </w:r>
            <w:proofErr w:type="spellEnd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(Нигерия)</w:t>
            </w:r>
          </w:p>
          <w:p w14:paraId="6E907ABB" w14:textId="77777777" w:rsidR="007914D8" w:rsidRPr="00E10293" w:rsidRDefault="007914D8" w:rsidP="00A86FF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Эллен </w:t>
            </w:r>
            <w:proofErr w:type="spellStart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Блэклер</w:t>
            </w:r>
            <w:proofErr w:type="spellEnd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(компания </w:t>
            </w:r>
            <w:proofErr w:type="spellStart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Walt</w:t>
            </w:r>
            <w:proofErr w:type="spellEnd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Disney</w:t>
            </w:r>
            <w:proofErr w:type="spellEnd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37C14B40" w14:textId="77777777" w:rsidR="007914D8" w:rsidRPr="00E10293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r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Маха З.Й. </w:t>
            </w:r>
            <w:proofErr w:type="spellStart"/>
            <w:r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Муашер</w:t>
            </w:r>
            <w:proofErr w:type="spellEnd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(Иордания)</w:t>
            </w:r>
          </w:p>
          <w:p w14:paraId="0D709EB6" w14:textId="77777777" w:rsidR="007914D8" w:rsidRPr="00E10293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Маниш</w:t>
            </w:r>
            <w:proofErr w:type="spellEnd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Гупта</w:t>
            </w:r>
            <w:proofErr w:type="spellEnd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(Индия)</w:t>
            </w:r>
          </w:p>
          <w:p w14:paraId="34855208" w14:textId="77777777" w:rsidR="007914D8" w:rsidRPr="00E10293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proofErr w:type="spellStart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Айзель</w:t>
            </w:r>
            <w:proofErr w:type="spellEnd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Хадиева</w:t>
            </w:r>
            <w:proofErr w:type="spellEnd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(Азербайджан)</w:t>
            </w:r>
          </w:p>
          <w:p w14:paraId="79A8D34C" w14:textId="77777777" w:rsidR="007914D8" w:rsidRPr="00E10293" w:rsidRDefault="007914D8" w:rsidP="00A86FF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Джорджио</w:t>
            </w:r>
            <w:proofErr w:type="spellEnd"/>
            <w:r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Този</w:t>
            </w:r>
            <w:proofErr w:type="spellEnd"/>
            <w:r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Блеффи</w:t>
            </w:r>
            <w:proofErr w:type="spellEnd"/>
            <w:r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(Италия)</w:t>
            </w:r>
          </w:p>
        </w:tc>
        <w:tc>
          <w:tcPr>
            <w:tcW w:w="1666" w:type="dxa"/>
            <w:shd w:val="clear" w:color="auto" w:fill="auto"/>
          </w:tcPr>
          <w:p w14:paraId="6A1EE13F" w14:textId="77777777" w:rsidR="00437B01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5CBEF502" w14:textId="3DB4129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 (Член Сектора)</w:t>
            </w:r>
          </w:p>
          <w:p w14:paraId="24CA24DF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79F53C00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500BC6A8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6ED10234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0126ADAD" w14:textId="77777777" w:rsidR="00437B01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</w:p>
          <w:p w14:paraId="634E89A9" w14:textId="43E17DE5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57041380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526D000C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3AA7B170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4E4EF0CD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</w:tc>
      </w:tr>
      <w:tr w:rsidR="007914D8" w:rsidRPr="009338AC" w14:paraId="6941B170" w14:textId="77777777" w:rsidTr="00A86FF5">
        <w:trPr>
          <w:jc w:val="center"/>
        </w:trPr>
        <w:tc>
          <w:tcPr>
            <w:tcW w:w="3823" w:type="dxa"/>
            <w:shd w:val="clear" w:color="auto" w:fill="auto"/>
          </w:tcPr>
          <w:p w14:paraId="440B5103" w14:textId="1886EC93" w:rsidR="007914D8" w:rsidRPr="009338AC" w:rsidRDefault="00A60778" w:rsidP="00A86FF5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A6077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Рабочая группа Совета </w:t>
            </w:r>
            <w:r w:rsidR="007914D8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по ВВУИО и ЦУР</w:t>
            </w:r>
            <w:r w:rsidR="00CC0EE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CC0EE8" w:rsidRPr="00CC0EE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(РГС</w:t>
            </w:r>
            <w:r w:rsidR="00523414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noBreakHyphen/>
            </w:r>
            <w:r w:rsidR="00CC0EE8" w:rsidRPr="00CC0EE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ВВУИО&amp;ЦУР)</w:t>
            </w:r>
            <w:r w:rsidR="007914D8"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proofErr w:type="spellStart"/>
            <w:r w:rsidR="007914D8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Каталин</w:t>
            </w:r>
            <w:proofErr w:type="spellEnd"/>
            <w:r w:rsidR="007914D8"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7914D8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Маринеску</w:t>
            </w:r>
            <w:proofErr w:type="spellEnd"/>
            <w:r w:rsidR="007914D8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012FB4B0" w14:textId="77777777" w:rsidR="007914D8" w:rsidRPr="009338AC" w:rsidRDefault="007914D8" w:rsidP="00A86FF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Владимир Минкин 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(Российская Федерация)</w:t>
            </w:r>
          </w:p>
        </w:tc>
        <w:tc>
          <w:tcPr>
            <w:tcW w:w="709" w:type="dxa"/>
            <w:shd w:val="clear" w:color="auto" w:fill="auto"/>
          </w:tcPr>
          <w:p w14:paraId="1E337A30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СНГ</w:t>
            </w:r>
          </w:p>
        </w:tc>
        <w:tc>
          <w:tcPr>
            <w:tcW w:w="1276" w:type="dxa"/>
          </w:tcPr>
          <w:p w14:paraId="37E34A66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2006 г.</w:t>
            </w:r>
          </w:p>
        </w:tc>
        <w:tc>
          <w:tcPr>
            <w:tcW w:w="4819" w:type="dxa"/>
            <w:shd w:val="clear" w:color="auto" w:fill="auto"/>
          </w:tcPr>
          <w:p w14:paraId="25A9EA8F" w14:textId="77777777" w:rsidR="007914D8" w:rsidRPr="00E10293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Жанет </w:t>
            </w:r>
            <w:proofErr w:type="spellStart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Умутези</w:t>
            </w:r>
            <w:proofErr w:type="spellEnd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(Руанда)</w:t>
            </w:r>
          </w:p>
          <w:p w14:paraId="0298344A" w14:textId="77777777" w:rsidR="007914D8" w:rsidRPr="00E10293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AB4924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-жа Рената </w:t>
            </w:r>
            <w:proofErr w:type="spellStart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Сантойо</w:t>
            </w:r>
            <w:proofErr w:type="spellEnd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(Бразилия)</w:t>
            </w:r>
          </w:p>
          <w:p w14:paraId="241AA12C" w14:textId="77777777" w:rsidR="007914D8" w:rsidRPr="00E10293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Мансур Аль-</w:t>
            </w:r>
            <w:proofErr w:type="spellStart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Кураши</w:t>
            </w:r>
            <w:proofErr w:type="spellEnd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(Саудовская Аравия)</w:t>
            </w:r>
          </w:p>
          <w:p w14:paraId="2CA5E7DC" w14:textId="77777777" w:rsidR="007914D8" w:rsidRPr="00E10293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Ахмад Реза </w:t>
            </w:r>
            <w:proofErr w:type="spellStart"/>
            <w:r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Шарафат</w:t>
            </w:r>
            <w:proofErr w:type="spellEnd"/>
            <w:r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(Исламская Республика Иран)</w:t>
            </w:r>
          </w:p>
          <w:p w14:paraId="73BCA95A" w14:textId="77777777" w:rsidR="007914D8" w:rsidRPr="00E10293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proofErr w:type="spellStart"/>
            <w:r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Айгюн</w:t>
            </w:r>
            <w:proofErr w:type="spellEnd"/>
            <w:r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Ахмадова 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(Азербайджан)</w:t>
            </w:r>
          </w:p>
          <w:p w14:paraId="27B9D802" w14:textId="77777777" w:rsidR="007914D8" w:rsidRPr="00E10293" w:rsidRDefault="007914D8" w:rsidP="00A86FF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Войцех </w:t>
            </w:r>
            <w:proofErr w:type="spellStart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Березовски</w:t>
            </w:r>
            <w:proofErr w:type="spellEnd"/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(Польша)</w:t>
            </w:r>
          </w:p>
        </w:tc>
        <w:tc>
          <w:tcPr>
            <w:tcW w:w="1666" w:type="dxa"/>
            <w:shd w:val="clear" w:color="auto" w:fill="auto"/>
          </w:tcPr>
          <w:p w14:paraId="1FA09760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6EDBFEC3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08C96439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3116890B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48943686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78FC901D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0C3195C9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654BED33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</w:p>
          <w:p w14:paraId="2CD7ABAC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68E1BFC5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3786E40D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4CE78763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 г.</w:t>
            </w:r>
          </w:p>
        </w:tc>
      </w:tr>
      <w:tr w:rsidR="007914D8" w:rsidRPr="009338AC" w14:paraId="0049FD5E" w14:textId="77777777" w:rsidTr="00A86FF5">
        <w:trPr>
          <w:jc w:val="center"/>
        </w:trPr>
        <w:tc>
          <w:tcPr>
            <w:tcW w:w="3823" w:type="dxa"/>
            <w:shd w:val="clear" w:color="auto" w:fill="auto"/>
          </w:tcPr>
          <w:p w14:paraId="1840F2AD" w14:textId="38B427CF" w:rsidR="007914D8" w:rsidRPr="009338AC" w:rsidRDefault="00A60778" w:rsidP="00A86FF5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A6077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Рабочая группа Совета </w:t>
            </w:r>
            <w:r w:rsidR="007914D8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по финансовым и людским ресурсам </w:t>
            </w:r>
            <w:r w:rsidR="00CC0EE8" w:rsidRPr="00CC0EE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(РГС-ФЛР)</w:t>
            </w:r>
            <w:r w:rsidR="007914D8"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proofErr w:type="spellStart"/>
            <w:r w:rsidR="007914D8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Алассан</w:t>
            </w:r>
            <w:proofErr w:type="spellEnd"/>
            <w:r w:rsidR="007914D8"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proofErr w:type="gramStart"/>
            <w:r w:rsidR="007914D8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Ба/г</w:t>
            </w:r>
            <w:proofErr w:type="gramEnd"/>
            <w:r w:rsidR="007914D8"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-н </w:t>
            </w:r>
            <w:r w:rsidR="00BF3D1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Диего </w:t>
            </w:r>
            <w:proofErr w:type="spellStart"/>
            <w:r w:rsidR="00BF3D1A">
              <w:rPr>
                <w:rFonts w:asciiTheme="minorHAnsi" w:hAnsiTheme="minorHAnsi"/>
                <w:sz w:val="16"/>
                <w:szCs w:val="16"/>
                <w:lang w:val="ru-RU"/>
              </w:rPr>
              <w:t>Руис</w:t>
            </w:r>
            <w:proofErr w:type="spellEnd"/>
            <w:r w:rsidR="007914D8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41EDA847" w14:textId="790F4A86" w:rsidR="007914D8" w:rsidRPr="009338AC" w:rsidRDefault="007914D8" w:rsidP="00437B01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noBreakHyphen/>
              <w:t>жа 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Вернита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Харрис</w:t>
            </w:r>
            <w:r w:rsidR="00437B01" w:rsidRPr="00437B01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437B01" w:rsidRPr="00437B01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(Соединенные Штаты Америки)</w:t>
            </w:r>
          </w:p>
        </w:tc>
        <w:tc>
          <w:tcPr>
            <w:tcW w:w="709" w:type="dxa"/>
            <w:shd w:val="clear" w:color="auto" w:fill="auto"/>
          </w:tcPr>
          <w:p w14:paraId="555D89C1" w14:textId="77777777" w:rsidR="007914D8" w:rsidRPr="00E10293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АМР</w:t>
            </w:r>
          </w:p>
        </w:tc>
        <w:tc>
          <w:tcPr>
            <w:tcW w:w="1276" w:type="dxa"/>
          </w:tcPr>
          <w:p w14:paraId="007A826A" w14:textId="7F9CF47A" w:rsidR="007914D8" w:rsidRPr="00E10293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2020 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г.</w:t>
            </w:r>
          </w:p>
        </w:tc>
        <w:tc>
          <w:tcPr>
            <w:tcW w:w="4819" w:type="dxa"/>
            <w:shd w:val="clear" w:color="auto" w:fill="FFFFFF" w:themeFill="background1"/>
          </w:tcPr>
          <w:p w14:paraId="76E9D30D" w14:textId="77777777" w:rsidR="007914D8" w:rsidRPr="009338AC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Сейнабу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Сек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Сиссе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(Сенегал)</w:t>
            </w:r>
          </w:p>
          <w:p w14:paraId="0352A2EC" w14:textId="77777777" w:rsidR="007914D8" w:rsidRPr="009338AC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-жа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Ксиан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Персауд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(Багамские Острова)</w:t>
            </w:r>
          </w:p>
          <w:p w14:paraId="1440E6DE" w14:textId="77777777" w:rsidR="007914D8" w:rsidRPr="009338AC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Мохамед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Альмазруи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(Объединенные Арабские Эмираты)</w:t>
            </w:r>
          </w:p>
          <w:p w14:paraId="18E58FCC" w14:textId="77777777" w:rsidR="007914D8" w:rsidRPr="00915F0C" w:rsidRDefault="007914D8" w:rsidP="00A86FF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Pr="00915F0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-жа </w:t>
            </w:r>
            <w:proofErr w:type="spellStart"/>
            <w:r w:rsidRPr="00915F0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Арчана</w:t>
            </w:r>
            <w:proofErr w:type="spellEnd"/>
            <w:r w:rsidRPr="00915F0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5F0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Гойал</w:t>
            </w:r>
            <w:proofErr w:type="spellEnd"/>
            <w:r w:rsidRPr="00915F0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5F0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Гулати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(Индия)</w:t>
            </w:r>
          </w:p>
          <w:p w14:paraId="39CA319E" w14:textId="552CFA9C" w:rsidR="007914D8" w:rsidRPr="009338AC" w:rsidRDefault="00B42719" w:rsidP="00A86FF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7914D8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-жа Д.В. </w:t>
            </w:r>
            <w:proofErr w:type="spellStart"/>
            <w:r w:rsidR="007914D8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Калюга</w:t>
            </w:r>
            <w:proofErr w:type="spellEnd"/>
            <w:r w:rsidR="007914D8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(Российская Федерация)</w:t>
            </w:r>
          </w:p>
          <w:p w14:paraId="1CDE5032" w14:textId="77777777" w:rsidR="007914D8" w:rsidRPr="009338AC" w:rsidRDefault="007914D8" w:rsidP="00A86FF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Вилем</w:t>
            </w:r>
            <w:proofErr w:type="spellEnd"/>
            <w:r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Веселы 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(Чешская Республика)</w:t>
            </w:r>
          </w:p>
        </w:tc>
        <w:tc>
          <w:tcPr>
            <w:tcW w:w="1666" w:type="dxa"/>
            <w:shd w:val="clear" w:color="auto" w:fill="FFFFFF" w:themeFill="background1"/>
          </w:tcPr>
          <w:p w14:paraId="17B740D2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628B3870" w14:textId="77777777" w:rsidR="00523414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6C3E63AC" w14:textId="12011953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30829DD8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1DEE31BA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67D81DA4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68F60FF7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50461C9F" w14:textId="77777777" w:rsidR="00437B01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20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</w:p>
          <w:p w14:paraId="42CF6C71" w14:textId="2CC4EC2F" w:rsidR="007914D8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2A80129A" w14:textId="77777777" w:rsidR="007914D8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0E5678D6" w14:textId="32BF42C4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2020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г.</w:t>
            </w:r>
          </w:p>
          <w:p w14:paraId="41F8C929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</w:tc>
      </w:tr>
      <w:tr w:rsidR="007914D8" w:rsidRPr="009338AC" w14:paraId="4BB03727" w14:textId="77777777" w:rsidTr="00A86FF5">
        <w:trPr>
          <w:jc w:val="center"/>
        </w:trPr>
        <w:tc>
          <w:tcPr>
            <w:tcW w:w="3823" w:type="dxa"/>
            <w:shd w:val="clear" w:color="auto" w:fill="auto"/>
          </w:tcPr>
          <w:p w14:paraId="688263FC" w14:textId="7EAD5ACD" w:rsidR="007914D8" w:rsidRPr="007776F4" w:rsidRDefault="00A60778" w:rsidP="00437B01">
            <w:pPr>
              <w:pStyle w:val="Tabletext"/>
              <w:spacing w:before="20" w:after="20" w:line="186" w:lineRule="exact"/>
              <w:rPr>
                <w:lang w:val="ru-RU"/>
              </w:rPr>
            </w:pPr>
            <w:r w:rsidRPr="00A6077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Рабочая группа Совета </w:t>
            </w:r>
            <w:r w:rsidR="007914D8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по использованию шести официальных языков </w:t>
            </w:r>
            <w:r w:rsidR="00CC0EE8" w:rsidRPr="00CC0EE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(РГС-</w:t>
            </w:r>
            <w:proofErr w:type="spellStart"/>
            <w:r w:rsidR="00CC0EE8" w:rsidRPr="00CC0EE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Яз</w:t>
            </w:r>
            <w:proofErr w:type="spellEnd"/>
            <w:r w:rsidR="00CC0EE8" w:rsidRPr="00CC0EE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)</w:t>
            </w:r>
            <w:r w:rsidR="007914D8"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r w:rsidR="007914D8" w:rsidRPr="009338AC">
              <w:rPr>
                <w:color w:val="000000"/>
                <w:sz w:val="16"/>
                <w:szCs w:val="16"/>
                <w:lang w:val="ru-RU"/>
              </w:rPr>
              <w:t xml:space="preserve">Синь </w:t>
            </w:r>
            <w:proofErr w:type="spellStart"/>
            <w:r w:rsidR="007914D8" w:rsidRPr="009338AC">
              <w:rPr>
                <w:color w:val="000000"/>
                <w:sz w:val="16"/>
                <w:szCs w:val="16"/>
                <w:lang w:val="ru-RU"/>
              </w:rPr>
              <w:t>Лю</w:t>
            </w:r>
            <w:proofErr w:type="spellEnd"/>
            <w:r w:rsidR="007914D8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6D42AE29" w14:textId="77777777" w:rsidR="007914D8" w:rsidRPr="009338AC" w:rsidRDefault="007914D8" w:rsidP="00A86FF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proofErr w:type="spellStart"/>
            <w:r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Мониа</w:t>
            </w:r>
            <w:proofErr w:type="spellEnd"/>
            <w:r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Джабер</w:t>
            </w:r>
            <w:proofErr w:type="spellEnd"/>
            <w:r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Халфалла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(Тунис)</w:t>
            </w:r>
          </w:p>
        </w:tc>
        <w:tc>
          <w:tcPr>
            <w:tcW w:w="709" w:type="dxa"/>
            <w:shd w:val="clear" w:color="auto" w:fill="auto"/>
          </w:tcPr>
          <w:p w14:paraId="32203F26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276" w:type="dxa"/>
          </w:tcPr>
          <w:p w14:paraId="1A237025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2018 г.</w:t>
            </w:r>
          </w:p>
        </w:tc>
        <w:tc>
          <w:tcPr>
            <w:tcW w:w="4819" w:type="dxa"/>
            <w:shd w:val="clear" w:color="auto" w:fill="auto"/>
          </w:tcPr>
          <w:p w14:paraId="5C91FF06" w14:textId="77777777" w:rsidR="007914D8" w:rsidRPr="009338AC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Пол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Нажарян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(США)</w:t>
            </w:r>
          </w:p>
          <w:p w14:paraId="67F1833C" w14:textId="77777777" w:rsidR="007914D8" w:rsidRPr="009338AC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Самира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Белал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(Кувейт)</w:t>
            </w:r>
          </w:p>
          <w:p w14:paraId="12BE0CC8" w14:textId="7C974AAE" w:rsidR="00BF3D1A" w:rsidRPr="00BF3D1A" w:rsidRDefault="00BF3D1A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BF3D1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Предлагаемая кандидатура: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XXX</w:t>
            </w:r>
          </w:p>
          <w:p w14:paraId="5C76D9C9" w14:textId="31011CE3" w:rsidR="007914D8" w:rsidRPr="009338AC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Владимир Минкин (Российская Федерация)</w:t>
            </w:r>
          </w:p>
          <w:p w14:paraId="568DC9E3" w14:textId="77777777" w:rsidR="007914D8" w:rsidRPr="009338AC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Бланка Гонсалес (Испания)</w:t>
            </w:r>
          </w:p>
          <w:p w14:paraId="1886E973" w14:textId="33752B0B" w:rsidR="007914D8" w:rsidRPr="009338AC" w:rsidRDefault="00BF3D1A" w:rsidP="00A86FF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7914D8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-жа Яна </w:t>
            </w:r>
            <w:proofErr w:type="spellStart"/>
            <w:r w:rsidR="007914D8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Брюгье</w:t>
            </w:r>
            <w:proofErr w:type="spellEnd"/>
            <w:r w:rsidR="007914D8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7914D8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(Франция)</w:t>
            </w:r>
          </w:p>
        </w:tc>
        <w:tc>
          <w:tcPr>
            <w:tcW w:w="1666" w:type="dxa"/>
            <w:shd w:val="clear" w:color="auto" w:fill="auto"/>
          </w:tcPr>
          <w:p w14:paraId="0AB6AE68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английский</w:t>
            </w:r>
          </w:p>
          <w:p w14:paraId="1D4D8627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арабский</w:t>
            </w:r>
          </w:p>
          <w:p w14:paraId="42204CC0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китайский</w:t>
            </w:r>
          </w:p>
          <w:p w14:paraId="6C2D3FA2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русский</w:t>
            </w:r>
          </w:p>
          <w:p w14:paraId="1EEF1A8C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испанский</w:t>
            </w:r>
          </w:p>
          <w:p w14:paraId="55DA2787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французский</w:t>
            </w:r>
          </w:p>
        </w:tc>
        <w:tc>
          <w:tcPr>
            <w:tcW w:w="1032" w:type="dxa"/>
            <w:shd w:val="clear" w:color="auto" w:fill="FFFFFF" w:themeFill="background1"/>
          </w:tcPr>
          <w:p w14:paraId="2D2B4880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708923E6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583320BF" w14:textId="56F29016" w:rsidR="007914D8" w:rsidRPr="009338AC" w:rsidRDefault="00547963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547963">
              <w:rPr>
                <w:rFonts w:asciiTheme="minorHAnsi" w:hAnsiTheme="minorHAnsi"/>
                <w:sz w:val="16"/>
                <w:szCs w:val="16"/>
                <w:lang w:val="ru-RU"/>
              </w:rPr>
              <w:t>[202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1</w:t>
            </w:r>
            <w:r w:rsidRPr="00547963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г.]</w:t>
            </w:r>
          </w:p>
          <w:p w14:paraId="3C7C1255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7ED823A3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44DC1F79" w14:textId="0CE70719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46EE2"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</w:p>
        </w:tc>
      </w:tr>
      <w:tr w:rsidR="007914D8" w:rsidRPr="009338AC" w14:paraId="212E0F6E" w14:textId="77777777" w:rsidTr="00A86FF5">
        <w:trPr>
          <w:jc w:val="center"/>
        </w:trPr>
        <w:tc>
          <w:tcPr>
            <w:tcW w:w="3823" w:type="dxa"/>
            <w:shd w:val="clear" w:color="auto" w:fill="auto"/>
          </w:tcPr>
          <w:p w14:paraId="4240B6F9" w14:textId="711F7B4A" w:rsidR="007914D8" w:rsidRPr="009338AC" w:rsidRDefault="007914D8" w:rsidP="00A86FF5">
            <w:pPr>
              <w:pStyle w:val="Tabletext"/>
              <w:keepNext/>
              <w:keepLines/>
              <w:spacing w:before="20" w:after="20" w:line="186" w:lineRule="exact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lastRenderedPageBreak/>
              <w:t xml:space="preserve">Группа экспертов по РМЭ </w:t>
            </w:r>
            <w:r w:rsidR="00CC0EE8" w:rsidRPr="00CC0EE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(ГЭ-РМЭ)</w:t>
            </w: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(Секретарь: г-н </w:t>
            </w:r>
            <w:proofErr w:type="spellStart"/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Притам</w:t>
            </w:r>
            <w:proofErr w:type="spellEnd"/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Малур</w:t>
            </w:r>
            <w:proofErr w:type="spellEnd"/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47B84633" w14:textId="77777777" w:rsidR="007914D8" w:rsidRPr="009338AC" w:rsidRDefault="007914D8" w:rsidP="00A86FF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Лвандо</w:t>
            </w:r>
            <w:proofErr w:type="spellEnd"/>
            <w:r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Ббуку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(Замбия)</w:t>
            </w:r>
          </w:p>
        </w:tc>
        <w:tc>
          <w:tcPr>
            <w:tcW w:w="709" w:type="dxa"/>
            <w:shd w:val="clear" w:color="auto" w:fill="auto"/>
          </w:tcPr>
          <w:p w14:paraId="0369E0E8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АФР</w:t>
            </w:r>
          </w:p>
        </w:tc>
        <w:tc>
          <w:tcPr>
            <w:tcW w:w="1276" w:type="dxa"/>
          </w:tcPr>
          <w:p w14:paraId="0FE5D79C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4819" w:type="dxa"/>
            <w:shd w:val="clear" w:color="auto" w:fill="auto"/>
          </w:tcPr>
          <w:p w14:paraId="7F8D3F67" w14:textId="77777777" w:rsidR="007914D8" w:rsidRPr="009338AC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Ги-Мишель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Куаку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(Кот-д’Ивуар)</w:t>
            </w:r>
          </w:p>
          <w:p w14:paraId="68C65A69" w14:textId="77777777" w:rsidR="007914D8" w:rsidRPr="009338AC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Сантьяго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Рейес-Борда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(Канада)</w:t>
            </w:r>
          </w:p>
          <w:p w14:paraId="1C876210" w14:textId="77777777" w:rsidR="007914D8" w:rsidRPr="009338AC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Ахмад Аль-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Раджехи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(Египет)</w:t>
            </w:r>
          </w:p>
          <w:p w14:paraId="10C9B337" w14:textId="77777777" w:rsidR="007914D8" w:rsidRPr="009338AC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9338AC">
              <w:rPr>
                <w:color w:val="000000"/>
                <w:sz w:val="16"/>
                <w:lang w:val="ru-RU"/>
              </w:rPr>
              <w:t>Сипин</w:t>
            </w:r>
            <w:proofErr w:type="spellEnd"/>
            <w:r w:rsidRPr="009338AC">
              <w:rPr>
                <w:color w:val="000000"/>
                <w:sz w:val="16"/>
                <w:lang w:val="ru-RU"/>
              </w:rPr>
              <w:t xml:space="preserve"> Хуан 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(Китай)</w:t>
            </w:r>
          </w:p>
          <w:p w14:paraId="24ED0FB0" w14:textId="77777777" w:rsidR="007914D8" w:rsidRPr="009338AC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-н 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Алексей Сергеевич Бородин 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(Российская Федерация)</w:t>
            </w:r>
          </w:p>
          <w:p w14:paraId="357F8A16" w14:textId="77777777" w:rsidR="007914D8" w:rsidRPr="009338AC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Симон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ван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Мерком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(Нидерланды)</w:t>
            </w:r>
          </w:p>
        </w:tc>
        <w:tc>
          <w:tcPr>
            <w:tcW w:w="1666" w:type="dxa"/>
            <w:shd w:val="clear" w:color="auto" w:fill="auto"/>
          </w:tcPr>
          <w:p w14:paraId="78E13BD7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73C19CBD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65A705C1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5394AA22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094FBF35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53671A76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356F0246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7EB7165C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50E1CCF2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01802DC5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2D68877B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20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19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г.</w:t>
            </w:r>
          </w:p>
          <w:p w14:paraId="1E2233E8" w14:textId="77777777" w:rsidR="007914D8" w:rsidRPr="009338AC" w:rsidDel="002D3BC3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</w:tc>
      </w:tr>
      <w:tr w:rsidR="007914D8" w:rsidRPr="009338AC" w14:paraId="33410275" w14:textId="77777777" w:rsidTr="00A86FF5">
        <w:trPr>
          <w:trHeight w:val="871"/>
          <w:jc w:val="center"/>
        </w:trPr>
        <w:tc>
          <w:tcPr>
            <w:tcW w:w="3823" w:type="dxa"/>
            <w:shd w:val="clear" w:color="auto" w:fill="auto"/>
          </w:tcPr>
          <w:p w14:paraId="7F12BD5F" w14:textId="2EAF7DFE" w:rsidR="007914D8" w:rsidRPr="009338AC" w:rsidDel="002D3BC3" w:rsidRDefault="007914D8" w:rsidP="00A86FF5">
            <w:pPr>
              <w:pStyle w:val="Tabletext"/>
              <w:keepNext/>
              <w:keepLines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Группа экспертов по Решению 482 </w:t>
            </w:r>
            <w:r w:rsidR="00CC0EE8" w:rsidRPr="00CC0EE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(ГЭ-РЕШ-482) </w:t>
            </w:r>
            <w:r w:rsidR="00CC0EE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(Секретарь: г-н Александр Валле)</w:t>
            </w:r>
          </w:p>
        </w:tc>
        <w:tc>
          <w:tcPr>
            <w:tcW w:w="1984" w:type="dxa"/>
            <w:shd w:val="clear" w:color="auto" w:fill="auto"/>
          </w:tcPr>
          <w:p w14:paraId="0CF7D5DF" w14:textId="77777777" w:rsidR="007914D8" w:rsidRPr="009338AC" w:rsidDel="002D3BC3" w:rsidRDefault="007914D8" w:rsidP="00A86FF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Николай Варламов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(Российская Федерация)</w:t>
            </w:r>
          </w:p>
        </w:tc>
        <w:tc>
          <w:tcPr>
            <w:tcW w:w="709" w:type="dxa"/>
            <w:shd w:val="clear" w:color="auto" w:fill="auto"/>
          </w:tcPr>
          <w:p w14:paraId="1AD47A8B" w14:textId="77777777" w:rsidR="007914D8" w:rsidRPr="009338AC" w:rsidDel="002D3BC3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СНГ</w:t>
            </w:r>
          </w:p>
        </w:tc>
        <w:tc>
          <w:tcPr>
            <w:tcW w:w="1276" w:type="dxa"/>
          </w:tcPr>
          <w:p w14:paraId="646DF89E" w14:textId="77777777" w:rsidR="007914D8" w:rsidRPr="009338AC" w:rsidDel="002D3BC3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2018 г.</w:t>
            </w:r>
          </w:p>
        </w:tc>
        <w:tc>
          <w:tcPr>
            <w:tcW w:w="4819" w:type="dxa"/>
            <w:shd w:val="clear" w:color="auto" w:fill="auto"/>
          </w:tcPr>
          <w:p w14:paraId="69E7A23B" w14:textId="77777777" w:rsidR="007914D8" w:rsidRPr="002B6964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B365E">
              <w:rPr>
                <w:color w:val="000000"/>
                <w:sz w:val="16"/>
                <w:lang w:val="ru-RU"/>
              </w:rPr>
              <w:t>Г-н Мустафа Муссе (Египет)</w:t>
            </w:r>
          </w:p>
          <w:p w14:paraId="7647B3A8" w14:textId="77777777" w:rsidR="007914D8" w:rsidRPr="009338AC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Эндрю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Фельтмэн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(Соединенные Штаты Америки)</w:t>
            </w:r>
          </w:p>
          <w:p w14:paraId="37C42865" w14:textId="77777777" w:rsidR="007914D8" w:rsidRPr="009B365E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 xml:space="preserve">Г-н </w:t>
            </w:r>
            <w:r w:rsidRPr="009B365E">
              <w:rPr>
                <w:color w:val="000000"/>
                <w:sz w:val="16"/>
                <w:lang w:val="ru-RU"/>
              </w:rPr>
              <w:t>Мохаммад Аль-</w:t>
            </w:r>
            <w:proofErr w:type="spellStart"/>
            <w:r w:rsidRPr="009B365E">
              <w:rPr>
                <w:color w:val="000000"/>
                <w:sz w:val="16"/>
                <w:lang w:val="ru-RU"/>
              </w:rPr>
              <w:t>Джануби</w:t>
            </w:r>
            <w:proofErr w:type="spellEnd"/>
            <w:r w:rsidRPr="009B365E">
              <w:rPr>
                <w:color w:val="000000"/>
                <w:sz w:val="16"/>
                <w:lang w:val="ru-RU"/>
              </w:rPr>
              <w:t xml:space="preserve"> (Саудовская Аравия)</w:t>
            </w:r>
          </w:p>
          <w:p w14:paraId="7B4E87F9" w14:textId="77777777" w:rsidR="007914D8" w:rsidRPr="009338AC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Юаньшэн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Си (Китай)</w:t>
            </w:r>
          </w:p>
          <w:p w14:paraId="0EC36122" w14:textId="77777777" w:rsidR="007914D8" w:rsidRPr="009338AC" w:rsidRDefault="007914D8" w:rsidP="00A86FF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Ризат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Нуршабеков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(Казахстан)</w:t>
            </w:r>
          </w:p>
          <w:p w14:paraId="78720A9F" w14:textId="77777777" w:rsidR="007914D8" w:rsidRPr="009338AC" w:rsidDel="002D3BC3" w:rsidRDefault="007914D8" w:rsidP="00A86FF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AB4924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-н Кристиан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Унгуряну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(Румыния)</w:t>
            </w:r>
          </w:p>
        </w:tc>
        <w:tc>
          <w:tcPr>
            <w:tcW w:w="1666" w:type="dxa"/>
            <w:shd w:val="clear" w:color="auto" w:fill="auto"/>
          </w:tcPr>
          <w:p w14:paraId="4A0E7B95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28A7ECDB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4D364C59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371BD46A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41B0B76E" w14:textId="77777777" w:rsidR="007914D8" w:rsidRPr="009338AC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3379D765" w14:textId="77777777" w:rsidR="007914D8" w:rsidRPr="009338AC" w:rsidDel="002D3BC3" w:rsidRDefault="007914D8" w:rsidP="00A86FF5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64490EC3" w14:textId="77777777" w:rsidR="007914D8" w:rsidRPr="009B365E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61C83D35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59E10972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29344989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55F5CE8E" w14:textId="77777777" w:rsidR="007914D8" w:rsidRPr="009338AC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520209DB" w14:textId="77777777" w:rsidR="007914D8" w:rsidRPr="009338AC" w:rsidDel="002D3BC3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20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</w:p>
        </w:tc>
      </w:tr>
      <w:tr w:rsidR="007914D8" w:rsidRPr="009338AC" w14:paraId="38ED78B5" w14:textId="77777777" w:rsidTr="00A86FF5">
        <w:trPr>
          <w:trHeight w:val="35"/>
          <w:jc w:val="center"/>
        </w:trPr>
        <w:tc>
          <w:tcPr>
            <w:tcW w:w="3823" w:type="dxa"/>
            <w:shd w:val="clear" w:color="auto" w:fill="auto"/>
          </w:tcPr>
          <w:p w14:paraId="2FB04A9C" w14:textId="4DE750A8" w:rsidR="007914D8" w:rsidRPr="00585487" w:rsidRDefault="007914D8" w:rsidP="001E5F54">
            <w:pPr>
              <w:pStyle w:val="Tabletext"/>
              <w:keepNext/>
              <w:keepLines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585487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Неофициальная </w:t>
            </w:r>
            <w:r w:rsidR="0027087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г</w:t>
            </w:r>
            <w:r w:rsidRPr="00585487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руппа экспертов по ВФПЭ-21</w:t>
            </w:r>
            <w:r w:rsidR="00CC0EE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CC0EE8" w:rsidRPr="00CC0EE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(НГЭ</w:t>
            </w:r>
            <w:r w:rsidR="00523414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noBreakHyphen/>
            </w:r>
            <w:r w:rsidR="00CC0EE8" w:rsidRPr="00CC0EE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ВФПЭ-21)</w:t>
            </w:r>
            <w:r w:rsidR="001E5F54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Pr="00585487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(Секретарь: г-н </w:t>
            </w:r>
            <w:proofErr w:type="spellStart"/>
            <w:r w:rsidRPr="00585487">
              <w:rPr>
                <w:rFonts w:asciiTheme="minorHAnsi" w:hAnsiTheme="minorHAnsi"/>
                <w:sz w:val="16"/>
                <w:szCs w:val="16"/>
                <w:lang w:val="ru-RU"/>
              </w:rPr>
              <w:t>Притам</w:t>
            </w:r>
            <w:proofErr w:type="spellEnd"/>
            <w:r w:rsidRPr="00585487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5487">
              <w:rPr>
                <w:rFonts w:asciiTheme="minorHAnsi" w:hAnsiTheme="minorHAnsi"/>
                <w:sz w:val="16"/>
                <w:szCs w:val="16"/>
                <w:lang w:val="ru-RU"/>
              </w:rPr>
              <w:t>Малур</w:t>
            </w:r>
            <w:proofErr w:type="spellEnd"/>
            <w:r w:rsidRPr="00585487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192B1E76" w14:textId="743067FC" w:rsidR="007914D8" w:rsidRPr="009338AC" w:rsidRDefault="007914D8" w:rsidP="00A86FF5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Фабио Биджи </w:t>
            </w:r>
            <w:r w:rsidR="001E5F54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(Италия)</w:t>
            </w:r>
          </w:p>
        </w:tc>
        <w:tc>
          <w:tcPr>
            <w:tcW w:w="709" w:type="dxa"/>
            <w:shd w:val="clear" w:color="auto" w:fill="auto"/>
          </w:tcPr>
          <w:p w14:paraId="263C5BE7" w14:textId="77777777" w:rsidR="007914D8" w:rsidRPr="009338AC" w:rsidRDefault="007914D8" w:rsidP="00A86FF5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276" w:type="dxa"/>
          </w:tcPr>
          <w:p w14:paraId="749E67E2" w14:textId="77777777" w:rsidR="007914D8" w:rsidRPr="009338AC" w:rsidRDefault="007914D8" w:rsidP="00A86FF5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4819" w:type="dxa"/>
            <w:shd w:val="clear" w:color="auto" w:fill="auto"/>
          </w:tcPr>
          <w:p w14:paraId="7C04476D" w14:textId="77777777" w:rsidR="007914D8" w:rsidRPr="009338AC" w:rsidRDefault="007914D8" w:rsidP="00A86FF5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</w:p>
        </w:tc>
        <w:tc>
          <w:tcPr>
            <w:tcW w:w="1666" w:type="dxa"/>
            <w:shd w:val="clear" w:color="auto" w:fill="auto"/>
          </w:tcPr>
          <w:p w14:paraId="4B352A64" w14:textId="77777777" w:rsidR="007914D8" w:rsidRPr="009338AC" w:rsidRDefault="007914D8" w:rsidP="00A86FF5">
            <w:pPr>
              <w:snapToGrid w:val="0"/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1032" w:type="dxa"/>
            <w:shd w:val="clear" w:color="auto" w:fill="FFFFFF" w:themeFill="background1"/>
          </w:tcPr>
          <w:p w14:paraId="51A819AA" w14:textId="77777777" w:rsidR="007914D8" w:rsidRPr="009338AC" w:rsidRDefault="007914D8" w:rsidP="00A86FF5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</w:p>
        </w:tc>
      </w:tr>
      <w:tr w:rsidR="00A60778" w:rsidRPr="009338AC" w14:paraId="130BC9D4" w14:textId="77777777" w:rsidTr="00A86FF5">
        <w:trPr>
          <w:trHeight w:val="35"/>
          <w:jc w:val="center"/>
        </w:trPr>
        <w:tc>
          <w:tcPr>
            <w:tcW w:w="3823" w:type="dxa"/>
            <w:shd w:val="clear" w:color="auto" w:fill="auto"/>
          </w:tcPr>
          <w:p w14:paraId="41D7FCED" w14:textId="23037721" w:rsidR="00A60778" w:rsidRPr="00A60778" w:rsidRDefault="00AC3E8E" w:rsidP="001E5F54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AC3E8E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Рабоч</w:t>
            </w:r>
            <w:r w:rsidR="00540A4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ая</w:t>
            </w:r>
            <w:r w:rsidRPr="00AC3E8E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групп</w:t>
            </w:r>
            <w:r w:rsidR="00540A4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</w:t>
            </w:r>
            <w:r w:rsidRPr="00AC3E8E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Совета </w:t>
            </w:r>
            <w:r w:rsidR="00B02A72" w:rsidRPr="00B02A72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по разработке проектов Стратегического и Финансового планов </w:t>
            </w:r>
            <w:r w:rsidRPr="00AC3E8E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(РГС-СФП</w:t>
            </w:r>
            <w:r w:rsidR="00A60778" w:rsidRPr="00AC3E8E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)</w:t>
            </w:r>
            <w:r w:rsidR="001E5F54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="00A60778" w:rsidRPr="00AC3E8E">
              <w:rPr>
                <w:rFonts w:asciiTheme="minorHAnsi" w:hAnsiTheme="minorHAnsi"/>
                <w:sz w:val="16"/>
                <w:szCs w:val="16"/>
                <w:lang w:val="ru-RU"/>
              </w:rPr>
              <w:t>(</w:t>
            </w:r>
            <w:r w:rsidR="00A60778" w:rsidRPr="00A60778">
              <w:rPr>
                <w:rFonts w:asciiTheme="minorHAnsi" w:hAnsiTheme="minorHAnsi"/>
                <w:sz w:val="16"/>
                <w:szCs w:val="16"/>
                <w:lang w:val="ru-RU"/>
              </w:rPr>
              <w:t>Секретарь</w:t>
            </w:r>
            <w:r w:rsidR="00A60778" w:rsidRPr="00AC3E8E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: </w:t>
            </w:r>
            <w:r w:rsidR="005B3EC4">
              <w:rPr>
                <w:rFonts w:asciiTheme="minorHAnsi" w:hAnsiTheme="minorHAnsi"/>
                <w:sz w:val="16"/>
                <w:szCs w:val="16"/>
                <w:lang w:val="ru-RU"/>
              </w:rPr>
              <w:t>г</w:t>
            </w:r>
            <w:r w:rsidR="005B3EC4" w:rsidRPr="00AC3E8E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-н </w:t>
            </w:r>
            <w:proofErr w:type="spellStart"/>
            <w:r w:rsidR="005B3EC4" w:rsidRPr="00AC3E8E">
              <w:rPr>
                <w:rFonts w:asciiTheme="minorHAnsi" w:hAnsiTheme="minorHAnsi"/>
                <w:sz w:val="16"/>
                <w:szCs w:val="16"/>
                <w:lang w:val="ru-RU"/>
              </w:rPr>
              <w:t>Каталин</w:t>
            </w:r>
            <w:proofErr w:type="spellEnd"/>
            <w:r w:rsidR="005B3EC4" w:rsidRPr="00AC3E8E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5B3EC4" w:rsidRPr="00AC3E8E">
              <w:rPr>
                <w:rFonts w:asciiTheme="minorHAnsi" w:hAnsiTheme="minorHAnsi"/>
                <w:sz w:val="16"/>
                <w:szCs w:val="16"/>
                <w:lang w:val="ru-RU"/>
              </w:rPr>
              <w:t>Маринеску</w:t>
            </w:r>
            <w:proofErr w:type="spellEnd"/>
            <w:r w:rsidR="00A60778" w:rsidRPr="00AC3E8E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160EDEDA" w14:textId="403A097D" w:rsidR="00A60778" w:rsidRPr="00A60778" w:rsidRDefault="00A60778" w:rsidP="00437B01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A6077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Предлагаемая кандидатура</w:t>
            </w:r>
            <w:r w:rsidRPr="00A60778">
              <w:rPr>
                <w:rFonts w:asciiTheme="minorHAnsi" w:hAnsiTheme="minorHAnsi"/>
                <w:b/>
                <w:bCs/>
                <w:sz w:val="16"/>
                <w:szCs w:val="16"/>
              </w:rPr>
              <w:t>: XXX</w:t>
            </w:r>
          </w:p>
        </w:tc>
        <w:tc>
          <w:tcPr>
            <w:tcW w:w="709" w:type="dxa"/>
            <w:shd w:val="clear" w:color="auto" w:fill="auto"/>
          </w:tcPr>
          <w:p w14:paraId="53880100" w14:textId="77777777" w:rsidR="00A60778" w:rsidRPr="00A60778" w:rsidRDefault="00A60778" w:rsidP="00A60778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14:paraId="239B327F" w14:textId="0AD81285" w:rsidR="00A60778" w:rsidRPr="00A60778" w:rsidRDefault="00A60778" w:rsidP="00A60778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A60778">
              <w:rPr>
                <w:rFonts w:asciiTheme="minorHAnsi" w:hAnsiTheme="minorHAnsi"/>
                <w:sz w:val="16"/>
                <w:szCs w:val="16"/>
              </w:rPr>
              <w:t>2021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14:paraId="5B83AF95" w14:textId="649CB283" w:rsidR="00A60778" w:rsidRPr="00A60778" w:rsidRDefault="00A60778" w:rsidP="00A6077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A6077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Предлагаемая кандидатура: </w:t>
            </w:r>
            <w:r w:rsidR="007A7A65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г-н Доминик </w:t>
            </w:r>
            <w:proofErr w:type="spellStart"/>
            <w:r w:rsidR="007A7A65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Ооко</w:t>
            </w:r>
            <w:proofErr w:type="spellEnd"/>
            <w:r w:rsidRPr="00A6077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(</w:t>
            </w:r>
            <w:r w:rsidR="007A7A65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Кения</w:t>
            </w:r>
            <w:r w:rsidRPr="00A6077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)</w:t>
            </w:r>
          </w:p>
          <w:p w14:paraId="65F3DFC3" w14:textId="3AAA8728" w:rsidR="00A60778" w:rsidRPr="00A60778" w:rsidRDefault="00A60778" w:rsidP="00A6077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A6077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Предлагаемая кандидатура: </w:t>
            </w:r>
            <w:r w:rsidRPr="00A60778">
              <w:rPr>
                <w:rFonts w:asciiTheme="minorHAnsi" w:hAnsiTheme="minorHAnsi"/>
                <w:b/>
                <w:bCs/>
                <w:sz w:val="16"/>
                <w:szCs w:val="16"/>
              </w:rPr>
              <w:t>XXX</w:t>
            </w:r>
          </w:p>
          <w:p w14:paraId="57DC269D" w14:textId="64775DBE" w:rsidR="00A60778" w:rsidRPr="00A60778" w:rsidRDefault="00A60778" w:rsidP="00A6077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A6077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Предлагаемая кандидатура: </w:t>
            </w:r>
            <w:r w:rsidRPr="00A60778">
              <w:rPr>
                <w:rFonts w:asciiTheme="minorHAnsi" w:hAnsiTheme="minorHAnsi"/>
                <w:b/>
                <w:bCs/>
                <w:sz w:val="16"/>
                <w:szCs w:val="16"/>
              </w:rPr>
              <w:t>XXX</w:t>
            </w:r>
          </w:p>
          <w:p w14:paraId="33C228A8" w14:textId="3797897F" w:rsidR="00A60778" w:rsidRPr="00A60778" w:rsidRDefault="00A60778" w:rsidP="00A6077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A6077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Предлагаемая кандидатура: </w:t>
            </w:r>
            <w:r w:rsidRPr="00A60778">
              <w:rPr>
                <w:rFonts w:asciiTheme="minorHAnsi" w:hAnsiTheme="minorHAnsi"/>
                <w:b/>
                <w:bCs/>
                <w:sz w:val="16"/>
                <w:szCs w:val="16"/>
              </w:rPr>
              <w:t>XXX</w:t>
            </w:r>
          </w:p>
          <w:p w14:paraId="3A9E83C8" w14:textId="61787200" w:rsidR="00A60778" w:rsidRPr="00A60778" w:rsidRDefault="00A60778" w:rsidP="00A6077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A6077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Предлагаемая кандидатура: </w:t>
            </w:r>
            <w:r w:rsidR="0039183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г-жа Наталья Резникова</w:t>
            </w:r>
            <w:r w:rsidRPr="00A6077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(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Российская Федерация</w:t>
            </w:r>
            <w:r w:rsidRPr="00A6077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)</w:t>
            </w:r>
          </w:p>
          <w:p w14:paraId="13ECEF48" w14:textId="708DEE8B" w:rsidR="00A60778" w:rsidRPr="00A60778" w:rsidRDefault="00A60778" w:rsidP="00A60778">
            <w:pPr>
              <w:snapToGrid w:val="0"/>
              <w:spacing w:before="20" w:after="2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A60778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Предлагаемая кандидатура</w:t>
            </w:r>
            <w:r w:rsidRPr="00A60778">
              <w:rPr>
                <w:rFonts w:asciiTheme="minorHAnsi" w:hAnsiTheme="minorHAnsi"/>
                <w:b/>
                <w:bCs/>
                <w:sz w:val="16"/>
                <w:szCs w:val="16"/>
              </w:rPr>
              <w:t>: XXX</w:t>
            </w:r>
          </w:p>
        </w:tc>
        <w:tc>
          <w:tcPr>
            <w:tcW w:w="1666" w:type="dxa"/>
            <w:shd w:val="clear" w:color="auto" w:fill="auto"/>
          </w:tcPr>
          <w:p w14:paraId="06E756CD" w14:textId="705A1786" w:rsidR="00A60778" w:rsidRPr="0027087F" w:rsidRDefault="00A60778" w:rsidP="00A6077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73F9B76F" w14:textId="523CD341" w:rsidR="00A60778" w:rsidRPr="00A60778" w:rsidRDefault="00A60778" w:rsidP="00A6077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4DFF09AC" w14:textId="75526E17" w:rsidR="00A60778" w:rsidRPr="00A60778" w:rsidRDefault="00A60778" w:rsidP="00A6077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4C22D823" w14:textId="27201AE3" w:rsidR="00A60778" w:rsidRPr="00A60778" w:rsidRDefault="00A60778" w:rsidP="00A6077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480D1549" w14:textId="6CD5B88B" w:rsidR="00A60778" w:rsidRPr="00A60778" w:rsidRDefault="00A60778" w:rsidP="00A6077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СНГ</w:t>
            </w:r>
            <w:r w:rsidR="00523414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</w:p>
          <w:p w14:paraId="03A45907" w14:textId="474CB9E9" w:rsidR="00A60778" w:rsidRPr="00A60778" w:rsidRDefault="00A60778" w:rsidP="00A60778">
            <w:pPr>
              <w:snapToGrid w:val="0"/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6064BB63" w14:textId="3ED98CCA" w:rsidR="00A60778" w:rsidRPr="00A60778" w:rsidRDefault="00A60778" w:rsidP="00A6077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0778">
              <w:rPr>
                <w:rFonts w:asciiTheme="minorHAnsi" w:hAnsiTheme="minorHAnsi"/>
                <w:sz w:val="16"/>
                <w:szCs w:val="16"/>
              </w:rPr>
              <w:t>[2021</w:t>
            </w:r>
            <w:r w:rsidR="0044346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  <w:r w:rsidRPr="00A60778">
              <w:rPr>
                <w:rFonts w:asciiTheme="minorHAnsi" w:hAnsiTheme="minorHAnsi"/>
                <w:sz w:val="16"/>
                <w:szCs w:val="16"/>
              </w:rPr>
              <w:t>]</w:t>
            </w:r>
          </w:p>
          <w:p w14:paraId="1375A134" w14:textId="378E3272" w:rsidR="00A60778" w:rsidRPr="00A60778" w:rsidRDefault="00A60778" w:rsidP="00A6077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0778">
              <w:rPr>
                <w:rFonts w:asciiTheme="minorHAnsi" w:hAnsiTheme="minorHAnsi"/>
                <w:sz w:val="16"/>
                <w:szCs w:val="16"/>
              </w:rPr>
              <w:t>[2021</w:t>
            </w:r>
            <w:r w:rsidR="0044346D" w:rsidRPr="0044346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  <w:r w:rsidRPr="00A60778">
              <w:rPr>
                <w:rFonts w:asciiTheme="minorHAnsi" w:hAnsiTheme="minorHAnsi"/>
                <w:sz w:val="16"/>
                <w:szCs w:val="16"/>
              </w:rPr>
              <w:t>]</w:t>
            </w:r>
          </w:p>
          <w:p w14:paraId="22B6125F" w14:textId="21A4AB76" w:rsidR="00A60778" w:rsidRPr="00A60778" w:rsidRDefault="00A60778" w:rsidP="00A6077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0778">
              <w:rPr>
                <w:rFonts w:asciiTheme="minorHAnsi" w:hAnsiTheme="minorHAnsi"/>
                <w:sz w:val="16"/>
                <w:szCs w:val="16"/>
              </w:rPr>
              <w:t>[2021</w:t>
            </w:r>
            <w:r w:rsidR="0044346D" w:rsidRPr="0044346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  <w:r w:rsidRPr="00A60778">
              <w:rPr>
                <w:rFonts w:asciiTheme="minorHAnsi" w:hAnsiTheme="minorHAnsi"/>
                <w:sz w:val="16"/>
                <w:szCs w:val="16"/>
              </w:rPr>
              <w:t>]</w:t>
            </w:r>
          </w:p>
          <w:p w14:paraId="3DEB8F1E" w14:textId="51AC461C" w:rsidR="00A60778" w:rsidRPr="00A60778" w:rsidRDefault="00A60778" w:rsidP="00A6077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0778">
              <w:rPr>
                <w:rFonts w:asciiTheme="minorHAnsi" w:hAnsiTheme="minorHAnsi"/>
                <w:sz w:val="16"/>
                <w:szCs w:val="16"/>
              </w:rPr>
              <w:t>[2021</w:t>
            </w:r>
            <w:r w:rsidR="0044346D" w:rsidRPr="0044346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  <w:r w:rsidRPr="00A60778">
              <w:rPr>
                <w:rFonts w:asciiTheme="minorHAnsi" w:hAnsiTheme="minorHAnsi"/>
                <w:sz w:val="16"/>
                <w:szCs w:val="16"/>
              </w:rPr>
              <w:t>]</w:t>
            </w:r>
          </w:p>
          <w:p w14:paraId="3B1AC2B0" w14:textId="7BB278D8" w:rsidR="00A60778" w:rsidRPr="00A60778" w:rsidRDefault="00A60778" w:rsidP="00A6077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0778">
              <w:rPr>
                <w:rFonts w:asciiTheme="minorHAnsi" w:hAnsiTheme="minorHAnsi"/>
                <w:sz w:val="16"/>
                <w:szCs w:val="16"/>
              </w:rPr>
              <w:t>[2021</w:t>
            </w:r>
            <w:r w:rsidR="0044346D" w:rsidRPr="0044346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  <w:r w:rsidRPr="00A60778">
              <w:rPr>
                <w:rFonts w:asciiTheme="minorHAnsi" w:hAnsiTheme="minorHAnsi"/>
                <w:sz w:val="16"/>
                <w:szCs w:val="16"/>
              </w:rPr>
              <w:t>]</w:t>
            </w:r>
            <w:r w:rsidR="00523414">
              <w:rPr>
                <w:rFonts w:asciiTheme="minorHAnsi" w:hAnsiTheme="minorHAnsi"/>
                <w:sz w:val="16"/>
                <w:szCs w:val="16"/>
              </w:rPr>
              <w:br/>
            </w:r>
          </w:p>
          <w:p w14:paraId="52F81A0A" w14:textId="4F57DDA5" w:rsidR="00A60778" w:rsidRPr="00A60778" w:rsidRDefault="00A60778" w:rsidP="00A60778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A60778">
              <w:rPr>
                <w:rFonts w:asciiTheme="minorHAnsi" w:hAnsiTheme="minorHAnsi"/>
                <w:sz w:val="16"/>
                <w:szCs w:val="16"/>
              </w:rPr>
              <w:t>[2021</w:t>
            </w:r>
            <w:r w:rsidR="0044346D" w:rsidRPr="0044346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  <w:r w:rsidRPr="00A60778">
              <w:rPr>
                <w:rFonts w:asciiTheme="minorHAnsi" w:hAnsiTheme="minorHAnsi"/>
                <w:sz w:val="16"/>
                <w:szCs w:val="16"/>
              </w:rPr>
              <w:t>]</w:t>
            </w:r>
          </w:p>
        </w:tc>
      </w:tr>
    </w:tbl>
    <w:p w14:paraId="093C8B74" w14:textId="77777777" w:rsidR="007914D8" w:rsidRPr="009338AC" w:rsidRDefault="007914D8" w:rsidP="007914D8">
      <w:pPr>
        <w:spacing w:before="720"/>
        <w:jc w:val="center"/>
        <w:rPr>
          <w:lang w:val="ru-RU"/>
        </w:rPr>
      </w:pPr>
      <w:r w:rsidRPr="009338AC">
        <w:rPr>
          <w:lang w:val="ru-RU"/>
        </w:rPr>
        <w:t>______________</w:t>
      </w:r>
    </w:p>
    <w:sectPr w:rsidR="007914D8" w:rsidRPr="009338AC" w:rsidSect="00C77DA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C54B" w14:textId="77777777" w:rsidR="008227D4" w:rsidRDefault="008227D4">
      <w:r>
        <w:separator/>
      </w:r>
    </w:p>
  </w:endnote>
  <w:endnote w:type="continuationSeparator" w:id="0">
    <w:p w14:paraId="4E247562" w14:textId="77777777" w:rsidR="008227D4" w:rsidRDefault="0082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5A4A" w14:textId="2B763087" w:rsidR="007914D8" w:rsidRPr="00A351DD" w:rsidRDefault="007914D8" w:rsidP="00A351DD">
    <w:pPr>
      <w:pStyle w:val="Footer"/>
      <w:rPr>
        <w:lang w:val="fr-CH"/>
      </w:rPr>
    </w:pPr>
    <w:r w:rsidRPr="00040D25">
      <w:rPr>
        <w:color w:val="F2F2F2" w:themeColor="background1" w:themeShade="F2"/>
        <w:lang w:val="fr-CH"/>
      </w:rPr>
      <w:fldChar w:fldCharType="begin"/>
    </w:r>
    <w:r w:rsidRPr="00040D25">
      <w:rPr>
        <w:color w:val="F2F2F2" w:themeColor="background1" w:themeShade="F2"/>
        <w:lang w:val="fr-CH"/>
      </w:rPr>
      <w:instrText xml:space="preserve"> FILENAME \p  \* MERGEFORMAT </w:instrText>
    </w:r>
    <w:r w:rsidRPr="00040D25">
      <w:rPr>
        <w:color w:val="F2F2F2" w:themeColor="background1" w:themeShade="F2"/>
        <w:lang w:val="fr-CH"/>
      </w:rPr>
      <w:fldChar w:fldCharType="separate"/>
    </w:r>
    <w:r w:rsidR="00C77DAB" w:rsidRPr="00040D25">
      <w:rPr>
        <w:color w:val="F2F2F2" w:themeColor="background1" w:themeShade="F2"/>
        <w:lang w:val="fr-CH"/>
      </w:rPr>
      <w:t>P</w:t>
    </w:r>
    <w:r w:rsidR="00C77DAB" w:rsidRPr="00040D25">
      <w:rPr>
        <w:color w:val="F2F2F2" w:themeColor="background1" w:themeShade="F2"/>
      </w:rPr>
      <w:t>:\RUS\SG\CONSEIL\C21\000\021R.docx</w:t>
    </w:r>
    <w:r w:rsidRPr="00040D25">
      <w:rPr>
        <w:color w:val="F2F2F2" w:themeColor="background1" w:themeShade="F2"/>
      </w:rPr>
      <w:fldChar w:fldCharType="end"/>
    </w:r>
    <w:r w:rsidRPr="00040D25">
      <w:rPr>
        <w:color w:val="F2F2F2" w:themeColor="background1" w:themeShade="F2"/>
        <w:lang w:val="fr-CH"/>
      </w:rPr>
      <w:t xml:space="preserve"> (</w:t>
    </w:r>
    <w:r w:rsidR="00C77DAB" w:rsidRPr="00040D25">
      <w:rPr>
        <w:color w:val="F2F2F2" w:themeColor="background1" w:themeShade="F2"/>
      </w:rPr>
      <w:t>483214</w:t>
    </w:r>
    <w:r w:rsidRPr="00040D25">
      <w:rPr>
        <w:color w:val="F2F2F2" w:themeColor="background1" w:themeShade="F2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7A8C" w14:textId="77777777" w:rsidR="007914D8" w:rsidRDefault="007914D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069A" w14:textId="77777777" w:rsidR="002B1A11" w:rsidRDefault="002B1A1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6494" w14:textId="51E2FE84" w:rsidR="000E568E" w:rsidRPr="00C77DAB" w:rsidRDefault="00040D25" w:rsidP="00C77DAB">
    <w:pPr>
      <w:pStyle w:val="Footer"/>
      <w:rPr>
        <w:sz w:val="18"/>
        <w:szCs w:val="18"/>
      </w:rPr>
    </w:pPr>
    <w:r w:rsidRPr="00040D25">
      <w:rPr>
        <w:color w:val="F2F2F2" w:themeColor="background1" w:themeShade="F2"/>
      </w:rPr>
      <w:fldChar w:fldCharType="begin"/>
    </w:r>
    <w:r w:rsidRPr="00040D25">
      <w:rPr>
        <w:color w:val="F2F2F2" w:themeColor="background1" w:themeShade="F2"/>
      </w:rPr>
      <w:instrText xml:space="preserve"> FILENAME \p  \* MERGEFORMAT </w:instrText>
    </w:r>
    <w:r w:rsidRPr="00040D25">
      <w:rPr>
        <w:color w:val="F2F2F2" w:themeColor="background1" w:themeShade="F2"/>
      </w:rPr>
      <w:fldChar w:fldCharType="separate"/>
    </w:r>
    <w:r w:rsidR="00C77DAB" w:rsidRPr="00040D25">
      <w:rPr>
        <w:color w:val="F2F2F2" w:themeColor="background1" w:themeShade="F2"/>
      </w:rPr>
      <w:t>P:\RUS\SG\CONSEIL\C21\000\021R.docx</w:t>
    </w:r>
    <w:r w:rsidRPr="00040D25">
      <w:rPr>
        <w:color w:val="F2F2F2" w:themeColor="background1" w:themeShade="F2"/>
      </w:rPr>
      <w:fldChar w:fldCharType="end"/>
    </w:r>
    <w:r w:rsidR="00C77DAB" w:rsidRPr="00040D25">
      <w:rPr>
        <w:color w:val="F2F2F2" w:themeColor="background1" w:themeShade="F2"/>
      </w:rPr>
      <w:t xml:space="preserve"> (483214)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5BE3" w14:textId="77777777" w:rsidR="00C77DAB" w:rsidRDefault="00C77DA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99EB" w14:textId="77777777" w:rsidR="008227D4" w:rsidRDefault="008227D4">
      <w:r>
        <w:t>____________________</w:t>
      </w:r>
    </w:p>
  </w:footnote>
  <w:footnote w:type="continuationSeparator" w:id="0">
    <w:p w14:paraId="3A220DBC" w14:textId="77777777" w:rsidR="008227D4" w:rsidRDefault="00822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2A30" w14:textId="77777777" w:rsidR="007914D8" w:rsidRDefault="007914D8" w:rsidP="00F32C7A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7F12304" w14:textId="6DA8F3DE" w:rsidR="007914D8" w:rsidRDefault="007914D8" w:rsidP="00C77DAB">
    <w:pPr>
      <w:pStyle w:val="Header"/>
    </w:pPr>
    <w:r>
      <w:t>C</w:t>
    </w:r>
    <w:r>
      <w:rPr>
        <w:lang w:val="ru-RU"/>
      </w:rPr>
      <w:t>2</w:t>
    </w:r>
    <w:r w:rsidR="002408DD">
      <w:rPr>
        <w:lang w:val="ru-RU"/>
      </w:rPr>
      <w:t>1</w:t>
    </w:r>
    <w:r>
      <w:t>/</w:t>
    </w:r>
    <w:r>
      <w:rPr>
        <w:lang w:val="ru-RU"/>
      </w:rPr>
      <w:t>21</w:t>
    </w:r>
    <w: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7416" w14:textId="77777777" w:rsidR="002408DD" w:rsidRPr="00C77DAB" w:rsidRDefault="002408DD" w:rsidP="00C77DAB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BC61" w14:textId="77777777" w:rsidR="002B1A11" w:rsidRDefault="002B1A11">
    <w:pPr>
      <w:pStyle w:val="Header"/>
    </w:pPr>
  </w:p>
  <w:p w14:paraId="47F1360F" w14:textId="77777777" w:rsidR="00C179F9" w:rsidRDefault="00C179F9"/>
  <w:p w14:paraId="3F3257C8" w14:textId="77777777" w:rsidR="00C179F9" w:rsidRDefault="00C179F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9A73" w14:textId="77777777" w:rsidR="000E568E" w:rsidRDefault="00707304" w:rsidP="00C77DAB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29C114E1" w14:textId="0276E7DF" w:rsidR="000E568E" w:rsidRDefault="000E568E" w:rsidP="00C77DAB">
    <w:pPr>
      <w:pStyle w:val="Header"/>
      <w:spacing w:after="120"/>
    </w:pPr>
    <w:r>
      <w:t>C</w:t>
    </w:r>
    <w:r w:rsidR="00442515">
      <w:t>2</w:t>
    </w:r>
    <w:r w:rsidR="001E7F50">
      <w:t>1</w:t>
    </w:r>
    <w:r>
      <w:t>/</w:t>
    </w:r>
    <w:r w:rsidR="00437B01">
      <w:rPr>
        <w:lang w:val="en-GB"/>
      </w:rPr>
      <w:t>21</w:t>
    </w:r>
    <w:r>
      <w:t>-R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50A7" w14:textId="77777777" w:rsidR="002B1A11" w:rsidRDefault="002B1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3563B9"/>
    <w:multiLevelType w:val="hybridMultilevel"/>
    <w:tmpl w:val="F0F0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B6BBC"/>
    <w:multiLevelType w:val="hybridMultilevel"/>
    <w:tmpl w:val="95DEF6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A070E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A5"/>
    <w:rsid w:val="000018D4"/>
    <w:rsid w:val="0001373A"/>
    <w:rsid w:val="0002183E"/>
    <w:rsid w:val="00022049"/>
    <w:rsid w:val="00025CD0"/>
    <w:rsid w:val="00040D25"/>
    <w:rsid w:val="00041AF8"/>
    <w:rsid w:val="000436B4"/>
    <w:rsid w:val="00045DD9"/>
    <w:rsid w:val="00046977"/>
    <w:rsid w:val="00050A4B"/>
    <w:rsid w:val="00051F36"/>
    <w:rsid w:val="00052469"/>
    <w:rsid w:val="00053946"/>
    <w:rsid w:val="000569B4"/>
    <w:rsid w:val="000666CE"/>
    <w:rsid w:val="00070D0A"/>
    <w:rsid w:val="000745B9"/>
    <w:rsid w:val="00077737"/>
    <w:rsid w:val="00080E82"/>
    <w:rsid w:val="00082EB1"/>
    <w:rsid w:val="00083C58"/>
    <w:rsid w:val="00086C85"/>
    <w:rsid w:val="00091FC0"/>
    <w:rsid w:val="00095681"/>
    <w:rsid w:val="000B1155"/>
    <w:rsid w:val="000B178D"/>
    <w:rsid w:val="000C302D"/>
    <w:rsid w:val="000D49D4"/>
    <w:rsid w:val="000E568E"/>
    <w:rsid w:val="000F0B83"/>
    <w:rsid w:val="000F23D4"/>
    <w:rsid w:val="00107810"/>
    <w:rsid w:val="00113C89"/>
    <w:rsid w:val="00146B79"/>
    <w:rsid w:val="0014734F"/>
    <w:rsid w:val="00155EE4"/>
    <w:rsid w:val="001560AA"/>
    <w:rsid w:val="0015710D"/>
    <w:rsid w:val="00163A32"/>
    <w:rsid w:val="00172078"/>
    <w:rsid w:val="001844AB"/>
    <w:rsid w:val="00192B41"/>
    <w:rsid w:val="00197F90"/>
    <w:rsid w:val="001A298C"/>
    <w:rsid w:val="001A7DDC"/>
    <w:rsid w:val="001B03A5"/>
    <w:rsid w:val="001B5AF2"/>
    <w:rsid w:val="001B6DF8"/>
    <w:rsid w:val="001B7B09"/>
    <w:rsid w:val="001D235B"/>
    <w:rsid w:val="001D3C0E"/>
    <w:rsid w:val="001D3E98"/>
    <w:rsid w:val="001D6D9E"/>
    <w:rsid w:val="001E12D4"/>
    <w:rsid w:val="001E5F54"/>
    <w:rsid w:val="001E6719"/>
    <w:rsid w:val="001E7F50"/>
    <w:rsid w:val="002055CC"/>
    <w:rsid w:val="00205803"/>
    <w:rsid w:val="00225368"/>
    <w:rsid w:val="00225405"/>
    <w:rsid w:val="00227FF0"/>
    <w:rsid w:val="002408DD"/>
    <w:rsid w:val="00246202"/>
    <w:rsid w:val="0025025C"/>
    <w:rsid w:val="00253003"/>
    <w:rsid w:val="00260D24"/>
    <w:rsid w:val="00262CA4"/>
    <w:rsid w:val="0027087F"/>
    <w:rsid w:val="00274E58"/>
    <w:rsid w:val="00291EB6"/>
    <w:rsid w:val="002963F9"/>
    <w:rsid w:val="00296574"/>
    <w:rsid w:val="002A2DEF"/>
    <w:rsid w:val="002A3D1F"/>
    <w:rsid w:val="002A4E04"/>
    <w:rsid w:val="002A5784"/>
    <w:rsid w:val="002A60D0"/>
    <w:rsid w:val="002A68B5"/>
    <w:rsid w:val="002B1A11"/>
    <w:rsid w:val="002B28D7"/>
    <w:rsid w:val="002C7F1F"/>
    <w:rsid w:val="002D2F57"/>
    <w:rsid w:val="002D48C5"/>
    <w:rsid w:val="002D4946"/>
    <w:rsid w:val="002E084B"/>
    <w:rsid w:val="002E6A02"/>
    <w:rsid w:val="002F50E4"/>
    <w:rsid w:val="00301FB1"/>
    <w:rsid w:val="00304FF8"/>
    <w:rsid w:val="00305A1F"/>
    <w:rsid w:val="00320B42"/>
    <w:rsid w:val="00326964"/>
    <w:rsid w:val="00327E79"/>
    <w:rsid w:val="003329DA"/>
    <w:rsid w:val="00333291"/>
    <w:rsid w:val="003367AE"/>
    <w:rsid w:val="003509CA"/>
    <w:rsid w:val="0035206F"/>
    <w:rsid w:val="0035216E"/>
    <w:rsid w:val="00355E61"/>
    <w:rsid w:val="003656D8"/>
    <w:rsid w:val="00372DDD"/>
    <w:rsid w:val="00391830"/>
    <w:rsid w:val="00392140"/>
    <w:rsid w:val="003A1122"/>
    <w:rsid w:val="003B5920"/>
    <w:rsid w:val="003C6276"/>
    <w:rsid w:val="003F099E"/>
    <w:rsid w:val="003F235E"/>
    <w:rsid w:val="003F71FB"/>
    <w:rsid w:val="004023E0"/>
    <w:rsid w:val="00403DD8"/>
    <w:rsid w:val="00406C93"/>
    <w:rsid w:val="004109D7"/>
    <w:rsid w:val="00420997"/>
    <w:rsid w:val="00422A74"/>
    <w:rsid w:val="00432E13"/>
    <w:rsid w:val="00437B01"/>
    <w:rsid w:val="00442515"/>
    <w:rsid w:val="0044346D"/>
    <w:rsid w:val="00450DEF"/>
    <w:rsid w:val="0045686C"/>
    <w:rsid w:val="004903FD"/>
    <w:rsid w:val="004918C4"/>
    <w:rsid w:val="00497703"/>
    <w:rsid w:val="004A0374"/>
    <w:rsid w:val="004A45B5"/>
    <w:rsid w:val="004B1EE9"/>
    <w:rsid w:val="004C2AB1"/>
    <w:rsid w:val="004C5251"/>
    <w:rsid w:val="004D0129"/>
    <w:rsid w:val="004D4B5B"/>
    <w:rsid w:val="004E0072"/>
    <w:rsid w:val="004E26E0"/>
    <w:rsid w:val="00512B79"/>
    <w:rsid w:val="00513BFC"/>
    <w:rsid w:val="00523414"/>
    <w:rsid w:val="0053147E"/>
    <w:rsid w:val="00540A41"/>
    <w:rsid w:val="00544158"/>
    <w:rsid w:val="00547963"/>
    <w:rsid w:val="00582558"/>
    <w:rsid w:val="00594B32"/>
    <w:rsid w:val="005A63C0"/>
    <w:rsid w:val="005A64D5"/>
    <w:rsid w:val="005B3DEC"/>
    <w:rsid w:val="005B3EC4"/>
    <w:rsid w:val="005C62E2"/>
    <w:rsid w:val="005D0E67"/>
    <w:rsid w:val="005D464F"/>
    <w:rsid w:val="005D6AC9"/>
    <w:rsid w:val="005F32B8"/>
    <w:rsid w:val="00601994"/>
    <w:rsid w:val="00604B54"/>
    <w:rsid w:val="0060621B"/>
    <w:rsid w:val="006100F2"/>
    <w:rsid w:val="00617C80"/>
    <w:rsid w:val="006203CB"/>
    <w:rsid w:val="00620CD0"/>
    <w:rsid w:val="00630AF2"/>
    <w:rsid w:val="00641281"/>
    <w:rsid w:val="006476AC"/>
    <w:rsid w:val="00657F6B"/>
    <w:rsid w:val="00664B5B"/>
    <w:rsid w:val="00677A05"/>
    <w:rsid w:val="00677D51"/>
    <w:rsid w:val="00677F2E"/>
    <w:rsid w:val="00687CDB"/>
    <w:rsid w:val="00696066"/>
    <w:rsid w:val="00697F8B"/>
    <w:rsid w:val="006E0933"/>
    <w:rsid w:val="006E2D42"/>
    <w:rsid w:val="006F5725"/>
    <w:rsid w:val="00703676"/>
    <w:rsid w:val="007064EA"/>
    <w:rsid w:val="00707304"/>
    <w:rsid w:val="00732269"/>
    <w:rsid w:val="00743982"/>
    <w:rsid w:val="00753F8C"/>
    <w:rsid w:val="007706A9"/>
    <w:rsid w:val="0078138B"/>
    <w:rsid w:val="00783DE8"/>
    <w:rsid w:val="00785ABD"/>
    <w:rsid w:val="007914D8"/>
    <w:rsid w:val="00791848"/>
    <w:rsid w:val="0079552E"/>
    <w:rsid w:val="007A2DD4"/>
    <w:rsid w:val="007A2F94"/>
    <w:rsid w:val="007A7A65"/>
    <w:rsid w:val="007B2E68"/>
    <w:rsid w:val="007C35A0"/>
    <w:rsid w:val="007C551C"/>
    <w:rsid w:val="007D2C93"/>
    <w:rsid w:val="007D38B5"/>
    <w:rsid w:val="007E7EA0"/>
    <w:rsid w:val="00807255"/>
    <w:rsid w:val="0081023E"/>
    <w:rsid w:val="008173AA"/>
    <w:rsid w:val="008227D4"/>
    <w:rsid w:val="0082787A"/>
    <w:rsid w:val="00830629"/>
    <w:rsid w:val="00840A14"/>
    <w:rsid w:val="00842D6D"/>
    <w:rsid w:val="00847ECD"/>
    <w:rsid w:val="00854245"/>
    <w:rsid w:val="00862735"/>
    <w:rsid w:val="00882749"/>
    <w:rsid w:val="00896B6D"/>
    <w:rsid w:val="008B310C"/>
    <w:rsid w:val="008B62B4"/>
    <w:rsid w:val="008C48ED"/>
    <w:rsid w:val="008D2D7B"/>
    <w:rsid w:val="008D2FE5"/>
    <w:rsid w:val="008E0737"/>
    <w:rsid w:val="008F7C2C"/>
    <w:rsid w:val="00916FA9"/>
    <w:rsid w:val="00923579"/>
    <w:rsid w:val="00932053"/>
    <w:rsid w:val="009404DD"/>
    <w:rsid w:val="00940662"/>
    <w:rsid w:val="00940E96"/>
    <w:rsid w:val="009533D3"/>
    <w:rsid w:val="00961596"/>
    <w:rsid w:val="0096476F"/>
    <w:rsid w:val="00964BB0"/>
    <w:rsid w:val="00964D2D"/>
    <w:rsid w:val="009661B3"/>
    <w:rsid w:val="00972707"/>
    <w:rsid w:val="00977AEB"/>
    <w:rsid w:val="00986CF7"/>
    <w:rsid w:val="00991503"/>
    <w:rsid w:val="00991DD0"/>
    <w:rsid w:val="00993369"/>
    <w:rsid w:val="009A1434"/>
    <w:rsid w:val="009B04B8"/>
    <w:rsid w:val="009B0BAE"/>
    <w:rsid w:val="009C1C89"/>
    <w:rsid w:val="009C6F70"/>
    <w:rsid w:val="009D06D1"/>
    <w:rsid w:val="009E0B8C"/>
    <w:rsid w:val="009E2232"/>
    <w:rsid w:val="009F3448"/>
    <w:rsid w:val="009F72E5"/>
    <w:rsid w:val="00A01CF9"/>
    <w:rsid w:val="00A3551A"/>
    <w:rsid w:val="00A52EF5"/>
    <w:rsid w:val="00A550A0"/>
    <w:rsid w:val="00A5623F"/>
    <w:rsid w:val="00A60778"/>
    <w:rsid w:val="00A71773"/>
    <w:rsid w:val="00A73D5F"/>
    <w:rsid w:val="00A7754D"/>
    <w:rsid w:val="00A82F23"/>
    <w:rsid w:val="00A931D6"/>
    <w:rsid w:val="00AA3082"/>
    <w:rsid w:val="00AC1C7A"/>
    <w:rsid w:val="00AC3E8E"/>
    <w:rsid w:val="00AD464F"/>
    <w:rsid w:val="00AD6F8C"/>
    <w:rsid w:val="00AE0313"/>
    <w:rsid w:val="00AE2C85"/>
    <w:rsid w:val="00B02A72"/>
    <w:rsid w:val="00B12A37"/>
    <w:rsid w:val="00B16DC0"/>
    <w:rsid w:val="00B357D0"/>
    <w:rsid w:val="00B42201"/>
    <w:rsid w:val="00B42719"/>
    <w:rsid w:val="00B525F2"/>
    <w:rsid w:val="00B62FA8"/>
    <w:rsid w:val="00B63EF2"/>
    <w:rsid w:val="00B76C4E"/>
    <w:rsid w:val="00B8542C"/>
    <w:rsid w:val="00BA183A"/>
    <w:rsid w:val="00BA213C"/>
    <w:rsid w:val="00BA51B0"/>
    <w:rsid w:val="00BA7D89"/>
    <w:rsid w:val="00BB3B92"/>
    <w:rsid w:val="00BC0D39"/>
    <w:rsid w:val="00BC3599"/>
    <w:rsid w:val="00BC45D0"/>
    <w:rsid w:val="00BC7BC0"/>
    <w:rsid w:val="00BD57B7"/>
    <w:rsid w:val="00BE1D8A"/>
    <w:rsid w:val="00BE63E2"/>
    <w:rsid w:val="00BF3D1A"/>
    <w:rsid w:val="00BF4F59"/>
    <w:rsid w:val="00BF5C18"/>
    <w:rsid w:val="00C017BC"/>
    <w:rsid w:val="00C05A53"/>
    <w:rsid w:val="00C1330A"/>
    <w:rsid w:val="00C14EEA"/>
    <w:rsid w:val="00C15382"/>
    <w:rsid w:val="00C179F9"/>
    <w:rsid w:val="00C34C90"/>
    <w:rsid w:val="00C4271F"/>
    <w:rsid w:val="00C465DF"/>
    <w:rsid w:val="00C540E6"/>
    <w:rsid w:val="00C62B55"/>
    <w:rsid w:val="00C65B52"/>
    <w:rsid w:val="00C70D54"/>
    <w:rsid w:val="00C73695"/>
    <w:rsid w:val="00C736FC"/>
    <w:rsid w:val="00C77DAB"/>
    <w:rsid w:val="00C86DBF"/>
    <w:rsid w:val="00C9090E"/>
    <w:rsid w:val="00C96A27"/>
    <w:rsid w:val="00C96ECD"/>
    <w:rsid w:val="00CA0D72"/>
    <w:rsid w:val="00CA4DB5"/>
    <w:rsid w:val="00CB22C9"/>
    <w:rsid w:val="00CC0EE8"/>
    <w:rsid w:val="00CD10FA"/>
    <w:rsid w:val="00CD195D"/>
    <w:rsid w:val="00CD2009"/>
    <w:rsid w:val="00CF4F50"/>
    <w:rsid w:val="00CF629C"/>
    <w:rsid w:val="00D16135"/>
    <w:rsid w:val="00D40940"/>
    <w:rsid w:val="00D45D52"/>
    <w:rsid w:val="00D66072"/>
    <w:rsid w:val="00D85E64"/>
    <w:rsid w:val="00D92EEA"/>
    <w:rsid w:val="00DA2774"/>
    <w:rsid w:val="00DA4E52"/>
    <w:rsid w:val="00DA5ADC"/>
    <w:rsid w:val="00DA5B67"/>
    <w:rsid w:val="00DA5D4E"/>
    <w:rsid w:val="00DE5A71"/>
    <w:rsid w:val="00DE6E63"/>
    <w:rsid w:val="00DF5B3F"/>
    <w:rsid w:val="00DF705A"/>
    <w:rsid w:val="00E0550D"/>
    <w:rsid w:val="00E176BA"/>
    <w:rsid w:val="00E35374"/>
    <w:rsid w:val="00E37D25"/>
    <w:rsid w:val="00E423EC"/>
    <w:rsid w:val="00E43CB2"/>
    <w:rsid w:val="00E5008C"/>
    <w:rsid w:val="00E51D89"/>
    <w:rsid w:val="00E54118"/>
    <w:rsid w:val="00E55121"/>
    <w:rsid w:val="00E743AD"/>
    <w:rsid w:val="00E76EE6"/>
    <w:rsid w:val="00E81505"/>
    <w:rsid w:val="00E82BE8"/>
    <w:rsid w:val="00E83A28"/>
    <w:rsid w:val="00E931F2"/>
    <w:rsid w:val="00EA34AE"/>
    <w:rsid w:val="00EB08E3"/>
    <w:rsid w:val="00EB4FCB"/>
    <w:rsid w:val="00EC09D5"/>
    <w:rsid w:val="00EC135F"/>
    <w:rsid w:val="00EC37E1"/>
    <w:rsid w:val="00EC42C4"/>
    <w:rsid w:val="00EC6BC5"/>
    <w:rsid w:val="00ED0393"/>
    <w:rsid w:val="00EE7024"/>
    <w:rsid w:val="00EE73A9"/>
    <w:rsid w:val="00EF0356"/>
    <w:rsid w:val="00EF5C14"/>
    <w:rsid w:val="00EF72E6"/>
    <w:rsid w:val="00EF7771"/>
    <w:rsid w:val="00EF7A8B"/>
    <w:rsid w:val="00F17627"/>
    <w:rsid w:val="00F205B4"/>
    <w:rsid w:val="00F35898"/>
    <w:rsid w:val="00F37C77"/>
    <w:rsid w:val="00F43F29"/>
    <w:rsid w:val="00F5225B"/>
    <w:rsid w:val="00F62510"/>
    <w:rsid w:val="00F71A3E"/>
    <w:rsid w:val="00F82C25"/>
    <w:rsid w:val="00F82ECC"/>
    <w:rsid w:val="00F91434"/>
    <w:rsid w:val="00F91B4C"/>
    <w:rsid w:val="00F93B3D"/>
    <w:rsid w:val="00FB00A9"/>
    <w:rsid w:val="00FD005D"/>
    <w:rsid w:val="00FD1BF1"/>
    <w:rsid w:val="00FD32C7"/>
    <w:rsid w:val="00FD3CA5"/>
    <w:rsid w:val="00FE5701"/>
    <w:rsid w:val="00FF1187"/>
    <w:rsid w:val="00FF2707"/>
    <w:rsid w:val="00FF2E0D"/>
    <w:rsid w:val="00FF4E31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671A6F8"/>
  <w15:docId w15:val="{EE4B12CA-AC23-41FB-B751-D0BFB6CA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6412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4E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styleId="BodyText3">
    <w:name w:val="Body Text 3"/>
    <w:basedOn w:val="Normal"/>
    <w:link w:val="BodyText3Char"/>
    <w:rsid w:val="00FF4E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F4E31"/>
    <w:rPr>
      <w:rFonts w:ascii="Calibri" w:hAnsi="Calibri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D0E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0E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0E6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0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0E67"/>
    <w:rPr>
      <w:rFonts w:ascii="Calibri" w:hAnsi="Calibri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3551A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CL-C-0021/en" TargetMode="External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en/council/Documents/Resolution-1333_C16.pdf" TargetMode="Externa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L-C-0064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SG-CIR-0014/en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DM-CIR-01011/en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/DEC-011-R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64/en" TargetMode="External"/><Relationship Id="rId14" Type="http://schemas.openxmlformats.org/officeDocument/2006/relationships/hyperlink" Target="https://www.itu.int/md/S19-CL-C-0119/en" TargetMode="Externa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eniaLoskutova\Desktop\Loskutova%20K\ITU\templates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77BAC-0ED2-4D1F-9875-A31D383B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4</Pages>
  <Words>1155</Words>
  <Characters>8411</Characters>
  <Application>Microsoft Office Word</Application>
  <DocSecurity>4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9547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2021, Virtual consultation of councillors</dc:subject>
  <dc:creator>Ksenia Loskutova</dc:creator>
  <cp:keywords>C2021, C21, VCC, C21-VCC-1</cp:keywords>
  <dc:description/>
  <cp:lastModifiedBy>Xue, Kun</cp:lastModifiedBy>
  <cp:revision>2</cp:revision>
  <cp:lastPrinted>2006-03-28T16:12:00Z</cp:lastPrinted>
  <dcterms:created xsi:type="dcterms:W3CDTF">2021-05-28T15:19:00Z</dcterms:created>
  <dcterms:modified xsi:type="dcterms:W3CDTF">2021-05-28T15:19:00Z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