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C564F" w14:paraId="2873324D" w14:textId="77777777">
        <w:trPr>
          <w:cantSplit/>
        </w:trPr>
        <w:tc>
          <w:tcPr>
            <w:tcW w:w="6912" w:type="dxa"/>
          </w:tcPr>
          <w:p w14:paraId="2447C180" w14:textId="77777777" w:rsidR="00520F36" w:rsidRPr="007C564F" w:rsidRDefault="00520F36" w:rsidP="00106B19">
            <w:pPr>
              <w:spacing w:before="360"/>
            </w:pPr>
            <w:bookmarkStart w:id="0" w:name="dc06"/>
            <w:bookmarkEnd w:id="0"/>
            <w:r w:rsidRPr="007C564F">
              <w:rPr>
                <w:b/>
                <w:bCs/>
                <w:sz w:val="30"/>
                <w:szCs w:val="30"/>
              </w:rPr>
              <w:t>Conseil 20</w:t>
            </w:r>
            <w:r w:rsidR="009C353C" w:rsidRPr="007C564F">
              <w:rPr>
                <w:b/>
                <w:bCs/>
                <w:sz w:val="30"/>
                <w:szCs w:val="30"/>
              </w:rPr>
              <w:t>2</w:t>
            </w:r>
            <w:r w:rsidR="004D1D50" w:rsidRPr="007C564F">
              <w:rPr>
                <w:b/>
                <w:bCs/>
                <w:sz w:val="30"/>
                <w:szCs w:val="30"/>
              </w:rPr>
              <w:t>1</w:t>
            </w:r>
            <w:r w:rsidRPr="007C564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7C564F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7C564F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7C564F">
              <w:rPr>
                <w:b/>
                <w:bCs/>
                <w:sz w:val="28"/>
                <w:szCs w:val="28"/>
              </w:rPr>
              <w:t>8</w:t>
            </w:r>
            <w:r w:rsidRPr="007C564F">
              <w:rPr>
                <w:b/>
                <w:bCs/>
                <w:sz w:val="28"/>
                <w:szCs w:val="28"/>
              </w:rPr>
              <w:t>-</w:t>
            </w:r>
            <w:r w:rsidR="009C353C" w:rsidRPr="007C564F">
              <w:rPr>
                <w:b/>
                <w:bCs/>
                <w:sz w:val="28"/>
                <w:szCs w:val="28"/>
              </w:rPr>
              <w:t>1</w:t>
            </w:r>
            <w:r w:rsidR="004D1D50" w:rsidRPr="007C564F">
              <w:rPr>
                <w:b/>
                <w:bCs/>
                <w:sz w:val="28"/>
                <w:szCs w:val="28"/>
              </w:rPr>
              <w:t>8</w:t>
            </w:r>
            <w:r w:rsidR="00106B19" w:rsidRPr="007C564F">
              <w:rPr>
                <w:b/>
                <w:bCs/>
                <w:sz w:val="28"/>
                <w:szCs w:val="28"/>
              </w:rPr>
              <w:t xml:space="preserve"> juin</w:t>
            </w:r>
            <w:r w:rsidRPr="007C564F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7C564F">
              <w:rPr>
                <w:b/>
                <w:bCs/>
                <w:sz w:val="28"/>
                <w:szCs w:val="28"/>
              </w:rPr>
              <w:t>2</w:t>
            </w:r>
            <w:r w:rsidR="004D1D50" w:rsidRPr="007C56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6FD70F4F" w14:textId="77777777" w:rsidR="00520F36" w:rsidRPr="007C564F" w:rsidRDefault="009C353C" w:rsidP="009C353C">
            <w:pPr>
              <w:spacing w:before="0"/>
            </w:pPr>
            <w:bookmarkStart w:id="1" w:name="ditulogo"/>
            <w:bookmarkEnd w:id="1"/>
            <w:r w:rsidRPr="007C564F">
              <w:rPr>
                <w:noProof/>
                <w:lang w:val="en-US"/>
              </w:rPr>
              <w:drawing>
                <wp:inline distT="0" distB="0" distL="0" distR="0" wp14:anchorId="2E42F584" wp14:editId="59D189D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C564F" w14:paraId="60A8753D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65D7D53" w14:textId="77777777" w:rsidR="00520F36" w:rsidRPr="007C564F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B9DD2B0" w14:textId="77777777" w:rsidR="00520F36" w:rsidRPr="007C564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7C564F" w14:paraId="519B7F2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9A6940E" w14:textId="77777777" w:rsidR="00520F36" w:rsidRPr="007C564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8AB055" w14:textId="77777777" w:rsidR="00520F36" w:rsidRPr="007C564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7C564F" w14:paraId="4C02F8B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569BF94" w14:textId="25DD4A99" w:rsidR="00520F36" w:rsidRPr="007C564F" w:rsidRDefault="00186183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7C564F">
              <w:rPr>
                <w:rFonts w:cs="Times"/>
                <w:b/>
                <w:bCs/>
                <w:szCs w:val="24"/>
              </w:rPr>
              <w:t>Point de l</w:t>
            </w:r>
            <w:r w:rsidR="009F00FE">
              <w:rPr>
                <w:rFonts w:cs="Times"/>
                <w:b/>
                <w:bCs/>
                <w:szCs w:val="24"/>
              </w:rPr>
              <w:t>'</w:t>
            </w:r>
            <w:r w:rsidRPr="007C564F">
              <w:rPr>
                <w:rFonts w:cs="Times"/>
                <w:b/>
                <w:bCs/>
                <w:szCs w:val="24"/>
              </w:rPr>
              <w:t>ordre du jour: PL 1.8</w:t>
            </w:r>
          </w:p>
        </w:tc>
        <w:tc>
          <w:tcPr>
            <w:tcW w:w="3261" w:type="dxa"/>
          </w:tcPr>
          <w:p w14:paraId="54E76462" w14:textId="038E0EC7" w:rsidR="00520F36" w:rsidRPr="007C564F" w:rsidRDefault="00520F36" w:rsidP="00106B19">
            <w:pPr>
              <w:spacing w:before="0"/>
              <w:rPr>
                <w:b/>
                <w:bCs/>
              </w:rPr>
            </w:pPr>
            <w:r w:rsidRPr="007C564F">
              <w:rPr>
                <w:b/>
                <w:bCs/>
              </w:rPr>
              <w:t>Document C</w:t>
            </w:r>
            <w:r w:rsidR="009C353C" w:rsidRPr="007C564F">
              <w:rPr>
                <w:b/>
                <w:bCs/>
              </w:rPr>
              <w:t>2</w:t>
            </w:r>
            <w:r w:rsidR="004D1D50" w:rsidRPr="007C564F">
              <w:rPr>
                <w:b/>
                <w:bCs/>
              </w:rPr>
              <w:t>1</w:t>
            </w:r>
            <w:r w:rsidRPr="007C564F">
              <w:rPr>
                <w:b/>
                <w:bCs/>
              </w:rPr>
              <w:t>/</w:t>
            </w:r>
            <w:r w:rsidR="00186183" w:rsidRPr="007C564F">
              <w:rPr>
                <w:b/>
                <w:bCs/>
              </w:rPr>
              <w:t>21</w:t>
            </w:r>
            <w:r w:rsidRPr="007C564F">
              <w:rPr>
                <w:b/>
                <w:bCs/>
              </w:rPr>
              <w:t>-F</w:t>
            </w:r>
          </w:p>
        </w:tc>
      </w:tr>
      <w:tr w:rsidR="00520F36" w:rsidRPr="007C564F" w14:paraId="0FE0E09E" w14:textId="77777777">
        <w:trPr>
          <w:cantSplit/>
          <w:trHeight w:val="20"/>
        </w:trPr>
        <w:tc>
          <w:tcPr>
            <w:tcW w:w="6912" w:type="dxa"/>
            <w:vMerge/>
          </w:tcPr>
          <w:p w14:paraId="290C5AA6" w14:textId="77777777" w:rsidR="00520F36" w:rsidRPr="007C564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9FE67CC" w14:textId="2F30AA69" w:rsidR="00520F36" w:rsidRPr="007C564F" w:rsidRDefault="00186183" w:rsidP="00106B19">
            <w:pPr>
              <w:spacing w:before="0"/>
              <w:rPr>
                <w:b/>
                <w:bCs/>
              </w:rPr>
            </w:pPr>
            <w:r w:rsidRPr="007C564F">
              <w:rPr>
                <w:b/>
                <w:bCs/>
              </w:rPr>
              <w:t>22 avril</w:t>
            </w:r>
            <w:r w:rsidR="00520F36" w:rsidRPr="007C564F">
              <w:rPr>
                <w:b/>
                <w:bCs/>
              </w:rPr>
              <w:t xml:space="preserve"> 20</w:t>
            </w:r>
            <w:r w:rsidR="009C353C" w:rsidRPr="007C564F">
              <w:rPr>
                <w:b/>
                <w:bCs/>
              </w:rPr>
              <w:t>2</w:t>
            </w:r>
            <w:r w:rsidR="0097363B" w:rsidRPr="007C564F">
              <w:rPr>
                <w:b/>
                <w:bCs/>
              </w:rPr>
              <w:t>1</w:t>
            </w:r>
          </w:p>
        </w:tc>
      </w:tr>
      <w:tr w:rsidR="00520F36" w:rsidRPr="007C564F" w14:paraId="053CB082" w14:textId="77777777">
        <w:trPr>
          <w:cantSplit/>
          <w:trHeight w:val="20"/>
        </w:trPr>
        <w:tc>
          <w:tcPr>
            <w:tcW w:w="6912" w:type="dxa"/>
            <w:vMerge/>
          </w:tcPr>
          <w:p w14:paraId="4115C944" w14:textId="77777777" w:rsidR="00520F36" w:rsidRPr="007C564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7BD7148F" w14:textId="77777777" w:rsidR="00520F36" w:rsidRPr="007C564F" w:rsidRDefault="00520F36" w:rsidP="00520F36">
            <w:pPr>
              <w:spacing w:before="0"/>
              <w:rPr>
                <w:b/>
                <w:bCs/>
              </w:rPr>
            </w:pPr>
            <w:r w:rsidRPr="007C564F">
              <w:rPr>
                <w:b/>
                <w:bCs/>
              </w:rPr>
              <w:t>Original: anglais</w:t>
            </w:r>
          </w:p>
        </w:tc>
      </w:tr>
      <w:tr w:rsidR="00186183" w:rsidRPr="007C564F" w14:paraId="7611FEC5" w14:textId="77777777">
        <w:trPr>
          <w:cantSplit/>
        </w:trPr>
        <w:tc>
          <w:tcPr>
            <w:tcW w:w="10173" w:type="dxa"/>
            <w:gridSpan w:val="2"/>
          </w:tcPr>
          <w:p w14:paraId="044C16C4" w14:textId="5DB7B666" w:rsidR="00186183" w:rsidRPr="007C564F" w:rsidRDefault="00186183" w:rsidP="00186183">
            <w:pPr>
              <w:pStyle w:val="Source"/>
            </w:pPr>
            <w:bookmarkStart w:id="6" w:name="dsource" w:colFirst="0" w:colLast="0"/>
            <w:bookmarkEnd w:id="5"/>
            <w:r w:rsidRPr="007C564F">
              <w:t>Rapport du Secrétaire général</w:t>
            </w:r>
          </w:p>
        </w:tc>
      </w:tr>
      <w:tr w:rsidR="00186183" w:rsidRPr="007C564F" w14:paraId="44693FB3" w14:textId="77777777">
        <w:trPr>
          <w:cantSplit/>
        </w:trPr>
        <w:tc>
          <w:tcPr>
            <w:tcW w:w="10173" w:type="dxa"/>
            <w:gridSpan w:val="2"/>
          </w:tcPr>
          <w:p w14:paraId="2B67B3CB" w14:textId="141647CB" w:rsidR="00186183" w:rsidRPr="007C564F" w:rsidRDefault="00186183" w:rsidP="00186183">
            <w:pPr>
              <w:pStyle w:val="Title1"/>
            </w:pPr>
            <w:bookmarkStart w:id="7" w:name="dtitle1" w:colFirst="0" w:colLast="0"/>
            <w:bookmarkEnd w:id="6"/>
            <w:r w:rsidRPr="007C564F">
              <w:t xml:space="preserve">PRéSIDENTS ET VICE-PréSIDENTS DES GROUPES DE TRAVAIL </w:t>
            </w:r>
            <w:r w:rsidRPr="007C564F">
              <w:br/>
              <w:t>DU CONSEIL ET DES GROUPES D</w:t>
            </w:r>
            <w:r w:rsidR="009F00FE">
              <w:t>'</w:t>
            </w:r>
            <w:r w:rsidRPr="007C564F">
              <w:t>EXPERTS</w:t>
            </w:r>
          </w:p>
        </w:tc>
      </w:tr>
      <w:bookmarkEnd w:id="7"/>
    </w:tbl>
    <w:p w14:paraId="14BD7E69" w14:textId="77777777" w:rsidR="00520F36" w:rsidRPr="007C564F" w:rsidRDefault="00520F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7C564F" w14:paraId="3C16494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A2C3F" w14:textId="77777777" w:rsidR="00186183" w:rsidRPr="007C564F" w:rsidRDefault="00186183" w:rsidP="00186183">
            <w:pPr>
              <w:pStyle w:val="Headingb"/>
            </w:pPr>
            <w:r w:rsidRPr="007C564F">
              <w:t>Résumé</w:t>
            </w:r>
          </w:p>
          <w:p w14:paraId="3B505377" w14:textId="77777777" w:rsidR="00186183" w:rsidRPr="007C564F" w:rsidRDefault="00186183" w:rsidP="00186183">
            <w:r w:rsidRPr="007C564F">
              <w:t xml:space="preserve">Aux termes de la Résolution 1333 du Conseil, le Secrétaire général est chargé de soumettre à chaque Conférence de plénipotentiaires et à chaque session du Conseil un tableau indiquant le nom des Présidents et des Vice-Présidents de chaque Groupe de travail du Conseil (GTC), leur mandat et leur région. </w:t>
            </w:r>
          </w:p>
          <w:p w14:paraId="139EC943" w14:textId="3B2C06D6" w:rsidR="00186183" w:rsidRPr="007C564F" w:rsidRDefault="00186183" w:rsidP="00186183">
            <w:r w:rsidRPr="007C564F">
              <w:t>Le tableau ci-dessous présente les nouvelles candidatures à des fonctions de Président et de Vice-Président reçues depuis la seconde consultation virtuelle des Conseillers de 2020, soumises pour approbation à la consultation virtuelle des Conseillers de 2021 (8-18 juin 2021), y compris, conformément à la Lettre circulaire CL-21/14, les candidatures reçues pour les fonctions de Président et de Vice-Président du Groupe de travail du Conseil chargé d</w:t>
            </w:r>
            <w:r w:rsidR="009F00FE">
              <w:t>'</w:t>
            </w:r>
            <w:r w:rsidRPr="007C564F">
              <w:t>élaborer le Plan stratégique et le Plan financier (GTC-SFP), qui doit être créé par le Conseil.</w:t>
            </w:r>
          </w:p>
          <w:p w14:paraId="4D9BB853" w14:textId="77777777" w:rsidR="00186183" w:rsidRPr="007C564F" w:rsidRDefault="00186183" w:rsidP="00186183">
            <w:pPr>
              <w:pStyle w:val="Headingb"/>
            </w:pPr>
            <w:r w:rsidRPr="007C564F">
              <w:t>Suite à donner</w:t>
            </w:r>
          </w:p>
          <w:p w14:paraId="69FB2FB3" w14:textId="105A7E01" w:rsidR="00186183" w:rsidRPr="007C564F" w:rsidRDefault="00186183" w:rsidP="00186183">
            <w:r w:rsidRPr="007C564F">
              <w:t xml:space="preserve">Le Conseil est invité à </w:t>
            </w:r>
            <w:r w:rsidRPr="007C564F">
              <w:rPr>
                <w:b/>
                <w:bCs/>
              </w:rPr>
              <w:t xml:space="preserve">nommer </w:t>
            </w:r>
            <w:r w:rsidRPr="007C564F">
              <w:t xml:space="preserve">les nouveaux Présidents et Vice-Présidents des Groupes de travail du Conseil et à </w:t>
            </w:r>
            <w:r w:rsidRPr="007C564F">
              <w:rPr>
                <w:b/>
                <w:bCs/>
              </w:rPr>
              <w:t>prendre note</w:t>
            </w:r>
            <w:r w:rsidRPr="007C564F">
              <w:t xml:space="preserve"> du tableau de l</w:t>
            </w:r>
            <w:r w:rsidR="009F00FE">
              <w:t>'</w:t>
            </w:r>
            <w:r w:rsidRPr="007C564F">
              <w:t xml:space="preserve">Annexe. Le Conseil est également invité à </w:t>
            </w:r>
            <w:r w:rsidRPr="007C564F">
              <w:rPr>
                <w:b/>
                <w:bCs/>
              </w:rPr>
              <w:t xml:space="preserve">nommer </w:t>
            </w:r>
            <w:r w:rsidRPr="007C564F">
              <w:t>les nouveaux Président et Vice</w:t>
            </w:r>
            <w:r w:rsidR="009F00FE">
              <w:noBreakHyphen/>
            </w:r>
            <w:r w:rsidRPr="007C564F">
              <w:t>Présidents du GTC</w:t>
            </w:r>
            <w:r w:rsidRPr="007C564F">
              <w:noBreakHyphen/>
              <w:t>SFP, dans l</w:t>
            </w:r>
            <w:r w:rsidR="009F00FE">
              <w:t>'</w:t>
            </w:r>
            <w:r w:rsidRPr="007C564F">
              <w:t>attente de la décision définitive concernant la création de ce groupe (voir le Document</w:t>
            </w:r>
            <w:r w:rsidR="004919F6" w:rsidRPr="007C564F">
              <w:t xml:space="preserve"> </w:t>
            </w:r>
            <w:hyperlink r:id="rId9" w:history="1">
              <w:r w:rsidRPr="007C564F">
                <w:rPr>
                  <w:rStyle w:val="Hyperlink"/>
                </w:rPr>
                <w:t>C21/64</w:t>
              </w:r>
            </w:hyperlink>
            <w:r w:rsidRPr="007C564F">
              <w:t>).</w:t>
            </w:r>
          </w:p>
          <w:p w14:paraId="08524855" w14:textId="77777777" w:rsidR="00520F36" w:rsidRPr="007C564F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7C564F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57AD90F0" w14:textId="77777777" w:rsidR="00520F36" w:rsidRPr="007C564F" w:rsidRDefault="00520F36">
            <w:pPr>
              <w:pStyle w:val="Headingb"/>
            </w:pPr>
            <w:r w:rsidRPr="007C564F">
              <w:t>Références</w:t>
            </w:r>
          </w:p>
          <w:p w14:paraId="24466826" w14:textId="73019EB3" w:rsidR="00520F36" w:rsidRPr="007C564F" w:rsidRDefault="00881D46">
            <w:pPr>
              <w:spacing w:after="120"/>
              <w:rPr>
                <w:i/>
                <w:iCs/>
              </w:rPr>
            </w:pPr>
            <w:hyperlink r:id="rId10" w:history="1">
              <w:r w:rsidR="00186183" w:rsidRPr="007C564F">
                <w:rPr>
                  <w:rStyle w:val="Hyperlink"/>
                  <w:i/>
                  <w:iCs/>
                </w:rPr>
                <w:t>Décision 11 (Rév. Dubaï, 2018) de la Conférence de plénipotentiaires</w:t>
              </w:r>
            </w:hyperlink>
            <w:r w:rsidR="00186183" w:rsidRPr="007C564F">
              <w:rPr>
                <w:i/>
                <w:iCs/>
              </w:rPr>
              <w:t xml:space="preserve">, </w:t>
            </w:r>
            <w:hyperlink r:id="rId11" w:history="1">
              <w:r w:rsidR="00186183" w:rsidRPr="007C564F">
                <w:rPr>
                  <w:rStyle w:val="Hyperlink"/>
                  <w:i/>
                  <w:iCs/>
                </w:rPr>
                <w:t>Résolutions 1333</w:t>
              </w:r>
            </w:hyperlink>
            <w:r w:rsidR="00186183" w:rsidRPr="007C564F">
              <w:rPr>
                <w:i/>
                <w:iCs/>
              </w:rPr>
              <w:t xml:space="preserve">, </w:t>
            </w:r>
            <w:hyperlink r:id="rId12" w:history="1">
              <w:r w:rsidR="00186183" w:rsidRPr="007C564F">
                <w:rPr>
                  <w:rStyle w:val="Hyperlink"/>
                  <w:i/>
                  <w:iCs/>
                </w:rPr>
                <w:t>1379</w:t>
              </w:r>
            </w:hyperlink>
            <w:r w:rsidR="00186183" w:rsidRPr="007C564F">
              <w:rPr>
                <w:i/>
                <w:iCs/>
              </w:rPr>
              <w:t xml:space="preserve"> et </w:t>
            </w:r>
            <w:hyperlink r:id="rId13" w:history="1">
              <w:r w:rsidR="00186183" w:rsidRPr="007C564F">
                <w:rPr>
                  <w:rStyle w:val="Hyperlink"/>
                  <w:i/>
                  <w:iCs/>
                </w:rPr>
                <w:t>1384</w:t>
              </w:r>
            </w:hyperlink>
            <w:r w:rsidR="00186183" w:rsidRPr="007C564F">
              <w:t xml:space="preserve"> </w:t>
            </w:r>
            <w:r w:rsidR="00186183" w:rsidRPr="007C564F">
              <w:rPr>
                <w:i/>
                <w:iCs/>
              </w:rPr>
              <w:t xml:space="preserve">du Conseil; </w:t>
            </w:r>
            <w:hyperlink r:id="rId14" w:history="1">
              <w:r w:rsidR="00186183" w:rsidRPr="007C564F">
                <w:rPr>
                  <w:rStyle w:val="Hyperlink"/>
                  <w:i/>
                  <w:iCs/>
                </w:rPr>
                <w:t>Document PP-18/54</w:t>
              </w:r>
            </w:hyperlink>
            <w:r w:rsidR="00186183" w:rsidRPr="007C564F">
              <w:rPr>
                <w:i/>
                <w:iCs/>
              </w:rPr>
              <w:t>; Documents </w:t>
            </w:r>
            <w:hyperlink r:id="rId15" w:history="1">
              <w:r w:rsidR="00186183" w:rsidRPr="007C564F">
                <w:rPr>
                  <w:rStyle w:val="Hyperlink"/>
                  <w:i/>
                  <w:iCs/>
                </w:rPr>
                <w:t>C19/21</w:t>
              </w:r>
            </w:hyperlink>
            <w:r w:rsidR="00186183" w:rsidRPr="007C564F">
              <w:rPr>
                <w:i/>
                <w:iCs/>
              </w:rPr>
              <w:t xml:space="preserve">, </w:t>
            </w:r>
            <w:hyperlink r:id="rId16" w:history="1">
              <w:r w:rsidR="00186183" w:rsidRPr="007C564F">
                <w:rPr>
                  <w:rStyle w:val="Hyperlink"/>
                  <w:i/>
                  <w:iCs/>
                </w:rPr>
                <w:t>C19-ADD/6</w:t>
              </w:r>
            </w:hyperlink>
            <w:r w:rsidR="00186183" w:rsidRPr="007C564F">
              <w:rPr>
                <w:rStyle w:val="Hyperlink"/>
                <w:i/>
                <w:iCs/>
                <w:color w:val="auto"/>
                <w:u w:val="none"/>
              </w:rPr>
              <w:t xml:space="preserve"> et </w:t>
            </w:r>
            <w:hyperlink r:id="rId17" w:history="1">
              <w:r w:rsidR="00186183" w:rsidRPr="007C564F">
                <w:rPr>
                  <w:rStyle w:val="Hyperlink"/>
                  <w:i/>
                  <w:iCs/>
                  <w:spacing w:val="4"/>
                </w:rPr>
                <w:t>C20/21</w:t>
              </w:r>
            </w:hyperlink>
            <w:r w:rsidR="00186183" w:rsidRPr="007C564F">
              <w:rPr>
                <w:i/>
                <w:iCs/>
              </w:rPr>
              <w:t xml:space="preserve">du Conseil; Lettre </w:t>
            </w:r>
            <w:hyperlink r:id="rId18" w:history="1">
              <w:r w:rsidR="00186183" w:rsidRPr="007C564F">
                <w:rPr>
                  <w:rStyle w:val="Hyperlink"/>
                  <w:i/>
                  <w:iCs/>
                  <w:spacing w:val="4"/>
                </w:rPr>
                <w:t>DM-20/1011</w:t>
              </w:r>
            </w:hyperlink>
            <w:r w:rsidR="00186183" w:rsidRPr="007C564F">
              <w:t xml:space="preserve">, </w:t>
            </w:r>
            <w:r w:rsidR="00186183" w:rsidRPr="007C564F">
              <w:rPr>
                <w:i/>
                <w:iCs/>
              </w:rPr>
              <w:t>Document</w:t>
            </w:r>
            <w:r w:rsidR="00186183" w:rsidRPr="007C564F">
              <w:t xml:space="preserve"> </w:t>
            </w:r>
            <w:hyperlink r:id="rId19" w:history="1">
              <w:r w:rsidR="00186183" w:rsidRPr="007C564F">
                <w:rPr>
                  <w:rStyle w:val="Hyperlink"/>
                  <w:i/>
                  <w:iCs/>
                  <w:spacing w:val="4"/>
                </w:rPr>
                <w:t>C21/64</w:t>
              </w:r>
            </w:hyperlink>
            <w:r w:rsidR="00186183" w:rsidRPr="007C564F">
              <w:t xml:space="preserve">, </w:t>
            </w:r>
            <w:r w:rsidR="00186183" w:rsidRPr="00B40B7A">
              <w:rPr>
                <w:rStyle w:val="Hyperlink"/>
                <w:i/>
                <w:iCs/>
                <w:spacing w:val="4"/>
                <w:u w:val="none"/>
              </w:rPr>
              <w:t>Lettre CL-21/14</w:t>
            </w:r>
          </w:p>
        </w:tc>
      </w:tr>
    </w:tbl>
    <w:p w14:paraId="3E070476" w14:textId="1008E8DA" w:rsidR="00186183" w:rsidRPr="007C564F" w:rsidRDefault="00186183" w:rsidP="00CA08ED">
      <w:r w:rsidRPr="007C564F">
        <w:br w:type="page"/>
      </w:r>
    </w:p>
    <w:p w14:paraId="7638BFD7" w14:textId="77777777" w:rsidR="00083B63" w:rsidRPr="007C564F" w:rsidRDefault="00083B63" w:rsidP="00083B63">
      <w:r w:rsidRPr="007C564F">
        <w:lastRenderedPageBreak/>
        <w:t>1</w:t>
      </w:r>
      <w:r w:rsidRPr="007C564F">
        <w:tab/>
        <w:t xml:space="preserve">À sa session de 2016, le Conseil a adopté une révision de la </w:t>
      </w:r>
      <w:hyperlink r:id="rId20" w:history="1">
        <w:r w:rsidRPr="007C564F">
          <w:rPr>
            <w:rStyle w:val="Hyperlink"/>
          </w:rPr>
          <w:t>Résolution 1333</w:t>
        </w:r>
      </w:hyperlink>
      <w:r w:rsidRPr="007C564F">
        <w:t>, relative aux principes directeurs régissant la création, la gestion et la cessation des activités des groupes de travail du Conseil. Dans cette Résolution, le Secrétaire général est chargé de soumettre à chaque Conférence de plénipotentiaires et à chaque session du Conseil un tableau indiquant le nom des Présidents et des Vice</w:t>
      </w:r>
      <w:r w:rsidRPr="007C564F">
        <w:noBreakHyphen/>
        <w:t>Présidents de chaque GTC, leur mandat et leur région.</w:t>
      </w:r>
    </w:p>
    <w:p w14:paraId="7A24831A" w14:textId="77777777" w:rsidR="00083B63" w:rsidRPr="007C564F" w:rsidRDefault="00083B63" w:rsidP="00083B63">
      <w:r w:rsidRPr="007C564F">
        <w:t>2</w:t>
      </w:r>
      <w:r w:rsidRPr="007C564F">
        <w:tab/>
        <w:t>La Conférence de plénipotentiaires de 2018 (PP-18) a confirmé la reconduction ou la nomination des Présidents et des Vice-Présidents des groupes ci-après, pour le prochain cycle séparant deux Conférences de plénipotentiaires (2019-2022):</w:t>
      </w:r>
    </w:p>
    <w:p w14:paraId="65C68124" w14:textId="09ED994F" w:rsidR="00083B63" w:rsidRPr="007C564F" w:rsidRDefault="00083B63" w:rsidP="00083B63">
      <w:pPr>
        <w:pStyle w:val="enumlev1"/>
      </w:pPr>
      <w:r w:rsidRPr="007C564F">
        <w:t>–</w:t>
      </w:r>
      <w:r w:rsidRPr="007C564F">
        <w:tab/>
        <w:t>Groupe de travail du Conseil sur les questions de politiques publiques internationales relatives à l</w:t>
      </w:r>
      <w:r w:rsidR="009F00FE">
        <w:t>'</w:t>
      </w:r>
      <w:r w:rsidRPr="007C564F">
        <w:t>Internet (GTC-Internet)</w:t>
      </w:r>
    </w:p>
    <w:p w14:paraId="0B55364C" w14:textId="77777777" w:rsidR="00083B63" w:rsidRPr="007C564F" w:rsidRDefault="00083B63" w:rsidP="00083B63">
      <w:pPr>
        <w:pStyle w:val="enumlev1"/>
      </w:pPr>
      <w:r w:rsidRPr="007C564F">
        <w:t>–</w:t>
      </w:r>
      <w:r w:rsidRPr="007C564F">
        <w:tab/>
        <w:t>Groupe de travail du Conseil pour la protection en ligne des enfants (GTC-COP)</w:t>
      </w:r>
    </w:p>
    <w:p w14:paraId="5F10AA85" w14:textId="77777777" w:rsidR="00083B63" w:rsidRPr="007C564F" w:rsidRDefault="00083B63" w:rsidP="00083B63">
      <w:pPr>
        <w:pStyle w:val="enumlev1"/>
      </w:pPr>
      <w:r w:rsidRPr="007C564F">
        <w:t>–</w:t>
      </w:r>
      <w:r w:rsidRPr="007C564F">
        <w:tab/>
        <w:t>Groupe de travail du Conseil sur le SMSI et les ODD (GTC-SMSI/ODD)</w:t>
      </w:r>
    </w:p>
    <w:p w14:paraId="1D6A90E7" w14:textId="77777777" w:rsidR="00083B63" w:rsidRPr="007C564F" w:rsidRDefault="00083B63" w:rsidP="00083B63">
      <w:pPr>
        <w:pStyle w:val="enumlev1"/>
      </w:pPr>
      <w:r w:rsidRPr="007C564F">
        <w:t>–</w:t>
      </w:r>
      <w:r w:rsidRPr="007C564F">
        <w:tab/>
        <w:t>Groupe de travail du Conseil sur les ressources financières et les ressources humaines (GTC</w:t>
      </w:r>
      <w:r w:rsidRPr="007C564F">
        <w:noBreakHyphen/>
        <w:t>FHR)</w:t>
      </w:r>
    </w:p>
    <w:p w14:paraId="1C45A691" w14:textId="3FA444C1" w:rsidR="00083B63" w:rsidRPr="007C564F" w:rsidRDefault="00083B63" w:rsidP="00083B63">
      <w:pPr>
        <w:pStyle w:val="enumlev1"/>
      </w:pPr>
      <w:r w:rsidRPr="007C564F">
        <w:t>–</w:t>
      </w:r>
      <w:r w:rsidRPr="007C564F">
        <w:tab/>
        <w:t>Groupe de travail du Conseil sur l</w:t>
      </w:r>
      <w:r w:rsidR="009F00FE">
        <w:t>'</w:t>
      </w:r>
      <w:r w:rsidRPr="007C564F">
        <w:t>utilisation des six langues officielles de l</w:t>
      </w:r>
      <w:r w:rsidR="009F00FE">
        <w:t>'</w:t>
      </w:r>
      <w:r w:rsidRPr="007C564F">
        <w:t>Union (GTC-LANG)</w:t>
      </w:r>
    </w:p>
    <w:p w14:paraId="3713C871" w14:textId="24485427" w:rsidR="00083B63" w:rsidRPr="007C564F" w:rsidRDefault="00083B63" w:rsidP="00083B63">
      <w:pPr>
        <w:pStyle w:val="enumlev1"/>
      </w:pPr>
      <w:r w:rsidRPr="007C564F">
        <w:t>–</w:t>
      </w:r>
      <w:r w:rsidRPr="007C564F">
        <w:tab/>
        <w:t>Groupe d</w:t>
      </w:r>
      <w:r w:rsidR="009F00FE">
        <w:t>'</w:t>
      </w:r>
      <w:r w:rsidRPr="007C564F">
        <w:t>experts du Conseil sur la Décision 482 (Groupe EG-DEC-482)</w:t>
      </w:r>
    </w:p>
    <w:p w14:paraId="0CFD60A2" w14:textId="45BE6026" w:rsidR="00083B63" w:rsidRPr="007C564F" w:rsidRDefault="00083B63" w:rsidP="00083B63">
      <w:pPr>
        <w:pStyle w:val="enumlev1"/>
      </w:pPr>
      <w:r w:rsidRPr="007C564F">
        <w:t>–</w:t>
      </w:r>
      <w:r w:rsidRPr="007C564F">
        <w:tab/>
        <w:t>Groupe d</w:t>
      </w:r>
      <w:r w:rsidR="009F00FE">
        <w:t>'</w:t>
      </w:r>
      <w:r w:rsidRPr="007C564F">
        <w:t>experts sur le Règlement des télécommunications internationales (Groupe EG-RTI)</w:t>
      </w:r>
    </w:p>
    <w:p w14:paraId="6F70E890" w14:textId="2175C3C3" w:rsidR="00083B63" w:rsidRPr="007C564F" w:rsidRDefault="00083B63" w:rsidP="00083B63">
      <w:r w:rsidRPr="007C564F">
        <w:t>3</w:t>
      </w:r>
      <w:r w:rsidRPr="007C564F">
        <w:tab/>
        <w:t>Le Conseil, à sa session de 2019, a décidé de convoquer un Groupe d</w:t>
      </w:r>
      <w:r w:rsidR="009F00FE">
        <w:t>'</w:t>
      </w:r>
      <w:r w:rsidRPr="007C564F">
        <w:t xml:space="preserve">experts informel en vue de la préparation du FMPT-21 (GEI-FMPT-21) et a confirmé le nom de son Président (voir les Documents </w:t>
      </w:r>
      <w:hyperlink r:id="rId21" w:history="1">
        <w:r w:rsidRPr="007C564F">
          <w:rPr>
            <w:rStyle w:val="Hyperlink"/>
          </w:rPr>
          <w:t>C19/21</w:t>
        </w:r>
      </w:hyperlink>
      <w:r w:rsidRPr="007C564F">
        <w:t xml:space="preserve"> et </w:t>
      </w:r>
      <w:hyperlink r:id="rId22" w:history="1">
        <w:r w:rsidRPr="007C564F">
          <w:rPr>
            <w:rStyle w:val="Hyperlink"/>
          </w:rPr>
          <w:t>C19/119</w:t>
        </w:r>
      </w:hyperlink>
      <w:r w:rsidRPr="007C564F">
        <w:t>).</w:t>
      </w:r>
    </w:p>
    <w:p w14:paraId="5996C19D" w14:textId="35FDA2CD" w:rsidR="00083B63" w:rsidRPr="007C564F" w:rsidRDefault="00083B63" w:rsidP="00083B63">
      <w:r w:rsidRPr="007C564F">
        <w:t>4</w:t>
      </w:r>
      <w:r w:rsidRPr="007C564F">
        <w:tab/>
        <w:t>Lors de la première consultation virtuelle des Conseillers de 2020 (9-12 juin 2020), les États Membres du Conseil ont confirmé, par voie de consultation par correspondance, la nomination d</w:t>
      </w:r>
      <w:r w:rsidR="009F00FE">
        <w:t>'</w:t>
      </w:r>
      <w:r w:rsidRPr="007C564F">
        <w:t>un nouveau Président et de quatre nouveaux Vice-Présidents de Groupes de travail du Conseil et de Groupes d</w:t>
      </w:r>
      <w:r w:rsidR="009F00FE">
        <w:t>'</w:t>
      </w:r>
      <w:r w:rsidRPr="007C564F">
        <w:t xml:space="preserve">experts (voir le Document </w:t>
      </w:r>
      <w:hyperlink r:id="rId23" w:history="1">
        <w:r w:rsidRPr="007C564F">
          <w:rPr>
            <w:rStyle w:val="Hyperlink"/>
          </w:rPr>
          <w:t>C20/21(Rév.3)</w:t>
        </w:r>
      </w:hyperlink>
      <w:r w:rsidRPr="007C564F">
        <w:t xml:space="preserve"> et la Lettre </w:t>
      </w:r>
      <w:hyperlink r:id="rId24" w:history="1">
        <w:r w:rsidRPr="007C564F">
          <w:rPr>
            <w:rStyle w:val="Hyperlink"/>
          </w:rPr>
          <w:t>DM-20/1011</w:t>
        </w:r>
      </w:hyperlink>
      <w:r w:rsidRPr="007C564F">
        <w:t>).</w:t>
      </w:r>
    </w:p>
    <w:p w14:paraId="078E940F" w14:textId="558827FD" w:rsidR="00083B63" w:rsidRPr="007C564F" w:rsidRDefault="00083B63" w:rsidP="00083B63">
      <w:r w:rsidRPr="007C564F">
        <w:t>5</w:t>
      </w:r>
      <w:r w:rsidRPr="007C564F">
        <w:tab/>
        <w:t xml:space="preserve">Lors de la seconde consultation virtuelle des Conseillers de 2020 (16-20 novembre 2020), les États Membres du Conseil ont confirmé, par voie de consultation par correspondance, la nomination de deux nouveaux Vice-Présidents de Groupes de travail du Conseil (voir la </w:t>
      </w:r>
      <w:r w:rsidR="00B40B7A">
        <w:t>L</w:t>
      </w:r>
      <w:r w:rsidRPr="007C564F">
        <w:t>ettre</w:t>
      </w:r>
      <w:r w:rsidR="00B40B7A">
        <w:t> </w:t>
      </w:r>
      <w:hyperlink r:id="rId25" w:history="1">
        <w:r w:rsidRPr="007C564F">
          <w:rPr>
            <w:rStyle w:val="Hyperlink"/>
          </w:rPr>
          <w:t>DM</w:t>
        </w:r>
        <w:r w:rsidR="001E6FFB" w:rsidRPr="007C564F">
          <w:rPr>
            <w:rStyle w:val="Hyperlink"/>
          </w:rPr>
          <w:noBreakHyphen/>
        </w:r>
        <w:r w:rsidRPr="007C564F">
          <w:rPr>
            <w:rStyle w:val="Hyperlink"/>
          </w:rPr>
          <w:t>20/1022</w:t>
        </w:r>
      </w:hyperlink>
      <w:r w:rsidRPr="007C564F">
        <w:t>).</w:t>
      </w:r>
    </w:p>
    <w:p w14:paraId="03D2A5C5" w14:textId="78F628BB" w:rsidR="00083B63" w:rsidRPr="007C564F" w:rsidRDefault="00083B63" w:rsidP="00083B63">
      <w:r w:rsidRPr="007C564F">
        <w:t>6</w:t>
      </w:r>
      <w:r w:rsidRPr="007C564F">
        <w:tab/>
        <w:t>En vue de l</w:t>
      </w:r>
      <w:r w:rsidR="009F00FE">
        <w:t>'</w:t>
      </w:r>
      <w:r w:rsidRPr="007C564F">
        <w:t>élaboration du Plan stratégique et du Plan financier de l</w:t>
      </w:r>
      <w:r w:rsidR="009F00FE">
        <w:t>'</w:t>
      </w:r>
      <w:r w:rsidR="00B40B7A">
        <w:t>UIT pour la période </w:t>
      </w:r>
      <w:r w:rsidRPr="007C564F">
        <w:t>2024-2027, il est proposé de créer un Groupe de travail du Conseil chargé d</w:t>
      </w:r>
      <w:r w:rsidR="009F00FE">
        <w:t>'</w:t>
      </w:r>
      <w:r w:rsidRPr="007C564F">
        <w:t>élaborer le projet de Plan stratégique et le projet de Plan financier pour le cycle de planification 2024-2027 (GTC-SPF). À cet égard, les États Membres du Conseil seront invités à adopter par correspondance le projet de Résolution reproduit dans l</w:t>
      </w:r>
      <w:r w:rsidR="009F00FE">
        <w:t>'</w:t>
      </w:r>
      <w:r w:rsidRPr="007C564F">
        <w:t xml:space="preserve">Annexe A du Document </w:t>
      </w:r>
      <w:hyperlink r:id="rId26" w:history="1">
        <w:r w:rsidRPr="007C564F">
          <w:rPr>
            <w:rStyle w:val="Hyperlink"/>
          </w:rPr>
          <w:t>C21/64</w:t>
        </w:r>
      </w:hyperlink>
      <w:r w:rsidRPr="007C564F">
        <w:t>, qui sera présenté lors de la consultation virtuelle des Conseillers de 2021. En prévision de l</w:t>
      </w:r>
      <w:r w:rsidR="009F00FE">
        <w:t>'</w:t>
      </w:r>
      <w:r w:rsidRPr="007C564F">
        <w:t>approbation de cette nouvelle Résolution, les États Membres du Conseil sont également invités à approuver la nomination du Président et des Vice-Présidents de ce groupe.</w:t>
      </w:r>
    </w:p>
    <w:p w14:paraId="432E3163" w14:textId="6BD9C82F" w:rsidR="00083B63" w:rsidRPr="007C564F" w:rsidRDefault="00083B63" w:rsidP="00083B63">
      <w:r w:rsidRPr="007C564F">
        <w:t>7</w:t>
      </w:r>
      <w:r w:rsidRPr="007C564F">
        <w:tab/>
        <w:t>Le Conseil est invité à nommer les nouveaux Présidents et Vice-Présidents des Groupes de travail du Conseil, y compris par anticipation le Président et les Vice-Présidents du GTC-SFP, et à prendre note du tableau de l</w:t>
      </w:r>
      <w:r w:rsidR="009F00FE">
        <w:t>'</w:t>
      </w:r>
      <w:r w:rsidRPr="007C564F">
        <w:t>Annexe.</w:t>
      </w:r>
    </w:p>
    <w:p w14:paraId="5E296CFE" w14:textId="77777777" w:rsidR="00083B63" w:rsidRPr="007C564F" w:rsidRDefault="00083B63" w:rsidP="00083B63"/>
    <w:p w14:paraId="764737CB" w14:textId="77777777" w:rsidR="00083B63" w:rsidRPr="007C564F" w:rsidRDefault="00083B63" w:rsidP="00083B63">
      <w:pPr>
        <w:sectPr w:rsidR="00083B63" w:rsidRPr="007C564F" w:rsidSect="005C3890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14:paraId="253459B0" w14:textId="16D03D56" w:rsidR="00083B63" w:rsidRPr="007C564F" w:rsidRDefault="00083B63" w:rsidP="00083B63">
      <w:pPr>
        <w:pStyle w:val="Annextitle"/>
        <w:rPr>
          <w:bCs/>
        </w:rPr>
      </w:pPr>
      <w:r w:rsidRPr="007C564F">
        <w:lastRenderedPageBreak/>
        <w:t>PRÉSIDENTS ET VICE-PRÉSIDENTS DES GROUPES DE TRAVAIL DU CONSEIL ET DES GROUPES D</w:t>
      </w:r>
      <w:r w:rsidR="009F00FE">
        <w:t>'</w:t>
      </w:r>
      <w:r w:rsidRPr="007C564F">
        <w:t xml:space="preserve">EXPERTS </w:t>
      </w:r>
      <w:r w:rsidRPr="007C564F">
        <w:br/>
        <w:t>(au 4 mai 2021)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220"/>
        <w:gridCol w:w="4252"/>
        <w:gridCol w:w="1934"/>
        <w:gridCol w:w="1610"/>
      </w:tblGrid>
      <w:tr w:rsidR="00083B63" w:rsidRPr="007C564F" w14:paraId="0041C2B3" w14:textId="77777777" w:rsidTr="000C3591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646180FD" w14:textId="77777777" w:rsidR="00083B63" w:rsidRPr="007C564F" w:rsidRDefault="00083B63" w:rsidP="000C3591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GTC actuel + Secrétaire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B9E51C4" w14:textId="77777777" w:rsidR="00083B63" w:rsidRPr="007C564F" w:rsidRDefault="00083B63" w:rsidP="000C3591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53B3763D" w14:textId="77777777" w:rsidR="00083B63" w:rsidRPr="007C564F" w:rsidRDefault="00083B63" w:rsidP="000C3591">
            <w:pPr>
              <w:pStyle w:val="Tablehead"/>
              <w:spacing w:before="20" w:after="20"/>
              <w:rPr>
                <w:sz w:val="18"/>
                <w:szCs w:val="18"/>
              </w:rPr>
            </w:pPr>
            <w:bookmarkStart w:id="8" w:name="lt_pId049"/>
            <w:r w:rsidRPr="007C564F">
              <w:rPr>
                <w:sz w:val="18"/>
                <w:szCs w:val="18"/>
              </w:rPr>
              <w:t>Région</w:t>
            </w:r>
            <w:bookmarkEnd w:id="8"/>
          </w:p>
        </w:tc>
        <w:tc>
          <w:tcPr>
            <w:tcW w:w="1220" w:type="dxa"/>
            <w:shd w:val="clear" w:color="auto" w:fill="BFBFBF" w:themeFill="background1" w:themeFillShade="BF"/>
          </w:tcPr>
          <w:p w14:paraId="26CBD82E" w14:textId="77777777" w:rsidR="00083B63" w:rsidRPr="007C564F" w:rsidRDefault="00083B63" w:rsidP="000C3591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Date de nomination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5312444" w14:textId="77777777" w:rsidR="00083B63" w:rsidRPr="007C564F" w:rsidRDefault="00083B63" w:rsidP="000C3591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Vice-Président(s)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14:paraId="79493072" w14:textId="77777777" w:rsidR="00083B63" w:rsidRPr="007C564F" w:rsidRDefault="00083B63" w:rsidP="000C3591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07D48D6A" w14:textId="77777777" w:rsidR="00083B63" w:rsidRPr="007C564F" w:rsidRDefault="00083B63" w:rsidP="000C3591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Date de nomination</w:t>
            </w:r>
          </w:p>
        </w:tc>
      </w:tr>
      <w:tr w:rsidR="00083B63" w:rsidRPr="007C564F" w14:paraId="1EEF9998" w14:textId="77777777" w:rsidTr="000C3591">
        <w:trPr>
          <w:jc w:val="center"/>
        </w:trPr>
        <w:tc>
          <w:tcPr>
            <w:tcW w:w="3823" w:type="dxa"/>
            <w:shd w:val="clear" w:color="auto" w:fill="auto"/>
          </w:tcPr>
          <w:p w14:paraId="75D7006D" w14:textId="6C4BC4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les questions de politiques publiques internationales relatives à l</w:t>
            </w:r>
            <w:r w:rsidR="009F0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Internet (GTC-Internet)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bookmarkStart w:id="9" w:name="lt_pId044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(Secrétaire:</w:t>
            </w:r>
            <w:bookmarkEnd w:id="9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10" w:name="lt_pId045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Preetam Maloor)</w:t>
            </w:r>
            <w:bookmarkEnd w:id="10"/>
          </w:p>
        </w:tc>
        <w:tc>
          <w:tcPr>
            <w:tcW w:w="1842" w:type="dxa"/>
            <w:shd w:val="clear" w:color="auto" w:fill="auto"/>
          </w:tcPr>
          <w:p w14:paraId="543846AA" w14:textId="77777777" w:rsidR="00083B63" w:rsidRPr="00B40B7A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M. Majed Al Mazyed (Arabie saoudite)</w:t>
            </w:r>
          </w:p>
        </w:tc>
        <w:tc>
          <w:tcPr>
            <w:tcW w:w="907" w:type="dxa"/>
            <w:shd w:val="clear" w:color="auto" w:fill="auto"/>
          </w:tcPr>
          <w:p w14:paraId="0DFBD3BC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10F67CF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2009</w:t>
            </w:r>
          </w:p>
        </w:tc>
        <w:tc>
          <w:tcPr>
            <w:tcW w:w="4252" w:type="dxa"/>
            <w:shd w:val="clear" w:color="auto" w:fill="FFFFFF" w:themeFill="background1"/>
          </w:tcPr>
          <w:p w14:paraId="5B249C8B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" w:name="lt_pId050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Silulami J. Doyi (République sudafricaine)</w:t>
            </w:r>
          </w:p>
          <w:p w14:paraId="26965CA9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César Martinez (Paraguay)</w:t>
            </w:r>
            <w:bookmarkEnd w:id="11"/>
          </w:p>
          <w:p w14:paraId="716D82E7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" w:name="lt_pId051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Abdulrahman Al Marzouqi (Émirats arabes unis)</w:t>
            </w:r>
            <w:bookmarkEnd w:id="12"/>
          </w:p>
          <w:p w14:paraId="1143CB03" w14:textId="77777777" w:rsidR="00083B63" w:rsidRPr="00B40B7A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bookmarkStart w:id="13" w:name="lt_pId052"/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M. YGSC Kishore Babu (Inde)</w:t>
            </w:r>
            <w:bookmarkEnd w:id="13"/>
          </w:p>
          <w:p w14:paraId="70CFE590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Kamal Mammadov (Azerbaïdjan)</w:t>
            </w:r>
          </w:p>
          <w:p w14:paraId="72A6BD58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4" w:name="lt_pId054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Paul Blaker (Royaume-Uni)</w:t>
            </w:r>
            <w:bookmarkEnd w:id="14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shd w:val="clear" w:color="auto" w:fill="FFFFFF" w:themeFill="background1"/>
          </w:tcPr>
          <w:p w14:paraId="01BAD8E0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15" w:name="lt_pId055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  <w:bookmarkEnd w:id="15"/>
          </w:p>
          <w:p w14:paraId="781EBF3F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16" w:name="lt_pId056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4E9BC4BB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  <w:bookmarkStart w:id="17" w:name="lt_pId057"/>
            <w:bookmarkEnd w:id="16"/>
          </w:p>
          <w:p w14:paraId="48D7199E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  <w:bookmarkEnd w:id="17"/>
          </w:p>
          <w:p w14:paraId="7EFE9A83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18" w:name="lt_pId058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</w:t>
            </w:r>
            <w:bookmarkEnd w:id="18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EI</w:t>
            </w:r>
            <w:bookmarkStart w:id="19" w:name="lt_pId059"/>
          </w:p>
          <w:p w14:paraId="087A84CF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  <w:bookmarkEnd w:id="19"/>
          </w:p>
        </w:tc>
        <w:tc>
          <w:tcPr>
            <w:tcW w:w="1610" w:type="dxa"/>
            <w:shd w:val="clear" w:color="auto" w:fill="FFFFFF" w:themeFill="background1"/>
          </w:tcPr>
          <w:p w14:paraId="5F45BE5B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11A49C00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730177E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1A61B2D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31166E05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44878B1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</w:tr>
      <w:tr w:rsidR="00083B63" w:rsidRPr="007C564F" w14:paraId="51C959B1" w14:textId="77777777" w:rsidTr="000C3591">
        <w:trPr>
          <w:jc w:val="center"/>
        </w:trPr>
        <w:tc>
          <w:tcPr>
            <w:tcW w:w="3823" w:type="dxa"/>
            <w:shd w:val="clear" w:color="auto" w:fill="auto"/>
          </w:tcPr>
          <w:p w14:paraId="68E42473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la protection en ligne des enfants (GTC-COP)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(Secrétaire: </w:t>
            </w:r>
            <w:bookmarkStart w:id="20" w:name="lt_pId062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Carla Licciardello)</w:t>
            </w:r>
            <w:bookmarkEnd w:id="20"/>
          </w:p>
        </w:tc>
        <w:tc>
          <w:tcPr>
            <w:tcW w:w="1842" w:type="dxa"/>
            <w:shd w:val="clear" w:color="auto" w:fill="auto"/>
          </w:tcPr>
          <w:p w14:paraId="13572D84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Abdelaziz Al Zarooni (Émirats arabes unis)</w:t>
            </w:r>
          </w:p>
        </w:tc>
        <w:tc>
          <w:tcPr>
            <w:tcW w:w="907" w:type="dxa"/>
            <w:shd w:val="clear" w:color="auto" w:fill="auto"/>
          </w:tcPr>
          <w:p w14:paraId="1279DD59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682D623E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301EC63B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1" w:name="lt_pId067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Stella Chubiyo Erebor (Nigéria)</w:t>
            </w:r>
          </w:p>
          <w:p w14:paraId="21DE9F40" w14:textId="77777777" w:rsidR="007C564F" w:rsidRPr="00B40B7A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Mme Ellen Blackler (The Walt Disney Company)</w:t>
            </w:r>
            <w:bookmarkStart w:id="22" w:name="lt_pId068"/>
            <w:bookmarkEnd w:id="21"/>
          </w:p>
          <w:p w14:paraId="63C71B69" w14:textId="798FEF5C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Mme. Maha Z.Y. Mouasher (Jordanie)</w:t>
            </w:r>
            <w:bookmarkEnd w:id="22"/>
          </w:p>
          <w:p w14:paraId="687380B4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Manish Gupta (Inde)</w:t>
            </w:r>
          </w:p>
          <w:p w14:paraId="321D795F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" w:name="lt_pId072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Aysel Hadiyeva (Azerbaïdjan)</w:t>
            </w:r>
          </w:p>
          <w:bookmarkEnd w:id="23"/>
          <w:p w14:paraId="2FC5EE48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M. Giorgio Tosi Beleffi (Italie)</w:t>
            </w:r>
          </w:p>
        </w:tc>
        <w:tc>
          <w:tcPr>
            <w:tcW w:w="1934" w:type="dxa"/>
            <w:shd w:val="clear" w:color="auto" w:fill="auto"/>
          </w:tcPr>
          <w:p w14:paraId="5752FF8B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4" w:name="lt_pId073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AFR</w:t>
            </w:r>
          </w:p>
          <w:p w14:paraId="26226AF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AMS</w:t>
            </w:r>
            <w:bookmarkEnd w:id="24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bookmarkStart w:id="25" w:name="lt_pId074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bookmarkEnd w:id="25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Membre de Secteur)</w:t>
            </w:r>
          </w:p>
          <w:p w14:paraId="116E35B0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6" w:name="lt_pId075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ARB</w:t>
            </w:r>
            <w:bookmarkEnd w:id="26"/>
          </w:p>
          <w:p w14:paraId="4C0E5E01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7" w:name="lt_pId077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ASP</w:t>
            </w:r>
            <w:bookmarkEnd w:id="27"/>
          </w:p>
          <w:p w14:paraId="5E3927A0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8" w:name="lt_pId080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CEI</w:t>
            </w:r>
          </w:p>
          <w:bookmarkEnd w:id="28"/>
          <w:p w14:paraId="51B2081B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35EDCBA0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  <w:p w14:paraId="7EA98E77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49CB6729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1B417A85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3A060600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142104FF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</w:tr>
      <w:tr w:rsidR="00083B63" w:rsidRPr="007C564F" w14:paraId="0DD62DA2" w14:textId="77777777" w:rsidTr="000C3591">
        <w:trPr>
          <w:jc w:val="center"/>
        </w:trPr>
        <w:tc>
          <w:tcPr>
            <w:tcW w:w="3823" w:type="dxa"/>
            <w:shd w:val="clear" w:color="auto" w:fill="auto"/>
          </w:tcPr>
          <w:p w14:paraId="3482B7D7" w14:textId="588E1A38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</w:t>
            </w:r>
            <w:r w:rsidR="00C361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 du Conseil sur le SMSI et les 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ODD (GTC-SMSI/ODD)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(Secrétaire: </w:t>
            </w:r>
            <w:bookmarkStart w:id="29" w:name="lt_pId084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Catalin Marinescu)</w:t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15D37319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Vladimir Minkin (Fédération de Russie)</w:t>
            </w:r>
          </w:p>
        </w:tc>
        <w:tc>
          <w:tcPr>
            <w:tcW w:w="907" w:type="dxa"/>
            <w:shd w:val="clear" w:color="auto" w:fill="auto"/>
          </w:tcPr>
          <w:p w14:paraId="6BF33E33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CEI</w:t>
            </w:r>
          </w:p>
        </w:tc>
        <w:tc>
          <w:tcPr>
            <w:tcW w:w="1220" w:type="dxa"/>
          </w:tcPr>
          <w:p w14:paraId="6DA62C9A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2006</w:t>
            </w:r>
          </w:p>
        </w:tc>
        <w:tc>
          <w:tcPr>
            <w:tcW w:w="4252" w:type="dxa"/>
            <w:shd w:val="clear" w:color="auto" w:fill="auto"/>
          </w:tcPr>
          <w:p w14:paraId="1B09F660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0" w:name="lt_pId089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Janet Umutesi (Rwanda)</w:t>
            </w:r>
            <w:bookmarkEnd w:id="30"/>
          </w:p>
          <w:p w14:paraId="683D800A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Renata Santoyo (Brésil)</w:t>
            </w:r>
          </w:p>
          <w:p w14:paraId="1A65DE32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" w:name="lt_pId091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bookmarkEnd w:id="31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Mansour Al-Qurashi (Arabie saoudite)</w:t>
            </w:r>
          </w:p>
          <w:p w14:paraId="5109E07B" w14:textId="3B6AA125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Ahmad Reza Sharafat (République islamique d</w:t>
            </w:r>
            <w:r w:rsidR="009F00FE">
              <w:rPr>
                <w:rFonts w:asciiTheme="minorHAnsi" w:hAnsiTheme="minorHAnsi" w:cstheme="minorHAnsi"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Iran)</w:t>
            </w:r>
          </w:p>
          <w:p w14:paraId="02F5B0FE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2" w:name="lt_pId092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Mme </w:t>
            </w:r>
            <w:bookmarkEnd w:id="32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Aygun Ahmadova (Azerbaïdjan)</w:t>
            </w:r>
          </w:p>
          <w:p w14:paraId="2693BFBD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3" w:name="lt_pId094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Wojciech Berezowski (Pologne)</w:t>
            </w:r>
            <w:bookmarkEnd w:id="33"/>
          </w:p>
        </w:tc>
        <w:tc>
          <w:tcPr>
            <w:tcW w:w="1934" w:type="dxa"/>
            <w:shd w:val="clear" w:color="auto" w:fill="auto"/>
          </w:tcPr>
          <w:p w14:paraId="0D2F89BC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34" w:name="lt_pId095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  <w:bookmarkEnd w:id="34"/>
          </w:p>
          <w:p w14:paraId="73C3B421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35" w:name="lt_pId096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  <w:bookmarkEnd w:id="35"/>
          </w:p>
          <w:p w14:paraId="35E25717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36" w:name="lt_pId097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  <w:bookmarkEnd w:id="36"/>
          </w:p>
          <w:p w14:paraId="4733E5FF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37" w:name="lt_pId098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</w:t>
            </w:r>
            <w:bookmarkEnd w:id="37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SP</w:t>
            </w: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br/>
            </w:r>
            <w:bookmarkStart w:id="38" w:name="lt_pId099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CEI</w:t>
            </w:r>
          </w:p>
          <w:p w14:paraId="2D0B3CE8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39" w:name="lt_pId100"/>
            <w:bookmarkEnd w:id="38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  <w:bookmarkEnd w:id="39"/>
          </w:p>
        </w:tc>
        <w:tc>
          <w:tcPr>
            <w:tcW w:w="1610" w:type="dxa"/>
            <w:shd w:val="clear" w:color="auto" w:fill="FFFFFF" w:themeFill="background1"/>
          </w:tcPr>
          <w:p w14:paraId="232C5EE2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7840CC54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  <w:p w14:paraId="68EBB69D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35C987DE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2019</w:t>
            </w:r>
          </w:p>
          <w:p w14:paraId="0F6E1988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</w:tr>
      <w:tr w:rsidR="00083B63" w:rsidRPr="007C564F" w14:paraId="328FB095" w14:textId="77777777" w:rsidTr="000C3591">
        <w:trPr>
          <w:jc w:val="center"/>
        </w:trPr>
        <w:tc>
          <w:tcPr>
            <w:tcW w:w="3823" w:type="dxa"/>
            <w:shd w:val="clear" w:color="auto" w:fill="auto"/>
          </w:tcPr>
          <w:p w14:paraId="6CA14E4E" w14:textId="0DF8607E" w:rsidR="007C564F" w:rsidRPr="00A44712" w:rsidRDefault="00083B63" w:rsidP="00A44712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Groupe de travail du Conseil sur les ressources financières </w:t>
            </w:r>
            <w:r w:rsidR="00C361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 les ressources humaines (GTC</w:t>
            </w:r>
            <w:r w:rsidR="00C361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noBreakHyphen/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FHR)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(Secrétaire: </w:t>
            </w:r>
            <w:bookmarkStart w:id="40" w:name="lt_pId105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Alassane Ba/M. Diego Ruiz)</w:t>
            </w:r>
            <w:bookmarkEnd w:id="40"/>
          </w:p>
        </w:tc>
        <w:tc>
          <w:tcPr>
            <w:tcW w:w="1842" w:type="dxa"/>
            <w:shd w:val="clear" w:color="auto" w:fill="auto"/>
          </w:tcPr>
          <w:p w14:paraId="0345F7DB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Vernita Harris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br/>
              <w:t>(États-Unis)</w:t>
            </w:r>
          </w:p>
        </w:tc>
        <w:tc>
          <w:tcPr>
            <w:tcW w:w="907" w:type="dxa"/>
            <w:shd w:val="clear" w:color="auto" w:fill="auto"/>
          </w:tcPr>
          <w:p w14:paraId="2E42473B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AMS</w:t>
            </w:r>
          </w:p>
        </w:tc>
        <w:tc>
          <w:tcPr>
            <w:tcW w:w="1220" w:type="dxa"/>
          </w:tcPr>
          <w:p w14:paraId="3FB35E87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4252" w:type="dxa"/>
            <w:shd w:val="clear" w:color="auto" w:fill="FFFFFF" w:themeFill="background1"/>
          </w:tcPr>
          <w:p w14:paraId="5F3E4572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1" w:name="lt_pId110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Seynabou Seck Cisse (Sénégal)</w:t>
            </w:r>
          </w:p>
          <w:bookmarkEnd w:id="41"/>
          <w:p w14:paraId="72FB0F89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Xian Persaud (Bahamas)</w:t>
            </w:r>
          </w:p>
          <w:p w14:paraId="248FF4E8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Mohamed Almazroei (Émirats arabes unis)</w:t>
            </w:r>
          </w:p>
          <w:p w14:paraId="41B31EC1" w14:textId="77777777" w:rsidR="00083B63" w:rsidRPr="00B40B7A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Mme Archana Goyal Gulati (Inde)</w:t>
            </w:r>
          </w:p>
          <w:p w14:paraId="0FAFADFB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2" w:name="lt_pId112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D.V. Kalyuga (Fédération de Russie)</w:t>
            </w:r>
            <w:bookmarkEnd w:id="42"/>
          </w:p>
          <w:p w14:paraId="61B21DD2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Vilem Vesely (République tchèque)</w:t>
            </w:r>
          </w:p>
        </w:tc>
        <w:tc>
          <w:tcPr>
            <w:tcW w:w="1934" w:type="dxa"/>
            <w:shd w:val="clear" w:color="auto" w:fill="FFFFFF" w:themeFill="background1"/>
          </w:tcPr>
          <w:p w14:paraId="092EDE81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43" w:name="lt_pId113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661AACD7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286593DE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  <w:bookmarkEnd w:id="43"/>
          </w:p>
          <w:p w14:paraId="5BE6645E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30A5573F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44" w:name="lt_pId115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</w:t>
            </w:r>
            <w:bookmarkEnd w:id="44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EI</w:t>
            </w:r>
          </w:p>
          <w:p w14:paraId="5210D158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6A3C056B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1BA8BBA8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  <w:p w14:paraId="3333D115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65E8DD2E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317A23A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  <w:p w14:paraId="35B66D6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</w:tr>
      <w:tr w:rsidR="00083B63" w:rsidRPr="007C564F" w14:paraId="161EA5FF" w14:textId="77777777" w:rsidTr="000C3591">
        <w:trPr>
          <w:jc w:val="center"/>
        </w:trPr>
        <w:tc>
          <w:tcPr>
            <w:tcW w:w="3823" w:type="dxa"/>
            <w:shd w:val="clear" w:color="auto" w:fill="auto"/>
          </w:tcPr>
          <w:p w14:paraId="4D760564" w14:textId="28F265FF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Groupe de travail du Conseil sur l</w:t>
            </w:r>
            <w:r w:rsidR="009F0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utilisation des six langues officielles (GTC-LANG)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(Secrétaire: </w:t>
            </w:r>
            <w:bookmarkStart w:id="45" w:name="lt_pId118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Xin Liu)</w:t>
            </w:r>
            <w:bookmarkEnd w:id="45"/>
          </w:p>
        </w:tc>
        <w:tc>
          <w:tcPr>
            <w:tcW w:w="1842" w:type="dxa"/>
            <w:shd w:val="clear" w:color="auto" w:fill="auto"/>
          </w:tcPr>
          <w:p w14:paraId="43B9AF2F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46" w:name="lt_pId082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Monia Jaber Khalfallah (Tunisie)</w:t>
            </w:r>
            <w:bookmarkEnd w:id="46"/>
          </w:p>
        </w:tc>
        <w:tc>
          <w:tcPr>
            <w:tcW w:w="907" w:type="dxa"/>
            <w:shd w:val="clear" w:color="auto" w:fill="auto"/>
          </w:tcPr>
          <w:p w14:paraId="45828074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3A86CEF0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60BD9D22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7" w:name="lt_pId123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Paul Najarian (États Unis)</w:t>
            </w:r>
            <w:bookmarkEnd w:id="47"/>
          </w:p>
          <w:p w14:paraId="65421A49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8" w:name="lt_pId124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Sameera Belal (Koweït)</w:t>
            </w:r>
            <w:bookmarkEnd w:id="48"/>
          </w:p>
          <w:p w14:paraId="33F742CE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</w:t>
            </w:r>
            <w:r w:rsidRPr="00C00A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proposé: </w:t>
            </w:r>
            <w:bookmarkStart w:id="49" w:name="lt_pId126"/>
            <w:r w:rsidRPr="00C00A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XXX</w:t>
            </w:r>
          </w:p>
          <w:p w14:paraId="2FCA9BF9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Vladimir Minkin (Fédération de Russie)</w:t>
            </w:r>
            <w:bookmarkEnd w:id="49"/>
          </w:p>
          <w:p w14:paraId="0ACE6FB5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0" w:name="lt_pId127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Blanca Gonzalez (Espagne)</w:t>
            </w:r>
            <w:bookmarkEnd w:id="50"/>
          </w:p>
          <w:p w14:paraId="2CA03AD6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Yana Brugier (France)</w:t>
            </w:r>
          </w:p>
        </w:tc>
        <w:tc>
          <w:tcPr>
            <w:tcW w:w="1934" w:type="dxa"/>
            <w:shd w:val="clear" w:color="auto" w:fill="auto"/>
          </w:tcPr>
          <w:p w14:paraId="19FDF38B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3E74E021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Arabe</w:t>
            </w:r>
          </w:p>
          <w:p w14:paraId="24C73A84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Chinois</w:t>
            </w:r>
          </w:p>
          <w:p w14:paraId="0A1C9C58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Russe</w:t>
            </w:r>
          </w:p>
          <w:p w14:paraId="06A68CE7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Espagnol</w:t>
            </w:r>
          </w:p>
          <w:p w14:paraId="3E781E7C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Français</w:t>
            </w:r>
          </w:p>
        </w:tc>
        <w:tc>
          <w:tcPr>
            <w:tcW w:w="1610" w:type="dxa"/>
            <w:shd w:val="clear" w:color="auto" w:fill="FFFFFF" w:themeFill="background1"/>
          </w:tcPr>
          <w:p w14:paraId="2136471A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3A5271EF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07E9AE3A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2ACD96BA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2C1C2521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4EC9285F" w14:textId="77777777" w:rsidR="00083B63" w:rsidRPr="00A44712" w:rsidRDefault="00083B63" w:rsidP="000C3591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</w:tr>
      <w:tr w:rsidR="00083B63" w:rsidRPr="007C564F" w14:paraId="6213429F" w14:textId="77777777" w:rsidTr="000C3591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30D2E72D" w14:textId="0392BDAA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</w:t>
            </w:r>
            <w:r w:rsidR="009F0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experts sur le RTI (Groupe EG-RTI)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(Secrétaire: M. Preetam Maloor)</w:t>
            </w:r>
          </w:p>
        </w:tc>
        <w:tc>
          <w:tcPr>
            <w:tcW w:w="1842" w:type="dxa"/>
            <w:shd w:val="clear" w:color="auto" w:fill="auto"/>
          </w:tcPr>
          <w:p w14:paraId="25FB8463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Lwando Bbuku (Zambie)</w:t>
            </w:r>
          </w:p>
        </w:tc>
        <w:tc>
          <w:tcPr>
            <w:tcW w:w="907" w:type="dxa"/>
            <w:shd w:val="clear" w:color="auto" w:fill="auto"/>
          </w:tcPr>
          <w:p w14:paraId="3D12980A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AFR</w:t>
            </w:r>
          </w:p>
        </w:tc>
        <w:tc>
          <w:tcPr>
            <w:tcW w:w="1220" w:type="dxa"/>
          </w:tcPr>
          <w:p w14:paraId="0D5F9BD1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4252" w:type="dxa"/>
            <w:shd w:val="clear" w:color="auto" w:fill="auto"/>
          </w:tcPr>
          <w:p w14:paraId="27E94EC9" w14:textId="4A02863A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Guy-Michel Kouakou (Côte d</w:t>
            </w:r>
            <w:r w:rsidR="009F00FE">
              <w:rPr>
                <w:rFonts w:asciiTheme="minorHAnsi" w:hAnsiTheme="minorHAnsi" w:cstheme="minorHAnsi"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Ivoire)</w:t>
            </w:r>
          </w:p>
          <w:p w14:paraId="3C802ECA" w14:textId="77777777" w:rsidR="00083B63" w:rsidRPr="00B40B7A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M. Santiago Reyes-Borda (Canada)</w:t>
            </w:r>
          </w:p>
          <w:p w14:paraId="1C8FD6F3" w14:textId="77777777" w:rsidR="00083B63" w:rsidRPr="00B40B7A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M. Ahmad Al Rajehi (Égypte)</w:t>
            </w:r>
          </w:p>
          <w:p w14:paraId="5535DA67" w14:textId="77777777" w:rsidR="00083B63" w:rsidRPr="00B40B7A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M. Xiping Huang (Chine)</w:t>
            </w:r>
          </w:p>
          <w:p w14:paraId="0E088F1E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Aleksei Sergeevich Borodin (Fédération de Russie)</w:t>
            </w:r>
          </w:p>
          <w:p w14:paraId="79672260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Simon van Merkom (Pays-Bas)</w:t>
            </w:r>
          </w:p>
        </w:tc>
        <w:tc>
          <w:tcPr>
            <w:tcW w:w="1934" w:type="dxa"/>
            <w:shd w:val="clear" w:color="auto" w:fill="auto"/>
          </w:tcPr>
          <w:p w14:paraId="049EAAB9" w14:textId="77777777" w:rsidR="00083B63" w:rsidRPr="00B40B7A" w:rsidRDefault="00083B63" w:rsidP="000C3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560839C5" w14:textId="77777777" w:rsidR="00083B63" w:rsidRPr="00B40B7A" w:rsidRDefault="00083B63" w:rsidP="000C3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149D2E1C" w14:textId="77777777" w:rsidR="00083B63" w:rsidRPr="00B40B7A" w:rsidRDefault="00083B63" w:rsidP="000C3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</w:p>
          <w:p w14:paraId="6CFE9F18" w14:textId="77777777" w:rsidR="00083B63" w:rsidRPr="00B40B7A" w:rsidRDefault="00083B63" w:rsidP="000C3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7F2A3B06" w14:textId="77777777" w:rsidR="00083B63" w:rsidRPr="00B40B7A" w:rsidRDefault="00083B63" w:rsidP="000C3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CEI</w:t>
            </w:r>
          </w:p>
          <w:p w14:paraId="1227572F" w14:textId="77777777" w:rsidR="00083B63" w:rsidRPr="00B40B7A" w:rsidRDefault="00083B63" w:rsidP="000C3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0A485F40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157ABE12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20DA654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756BF2C3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494D15DB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2D4C4581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</w:tr>
      <w:tr w:rsidR="00083B63" w:rsidRPr="007C564F" w14:paraId="19B2A469" w14:textId="77777777" w:rsidTr="000C3591">
        <w:trPr>
          <w:jc w:val="center"/>
        </w:trPr>
        <w:tc>
          <w:tcPr>
            <w:tcW w:w="3823" w:type="dxa"/>
            <w:shd w:val="clear" w:color="auto" w:fill="auto"/>
          </w:tcPr>
          <w:p w14:paraId="17EFC906" w14:textId="56809581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</w:t>
            </w:r>
            <w:r w:rsidR="009F0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experts sur la Décision 482 (Groupe</w:t>
            </w:r>
            <w:r w:rsidR="00C361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EG-DEC-482)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(Secrétaire: </w:t>
            </w:r>
            <w:bookmarkStart w:id="51" w:name="lt_pId140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Alexandre Vallet)</w:t>
            </w:r>
            <w:bookmarkEnd w:id="51"/>
          </w:p>
        </w:tc>
        <w:tc>
          <w:tcPr>
            <w:tcW w:w="1842" w:type="dxa"/>
            <w:shd w:val="clear" w:color="auto" w:fill="auto"/>
          </w:tcPr>
          <w:p w14:paraId="64FF96F0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Nikolay Varlamov (Fédération de Russie)</w:t>
            </w:r>
          </w:p>
        </w:tc>
        <w:tc>
          <w:tcPr>
            <w:tcW w:w="907" w:type="dxa"/>
            <w:shd w:val="clear" w:color="auto" w:fill="auto"/>
          </w:tcPr>
          <w:p w14:paraId="3C4E520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CEI</w:t>
            </w:r>
          </w:p>
        </w:tc>
        <w:tc>
          <w:tcPr>
            <w:tcW w:w="1220" w:type="dxa"/>
          </w:tcPr>
          <w:p w14:paraId="23AD8C0B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53E24FFF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Mustapha Mousse (Égypte)</w:t>
            </w:r>
          </w:p>
          <w:p w14:paraId="2C23C6D9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Andrew Feltman (États-Unis)</w:t>
            </w:r>
          </w:p>
          <w:p w14:paraId="73904B2B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Mohammad AlJanoobi (Arabie saoudite)</w:t>
            </w:r>
          </w:p>
          <w:p w14:paraId="01A0B6BF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Yuansheng Xie (Chine)</w:t>
            </w:r>
          </w:p>
          <w:p w14:paraId="0D8F7643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Rizat Nurshabekow (Kazakhstan)</w:t>
            </w:r>
          </w:p>
          <w:p w14:paraId="53B896A5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Cristian Ungureanu (Roumanie)</w:t>
            </w:r>
          </w:p>
        </w:tc>
        <w:tc>
          <w:tcPr>
            <w:tcW w:w="1934" w:type="dxa"/>
            <w:shd w:val="clear" w:color="auto" w:fill="auto"/>
          </w:tcPr>
          <w:p w14:paraId="6B782705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52" w:name="lt_pId153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7B7DE2B3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  <w:bookmarkEnd w:id="52"/>
          </w:p>
          <w:p w14:paraId="276EDED8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53" w:name="lt_pId154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  <w:bookmarkEnd w:id="53"/>
          </w:p>
          <w:p w14:paraId="6367DB02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54" w:name="lt_pId156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  <w:bookmarkEnd w:id="54"/>
          </w:p>
          <w:p w14:paraId="2249D410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55" w:name="lt_pId157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</w:t>
            </w:r>
            <w:bookmarkEnd w:id="55"/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EI</w:t>
            </w:r>
          </w:p>
          <w:p w14:paraId="055938B7" w14:textId="77777777" w:rsidR="00083B63" w:rsidRPr="00B40B7A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4AE18239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484D91F5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62E54842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1111E72B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76DE1244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406FBD01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</w:tr>
      <w:tr w:rsidR="00083B63" w:rsidRPr="007C564F" w14:paraId="168184BE" w14:textId="77777777" w:rsidTr="000C3591">
        <w:trPr>
          <w:jc w:val="center"/>
        </w:trPr>
        <w:tc>
          <w:tcPr>
            <w:tcW w:w="3823" w:type="dxa"/>
            <w:shd w:val="clear" w:color="auto" w:fill="auto"/>
          </w:tcPr>
          <w:p w14:paraId="755A09D6" w14:textId="5673D2B9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</w:t>
            </w:r>
            <w:r w:rsidR="009F0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</w:t>
            </w:r>
            <w:r w:rsidR="00043D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ts informel sur le FMPT-21 (GEI</w:t>
            </w:r>
            <w:r w:rsidR="00043D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noBreakHyphen/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FMPT-21)</w:t>
            </w:r>
          </w:p>
          <w:p w14:paraId="1A3851B4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(Secrétaire: M. Preetam Maloor)</w:t>
            </w:r>
          </w:p>
        </w:tc>
        <w:tc>
          <w:tcPr>
            <w:tcW w:w="1842" w:type="dxa"/>
            <w:shd w:val="clear" w:color="auto" w:fill="auto"/>
          </w:tcPr>
          <w:p w14:paraId="7DA31CB6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Fabio Bigi (Italie)</w:t>
            </w:r>
          </w:p>
        </w:tc>
        <w:tc>
          <w:tcPr>
            <w:tcW w:w="907" w:type="dxa"/>
            <w:shd w:val="clear" w:color="auto" w:fill="auto"/>
          </w:tcPr>
          <w:p w14:paraId="75916667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220" w:type="dxa"/>
          </w:tcPr>
          <w:p w14:paraId="66127A06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4252" w:type="dxa"/>
            <w:shd w:val="clear" w:color="auto" w:fill="auto"/>
          </w:tcPr>
          <w:p w14:paraId="6DE014B7" w14:textId="77777777" w:rsidR="00083B63" w:rsidRPr="00A44712" w:rsidRDefault="00083B63" w:rsidP="000C359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</w:p>
        </w:tc>
        <w:tc>
          <w:tcPr>
            <w:tcW w:w="1934" w:type="dxa"/>
            <w:shd w:val="clear" w:color="auto" w:fill="auto"/>
          </w:tcPr>
          <w:p w14:paraId="488796D5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1610" w:type="dxa"/>
            <w:shd w:val="clear" w:color="auto" w:fill="FFFFFF" w:themeFill="background1"/>
          </w:tcPr>
          <w:p w14:paraId="14B24804" w14:textId="77777777" w:rsidR="00083B63" w:rsidRPr="00A44712" w:rsidRDefault="00083B63" w:rsidP="000C359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</w:tr>
      <w:tr w:rsidR="00083B63" w:rsidRPr="007C564F" w14:paraId="2B6555C1" w14:textId="77777777" w:rsidTr="000C3591">
        <w:trPr>
          <w:jc w:val="center"/>
        </w:trPr>
        <w:tc>
          <w:tcPr>
            <w:tcW w:w="3823" w:type="dxa"/>
            <w:shd w:val="clear" w:color="auto" w:fill="auto"/>
          </w:tcPr>
          <w:p w14:paraId="01CE24D9" w14:textId="45361806" w:rsidR="00083B63" w:rsidRPr="00A44712" w:rsidRDefault="00083B63" w:rsidP="00EB2049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chargé d</w:t>
            </w:r>
            <w:r w:rsidR="009F0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élaborer le Plan stratégique et le Plan financier (GTC-SFP)</w:t>
            </w:r>
          </w:p>
          <w:p w14:paraId="5C6858AB" w14:textId="77777777" w:rsidR="00083B63" w:rsidRPr="00A44712" w:rsidRDefault="00083B63" w:rsidP="00EB2049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(Secrétaire: M. Catalin Marinescu)</w:t>
            </w:r>
          </w:p>
        </w:tc>
        <w:tc>
          <w:tcPr>
            <w:tcW w:w="1842" w:type="dxa"/>
            <w:shd w:val="clear" w:color="auto" w:fill="auto"/>
          </w:tcPr>
          <w:p w14:paraId="716220DC" w14:textId="769F6317" w:rsidR="00083B63" w:rsidRPr="00A44712" w:rsidRDefault="00083B63" w:rsidP="00043DE2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 proposé: XXX</w:t>
            </w:r>
          </w:p>
        </w:tc>
        <w:tc>
          <w:tcPr>
            <w:tcW w:w="907" w:type="dxa"/>
            <w:shd w:val="clear" w:color="auto" w:fill="auto"/>
          </w:tcPr>
          <w:p w14:paraId="5C939AE5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5AA3084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4252" w:type="dxa"/>
            <w:shd w:val="clear" w:color="auto" w:fill="auto"/>
          </w:tcPr>
          <w:p w14:paraId="0D13EBF5" w14:textId="77777777" w:rsidR="00083B63" w:rsidRPr="00A44712" w:rsidRDefault="00083B63" w:rsidP="00EB2049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 proposé: M. Dominic Ooko (Kenya)</w:t>
            </w:r>
          </w:p>
          <w:p w14:paraId="504FCBBA" w14:textId="77777777" w:rsidR="00083B63" w:rsidRPr="00A44712" w:rsidRDefault="00083B63" w:rsidP="00EB2049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 proposé: XXX</w:t>
            </w:r>
          </w:p>
          <w:p w14:paraId="2047817A" w14:textId="77777777" w:rsidR="00083B63" w:rsidRPr="00A44712" w:rsidRDefault="00083B63" w:rsidP="00EB2049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 proposé: XXX</w:t>
            </w:r>
          </w:p>
          <w:p w14:paraId="723EF62A" w14:textId="77777777" w:rsidR="00083B63" w:rsidRPr="00A44712" w:rsidRDefault="00083B63" w:rsidP="00EB2049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 proposé: XXX</w:t>
            </w:r>
          </w:p>
          <w:p w14:paraId="7476A915" w14:textId="77777777" w:rsidR="00083B63" w:rsidRPr="00A44712" w:rsidRDefault="00083B63" w:rsidP="00EB2049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Candidate proposée: Mme Natalia Reznikova (Fédération de Russie)</w:t>
            </w:r>
          </w:p>
          <w:p w14:paraId="07418657" w14:textId="77777777" w:rsidR="00083B63" w:rsidRPr="00A44712" w:rsidRDefault="00083B63" w:rsidP="00EB2049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 proposé: XXX</w:t>
            </w:r>
          </w:p>
        </w:tc>
        <w:tc>
          <w:tcPr>
            <w:tcW w:w="1934" w:type="dxa"/>
            <w:shd w:val="clear" w:color="auto" w:fill="auto"/>
          </w:tcPr>
          <w:p w14:paraId="77CB66E2" w14:textId="77777777" w:rsidR="00083B63" w:rsidRPr="00B40B7A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5136DD8B" w14:textId="77777777" w:rsidR="00083B63" w:rsidRPr="00B40B7A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40DDF7A3" w14:textId="77777777" w:rsidR="00083B63" w:rsidRPr="00B40B7A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</w:p>
          <w:p w14:paraId="1E71EF66" w14:textId="77777777" w:rsidR="00083B63" w:rsidRPr="00B40B7A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13F9E4F7" w14:textId="77777777" w:rsidR="00083B63" w:rsidRPr="00B40B7A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CEI</w:t>
            </w:r>
          </w:p>
          <w:p w14:paraId="74D18117" w14:textId="77777777" w:rsidR="00083B63" w:rsidRPr="00B40B7A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24523363" w14:textId="77777777" w:rsidR="00083B63" w:rsidRPr="00B40B7A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008A2354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2021]</w:t>
            </w:r>
          </w:p>
          <w:p w14:paraId="4E79F022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36FE1F0C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4DF9D45E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0454FF28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4BCD4F50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E68893B" w14:textId="77777777" w:rsidR="00083B63" w:rsidRPr="00A44712" w:rsidRDefault="00083B63" w:rsidP="00EB2049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</w:tc>
      </w:tr>
    </w:tbl>
    <w:p w14:paraId="6997A53A" w14:textId="77777777" w:rsidR="00083B63" w:rsidRPr="007C564F" w:rsidRDefault="00083B63" w:rsidP="00083B63">
      <w:pPr>
        <w:spacing w:before="360"/>
        <w:jc w:val="center"/>
      </w:pPr>
      <w:r w:rsidRPr="007C564F">
        <w:t>______________</w:t>
      </w:r>
    </w:p>
    <w:p w14:paraId="40D99BE2" w14:textId="77777777" w:rsidR="00897553" w:rsidRPr="007C564F" w:rsidRDefault="00897553" w:rsidP="00CA08ED"/>
    <w:sectPr w:rsidR="00897553" w:rsidRPr="007C564F" w:rsidSect="00083B6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EAB7" w14:textId="77777777" w:rsidR="00186183" w:rsidRDefault="00186183">
      <w:r>
        <w:separator/>
      </w:r>
    </w:p>
  </w:endnote>
  <w:endnote w:type="continuationSeparator" w:id="0">
    <w:p w14:paraId="3742CD2E" w14:textId="77777777" w:rsidR="00186183" w:rsidRDefault="0018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30CD" w14:textId="1AEB883D" w:rsidR="00083B63" w:rsidRDefault="00493A56">
    <w:pPr>
      <w:pStyle w:val="Footer"/>
    </w:pPr>
    <w:fldSimple w:instr=" FILENAME \p \* MERGEFORMAT ">
      <w:r w:rsidR="00083B63">
        <w:t>P:\FRA\SG\CONSEIL\C20\000\021F.docx</w:t>
      </w:r>
    </w:fldSimple>
    <w:r w:rsidR="00083B63">
      <w:tab/>
    </w:r>
    <w:r w:rsidR="00083B63">
      <w:fldChar w:fldCharType="begin"/>
    </w:r>
    <w:r w:rsidR="00083B63">
      <w:instrText xml:space="preserve"> savedate \@ dd.MM.yy </w:instrText>
    </w:r>
    <w:r w:rsidR="00083B63">
      <w:fldChar w:fldCharType="separate"/>
    </w:r>
    <w:r w:rsidR="00881D46">
      <w:t>11.05.21</w:t>
    </w:r>
    <w:r w:rsidR="00083B63">
      <w:fldChar w:fldCharType="end"/>
    </w:r>
    <w:r w:rsidR="00083B63">
      <w:tab/>
    </w:r>
    <w:r w:rsidR="00083B63">
      <w:fldChar w:fldCharType="begin"/>
    </w:r>
    <w:r w:rsidR="00083B63">
      <w:instrText xml:space="preserve"> printdate \@ dd.MM.yy </w:instrText>
    </w:r>
    <w:r w:rsidR="00083B63">
      <w:fldChar w:fldCharType="separate"/>
    </w:r>
    <w:r w:rsidR="00083B63">
      <w:t>18.07.00</w:t>
    </w:r>
    <w:r w:rsidR="00083B6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2B65" w14:textId="6A6D72BD" w:rsidR="00083B63" w:rsidRPr="003E505F" w:rsidRDefault="00881D46" w:rsidP="001947D8">
    <w:pPr>
      <w:pStyle w:val="Footer"/>
      <w:rPr>
        <w:color w:val="D9D9D9" w:themeColor="background1" w:themeShade="D9"/>
      </w:rPr>
    </w:pPr>
    <w:r w:rsidRPr="00881D46">
      <w:rPr>
        <w:color w:val="F2F2F2" w:themeColor="background1" w:themeShade="F2"/>
      </w:rPr>
      <w:fldChar w:fldCharType="begin"/>
    </w:r>
    <w:r w:rsidRPr="00881D46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7C564F" w:rsidRPr="00881D46">
      <w:rPr>
        <w:color w:val="F2F2F2" w:themeColor="background1" w:themeShade="F2"/>
      </w:rPr>
      <w:t>P:\FRA\SG\CONSEIL\C21\000\021F.docx</w:t>
    </w:r>
    <w:r w:rsidRPr="00881D46">
      <w:rPr>
        <w:color w:val="F2F2F2" w:themeColor="background1" w:themeShade="F2"/>
      </w:rPr>
      <w:fldChar w:fldCharType="end"/>
    </w:r>
    <w:r w:rsidR="007C564F" w:rsidRPr="00881D46">
      <w:rPr>
        <w:color w:val="F2F2F2" w:themeColor="background1" w:themeShade="F2"/>
      </w:rPr>
      <w:t xml:space="preserve"> (483214)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D0D1" w14:textId="77777777" w:rsidR="00083B63" w:rsidRDefault="00083B6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6D20" w14:textId="77BD6F8F" w:rsidR="00732045" w:rsidRDefault="00493A56">
    <w:pPr>
      <w:pStyle w:val="Footer"/>
    </w:pPr>
    <w:fldSimple w:instr=" FILENAME \p \* MERGEFORMAT ">
      <w:r w:rsidR="0018618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81D46">
      <w:t>11.05.21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86183">
      <w:t>18.07.00</w:t>
    </w:r>
    <w:r w:rsidR="002F1B7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E44F" w14:textId="5B669807" w:rsidR="00732045" w:rsidRPr="004919F6" w:rsidRDefault="00493A56" w:rsidP="007C564F">
    <w:pPr>
      <w:pStyle w:val="Footer"/>
    </w:pPr>
    <w:r w:rsidRPr="00881D46">
      <w:rPr>
        <w:color w:val="F2F2F2" w:themeColor="background1" w:themeShade="F2"/>
      </w:rPr>
      <w:fldChar w:fldCharType="begin"/>
    </w:r>
    <w:r w:rsidRPr="00881D46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7C564F" w:rsidRPr="00881D46">
      <w:rPr>
        <w:color w:val="F2F2F2" w:themeColor="background1" w:themeShade="F2"/>
      </w:rPr>
      <w:t>P:\FRA\SG\CONSEIL\C21\000\021F.docx</w:t>
    </w:r>
    <w:r w:rsidRPr="00881D46">
      <w:rPr>
        <w:color w:val="F2F2F2" w:themeColor="background1" w:themeShade="F2"/>
      </w:rPr>
      <w:fldChar w:fldCharType="end"/>
    </w:r>
    <w:r w:rsidR="007C564F" w:rsidRPr="00881D46">
      <w:rPr>
        <w:color w:val="F2F2F2" w:themeColor="background1" w:themeShade="F2"/>
      </w:rPr>
      <w:t xml:space="preserve"> (483214)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738" w14:textId="7C18CEC0" w:rsidR="00732045" w:rsidRPr="004919F6" w:rsidRDefault="00881D46" w:rsidP="004919F6">
    <w:pPr>
      <w:pStyle w:val="Footer"/>
    </w:pPr>
    <w:r w:rsidRPr="00881D46">
      <w:rPr>
        <w:color w:val="F2F2F2" w:themeColor="background1" w:themeShade="F2"/>
      </w:rPr>
      <w:fldChar w:fldCharType="begin"/>
    </w:r>
    <w:r w:rsidRPr="00881D46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7C564F" w:rsidRPr="00881D46">
      <w:rPr>
        <w:color w:val="F2F2F2" w:themeColor="background1" w:themeShade="F2"/>
      </w:rPr>
      <w:t>P:\FRA\SG\CONSEIL\C21\000\021F.docx</w:t>
    </w:r>
    <w:r w:rsidRPr="00881D46">
      <w:rPr>
        <w:color w:val="F2F2F2" w:themeColor="background1" w:themeShade="F2"/>
      </w:rPr>
      <w:fldChar w:fldCharType="end"/>
    </w:r>
    <w:r w:rsidR="007C564F" w:rsidRPr="00881D46">
      <w:rPr>
        <w:color w:val="F2F2F2" w:themeColor="background1" w:themeShade="F2"/>
      </w:rPr>
      <w:t xml:space="preserve"> (483214)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7FAC" w14:textId="77777777" w:rsidR="00186183" w:rsidRDefault="00186183">
      <w:r>
        <w:t>____________________</w:t>
      </w:r>
    </w:p>
  </w:footnote>
  <w:footnote w:type="continuationSeparator" w:id="0">
    <w:p w14:paraId="74A1BD8D" w14:textId="77777777" w:rsidR="00186183" w:rsidRDefault="0018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9349" w14:textId="77777777" w:rsidR="00083B63" w:rsidRDefault="00083B6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142F8" w14:textId="77777777" w:rsidR="00083B63" w:rsidRDefault="00083B63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2E27" w14:textId="1D316C64" w:rsidR="00083B63" w:rsidRDefault="00083B63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40B7A">
      <w:rPr>
        <w:noProof/>
      </w:rPr>
      <w:t>2</w:t>
    </w:r>
    <w:r>
      <w:rPr>
        <w:noProof/>
      </w:rPr>
      <w:fldChar w:fldCharType="end"/>
    </w:r>
  </w:p>
  <w:p w14:paraId="469185D4" w14:textId="2A7BEEC3" w:rsidR="00083B63" w:rsidRDefault="004919F6" w:rsidP="00106B19">
    <w:pPr>
      <w:pStyle w:val="Header"/>
    </w:pPr>
    <w:r>
      <w:t>C21/21-</w:t>
    </w:r>
    <w:r w:rsidR="00083B6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99ED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417CBC0" w14:textId="77777777" w:rsidR="00732045" w:rsidRDefault="00732045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267F" w14:textId="3D33007F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93A56">
      <w:rPr>
        <w:noProof/>
      </w:rPr>
      <w:t>4</w:t>
    </w:r>
    <w:r>
      <w:rPr>
        <w:noProof/>
      </w:rPr>
      <w:fldChar w:fldCharType="end"/>
    </w:r>
  </w:p>
  <w:p w14:paraId="1F58A03E" w14:textId="6CD890EB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4919F6">
      <w:t>21</w:t>
    </w:r>
    <w:r>
      <w:t>-F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FBDC" w14:textId="6B4138B5" w:rsidR="004919F6" w:rsidRDefault="004919F6" w:rsidP="004919F6">
    <w:pPr>
      <w:pStyle w:val="Header"/>
    </w:pPr>
    <w:r>
      <w:fldChar w:fldCharType="begin"/>
    </w:r>
    <w:r>
      <w:instrText>PAGE</w:instrText>
    </w:r>
    <w:r>
      <w:fldChar w:fldCharType="separate"/>
    </w:r>
    <w:r w:rsidR="00493A56">
      <w:rPr>
        <w:noProof/>
      </w:rPr>
      <w:t>3</w:t>
    </w:r>
    <w:r>
      <w:rPr>
        <w:noProof/>
      </w:rPr>
      <w:fldChar w:fldCharType="end"/>
    </w:r>
  </w:p>
  <w:p w14:paraId="3893FE5D" w14:textId="77777777" w:rsidR="004919F6" w:rsidRDefault="004919F6" w:rsidP="004919F6">
    <w:pPr>
      <w:pStyle w:val="Header"/>
    </w:pPr>
    <w:r>
      <w:t>C21/21-F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D87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DC4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DAA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A8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6B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E2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6B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469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DC6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0A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83"/>
    <w:rsid w:val="00043DE2"/>
    <w:rsid w:val="00083B63"/>
    <w:rsid w:val="000D0D0A"/>
    <w:rsid w:val="00103163"/>
    <w:rsid w:val="00105F75"/>
    <w:rsid w:val="00106B19"/>
    <w:rsid w:val="00115D93"/>
    <w:rsid w:val="001247A8"/>
    <w:rsid w:val="001378C0"/>
    <w:rsid w:val="00186183"/>
    <w:rsid w:val="0018694A"/>
    <w:rsid w:val="001A3287"/>
    <w:rsid w:val="001A6508"/>
    <w:rsid w:val="001D4C31"/>
    <w:rsid w:val="001E4D21"/>
    <w:rsid w:val="001E6FFB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919F6"/>
    <w:rsid w:val="00493A56"/>
    <w:rsid w:val="004C37A9"/>
    <w:rsid w:val="004D1D50"/>
    <w:rsid w:val="004F259E"/>
    <w:rsid w:val="00511F1D"/>
    <w:rsid w:val="00520F36"/>
    <w:rsid w:val="00540615"/>
    <w:rsid w:val="00540A6D"/>
    <w:rsid w:val="00571766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564F"/>
    <w:rsid w:val="007C72C2"/>
    <w:rsid w:val="007D4436"/>
    <w:rsid w:val="007F257A"/>
    <w:rsid w:val="007F3665"/>
    <w:rsid w:val="00800037"/>
    <w:rsid w:val="00861D73"/>
    <w:rsid w:val="00881D46"/>
    <w:rsid w:val="00897553"/>
    <w:rsid w:val="008A4E87"/>
    <w:rsid w:val="008D76E6"/>
    <w:rsid w:val="0092392D"/>
    <w:rsid w:val="0093234A"/>
    <w:rsid w:val="0097363B"/>
    <w:rsid w:val="009C307F"/>
    <w:rsid w:val="009C353C"/>
    <w:rsid w:val="009F00FE"/>
    <w:rsid w:val="00A2113E"/>
    <w:rsid w:val="00A23A51"/>
    <w:rsid w:val="00A24607"/>
    <w:rsid w:val="00A25CD3"/>
    <w:rsid w:val="00A44712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40B7A"/>
    <w:rsid w:val="00B61619"/>
    <w:rsid w:val="00BB4545"/>
    <w:rsid w:val="00BD5873"/>
    <w:rsid w:val="00C00ACA"/>
    <w:rsid w:val="00C04BE3"/>
    <w:rsid w:val="00C25D29"/>
    <w:rsid w:val="00C27A7C"/>
    <w:rsid w:val="00C36132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2049"/>
    <w:rsid w:val="00EB6350"/>
    <w:rsid w:val="00F15B57"/>
    <w:rsid w:val="00F427DB"/>
    <w:rsid w:val="00F510AE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DEB9704"/>
  <w15:docId w15:val="{C42649EC-0981-469A-B70A-BADAA1DD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C-0117/en" TargetMode="External"/><Relationship Id="rId18" Type="http://schemas.openxmlformats.org/officeDocument/2006/relationships/hyperlink" Target="https://www.itu.int/md/S20-DM-CIR-01011/en" TargetMode="External"/><Relationship Id="rId26" Type="http://schemas.openxmlformats.org/officeDocument/2006/relationships/hyperlink" Target="https://www.itu.int/md/S21-CL-C-0064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S19-CL-C-0021/en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5/en" TargetMode="External"/><Relationship Id="rId17" Type="http://schemas.openxmlformats.org/officeDocument/2006/relationships/hyperlink" Target="https://www.itu.int/md/S20-CL-C-0021/en" TargetMode="External"/><Relationship Id="rId25" Type="http://schemas.openxmlformats.org/officeDocument/2006/relationships/hyperlink" Target="https://www.itu.int/md/S20-DM-CIR-01022/en" TargetMode="External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ADD-C-0006/en" TargetMode="External"/><Relationship Id="rId20" Type="http://schemas.openxmlformats.org/officeDocument/2006/relationships/hyperlink" Target="https://www.itu.int/en/council/Documents/Resolution-1333_C16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Documents/Resolution-1333_C16.pdf" TargetMode="External"/><Relationship Id="rId24" Type="http://schemas.openxmlformats.org/officeDocument/2006/relationships/hyperlink" Target="https://www.itu.int/md/S20-DM-CIR-01011/en" TargetMode="External"/><Relationship Id="rId32" Type="http://schemas.openxmlformats.org/officeDocument/2006/relationships/header" Target="header3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21/en" TargetMode="External"/><Relationship Id="rId23" Type="http://schemas.openxmlformats.org/officeDocument/2006/relationships/hyperlink" Target="https://www.itu.int/md/S20-CL-C-0021/en" TargetMode="External"/><Relationship Id="rId28" Type="http://schemas.openxmlformats.org/officeDocument/2006/relationships/header" Target="header2.xml"/><Relationship Id="rId36" Type="http://schemas.openxmlformats.org/officeDocument/2006/relationships/header" Target="header5.xml"/><Relationship Id="rId10" Type="http://schemas.openxmlformats.org/officeDocument/2006/relationships/hyperlink" Target="https://www.itu.int/en/council/Documents/basic-texts/DEC-011-F.pdf" TargetMode="External"/><Relationship Id="rId19" Type="http://schemas.openxmlformats.org/officeDocument/2006/relationships/hyperlink" Target="https://www.itu.int/md/S21-CL-C-0064/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64/en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hyperlink" Target="https://www.itu.int/md/S19-CL-C-0119/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5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5991-9EB2-44EC-8016-36C620C3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4</Pages>
  <Words>1307</Words>
  <Characters>8455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9743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Présidents et vice-présidents des Groupes de travail du Conseil et des Groupes d'experts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2021-05-12T07:03:00Z</dcterms:created>
  <dcterms:modified xsi:type="dcterms:W3CDTF">2021-05-12T07:03:00Z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