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F75A2" w14:paraId="6EE275B8" w14:textId="77777777">
        <w:trPr>
          <w:cantSplit/>
        </w:trPr>
        <w:tc>
          <w:tcPr>
            <w:tcW w:w="6912" w:type="dxa"/>
          </w:tcPr>
          <w:p w14:paraId="6537821C" w14:textId="77777777" w:rsidR="00520F36" w:rsidRPr="00EF75A2" w:rsidRDefault="00520F36" w:rsidP="00106B19">
            <w:pPr>
              <w:spacing w:before="360"/>
            </w:pPr>
            <w:bookmarkStart w:id="0" w:name="dc06"/>
            <w:bookmarkEnd w:id="0"/>
            <w:r w:rsidRPr="00EF75A2">
              <w:rPr>
                <w:b/>
                <w:bCs/>
                <w:sz w:val="30"/>
                <w:szCs w:val="30"/>
              </w:rPr>
              <w:t>Conseil 20</w:t>
            </w:r>
            <w:r w:rsidR="009C353C" w:rsidRPr="00EF75A2">
              <w:rPr>
                <w:b/>
                <w:bCs/>
                <w:sz w:val="30"/>
                <w:szCs w:val="30"/>
              </w:rPr>
              <w:t>2</w:t>
            </w:r>
            <w:r w:rsidR="004D1D50" w:rsidRPr="00EF75A2">
              <w:rPr>
                <w:b/>
                <w:bCs/>
                <w:sz w:val="30"/>
                <w:szCs w:val="30"/>
              </w:rPr>
              <w:t>1</w:t>
            </w:r>
            <w:r w:rsidRPr="00EF75A2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EF75A2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EF75A2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EF75A2">
              <w:rPr>
                <w:b/>
                <w:bCs/>
                <w:sz w:val="28"/>
                <w:szCs w:val="28"/>
              </w:rPr>
              <w:t>8</w:t>
            </w:r>
            <w:r w:rsidRPr="00EF75A2">
              <w:rPr>
                <w:b/>
                <w:bCs/>
                <w:sz w:val="28"/>
                <w:szCs w:val="28"/>
              </w:rPr>
              <w:t>-</w:t>
            </w:r>
            <w:r w:rsidR="009C353C" w:rsidRPr="00EF75A2">
              <w:rPr>
                <w:b/>
                <w:bCs/>
                <w:sz w:val="28"/>
                <w:szCs w:val="28"/>
              </w:rPr>
              <w:t>1</w:t>
            </w:r>
            <w:r w:rsidR="004D1D50" w:rsidRPr="00EF75A2">
              <w:rPr>
                <w:b/>
                <w:bCs/>
                <w:sz w:val="28"/>
                <w:szCs w:val="28"/>
              </w:rPr>
              <w:t>8</w:t>
            </w:r>
            <w:r w:rsidR="00106B19" w:rsidRPr="00EF75A2">
              <w:rPr>
                <w:b/>
                <w:bCs/>
                <w:sz w:val="28"/>
                <w:szCs w:val="28"/>
              </w:rPr>
              <w:t xml:space="preserve"> juin</w:t>
            </w:r>
            <w:r w:rsidRPr="00EF75A2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EF75A2">
              <w:rPr>
                <w:b/>
                <w:bCs/>
                <w:sz w:val="28"/>
                <w:szCs w:val="28"/>
              </w:rPr>
              <w:t>2</w:t>
            </w:r>
            <w:r w:rsidR="004D1D50" w:rsidRPr="00EF75A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1D876961" w14:textId="77777777" w:rsidR="00520F36" w:rsidRPr="00EF75A2" w:rsidRDefault="009C353C" w:rsidP="009C353C">
            <w:pPr>
              <w:spacing w:before="0"/>
            </w:pPr>
            <w:bookmarkStart w:id="1" w:name="ditulogo"/>
            <w:bookmarkEnd w:id="1"/>
            <w:r w:rsidRPr="00EF75A2">
              <w:rPr>
                <w:noProof/>
                <w:lang w:val="en-US"/>
              </w:rPr>
              <w:drawing>
                <wp:inline distT="0" distB="0" distL="0" distR="0" wp14:anchorId="48058EFE" wp14:editId="184B6F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F75A2" w14:paraId="6B5FA22F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00CAF8A0" w14:textId="77777777" w:rsidR="00520F36" w:rsidRPr="00EF75A2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5B0D171" w14:textId="77777777" w:rsidR="00520F36" w:rsidRPr="00EF75A2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EF75A2" w14:paraId="0503612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EDDCB02" w14:textId="77777777" w:rsidR="00520F36" w:rsidRPr="00EF75A2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DC1F5E7" w14:textId="77777777" w:rsidR="00520F36" w:rsidRPr="00EF75A2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EF75A2" w14:paraId="369577AB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6DB304E2" w14:textId="067A4E37" w:rsidR="00520F36" w:rsidRPr="00EF75A2" w:rsidRDefault="00EF75A2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EF75A2">
              <w:rPr>
                <w:rFonts w:cs="Times"/>
                <w:b/>
                <w:bCs/>
                <w:szCs w:val="24"/>
              </w:rPr>
              <w:t>Point de l</w:t>
            </w:r>
            <w:r w:rsidR="006F32CA">
              <w:rPr>
                <w:rFonts w:cs="Times"/>
                <w:b/>
                <w:bCs/>
                <w:szCs w:val="24"/>
              </w:rPr>
              <w:t>'</w:t>
            </w:r>
            <w:r w:rsidRPr="00EF75A2">
              <w:rPr>
                <w:rFonts w:cs="Times"/>
                <w:b/>
                <w:bCs/>
                <w:szCs w:val="24"/>
              </w:rPr>
              <w:t>ordre du jour: ADM 2</w:t>
            </w:r>
          </w:p>
        </w:tc>
        <w:tc>
          <w:tcPr>
            <w:tcW w:w="3261" w:type="dxa"/>
          </w:tcPr>
          <w:p w14:paraId="07CF4BA4" w14:textId="30476D6C" w:rsidR="00520F36" w:rsidRPr="00EF75A2" w:rsidRDefault="00520F36" w:rsidP="00106B19">
            <w:pPr>
              <w:spacing w:before="0"/>
              <w:rPr>
                <w:b/>
                <w:bCs/>
              </w:rPr>
            </w:pPr>
            <w:r w:rsidRPr="00EF75A2">
              <w:rPr>
                <w:b/>
                <w:bCs/>
              </w:rPr>
              <w:t>Document C</w:t>
            </w:r>
            <w:r w:rsidR="009C353C" w:rsidRPr="00EF75A2">
              <w:rPr>
                <w:b/>
                <w:bCs/>
              </w:rPr>
              <w:t>2</w:t>
            </w:r>
            <w:r w:rsidR="004D1D50" w:rsidRPr="00EF75A2">
              <w:rPr>
                <w:b/>
                <w:bCs/>
              </w:rPr>
              <w:t>1</w:t>
            </w:r>
            <w:r w:rsidRPr="00EF75A2">
              <w:rPr>
                <w:b/>
                <w:bCs/>
              </w:rPr>
              <w:t>/</w:t>
            </w:r>
            <w:r w:rsidR="00EF75A2" w:rsidRPr="00EF75A2">
              <w:rPr>
                <w:b/>
                <w:bCs/>
              </w:rPr>
              <w:t>16</w:t>
            </w:r>
            <w:r w:rsidRPr="00EF75A2">
              <w:rPr>
                <w:b/>
                <w:bCs/>
              </w:rPr>
              <w:t>-F</w:t>
            </w:r>
          </w:p>
        </w:tc>
      </w:tr>
      <w:tr w:rsidR="00520F36" w:rsidRPr="00EF75A2" w14:paraId="6421A2F1" w14:textId="77777777">
        <w:trPr>
          <w:cantSplit/>
          <w:trHeight w:val="20"/>
        </w:trPr>
        <w:tc>
          <w:tcPr>
            <w:tcW w:w="6912" w:type="dxa"/>
            <w:vMerge/>
          </w:tcPr>
          <w:p w14:paraId="1F1CB197" w14:textId="77777777" w:rsidR="00520F36" w:rsidRPr="00EF75A2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2AD5B8DC" w14:textId="1FACC86A" w:rsidR="00520F36" w:rsidRPr="00EF75A2" w:rsidRDefault="00EF75A2" w:rsidP="00106B19">
            <w:pPr>
              <w:spacing w:before="0"/>
              <w:rPr>
                <w:b/>
                <w:bCs/>
              </w:rPr>
            </w:pPr>
            <w:r w:rsidRPr="00EF75A2">
              <w:rPr>
                <w:b/>
                <w:bCs/>
              </w:rPr>
              <w:t>22</w:t>
            </w:r>
            <w:r w:rsidR="001A6508" w:rsidRPr="00EF75A2">
              <w:rPr>
                <w:b/>
                <w:bCs/>
              </w:rPr>
              <w:t xml:space="preserve"> </w:t>
            </w:r>
            <w:r w:rsidRPr="00EF75A2">
              <w:rPr>
                <w:b/>
                <w:bCs/>
              </w:rPr>
              <w:t>avril</w:t>
            </w:r>
            <w:r w:rsidR="00520F36" w:rsidRPr="00EF75A2">
              <w:rPr>
                <w:b/>
                <w:bCs/>
              </w:rPr>
              <w:t xml:space="preserve"> 20</w:t>
            </w:r>
            <w:r w:rsidR="009C353C" w:rsidRPr="00EF75A2">
              <w:rPr>
                <w:b/>
                <w:bCs/>
              </w:rPr>
              <w:t>2</w:t>
            </w:r>
            <w:r w:rsidR="0097363B" w:rsidRPr="00EF75A2">
              <w:rPr>
                <w:b/>
                <w:bCs/>
              </w:rPr>
              <w:t>1</w:t>
            </w:r>
          </w:p>
        </w:tc>
      </w:tr>
      <w:tr w:rsidR="00520F36" w:rsidRPr="00EF75A2" w14:paraId="7B0E621B" w14:textId="77777777">
        <w:trPr>
          <w:cantSplit/>
          <w:trHeight w:val="20"/>
        </w:trPr>
        <w:tc>
          <w:tcPr>
            <w:tcW w:w="6912" w:type="dxa"/>
            <w:vMerge/>
          </w:tcPr>
          <w:p w14:paraId="7974DB47" w14:textId="77777777" w:rsidR="00520F36" w:rsidRPr="00EF75A2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130D29EF" w14:textId="77777777" w:rsidR="00520F36" w:rsidRPr="00EF75A2" w:rsidRDefault="00520F36" w:rsidP="00520F36">
            <w:pPr>
              <w:spacing w:before="0"/>
              <w:rPr>
                <w:b/>
                <w:bCs/>
              </w:rPr>
            </w:pPr>
            <w:r w:rsidRPr="00EF75A2">
              <w:rPr>
                <w:b/>
                <w:bCs/>
              </w:rPr>
              <w:t>Original: anglais</w:t>
            </w:r>
          </w:p>
        </w:tc>
      </w:tr>
      <w:tr w:rsidR="00520F36" w:rsidRPr="00EF75A2" w14:paraId="4EEE5DFA" w14:textId="77777777">
        <w:trPr>
          <w:cantSplit/>
        </w:trPr>
        <w:tc>
          <w:tcPr>
            <w:tcW w:w="10173" w:type="dxa"/>
            <w:gridSpan w:val="2"/>
          </w:tcPr>
          <w:p w14:paraId="71D68D0F" w14:textId="22F952D9" w:rsidR="00520F36" w:rsidRPr="00EF75A2" w:rsidRDefault="00EF75A2" w:rsidP="00DF74DD">
            <w:pPr>
              <w:pStyle w:val="Source"/>
            </w:pPr>
            <w:bookmarkStart w:id="6" w:name="dsource" w:colFirst="0" w:colLast="0"/>
            <w:bookmarkEnd w:id="5"/>
            <w:r w:rsidRPr="00EF75A2">
              <w:t>Rapport du Secrétaire général</w:t>
            </w:r>
          </w:p>
        </w:tc>
      </w:tr>
      <w:tr w:rsidR="00520F36" w:rsidRPr="00EF75A2" w14:paraId="4BD531CA" w14:textId="77777777">
        <w:trPr>
          <w:cantSplit/>
        </w:trPr>
        <w:tc>
          <w:tcPr>
            <w:tcW w:w="10173" w:type="dxa"/>
            <w:gridSpan w:val="2"/>
          </w:tcPr>
          <w:p w14:paraId="29981E75" w14:textId="74D6953B" w:rsidR="00520F36" w:rsidRPr="00EF75A2" w:rsidRDefault="00EF75A2" w:rsidP="00DF74DD">
            <w:pPr>
              <w:pStyle w:val="Title1"/>
            </w:pPr>
            <w:bookmarkStart w:id="7" w:name="dtitle1" w:colFirst="0" w:colLast="0"/>
            <w:bookmarkEnd w:id="6"/>
            <w:r w:rsidRPr="00EF75A2">
              <w:t>RECOUVREMENT DES COÛTS POUR LE TRAITEMENT DES FICHES</w:t>
            </w:r>
            <w:r w:rsidRPr="00EF75A2">
              <w:br/>
              <w:t>DE NOTIFICATION DES RÉSEAUX À SATELLITE</w:t>
            </w:r>
          </w:p>
        </w:tc>
      </w:tr>
      <w:bookmarkEnd w:id="7"/>
    </w:tbl>
    <w:p w14:paraId="4CE3F091" w14:textId="77777777" w:rsidR="00520F36" w:rsidRPr="00EF75A2" w:rsidRDefault="00520F3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EF75A2" w14:paraId="2FA9D81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0D0E0" w14:textId="77777777" w:rsidR="00520F36" w:rsidRPr="00EF75A2" w:rsidRDefault="00520F36">
            <w:pPr>
              <w:pStyle w:val="Headingb"/>
            </w:pPr>
            <w:r w:rsidRPr="00EF75A2">
              <w:t>Résumé</w:t>
            </w:r>
          </w:p>
          <w:p w14:paraId="22F6D9CE" w14:textId="21314446" w:rsidR="00EF75A2" w:rsidRPr="00EF75A2" w:rsidRDefault="00EF75A2" w:rsidP="00EF75A2">
            <w:r w:rsidRPr="00EF75A2">
              <w:t>Le présent document est un rapport d</w:t>
            </w:r>
            <w:r w:rsidR="006F32CA">
              <w:t>'</w:t>
            </w:r>
            <w:r w:rsidRPr="00EF75A2">
              <w:t>activité sur la mise en œuvre du recouvrement des coûts pour le traitement des fiches de notification des réseaux à satellite (Décision 482 (modifiée en 2020))</w:t>
            </w:r>
            <w:r>
              <w:t xml:space="preserve"> </w:t>
            </w:r>
          </w:p>
          <w:p w14:paraId="51AA1849" w14:textId="0FFA3A4F" w:rsidR="00520F36" w:rsidRPr="00EF75A2" w:rsidRDefault="00EF75A2" w:rsidP="00EF75A2">
            <w:r w:rsidRPr="00EF75A2">
              <w:t>La version de 2020 de ce rapport (C20/16) a été présentée à la première</w:t>
            </w:r>
            <w:r>
              <w:t xml:space="preserve"> </w:t>
            </w:r>
            <w:r w:rsidRPr="00EF75A2">
              <w:t>consultation virtuelle des Conseillers (CVC-1), qui a proposé à la prochaine réunion physique du Conseil d</w:t>
            </w:r>
            <w:r w:rsidR="006F32CA">
              <w:t>'</w:t>
            </w:r>
            <w:r w:rsidRPr="00EF75A2">
              <w:t>en prendre note.</w:t>
            </w:r>
          </w:p>
          <w:p w14:paraId="05728C7A" w14:textId="77777777" w:rsidR="00520F36" w:rsidRPr="00EF75A2" w:rsidRDefault="00520F36">
            <w:pPr>
              <w:pStyle w:val="Headingb"/>
            </w:pPr>
            <w:r w:rsidRPr="00EF75A2">
              <w:t>Suite à donner</w:t>
            </w:r>
          </w:p>
          <w:p w14:paraId="1683E3A3" w14:textId="78550EF4" w:rsidR="00520F36" w:rsidRPr="00EF75A2" w:rsidRDefault="00EF75A2">
            <w:r w:rsidRPr="00EF75A2">
              <w:t xml:space="preserve">Le Conseil est invité à </w:t>
            </w:r>
            <w:r w:rsidRPr="00EF75A2">
              <w:rPr>
                <w:b/>
                <w:bCs/>
              </w:rPr>
              <w:t>prendre note</w:t>
            </w:r>
            <w:r w:rsidRPr="00EF75A2">
              <w:t xml:space="preserve"> du rapport et</w:t>
            </w:r>
            <w:r>
              <w:t xml:space="preserve"> </w:t>
            </w:r>
            <w:r w:rsidRPr="00EF75A2">
              <w:t>du</w:t>
            </w:r>
            <w:r>
              <w:t xml:space="preserve"> </w:t>
            </w:r>
            <w:r w:rsidR="00DF57CA">
              <w:t>D</w:t>
            </w:r>
            <w:r w:rsidRPr="00EF75A2">
              <w:t xml:space="preserve">ocument </w:t>
            </w:r>
            <w:hyperlink r:id="rId8" w:history="1">
              <w:r w:rsidRPr="00EF75A2">
                <w:rPr>
                  <w:rStyle w:val="Hyperlink"/>
                  <w:szCs w:val="24"/>
                </w:rPr>
                <w:t>C20/16</w:t>
              </w:r>
            </w:hyperlink>
            <w:r w:rsidRPr="00EF75A2">
              <w:rPr>
                <w:szCs w:val="24"/>
              </w:rPr>
              <w:t>.</w:t>
            </w:r>
          </w:p>
          <w:p w14:paraId="5CC0AA59" w14:textId="77777777" w:rsidR="00520F36" w:rsidRPr="00EF75A2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EF75A2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6653F2C5" w14:textId="77777777" w:rsidR="00520F36" w:rsidRPr="00EF75A2" w:rsidRDefault="00520F36">
            <w:pPr>
              <w:pStyle w:val="Headingb"/>
            </w:pPr>
            <w:r w:rsidRPr="00EF75A2">
              <w:t>Références</w:t>
            </w:r>
          </w:p>
          <w:p w14:paraId="248F7C8C" w14:textId="24B180D0" w:rsidR="00520F36" w:rsidRPr="00EF75A2" w:rsidRDefault="008C1058" w:rsidP="00EF75A2">
            <w:pPr>
              <w:spacing w:after="120"/>
              <w:rPr>
                <w:i/>
                <w:iCs/>
              </w:rPr>
            </w:pPr>
            <w:hyperlink r:id="rId9" w:history="1">
              <w:r w:rsidR="00EF75A2" w:rsidRPr="00EF75A2">
                <w:rPr>
                  <w:rStyle w:val="Hyperlink"/>
                  <w:i/>
                  <w:iCs/>
                </w:rPr>
                <w:t>Résolution 91 (Rév. Guadalajara, 2010) de la Conférence de plénipotentiaires</w:t>
              </w:r>
            </w:hyperlink>
            <w:r w:rsidR="00EF75A2" w:rsidRPr="00EF75A2">
              <w:rPr>
                <w:i/>
                <w:iCs/>
              </w:rPr>
              <w:t>;</w:t>
            </w:r>
            <w:r w:rsidR="00EF75A2">
              <w:rPr>
                <w:i/>
                <w:iCs/>
              </w:rPr>
              <w:t xml:space="preserve"> </w:t>
            </w:r>
            <w:hyperlink r:id="rId10" w:history="1">
              <w:r w:rsidR="00EF75A2" w:rsidRPr="00EF75A2">
                <w:rPr>
                  <w:rStyle w:val="Hyperlink"/>
                  <w:i/>
                  <w:iCs/>
                </w:rPr>
                <w:t>Décision 482 du Conseil (modifiée en 2020)</w:t>
              </w:r>
            </w:hyperlink>
            <w:r w:rsidR="00EF75A2" w:rsidRPr="00EF75A2">
              <w:rPr>
                <w:i/>
                <w:iCs/>
              </w:rPr>
              <w:t xml:space="preserve">; Documents </w:t>
            </w:r>
            <w:hyperlink r:id="rId11" w:history="1">
              <w:hyperlink r:id="rId12" w:history="1">
                <w:r w:rsidR="00EF75A2" w:rsidRPr="00EF75A2">
                  <w:rPr>
                    <w:rStyle w:val="Hyperlink"/>
                    <w:i/>
                    <w:iCs/>
                  </w:rPr>
                  <w:t>C20/11</w:t>
                </w:r>
              </w:hyperlink>
              <w:r w:rsidR="00EF75A2" w:rsidRPr="00EF75A2">
                <w:t xml:space="preserve">, </w:t>
              </w:r>
              <w:hyperlink r:id="rId13" w:history="1">
                <w:r w:rsidR="00EF75A2" w:rsidRPr="00EF75A2">
                  <w:rPr>
                    <w:rStyle w:val="Hyperlink"/>
                    <w:i/>
                    <w:iCs/>
                  </w:rPr>
                  <w:t>C20/16</w:t>
                </w:r>
              </w:hyperlink>
              <w:r w:rsidR="00EF75A2" w:rsidRPr="00EF75A2">
                <w:t xml:space="preserve">, </w:t>
              </w:r>
              <w:hyperlink r:id="rId14" w:history="1">
                <w:r w:rsidR="00EF75A2" w:rsidRPr="00EF75A2">
                  <w:rPr>
                    <w:rStyle w:val="Hyperlink"/>
                    <w:i/>
                    <w:iCs/>
                  </w:rPr>
                  <w:t>C20/DT/2</w:t>
                </w:r>
              </w:hyperlink>
              <w:r w:rsidR="00EF75A2" w:rsidRPr="00EF75A2">
                <w:t xml:space="preserve">, </w:t>
              </w:r>
              <w:hyperlink r:id="rId15" w:history="1">
                <w:r w:rsidR="00EF75A2" w:rsidRPr="00EF75A2">
                  <w:rPr>
                    <w:rStyle w:val="Hyperlink"/>
                    <w:i/>
                    <w:iCs/>
                  </w:rPr>
                  <w:t>DM-20/1009</w:t>
                </w:r>
              </w:hyperlink>
              <w:r w:rsidR="00EF75A2" w:rsidRPr="00EF75A2">
                <w:t xml:space="preserve">, </w:t>
              </w:r>
              <w:hyperlink r:id="rId16" w:history="1">
                <w:r w:rsidR="00EF75A2" w:rsidRPr="00EF75A2">
                  <w:rPr>
                    <w:rStyle w:val="Hyperlink"/>
                    <w:i/>
                    <w:iCs/>
                  </w:rPr>
                  <w:t>DM-20/1011</w:t>
                </w:r>
              </w:hyperlink>
              <w:r w:rsidR="00EF75A2" w:rsidRPr="00EF75A2">
                <w:t xml:space="preserve">, </w:t>
              </w:r>
              <w:hyperlink r:id="rId17" w:history="1">
                <w:r w:rsidR="00EF75A2" w:rsidRPr="00EF75A2">
                  <w:rPr>
                    <w:rStyle w:val="Hyperlink"/>
                    <w:i/>
                    <w:iCs/>
                  </w:rPr>
                  <w:t>C2</w:t>
                </w:r>
                <w:r w:rsidR="00EF75A2" w:rsidRPr="00EF75A2">
                  <w:rPr>
                    <w:rStyle w:val="Hyperlink"/>
                    <w:i/>
                    <w:iCs/>
                  </w:rPr>
                  <w:t>1</w:t>
                </w:r>
                <w:r w:rsidR="00EF75A2" w:rsidRPr="00EF75A2">
                  <w:rPr>
                    <w:rStyle w:val="Hyperlink"/>
                    <w:i/>
                    <w:iCs/>
                  </w:rPr>
                  <w:t>/11</w:t>
                </w:r>
              </w:hyperlink>
            </w:hyperlink>
          </w:p>
        </w:tc>
      </w:tr>
    </w:tbl>
    <w:p w14:paraId="21D37393" w14:textId="4108A46C" w:rsidR="00897553" w:rsidRDefault="00EF75A2" w:rsidP="00F905B2">
      <w:pPr>
        <w:spacing w:before="240"/>
      </w:pPr>
      <w:r w:rsidRPr="00EF75A2">
        <w:t>1</w:t>
      </w:r>
      <w:r w:rsidRPr="00EF75A2">
        <w:tab/>
        <w:t>À ses sessions de 2018 et 2019, le Conseil a révisé la Décision 482, afin de traiter plusieurs questions relatives aux systèmes à satellites non géostationnaires. En juin 2020, il a été conclu lors de la consultation virtuelle des Conseillers</w:t>
      </w:r>
      <w:r>
        <w:t xml:space="preserve"> </w:t>
      </w:r>
      <w:r w:rsidRPr="00EF75A2">
        <w:t>qu</w:t>
      </w:r>
      <w:r w:rsidR="006F32CA">
        <w:t>'</w:t>
      </w:r>
      <w:r w:rsidRPr="00EF75A2">
        <w:t>il convenait d</w:t>
      </w:r>
      <w:r w:rsidR="006F32CA">
        <w:t>'</w:t>
      </w:r>
      <w:r w:rsidRPr="00EF75A2">
        <w:t>organiser une consultation par correspondance des États Membres du Conseil concernant l</w:t>
      </w:r>
      <w:r w:rsidR="006F32CA">
        <w:t>'</w:t>
      </w:r>
      <w:r w:rsidRPr="00EF75A2">
        <w:t>ap</w:t>
      </w:r>
      <w:r w:rsidR="00F905B2">
        <w:t>probation du projet de Décision </w:t>
      </w:r>
      <w:r w:rsidRPr="00EF75A2">
        <w:t>482 révisée, qui contient des modifications</w:t>
      </w:r>
      <w:r>
        <w:t xml:space="preserve"> </w:t>
      </w:r>
      <w:r w:rsidRPr="00EF75A2">
        <w:t>découlant des décisions prises par la CMR-19 ou qu</w:t>
      </w:r>
      <w:r w:rsidR="006F32CA">
        <w:t>'</w:t>
      </w:r>
      <w:r w:rsidRPr="00EF75A2">
        <w:t>il</w:t>
      </w:r>
      <w:r>
        <w:t xml:space="preserve"> </w:t>
      </w:r>
      <w:r w:rsidRPr="00EF75A2">
        <w:t>a été nécessaire d</w:t>
      </w:r>
      <w:r w:rsidR="006F32CA">
        <w:t>'</w:t>
      </w:r>
      <w:r w:rsidRPr="00EF75A2">
        <w:t>apporter pour traiter un cas particulier concernant des fiches de notification de réseaux à satellite qui n</w:t>
      </w:r>
      <w:r w:rsidR="006F32CA">
        <w:t>'</w:t>
      </w:r>
      <w:r w:rsidRPr="00EF75A2">
        <w:t>est actuellement pas pris en compte dans la Décision en question.</w:t>
      </w:r>
      <w:r w:rsidR="00A11A04">
        <w:t xml:space="preserve"> </w:t>
      </w:r>
      <w:r w:rsidRPr="00EF75A2">
        <w:t>La consultation des États Membres du Conseil s</w:t>
      </w:r>
      <w:r w:rsidR="006F32CA">
        <w:t>'</w:t>
      </w:r>
      <w:r w:rsidRPr="00EF75A2">
        <w:t xml:space="preserve">est déroulée du 26 juin au 31 juillet 2020 (voir la Circulaire </w:t>
      </w:r>
      <w:hyperlink r:id="rId18" w:history="1">
        <w:r w:rsidRPr="00EF75A2">
          <w:rPr>
            <w:rStyle w:val="Hyperlink"/>
          </w:rPr>
          <w:t>DM-20/1009</w:t>
        </w:r>
      </w:hyperlink>
      <w:r w:rsidRPr="00EF75A2">
        <w:t>). À l</w:t>
      </w:r>
      <w:r w:rsidR="006F32CA">
        <w:t>'</w:t>
      </w:r>
      <w:r w:rsidRPr="00EF75A2">
        <w:t>issue de cette consultation, l</w:t>
      </w:r>
      <w:r w:rsidR="00F905B2">
        <w:t>es États Membres du Conseil ont </w:t>
      </w:r>
      <w:r w:rsidRPr="00EF75A2">
        <w:t>approuvé la Décision 482 modifiée , telle qu</w:t>
      </w:r>
      <w:r w:rsidR="006F32CA">
        <w:t>'</w:t>
      </w:r>
      <w:r w:rsidRPr="00EF75A2">
        <w:t>elle figure dans l</w:t>
      </w:r>
      <w:r w:rsidR="006F32CA">
        <w:t>'</w:t>
      </w:r>
      <w:r w:rsidRPr="00EF75A2">
        <w:t>Annexe 4 de la Circulaire</w:t>
      </w:r>
      <w:r w:rsidR="00F905B2">
        <w:t> </w:t>
      </w:r>
      <w:hyperlink r:id="rId19" w:history="1">
        <w:r w:rsidRPr="00EF75A2">
          <w:rPr>
            <w:rStyle w:val="Hyperlink"/>
          </w:rPr>
          <w:t>DM</w:t>
        </w:r>
        <w:r w:rsidRPr="00EF75A2">
          <w:rPr>
            <w:rStyle w:val="Hyperlink"/>
          </w:rPr>
          <w:noBreakHyphen/>
          <w:t>20/1011</w:t>
        </w:r>
      </w:hyperlink>
      <w:r w:rsidRPr="00EF75A2">
        <w:t xml:space="preserve"> en date du 3 août 2020.</w:t>
      </w:r>
      <w:r>
        <w:t xml:space="preserve"> </w:t>
      </w:r>
      <w:r w:rsidRPr="00EF75A2">
        <w:t>La Décision 482 (modifiée</w:t>
      </w:r>
      <w:r>
        <w:t xml:space="preserve"> </w:t>
      </w:r>
      <w:r w:rsidRPr="00EF75A2">
        <w:t>en 2020)</w:t>
      </w:r>
      <w:r>
        <w:t xml:space="preserve"> </w:t>
      </w:r>
      <w:r w:rsidRPr="00EF75A2">
        <w:t>est entrée en vigueur le 1er septembre 2020.</w:t>
      </w:r>
    </w:p>
    <w:p w14:paraId="40E4311B" w14:textId="66952886" w:rsidR="00EF75A2" w:rsidRPr="001A1C28" w:rsidRDefault="00EF75A2" w:rsidP="00EF75A2">
      <w:pPr>
        <w:pStyle w:val="Headingb"/>
      </w:pPr>
      <w:r w:rsidRPr="001A1C28">
        <w:lastRenderedPageBreak/>
        <w:t>Rapport sur la mise en œuvre de la Décision 482 en 2019</w:t>
      </w:r>
      <w:r>
        <w:t xml:space="preserve"> et 2020</w:t>
      </w:r>
    </w:p>
    <w:p w14:paraId="0D3CA444" w14:textId="47998A96" w:rsidR="00EF75A2" w:rsidRPr="001A1C28" w:rsidRDefault="00EF75A2" w:rsidP="00EF75A2">
      <w:pPr>
        <w:spacing w:after="120"/>
      </w:pPr>
      <w:r w:rsidRPr="001A1C28">
        <w:t>2</w:t>
      </w:r>
      <w:r w:rsidRPr="001A1C28">
        <w:tab/>
        <w:t>Le Tableau 1 ci-après donne des renseignements concernant l</w:t>
      </w:r>
      <w:r w:rsidR="006F32CA">
        <w:t>'</w:t>
      </w:r>
      <w:r w:rsidRPr="001A1C28">
        <w:t>application de la Décision 482 pour</w:t>
      </w:r>
      <w:r>
        <w:t xml:space="preserve"> </w:t>
      </w:r>
      <w:r w:rsidRPr="001A1C28">
        <w:t>2019</w:t>
      </w:r>
      <w:r>
        <w:t xml:space="preserve"> et 2020</w:t>
      </w:r>
      <w:r w:rsidRPr="001A1C28">
        <w:t>, en particulier le pourcentage de factures établies en</w:t>
      </w:r>
      <w:r>
        <w:t xml:space="preserve"> </w:t>
      </w:r>
      <w:r w:rsidRPr="001A1C28">
        <w:t>2019</w:t>
      </w:r>
      <w:r>
        <w:t>/2020</w:t>
      </w:r>
      <w:r w:rsidRPr="001A1C28">
        <w:t xml:space="preserve"> qui ont été acquittées en temps voulu.</w:t>
      </w:r>
    </w:p>
    <w:p w14:paraId="5D6BF433" w14:textId="269A79E6" w:rsidR="00EF75A2" w:rsidRPr="00EF75A2" w:rsidRDefault="00EF75A2" w:rsidP="00F905B2">
      <w:pPr>
        <w:pStyle w:val="Tabletitle"/>
        <w:spacing w:before="240" w:after="240"/>
      </w:pPr>
      <w:r w:rsidRPr="001A1C28">
        <w:t>Tableau 1 – Situation en ce qui concerne la mise en œuvre de la Décision 482 pour</w:t>
      </w:r>
      <w:r>
        <w:t xml:space="preserve"> </w:t>
      </w:r>
      <w:r w:rsidRPr="001A1C28">
        <w:t>2019</w:t>
      </w:r>
      <w:r>
        <w:t>-2020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2160"/>
        <w:gridCol w:w="1980"/>
      </w:tblGrid>
      <w:tr w:rsidR="00EF75A2" w:rsidRPr="001A1C28" w14:paraId="484A5DDD" w14:textId="77777777" w:rsidTr="00306042">
        <w:trPr>
          <w:jc w:val="center"/>
        </w:trPr>
        <w:tc>
          <w:tcPr>
            <w:tcW w:w="2880" w:type="dxa"/>
          </w:tcPr>
          <w:p w14:paraId="118441EA" w14:textId="77777777" w:rsidR="00EF75A2" w:rsidRPr="001A1C28" w:rsidRDefault="00EF75A2" w:rsidP="00306042">
            <w:pPr>
              <w:pStyle w:val="Tablehead"/>
            </w:pPr>
          </w:p>
        </w:tc>
        <w:tc>
          <w:tcPr>
            <w:tcW w:w="900" w:type="dxa"/>
          </w:tcPr>
          <w:p w14:paraId="19E16B60" w14:textId="77777777" w:rsidR="00EF75A2" w:rsidRPr="001A1C28" w:rsidRDefault="00EF75A2" w:rsidP="00306042">
            <w:pPr>
              <w:pStyle w:val="Tablehead"/>
            </w:pPr>
          </w:p>
        </w:tc>
        <w:tc>
          <w:tcPr>
            <w:tcW w:w="2160" w:type="dxa"/>
          </w:tcPr>
          <w:p w14:paraId="77E112A5" w14:textId="77777777" w:rsidR="00EF75A2" w:rsidRPr="001A1C28" w:rsidRDefault="00EF75A2" w:rsidP="00306042">
            <w:pPr>
              <w:pStyle w:val="Tablehead"/>
            </w:pPr>
            <w:r w:rsidRPr="001A1C28">
              <w:t>201</w:t>
            </w:r>
            <w:r>
              <w:t>9</w:t>
            </w:r>
          </w:p>
        </w:tc>
        <w:tc>
          <w:tcPr>
            <w:tcW w:w="1980" w:type="dxa"/>
          </w:tcPr>
          <w:p w14:paraId="10953CCE" w14:textId="77777777" w:rsidR="00EF75A2" w:rsidRPr="001A1C28" w:rsidRDefault="00EF75A2" w:rsidP="00306042">
            <w:pPr>
              <w:pStyle w:val="Tablehead"/>
            </w:pPr>
            <w:r w:rsidRPr="001A1C28">
              <w:t>20</w:t>
            </w:r>
            <w:r>
              <w:t>20</w:t>
            </w:r>
          </w:p>
        </w:tc>
      </w:tr>
      <w:tr w:rsidR="00EF75A2" w:rsidRPr="001A1C28" w14:paraId="1F7273A1" w14:textId="77777777" w:rsidTr="00306042">
        <w:trPr>
          <w:jc w:val="center"/>
        </w:trPr>
        <w:tc>
          <w:tcPr>
            <w:tcW w:w="2880" w:type="dxa"/>
            <w:vAlign w:val="center"/>
          </w:tcPr>
          <w:p w14:paraId="67FFB582" w14:textId="77777777" w:rsidR="00EF75A2" w:rsidRPr="001A1C28" w:rsidRDefault="00EF75A2" w:rsidP="00306042">
            <w:pPr>
              <w:pStyle w:val="Tabletext"/>
            </w:pPr>
            <w:r w:rsidRPr="001A1C28">
              <w:t>Total des factures établies*</w:t>
            </w:r>
            <w:r w:rsidRPr="001A1C28">
              <w:br/>
              <w:t>(y compris les franchises)</w:t>
            </w:r>
          </w:p>
        </w:tc>
        <w:tc>
          <w:tcPr>
            <w:tcW w:w="900" w:type="dxa"/>
            <w:vAlign w:val="center"/>
          </w:tcPr>
          <w:p w14:paraId="57E32E57" w14:textId="77777777" w:rsidR="00EF75A2" w:rsidRPr="001A1C28" w:rsidRDefault="00EF75A2" w:rsidP="00306042">
            <w:pPr>
              <w:pStyle w:val="Tabletext"/>
              <w:jc w:val="center"/>
            </w:pPr>
            <w:r w:rsidRPr="001A1C28">
              <w:t>CHF</w:t>
            </w:r>
          </w:p>
        </w:tc>
        <w:tc>
          <w:tcPr>
            <w:tcW w:w="2160" w:type="dxa"/>
          </w:tcPr>
          <w:p w14:paraId="4175B1F2" w14:textId="12C52FC7" w:rsidR="00EF75A2" w:rsidRPr="00A11A04" w:rsidRDefault="00EF75A2" w:rsidP="00A11A04">
            <w:pPr>
              <w:pStyle w:val="Tabletext"/>
              <w:jc w:val="center"/>
              <w:rPr>
                <w:szCs w:val="22"/>
                <w:lang w:val="en-US"/>
              </w:rPr>
            </w:pPr>
            <w:r w:rsidRPr="00A11A04">
              <w:rPr>
                <w:szCs w:val="22"/>
                <w:lang w:val="en-US"/>
              </w:rPr>
              <w:t>13 270 978</w:t>
            </w:r>
          </w:p>
        </w:tc>
        <w:tc>
          <w:tcPr>
            <w:tcW w:w="1980" w:type="dxa"/>
          </w:tcPr>
          <w:p w14:paraId="5B3871CC" w14:textId="75E43A4B" w:rsidR="00EF75A2" w:rsidRPr="00A11A04" w:rsidRDefault="00EF75A2" w:rsidP="00A11A04">
            <w:pPr>
              <w:pStyle w:val="Tabletext"/>
              <w:jc w:val="center"/>
              <w:rPr>
                <w:szCs w:val="22"/>
                <w:lang w:val="en-US"/>
              </w:rPr>
            </w:pPr>
            <w:r w:rsidRPr="00A11A04">
              <w:rPr>
                <w:szCs w:val="22"/>
                <w:lang w:val="en-US"/>
              </w:rPr>
              <w:t>16</w:t>
            </w:r>
            <w:r w:rsidR="00C1283D" w:rsidRPr="00A11A04">
              <w:rPr>
                <w:szCs w:val="22"/>
                <w:lang w:val="en-US"/>
              </w:rPr>
              <w:t xml:space="preserve"> </w:t>
            </w:r>
            <w:r w:rsidRPr="00A11A04">
              <w:rPr>
                <w:szCs w:val="22"/>
                <w:lang w:val="en-US"/>
              </w:rPr>
              <w:t>638</w:t>
            </w:r>
            <w:r w:rsidR="00C1283D" w:rsidRPr="00A11A04">
              <w:rPr>
                <w:szCs w:val="22"/>
                <w:lang w:val="en-US"/>
              </w:rPr>
              <w:t xml:space="preserve"> </w:t>
            </w:r>
            <w:r w:rsidRPr="00A11A04">
              <w:rPr>
                <w:szCs w:val="22"/>
                <w:lang w:val="en-US"/>
              </w:rPr>
              <w:t>605</w:t>
            </w:r>
          </w:p>
        </w:tc>
      </w:tr>
      <w:tr w:rsidR="00EF75A2" w:rsidRPr="001A1C28" w14:paraId="5EF8B37B" w14:textId="77777777" w:rsidTr="00306042">
        <w:trPr>
          <w:jc w:val="center"/>
        </w:trPr>
        <w:tc>
          <w:tcPr>
            <w:tcW w:w="2880" w:type="dxa"/>
            <w:vAlign w:val="center"/>
          </w:tcPr>
          <w:p w14:paraId="04CABD23" w14:textId="77777777" w:rsidR="00EF75A2" w:rsidRPr="001A1C28" w:rsidRDefault="00EF75A2" w:rsidP="00306042">
            <w:pPr>
              <w:pStyle w:val="Tabletext"/>
            </w:pPr>
            <w:r w:rsidRPr="001A1C28">
              <w:t>Franchise</w:t>
            </w:r>
          </w:p>
        </w:tc>
        <w:tc>
          <w:tcPr>
            <w:tcW w:w="900" w:type="dxa"/>
            <w:vAlign w:val="center"/>
          </w:tcPr>
          <w:p w14:paraId="70C68C6D" w14:textId="77777777" w:rsidR="00EF75A2" w:rsidRPr="001A1C28" w:rsidRDefault="00EF75A2" w:rsidP="00306042">
            <w:pPr>
              <w:pStyle w:val="Tabletext"/>
              <w:jc w:val="center"/>
            </w:pPr>
            <w:r w:rsidRPr="001A1C28">
              <w:t>CHF</w:t>
            </w:r>
          </w:p>
        </w:tc>
        <w:tc>
          <w:tcPr>
            <w:tcW w:w="2160" w:type="dxa"/>
          </w:tcPr>
          <w:p w14:paraId="0C0631F4" w14:textId="55EDAA0C" w:rsidR="00EF75A2" w:rsidRPr="001A1C28" w:rsidRDefault="00EF75A2" w:rsidP="00A11A04">
            <w:pPr>
              <w:pStyle w:val="Tabletext"/>
              <w:jc w:val="center"/>
            </w:pPr>
            <w:r w:rsidRPr="00A66E5E">
              <w:rPr>
                <w:szCs w:val="22"/>
                <w:lang w:val="en-US"/>
              </w:rPr>
              <w:t>1</w:t>
            </w:r>
            <w:r>
              <w:rPr>
                <w:szCs w:val="22"/>
                <w:lang w:val="en-US"/>
              </w:rPr>
              <w:t xml:space="preserve"> </w:t>
            </w:r>
            <w:r w:rsidRPr="00A66E5E">
              <w:rPr>
                <w:szCs w:val="22"/>
                <w:lang w:val="en-US"/>
              </w:rPr>
              <w:t>224</w:t>
            </w:r>
            <w:r>
              <w:rPr>
                <w:szCs w:val="22"/>
                <w:lang w:val="en-US"/>
              </w:rPr>
              <w:t xml:space="preserve"> </w:t>
            </w:r>
            <w:r w:rsidRPr="00A66E5E">
              <w:rPr>
                <w:szCs w:val="22"/>
                <w:lang w:val="en-US"/>
              </w:rPr>
              <w:t>222</w:t>
            </w:r>
          </w:p>
        </w:tc>
        <w:tc>
          <w:tcPr>
            <w:tcW w:w="1980" w:type="dxa"/>
          </w:tcPr>
          <w:p w14:paraId="64B716F5" w14:textId="527E3E92" w:rsidR="00EF75A2" w:rsidRPr="001A1C28" w:rsidRDefault="00EF75A2" w:rsidP="00A11A04">
            <w:pPr>
              <w:pStyle w:val="Tabletext"/>
              <w:jc w:val="center"/>
            </w:pPr>
            <w:r w:rsidRPr="00267C59">
              <w:rPr>
                <w:lang w:val="en-US"/>
              </w:rPr>
              <w:t>1</w:t>
            </w:r>
            <w:r w:rsidR="00C1283D">
              <w:rPr>
                <w:lang w:val="en-US"/>
              </w:rPr>
              <w:t xml:space="preserve"> </w:t>
            </w:r>
            <w:r w:rsidRPr="00267C59">
              <w:rPr>
                <w:lang w:val="en-US"/>
              </w:rPr>
              <w:t>410</w:t>
            </w:r>
            <w:r w:rsidR="00C1283D">
              <w:rPr>
                <w:lang w:val="en-US"/>
              </w:rPr>
              <w:t xml:space="preserve"> </w:t>
            </w:r>
            <w:r w:rsidRPr="00267C59">
              <w:rPr>
                <w:lang w:val="en-US"/>
              </w:rPr>
              <w:t>093</w:t>
            </w:r>
          </w:p>
        </w:tc>
      </w:tr>
      <w:tr w:rsidR="00EF75A2" w:rsidRPr="001A1C28" w14:paraId="0C84A03A" w14:textId="77777777" w:rsidTr="00306042">
        <w:trPr>
          <w:jc w:val="center"/>
        </w:trPr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060A66E7" w14:textId="77777777" w:rsidR="00EF75A2" w:rsidRPr="001A1C28" w:rsidRDefault="00EF75A2" w:rsidP="00306042">
            <w:pPr>
              <w:pStyle w:val="Tabletext"/>
            </w:pPr>
            <w:r w:rsidRPr="001A1C28">
              <w:t>Paiements reçus**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581A7100" w14:textId="77777777" w:rsidR="00EF75A2" w:rsidRPr="001A1C28" w:rsidRDefault="00EF75A2" w:rsidP="00306042">
            <w:pPr>
              <w:pStyle w:val="Tabletext"/>
              <w:jc w:val="center"/>
            </w:pPr>
            <w:r w:rsidRPr="001A1C28">
              <w:t>CHF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96DF8FA" w14:textId="6491B757" w:rsidR="00EF75A2" w:rsidRPr="001A1C28" w:rsidRDefault="00EF75A2" w:rsidP="00A11A04">
            <w:pPr>
              <w:pStyle w:val="Tabletext"/>
              <w:jc w:val="center"/>
            </w:pPr>
            <w:r w:rsidRPr="00A66E5E">
              <w:rPr>
                <w:szCs w:val="22"/>
                <w:lang w:val="en-US"/>
              </w:rPr>
              <w:t>12</w:t>
            </w:r>
            <w:r>
              <w:rPr>
                <w:szCs w:val="22"/>
                <w:lang w:val="en-US"/>
              </w:rPr>
              <w:t xml:space="preserve"> </w:t>
            </w:r>
            <w:r w:rsidRPr="00A66E5E">
              <w:rPr>
                <w:szCs w:val="22"/>
                <w:lang w:val="en-US"/>
              </w:rPr>
              <w:t>952</w:t>
            </w:r>
            <w:r>
              <w:rPr>
                <w:szCs w:val="22"/>
                <w:lang w:val="en-US"/>
              </w:rPr>
              <w:t xml:space="preserve"> </w:t>
            </w:r>
            <w:r w:rsidRPr="00A66E5E">
              <w:rPr>
                <w:szCs w:val="22"/>
                <w:lang w:val="en-US"/>
              </w:rPr>
              <w:t>961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5AF5387B" w14:textId="7544679B" w:rsidR="00EF75A2" w:rsidRPr="001A1C28" w:rsidRDefault="00EF75A2" w:rsidP="00A11A04">
            <w:pPr>
              <w:pStyle w:val="Tabletext"/>
              <w:jc w:val="center"/>
            </w:pPr>
            <w:r w:rsidRPr="00267C59">
              <w:rPr>
                <w:lang w:val="en-US"/>
              </w:rPr>
              <w:t>13</w:t>
            </w:r>
            <w:r w:rsidR="00C1283D">
              <w:rPr>
                <w:lang w:val="en-US"/>
              </w:rPr>
              <w:t xml:space="preserve"> </w:t>
            </w:r>
            <w:r w:rsidRPr="00267C59">
              <w:rPr>
                <w:lang w:val="en-US"/>
              </w:rPr>
              <w:t>882</w:t>
            </w:r>
            <w:r w:rsidR="00C1283D">
              <w:rPr>
                <w:lang w:val="en-US"/>
              </w:rPr>
              <w:t xml:space="preserve"> </w:t>
            </w:r>
            <w:r w:rsidRPr="00267C59">
              <w:rPr>
                <w:lang w:val="en-US"/>
              </w:rPr>
              <w:t>532</w:t>
            </w:r>
          </w:p>
        </w:tc>
      </w:tr>
      <w:tr w:rsidR="00EF75A2" w:rsidRPr="001A1C28" w14:paraId="3B6DCD68" w14:textId="77777777" w:rsidTr="00306042">
        <w:trPr>
          <w:jc w:val="center"/>
        </w:trPr>
        <w:tc>
          <w:tcPr>
            <w:tcW w:w="594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70386DE" w14:textId="724BE580" w:rsidR="00EF75A2" w:rsidRPr="001A1C28" w:rsidRDefault="00EF75A2" w:rsidP="00306042">
            <w:pPr>
              <w:pStyle w:val="Tabletext"/>
            </w:pPr>
            <w:r w:rsidRPr="001A1C28">
              <w:t>Pourcentage de factures établies en</w:t>
            </w:r>
            <w:r>
              <w:t xml:space="preserve"> </w:t>
            </w:r>
            <w:r w:rsidRPr="001A1C28">
              <w:t>2019</w:t>
            </w:r>
            <w:r>
              <w:t>/2020,</w:t>
            </w:r>
            <w:r w:rsidRPr="001A1C28">
              <w:t xml:space="preserve"> exigibles au</w:t>
            </w:r>
            <w:r w:rsidR="00F905B2">
              <w:t> </w:t>
            </w:r>
            <w:r w:rsidRPr="001A1C28">
              <w:t>31</w:t>
            </w:r>
            <w:r w:rsidR="00C1283D">
              <w:t> </w:t>
            </w:r>
            <w:r>
              <w:t xml:space="preserve">décembre </w:t>
            </w:r>
            <w:r w:rsidRPr="001A1C28">
              <w:t>20</w:t>
            </w:r>
            <w:r>
              <w:t>20</w:t>
            </w:r>
            <w:r w:rsidRPr="001A1C28">
              <w:t xml:space="preserve"> et qui ont été </w:t>
            </w:r>
            <w:r>
              <w:t>acquittées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59DC86" w14:textId="77777777" w:rsidR="00EF75A2" w:rsidRPr="001A1C28" w:rsidRDefault="00EF75A2" w:rsidP="00306042">
            <w:pPr>
              <w:pStyle w:val="Tabletext"/>
              <w:jc w:val="center"/>
            </w:pPr>
            <w:r w:rsidRPr="001A1C28">
              <w:t>&gt; 99%</w:t>
            </w:r>
          </w:p>
        </w:tc>
      </w:tr>
      <w:tr w:rsidR="00EF75A2" w:rsidRPr="001A1C28" w14:paraId="5981ED6F" w14:textId="77777777" w:rsidTr="00306042">
        <w:trPr>
          <w:jc w:val="center"/>
        </w:trPr>
        <w:tc>
          <w:tcPr>
            <w:tcW w:w="7920" w:type="dxa"/>
            <w:gridSpan w:val="4"/>
            <w:tcBorders>
              <w:left w:val="nil"/>
              <w:bottom w:val="nil"/>
              <w:right w:val="nil"/>
            </w:tcBorders>
          </w:tcPr>
          <w:p w14:paraId="7E6DE89E" w14:textId="3B528985" w:rsidR="00EF75A2" w:rsidRPr="001A1C28" w:rsidRDefault="00EF75A2" w:rsidP="00F905B2">
            <w:pPr>
              <w:pStyle w:val="Tablelegend"/>
              <w:tabs>
                <w:tab w:val="left" w:pos="458"/>
              </w:tabs>
              <w:spacing w:before="60"/>
            </w:pPr>
            <w:r w:rsidRPr="001A1C28">
              <w:t>*</w:t>
            </w:r>
            <w:r w:rsidRPr="001A1C28">
              <w:tab/>
            </w:r>
            <w:r w:rsidR="00C1283D">
              <w:rPr>
                <w:i/>
                <w:iCs/>
                <w:sz w:val="20"/>
              </w:rPr>
              <w:t>À</w:t>
            </w:r>
            <w:r w:rsidRPr="001A1C28">
              <w:rPr>
                <w:i/>
                <w:iCs/>
                <w:sz w:val="20"/>
              </w:rPr>
              <w:t xml:space="preserve"> partir de la date d</w:t>
            </w:r>
            <w:r w:rsidR="006F32CA">
              <w:rPr>
                <w:i/>
                <w:iCs/>
                <w:sz w:val="20"/>
              </w:rPr>
              <w:t>'</w:t>
            </w:r>
            <w:r w:rsidRPr="001A1C28">
              <w:rPr>
                <w:i/>
                <w:iCs/>
                <w:sz w:val="20"/>
              </w:rPr>
              <w:t>émission des factures, 6 mois sont accordés pour le paiement.</w:t>
            </w:r>
            <w:r w:rsidRPr="001A1C28">
              <w:rPr>
                <w:i/>
                <w:iCs/>
                <w:sz w:val="20"/>
              </w:rPr>
              <w:br/>
            </w:r>
            <w:r w:rsidRPr="001A1C28">
              <w:rPr>
                <w:sz w:val="20"/>
              </w:rPr>
              <w:t>**</w:t>
            </w:r>
            <w:r w:rsidRPr="001A1C28">
              <w:rPr>
                <w:i/>
                <w:iCs/>
                <w:sz w:val="20"/>
              </w:rPr>
              <w:tab/>
              <w:t>Les paiements reçus couvrent les factures qui ont été établies les années précédentes.</w:t>
            </w:r>
          </w:p>
        </w:tc>
      </w:tr>
    </w:tbl>
    <w:p w14:paraId="687E94DD" w14:textId="6C6962A7" w:rsidR="00EF75A2" w:rsidRPr="001A1C28" w:rsidRDefault="00EF75A2" w:rsidP="00EF75A2">
      <w:pPr>
        <w:spacing w:before="240"/>
        <w:rPr>
          <w:b/>
          <w:bCs/>
        </w:rPr>
      </w:pPr>
      <w:r w:rsidRPr="001A1C28">
        <w:rPr>
          <w:bCs/>
        </w:rPr>
        <w:t>3</w:t>
      </w:r>
      <w:r w:rsidRPr="001A1C28">
        <w:rPr>
          <w:bCs/>
        </w:rPr>
        <w:tab/>
        <w:t>Un</w:t>
      </w:r>
      <w:r w:rsidRPr="001A1C28">
        <w:t xml:space="preserve"> document distinct (</w:t>
      </w:r>
      <w:hyperlink r:id="rId20" w:history="1">
        <w:r w:rsidRPr="001A1C28">
          <w:rPr>
            <w:color w:val="0000FF"/>
            <w:u w:val="single"/>
          </w:rPr>
          <w:t>Document C2</w:t>
        </w:r>
        <w:r>
          <w:rPr>
            <w:color w:val="0000FF"/>
            <w:u w:val="single"/>
          </w:rPr>
          <w:t>1</w:t>
        </w:r>
        <w:r w:rsidRPr="001A1C28">
          <w:rPr>
            <w:color w:val="0000FF"/>
            <w:u w:val="single"/>
          </w:rPr>
          <w:t>/11</w:t>
        </w:r>
      </w:hyperlink>
      <w:r w:rsidRPr="001A1C28">
        <w:t>) donne des informations sur la situation des arriérés et des comptes spéciaux d</w:t>
      </w:r>
      <w:r w:rsidR="006F32CA">
        <w:t>'</w:t>
      </w:r>
      <w:r w:rsidRPr="001A1C28">
        <w:t>arriérés au 31 décembre 20</w:t>
      </w:r>
      <w:r>
        <w:t>20</w:t>
      </w:r>
      <w:r w:rsidRPr="001A1C28">
        <w:t>, sur les mesures prises pour obtenir le règlement des arriérés et comptes spéciaux d</w:t>
      </w:r>
      <w:r w:rsidR="006F32CA">
        <w:t>'</w:t>
      </w:r>
      <w:r w:rsidRPr="001A1C28">
        <w:t>arriérés ainsi que sur la mise en œuvre de la Résolution 41 (Rév. Dubaï, 2018) de la Conférence de plénipotentiaires, qui comprend les notifications de réseaux à satellite, en application de la</w:t>
      </w:r>
      <w:r w:rsidRPr="001A1C28">
        <w:rPr>
          <w:bCs/>
        </w:rPr>
        <w:t xml:space="preserve"> Décision 10 (Antalya, 2006) de la Conférence de plénipotentiaires et de la Décision 545 (session de 2007 du Conseil).</w:t>
      </w:r>
    </w:p>
    <w:p w14:paraId="5B21BE72" w14:textId="1F9A3385" w:rsidR="00EF75A2" w:rsidRPr="001A1C28" w:rsidRDefault="00EF75A2" w:rsidP="00EF75A2">
      <w:r w:rsidRPr="001A1C28">
        <w:t>4</w:t>
      </w:r>
      <w:r w:rsidRPr="001A1C28">
        <w:tab/>
        <w:t>La mise en œuvre de la Décision 482 (modifiée en 20</w:t>
      </w:r>
      <w:r>
        <w:t>20</w:t>
      </w:r>
      <w:r w:rsidRPr="001A1C28">
        <w:t>) par le Bureau des radiocommunications n</w:t>
      </w:r>
      <w:r w:rsidR="006F32CA">
        <w:t>'</w:t>
      </w:r>
      <w:r w:rsidRPr="001A1C28">
        <w:t>a soulevé aucune difficulté d</w:t>
      </w:r>
      <w:r w:rsidR="006F32CA">
        <w:t>'</w:t>
      </w:r>
      <w:r w:rsidRPr="001A1C28">
        <w:t>ordre administratif ou opérationnel</w:t>
      </w:r>
      <w:r w:rsidRPr="001A1C28">
        <w:rPr>
          <w:rFonts w:ascii="Courier New" w:hAnsi="Courier New" w:cs="Courier New"/>
          <w:caps/>
          <w:color w:val="000000"/>
          <w:sz w:val="20"/>
          <w:lang w:eastAsia="fr-FR"/>
        </w:rPr>
        <w:t xml:space="preserve"> </w:t>
      </w:r>
      <w:r w:rsidRPr="001A1C28">
        <w:t>touchant à des questions de fond, aussi bien en interne qu</w:t>
      </w:r>
      <w:r w:rsidR="006F32CA">
        <w:t>'</w:t>
      </w:r>
      <w:r w:rsidRPr="001A1C28">
        <w:t>avec les administrations présentant des fiches de notification de réseaux à satellite.</w:t>
      </w:r>
      <w:r>
        <w:t xml:space="preserve"> </w:t>
      </w:r>
    </w:p>
    <w:p w14:paraId="3894054A" w14:textId="77777777" w:rsidR="00EF75A2" w:rsidRPr="001A1C28" w:rsidRDefault="00EF75A2" w:rsidP="00EF75A2">
      <w:pPr>
        <w:pStyle w:val="Headingb"/>
        <w:tabs>
          <w:tab w:val="clear" w:pos="567"/>
        </w:tabs>
        <w:ind w:left="0" w:firstLine="0"/>
      </w:pPr>
      <w:r w:rsidRPr="001A1C28">
        <w:t>Informations concernant les fiches de notification de satellites non géostationnaires complexes/volumineuses et les fiches de notification de satellites géostationnaires exceptionnellement complexes</w:t>
      </w:r>
      <w:r w:rsidRPr="001A1C28">
        <w:rPr>
          <w:rFonts w:ascii="inherit" w:hAnsi="inherit"/>
          <w:color w:val="000000"/>
          <w:shd w:val="clear" w:color="auto" w:fill="FFFFFF"/>
        </w:rPr>
        <w:t xml:space="preserve"> </w:t>
      </w:r>
      <w:r w:rsidRPr="001A1C28">
        <w:t>conformément à la demande formulée par le Conseil à sa session de 2019</w:t>
      </w:r>
    </w:p>
    <w:p w14:paraId="219BB49D" w14:textId="433D5E10" w:rsidR="00EF75A2" w:rsidRDefault="00EF75A2" w:rsidP="00EF75A2">
      <w:r w:rsidRPr="001A1C28">
        <w:t>5</w:t>
      </w:r>
      <w:r w:rsidRPr="001A1C28">
        <w:tab/>
        <w:t>Depuis l</w:t>
      </w:r>
      <w:r w:rsidR="006F32CA">
        <w:t>'</w:t>
      </w:r>
      <w:r w:rsidRPr="001A1C28">
        <w:t>entrée en vigueur de la Décision 482 (modifiée en 2019) le 1er juillet 2019, le Bureau des radiocommunications a reçu 2</w:t>
      </w:r>
      <w:r>
        <w:t xml:space="preserve">5 </w:t>
      </w:r>
      <w:r w:rsidRPr="001A1C28">
        <w:t>demandes de coordination concernant des systèmes à satellites non géostationnaires représentant plus de 25 000 unités (</w:t>
      </w:r>
      <w:r>
        <w:t xml:space="preserve">y compris </w:t>
      </w:r>
      <w:r w:rsidR="00F905B2">
        <w:t>une série de </w:t>
      </w:r>
      <w:r w:rsidRPr="001A1C28">
        <w:t>20</w:t>
      </w:r>
      <w:r w:rsidR="00C1283D">
        <w:t> </w:t>
      </w:r>
      <w:r w:rsidRPr="001A1C28">
        <w:t>demandes de coordination reçues le 7 octobre 2019</w:t>
      </w:r>
      <w:r>
        <w:t xml:space="preserve"> et comportant </w:t>
      </w:r>
      <w:r>
        <w:rPr>
          <w:color w:val="000000"/>
        </w:rPr>
        <w:t>45</w:t>
      </w:r>
      <w:r w:rsidR="00A11A04">
        <w:rPr>
          <w:color w:val="000000"/>
        </w:rPr>
        <w:t> </w:t>
      </w:r>
      <w:r>
        <w:rPr>
          <w:color w:val="000000"/>
        </w:rPr>
        <w:t>193 unités par fiche de notification</w:t>
      </w:r>
      <w:r w:rsidRPr="001A1C28">
        <w:t xml:space="preserve">). Il a </w:t>
      </w:r>
      <w:r>
        <w:t xml:space="preserve">également </w:t>
      </w:r>
      <w:r w:rsidRPr="001A1C28">
        <w:t>reçu un total de 2</w:t>
      </w:r>
      <w:r>
        <w:t>5</w:t>
      </w:r>
      <w:r w:rsidRPr="001A1C28">
        <w:t xml:space="preserve"> demandes de coordination relatives à des systèmes à satellites non géostationnaires comprenant </w:t>
      </w:r>
      <w:r>
        <w:t xml:space="preserve">au moins </w:t>
      </w:r>
      <w:r w:rsidRPr="001A1C28">
        <w:t>deux configurations qui s</w:t>
      </w:r>
      <w:r w:rsidR="006F32CA">
        <w:t>'</w:t>
      </w:r>
      <w:r w:rsidRPr="001A1C28">
        <w:t xml:space="preserve">excluent mutuellement (19 de ces demandes </w:t>
      </w:r>
      <w:r>
        <w:t>faisaient partie</w:t>
      </w:r>
      <w:r w:rsidRPr="001A1C28">
        <w:t xml:space="preserve"> de la série </w:t>
      </w:r>
      <w:r>
        <w:t xml:space="preserve">reçue en 2019 et </w:t>
      </w:r>
      <w:r w:rsidRPr="001A1C28">
        <w:t>représentant plus de 25 000 unités).</w:t>
      </w:r>
    </w:p>
    <w:p w14:paraId="0FF528C9" w14:textId="353D1086" w:rsidR="000A350D" w:rsidRDefault="000A350D" w:rsidP="00EF75A2">
      <w:r>
        <w:br w:type="page"/>
      </w:r>
    </w:p>
    <w:p w14:paraId="6038204C" w14:textId="73CBEF94" w:rsidR="00EF75A2" w:rsidRPr="001A1C28" w:rsidRDefault="00EF75A2" w:rsidP="00EF75A2">
      <w:pPr>
        <w:pStyle w:val="Headingb"/>
        <w:tabs>
          <w:tab w:val="clear" w:pos="567"/>
        </w:tabs>
        <w:ind w:left="0" w:firstLine="0"/>
      </w:pPr>
      <w:r w:rsidRPr="001A1C28">
        <w:lastRenderedPageBreak/>
        <w:t>Conclusion</w:t>
      </w:r>
    </w:p>
    <w:p w14:paraId="3529795D" w14:textId="1D2F472E" w:rsidR="00EF75A2" w:rsidRDefault="00EF75A2" w:rsidP="0032202E">
      <w:pPr>
        <w:pStyle w:val="Reasons"/>
      </w:pPr>
      <w:r>
        <w:t>6</w:t>
      </w:r>
      <w:r w:rsidRPr="001A1C28">
        <w:tab/>
        <w:t>Le Conseil est invité</w:t>
      </w:r>
      <w:r w:rsidRPr="001A1C28">
        <w:rPr>
          <w:b/>
          <w:bCs/>
        </w:rPr>
        <w:t xml:space="preserve"> à prendre note</w:t>
      </w:r>
      <w:r w:rsidRPr="001A1C28">
        <w:t xml:space="preserve"> du présent rapport d</w:t>
      </w:r>
      <w:r w:rsidR="006F32CA">
        <w:t>'</w:t>
      </w:r>
      <w:r w:rsidRPr="001A1C28">
        <w:t>activité concernant la mise en œuvre du recouvrement des coûts pour le traitement des fiches de notification des réseaux à satellite</w:t>
      </w:r>
      <w:r>
        <w:t>.</w:t>
      </w:r>
    </w:p>
    <w:p w14:paraId="39CA7BD7" w14:textId="77777777" w:rsidR="00F905B2" w:rsidRDefault="00F905B2" w:rsidP="0032202E">
      <w:pPr>
        <w:pStyle w:val="Reasons"/>
      </w:pPr>
    </w:p>
    <w:p w14:paraId="1321B855" w14:textId="77777777" w:rsidR="00EF75A2" w:rsidRDefault="00EF75A2">
      <w:pPr>
        <w:jc w:val="center"/>
      </w:pPr>
      <w:r>
        <w:t>______________</w:t>
      </w:r>
    </w:p>
    <w:sectPr w:rsidR="00EF75A2" w:rsidSect="005C38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595A" w14:textId="77777777" w:rsidR="00EF75A2" w:rsidRDefault="00EF75A2">
      <w:r>
        <w:separator/>
      </w:r>
    </w:p>
  </w:endnote>
  <w:endnote w:type="continuationSeparator" w:id="0">
    <w:p w14:paraId="292AD8D5" w14:textId="77777777" w:rsidR="00EF75A2" w:rsidRDefault="00EF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4C0C" w14:textId="09A4640D" w:rsidR="00732045" w:rsidRDefault="00F905B2">
    <w:pPr>
      <w:pStyle w:val="Footer"/>
    </w:pPr>
    <w:fldSimple w:instr=" FILENAME \p \* MERGEFORMAT ">
      <w:r>
        <w:t>P:\FRA\SG\CONSEIL\C21\000\016F.docx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C1058">
      <w:t>04.05.21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3220" w14:textId="16A61015" w:rsidR="00732045" w:rsidRDefault="00F905B2" w:rsidP="00C1283D">
    <w:pPr>
      <w:pStyle w:val="Footer"/>
    </w:pPr>
    <w:r w:rsidRPr="008C1058">
      <w:rPr>
        <w:color w:val="F2F2F2" w:themeColor="background1" w:themeShade="F2"/>
      </w:rPr>
      <w:fldChar w:fldCharType="begin"/>
    </w:r>
    <w:r w:rsidRPr="008C1058">
      <w:rPr>
        <w:color w:val="F2F2F2" w:themeColor="background1" w:themeShade="F2"/>
      </w:rPr>
      <w:instrText xml:space="preserve"> FILENAME \p  \* MERGEFORMAT </w:instrText>
    </w:r>
    <w:r w:rsidRPr="008C1058">
      <w:rPr>
        <w:color w:val="F2F2F2" w:themeColor="background1" w:themeShade="F2"/>
      </w:rPr>
      <w:fldChar w:fldCharType="separate"/>
    </w:r>
    <w:r w:rsidRPr="008C1058">
      <w:rPr>
        <w:color w:val="F2F2F2" w:themeColor="background1" w:themeShade="F2"/>
      </w:rPr>
      <w:t>P:\FRA\SG\CONSEIL\C21\000\016F.docx</w:t>
    </w:r>
    <w:r w:rsidRPr="008C1058">
      <w:rPr>
        <w:color w:val="F2F2F2" w:themeColor="background1" w:themeShade="F2"/>
      </w:rPr>
      <w:fldChar w:fldCharType="end"/>
    </w:r>
    <w:r w:rsidR="00C1283D" w:rsidRPr="008C1058">
      <w:rPr>
        <w:color w:val="F2F2F2" w:themeColor="background1" w:themeShade="F2"/>
      </w:rPr>
      <w:t xml:space="preserve"> (483208)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BFEC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607A" w14:textId="77777777" w:rsidR="00EF75A2" w:rsidRDefault="00EF75A2">
      <w:r>
        <w:t>____________________</w:t>
      </w:r>
    </w:p>
  </w:footnote>
  <w:footnote w:type="continuationSeparator" w:id="0">
    <w:p w14:paraId="7BAC2AEE" w14:textId="77777777" w:rsidR="00EF75A2" w:rsidRDefault="00EF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ACAB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5DBF284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420E" w14:textId="67EE2583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905B2">
      <w:rPr>
        <w:noProof/>
      </w:rPr>
      <w:t>2</w:t>
    </w:r>
    <w:r>
      <w:rPr>
        <w:noProof/>
      </w:rPr>
      <w:fldChar w:fldCharType="end"/>
    </w:r>
  </w:p>
  <w:p w14:paraId="65ACD013" w14:textId="352B1179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C1283D">
      <w:t>16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A2"/>
    <w:rsid w:val="000A350D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F32CA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97553"/>
    <w:rsid w:val="008A4E87"/>
    <w:rsid w:val="008C1058"/>
    <w:rsid w:val="008D76E6"/>
    <w:rsid w:val="0092392D"/>
    <w:rsid w:val="0093234A"/>
    <w:rsid w:val="0097363B"/>
    <w:rsid w:val="009C307F"/>
    <w:rsid w:val="009C353C"/>
    <w:rsid w:val="00A11A04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1283D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57CA"/>
    <w:rsid w:val="00DF74DD"/>
    <w:rsid w:val="00E25AD0"/>
    <w:rsid w:val="00EB6350"/>
    <w:rsid w:val="00EF75A2"/>
    <w:rsid w:val="00F15B57"/>
    <w:rsid w:val="00F427DB"/>
    <w:rsid w:val="00F905B2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73AFD92"/>
  <w15:docId w15:val="{5B16FA2A-1FDF-49A2-92F5-29C48143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16/en" TargetMode="External"/><Relationship Id="rId13" Type="http://schemas.openxmlformats.org/officeDocument/2006/relationships/hyperlink" Target="https://www.itu.int/md/S20-CL-C-0016/en" TargetMode="External"/><Relationship Id="rId18" Type="http://schemas.openxmlformats.org/officeDocument/2006/relationships/hyperlink" Target="https://www.itu.int/md/S20-DM-CIR-01009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20-CL-C-0011/en" TargetMode="External"/><Relationship Id="rId17" Type="http://schemas.openxmlformats.org/officeDocument/2006/relationships/hyperlink" Target="https://www.itu.int/md/S21-CL-C-0011/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S20-DM-CIR-01011/en" TargetMode="External"/><Relationship Id="rId20" Type="http://schemas.openxmlformats.org/officeDocument/2006/relationships/hyperlink" Target="https://www.itu.int/md/S21-CL-C-0011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011/en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DM-CIR-01009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8-CL-C-0114/en" TargetMode="External"/><Relationship Id="rId19" Type="http://schemas.openxmlformats.org/officeDocument/2006/relationships/hyperlink" Target="https://www.itu.int/md/S20-DM-CIR-0101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91-F.pdf" TargetMode="External"/><Relationship Id="rId14" Type="http://schemas.openxmlformats.org/officeDocument/2006/relationships/hyperlink" Target="https://www.itu.int/md/S20-CLVC-200609-TD-0002/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8060-940A-4BE2-848F-F146AD38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3</Pages>
  <Words>776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5682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Recouvrement des coûts pour le traitement des fiches de notification des réseaux à satellite</dc:title>
  <dc:subject>Council 2021, Virtual consultation of councillors</dc:subject>
  <dc:creator>Collonge, Marion</dc:creator>
  <cp:keywords>C2021, C21, VCC, C21-VCC-1</cp:keywords>
  <dc:description/>
  <cp:lastModifiedBy>Xue, Kun</cp:lastModifiedBy>
  <cp:revision>2</cp:revision>
  <cp:lastPrinted>2000-07-18T08:55:00Z</cp:lastPrinted>
  <dcterms:created xsi:type="dcterms:W3CDTF">2021-05-07T10:25:00Z</dcterms:created>
  <dcterms:modified xsi:type="dcterms:W3CDTF">2021-05-07T10:25:00Z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