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251F5" w14:paraId="05908F72" w14:textId="77777777">
        <w:trPr>
          <w:cantSplit/>
        </w:trPr>
        <w:tc>
          <w:tcPr>
            <w:tcW w:w="6911" w:type="dxa"/>
          </w:tcPr>
          <w:p w14:paraId="32E60F4B" w14:textId="77777777" w:rsidR="00BC7BC0" w:rsidRPr="004251F5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251F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4251F5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4251F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4251F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4251F5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4251F5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4251F5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4251F5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4251F5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4251F5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4251F5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4251F5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4251F5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4251F5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4251F5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EE580F2" w14:textId="77777777" w:rsidR="00BC7BC0" w:rsidRPr="004251F5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251F5">
              <w:rPr>
                <w:noProof/>
                <w:lang w:val="ru-RU" w:eastAsia="zh-CN"/>
              </w:rPr>
              <w:drawing>
                <wp:inline distT="0" distB="0" distL="0" distR="0" wp14:anchorId="5116BCFB" wp14:editId="705CDC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251F5" w14:paraId="096241A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DBBF7D" w14:textId="77777777" w:rsidR="00BC7BC0" w:rsidRPr="004251F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A4DE54B" w14:textId="77777777" w:rsidR="00BC7BC0" w:rsidRPr="004251F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251F5" w14:paraId="23E8E29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97D10CA" w14:textId="77777777" w:rsidR="00BC7BC0" w:rsidRPr="004251F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F9D18C" w14:textId="77777777" w:rsidR="00BC7BC0" w:rsidRPr="004251F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251F5" w14:paraId="700038E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849A913" w14:textId="37521C92" w:rsidR="00BC7BC0" w:rsidRPr="004251F5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251F5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FD6262" w:rsidRPr="004251F5">
              <w:rPr>
                <w:lang w:val="ru-RU"/>
              </w:rPr>
              <w:t xml:space="preserve"> </w:t>
            </w:r>
            <w:r w:rsidR="00FD6262" w:rsidRPr="004251F5">
              <w:rPr>
                <w:b/>
                <w:bCs/>
                <w:szCs w:val="22"/>
                <w:lang w:val="ru-RU"/>
              </w:rPr>
              <w:t>ADM 10</w:t>
            </w:r>
          </w:p>
        </w:tc>
        <w:tc>
          <w:tcPr>
            <w:tcW w:w="3120" w:type="dxa"/>
          </w:tcPr>
          <w:p w14:paraId="7CE81F28" w14:textId="67E22A55" w:rsidR="00BC7BC0" w:rsidRPr="004251F5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251F5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4251F5">
              <w:rPr>
                <w:b/>
                <w:bCs/>
                <w:szCs w:val="22"/>
                <w:lang w:val="ru-RU"/>
              </w:rPr>
              <w:t>2</w:t>
            </w:r>
            <w:r w:rsidR="001E7F50" w:rsidRPr="004251F5">
              <w:rPr>
                <w:b/>
                <w:bCs/>
                <w:szCs w:val="22"/>
                <w:lang w:val="ru-RU"/>
              </w:rPr>
              <w:t>1</w:t>
            </w:r>
            <w:r w:rsidRPr="004251F5">
              <w:rPr>
                <w:b/>
                <w:bCs/>
                <w:szCs w:val="22"/>
                <w:lang w:val="ru-RU"/>
              </w:rPr>
              <w:t>/</w:t>
            </w:r>
            <w:r w:rsidR="00D944B3" w:rsidRPr="004251F5">
              <w:rPr>
                <w:b/>
                <w:bCs/>
                <w:szCs w:val="22"/>
                <w:lang w:val="ru-RU"/>
              </w:rPr>
              <w:t>11</w:t>
            </w:r>
            <w:r w:rsidRPr="004251F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251F5" w14:paraId="2099B61C" w14:textId="77777777">
        <w:trPr>
          <w:cantSplit/>
          <w:trHeight w:val="23"/>
        </w:trPr>
        <w:tc>
          <w:tcPr>
            <w:tcW w:w="6911" w:type="dxa"/>
            <w:vMerge/>
          </w:tcPr>
          <w:p w14:paraId="53936A4E" w14:textId="77777777" w:rsidR="00BC7BC0" w:rsidRPr="004251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9620654" w14:textId="1D8F2122" w:rsidR="00BC7BC0" w:rsidRPr="004251F5" w:rsidRDefault="00FD6262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251F5">
              <w:rPr>
                <w:b/>
                <w:bCs/>
                <w:szCs w:val="22"/>
                <w:lang w:val="ru-RU"/>
              </w:rPr>
              <w:t xml:space="preserve">22 апреля </w:t>
            </w:r>
            <w:r w:rsidR="00BC7BC0" w:rsidRPr="004251F5">
              <w:rPr>
                <w:b/>
                <w:bCs/>
                <w:szCs w:val="22"/>
                <w:lang w:val="ru-RU"/>
              </w:rPr>
              <w:t>20</w:t>
            </w:r>
            <w:r w:rsidR="00442515" w:rsidRPr="004251F5">
              <w:rPr>
                <w:b/>
                <w:bCs/>
                <w:szCs w:val="22"/>
                <w:lang w:val="ru-RU"/>
              </w:rPr>
              <w:t>2</w:t>
            </w:r>
            <w:r w:rsidR="001E7F50" w:rsidRPr="004251F5">
              <w:rPr>
                <w:b/>
                <w:bCs/>
                <w:szCs w:val="22"/>
                <w:lang w:val="ru-RU"/>
              </w:rPr>
              <w:t>1</w:t>
            </w:r>
            <w:r w:rsidR="00BC7BC0" w:rsidRPr="004251F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251F5" w14:paraId="5B64BBA7" w14:textId="77777777">
        <w:trPr>
          <w:cantSplit/>
          <w:trHeight w:val="23"/>
        </w:trPr>
        <w:tc>
          <w:tcPr>
            <w:tcW w:w="6911" w:type="dxa"/>
            <w:vMerge/>
          </w:tcPr>
          <w:p w14:paraId="43EC11BC" w14:textId="77777777" w:rsidR="00BC7BC0" w:rsidRPr="004251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27130AA" w14:textId="77777777" w:rsidR="00BC7BC0" w:rsidRPr="004251F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251F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251F5" w14:paraId="3F593C98" w14:textId="77777777">
        <w:trPr>
          <w:cantSplit/>
        </w:trPr>
        <w:tc>
          <w:tcPr>
            <w:tcW w:w="10031" w:type="dxa"/>
            <w:gridSpan w:val="2"/>
          </w:tcPr>
          <w:p w14:paraId="427FE3F6" w14:textId="6BEC21EE" w:rsidR="00BC7BC0" w:rsidRPr="004251F5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251F5">
              <w:rPr>
                <w:lang w:val="ru-RU"/>
              </w:rPr>
              <w:t>Отчет Генерального секретаря</w:t>
            </w:r>
          </w:p>
        </w:tc>
      </w:tr>
      <w:tr w:rsidR="00BC7BC0" w:rsidRPr="004251F5" w14:paraId="2151607F" w14:textId="77777777">
        <w:trPr>
          <w:cantSplit/>
        </w:trPr>
        <w:tc>
          <w:tcPr>
            <w:tcW w:w="10031" w:type="dxa"/>
            <w:gridSpan w:val="2"/>
          </w:tcPr>
          <w:p w14:paraId="5D766018" w14:textId="32EBC2CA" w:rsidR="00BC7BC0" w:rsidRPr="004251F5" w:rsidRDefault="00FD6262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251F5">
              <w:rPr>
                <w:lang w:val="ru-RU"/>
              </w:rPr>
              <w:t>ЗАДОЛЖЕННОСТИ И СПЕЦИАЛЬНЫЕ СЧЕТА ЗАДОЛЖЕННОСТЕЙ</w:t>
            </w:r>
          </w:p>
        </w:tc>
      </w:tr>
      <w:bookmarkEnd w:id="2"/>
    </w:tbl>
    <w:p w14:paraId="5F6C7DEA" w14:textId="77777777" w:rsidR="00FD6262" w:rsidRPr="004251F5" w:rsidRDefault="00FD6262" w:rsidP="00FD6262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D6262" w:rsidRPr="00DD49EE" w14:paraId="6DA04AE4" w14:textId="77777777" w:rsidTr="00FD6262">
        <w:trPr>
          <w:trHeight w:val="24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76681" w14:textId="77777777" w:rsidR="00FD6262" w:rsidRPr="004251F5" w:rsidRDefault="00FD6262" w:rsidP="00FD6262">
            <w:pPr>
              <w:pStyle w:val="Headingb"/>
              <w:rPr>
                <w:lang w:val="ru-RU"/>
              </w:rPr>
            </w:pPr>
            <w:r w:rsidRPr="004251F5">
              <w:rPr>
                <w:lang w:val="ru-RU"/>
              </w:rPr>
              <w:t>Резюме</w:t>
            </w:r>
          </w:p>
          <w:p w14:paraId="62943D4D" w14:textId="6F329AE6" w:rsidR="00FD6262" w:rsidRPr="004251F5" w:rsidRDefault="00FD6262" w:rsidP="00FD6262">
            <w:pPr>
              <w:rPr>
                <w:lang w:val="ru-RU"/>
              </w:rPr>
            </w:pPr>
            <w:r w:rsidRPr="004251F5">
              <w:rPr>
                <w:lang w:val="ru-RU"/>
              </w:rPr>
              <w:t>Полномочная конференция (Дубай, 2018 г.) поручила Генеральному секретарю ежегодно представлять Совету отчет о принятых мерах и о достигнутом прогрессе в погашении задолженностей Государств-Членов, Членов Секторов, Ассоциированных членов и Академических организаций, задержавших уплату своего взноса или имеющих специальные счета задолженностей, а также о любом случае несоблюдения согласованных условий погашения. Кроме того, Совет на своей сессии 1999 года установил руководящие указания, касающиеся графиков погашения задолженностей и специальных счетов задолженностей.</w:t>
            </w:r>
          </w:p>
          <w:p w14:paraId="6C009607" w14:textId="77777777" w:rsidR="00FD6262" w:rsidRPr="004251F5" w:rsidRDefault="00FD6262" w:rsidP="00FD6262">
            <w:pPr>
              <w:pStyle w:val="Headingb"/>
              <w:rPr>
                <w:lang w:val="ru-RU"/>
              </w:rPr>
            </w:pPr>
            <w:r w:rsidRPr="004251F5">
              <w:rPr>
                <w:lang w:val="ru-RU"/>
              </w:rPr>
              <w:t>Необходимые действия</w:t>
            </w:r>
          </w:p>
          <w:p w14:paraId="6D886953" w14:textId="77777777" w:rsidR="00FD6262" w:rsidRPr="004251F5" w:rsidRDefault="00FD6262" w:rsidP="00FD6262">
            <w:pPr>
              <w:rPr>
                <w:lang w:val="ru-RU"/>
              </w:rPr>
            </w:pPr>
            <w:r w:rsidRPr="004251F5">
              <w:rPr>
                <w:lang w:val="ru-RU"/>
              </w:rPr>
              <w:t>Совету предлагается:</w:t>
            </w:r>
          </w:p>
          <w:p w14:paraId="253D8CD1" w14:textId="77777777" w:rsidR="00FD6262" w:rsidRPr="004251F5" w:rsidRDefault="00FD6262" w:rsidP="00FD6262">
            <w:pPr>
              <w:pStyle w:val="enumlev1"/>
              <w:rPr>
                <w:lang w:val="ru-RU"/>
              </w:rPr>
            </w:pPr>
            <w:r w:rsidRPr="004251F5">
              <w:rPr>
                <w:lang w:val="ru-RU"/>
              </w:rPr>
              <w:t>1)</w:t>
            </w:r>
            <w:r w:rsidRPr="004251F5">
              <w:rPr>
                <w:lang w:val="ru-RU"/>
              </w:rPr>
              <w:tab/>
            </w:r>
            <w:r w:rsidRPr="004251F5">
              <w:rPr>
                <w:b/>
                <w:bCs/>
                <w:lang w:val="ru-RU"/>
              </w:rPr>
              <w:t>принять</w:t>
            </w:r>
            <w:r w:rsidRPr="004251F5">
              <w:rPr>
                <w:lang w:val="ru-RU"/>
              </w:rPr>
              <w:t xml:space="preserve"> настоящий документ </w:t>
            </w:r>
            <w:r w:rsidRPr="004251F5">
              <w:rPr>
                <w:b/>
                <w:bCs/>
                <w:lang w:val="ru-RU"/>
              </w:rPr>
              <w:t>к сведению</w:t>
            </w:r>
            <w:r w:rsidRPr="004251F5">
              <w:rPr>
                <w:lang w:val="ru-RU"/>
              </w:rPr>
              <w:t>;</w:t>
            </w:r>
          </w:p>
          <w:p w14:paraId="454FE48C" w14:textId="3360B234" w:rsidR="00FD6262" w:rsidRPr="004251F5" w:rsidRDefault="00FD6262" w:rsidP="00FD6262">
            <w:pPr>
              <w:pStyle w:val="enumlev1"/>
              <w:rPr>
                <w:lang w:val="ru-RU"/>
              </w:rPr>
            </w:pPr>
            <w:r w:rsidRPr="004251F5">
              <w:rPr>
                <w:lang w:val="ru-RU"/>
              </w:rPr>
              <w:t>2)</w:t>
            </w:r>
            <w:r w:rsidRPr="004251F5">
              <w:rPr>
                <w:lang w:val="ru-RU"/>
              </w:rPr>
              <w:tab/>
            </w:r>
            <w:r w:rsidRPr="004251F5">
              <w:rPr>
                <w:b/>
                <w:bCs/>
                <w:lang w:val="ru-RU"/>
              </w:rPr>
              <w:t>уполномочить</w:t>
            </w:r>
            <w:r w:rsidRPr="004251F5">
              <w:rPr>
                <w:lang w:val="ru-RU"/>
              </w:rPr>
              <w:t xml:space="preserve"> Генерального секретаря списать сумму в размере </w:t>
            </w:r>
            <w:r w:rsidRPr="004251F5">
              <w:rPr>
                <w:b/>
                <w:bCs/>
                <w:lang w:val="ru-RU"/>
              </w:rPr>
              <w:t>2 713 401,33 швейцарского франка</w:t>
            </w:r>
            <w:r w:rsidRPr="004251F5">
              <w:rPr>
                <w:lang w:val="ru-RU"/>
              </w:rPr>
              <w:t xml:space="preserve"> в качестве процентов по просроченным платежам и безнадежных долгов;</w:t>
            </w:r>
          </w:p>
          <w:p w14:paraId="24FFB8A9" w14:textId="77777777" w:rsidR="00FD6262" w:rsidRPr="004251F5" w:rsidRDefault="00FD6262" w:rsidP="00FD6262">
            <w:pPr>
              <w:rPr>
                <w:lang w:val="ru-RU"/>
              </w:rPr>
            </w:pPr>
            <w:r w:rsidRPr="004251F5">
              <w:rPr>
                <w:lang w:val="ru-RU"/>
              </w:rPr>
              <w:t>3)</w:t>
            </w:r>
            <w:r w:rsidRPr="004251F5">
              <w:rPr>
                <w:lang w:val="ru-RU"/>
              </w:rPr>
              <w:tab/>
            </w:r>
            <w:r w:rsidRPr="004251F5">
              <w:rPr>
                <w:b/>
                <w:bCs/>
                <w:lang w:val="ru-RU"/>
              </w:rPr>
              <w:t>принять</w:t>
            </w:r>
            <w:r w:rsidRPr="004251F5">
              <w:rPr>
                <w:lang w:val="ru-RU"/>
              </w:rPr>
              <w:t xml:space="preserve"> проект Решения, содержащийся в Приложении В</w:t>
            </w:r>
            <w:r w:rsidRPr="004251F5">
              <w:rPr>
                <w:rFonts w:cs="Calibri"/>
                <w:szCs w:val="24"/>
                <w:lang w:val="ru-RU"/>
              </w:rPr>
              <w:t>.</w:t>
            </w:r>
          </w:p>
          <w:p w14:paraId="015BF128" w14:textId="77777777" w:rsidR="00FD6262" w:rsidRPr="004251F5" w:rsidRDefault="00FD6262" w:rsidP="00FD6262">
            <w:pPr>
              <w:jc w:val="center"/>
              <w:rPr>
                <w:caps/>
                <w:szCs w:val="22"/>
                <w:lang w:val="ru-RU"/>
              </w:rPr>
            </w:pPr>
            <w:r w:rsidRPr="004251F5">
              <w:rPr>
                <w:caps/>
                <w:szCs w:val="22"/>
                <w:lang w:val="ru-RU"/>
              </w:rPr>
              <w:t>____________</w:t>
            </w:r>
          </w:p>
          <w:p w14:paraId="3F3F4321" w14:textId="77777777" w:rsidR="00FD6262" w:rsidRPr="004251F5" w:rsidRDefault="00FD6262" w:rsidP="00FD6262">
            <w:pPr>
              <w:pStyle w:val="Headingb"/>
              <w:rPr>
                <w:lang w:val="ru-RU"/>
              </w:rPr>
            </w:pPr>
            <w:r w:rsidRPr="004251F5">
              <w:rPr>
                <w:lang w:val="ru-RU"/>
              </w:rPr>
              <w:t>Справочные материалы</w:t>
            </w:r>
          </w:p>
          <w:p w14:paraId="78FF1A49" w14:textId="1B3BDF22" w:rsidR="00FD6262" w:rsidRPr="004251F5" w:rsidRDefault="001A0E6D" w:rsidP="00FD6262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FD6262" w:rsidRPr="004251F5">
                <w:rPr>
                  <w:rStyle w:val="Hyperlink"/>
                  <w:i/>
                  <w:iCs/>
                  <w:lang w:val="ru-RU"/>
                </w:rPr>
                <w:t>У169</w:t>
              </w:r>
            </w:hyperlink>
            <w:r w:rsidR="00FD6262" w:rsidRPr="004251F5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FD6262" w:rsidRPr="004251F5">
                <w:rPr>
                  <w:rStyle w:val="Hyperlink"/>
                  <w:i/>
                  <w:iCs/>
                  <w:lang w:val="ru-RU"/>
                </w:rPr>
                <w:t>К474</w:t>
              </w:r>
            </w:hyperlink>
            <w:r w:rsidR="00FD6262" w:rsidRPr="004251F5">
              <w:rPr>
                <w:i/>
                <w:iCs/>
                <w:lang w:val="ru-RU"/>
              </w:rPr>
              <w:t xml:space="preserve">, </w:t>
            </w:r>
            <w:r w:rsidR="00FD6262" w:rsidRPr="004251F5">
              <w:rPr>
                <w:i/>
                <w:iCs/>
                <w:lang w:val="ru-RU"/>
              </w:rPr>
              <w:br/>
              <w:t xml:space="preserve">Резолюции </w:t>
            </w:r>
            <w:hyperlink r:id="rId11" w:history="1">
              <w:r w:rsidR="00FD6262" w:rsidRPr="004251F5">
                <w:rPr>
                  <w:rStyle w:val="Hyperlink"/>
                  <w:bCs/>
                  <w:i/>
                  <w:iCs/>
                  <w:lang w:val="ru-RU"/>
                </w:rPr>
                <w:t>41 (</w:t>
              </w:r>
              <w:proofErr w:type="spellStart"/>
              <w:r w:rsidR="00FD6262" w:rsidRPr="004251F5">
                <w:rPr>
                  <w:rStyle w:val="Hyperlink"/>
                  <w:bCs/>
                  <w:i/>
                  <w:iCs/>
                  <w:lang w:val="ru-RU"/>
                </w:rPr>
                <w:t>Пересм</w:t>
              </w:r>
              <w:proofErr w:type="spellEnd"/>
              <w:r w:rsidR="00FD6262" w:rsidRPr="004251F5">
                <w:rPr>
                  <w:rStyle w:val="Hyperlink"/>
                  <w:bCs/>
                  <w:i/>
                  <w:iCs/>
                  <w:lang w:val="ru-RU"/>
                </w:rPr>
                <w:t>. Дубай, 2018 г.)</w:t>
              </w:r>
            </w:hyperlink>
            <w:r w:rsidR="00FD6262" w:rsidRPr="004251F5">
              <w:rPr>
                <w:bCs/>
                <w:i/>
                <w:iCs/>
                <w:lang w:val="ru-RU"/>
              </w:rPr>
              <w:t xml:space="preserve"> и </w:t>
            </w:r>
            <w:hyperlink r:id="rId12" w:history="1">
              <w:r w:rsidR="00FD6262" w:rsidRPr="004251F5">
                <w:rPr>
                  <w:rStyle w:val="Hyperlink"/>
                  <w:i/>
                  <w:iCs/>
                  <w:lang w:val="ru-RU"/>
                </w:rPr>
                <w:t>152 (</w:t>
              </w:r>
              <w:proofErr w:type="spellStart"/>
              <w:r w:rsidR="00FD6262" w:rsidRPr="004251F5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FD6262" w:rsidRPr="004251F5">
                <w:rPr>
                  <w:rStyle w:val="Hyperlink"/>
                  <w:i/>
                  <w:iCs/>
                  <w:lang w:val="ru-RU"/>
                </w:rPr>
                <w:t>. Пусан, 2014 г.)</w:t>
              </w:r>
            </w:hyperlink>
            <w:r w:rsidR="00FD6262" w:rsidRPr="004251F5">
              <w:rPr>
                <w:i/>
                <w:iCs/>
                <w:lang w:val="ru-RU"/>
              </w:rPr>
              <w:t xml:space="preserve">, </w:t>
            </w:r>
            <w:r w:rsidR="00FD6262" w:rsidRPr="004251F5">
              <w:rPr>
                <w:i/>
                <w:iCs/>
                <w:lang w:val="ru-RU"/>
              </w:rPr>
              <w:br/>
              <w:t xml:space="preserve">Документы </w:t>
            </w:r>
            <w:hyperlink r:id="rId13" w:history="1">
              <w:r w:rsidR="00FD6262" w:rsidRPr="004251F5">
                <w:rPr>
                  <w:rStyle w:val="Hyperlink"/>
                  <w:i/>
                  <w:iCs/>
                  <w:lang w:val="ru-RU"/>
                </w:rPr>
                <w:t>C99</w:t>
              </w:r>
              <w:r w:rsidR="00FD6262" w:rsidRPr="004251F5">
                <w:rPr>
                  <w:rStyle w:val="Hyperlink"/>
                  <w:lang w:val="ru-RU"/>
                </w:rPr>
                <w:t>/</w:t>
              </w:r>
              <w:r w:rsidR="00FD6262" w:rsidRPr="004251F5">
                <w:rPr>
                  <w:rStyle w:val="Hyperlink"/>
                  <w:i/>
                  <w:iCs/>
                  <w:lang w:val="ru-RU"/>
                </w:rPr>
                <w:t>27</w:t>
              </w:r>
            </w:hyperlink>
            <w:r w:rsidR="00FD6262" w:rsidRPr="004251F5">
              <w:rPr>
                <w:rStyle w:val="Hyperlink"/>
                <w:bCs/>
                <w:i/>
                <w:iCs/>
                <w:lang w:val="ru-RU"/>
              </w:rPr>
              <w:t>,</w:t>
            </w:r>
            <w:r w:rsidR="00FD6262" w:rsidRPr="004251F5">
              <w:rPr>
                <w:bCs/>
                <w:i/>
                <w:iCs/>
                <w:lang w:val="ru-RU"/>
              </w:rPr>
              <w:t xml:space="preserve"> </w:t>
            </w:r>
            <w:hyperlink r:id="rId14" w:history="1">
              <w:r w:rsidR="00FD6262" w:rsidRPr="004251F5">
                <w:rPr>
                  <w:rStyle w:val="Hyperlink"/>
                  <w:bCs/>
                  <w:i/>
                  <w:iCs/>
                  <w:lang w:val="ru-RU"/>
                </w:rPr>
                <w:t>C14/26</w:t>
              </w:r>
            </w:hyperlink>
            <w:r w:rsidR="00FD6262" w:rsidRPr="004251F5">
              <w:rPr>
                <w:i/>
                <w:iCs/>
                <w:lang w:val="ru-RU"/>
              </w:rPr>
              <w:t xml:space="preserve">, </w:t>
            </w:r>
            <w:hyperlink r:id="rId15" w:history="1">
              <w:r w:rsidR="00FD6262" w:rsidRPr="004251F5">
                <w:rPr>
                  <w:rStyle w:val="Hyperlink"/>
                  <w:i/>
                  <w:iCs/>
                  <w:lang w:val="ru-RU"/>
                </w:rPr>
                <w:t>C15</w:t>
              </w:r>
              <w:r w:rsidR="00FD6262" w:rsidRPr="004251F5">
                <w:rPr>
                  <w:rStyle w:val="Hyperlink"/>
                  <w:lang w:val="ru-RU"/>
                </w:rPr>
                <w:t>/</w:t>
              </w:r>
              <w:r w:rsidR="00FD6262" w:rsidRPr="004251F5">
                <w:rPr>
                  <w:rStyle w:val="Hyperlink"/>
                  <w:i/>
                  <w:iCs/>
                  <w:lang w:val="ru-RU"/>
                </w:rPr>
                <w:t>50</w:t>
              </w:r>
            </w:hyperlink>
            <w:r w:rsidR="00FD6262" w:rsidRPr="004251F5">
              <w:rPr>
                <w:i/>
                <w:iCs/>
                <w:lang w:val="ru-RU"/>
              </w:rPr>
              <w:t xml:space="preserve">, </w:t>
            </w:r>
            <w:hyperlink r:id="rId16" w:history="1">
              <w:r w:rsidR="00FD6262" w:rsidRPr="004251F5">
                <w:rPr>
                  <w:rStyle w:val="Hyperlink"/>
                  <w:bCs/>
                  <w:i/>
                  <w:iCs/>
                  <w:lang w:val="ru-RU"/>
                </w:rPr>
                <w:t>C16/42</w:t>
              </w:r>
            </w:hyperlink>
            <w:r w:rsidR="00FD6262" w:rsidRPr="004251F5">
              <w:rPr>
                <w:lang w:val="ru-RU"/>
              </w:rPr>
              <w:t xml:space="preserve">, </w:t>
            </w:r>
            <w:hyperlink r:id="rId17" w:history="1">
              <w:r w:rsidR="00FD6262" w:rsidRPr="004251F5">
                <w:rPr>
                  <w:rStyle w:val="Hyperlink"/>
                  <w:bCs/>
                  <w:i/>
                  <w:iCs/>
                  <w:lang w:val="ru-RU"/>
                </w:rPr>
                <w:t>C17/42</w:t>
              </w:r>
            </w:hyperlink>
            <w:r w:rsidR="00FD6262" w:rsidRPr="004251F5">
              <w:rPr>
                <w:lang w:val="ru-RU"/>
              </w:rPr>
              <w:t>,</w:t>
            </w:r>
            <w:r w:rsidR="00FD6262" w:rsidRPr="004251F5">
              <w:rPr>
                <w:i/>
                <w:iCs/>
                <w:lang w:val="ru-RU"/>
              </w:rPr>
              <w:t xml:space="preserve"> </w:t>
            </w:r>
            <w:hyperlink r:id="rId18" w:history="1">
              <w:r w:rsidR="00FD6262" w:rsidRPr="004251F5">
                <w:rPr>
                  <w:rStyle w:val="Hyperlink"/>
                  <w:bCs/>
                  <w:i/>
                  <w:iCs/>
                  <w:lang w:val="ru-RU"/>
                </w:rPr>
                <w:t>C18/42</w:t>
              </w:r>
            </w:hyperlink>
            <w:r w:rsidR="00FD6262" w:rsidRPr="004251F5">
              <w:rPr>
                <w:lang w:val="ru-RU"/>
              </w:rPr>
              <w:t xml:space="preserve">, </w:t>
            </w:r>
            <w:hyperlink r:id="rId19" w:history="1">
              <w:r w:rsidR="00FD6262" w:rsidRPr="004251F5">
                <w:rPr>
                  <w:rStyle w:val="Hyperlink"/>
                  <w:bCs/>
                  <w:i/>
                  <w:iCs/>
                  <w:lang w:val="ru-RU"/>
                </w:rPr>
                <w:t>C19/42</w:t>
              </w:r>
            </w:hyperlink>
            <w:r w:rsidR="00FD6262" w:rsidRPr="004251F5">
              <w:rPr>
                <w:lang w:val="ru-RU"/>
              </w:rPr>
              <w:t>,</w:t>
            </w:r>
            <w:r w:rsidR="00FD6262" w:rsidRPr="004251F5">
              <w:rPr>
                <w:i/>
                <w:iCs/>
                <w:lang w:val="ru-RU"/>
              </w:rPr>
              <w:t xml:space="preserve"> </w:t>
            </w:r>
            <w:hyperlink r:id="rId20" w:history="1">
              <w:r w:rsidR="00FD6262" w:rsidRPr="004251F5">
                <w:rPr>
                  <w:rStyle w:val="Hyperlink"/>
                  <w:bCs/>
                  <w:i/>
                  <w:iCs/>
                  <w:lang w:val="ru-RU"/>
                </w:rPr>
                <w:t>C20/42</w:t>
              </w:r>
            </w:hyperlink>
            <w:r w:rsidR="00FD6262" w:rsidRPr="004251F5">
              <w:rPr>
                <w:i/>
                <w:iCs/>
                <w:lang w:val="ru-RU"/>
              </w:rPr>
              <w:t xml:space="preserve"> и </w:t>
            </w:r>
            <w:hyperlink r:id="rId21" w:history="1">
              <w:r w:rsidR="00FD6262" w:rsidRPr="004251F5">
                <w:rPr>
                  <w:rStyle w:val="Hyperlink"/>
                  <w:bCs/>
                  <w:i/>
                  <w:iCs/>
                  <w:lang w:val="ru-RU"/>
                </w:rPr>
                <w:t>C21/42</w:t>
              </w:r>
            </w:hyperlink>
          </w:p>
        </w:tc>
      </w:tr>
    </w:tbl>
    <w:p w14:paraId="39660E15" w14:textId="77777777" w:rsidR="00FD6262" w:rsidRPr="004251F5" w:rsidRDefault="00FD6262" w:rsidP="00FD6262">
      <w:pPr>
        <w:spacing w:before="1080"/>
        <w:rPr>
          <w:lang w:val="ru-RU"/>
        </w:rPr>
      </w:pPr>
      <w:r w:rsidRPr="004251F5">
        <w:rPr>
          <w:b/>
          <w:lang w:val="ru-RU"/>
        </w:rPr>
        <w:t>Приложения</w:t>
      </w:r>
      <w:r w:rsidRPr="004251F5">
        <w:rPr>
          <w:bCs/>
          <w:lang w:val="ru-RU"/>
        </w:rPr>
        <w:t xml:space="preserve">: </w:t>
      </w:r>
      <w:r w:rsidRPr="004251F5">
        <w:rPr>
          <w:lang w:val="ru-RU"/>
        </w:rPr>
        <w:t>2</w:t>
      </w:r>
    </w:p>
    <w:p w14:paraId="556BFF66" w14:textId="77777777" w:rsidR="00FD6262" w:rsidRPr="004251F5" w:rsidRDefault="002D2F57" w:rsidP="00FD6262">
      <w:pPr>
        <w:pStyle w:val="Title1"/>
        <w:rPr>
          <w:lang w:val="ru-RU"/>
        </w:rPr>
      </w:pPr>
      <w:r w:rsidRPr="004251F5">
        <w:rPr>
          <w:lang w:val="ru-RU"/>
        </w:rPr>
        <w:br w:type="page"/>
      </w:r>
      <w:r w:rsidR="00FD6262" w:rsidRPr="004251F5">
        <w:rPr>
          <w:lang w:val="ru-RU"/>
        </w:rPr>
        <w:lastRenderedPageBreak/>
        <w:t>ЗАДОЛЖЕННОСТИ И СПЕЦИАЛЬНЫЕ СЧЕТА ЗАДОЛЖЕННОСТЕЙ</w:t>
      </w:r>
    </w:p>
    <w:p w14:paraId="2B31E045" w14:textId="60F64494" w:rsidR="00FD6262" w:rsidRPr="004251F5" w:rsidRDefault="00FD6262" w:rsidP="00FD6262">
      <w:pPr>
        <w:pStyle w:val="Heading1"/>
        <w:rPr>
          <w:lang w:val="ru-RU"/>
        </w:rPr>
      </w:pPr>
      <w:r w:rsidRPr="004251F5">
        <w:rPr>
          <w:lang w:val="ru-RU"/>
        </w:rPr>
        <w:t>1</w:t>
      </w:r>
      <w:r w:rsidRPr="004251F5">
        <w:rPr>
          <w:lang w:val="ru-RU"/>
        </w:rPr>
        <w:tab/>
        <w:t>Состояние задолженностей и специальных счетов задолженностей на 31 декабря 2020 года</w:t>
      </w:r>
    </w:p>
    <w:p w14:paraId="33758657" w14:textId="4661040E" w:rsidR="00FD6262" w:rsidRPr="004251F5" w:rsidRDefault="00FD6262" w:rsidP="00FD6262">
      <w:pPr>
        <w:rPr>
          <w:lang w:val="ru-RU"/>
        </w:rPr>
      </w:pPr>
      <w:r w:rsidRPr="004251F5">
        <w:rPr>
          <w:lang w:val="ru-RU"/>
        </w:rPr>
        <w:t>1.1</w:t>
      </w:r>
      <w:r w:rsidRPr="004251F5">
        <w:rPr>
          <w:lang w:val="ru-RU"/>
        </w:rPr>
        <w:tab/>
        <w:t>Подробная информация о состоянии задолженностей и специальных счетов задолженностей на 31 декабря 2020 года содержится в Приложении С к Отчету о финансовой деятельности за 2020 финансовый год (</w:t>
      </w:r>
      <w:hyperlink r:id="rId22" w:history="1">
        <w:r w:rsidRPr="004251F5">
          <w:rPr>
            <w:rStyle w:val="Hyperlink"/>
            <w:lang w:val="ru-RU"/>
          </w:rPr>
          <w:t>Документ </w:t>
        </w:r>
        <w:r w:rsidRPr="004251F5">
          <w:rPr>
            <w:rStyle w:val="Hyperlink"/>
            <w:bCs/>
            <w:lang w:val="ru-RU"/>
          </w:rPr>
          <w:t>C21/42</w:t>
        </w:r>
      </w:hyperlink>
      <w:r w:rsidRPr="004251F5">
        <w:rPr>
          <w:lang w:val="ru-RU"/>
        </w:rPr>
        <w:t xml:space="preserve">). Динамика задолженностей, специальных счетов задолженностей и аннулированных специальных счетов задолженностей за период с 2013 года приводится в Приложении А к настоящему документу. </w:t>
      </w:r>
    </w:p>
    <w:p w14:paraId="3EAF9830" w14:textId="17E4B8EB" w:rsidR="00FD6262" w:rsidRPr="004251F5" w:rsidRDefault="00FD6262" w:rsidP="00FD6262">
      <w:pPr>
        <w:rPr>
          <w:rFonts w:eastAsia="SimSun"/>
          <w:lang w:val="ru-RU"/>
        </w:rPr>
      </w:pPr>
      <w:r w:rsidRPr="004251F5">
        <w:rPr>
          <w:lang w:val="ru-RU"/>
        </w:rPr>
        <w:t>1.2</w:t>
      </w:r>
      <w:r w:rsidRPr="004251F5">
        <w:rPr>
          <w:lang w:val="ru-RU"/>
        </w:rPr>
        <w:tab/>
        <w:t xml:space="preserve">Принятые санкции и усилия по взысканию причитающихся сумм и списанию безвозвратных долгов позволили замедлить рост задолженностей и добиться заметного и постоянного сокращения объема задолженностей в период между 2013 и 2020 годами (см. Приложение А). Так, общая сумма задолженностей, специальных счетов задолженностей и аннулированных специальных счетов задолженностей сократилась с </w:t>
      </w:r>
      <w:r w:rsidRPr="004251F5">
        <w:rPr>
          <w:rFonts w:eastAsia="SimSun"/>
          <w:lang w:val="ru-RU"/>
        </w:rPr>
        <w:t>55,1 </w:t>
      </w:r>
      <w:proofErr w:type="gramStart"/>
      <w:r w:rsidRPr="004251F5">
        <w:rPr>
          <w:rFonts w:eastAsia="SimSun"/>
          <w:lang w:val="ru-RU"/>
        </w:rPr>
        <w:t>млн.</w:t>
      </w:r>
      <w:proofErr w:type="gramEnd"/>
      <w:r w:rsidRPr="004251F5">
        <w:rPr>
          <w:rFonts w:eastAsia="SimSun"/>
          <w:lang w:val="ru-RU"/>
        </w:rPr>
        <w:t xml:space="preserve"> швейцарс</w:t>
      </w:r>
      <w:r w:rsidRPr="004251F5">
        <w:rPr>
          <w:lang w:val="ru-RU"/>
        </w:rPr>
        <w:t>ких франков по состоянию на 31 декабря 2013 года до 40</w:t>
      </w:r>
      <w:r w:rsidRPr="004251F5">
        <w:rPr>
          <w:rFonts w:eastAsia="SimSun"/>
          <w:lang w:val="ru-RU"/>
        </w:rPr>
        <w:t>,6 млн. швейцарс</w:t>
      </w:r>
      <w:r w:rsidRPr="004251F5">
        <w:rPr>
          <w:lang w:val="ru-RU"/>
        </w:rPr>
        <w:t xml:space="preserve">ких франков на 31 декабря 2020 года, т. е. уменьшилась на 26%. </w:t>
      </w:r>
    </w:p>
    <w:p w14:paraId="716E4872" w14:textId="11700EA8" w:rsidR="00FD6262" w:rsidRPr="004251F5" w:rsidRDefault="00FD6262" w:rsidP="00FD6262">
      <w:pPr>
        <w:rPr>
          <w:rFonts w:eastAsia="SimSun"/>
          <w:lang w:val="ru-RU"/>
        </w:rPr>
      </w:pPr>
      <w:r w:rsidRPr="004251F5">
        <w:rPr>
          <w:rFonts w:eastAsia="SimSun"/>
          <w:lang w:val="ru-RU"/>
        </w:rPr>
        <w:t>1.3</w:t>
      </w:r>
      <w:r w:rsidRPr="004251F5">
        <w:rPr>
          <w:rFonts w:eastAsia="SimSun"/>
          <w:lang w:val="ru-RU"/>
        </w:rPr>
        <w:tab/>
      </w:r>
      <w:r w:rsidRPr="004251F5">
        <w:rPr>
          <w:lang w:val="ru-RU"/>
        </w:rPr>
        <w:t>Следует отметить</w:t>
      </w:r>
      <w:r w:rsidR="006301F7" w:rsidRPr="004251F5">
        <w:rPr>
          <w:lang w:val="ru-RU"/>
        </w:rPr>
        <w:t>, что</w:t>
      </w:r>
      <w:r w:rsidRPr="004251F5">
        <w:rPr>
          <w:lang w:val="ru-RU"/>
        </w:rPr>
        <w:t xml:space="preserve"> </w:t>
      </w:r>
      <w:r w:rsidR="006301F7" w:rsidRPr="004251F5">
        <w:rPr>
          <w:lang w:val="ru-RU"/>
        </w:rPr>
        <w:t xml:space="preserve">по сравнению с предыдущим годом </w:t>
      </w:r>
      <w:r w:rsidRPr="004251F5">
        <w:rPr>
          <w:lang w:val="ru-RU"/>
        </w:rPr>
        <w:t>ситуаци</w:t>
      </w:r>
      <w:r w:rsidR="006301F7" w:rsidRPr="004251F5">
        <w:rPr>
          <w:lang w:val="ru-RU"/>
        </w:rPr>
        <w:t>я</w:t>
      </w:r>
      <w:r w:rsidRPr="004251F5">
        <w:rPr>
          <w:lang w:val="ru-RU"/>
        </w:rPr>
        <w:t xml:space="preserve"> с задолженностями </w:t>
      </w:r>
      <w:r w:rsidR="006301F7" w:rsidRPr="004251F5">
        <w:rPr>
          <w:lang w:val="ru-RU"/>
        </w:rPr>
        <w:t>практически не изменилась</w:t>
      </w:r>
      <w:r w:rsidRPr="004251F5">
        <w:rPr>
          <w:lang w:val="ru-RU"/>
        </w:rPr>
        <w:t xml:space="preserve">. </w:t>
      </w:r>
      <w:r w:rsidR="009C20D5" w:rsidRPr="004251F5">
        <w:rPr>
          <w:lang w:val="ru-RU"/>
        </w:rPr>
        <w:t>В</w:t>
      </w:r>
      <w:r w:rsidRPr="004251F5">
        <w:rPr>
          <w:lang w:val="ru-RU"/>
        </w:rPr>
        <w:t xml:space="preserve"> 2020</w:t>
      </w:r>
      <w:r w:rsidR="009C20D5" w:rsidRPr="004251F5">
        <w:rPr>
          <w:lang w:val="ru-RU"/>
        </w:rPr>
        <w:t> году наблюдалось незначительное увеличение задолженностей на 2% по сравнению с 2019 годом</w:t>
      </w:r>
      <w:r w:rsidRPr="004251F5">
        <w:rPr>
          <w:lang w:val="ru-RU"/>
        </w:rPr>
        <w:t xml:space="preserve"> (</w:t>
      </w:r>
      <w:r w:rsidRPr="004251F5">
        <w:rPr>
          <w:rFonts w:eastAsia="SimSun"/>
          <w:lang w:val="ru-RU"/>
        </w:rPr>
        <w:t>39,8</w:t>
      </w:r>
      <w:r w:rsidRPr="004251F5">
        <w:rPr>
          <w:lang w:val="ru-RU"/>
        </w:rPr>
        <w:t> </w:t>
      </w:r>
      <w:proofErr w:type="gramStart"/>
      <w:r w:rsidRPr="004251F5">
        <w:rPr>
          <w:lang w:val="ru-RU"/>
        </w:rPr>
        <w:t>млн.</w:t>
      </w:r>
      <w:proofErr w:type="gramEnd"/>
      <w:r w:rsidRPr="004251F5">
        <w:rPr>
          <w:lang w:val="ru-RU"/>
        </w:rPr>
        <w:t xml:space="preserve"> швейцарских франков). </w:t>
      </w:r>
    </w:p>
    <w:p w14:paraId="2EDE238B" w14:textId="77777777" w:rsidR="00FD6262" w:rsidRPr="004251F5" w:rsidRDefault="00FD6262" w:rsidP="00FD6262">
      <w:pPr>
        <w:pStyle w:val="Heading1"/>
        <w:numPr>
          <w:ilvl w:val="0"/>
          <w:numId w:val="23"/>
        </w:numPr>
        <w:textAlignment w:val="auto"/>
        <w:rPr>
          <w:lang w:val="ru-RU"/>
        </w:rPr>
      </w:pPr>
      <w:r w:rsidRPr="004251F5">
        <w:rPr>
          <w:lang w:val="ru-RU"/>
        </w:rPr>
        <w:t xml:space="preserve">Меры, принятые для урегулирования задолженностей и специальных счетов задолженностей, и выполнение </w:t>
      </w:r>
      <w:hyperlink r:id="rId23" w:history="1">
        <w:r w:rsidRPr="004251F5">
          <w:rPr>
            <w:rStyle w:val="Hyperlink"/>
            <w:lang w:val="ru-RU"/>
          </w:rPr>
          <w:t>Резолюции 41 (</w:t>
        </w:r>
        <w:proofErr w:type="spellStart"/>
        <w:r w:rsidRPr="004251F5">
          <w:rPr>
            <w:rStyle w:val="Hyperlink"/>
            <w:lang w:val="ru-RU"/>
          </w:rPr>
          <w:t>Пересм</w:t>
        </w:r>
        <w:proofErr w:type="spellEnd"/>
        <w:r w:rsidRPr="004251F5">
          <w:rPr>
            <w:rStyle w:val="Hyperlink"/>
            <w:lang w:val="ru-RU"/>
          </w:rPr>
          <w:t>. Дубай, 2018 г.)</w:t>
        </w:r>
      </w:hyperlink>
    </w:p>
    <w:p w14:paraId="1B065527" w14:textId="77777777" w:rsidR="00FD6262" w:rsidRPr="004251F5" w:rsidRDefault="00FD6262" w:rsidP="00FD6262">
      <w:pPr>
        <w:rPr>
          <w:rFonts w:eastAsia="SimSun"/>
          <w:lang w:val="ru-RU" w:eastAsia="zh-CN"/>
        </w:rPr>
      </w:pPr>
      <w:r w:rsidRPr="004251F5">
        <w:rPr>
          <w:rFonts w:eastAsia="SimSun"/>
          <w:lang w:val="ru-RU" w:eastAsia="zh-CN"/>
        </w:rPr>
        <w:t>2.1</w:t>
      </w:r>
      <w:r w:rsidRPr="004251F5">
        <w:rPr>
          <w:rFonts w:eastAsia="SimSun"/>
          <w:lang w:val="ru-RU" w:eastAsia="zh-CN"/>
        </w:rPr>
        <w:tab/>
      </w:r>
      <w:r w:rsidRPr="004251F5">
        <w:rPr>
          <w:lang w:val="ru-RU"/>
        </w:rPr>
        <w:t>Согласно п. 169 (Статья 28) Устава "</w:t>
      </w:r>
      <w:r w:rsidRPr="004251F5">
        <w:rPr>
          <w:i/>
          <w:iCs/>
          <w:lang w:val="ru-RU"/>
        </w:rPr>
        <w:t>Государство-Член, задержавшее оплату своего взноса Союзу, теряет право голоса... если сумма его просроченных взносов равна или выше суммы взносов за два предшествующих года</w:t>
      </w:r>
      <w:r w:rsidRPr="004251F5">
        <w:rPr>
          <w:lang w:val="ru-RU"/>
        </w:rPr>
        <w:t>".</w:t>
      </w:r>
    </w:p>
    <w:p w14:paraId="5CFD81D9" w14:textId="77777777" w:rsidR="00FD6262" w:rsidRPr="004251F5" w:rsidRDefault="00FD6262" w:rsidP="00FD6262">
      <w:pPr>
        <w:rPr>
          <w:sz w:val="23"/>
          <w:szCs w:val="23"/>
          <w:lang w:val="ru-RU"/>
        </w:rPr>
      </w:pPr>
      <w:proofErr w:type="gramStart"/>
      <w:r w:rsidRPr="004251F5">
        <w:rPr>
          <w:rFonts w:eastAsia="SimSun"/>
          <w:lang w:val="ru-RU" w:eastAsia="zh-CN"/>
        </w:rPr>
        <w:t>2.2</w:t>
      </w:r>
      <w:r w:rsidRPr="004251F5">
        <w:rPr>
          <w:rFonts w:eastAsia="SimSun"/>
          <w:lang w:val="ru-RU" w:eastAsia="zh-CN"/>
        </w:rPr>
        <w:tab/>
      </w:r>
      <w:r w:rsidRPr="004251F5">
        <w:rPr>
          <w:lang w:val="ru-RU"/>
        </w:rPr>
        <w:t>Кроме того</w:t>
      </w:r>
      <w:proofErr w:type="gramEnd"/>
      <w:r w:rsidRPr="004251F5">
        <w:rPr>
          <w:lang w:val="ru-RU"/>
        </w:rPr>
        <w:t xml:space="preserve">, в пункте 6 раздела </w:t>
      </w:r>
      <w:r w:rsidRPr="004251F5">
        <w:rPr>
          <w:i/>
          <w:iCs/>
          <w:lang w:val="ru-RU"/>
        </w:rPr>
        <w:t>решает</w:t>
      </w:r>
      <w:r w:rsidRPr="004251F5">
        <w:rPr>
          <w:lang w:val="ru-RU"/>
        </w:rPr>
        <w:t xml:space="preserve"> Резолюции 152 (Пересм. Пусан, 2014 г.) предусматривается, что следует, чтобы в случае просрочки платежа Членом Сектора или Ассоциированным членом, которые участвуют в работе МСЭ, "</w:t>
      </w:r>
      <w:r w:rsidRPr="004251F5">
        <w:rPr>
          <w:i/>
          <w:iCs/>
          <w:lang w:val="ru-RU"/>
        </w:rPr>
        <w:t>приостановление участия в деятельности МСЭ… последовало через шесть месяцев (180 дней) после истечения срока выплаты ежегодных взносов, и следует, чтобы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происходило через три месяца (90 дней) со дня получения уведомления о приостановлении участия</w:t>
      </w:r>
      <w:r w:rsidRPr="004251F5">
        <w:rPr>
          <w:lang w:val="ru-RU"/>
        </w:rPr>
        <w:t xml:space="preserve">". С другой стороны, в пункте 7 раздела </w:t>
      </w:r>
      <w:r w:rsidRPr="004251F5">
        <w:rPr>
          <w:i/>
          <w:iCs/>
          <w:lang w:val="ru-RU"/>
        </w:rPr>
        <w:t>решает</w:t>
      </w:r>
      <w:r w:rsidRPr="004251F5">
        <w:rPr>
          <w:lang w:val="ru-RU"/>
        </w:rPr>
        <w:t xml:space="preserve"> предусматривается, что "</w:t>
      </w:r>
      <w:r w:rsidRPr="004251F5">
        <w:rPr>
          <w:i/>
          <w:iCs/>
          <w:lang w:val="ru-RU"/>
        </w:rPr>
        <w:t>в целях сохранения членов и взыскания просроченных причитающихся долгов Генеральному секретарю может быть предоставлена гибкость в выполнении пункта 6 раздела решает настоящей Резолюции и в обсуждении условий планов погашения задолженностей с Членами Секторов и Ассоциированными членами</w:t>
      </w:r>
      <w:r w:rsidRPr="004251F5">
        <w:rPr>
          <w:lang w:val="ru-RU"/>
        </w:rPr>
        <w:t xml:space="preserve">". </w:t>
      </w:r>
    </w:p>
    <w:p w14:paraId="046B4305" w14:textId="0B058739" w:rsidR="00FD6262" w:rsidRPr="004251F5" w:rsidRDefault="00FD6262" w:rsidP="00FD6262">
      <w:pPr>
        <w:rPr>
          <w:rFonts w:eastAsia="SimSun"/>
          <w:lang w:val="ru-RU"/>
        </w:rPr>
      </w:pPr>
      <w:r w:rsidRPr="004251F5">
        <w:rPr>
          <w:lang w:val="ru-RU"/>
        </w:rPr>
        <w:t>2.3</w:t>
      </w:r>
      <w:r w:rsidRPr="004251F5">
        <w:rPr>
          <w:lang w:val="ru-RU"/>
        </w:rPr>
        <w:tab/>
        <w:t>И наконец, согласно п. 474 Конвенции на задолженные суммы по взносам "</w:t>
      </w:r>
      <w:r w:rsidRPr="004251F5">
        <w:rPr>
          <w:i/>
          <w:iCs/>
          <w:lang w:val="ru-RU"/>
        </w:rPr>
        <w:t>начисляются проценты с начала четвертого месяца каждого финансового года Союза в размере 3% (трех процентов) годовых в течение следующих трех месяцев и в размере 6% (шести процентов) годовых начиная с седьмого месяца</w:t>
      </w:r>
      <w:r w:rsidRPr="004251F5">
        <w:rPr>
          <w:lang w:val="ru-RU"/>
        </w:rPr>
        <w:t xml:space="preserve">". По состоянию на 31 декабря 2020 года сумма </w:t>
      </w:r>
      <w:r w:rsidRPr="004251F5">
        <w:rPr>
          <w:color w:val="000000"/>
          <w:lang w:val="ru-RU"/>
        </w:rPr>
        <w:t xml:space="preserve">процентов по просроченным платежам </w:t>
      </w:r>
      <w:r w:rsidRPr="004251F5">
        <w:rPr>
          <w:lang w:val="ru-RU"/>
        </w:rPr>
        <w:t>по причитающимся взносам была определена в размере</w:t>
      </w:r>
      <w:r w:rsidRPr="004251F5">
        <w:rPr>
          <w:rFonts w:eastAsia="SimSun"/>
          <w:lang w:val="ru-RU"/>
        </w:rPr>
        <w:t xml:space="preserve"> 2 089 189,00 швейцарского франка.</w:t>
      </w:r>
    </w:p>
    <w:p w14:paraId="6E214C67" w14:textId="7B7D7862" w:rsidR="00FD6262" w:rsidRPr="004251F5" w:rsidRDefault="00FD6262" w:rsidP="00FD6262">
      <w:pPr>
        <w:rPr>
          <w:rFonts w:eastAsia="SimSun"/>
          <w:lang w:val="ru-RU"/>
        </w:rPr>
      </w:pPr>
      <w:r w:rsidRPr="004251F5">
        <w:rPr>
          <w:rFonts w:eastAsia="SimSun"/>
          <w:lang w:val="ru-RU"/>
        </w:rPr>
        <w:t>2.4</w:t>
      </w:r>
      <w:r w:rsidRPr="004251F5">
        <w:rPr>
          <w:rFonts w:eastAsia="SimSun"/>
          <w:lang w:val="ru-RU"/>
        </w:rPr>
        <w:tab/>
      </w:r>
      <w:r w:rsidR="009C20D5" w:rsidRPr="004251F5">
        <w:rPr>
          <w:rFonts w:eastAsia="SimSun"/>
          <w:lang w:val="ru-RU"/>
        </w:rPr>
        <w:t>Следует отметить, что в</w:t>
      </w:r>
      <w:r w:rsidR="009C20D5" w:rsidRPr="004251F5">
        <w:rPr>
          <w:lang w:val="ru-RU"/>
        </w:rPr>
        <w:t xml:space="preserve">виду пандемии COVID-19 и по многочисленным просьбам членов о продлении предельного срока урегулирования их взносов за 2020 год Генеральный секретарь решил предоставить льготный период в шесть месяцев всем членам МСЭ до применения процентов по </w:t>
      </w:r>
      <w:r w:rsidR="009C20D5" w:rsidRPr="004251F5">
        <w:rPr>
          <w:lang w:val="ru-RU"/>
        </w:rPr>
        <w:lastRenderedPageBreak/>
        <w:t>просроченным платежам</w:t>
      </w:r>
      <w:r w:rsidRPr="004251F5">
        <w:rPr>
          <w:rFonts w:eastAsia="SimSun"/>
          <w:lang w:val="ru-RU"/>
        </w:rPr>
        <w:t xml:space="preserve">. </w:t>
      </w:r>
      <w:r w:rsidR="00F84A50" w:rsidRPr="004251F5">
        <w:rPr>
          <w:rFonts w:eastAsia="SimSun"/>
          <w:lang w:val="ru-RU"/>
        </w:rPr>
        <w:t>Ввиду этого в 2020 году доходы от процентов по взносам по сравнению с предыдущим годом уменьшились на 28%</w:t>
      </w:r>
      <w:r w:rsidRPr="004251F5">
        <w:rPr>
          <w:rFonts w:eastAsia="SimSun"/>
          <w:lang w:val="ru-RU"/>
        </w:rPr>
        <w:t xml:space="preserve">. </w:t>
      </w:r>
      <w:r w:rsidR="00B76A90" w:rsidRPr="004251F5">
        <w:rPr>
          <w:rFonts w:eastAsia="SimSun"/>
          <w:lang w:val="ru-RU"/>
        </w:rPr>
        <w:t>В</w:t>
      </w:r>
      <w:r w:rsidRPr="004251F5">
        <w:rPr>
          <w:rFonts w:eastAsia="SimSun"/>
          <w:lang w:val="ru-RU"/>
        </w:rPr>
        <w:t xml:space="preserve"> 2019</w:t>
      </w:r>
      <w:r w:rsidR="00B76A90" w:rsidRPr="004251F5">
        <w:rPr>
          <w:rFonts w:eastAsia="SimSun"/>
          <w:lang w:val="ru-RU"/>
        </w:rPr>
        <w:t xml:space="preserve"> году </w:t>
      </w:r>
      <w:r w:rsidR="00B76A90" w:rsidRPr="004251F5">
        <w:rPr>
          <w:color w:val="000000"/>
          <w:lang w:val="ru-RU"/>
        </w:rPr>
        <w:t>процент, рассчитанный по просроченным платежам, составил</w:t>
      </w:r>
      <w:r w:rsidR="00B76A90" w:rsidRPr="004251F5">
        <w:rPr>
          <w:rFonts w:eastAsia="SimSun"/>
          <w:lang w:val="ru-RU"/>
        </w:rPr>
        <w:t xml:space="preserve"> </w:t>
      </w:r>
      <w:r w:rsidRPr="004251F5">
        <w:rPr>
          <w:rFonts w:eastAsia="SimSun"/>
          <w:lang w:val="ru-RU"/>
        </w:rPr>
        <w:t>2 918 350</w:t>
      </w:r>
      <w:r w:rsidR="00B76A90" w:rsidRPr="004251F5">
        <w:rPr>
          <w:rFonts w:eastAsia="SimSun"/>
          <w:lang w:val="ru-RU"/>
        </w:rPr>
        <w:t>,</w:t>
      </w:r>
      <w:r w:rsidRPr="004251F5">
        <w:rPr>
          <w:rFonts w:eastAsia="SimSun"/>
          <w:lang w:val="ru-RU"/>
        </w:rPr>
        <w:t>00</w:t>
      </w:r>
      <w:r w:rsidR="00B76A90" w:rsidRPr="004251F5">
        <w:rPr>
          <w:rFonts w:eastAsia="SimSun"/>
          <w:lang w:val="ru-RU"/>
        </w:rPr>
        <w:t> швейцарского франка</w:t>
      </w:r>
      <w:r w:rsidRPr="004251F5">
        <w:rPr>
          <w:rFonts w:eastAsia="SimSun"/>
          <w:lang w:val="ru-RU"/>
        </w:rPr>
        <w:t>.</w:t>
      </w:r>
    </w:p>
    <w:p w14:paraId="21F6BA7C" w14:textId="0CD2B8BB" w:rsidR="00FD6262" w:rsidRPr="004251F5" w:rsidRDefault="00FD6262" w:rsidP="00FD6262">
      <w:pPr>
        <w:rPr>
          <w:lang w:val="ru-RU"/>
        </w:rPr>
      </w:pPr>
      <w:r w:rsidRPr="004251F5">
        <w:rPr>
          <w:lang w:val="ru-RU"/>
        </w:rPr>
        <w:t>2.5</w:t>
      </w:r>
      <w:r w:rsidRPr="004251F5">
        <w:rPr>
          <w:lang w:val="ru-RU"/>
        </w:rPr>
        <w:tab/>
        <w:t>Каждому должнику три раза в год направляется выписка по счету, а причитающиеся суммы публикуются в финансовом циркулярном письме, издаваемом Департаментом управления финансовыми ресурсами.</w:t>
      </w:r>
    </w:p>
    <w:p w14:paraId="115CEC35" w14:textId="0F6EADEF" w:rsidR="00FD6262" w:rsidRPr="004251F5" w:rsidRDefault="00FD6262" w:rsidP="00FD6262">
      <w:pPr>
        <w:rPr>
          <w:lang w:val="ru-RU"/>
        </w:rPr>
      </w:pPr>
      <w:r w:rsidRPr="004251F5">
        <w:rPr>
          <w:lang w:val="ru-RU"/>
        </w:rPr>
        <w:t>2.6</w:t>
      </w:r>
      <w:r w:rsidRPr="004251F5">
        <w:rPr>
          <w:lang w:val="ru-RU"/>
        </w:rPr>
        <w:tab/>
        <w:t>Ежегодно Государствам-Членам, утратившим право голоса, а также тем государствам, которые могут его утратить в следующем году в случае непогашения своей задолженности, направляется напоминание. Государствам-Членам, имеющим задержки по оплате публикаций, также направляются напоминания о том, что в случае непогашения задолженностей публикации будут доставляться лишь на условиях предварительной оплаты.</w:t>
      </w:r>
    </w:p>
    <w:p w14:paraId="34DE79D5" w14:textId="0150D30B" w:rsidR="00FD6262" w:rsidRPr="004251F5" w:rsidRDefault="00FD6262" w:rsidP="00FD6262">
      <w:pPr>
        <w:rPr>
          <w:lang w:val="ru-RU"/>
        </w:rPr>
      </w:pPr>
      <w:r w:rsidRPr="004251F5">
        <w:rPr>
          <w:lang w:val="ru-RU"/>
        </w:rPr>
        <w:t>2.7</w:t>
      </w:r>
      <w:r w:rsidRPr="004251F5">
        <w:rPr>
          <w:lang w:val="ru-RU"/>
        </w:rPr>
        <w:tab/>
        <w:t>Генеральный секретарь принял все возможные меры для уменьшения размера невыплаченных сумм, в частности путем направления специальных напоминаний, а также в рамках постоянной работы всех региональных отделений Союза.</w:t>
      </w:r>
    </w:p>
    <w:p w14:paraId="55F4AC48" w14:textId="2ED9B563" w:rsidR="00FD6262" w:rsidRPr="004251F5" w:rsidRDefault="00FD6262" w:rsidP="00FD6262">
      <w:pPr>
        <w:rPr>
          <w:lang w:val="ru-RU"/>
        </w:rPr>
      </w:pPr>
      <w:r w:rsidRPr="004251F5">
        <w:rPr>
          <w:lang w:val="ru-RU"/>
        </w:rPr>
        <w:t>2.8</w:t>
      </w:r>
      <w:r w:rsidRPr="004251F5">
        <w:rPr>
          <w:lang w:val="ru-RU"/>
        </w:rPr>
        <w:tab/>
        <w:t>Государствам-Членам, имеющим задолженности, направляется просьба представить Генеральному секретарю и согласовать с ним графики погашения, а также строго соблюдать согласованные условия погашения задолженности. Государства, не выполнившие эти условия, поставлены в известность о принимаемых в отношении них незамедлительных санкциях, включая аннулирование специального счета задолженностей с обязательством согласования нового графика погашения задолженности в соответствии с руководящими указаниями, установленными Советом в 1999 году.</w:t>
      </w:r>
    </w:p>
    <w:p w14:paraId="26822012" w14:textId="1AE33D31" w:rsidR="00FD6262" w:rsidRPr="004251F5" w:rsidRDefault="00FD6262" w:rsidP="00FD6262">
      <w:pPr>
        <w:rPr>
          <w:lang w:val="ru-RU"/>
        </w:rPr>
      </w:pPr>
      <w:r w:rsidRPr="004251F5">
        <w:rPr>
          <w:lang w:val="ru-RU"/>
        </w:rPr>
        <w:t>2.9</w:t>
      </w:r>
      <w:r w:rsidRPr="004251F5">
        <w:rPr>
          <w:lang w:val="ru-RU"/>
        </w:rPr>
        <w:tab/>
        <w:t>Членам Секторов, Ассоциированным членам и Академическим организациям, имеющим задержки с оплатой, также направлена просьба представить и согласовать графики погашения задолженности. Члены, не сделавшие это или нарушившие согласованные условия погашения, поставлены в известность о приостановке их участия в работе соответствующих Секторов или исследовательских комиссий, в соответствующих случаях. Таким Членам регулярно направляются повторные напоминания о платежах, которые они должны произвести для возвращения им права на участие в работе Союза.</w:t>
      </w:r>
    </w:p>
    <w:p w14:paraId="69152B2D" w14:textId="4922065C" w:rsidR="00FD6262" w:rsidRPr="004251F5" w:rsidRDefault="00FD6262" w:rsidP="00FD6262">
      <w:pPr>
        <w:rPr>
          <w:lang w:val="ru-RU"/>
        </w:rPr>
      </w:pPr>
      <w:r w:rsidRPr="004251F5">
        <w:rPr>
          <w:lang w:val="ru-RU"/>
        </w:rPr>
        <w:t>2.10</w:t>
      </w:r>
      <w:r w:rsidRPr="004251F5">
        <w:rPr>
          <w:lang w:val="ru-RU"/>
        </w:rPr>
        <w:tab/>
        <w:t xml:space="preserve">Во исполнение положений Резолюции 41 (Пересм. Дубай, 2018 г.) </w:t>
      </w:r>
      <w:r w:rsidR="00564F40" w:rsidRPr="004251F5">
        <w:rPr>
          <w:lang w:val="ru-RU"/>
        </w:rPr>
        <w:t xml:space="preserve">в 2020 году Генеральным секретарем был открыт один специальный счет задолженностей </w:t>
      </w:r>
      <w:r w:rsidR="000E6233" w:rsidRPr="004251F5">
        <w:rPr>
          <w:lang w:val="ru-RU"/>
        </w:rPr>
        <w:t>Государства-Члена</w:t>
      </w:r>
      <w:r w:rsidRPr="004251F5">
        <w:rPr>
          <w:lang w:val="ru-RU"/>
        </w:rPr>
        <w:t xml:space="preserve">. </w:t>
      </w:r>
      <w:r w:rsidR="000E6233" w:rsidRPr="004251F5">
        <w:rPr>
          <w:lang w:val="ru-RU"/>
        </w:rPr>
        <w:t>Таким образом Генеральный секретарь подписал с Либерией соглашение о погашении задолженности сроком на 15 лет</w:t>
      </w:r>
      <w:r w:rsidRPr="004251F5">
        <w:rPr>
          <w:lang w:val="ru-RU"/>
        </w:rPr>
        <w:t>.</w:t>
      </w:r>
    </w:p>
    <w:p w14:paraId="6C2658FA" w14:textId="50A0D4E4" w:rsidR="00FD6262" w:rsidRPr="004251F5" w:rsidRDefault="00FD6262" w:rsidP="00FD6262">
      <w:pPr>
        <w:rPr>
          <w:rFonts w:eastAsia="SimSun"/>
          <w:lang w:val="ru-RU" w:eastAsia="zh-CN"/>
        </w:rPr>
      </w:pPr>
      <w:r w:rsidRPr="004251F5">
        <w:rPr>
          <w:lang w:val="ru-RU"/>
        </w:rPr>
        <w:t>2.11</w:t>
      </w:r>
      <w:r w:rsidRPr="004251F5">
        <w:rPr>
          <w:lang w:val="ru-RU"/>
        </w:rPr>
        <w:tab/>
        <w:t xml:space="preserve">Администрации Центральноафриканской Республики и Габона не соблюли свои графики погашения задолженности, и поэтому их специальные счета задолженностей были аннулированы. </w:t>
      </w:r>
    </w:p>
    <w:p w14:paraId="163063C9" w14:textId="4260F26D" w:rsidR="00FD6262" w:rsidRPr="004251F5" w:rsidRDefault="00FD6262" w:rsidP="00FD6262">
      <w:pPr>
        <w:rPr>
          <w:rFonts w:eastAsia="SimSun"/>
          <w:lang w:val="ru-RU" w:eastAsia="zh-CN"/>
        </w:rPr>
      </w:pPr>
      <w:r w:rsidRPr="004251F5">
        <w:rPr>
          <w:rFonts w:eastAsia="SimSun"/>
          <w:lang w:val="ru-RU" w:eastAsia="zh-CN"/>
        </w:rPr>
        <w:t>2.12</w:t>
      </w:r>
      <w:r w:rsidRPr="004251F5">
        <w:rPr>
          <w:rFonts w:eastAsia="SimSun"/>
          <w:lang w:val="ru-RU" w:eastAsia="zh-CN"/>
        </w:rPr>
        <w:tab/>
      </w:r>
      <w:r w:rsidRPr="004251F5">
        <w:rPr>
          <w:lang w:val="ru-RU"/>
        </w:rPr>
        <w:t xml:space="preserve">Следует отметить также, что </w:t>
      </w:r>
      <w:r w:rsidR="000E6233" w:rsidRPr="004251F5">
        <w:rPr>
          <w:lang w:val="ru-RU"/>
        </w:rPr>
        <w:t>десять</w:t>
      </w:r>
      <w:r w:rsidRPr="004251F5">
        <w:rPr>
          <w:lang w:val="ru-RU"/>
        </w:rPr>
        <w:t xml:space="preserve"> других счетов были аннулированы до 2020 года. Таким образом, эти Государства-Члены (Коморские Острова, Экваториальная Гвинея, Гамбия, Гвинея-Бисау, Никарагуа и Сьерра-Леона), а также соответствующие объединения (</w:t>
      </w:r>
      <w:proofErr w:type="spellStart"/>
      <w:r w:rsidRPr="004251F5">
        <w:rPr>
          <w:lang w:val="ru-RU"/>
        </w:rPr>
        <w:t>Apprentissages</w:t>
      </w:r>
      <w:proofErr w:type="spellEnd"/>
      <w:r w:rsidRPr="004251F5">
        <w:rPr>
          <w:lang w:val="ru-RU"/>
        </w:rPr>
        <w:t xml:space="preserve"> </w:t>
      </w:r>
      <w:proofErr w:type="spellStart"/>
      <w:r w:rsidRPr="004251F5">
        <w:rPr>
          <w:lang w:val="ru-RU"/>
        </w:rPr>
        <w:t>sans</w:t>
      </w:r>
      <w:proofErr w:type="spellEnd"/>
      <w:r w:rsidRPr="004251F5">
        <w:rPr>
          <w:lang w:val="ru-RU"/>
        </w:rPr>
        <w:t xml:space="preserve"> </w:t>
      </w:r>
      <w:proofErr w:type="spellStart"/>
      <w:r w:rsidRPr="004251F5">
        <w:rPr>
          <w:lang w:val="ru-RU"/>
        </w:rPr>
        <w:t>Frontières</w:t>
      </w:r>
      <w:proofErr w:type="spellEnd"/>
      <w:r w:rsidRPr="004251F5">
        <w:rPr>
          <w:lang w:val="ru-RU"/>
        </w:rPr>
        <w:t xml:space="preserve"> (Швейцария), </w:t>
      </w:r>
      <w:proofErr w:type="spellStart"/>
      <w:r w:rsidRPr="004251F5">
        <w:rPr>
          <w:lang w:val="ru-RU"/>
        </w:rPr>
        <w:t>Cameroon</w:t>
      </w:r>
      <w:proofErr w:type="spellEnd"/>
      <w:r w:rsidRPr="004251F5">
        <w:rPr>
          <w:lang w:val="ru-RU"/>
        </w:rPr>
        <w:t xml:space="preserve"> Telecommunications (CAMTEL), </w:t>
      </w:r>
      <w:proofErr w:type="spellStart"/>
      <w:r w:rsidRPr="004251F5">
        <w:rPr>
          <w:lang w:val="ru-RU"/>
        </w:rPr>
        <w:t>Ellipsat</w:t>
      </w:r>
      <w:proofErr w:type="spellEnd"/>
      <w:r w:rsidRPr="004251F5">
        <w:rPr>
          <w:lang w:val="ru-RU"/>
        </w:rPr>
        <w:t xml:space="preserve"> Inc. (Соединенные Штаты Америки) и Telecommunication Information Technology (TIT, Ливан)) обязаны согласовать новые графики погашения своей задолженности в соответствии с руководящими указаниями, установленными Советом. Все другие Государства-Члены, Члены Секторов и Ассоциированные члены строго соблюдают согласованные графики погашения задолженности. </w:t>
      </w:r>
    </w:p>
    <w:p w14:paraId="5970DE53" w14:textId="61BCA5C7" w:rsidR="00FD6262" w:rsidRPr="004251F5" w:rsidRDefault="00FD6262" w:rsidP="00FD6262">
      <w:pPr>
        <w:rPr>
          <w:rFonts w:eastAsia="SimSun"/>
          <w:szCs w:val="24"/>
          <w:lang w:val="ru-RU" w:eastAsia="zh-CN"/>
        </w:rPr>
      </w:pPr>
      <w:r w:rsidRPr="004251F5">
        <w:rPr>
          <w:rFonts w:eastAsia="SimSun"/>
          <w:szCs w:val="24"/>
          <w:lang w:val="ru-RU" w:eastAsia="zh-CN"/>
        </w:rPr>
        <w:t>2.13</w:t>
      </w:r>
      <w:r w:rsidRPr="004251F5">
        <w:rPr>
          <w:rFonts w:eastAsia="SimSun"/>
          <w:szCs w:val="24"/>
          <w:lang w:val="ru-RU" w:eastAsia="zh-CN"/>
        </w:rPr>
        <w:tab/>
      </w:r>
      <w:r w:rsidRPr="004251F5">
        <w:rPr>
          <w:lang w:val="ru-RU"/>
        </w:rPr>
        <w:t>Что касается заявок на регистрацию спутниковых сетей (SNF), то в соответствии с Решением 545 (Совет, 2007 г.) из 28 администраций/операторов, имевших право на пересмотр их счетов-фактур, 27 погасили свою задолженность и одно объединение подписало график погашения задолженности (</w:t>
      </w:r>
      <w:proofErr w:type="spellStart"/>
      <w:r w:rsidRPr="004251F5">
        <w:rPr>
          <w:lang w:val="ru-RU" w:bidi="ar-EG"/>
        </w:rPr>
        <w:t>Ellipsat</w:t>
      </w:r>
      <w:proofErr w:type="spellEnd"/>
      <w:r w:rsidRPr="004251F5">
        <w:rPr>
          <w:lang w:val="ru-RU" w:bidi="ar-EG"/>
        </w:rPr>
        <w:t xml:space="preserve"> Inc., Соединенные Штаты Америки, в том числе задолженности бывшей компании </w:t>
      </w:r>
      <w:r w:rsidRPr="004251F5">
        <w:rPr>
          <w:rFonts w:eastAsia="SimSun"/>
          <w:szCs w:val="24"/>
          <w:lang w:val="ru-RU"/>
        </w:rPr>
        <w:t xml:space="preserve">Virtual </w:t>
      </w:r>
      <w:proofErr w:type="spellStart"/>
      <w:r w:rsidRPr="004251F5">
        <w:rPr>
          <w:rFonts w:eastAsia="SimSun"/>
          <w:szCs w:val="24"/>
          <w:lang w:val="ru-RU"/>
        </w:rPr>
        <w:t>Geosatellite</w:t>
      </w:r>
      <w:proofErr w:type="spellEnd"/>
      <w:r w:rsidRPr="004251F5">
        <w:rPr>
          <w:rFonts w:eastAsia="SimSun"/>
          <w:szCs w:val="24"/>
          <w:lang w:val="ru-RU"/>
        </w:rPr>
        <w:t>, приобретенной</w:t>
      </w:r>
      <w:r w:rsidRPr="004251F5">
        <w:rPr>
          <w:lang w:val="ru-RU" w:bidi="ar-EG"/>
        </w:rPr>
        <w:t xml:space="preserve"> </w:t>
      </w:r>
      <w:proofErr w:type="spellStart"/>
      <w:r w:rsidRPr="004251F5">
        <w:rPr>
          <w:lang w:val="ru-RU" w:bidi="ar-EG"/>
        </w:rPr>
        <w:t>Ellipsat</w:t>
      </w:r>
      <w:proofErr w:type="spellEnd"/>
      <w:r w:rsidRPr="004251F5">
        <w:rPr>
          <w:lang w:val="ru-RU" w:bidi="ar-EG"/>
        </w:rPr>
        <w:t xml:space="preserve"> Inc.</w:t>
      </w:r>
      <w:r w:rsidRPr="004251F5">
        <w:rPr>
          <w:lang w:val="ru-RU"/>
        </w:rPr>
        <w:t xml:space="preserve">). Вместе с тем соглашение о погашении, </w:t>
      </w:r>
      <w:r w:rsidRPr="004251F5">
        <w:rPr>
          <w:lang w:val="ru-RU"/>
        </w:rPr>
        <w:lastRenderedPageBreak/>
        <w:t>подписанное</w:t>
      </w:r>
      <w:r w:rsidRPr="004251F5">
        <w:rPr>
          <w:sz w:val="24"/>
          <w:lang w:val="ru-RU"/>
        </w:rPr>
        <w:t xml:space="preserve"> </w:t>
      </w:r>
      <w:proofErr w:type="spellStart"/>
      <w:r w:rsidRPr="004251F5">
        <w:rPr>
          <w:lang w:val="ru-RU" w:bidi="ar-EG"/>
        </w:rPr>
        <w:t>Ellipsat</w:t>
      </w:r>
      <w:proofErr w:type="spellEnd"/>
      <w:r w:rsidRPr="004251F5">
        <w:rPr>
          <w:lang w:val="ru-RU" w:bidi="ar-EG"/>
        </w:rPr>
        <w:t xml:space="preserve"> Inc., было аннулировано в 2017 году вследствие неуплаты причитающихся сумм. На настоящий момент </w:t>
      </w:r>
      <w:proofErr w:type="spellStart"/>
      <w:r w:rsidRPr="004251F5">
        <w:rPr>
          <w:lang w:val="ru-RU" w:bidi="ar-EG"/>
        </w:rPr>
        <w:t>Ellipsat</w:t>
      </w:r>
      <w:proofErr w:type="spellEnd"/>
      <w:r w:rsidRPr="004251F5">
        <w:rPr>
          <w:lang w:val="ru-RU" w:bidi="ar-EG"/>
        </w:rPr>
        <w:t xml:space="preserve"> Inc. является единственным объединением с непогашенной задолженностью</w:t>
      </w:r>
      <w:r w:rsidR="000E6233" w:rsidRPr="004251F5">
        <w:rPr>
          <w:lang w:val="ru-RU" w:bidi="ar-EG"/>
        </w:rPr>
        <w:t xml:space="preserve">, касающейся SNF, </w:t>
      </w:r>
      <w:r w:rsidRPr="004251F5">
        <w:rPr>
          <w:lang w:val="ru-RU" w:bidi="ar-EG"/>
        </w:rPr>
        <w:t xml:space="preserve">в размере 33 189 швейцарских франков на 31 декабря 2020 года. </w:t>
      </w:r>
    </w:p>
    <w:p w14:paraId="5A0DFADB" w14:textId="5C21B5C1" w:rsidR="00FD6262" w:rsidRPr="004251F5" w:rsidRDefault="00FD6262" w:rsidP="00FD6262">
      <w:pPr>
        <w:rPr>
          <w:lang w:val="ru-RU"/>
        </w:rPr>
      </w:pPr>
      <w:r w:rsidRPr="004251F5">
        <w:rPr>
          <w:lang w:val="ru-RU"/>
        </w:rPr>
        <w:t>2.14</w:t>
      </w:r>
      <w:r w:rsidRPr="004251F5">
        <w:rPr>
          <w:lang w:val="ru-RU"/>
        </w:rPr>
        <w:tab/>
        <w:t xml:space="preserve">В соответствии с Резолюцией 41 (Пересм. Дубай, 2018 г.) Совету было поручено рассмотреть уровень Резервного фонда для счетов должников, чтобы обеспечить покрытие причитающихся сумм и представить следующей Полномочной конференции отчет о результатах, достигнутых при выполнении указанной Резолюции. Начиная с 2009 года в результате внедрения стандартов IPSAS введены новые принципы создания Резервного фонда для счетов должников. </w:t>
      </w:r>
    </w:p>
    <w:p w14:paraId="655D8231" w14:textId="615CDEC8" w:rsidR="00FD6262" w:rsidRPr="004251F5" w:rsidRDefault="00FD6262" w:rsidP="00FD6262">
      <w:pPr>
        <w:rPr>
          <w:lang w:val="ru-RU"/>
        </w:rPr>
      </w:pPr>
      <w:r w:rsidRPr="004251F5">
        <w:rPr>
          <w:lang w:val="ru-RU"/>
        </w:rPr>
        <w:t>2.15</w:t>
      </w:r>
      <w:r w:rsidRPr="004251F5">
        <w:rPr>
          <w:lang w:val="ru-RU"/>
        </w:rPr>
        <w:tab/>
        <w:t>Так, по состоянию на 31 декабря 2020 года Резервный фонд для счетов должников составлял 42,7 </w:t>
      </w:r>
      <w:proofErr w:type="gramStart"/>
      <w:r w:rsidRPr="004251F5">
        <w:rPr>
          <w:lang w:val="ru-RU"/>
        </w:rPr>
        <w:t>млн.</w:t>
      </w:r>
      <w:proofErr w:type="gramEnd"/>
      <w:r w:rsidRPr="004251F5">
        <w:rPr>
          <w:lang w:val="ru-RU"/>
        </w:rPr>
        <w:t xml:space="preserve"> швейцарских франков и покрывал 100% сумм, которые необходимо учитывать в Фонде согласно указанным выше новым принципам. Теперь р</w:t>
      </w:r>
      <w:r w:rsidRPr="004251F5">
        <w:rPr>
          <w:color w:val="000000"/>
          <w:lang w:val="ru-RU"/>
        </w:rPr>
        <w:t xml:space="preserve">азмер Резервного фонда </w:t>
      </w:r>
      <w:r w:rsidRPr="004251F5">
        <w:rPr>
          <w:lang w:val="ru-RU"/>
        </w:rPr>
        <w:t xml:space="preserve">для счетов должников систематически переоценивается по состоянию на 31 декабря каждого года. Следует отметить, что указанное 100-процентное покрытие не освобождает Государства-Члены, Членов Секторов, Ассоциированных членов и Академические организации от их обязательств перед Союзом. </w:t>
      </w:r>
    </w:p>
    <w:p w14:paraId="4F587B73" w14:textId="77777777" w:rsidR="00FD6262" w:rsidRPr="004251F5" w:rsidRDefault="00FD6262" w:rsidP="00FD6262">
      <w:pPr>
        <w:pStyle w:val="Heading1"/>
        <w:rPr>
          <w:lang w:val="ru-RU"/>
        </w:rPr>
      </w:pPr>
      <w:r w:rsidRPr="004251F5">
        <w:rPr>
          <w:lang w:val="ru-RU"/>
        </w:rPr>
        <w:t>3</w:t>
      </w:r>
      <w:r w:rsidRPr="004251F5">
        <w:rPr>
          <w:lang w:val="ru-RU"/>
        </w:rPr>
        <w:tab/>
        <w:t>Рекомендация</w:t>
      </w:r>
    </w:p>
    <w:p w14:paraId="1084C8F7" w14:textId="3CDC5567" w:rsidR="00FD6262" w:rsidRPr="004251F5" w:rsidRDefault="00FD6262" w:rsidP="00FD6262">
      <w:pPr>
        <w:rPr>
          <w:lang w:val="ru-RU"/>
        </w:rPr>
      </w:pPr>
      <w:r w:rsidRPr="004251F5">
        <w:rPr>
          <w:lang w:val="ru-RU"/>
        </w:rPr>
        <w:t>3.1</w:t>
      </w:r>
      <w:r w:rsidRPr="004251F5">
        <w:rPr>
          <w:lang w:val="ru-RU"/>
        </w:rPr>
        <w:tab/>
        <w:t xml:space="preserve">Совету предлагается утвердить списание процентов по просроченным платежам и безнадежных долгов на общую сумму </w:t>
      </w:r>
      <w:r w:rsidRPr="004251F5">
        <w:rPr>
          <w:b/>
          <w:bCs/>
          <w:lang w:val="ru-RU"/>
        </w:rPr>
        <w:t>2 713 401,33 швейцарского франка</w:t>
      </w:r>
      <w:r w:rsidRPr="004251F5">
        <w:rPr>
          <w:lang w:val="ru-RU"/>
        </w:rPr>
        <w:t xml:space="preserve"> в соответствии с руководящими указаниями, установленными Советом в 1999 году, путем снятия соответствующей суммы из Резервного фонда для счетов должников. Ниже представлена подробная информация о безнадежных долгах. </w:t>
      </w:r>
    </w:p>
    <w:p w14:paraId="511E6B92" w14:textId="77777777" w:rsidR="00FD6262" w:rsidRPr="004251F5" w:rsidRDefault="00FD6262" w:rsidP="00FD6262">
      <w:pPr>
        <w:rPr>
          <w:lang w:val="ru-RU"/>
        </w:rPr>
      </w:pPr>
      <w:r w:rsidRPr="004251F5">
        <w:rPr>
          <w:lang w:val="ru-RU"/>
        </w:rPr>
        <w:t>3.2</w:t>
      </w:r>
      <w:r w:rsidRPr="004251F5">
        <w:rPr>
          <w:lang w:val="ru-RU"/>
        </w:rPr>
        <w:tab/>
        <w:t>Проценты по просроченным платежам:</w:t>
      </w:r>
    </w:p>
    <w:p w14:paraId="17119097" w14:textId="4FB2A7FB" w:rsidR="00FD6262" w:rsidRPr="004251F5" w:rsidRDefault="00FD6262" w:rsidP="00FD6262">
      <w:pPr>
        <w:pStyle w:val="enumlev1"/>
        <w:rPr>
          <w:lang w:val="ru-RU"/>
        </w:rPr>
      </w:pPr>
      <w:r w:rsidRPr="004251F5">
        <w:rPr>
          <w:lang w:val="ru-RU"/>
        </w:rPr>
        <w:t>–</w:t>
      </w:r>
      <w:r w:rsidRPr="004251F5">
        <w:rPr>
          <w:lang w:val="ru-RU"/>
        </w:rPr>
        <w:tab/>
        <w:t xml:space="preserve">79 660,05 швейцарского франка, причитающиеся с Ирана, который погасил задолженность по взносам </w:t>
      </w:r>
      <w:proofErr w:type="gramStart"/>
      <w:r w:rsidRPr="004251F5">
        <w:rPr>
          <w:lang w:val="ru-RU"/>
        </w:rPr>
        <w:t>2016−2019</w:t>
      </w:r>
      <w:proofErr w:type="gramEnd"/>
      <w:r w:rsidRPr="004251F5">
        <w:rPr>
          <w:lang w:val="ru-RU"/>
        </w:rPr>
        <w:t xml:space="preserve"> годов.</w:t>
      </w:r>
    </w:p>
    <w:p w14:paraId="13E33475" w14:textId="3F0E80D9" w:rsidR="00FD6262" w:rsidRPr="004251F5" w:rsidRDefault="00FD6262" w:rsidP="00FD6262">
      <w:pPr>
        <w:pStyle w:val="enumlev1"/>
        <w:rPr>
          <w:lang w:val="ru-RU"/>
        </w:rPr>
      </w:pPr>
      <w:r w:rsidRPr="004251F5">
        <w:rPr>
          <w:lang w:val="ru-RU"/>
        </w:rPr>
        <w:t>−</w:t>
      </w:r>
      <w:r w:rsidRPr="004251F5">
        <w:rPr>
          <w:lang w:val="ru-RU"/>
        </w:rPr>
        <w:tab/>
        <w:t>511 822</w:t>
      </w:r>
      <w:r w:rsidR="000E6233" w:rsidRPr="004251F5">
        <w:rPr>
          <w:lang w:val="ru-RU"/>
        </w:rPr>
        <w:t>,</w:t>
      </w:r>
      <w:r w:rsidRPr="004251F5">
        <w:rPr>
          <w:lang w:val="ru-RU"/>
        </w:rPr>
        <w:t xml:space="preserve">30 </w:t>
      </w:r>
      <w:r w:rsidR="000E6233" w:rsidRPr="004251F5">
        <w:rPr>
          <w:lang w:val="ru-RU"/>
        </w:rPr>
        <w:t>швейцарского франка, причитающиеся с Таджикистана</w:t>
      </w:r>
      <w:r w:rsidRPr="004251F5">
        <w:rPr>
          <w:lang w:val="ru-RU"/>
        </w:rPr>
        <w:t xml:space="preserve">, </w:t>
      </w:r>
      <w:r w:rsidR="000E6233" w:rsidRPr="004251F5">
        <w:rPr>
          <w:color w:val="000000"/>
          <w:lang w:val="ru-RU"/>
        </w:rPr>
        <w:t>который завершил свое десятилетнее соглашение по погашению задолженности</w:t>
      </w:r>
      <w:r w:rsidRPr="004251F5">
        <w:rPr>
          <w:lang w:val="ru-RU"/>
        </w:rPr>
        <w:t>.</w:t>
      </w:r>
    </w:p>
    <w:p w14:paraId="17E4AE73" w14:textId="61A9AB30" w:rsidR="00FD6262" w:rsidRPr="004251F5" w:rsidRDefault="00FD6262" w:rsidP="00FD6262">
      <w:pPr>
        <w:pStyle w:val="enumlev1"/>
        <w:rPr>
          <w:lang w:val="ru-RU"/>
        </w:rPr>
      </w:pPr>
      <w:r w:rsidRPr="004251F5">
        <w:rPr>
          <w:lang w:val="ru-RU"/>
        </w:rPr>
        <w:t xml:space="preserve">Общая сумма процентов по просроченным платежам составляет </w:t>
      </w:r>
      <w:r w:rsidRPr="004251F5">
        <w:rPr>
          <w:b/>
          <w:bCs/>
          <w:lang w:val="ru-RU"/>
        </w:rPr>
        <w:t>591 482,75 швейцарского франка</w:t>
      </w:r>
      <w:r w:rsidRPr="004251F5">
        <w:rPr>
          <w:lang w:val="ru-RU"/>
        </w:rPr>
        <w:t>.</w:t>
      </w:r>
    </w:p>
    <w:p w14:paraId="3B053118" w14:textId="77777777" w:rsidR="00FD6262" w:rsidRPr="004251F5" w:rsidRDefault="00FD6262" w:rsidP="00FD6262">
      <w:pPr>
        <w:rPr>
          <w:lang w:val="ru-RU"/>
        </w:rPr>
      </w:pPr>
      <w:r w:rsidRPr="004251F5">
        <w:rPr>
          <w:lang w:val="ru-RU"/>
        </w:rPr>
        <w:t>3.3</w:t>
      </w:r>
      <w:r w:rsidRPr="004251F5">
        <w:rPr>
          <w:lang w:val="ru-RU"/>
        </w:rPr>
        <w:tab/>
        <w:t>Суммы, причитающиеся с компаний, задолженности которых следует считать безнадежными. Представлены два вида случаев:</w:t>
      </w:r>
    </w:p>
    <w:p w14:paraId="51392BDA" w14:textId="72F8E622" w:rsidR="00FD6262" w:rsidRPr="004251F5" w:rsidRDefault="00FD6262" w:rsidP="00FD6262">
      <w:pPr>
        <w:pStyle w:val="enumlev1"/>
        <w:rPr>
          <w:lang w:val="ru-RU"/>
        </w:rPr>
      </w:pPr>
      <w:r w:rsidRPr="004251F5">
        <w:rPr>
          <w:lang w:val="ru-RU"/>
        </w:rPr>
        <w:t>–</w:t>
      </w:r>
      <w:r w:rsidRPr="004251F5">
        <w:rPr>
          <w:lang w:val="ru-RU"/>
        </w:rPr>
        <w:tab/>
        <w:t>компании, в отношении которых процедура направления уведомлений полностью исчерпана; и</w:t>
      </w:r>
    </w:p>
    <w:p w14:paraId="195424A3" w14:textId="77777777" w:rsidR="00FD6262" w:rsidRPr="004251F5" w:rsidRDefault="00FD6262" w:rsidP="00FD6262">
      <w:pPr>
        <w:pStyle w:val="enumlev1"/>
        <w:rPr>
          <w:lang w:val="ru-RU"/>
        </w:rPr>
      </w:pPr>
      <w:r w:rsidRPr="004251F5">
        <w:rPr>
          <w:lang w:val="ru-RU"/>
        </w:rPr>
        <w:t>–</w:t>
      </w:r>
      <w:r w:rsidRPr="004251F5">
        <w:rPr>
          <w:lang w:val="ru-RU"/>
        </w:rPr>
        <w:tab/>
        <w:t>компании, ликвидируемые в судебном порядке, согласно сообщениям, полученным от соответствующих администраций или от компетентных национальных органов.</w:t>
      </w:r>
    </w:p>
    <w:p w14:paraId="4C0E3DE8" w14:textId="77777777" w:rsidR="00FD6262" w:rsidRPr="004251F5" w:rsidRDefault="00FD6262" w:rsidP="00FD62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251F5">
        <w:rPr>
          <w:lang w:val="ru-RU"/>
        </w:rPr>
        <w:br w:type="page"/>
      </w:r>
    </w:p>
    <w:p w14:paraId="5969CC10" w14:textId="51A196F8" w:rsidR="00FD6262" w:rsidRPr="004251F5" w:rsidRDefault="00FD6262" w:rsidP="00FD6262">
      <w:pPr>
        <w:tabs>
          <w:tab w:val="clear" w:pos="794"/>
        </w:tabs>
        <w:spacing w:after="120"/>
        <w:rPr>
          <w:lang w:val="ru-RU"/>
        </w:rPr>
      </w:pPr>
      <w:r w:rsidRPr="004251F5">
        <w:rPr>
          <w:lang w:val="ru-RU"/>
        </w:rPr>
        <w:lastRenderedPageBreak/>
        <w:t>Ниже представлен перечень соответствующих компаний: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111"/>
        <w:gridCol w:w="4961"/>
      </w:tblGrid>
      <w:tr w:rsidR="00FD6262" w:rsidRPr="004251F5" w14:paraId="5DC3ED8B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827798" w14:textId="7AE5081C" w:rsidR="00FD6262" w:rsidRPr="004251F5" w:rsidRDefault="00FD6262" w:rsidP="00FD6262">
            <w:pPr>
              <w:pStyle w:val="Tablehead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Страна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32D28A" w14:textId="0A6AA7A9" w:rsidR="00FD6262" w:rsidRPr="004251F5" w:rsidRDefault="00FD6262" w:rsidP="00FD6262">
            <w:pPr>
              <w:pStyle w:val="Tablehead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Название компании</w:t>
            </w:r>
          </w:p>
        </w:tc>
      </w:tr>
      <w:tr w:rsidR="00FD6262" w:rsidRPr="004251F5" w14:paraId="20F92815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DF8A" w14:textId="12FD9BA0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Алжир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7625" w14:textId="4CD44CA9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proofErr w:type="spellStart"/>
            <w:r w:rsidRPr="004251F5">
              <w:rPr>
                <w:lang w:val="ru-RU" w:eastAsia="zh-CN"/>
              </w:rPr>
              <w:t>Wataniya</w:t>
            </w:r>
            <w:proofErr w:type="spellEnd"/>
            <w:r w:rsidRPr="004251F5">
              <w:rPr>
                <w:lang w:val="ru-RU" w:eastAsia="zh-CN"/>
              </w:rPr>
              <w:t xml:space="preserve"> Telecom </w:t>
            </w:r>
            <w:proofErr w:type="spellStart"/>
            <w:r w:rsidRPr="004251F5">
              <w:rPr>
                <w:lang w:val="ru-RU" w:eastAsia="zh-CN"/>
              </w:rPr>
              <w:t>Algérie</w:t>
            </w:r>
            <w:proofErr w:type="spellEnd"/>
            <w:r w:rsidRPr="004251F5">
              <w:rPr>
                <w:lang w:val="ru-RU" w:eastAsia="zh-CN"/>
              </w:rPr>
              <w:t xml:space="preserve"> </w:t>
            </w:r>
            <w:proofErr w:type="spellStart"/>
            <w:r w:rsidRPr="004251F5">
              <w:rPr>
                <w:lang w:val="ru-RU" w:eastAsia="zh-CN"/>
              </w:rPr>
              <w:t>Spa</w:t>
            </w:r>
            <w:proofErr w:type="spellEnd"/>
            <w:r w:rsidRPr="004251F5">
              <w:rPr>
                <w:lang w:val="ru-RU" w:eastAsia="zh-CN"/>
              </w:rPr>
              <w:t>, Алжир</w:t>
            </w:r>
          </w:p>
        </w:tc>
      </w:tr>
      <w:tr w:rsidR="00FD6262" w:rsidRPr="004251F5" w14:paraId="5EBE1267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81C7" w14:textId="5544AF18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Египет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6217" w14:textId="59B94507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proofErr w:type="spellStart"/>
            <w:r w:rsidRPr="004251F5">
              <w:rPr>
                <w:lang w:val="ru-RU" w:eastAsia="zh-CN"/>
              </w:rPr>
              <w:t>LINKdotNET</w:t>
            </w:r>
            <w:proofErr w:type="spellEnd"/>
            <w:r w:rsidRPr="004251F5">
              <w:rPr>
                <w:lang w:val="ru-RU" w:eastAsia="zh-CN"/>
              </w:rPr>
              <w:t>, Каир</w:t>
            </w:r>
          </w:p>
        </w:tc>
      </w:tr>
      <w:tr w:rsidR="00FD6262" w:rsidRPr="004251F5" w14:paraId="27170C1A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D19C" w14:textId="268262AD" w:rsidR="00FD6262" w:rsidRPr="004251F5" w:rsidRDefault="007A72D0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Египет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1F7E" w14:textId="65DB8AD3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 xml:space="preserve">Trade </w:t>
            </w:r>
            <w:proofErr w:type="spellStart"/>
            <w:r w:rsidRPr="004251F5">
              <w:rPr>
                <w:lang w:val="ru-RU" w:eastAsia="zh-CN"/>
              </w:rPr>
              <w:t>Fairs</w:t>
            </w:r>
            <w:proofErr w:type="spellEnd"/>
            <w:r w:rsidRPr="004251F5">
              <w:rPr>
                <w:lang w:val="ru-RU" w:eastAsia="zh-CN"/>
              </w:rPr>
              <w:t xml:space="preserve"> International, Каир</w:t>
            </w:r>
          </w:p>
        </w:tc>
      </w:tr>
      <w:tr w:rsidR="00FD6262" w:rsidRPr="004251F5" w14:paraId="4764ACF8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1766" w14:textId="4E1CD536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Индия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6AB6" w14:textId="7A0EA63D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TCIL, Нью-Дели</w:t>
            </w:r>
          </w:p>
        </w:tc>
      </w:tr>
      <w:tr w:rsidR="00FD6262" w:rsidRPr="004251F5" w14:paraId="4137DE94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CD1E" w14:textId="1583FA80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Италия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DC9B" w14:textId="6F4EC4DE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proofErr w:type="spellStart"/>
            <w:r w:rsidRPr="004251F5">
              <w:rPr>
                <w:lang w:val="ru-RU" w:eastAsia="zh-CN"/>
              </w:rPr>
              <w:t>Aethra</w:t>
            </w:r>
            <w:proofErr w:type="spellEnd"/>
            <w:r w:rsidRPr="004251F5">
              <w:rPr>
                <w:lang w:val="ru-RU" w:eastAsia="zh-CN"/>
              </w:rPr>
              <w:t xml:space="preserve"> </w:t>
            </w:r>
            <w:proofErr w:type="spellStart"/>
            <w:r w:rsidRPr="004251F5">
              <w:rPr>
                <w:lang w:val="ru-RU" w:eastAsia="zh-CN"/>
              </w:rPr>
              <w:t>srl</w:t>
            </w:r>
            <w:proofErr w:type="spellEnd"/>
            <w:r w:rsidRPr="004251F5">
              <w:rPr>
                <w:lang w:val="ru-RU" w:eastAsia="zh-CN"/>
              </w:rPr>
              <w:t xml:space="preserve">, </w:t>
            </w:r>
            <w:proofErr w:type="spellStart"/>
            <w:r w:rsidRPr="004251F5">
              <w:rPr>
                <w:lang w:val="ru-RU" w:eastAsia="zh-CN"/>
              </w:rPr>
              <w:t>Анкона</w:t>
            </w:r>
            <w:proofErr w:type="spellEnd"/>
          </w:p>
        </w:tc>
      </w:tr>
      <w:tr w:rsidR="00FD6262" w:rsidRPr="004251F5" w14:paraId="7E289180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BD6B" w14:textId="5D6406CC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Казахстан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69B1" w14:textId="19558E05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proofErr w:type="spellStart"/>
            <w:r w:rsidRPr="004251F5">
              <w:rPr>
                <w:lang w:val="ru-RU" w:eastAsia="zh-CN"/>
              </w:rPr>
              <w:t>Kazakh</w:t>
            </w:r>
            <w:proofErr w:type="spellEnd"/>
            <w:r w:rsidRPr="004251F5">
              <w:rPr>
                <w:lang w:val="ru-RU" w:eastAsia="zh-CN"/>
              </w:rPr>
              <w:t xml:space="preserve"> Academy of Trans. &amp; Comm., Алматы</w:t>
            </w:r>
          </w:p>
        </w:tc>
      </w:tr>
      <w:tr w:rsidR="00FD6262" w:rsidRPr="004251F5" w14:paraId="01DA86B6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D269" w14:textId="70263490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Кувейт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EA2C" w14:textId="24694BA0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 xml:space="preserve">The </w:t>
            </w:r>
            <w:proofErr w:type="spellStart"/>
            <w:r w:rsidRPr="004251F5">
              <w:rPr>
                <w:lang w:val="ru-RU" w:eastAsia="zh-CN"/>
              </w:rPr>
              <w:t>Arabian</w:t>
            </w:r>
            <w:proofErr w:type="spellEnd"/>
            <w:r w:rsidRPr="004251F5">
              <w:rPr>
                <w:lang w:val="ru-RU" w:eastAsia="zh-CN"/>
              </w:rPr>
              <w:t xml:space="preserve"> Business </w:t>
            </w:r>
            <w:proofErr w:type="spellStart"/>
            <w:r w:rsidRPr="004251F5">
              <w:rPr>
                <w:lang w:val="ru-RU" w:eastAsia="zh-CN"/>
              </w:rPr>
              <w:t>Franchise</w:t>
            </w:r>
            <w:proofErr w:type="spellEnd"/>
            <w:r w:rsidRPr="004251F5">
              <w:rPr>
                <w:lang w:val="ru-RU" w:eastAsia="zh-CN"/>
              </w:rPr>
              <w:t xml:space="preserve">, </w:t>
            </w:r>
            <w:proofErr w:type="spellStart"/>
            <w:r w:rsidR="003D2433" w:rsidRPr="004251F5">
              <w:rPr>
                <w:lang w:val="ru-RU" w:eastAsia="zh-CN"/>
              </w:rPr>
              <w:t>Хавалли</w:t>
            </w:r>
            <w:proofErr w:type="spellEnd"/>
          </w:p>
        </w:tc>
      </w:tr>
      <w:tr w:rsidR="00FD6262" w:rsidRPr="004251F5" w14:paraId="123CCAB7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96CF" w14:textId="064CA37C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Ливан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60DD" w14:textId="54552BCD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proofErr w:type="spellStart"/>
            <w:r w:rsidRPr="004251F5">
              <w:rPr>
                <w:lang w:val="ru-RU" w:eastAsia="zh-CN"/>
              </w:rPr>
              <w:t>Arabcom</w:t>
            </w:r>
            <w:proofErr w:type="spellEnd"/>
            <w:r w:rsidRPr="004251F5">
              <w:rPr>
                <w:lang w:val="ru-RU" w:eastAsia="zh-CN"/>
              </w:rPr>
              <w:t xml:space="preserve"> </w:t>
            </w:r>
            <w:proofErr w:type="spellStart"/>
            <w:r w:rsidRPr="004251F5">
              <w:rPr>
                <w:lang w:val="ru-RU" w:eastAsia="zh-CN"/>
              </w:rPr>
              <w:t>Hitek</w:t>
            </w:r>
            <w:proofErr w:type="spellEnd"/>
            <w:r w:rsidRPr="004251F5">
              <w:rPr>
                <w:lang w:val="ru-RU" w:eastAsia="zh-CN"/>
              </w:rPr>
              <w:t xml:space="preserve">, </w:t>
            </w:r>
            <w:r w:rsidR="007A72D0" w:rsidRPr="004251F5">
              <w:rPr>
                <w:lang w:val="ru-RU" w:eastAsia="zh-CN"/>
              </w:rPr>
              <w:t>Бейрут</w:t>
            </w:r>
          </w:p>
        </w:tc>
      </w:tr>
      <w:tr w:rsidR="00FD6262" w:rsidRPr="004251F5" w14:paraId="0E3A5FEF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98C72" w14:textId="794FE12E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Ливан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D392" w14:textId="06F89CD8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proofErr w:type="spellStart"/>
            <w:r w:rsidRPr="004251F5">
              <w:rPr>
                <w:lang w:val="ru-RU" w:eastAsia="zh-CN"/>
              </w:rPr>
              <w:t>ExiCon</w:t>
            </w:r>
            <w:proofErr w:type="spellEnd"/>
            <w:r w:rsidRPr="004251F5">
              <w:rPr>
                <w:lang w:val="ru-RU" w:eastAsia="zh-CN"/>
              </w:rPr>
              <w:t xml:space="preserve"> International Group, Бейрут</w:t>
            </w:r>
          </w:p>
        </w:tc>
      </w:tr>
      <w:tr w:rsidR="00FD6262" w:rsidRPr="004251F5" w14:paraId="1C7BC7CD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F09C5" w14:textId="7B9AF0D3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Ливан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C260" w14:textId="151E0EC2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MTN/</w:t>
            </w:r>
            <w:proofErr w:type="spellStart"/>
            <w:r w:rsidRPr="004251F5">
              <w:rPr>
                <w:lang w:val="ru-RU" w:eastAsia="zh-CN"/>
              </w:rPr>
              <w:t>Investcom</w:t>
            </w:r>
            <w:proofErr w:type="spellEnd"/>
            <w:r w:rsidRPr="004251F5">
              <w:rPr>
                <w:lang w:val="ru-RU" w:eastAsia="zh-CN"/>
              </w:rPr>
              <w:t xml:space="preserve"> LLC, Бейрут</w:t>
            </w:r>
          </w:p>
        </w:tc>
      </w:tr>
      <w:tr w:rsidR="00FD6262" w:rsidRPr="004251F5" w14:paraId="28233368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CBEAA" w14:textId="15F04473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Ливан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6CA1" w14:textId="56F87096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Telecommunication Information Technology (TIT), Бейрут</w:t>
            </w:r>
          </w:p>
        </w:tc>
      </w:tr>
      <w:tr w:rsidR="00FD6262" w:rsidRPr="004251F5" w14:paraId="57EAB355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EB3B" w14:textId="5DEC894C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Либерия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1718" w14:textId="3F69CA4C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 xml:space="preserve">West Africa Telecom Inc., </w:t>
            </w:r>
            <w:r w:rsidR="003D2433" w:rsidRPr="004251F5">
              <w:rPr>
                <w:lang w:val="ru-RU" w:eastAsia="zh-CN"/>
              </w:rPr>
              <w:t>Монровия</w:t>
            </w:r>
            <w:r w:rsidRPr="004251F5">
              <w:rPr>
                <w:lang w:val="ru-RU" w:eastAsia="zh-CN"/>
              </w:rPr>
              <w:t xml:space="preserve"> </w:t>
            </w:r>
          </w:p>
        </w:tc>
      </w:tr>
      <w:tr w:rsidR="00FD6262" w:rsidRPr="004251F5" w14:paraId="1CE2506D" w14:textId="77777777" w:rsidTr="0045426F">
        <w:trPr>
          <w:trHeight w:val="31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A5E2" w14:textId="3BBFE4EC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Мавритания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BF6C" w14:textId="716440D8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 xml:space="preserve">MAURITEL SA, </w:t>
            </w:r>
            <w:r w:rsidR="00807554" w:rsidRPr="004251F5">
              <w:rPr>
                <w:lang w:val="ru-RU" w:eastAsia="zh-CN"/>
              </w:rPr>
              <w:t>Нуакшот</w:t>
            </w:r>
          </w:p>
        </w:tc>
      </w:tr>
      <w:tr w:rsidR="00FD6262" w:rsidRPr="00DD49EE" w14:paraId="01B19528" w14:textId="77777777" w:rsidTr="0045426F">
        <w:trPr>
          <w:trHeight w:val="31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364C" w14:textId="1D5696CD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Нидерланды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CD23" w14:textId="62A96FEE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 xml:space="preserve">SMITCOMS N.V., </w:t>
            </w:r>
            <w:proofErr w:type="spellStart"/>
            <w:r w:rsidR="003D2433" w:rsidRPr="004251F5">
              <w:rPr>
                <w:lang w:val="ru-RU" w:eastAsia="zh-CN"/>
              </w:rPr>
              <w:t>Синт</w:t>
            </w:r>
            <w:proofErr w:type="spellEnd"/>
            <w:r w:rsidR="003D2433" w:rsidRPr="004251F5">
              <w:rPr>
                <w:lang w:val="ru-RU" w:eastAsia="zh-CN"/>
              </w:rPr>
              <w:t>-Мартен</w:t>
            </w:r>
          </w:p>
        </w:tc>
      </w:tr>
      <w:tr w:rsidR="00FD6262" w:rsidRPr="004251F5" w14:paraId="56B5241C" w14:textId="77777777" w:rsidTr="0045426F">
        <w:trPr>
          <w:trHeight w:val="31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C00E" w14:textId="3385C084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Пакистан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861F" w14:textId="31A8E159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proofErr w:type="spellStart"/>
            <w:r w:rsidRPr="004251F5">
              <w:rPr>
                <w:lang w:val="ru-RU" w:eastAsia="zh-CN"/>
              </w:rPr>
              <w:t>Paktel</w:t>
            </w:r>
            <w:proofErr w:type="spellEnd"/>
            <w:r w:rsidRPr="004251F5">
              <w:rPr>
                <w:lang w:val="ru-RU" w:eastAsia="zh-CN"/>
              </w:rPr>
              <w:t xml:space="preserve"> Limited, </w:t>
            </w:r>
            <w:r w:rsidR="005E6F5C" w:rsidRPr="004251F5">
              <w:rPr>
                <w:lang w:val="ru-RU" w:eastAsia="zh-CN"/>
              </w:rPr>
              <w:t>Исламабад</w:t>
            </w:r>
          </w:p>
        </w:tc>
      </w:tr>
      <w:tr w:rsidR="00FD6262" w:rsidRPr="004251F5" w14:paraId="6B9BD4D9" w14:textId="77777777" w:rsidTr="0045426F">
        <w:trPr>
          <w:trHeight w:val="31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1FA2" w14:textId="7B3D8ADA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Филиппины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8569" w14:textId="72198A9B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proofErr w:type="spellStart"/>
            <w:r w:rsidRPr="004251F5">
              <w:rPr>
                <w:lang w:val="ru-RU" w:eastAsia="zh-CN"/>
              </w:rPr>
              <w:t>PhilCom</w:t>
            </w:r>
            <w:proofErr w:type="spellEnd"/>
            <w:r w:rsidRPr="004251F5">
              <w:rPr>
                <w:lang w:val="ru-RU" w:eastAsia="zh-CN"/>
              </w:rPr>
              <w:t xml:space="preserve">, </w:t>
            </w:r>
            <w:proofErr w:type="spellStart"/>
            <w:r w:rsidR="003D2433" w:rsidRPr="004251F5">
              <w:rPr>
                <w:lang w:val="ru-RU" w:eastAsia="zh-CN"/>
              </w:rPr>
              <w:t>Макати</w:t>
            </w:r>
            <w:proofErr w:type="spellEnd"/>
          </w:p>
        </w:tc>
      </w:tr>
      <w:tr w:rsidR="00FD6262" w:rsidRPr="004251F5" w14:paraId="503DCD74" w14:textId="77777777" w:rsidTr="0045426F">
        <w:trPr>
          <w:trHeight w:val="31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8284" w14:textId="7B25B6BC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Румыния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DB31" w14:textId="4068C0CE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proofErr w:type="spellStart"/>
            <w:r w:rsidRPr="004251F5">
              <w:rPr>
                <w:lang w:val="ru-RU" w:eastAsia="zh-CN"/>
              </w:rPr>
              <w:t>Polytech</w:t>
            </w:r>
            <w:proofErr w:type="spellEnd"/>
            <w:r w:rsidRPr="004251F5">
              <w:rPr>
                <w:lang w:val="ru-RU" w:eastAsia="zh-CN"/>
              </w:rPr>
              <w:t xml:space="preserve"> </w:t>
            </w:r>
            <w:proofErr w:type="spellStart"/>
            <w:r w:rsidRPr="004251F5">
              <w:rPr>
                <w:lang w:val="ru-RU" w:eastAsia="zh-CN"/>
              </w:rPr>
              <w:t>Sch</w:t>
            </w:r>
            <w:proofErr w:type="spellEnd"/>
            <w:r w:rsidRPr="004251F5">
              <w:rPr>
                <w:lang w:val="ru-RU" w:eastAsia="zh-CN"/>
              </w:rPr>
              <w:t xml:space="preserve"> of </w:t>
            </w:r>
            <w:proofErr w:type="spellStart"/>
            <w:r w:rsidRPr="004251F5">
              <w:rPr>
                <w:lang w:val="ru-RU" w:eastAsia="zh-CN"/>
              </w:rPr>
              <w:t>Bucharest</w:t>
            </w:r>
            <w:proofErr w:type="spellEnd"/>
            <w:r w:rsidRPr="004251F5">
              <w:rPr>
                <w:lang w:val="ru-RU" w:eastAsia="zh-CN"/>
              </w:rPr>
              <w:t xml:space="preserve"> Association, Бухарест</w:t>
            </w:r>
          </w:p>
        </w:tc>
      </w:tr>
      <w:tr w:rsidR="00FD6262" w:rsidRPr="00DD49EE" w14:paraId="2D948569" w14:textId="77777777" w:rsidTr="0045426F">
        <w:trPr>
          <w:trHeight w:val="31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AF48" w14:textId="3F121293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Российская Федерация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5CB0" w14:textId="10DBCFBF" w:rsidR="00FD6262" w:rsidRPr="004251F5" w:rsidRDefault="003D2433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ЗАО</w:t>
            </w:r>
            <w:r w:rsidR="00FD6262" w:rsidRPr="004251F5">
              <w:rPr>
                <w:lang w:val="ru-RU" w:eastAsia="zh-CN"/>
              </w:rPr>
              <w:t xml:space="preserve"> </w:t>
            </w:r>
            <w:r w:rsidRPr="004251F5">
              <w:rPr>
                <w:lang w:val="ru-RU" w:eastAsia="zh-CN"/>
              </w:rPr>
              <w:t>Национальное телемедицинское агентство</w:t>
            </w:r>
            <w:r w:rsidR="00FD6262" w:rsidRPr="004251F5">
              <w:rPr>
                <w:lang w:val="ru-RU" w:eastAsia="zh-CN"/>
              </w:rPr>
              <w:t>, Москва</w:t>
            </w:r>
          </w:p>
        </w:tc>
      </w:tr>
      <w:tr w:rsidR="00FD6262" w:rsidRPr="004251F5" w14:paraId="41D598E4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CCD6" w14:textId="2A8A2EBD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Сомали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F05A" w14:textId="63D88DD2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 xml:space="preserve">Telecom </w:t>
            </w:r>
            <w:proofErr w:type="spellStart"/>
            <w:r w:rsidRPr="004251F5">
              <w:rPr>
                <w:lang w:val="ru-RU" w:eastAsia="zh-CN"/>
              </w:rPr>
              <w:t>Somalia</w:t>
            </w:r>
            <w:proofErr w:type="spellEnd"/>
            <w:r w:rsidRPr="004251F5">
              <w:rPr>
                <w:lang w:val="ru-RU" w:eastAsia="zh-CN"/>
              </w:rPr>
              <w:t>, Могадишо</w:t>
            </w:r>
          </w:p>
        </w:tc>
      </w:tr>
      <w:tr w:rsidR="00FD6262" w:rsidRPr="004251F5" w14:paraId="6767A5F4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47C2" w14:textId="77C51E61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Южн</w:t>
            </w:r>
            <w:r w:rsidR="006B1287" w:rsidRPr="004251F5">
              <w:rPr>
                <w:lang w:val="ru-RU" w:eastAsia="zh-CN"/>
              </w:rPr>
              <w:t>о-</w:t>
            </w:r>
            <w:r w:rsidRPr="004251F5">
              <w:rPr>
                <w:lang w:val="ru-RU" w:eastAsia="zh-CN"/>
              </w:rPr>
              <w:t>Африка</w:t>
            </w:r>
            <w:r w:rsidR="006B1287" w:rsidRPr="004251F5">
              <w:rPr>
                <w:lang w:val="ru-RU" w:eastAsia="zh-CN"/>
              </w:rPr>
              <w:t>нская Республика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AAA7" w14:textId="34FEA608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Cell C (</w:t>
            </w:r>
            <w:proofErr w:type="spellStart"/>
            <w:r w:rsidRPr="004251F5">
              <w:rPr>
                <w:lang w:val="ru-RU" w:eastAsia="zh-CN"/>
              </w:rPr>
              <w:t>Pty</w:t>
            </w:r>
            <w:proofErr w:type="spellEnd"/>
            <w:r w:rsidRPr="004251F5">
              <w:rPr>
                <w:lang w:val="ru-RU" w:eastAsia="zh-CN"/>
              </w:rPr>
              <w:t xml:space="preserve">) Ltd, </w:t>
            </w:r>
            <w:proofErr w:type="spellStart"/>
            <w:r w:rsidR="006B1287" w:rsidRPr="004251F5">
              <w:rPr>
                <w:lang w:val="ru-RU" w:eastAsia="zh-CN"/>
              </w:rPr>
              <w:t>Бенмор</w:t>
            </w:r>
            <w:proofErr w:type="spellEnd"/>
          </w:p>
        </w:tc>
      </w:tr>
      <w:tr w:rsidR="00FD6262" w:rsidRPr="004251F5" w14:paraId="73056177" w14:textId="77777777" w:rsidTr="0045426F">
        <w:trPr>
          <w:trHeight w:val="42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60F4" w14:textId="055B5E3F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 xml:space="preserve">Сирийская Арабская Республика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25EB" w14:textId="3AFDE638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proofErr w:type="spellStart"/>
            <w:r w:rsidRPr="004251F5">
              <w:rPr>
                <w:lang w:val="ru-RU" w:eastAsia="zh-CN"/>
              </w:rPr>
              <w:t>Arab</w:t>
            </w:r>
            <w:proofErr w:type="spellEnd"/>
            <w:r w:rsidRPr="004251F5">
              <w:rPr>
                <w:lang w:val="ru-RU" w:eastAsia="zh-CN"/>
              </w:rPr>
              <w:t xml:space="preserve"> Regional </w:t>
            </w:r>
            <w:proofErr w:type="spellStart"/>
            <w:r w:rsidRPr="004251F5">
              <w:rPr>
                <w:lang w:val="ru-RU" w:eastAsia="zh-CN"/>
              </w:rPr>
              <w:t>Isps</w:t>
            </w:r>
            <w:proofErr w:type="spellEnd"/>
            <w:r w:rsidRPr="004251F5">
              <w:rPr>
                <w:lang w:val="ru-RU" w:eastAsia="zh-CN"/>
              </w:rPr>
              <w:t xml:space="preserve"> Association (ARISPA), Дамаск</w:t>
            </w:r>
          </w:p>
        </w:tc>
      </w:tr>
      <w:tr w:rsidR="00FD6262" w:rsidRPr="004251F5" w14:paraId="1C42EDEB" w14:textId="77777777" w:rsidTr="0045426F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FBCE" w14:textId="205CB57B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Зимбабве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E521" w14:textId="2A44E28A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proofErr w:type="spellStart"/>
            <w:r w:rsidRPr="004251F5">
              <w:rPr>
                <w:lang w:val="ru-RU" w:eastAsia="zh-CN"/>
              </w:rPr>
              <w:t>NetOne</w:t>
            </w:r>
            <w:proofErr w:type="spellEnd"/>
            <w:r w:rsidRPr="004251F5">
              <w:rPr>
                <w:lang w:val="ru-RU" w:eastAsia="zh-CN"/>
              </w:rPr>
              <w:t xml:space="preserve"> </w:t>
            </w:r>
            <w:proofErr w:type="spellStart"/>
            <w:r w:rsidRPr="004251F5">
              <w:rPr>
                <w:lang w:val="ru-RU" w:eastAsia="zh-CN"/>
              </w:rPr>
              <w:t>Cellular</w:t>
            </w:r>
            <w:proofErr w:type="spellEnd"/>
            <w:r w:rsidRPr="004251F5">
              <w:rPr>
                <w:lang w:val="ru-RU" w:eastAsia="zh-CN"/>
              </w:rPr>
              <w:t xml:space="preserve"> (</w:t>
            </w:r>
            <w:proofErr w:type="spellStart"/>
            <w:r w:rsidRPr="004251F5">
              <w:rPr>
                <w:lang w:val="ru-RU" w:eastAsia="zh-CN"/>
              </w:rPr>
              <w:t>Pvt</w:t>
            </w:r>
            <w:proofErr w:type="spellEnd"/>
            <w:r w:rsidRPr="004251F5">
              <w:rPr>
                <w:lang w:val="ru-RU" w:eastAsia="zh-CN"/>
              </w:rPr>
              <w:t>.) Ltd., Хараре</w:t>
            </w:r>
          </w:p>
        </w:tc>
      </w:tr>
      <w:tr w:rsidR="00FD6262" w:rsidRPr="00DD49EE" w14:paraId="29567376" w14:textId="77777777" w:rsidTr="0045426F">
        <w:trPr>
          <w:trHeight w:val="161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040F" w14:textId="34F8A39F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>Резолюция 99 (</w:t>
            </w:r>
            <w:proofErr w:type="spellStart"/>
            <w:r w:rsidRPr="004251F5">
              <w:rPr>
                <w:lang w:val="ru-RU" w:eastAsia="zh-CN"/>
              </w:rPr>
              <w:t>Пересм</w:t>
            </w:r>
            <w:proofErr w:type="spellEnd"/>
            <w:r w:rsidRPr="004251F5">
              <w:rPr>
                <w:lang w:val="ru-RU" w:eastAsia="zh-CN"/>
              </w:rPr>
              <w:t>. Дубай, 2018 г.)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9575" w14:textId="58CC41B5" w:rsidR="00FD6262" w:rsidRPr="004251F5" w:rsidRDefault="00FD6262" w:rsidP="00FD6262">
            <w:pPr>
              <w:pStyle w:val="Tabletext"/>
              <w:rPr>
                <w:lang w:val="ru-RU" w:eastAsia="zh-CN"/>
              </w:rPr>
            </w:pPr>
            <w:r w:rsidRPr="004251F5">
              <w:rPr>
                <w:lang w:val="ru-RU" w:eastAsia="zh-CN"/>
              </w:rPr>
              <w:t xml:space="preserve">BCI Comm. &amp; </w:t>
            </w:r>
            <w:proofErr w:type="spellStart"/>
            <w:r w:rsidRPr="004251F5">
              <w:rPr>
                <w:lang w:val="ru-RU" w:eastAsia="zh-CN"/>
              </w:rPr>
              <w:t>Adv</w:t>
            </w:r>
            <w:proofErr w:type="spellEnd"/>
            <w:r w:rsidRPr="004251F5">
              <w:rPr>
                <w:lang w:val="ru-RU" w:eastAsia="zh-CN"/>
              </w:rPr>
              <w:t xml:space="preserve">. Technology, </w:t>
            </w:r>
            <w:r w:rsidR="006B1287" w:rsidRPr="004251F5">
              <w:rPr>
                <w:lang w:val="ru-RU" w:eastAsia="zh-CN"/>
              </w:rPr>
              <w:t>Рамалла</w:t>
            </w:r>
            <w:r w:rsidRPr="004251F5">
              <w:rPr>
                <w:lang w:val="ru-RU" w:eastAsia="zh-CN"/>
              </w:rPr>
              <w:t>, Палестина</w:t>
            </w:r>
          </w:p>
        </w:tc>
      </w:tr>
    </w:tbl>
    <w:p w14:paraId="64E62517" w14:textId="631CDAB8" w:rsidR="00FD6262" w:rsidRPr="004251F5" w:rsidRDefault="00FD6262" w:rsidP="00FD6262">
      <w:pPr>
        <w:spacing w:before="240"/>
        <w:rPr>
          <w:lang w:val="ru-RU"/>
        </w:rPr>
      </w:pPr>
      <w:r w:rsidRPr="004251F5">
        <w:rPr>
          <w:lang w:val="ru-RU"/>
        </w:rPr>
        <w:t xml:space="preserve">Общий объем причитающихся с этих компаний сумм составляет </w:t>
      </w:r>
      <w:r w:rsidRPr="004251F5">
        <w:rPr>
          <w:b/>
          <w:bCs/>
          <w:lang w:val="ru-RU"/>
        </w:rPr>
        <w:t>2 </w:t>
      </w:r>
      <w:r w:rsidR="007A72D0" w:rsidRPr="004251F5">
        <w:rPr>
          <w:b/>
          <w:bCs/>
          <w:lang w:val="ru-RU"/>
        </w:rPr>
        <w:t>121</w:t>
      </w:r>
      <w:r w:rsidRPr="004251F5">
        <w:rPr>
          <w:b/>
          <w:bCs/>
          <w:lang w:val="ru-RU"/>
        </w:rPr>
        <w:t> </w:t>
      </w:r>
      <w:r w:rsidR="007A72D0" w:rsidRPr="004251F5">
        <w:rPr>
          <w:b/>
          <w:bCs/>
          <w:lang w:val="ru-RU"/>
        </w:rPr>
        <w:t>918</w:t>
      </w:r>
      <w:r w:rsidRPr="004251F5">
        <w:rPr>
          <w:b/>
          <w:bCs/>
          <w:lang w:val="ru-RU"/>
        </w:rPr>
        <w:t>,58 швейцарского франка</w:t>
      </w:r>
      <w:r w:rsidRPr="004251F5">
        <w:rPr>
          <w:lang w:val="ru-RU"/>
        </w:rPr>
        <w:t>. Дополнительные подробности содержатся в Приложении B.</w:t>
      </w:r>
    </w:p>
    <w:p w14:paraId="6C29C403" w14:textId="77777777" w:rsidR="00FD6262" w:rsidRPr="004251F5" w:rsidRDefault="00FD6262" w:rsidP="00FD6262">
      <w:pPr>
        <w:rPr>
          <w:lang w:val="ru-RU"/>
        </w:rPr>
      </w:pPr>
      <w:r w:rsidRPr="004251F5">
        <w:rPr>
          <w:lang w:val="ru-RU"/>
        </w:rPr>
        <w:br w:type="page"/>
      </w:r>
    </w:p>
    <w:p w14:paraId="19518D12" w14:textId="77777777" w:rsidR="00FD6262" w:rsidRPr="004251F5" w:rsidRDefault="00FD6262" w:rsidP="00FD6262">
      <w:pPr>
        <w:pStyle w:val="AnnexNo"/>
        <w:rPr>
          <w:lang w:val="ru-RU"/>
        </w:rPr>
      </w:pPr>
      <w:r w:rsidRPr="004251F5">
        <w:rPr>
          <w:lang w:val="ru-RU"/>
        </w:rPr>
        <w:lastRenderedPageBreak/>
        <w:t>ПРИЛОЖЕНИЕ A</w:t>
      </w:r>
    </w:p>
    <w:p w14:paraId="689DA741" w14:textId="77777777" w:rsidR="00FD6262" w:rsidRPr="004251F5" w:rsidRDefault="00FD6262" w:rsidP="0045426F">
      <w:pPr>
        <w:pStyle w:val="Annextitle"/>
        <w:spacing w:after="0"/>
        <w:rPr>
          <w:lang w:val="ru-RU"/>
        </w:rPr>
      </w:pPr>
      <w:r w:rsidRPr="004251F5">
        <w:rPr>
          <w:lang w:val="ru-RU"/>
        </w:rPr>
        <w:t>Динамика задолженностей и специальных счетов задолженностей</w:t>
      </w:r>
    </w:p>
    <w:p w14:paraId="03265FE7" w14:textId="77777777" w:rsidR="00FD6262" w:rsidRPr="004251F5" w:rsidRDefault="00FD6262" w:rsidP="0045426F">
      <w:pPr>
        <w:pStyle w:val="Annextitle"/>
        <w:spacing w:before="0" w:after="240"/>
        <w:rPr>
          <w:sz w:val="22"/>
          <w:szCs w:val="22"/>
          <w:lang w:val="ru-RU"/>
        </w:rPr>
      </w:pPr>
      <w:r w:rsidRPr="004251F5">
        <w:rPr>
          <w:sz w:val="22"/>
          <w:szCs w:val="22"/>
          <w:lang w:val="ru-RU"/>
        </w:rPr>
        <w:t>(в тыс. швейцарских франков)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2"/>
        <w:gridCol w:w="851"/>
        <w:gridCol w:w="851"/>
        <w:gridCol w:w="851"/>
        <w:gridCol w:w="852"/>
        <w:gridCol w:w="852"/>
        <w:gridCol w:w="852"/>
      </w:tblGrid>
      <w:tr w:rsidR="007A72D0" w:rsidRPr="004251F5" w14:paraId="4441A1E8" w14:textId="41BF77D7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9DAFC" w14:textId="77777777" w:rsidR="007A72D0" w:rsidRPr="004251F5" w:rsidRDefault="007A72D0" w:rsidP="00FD6262">
            <w:pPr>
              <w:pStyle w:val="Tablehead"/>
              <w:rPr>
                <w:lang w:val="ru-RU"/>
              </w:rPr>
            </w:pPr>
            <w:r w:rsidRPr="004251F5">
              <w:rPr>
                <w:lang w:val="ru-RU"/>
              </w:rPr>
              <w:t>Состояние на 31 декабря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A5EA2" w14:textId="77777777" w:rsidR="007A72D0" w:rsidRPr="004251F5" w:rsidRDefault="007A72D0" w:rsidP="0045426F">
            <w:pPr>
              <w:pStyle w:val="Tablehead"/>
              <w:rPr>
                <w:lang w:val="ru-RU"/>
              </w:rPr>
            </w:pPr>
            <w:r w:rsidRPr="004251F5">
              <w:rPr>
                <w:lang w:val="ru-RU"/>
              </w:rPr>
              <w:t>2013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3396" w14:textId="77777777" w:rsidR="007A72D0" w:rsidRPr="004251F5" w:rsidRDefault="007A72D0" w:rsidP="0045426F">
            <w:pPr>
              <w:pStyle w:val="Tablehead"/>
              <w:rPr>
                <w:lang w:val="ru-RU"/>
              </w:rPr>
            </w:pPr>
            <w:r w:rsidRPr="004251F5">
              <w:rPr>
                <w:lang w:val="ru-RU"/>
              </w:rPr>
              <w:t>2014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0C6F3" w14:textId="77777777" w:rsidR="007A72D0" w:rsidRPr="004251F5" w:rsidRDefault="007A72D0" w:rsidP="0045426F">
            <w:pPr>
              <w:pStyle w:val="Tablehead"/>
              <w:rPr>
                <w:lang w:val="ru-RU"/>
              </w:rPr>
            </w:pPr>
            <w:r w:rsidRPr="004251F5">
              <w:rPr>
                <w:lang w:val="ru-RU"/>
              </w:rPr>
              <w:t>2015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D40BA" w14:textId="77777777" w:rsidR="007A72D0" w:rsidRPr="004251F5" w:rsidRDefault="007A72D0" w:rsidP="0045426F">
            <w:pPr>
              <w:pStyle w:val="Tablehead"/>
              <w:rPr>
                <w:lang w:val="ru-RU"/>
              </w:rPr>
            </w:pPr>
            <w:r w:rsidRPr="004251F5">
              <w:rPr>
                <w:lang w:val="ru-RU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0159" w14:textId="77777777" w:rsidR="007A72D0" w:rsidRPr="004251F5" w:rsidRDefault="007A72D0" w:rsidP="0045426F">
            <w:pPr>
              <w:pStyle w:val="Tablehead"/>
              <w:rPr>
                <w:lang w:val="ru-RU"/>
              </w:rPr>
            </w:pPr>
            <w:r w:rsidRPr="004251F5">
              <w:rPr>
                <w:lang w:val="ru-RU"/>
              </w:rPr>
              <w:t>2017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5B52E" w14:textId="77777777" w:rsidR="007A72D0" w:rsidRPr="004251F5" w:rsidRDefault="007A72D0" w:rsidP="0045426F">
            <w:pPr>
              <w:pStyle w:val="Tablehead"/>
              <w:rPr>
                <w:lang w:val="ru-RU"/>
              </w:rPr>
            </w:pPr>
            <w:r w:rsidRPr="004251F5">
              <w:rPr>
                <w:lang w:val="ru-RU"/>
              </w:rPr>
              <w:t>2018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6A49DAD" w14:textId="77777777" w:rsidR="007A72D0" w:rsidRPr="004251F5" w:rsidRDefault="007A72D0" w:rsidP="0045426F">
            <w:pPr>
              <w:pStyle w:val="Tablehead"/>
              <w:rPr>
                <w:lang w:val="ru-RU"/>
              </w:rPr>
            </w:pPr>
            <w:r w:rsidRPr="004251F5">
              <w:rPr>
                <w:lang w:val="ru-RU"/>
              </w:rPr>
              <w:t>2019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9655BDA" w14:textId="6D22929F" w:rsidR="007A72D0" w:rsidRPr="004251F5" w:rsidRDefault="0045426F" w:rsidP="0045426F">
            <w:pPr>
              <w:pStyle w:val="Tablehead"/>
              <w:rPr>
                <w:lang w:val="ru-RU"/>
              </w:rPr>
            </w:pPr>
            <w:r w:rsidRPr="004251F5">
              <w:rPr>
                <w:lang w:val="ru-RU"/>
              </w:rPr>
              <w:t>2020 г.</w:t>
            </w:r>
          </w:p>
        </w:tc>
      </w:tr>
      <w:tr w:rsidR="007A72D0" w:rsidRPr="004251F5" w14:paraId="6B50BBAD" w14:textId="7081B7D9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D13A1" w14:textId="77777777" w:rsidR="007A72D0" w:rsidRPr="004251F5" w:rsidRDefault="007A72D0" w:rsidP="00FD6262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45E26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CA6E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CCB1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8B21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3CEF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82B6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D150AE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B76F12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A72D0" w:rsidRPr="004251F5" w14:paraId="663C8DAD" w14:textId="5D0D24AD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C1AE" w14:textId="77777777" w:rsidR="007A72D0" w:rsidRPr="004251F5" w:rsidRDefault="007A72D0" w:rsidP="00FD6262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lang w:val="ru-RU"/>
              </w:rPr>
              <w:t>Государства-Члены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7327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6D26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15EA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81158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E222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0189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E1B3E9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C44E8B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A72D0" w:rsidRPr="004251F5" w14:paraId="49339992" w14:textId="5A9FEB6D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424DA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="CG Times" w:hAnsi="CG Times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A67D5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E1EB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C0447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CF66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69D3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581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6EE90B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4178A9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A72D0" w:rsidRPr="004251F5" w14:paraId="25037076" w14:textId="562D96F4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59FE" w14:textId="77777777" w:rsidR="007A72D0" w:rsidRPr="004251F5" w:rsidRDefault="007A72D0" w:rsidP="00FD6262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C38C7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10 141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ADE5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7 825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19F3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8 450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56CD3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10 070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CB9D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9 639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12E43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8 683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768A80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8 965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E04FA64" w14:textId="1D28A010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11 068</w:t>
            </w:r>
          </w:p>
        </w:tc>
      </w:tr>
      <w:tr w:rsidR="007A72D0" w:rsidRPr="004251F5" w14:paraId="3F81A9B2" w14:textId="10068973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E16C4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E538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6D34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4535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CFBF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A9BF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B117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24F83D8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5D3C05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A72D0" w:rsidRPr="004251F5" w14:paraId="7209F036" w14:textId="0785BE78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7DC4B" w14:textId="77777777" w:rsidR="007A72D0" w:rsidRPr="004251F5" w:rsidRDefault="007A72D0" w:rsidP="00FD6262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632C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7C02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2CB2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8086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75FF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8521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A11A593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0E8A94F" w14:textId="6FA32550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47</w:t>
            </w:r>
          </w:p>
        </w:tc>
      </w:tr>
      <w:tr w:rsidR="007A72D0" w:rsidRPr="004251F5" w14:paraId="7BD21D31" w14:textId="68B3F983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13278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Theme="minorHAnsi" w:hAnsiTheme="minorHAnsi"/>
                <w:u w:val="single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BD7AA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D53B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08C58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508C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FB93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93568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F42AC2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B78112C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A72D0" w:rsidRPr="004251F5" w14:paraId="692D0E17" w14:textId="2837A51F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6CB46" w14:textId="77777777" w:rsidR="007A72D0" w:rsidRPr="004251F5" w:rsidRDefault="007A72D0" w:rsidP="00FD6262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6DF3C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10 190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EF7B5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7 861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1BEB6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8 486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E0B6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10 106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96775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9 676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2CDF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8 723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F13799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9 006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9C64B75" w14:textId="667C069B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11 115</w:t>
            </w:r>
          </w:p>
        </w:tc>
      </w:tr>
      <w:tr w:rsidR="007A72D0" w:rsidRPr="004251F5" w14:paraId="41493CC6" w14:textId="4749C65B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27FF2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2C6BA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EA29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FD13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9454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4888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61F5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8FE5D2C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44B7ED3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A72D0" w:rsidRPr="004251F5" w14:paraId="674E0EBD" w14:textId="0F4D68D4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D3EF7" w14:textId="77777777" w:rsidR="007A72D0" w:rsidRPr="004251F5" w:rsidRDefault="007A72D0" w:rsidP="00FD6262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lang w:val="ru-RU"/>
              </w:rPr>
              <w:t>Члены Секторов и другие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95EF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E198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729E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FBAD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0ADC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801B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CB783F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7BB506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A72D0" w:rsidRPr="004251F5" w14:paraId="2F923173" w14:textId="58075807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86677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="CG Times" w:hAnsi="CG Times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FCEE5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0E96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7EA5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4F89A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1D0E3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75CF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A9775E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CC8E6A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A72D0" w:rsidRPr="004251F5" w14:paraId="3A18E6FA" w14:textId="3244590C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FD428" w14:textId="77777777" w:rsidR="007A72D0" w:rsidRPr="004251F5" w:rsidRDefault="007A72D0" w:rsidP="00FD6262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84C07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16 484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9A18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16 729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858C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16 300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3835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15 367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815C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13 938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7786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11 213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F33322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11 193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31901CC" w14:textId="412B8F3C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9 356</w:t>
            </w:r>
          </w:p>
        </w:tc>
      </w:tr>
      <w:tr w:rsidR="007A72D0" w:rsidRPr="004251F5" w14:paraId="0DE6BC6E" w14:textId="716699D1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1DD9C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5A18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93A1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54EA7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4A8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2685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AC3C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F648247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827D54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</w:tr>
      <w:tr w:rsidR="007A72D0" w:rsidRPr="004251F5" w14:paraId="40DB516A" w14:textId="7B2EA470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78B3F" w14:textId="77777777" w:rsidR="007A72D0" w:rsidRPr="004251F5" w:rsidRDefault="007A72D0" w:rsidP="00FD6262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F6EB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83F9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A7F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8A11A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368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D3826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1CFED9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767691A" w14:textId="34BEE125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251F5">
              <w:rPr>
                <w:color w:val="000000"/>
                <w:szCs w:val="22"/>
                <w:u w:val="single"/>
                <w:lang w:val="ru-RU" w:eastAsia="zh-CN"/>
              </w:rPr>
              <w:t>50</w:t>
            </w:r>
          </w:p>
        </w:tc>
      </w:tr>
      <w:tr w:rsidR="007A72D0" w:rsidRPr="004251F5" w14:paraId="18082866" w14:textId="6537F391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1DE2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Theme="minorHAnsi" w:hAnsiTheme="minorHAnsi"/>
                <w:u w:val="single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6F7C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A35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7E8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29BB8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C8A4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AF7A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AA28655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E87FBC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</w:tr>
      <w:tr w:rsidR="007A72D0" w:rsidRPr="004251F5" w14:paraId="764CAF05" w14:textId="31D410E3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2A066" w14:textId="77777777" w:rsidR="007A72D0" w:rsidRPr="004251F5" w:rsidRDefault="007A72D0" w:rsidP="00FD6262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71BA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16 489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E0DC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16 738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2E2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16 312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1DDB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15 373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BB3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13 943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282A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11 265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FDC023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11 245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F98A264" w14:textId="4F62C1DB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251F5">
              <w:rPr>
                <w:color w:val="000000"/>
                <w:szCs w:val="22"/>
                <w:lang w:val="ru-RU" w:eastAsia="zh-CN"/>
              </w:rPr>
              <w:t>9 406</w:t>
            </w:r>
          </w:p>
        </w:tc>
      </w:tr>
      <w:tr w:rsidR="007A72D0" w:rsidRPr="004251F5" w14:paraId="0D64E9DC" w14:textId="0D9AAC93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34CDF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B61B6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05BD5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FD69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935E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4C157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A272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12E043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1DB398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A72D0" w:rsidRPr="004251F5" w14:paraId="78D95A79" w14:textId="5239C2E2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C46CE" w14:textId="77777777" w:rsidR="007A72D0" w:rsidRPr="004251F5" w:rsidRDefault="007A72D0" w:rsidP="00FD6262">
            <w:pPr>
              <w:pStyle w:val="Tabletext"/>
              <w:spacing w:before="0" w:after="0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i/>
                <w:iCs/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0091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26 625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A236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24 554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C2085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24 750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877D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25 437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95D2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23 577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84F6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19 896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E2BFEC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20 158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CF63AB7" w14:textId="4327DB02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20 424</w:t>
            </w:r>
          </w:p>
        </w:tc>
      </w:tr>
      <w:tr w:rsidR="007A72D0" w:rsidRPr="004251F5" w14:paraId="77B52187" w14:textId="5D372418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D9DB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EB59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AA1B5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A437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C0F18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BC8C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2A248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388872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7708D9A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A72D0" w:rsidRPr="004251F5" w14:paraId="3E9FA887" w14:textId="23F52177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433BF" w14:textId="77777777" w:rsidR="007A72D0" w:rsidRPr="004251F5" w:rsidRDefault="007A72D0" w:rsidP="00FD6262">
            <w:pPr>
              <w:pStyle w:val="Tabletext"/>
              <w:spacing w:before="0" w:after="0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i/>
                <w:iCs/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E47D8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0A6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D316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9C48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4D2D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A8376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452269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E11A7E0" w14:textId="6C9BC376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97</w:t>
            </w:r>
          </w:p>
        </w:tc>
      </w:tr>
      <w:tr w:rsidR="007A72D0" w:rsidRPr="004251F5" w14:paraId="7F32D7B3" w14:textId="56620774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120EE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F6A6A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246F7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93F2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C72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102A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C3C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35717A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9C4C72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A72D0" w:rsidRPr="004251F5" w14:paraId="26E1C893" w14:textId="5D181C98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9E829" w14:textId="77777777" w:rsidR="007A72D0" w:rsidRPr="004251F5" w:rsidRDefault="007A72D0" w:rsidP="00FD6262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lang w:val="ru-RU"/>
              </w:rPr>
              <w:t>ВСЕГО: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66C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26 679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6E1C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24 599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E0563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24 798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158F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25 479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DF54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23 619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8B6C8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19 988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A0903C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20 251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10DEABC" w14:textId="4E443C76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20 512</w:t>
            </w:r>
          </w:p>
        </w:tc>
      </w:tr>
      <w:tr w:rsidR="007A72D0" w:rsidRPr="004251F5" w14:paraId="1BE6AF57" w14:textId="0DF2D6E9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8717D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BF537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B098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99C57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FB20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EDE6A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750D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3D42045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82B6D5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A72D0" w:rsidRPr="004251F5" w14:paraId="5CBCC750" w14:textId="750F10B0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15FE3" w14:textId="77777777" w:rsidR="007A72D0" w:rsidRPr="004251F5" w:rsidRDefault="007A72D0" w:rsidP="00FD6262">
            <w:pPr>
              <w:pStyle w:val="Tabletext"/>
              <w:spacing w:before="0" w:after="0"/>
              <w:rPr>
                <w:b/>
                <w:bCs/>
                <w:szCs w:val="22"/>
                <w:lang w:val="ru-RU" w:eastAsia="zh-CN"/>
              </w:rPr>
            </w:pPr>
            <w:r w:rsidRPr="004251F5">
              <w:rPr>
                <w:b/>
                <w:bCs/>
                <w:lang w:val="ru-RU"/>
              </w:rPr>
              <w:t>СОГЛАШЕНИЯ О ПОГАШЕНИИ ЗАДОЛЖЕННОСТЕЙ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0355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10 019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C2EA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18 392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70F97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15 823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F9F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8 094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022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7 601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A6DD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17 229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5111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4 550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0232D" w14:textId="73B41940" w:rsidR="007A72D0" w:rsidRPr="004251F5" w:rsidRDefault="007A72D0" w:rsidP="007A72D0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6 712</w:t>
            </w:r>
          </w:p>
        </w:tc>
      </w:tr>
      <w:tr w:rsidR="007A72D0" w:rsidRPr="004251F5" w14:paraId="6DEBF1A2" w14:textId="46525D46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737DB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5E835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A2887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16C68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8F73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F50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D28D3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AF4018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11DCB" w14:textId="77777777" w:rsidR="007A72D0" w:rsidRPr="004251F5" w:rsidRDefault="007A72D0" w:rsidP="007A72D0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A72D0" w:rsidRPr="004251F5" w14:paraId="48D737CD" w14:textId="5170ED01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1C047" w14:textId="77777777" w:rsidR="007A72D0" w:rsidRPr="004251F5" w:rsidRDefault="007A72D0" w:rsidP="00FD6262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lang w:val="ru-RU"/>
              </w:rPr>
              <w:t>АННУЛИРОВАННЫЕ СОГЛАШЕНИЯ О ПОГАШЕНИИ ЗАДОЛЖЕННОСТЕЙ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A0E9A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17 768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F043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8 582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246E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10 418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7660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12 547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237B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13 394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1510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2 111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DA386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14 644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12DA8" w14:textId="74A754A2" w:rsidR="007A72D0" w:rsidRPr="004251F5" w:rsidRDefault="007A72D0" w:rsidP="007A72D0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12 948</w:t>
            </w:r>
          </w:p>
        </w:tc>
      </w:tr>
      <w:tr w:rsidR="007A72D0" w:rsidRPr="004251F5" w14:paraId="2C67C2E3" w14:textId="03816E43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49170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C50A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FB95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5224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1E7E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B1D8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9BB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868829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FA6EE" w14:textId="77777777" w:rsidR="007A72D0" w:rsidRPr="004251F5" w:rsidRDefault="007A72D0" w:rsidP="007A72D0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A72D0" w:rsidRPr="004251F5" w14:paraId="454019FE" w14:textId="3163C0D8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C4FFD" w14:textId="77777777" w:rsidR="007A72D0" w:rsidRPr="004251F5" w:rsidRDefault="007A72D0" w:rsidP="00FD6262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lang w:val="ru-RU"/>
              </w:rPr>
              <w:t>ЗАЯВКИ НА РЕГИСТРАЦИЮ СПУТНИКОВЫХ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18E4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571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1E9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577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2666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FFA9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584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B6B7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584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8358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384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679E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263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9E3C7" w14:textId="572603C8" w:rsidR="007A72D0" w:rsidRPr="004251F5" w:rsidRDefault="007A72D0" w:rsidP="007A72D0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253</w:t>
            </w:r>
          </w:p>
        </w:tc>
      </w:tr>
      <w:tr w:rsidR="007A72D0" w:rsidRPr="004251F5" w14:paraId="40D1C27A" w14:textId="59D423CE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F526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402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3433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A5C4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3AC4C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5AD88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F3703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F8E4AA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E7FDC" w14:textId="77777777" w:rsidR="007A72D0" w:rsidRPr="004251F5" w:rsidRDefault="007A72D0" w:rsidP="007A72D0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A72D0" w:rsidRPr="004251F5" w14:paraId="6B215167" w14:textId="3C2BF596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A0F4" w14:textId="77777777" w:rsidR="007A72D0" w:rsidRPr="004251F5" w:rsidRDefault="007A72D0" w:rsidP="00FD6262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lang w:val="ru-RU"/>
              </w:rPr>
              <w:t>РАЗЛИЧНЫЕ СЧЕТА-ФАКТУРЫ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8E71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5D6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C22C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73F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11A6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FDB4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C0C3385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94D16" w14:textId="117EA111" w:rsidR="007A72D0" w:rsidRPr="004251F5" w:rsidRDefault="007A72D0" w:rsidP="007A72D0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63</w:t>
            </w:r>
          </w:p>
        </w:tc>
      </w:tr>
      <w:tr w:rsidR="007A72D0" w:rsidRPr="004251F5" w14:paraId="7DB13287" w14:textId="318F3DC7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CBF52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46D8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B234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5DE45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CD7C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FD267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787B7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07E709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1CDA3" w14:textId="77777777" w:rsidR="007A72D0" w:rsidRPr="004251F5" w:rsidRDefault="007A72D0" w:rsidP="007A72D0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A72D0" w:rsidRPr="004251F5" w14:paraId="05E7BED4" w14:textId="7A7AD7F4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C6CAB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4251F5">
              <w:rPr>
                <w:b/>
                <w:color w:val="000000"/>
                <w:lang w:val="ru-RU"/>
              </w:rPr>
              <w:t>Сборы за обслуживание UIFN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1414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145A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B3A1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F82C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9F08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C4C6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F1C90B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A180" w14:textId="0CF111B8" w:rsidR="007A72D0" w:rsidRPr="004251F5" w:rsidRDefault="007A72D0" w:rsidP="007A72D0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color w:val="000000"/>
                <w:szCs w:val="22"/>
                <w:lang w:val="ru-RU" w:eastAsia="zh-CN"/>
              </w:rPr>
              <w:t>78</w:t>
            </w:r>
          </w:p>
        </w:tc>
      </w:tr>
      <w:tr w:rsidR="007A72D0" w:rsidRPr="004251F5" w14:paraId="2D68A748" w14:textId="1A2FA111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08D7B" w14:textId="77777777" w:rsidR="007A72D0" w:rsidRPr="004251F5" w:rsidRDefault="007A72D0" w:rsidP="00FD6262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F9DF0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ACC9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8875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DDCF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1E172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2885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E06293B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2BC6E" w14:textId="77777777" w:rsidR="007A72D0" w:rsidRPr="004251F5" w:rsidRDefault="007A72D0" w:rsidP="007A72D0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A72D0" w:rsidRPr="004251F5" w14:paraId="0E798B28" w14:textId="0B4384BB" w:rsidTr="007A72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64FBF" w14:textId="77777777" w:rsidR="007A72D0" w:rsidRPr="004251F5" w:rsidRDefault="007A72D0" w:rsidP="00FD6262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251F5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F8FE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251F5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55 102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C20AF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251F5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52 222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AF84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251F5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51 673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041E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251F5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46 772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D2AC9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251F5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45 264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4221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251F5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39 775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DD8BA8D" w14:textId="77777777" w:rsidR="007A72D0" w:rsidRPr="004251F5" w:rsidRDefault="007A72D0" w:rsidP="00FD6262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251F5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39 800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7B953" w14:textId="63A17508" w:rsidR="007A72D0" w:rsidRPr="004251F5" w:rsidRDefault="007A72D0" w:rsidP="007A72D0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251F5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40 575</w:t>
            </w:r>
          </w:p>
        </w:tc>
      </w:tr>
    </w:tbl>
    <w:p w14:paraId="67DC23BE" w14:textId="30C20299" w:rsidR="00FD6262" w:rsidRPr="004251F5" w:rsidRDefault="00FD6262" w:rsidP="00FD6262">
      <w:pPr>
        <w:pStyle w:val="Normalaftertitle"/>
        <w:rPr>
          <w:lang w:val="ru-RU"/>
        </w:rPr>
      </w:pPr>
      <w:r w:rsidRPr="004251F5">
        <w:rPr>
          <w:lang w:val="ru-RU"/>
        </w:rPr>
        <w:t xml:space="preserve">В настоящую таблицу не включена текущая дебиторская задолженность, т. е. задолженность </w:t>
      </w:r>
      <w:r w:rsidR="00773F70" w:rsidRPr="004251F5">
        <w:rPr>
          <w:lang w:val="ru-RU"/>
        </w:rPr>
        <w:t>н</w:t>
      </w:r>
      <w:r w:rsidRPr="004251F5">
        <w:rPr>
          <w:lang w:val="ru-RU"/>
        </w:rPr>
        <w:t>а 20</w:t>
      </w:r>
      <w:r w:rsidR="007A72D0" w:rsidRPr="004251F5">
        <w:rPr>
          <w:lang w:val="ru-RU"/>
        </w:rPr>
        <w:t>20</w:t>
      </w:r>
      <w:r w:rsidRPr="004251F5">
        <w:rPr>
          <w:lang w:val="ru-RU"/>
        </w:rPr>
        <w:t> год, объем которой на 31 декабря 20</w:t>
      </w:r>
      <w:r w:rsidR="007A72D0" w:rsidRPr="004251F5">
        <w:rPr>
          <w:lang w:val="ru-RU"/>
        </w:rPr>
        <w:t>20</w:t>
      </w:r>
      <w:r w:rsidRPr="004251F5">
        <w:rPr>
          <w:lang w:val="ru-RU"/>
        </w:rPr>
        <w:t xml:space="preserve"> года составил </w:t>
      </w:r>
      <w:r w:rsidR="007A72D0" w:rsidRPr="004251F5">
        <w:rPr>
          <w:lang w:val="ru-RU"/>
        </w:rPr>
        <w:t>14</w:t>
      </w:r>
      <w:r w:rsidRPr="004251F5">
        <w:rPr>
          <w:lang w:val="ru-RU"/>
        </w:rPr>
        <w:t> </w:t>
      </w:r>
      <w:r w:rsidR="007A72D0" w:rsidRPr="004251F5">
        <w:rPr>
          <w:lang w:val="ru-RU"/>
        </w:rPr>
        <w:t>297</w:t>
      </w:r>
      <w:r w:rsidRPr="004251F5">
        <w:rPr>
          <w:lang w:val="ru-RU"/>
        </w:rPr>
        <w:t xml:space="preserve"> 000 швейцарских франков и с учетом которой общий объем причитающихся сумм составляет </w:t>
      </w:r>
      <w:r w:rsidR="007A72D0" w:rsidRPr="004251F5">
        <w:rPr>
          <w:lang w:val="ru-RU"/>
        </w:rPr>
        <w:t>54</w:t>
      </w:r>
      <w:r w:rsidRPr="004251F5">
        <w:rPr>
          <w:lang w:val="ru-RU"/>
        </w:rPr>
        <w:t> </w:t>
      </w:r>
      <w:r w:rsidR="007A72D0" w:rsidRPr="004251F5">
        <w:rPr>
          <w:lang w:val="ru-RU"/>
        </w:rPr>
        <w:t>872</w:t>
      </w:r>
      <w:r w:rsidRPr="004251F5">
        <w:rPr>
          <w:lang w:val="ru-RU"/>
        </w:rPr>
        <w:t> 000 швейцарских франков.</w:t>
      </w:r>
      <w:r w:rsidR="007A72D0" w:rsidRPr="004251F5">
        <w:rPr>
          <w:lang w:val="ru-RU"/>
        </w:rPr>
        <w:t xml:space="preserve"> </w:t>
      </w:r>
      <w:r w:rsidR="006B1287" w:rsidRPr="004251F5">
        <w:rPr>
          <w:lang w:val="ru-RU"/>
        </w:rPr>
        <w:t>В</w:t>
      </w:r>
      <w:r w:rsidR="007A72D0" w:rsidRPr="004251F5">
        <w:rPr>
          <w:lang w:val="ru-RU"/>
        </w:rPr>
        <w:t xml:space="preserve"> 2020</w:t>
      </w:r>
      <w:r w:rsidR="006B1287" w:rsidRPr="004251F5">
        <w:rPr>
          <w:lang w:val="ru-RU"/>
        </w:rPr>
        <w:t> году текущая дебиторская задолженность возросла на 12% по сравнению с 2019 годом</w:t>
      </w:r>
      <w:r w:rsidR="007A72D0" w:rsidRPr="004251F5">
        <w:rPr>
          <w:lang w:val="ru-RU"/>
        </w:rPr>
        <w:t>.</w:t>
      </w:r>
    </w:p>
    <w:p w14:paraId="0354224B" w14:textId="77777777" w:rsidR="00FD6262" w:rsidRPr="004251F5" w:rsidRDefault="00FD6262" w:rsidP="00FD6262">
      <w:pPr>
        <w:rPr>
          <w:lang w:val="ru-RU"/>
        </w:rPr>
      </w:pPr>
      <w:r w:rsidRPr="004251F5">
        <w:rPr>
          <w:lang w:val="ru-RU"/>
        </w:rPr>
        <w:br w:type="page"/>
      </w:r>
    </w:p>
    <w:p w14:paraId="4DB44ACC" w14:textId="77777777" w:rsidR="00FD6262" w:rsidRPr="004251F5" w:rsidRDefault="00FD6262" w:rsidP="00FD6262">
      <w:pPr>
        <w:pStyle w:val="AnnexNo"/>
        <w:rPr>
          <w:lang w:val="ru-RU"/>
        </w:rPr>
      </w:pPr>
      <w:r w:rsidRPr="004251F5">
        <w:rPr>
          <w:lang w:val="ru-RU"/>
        </w:rPr>
        <w:lastRenderedPageBreak/>
        <w:t>ПРИЛОЖЕНИЕ B</w:t>
      </w:r>
    </w:p>
    <w:p w14:paraId="18A64CC1" w14:textId="77777777" w:rsidR="00FD6262" w:rsidRPr="004251F5" w:rsidRDefault="00FD6262" w:rsidP="00FD6262">
      <w:pPr>
        <w:pStyle w:val="ResNo"/>
        <w:rPr>
          <w:lang w:val="ru-RU"/>
        </w:rPr>
      </w:pPr>
      <w:r w:rsidRPr="004251F5">
        <w:rPr>
          <w:lang w:val="ru-RU"/>
        </w:rPr>
        <w:t>Проект Решения</w:t>
      </w:r>
    </w:p>
    <w:p w14:paraId="3EDB4E06" w14:textId="77777777" w:rsidR="00FD6262" w:rsidRPr="004251F5" w:rsidRDefault="00FD6262" w:rsidP="00FD6262">
      <w:pPr>
        <w:pStyle w:val="Restitle"/>
        <w:rPr>
          <w:lang w:val="ru-RU"/>
        </w:rPr>
      </w:pPr>
      <w:r w:rsidRPr="004251F5">
        <w:rPr>
          <w:lang w:val="ru-RU"/>
        </w:rPr>
        <w:t>Списание процентов по просроченным платежам и безнадежных долгов</w:t>
      </w:r>
    </w:p>
    <w:p w14:paraId="7E4D01B6" w14:textId="77777777" w:rsidR="00FD6262" w:rsidRPr="004251F5" w:rsidRDefault="00FD6262" w:rsidP="00FD6262">
      <w:pPr>
        <w:pStyle w:val="Normalaftertitle"/>
        <w:rPr>
          <w:lang w:val="ru-RU"/>
        </w:rPr>
      </w:pPr>
      <w:r w:rsidRPr="004251F5">
        <w:rPr>
          <w:lang w:val="ru-RU"/>
        </w:rPr>
        <w:t>Совет,</w:t>
      </w:r>
    </w:p>
    <w:p w14:paraId="6B479289" w14:textId="77777777" w:rsidR="00FD6262" w:rsidRPr="004251F5" w:rsidRDefault="00FD6262" w:rsidP="00FD6262">
      <w:pPr>
        <w:pStyle w:val="Call"/>
        <w:rPr>
          <w:lang w:val="ru-RU"/>
        </w:rPr>
      </w:pPr>
      <w:r w:rsidRPr="004251F5">
        <w:rPr>
          <w:lang w:val="ru-RU"/>
        </w:rPr>
        <w:t>рассмотрев</w:t>
      </w:r>
    </w:p>
    <w:p w14:paraId="33CD6F82" w14:textId="2AEB05D2" w:rsidR="00FD6262" w:rsidRPr="004251F5" w:rsidRDefault="00FD6262" w:rsidP="00FD6262">
      <w:pPr>
        <w:rPr>
          <w:szCs w:val="24"/>
          <w:lang w:val="ru-RU"/>
        </w:rPr>
      </w:pPr>
      <w:r w:rsidRPr="004251F5">
        <w:rPr>
          <w:lang w:val="ru-RU"/>
        </w:rPr>
        <w:t>отчет Генерального секретаря о задолженностях и специальных счетах задолженностей (</w:t>
      </w:r>
      <w:hyperlink r:id="rId24" w:history="1">
        <w:r w:rsidR="007A72D0" w:rsidRPr="004251F5">
          <w:rPr>
            <w:rStyle w:val="Hyperlink"/>
            <w:lang w:val="ru-RU"/>
          </w:rPr>
          <w:t>Документ C21/11</w:t>
        </w:r>
      </w:hyperlink>
      <w:r w:rsidRPr="004251F5">
        <w:rPr>
          <w:lang w:val="ru-RU"/>
        </w:rPr>
        <w:t>)</w:t>
      </w:r>
      <w:r w:rsidRPr="004251F5">
        <w:rPr>
          <w:szCs w:val="24"/>
          <w:lang w:val="ru-RU"/>
        </w:rPr>
        <w:t>,</w:t>
      </w:r>
    </w:p>
    <w:p w14:paraId="6B3B8AB1" w14:textId="77777777" w:rsidR="00FD6262" w:rsidRPr="004251F5" w:rsidRDefault="00FD6262" w:rsidP="00FD6262">
      <w:pPr>
        <w:pStyle w:val="Call"/>
        <w:rPr>
          <w:lang w:val="ru-RU"/>
        </w:rPr>
      </w:pPr>
      <w:r w:rsidRPr="004251F5">
        <w:rPr>
          <w:lang w:val="ru-RU"/>
        </w:rPr>
        <w:t>решает</w:t>
      </w:r>
    </w:p>
    <w:p w14:paraId="6644988B" w14:textId="6A549050" w:rsidR="00FD6262" w:rsidRPr="004251F5" w:rsidRDefault="00FD6262" w:rsidP="005E6F5C">
      <w:pPr>
        <w:spacing w:after="240"/>
        <w:rPr>
          <w:lang w:val="ru-RU"/>
        </w:rPr>
      </w:pPr>
      <w:r w:rsidRPr="004251F5">
        <w:rPr>
          <w:lang w:val="ru-RU"/>
        </w:rPr>
        <w:t xml:space="preserve">утвердить списание следующих процентов по просроченным платежам и безнадежных долгов на общую сумму </w:t>
      </w:r>
      <w:r w:rsidRPr="004251F5">
        <w:rPr>
          <w:b/>
          <w:bCs/>
          <w:lang w:val="ru-RU"/>
        </w:rPr>
        <w:t>2 </w:t>
      </w:r>
      <w:r w:rsidR="007A72D0" w:rsidRPr="004251F5">
        <w:rPr>
          <w:b/>
          <w:bCs/>
          <w:lang w:val="ru-RU"/>
        </w:rPr>
        <w:t>713</w:t>
      </w:r>
      <w:r w:rsidRPr="004251F5">
        <w:rPr>
          <w:b/>
          <w:bCs/>
          <w:lang w:val="ru-RU"/>
        </w:rPr>
        <w:t> </w:t>
      </w:r>
      <w:r w:rsidR="007A72D0" w:rsidRPr="004251F5">
        <w:rPr>
          <w:b/>
          <w:bCs/>
          <w:lang w:val="ru-RU"/>
        </w:rPr>
        <w:t>401</w:t>
      </w:r>
      <w:r w:rsidRPr="004251F5">
        <w:rPr>
          <w:b/>
          <w:bCs/>
          <w:lang w:val="ru-RU"/>
        </w:rPr>
        <w:t>,</w:t>
      </w:r>
      <w:r w:rsidR="007A72D0" w:rsidRPr="004251F5">
        <w:rPr>
          <w:b/>
          <w:bCs/>
          <w:lang w:val="ru-RU"/>
        </w:rPr>
        <w:t>33</w:t>
      </w:r>
      <w:r w:rsidRPr="004251F5">
        <w:rPr>
          <w:b/>
          <w:bCs/>
          <w:lang w:val="ru-RU"/>
        </w:rPr>
        <w:t> швейцарского франка</w:t>
      </w:r>
      <w:r w:rsidRPr="004251F5">
        <w:rPr>
          <w:lang w:val="ru-RU"/>
        </w:rPr>
        <w:t xml:space="preserve"> путем снятия соответствующей суммы из средств Резервного фонда для счетов должников. Подробные данные приводятся в таблице ниже. 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550"/>
        <w:gridCol w:w="3260"/>
        <w:gridCol w:w="1036"/>
        <w:gridCol w:w="1232"/>
        <w:gridCol w:w="1276"/>
        <w:gridCol w:w="1275"/>
      </w:tblGrid>
      <w:tr w:rsidR="007A72D0" w:rsidRPr="004251F5" w14:paraId="5253C9B2" w14:textId="77777777" w:rsidTr="005E6F5C">
        <w:trPr>
          <w:trHeight w:val="300"/>
          <w:tblHeader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687CAB" w14:textId="38E5BDDF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lang w:val="ru-RU"/>
              </w:rPr>
            </w:pPr>
            <w:r w:rsidRPr="004251F5">
              <w:rPr>
                <w:b/>
                <w:bCs/>
                <w:sz w:val="18"/>
                <w:szCs w:val="18"/>
                <w:lang w:val="ru-RU" w:eastAsia="zh-CN"/>
              </w:rPr>
              <w:t>Страна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839E16" w14:textId="24C51875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lang w:val="ru-RU"/>
              </w:rPr>
            </w:pPr>
            <w:r w:rsidRPr="004251F5">
              <w:rPr>
                <w:b/>
                <w:bCs/>
                <w:sz w:val="18"/>
                <w:szCs w:val="18"/>
                <w:lang w:val="ru-RU" w:eastAsia="zh-CN"/>
              </w:rPr>
              <w:t>Название компании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549665" w14:textId="3C30ECCE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lang w:val="ru-RU"/>
              </w:rPr>
            </w:pPr>
            <w:r w:rsidRPr="004251F5">
              <w:rPr>
                <w:b/>
                <w:bCs/>
                <w:sz w:val="18"/>
                <w:szCs w:val="18"/>
                <w:lang w:val="ru-RU" w:eastAsia="zh-CN"/>
              </w:rPr>
              <w:t>Годы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1A89D1" w14:textId="68F005B2" w:rsidR="007A72D0" w:rsidRPr="004251F5" w:rsidRDefault="007A72D0" w:rsidP="005E6F5C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color w:val="000000"/>
                <w:sz w:val="16"/>
                <w:lang w:val="ru-RU"/>
              </w:rPr>
            </w:pPr>
            <w:r w:rsidRPr="004251F5">
              <w:rPr>
                <w:b/>
                <w:bCs/>
                <w:sz w:val="18"/>
                <w:szCs w:val="18"/>
                <w:lang w:val="ru-RU" w:eastAsia="zh-CN"/>
              </w:rPr>
              <w:t xml:space="preserve">Основной объем </w:t>
            </w:r>
            <w:proofErr w:type="spellStart"/>
            <w:r w:rsidRPr="004251F5">
              <w:rPr>
                <w:b/>
                <w:bCs/>
                <w:sz w:val="18"/>
                <w:szCs w:val="18"/>
                <w:lang w:val="ru-RU" w:eastAsia="zh-CN"/>
              </w:rPr>
              <w:t>задол-женности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25EAB1" w14:textId="2AB573D4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lang w:val="ru-RU"/>
              </w:rPr>
            </w:pPr>
            <w:r w:rsidRPr="004251F5">
              <w:rPr>
                <w:b/>
                <w:bCs/>
                <w:sz w:val="18"/>
                <w:szCs w:val="18"/>
                <w:lang w:val="ru-RU" w:eastAsia="zh-CN"/>
              </w:rPr>
              <w:t>Проценты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BA98B5A" w14:textId="62EAEE9C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lang w:val="ru-RU"/>
              </w:rPr>
            </w:pPr>
            <w:r w:rsidRPr="004251F5">
              <w:rPr>
                <w:b/>
                <w:bCs/>
                <w:sz w:val="18"/>
                <w:szCs w:val="18"/>
                <w:lang w:val="ru-RU" w:eastAsia="zh-CN"/>
              </w:rPr>
              <w:t>Всего</w:t>
            </w:r>
          </w:p>
        </w:tc>
      </w:tr>
      <w:tr w:rsidR="007A72D0" w:rsidRPr="004251F5" w14:paraId="622A1629" w14:textId="77777777" w:rsidTr="005E6F5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8EDF" w14:textId="4A37389F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Иран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FFB7" w14:textId="3F705711" w:rsidR="007A72D0" w:rsidRPr="004251F5" w:rsidRDefault="002D7C65" w:rsidP="009C20D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color w:val="000000"/>
                <w:sz w:val="18"/>
                <w:szCs w:val="18"/>
                <w:lang w:val="ru-RU"/>
              </w:rPr>
              <w:t>Министерство информационно-коммуникационных технологий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="007A72D0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(MICT)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4EF50" w14:textId="65EA4686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proofErr w:type="gramStart"/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2016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−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2019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DB61D" w14:textId="3B19DC4F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color w:val="000000"/>
                <w:sz w:val="18"/>
                <w:szCs w:val="18"/>
                <w:lang w:val="ru-RU"/>
              </w:rPr>
              <w:t>0</w:t>
            </w:r>
            <w:r w:rsidR="005E6F5C" w:rsidRPr="004251F5">
              <w:rPr>
                <w:color w:val="000000"/>
                <w:sz w:val="18"/>
                <w:szCs w:val="18"/>
                <w:lang w:val="ru-RU"/>
              </w:rPr>
              <w:t>,</w:t>
            </w:r>
            <w:r w:rsidRPr="004251F5">
              <w:rPr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05F82" w14:textId="70A9ECD4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79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660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CEA6B" w14:textId="56C62712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79,660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45</w:t>
            </w:r>
          </w:p>
        </w:tc>
      </w:tr>
      <w:tr w:rsidR="007A72D0" w:rsidRPr="004251F5" w14:paraId="5572ABBD" w14:textId="77777777" w:rsidTr="005E6F5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1683" w14:textId="08CEEAA3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Таджикистан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5D7B" w14:textId="187B5CEF" w:rsidR="007A72D0" w:rsidRPr="004251F5" w:rsidRDefault="002D7C65" w:rsidP="009C20D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Служба связи при правительстве Республики Таджикистан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412DE" w14:textId="020B39EC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4D106" w14:textId="3E581E4C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0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AF1E" w14:textId="1BC45886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511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822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1E6DE" w14:textId="44F9E9A0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511,822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30</w:t>
            </w:r>
          </w:p>
        </w:tc>
      </w:tr>
      <w:tr w:rsidR="007A72D0" w:rsidRPr="004251F5" w14:paraId="5528D3BD" w14:textId="77777777" w:rsidTr="005E6F5C">
        <w:trPr>
          <w:trHeight w:val="300"/>
        </w:trPr>
        <w:tc>
          <w:tcPr>
            <w:tcW w:w="58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A60" w14:textId="71450425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i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>Промежуточный итог 3.2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211C" w14:textId="2A080CFD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b/>
                <w:color w:val="000000"/>
                <w:sz w:val="18"/>
                <w:szCs w:val="18"/>
                <w:lang w:val="ru-RU"/>
              </w:rPr>
              <w:t>0</w:t>
            </w:r>
            <w:r w:rsidR="0045426F" w:rsidRPr="004251F5">
              <w:rPr>
                <w:b/>
                <w:color w:val="000000"/>
                <w:sz w:val="18"/>
                <w:szCs w:val="18"/>
                <w:lang w:val="ru-RU"/>
              </w:rPr>
              <w:t>,</w:t>
            </w:r>
            <w:r w:rsidRPr="004251F5">
              <w:rPr>
                <w:b/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2003" w14:textId="04A41F1A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591</w:t>
            </w:r>
            <w:r w:rsidR="005E6F5C"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482</w:t>
            </w:r>
            <w:r w:rsidR="005E6F5C"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1020F" w14:textId="71524D4C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591</w:t>
            </w:r>
            <w:r w:rsidR="005E6F5C"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482</w:t>
            </w:r>
            <w:r w:rsidR="005E6F5C"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75</w:t>
            </w:r>
          </w:p>
        </w:tc>
      </w:tr>
      <w:tr w:rsidR="007A72D0" w:rsidRPr="004251F5" w14:paraId="6F4C6272" w14:textId="77777777" w:rsidTr="005E6F5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CEC8" w14:textId="53F2DD48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8F53" w14:textId="32C792B3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Wataniya</w:t>
            </w:r>
            <w:proofErr w:type="spellEnd"/>
            <w:r w:rsidRPr="004251F5">
              <w:rPr>
                <w:sz w:val="18"/>
                <w:szCs w:val="18"/>
                <w:lang w:val="ru-RU"/>
              </w:rPr>
              <w:t xml:space="preserve"> Telecom </w:t>
            </w:r>
            <w:proofErr w:type="spellStart"/>
            <w:r w:rsidRPr="004251F5">
              <w:rPr>
                <w:sz w:val="18"/>
                <w:szCs w:val="18"/>
                <w:lang w:val="ru-RU"/>
              </w:rPr>
              <w:t>Algérie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Spa</w:t>
            </w:r>
            <w:proofErr w:type="spellEnd"/>
            <w:r w:rsidRPr="004251F5">
              <w:rPr>
                <w:sz w:val="18"/>
                <w:szCs w:val="18"/>
                <w:lang w:val="ru-RU"/>
              </w:rPr>
              <w:t>, Алжир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0D44" w14:textId="0E2922BE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proofErr w:type="gram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2005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−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2007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A054" w14:textId="3FCFD924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sz w:val="18"/>
                <w:szCs w:val="18"/>
                <w:lang w:val="ru-RU"/>
              </w:rPr>
              <w:t>3</w:t>
            </w:r>
            <w:r w:rsidR="005E6F5C" w:rsidRPr="004251F5">
              <w:rPr>
                <w:sz w:val="18"/>
                <w:szCs w:val="18"/>
                <w:lang w:val="ru-RU"/>
              </w:rPr>
              <w:t xml:space="preserve"> </w:t>
            </w:r>
            <w:r w:rsidRPr="004251F5">
              <w:rPr>
                <w:sz w:val="18"/>
                <w:szCs w:val="18"/>
                <w:lang w:val="ru-RU"/>
              </w:rPr>
              <w:t>975</w:t>
            </w:r>
            <w:r w:rsidR="005E6F5C" w:rsidRPr="004251F5">
              <w:rPr>
                <w:sz w:val="18"/>
                <w:szCs w:val="18"/>
                <w:lang w:val="ru-RU"/>
              </w:rPr>
              <w:t>,</w:t>
            </w:r>
            <w:r w:rsidRPr="004251F5">
              <w:rPr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90F4" w14:textId="41B7C312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4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947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CC3B2" w14:textId="6DE25BC1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8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922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90</w:t>
            </w:r>
          </w:p>
        </w:tc>
      </w:tr>
      <w:tr w:rsidR="007A72D0" w:rsidRPr="004251F5" w14:paraId="4F993CFD" w14:textId="77777777" w:rsidTr="005E6F5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A6FF" w14:textId="1A0CB1E3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Египет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80F1" w14:textId="51FAB1E7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LINKdotNET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, Каир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8481" w14:textId="00068113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proofErr w:type="gram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2008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−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2009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125D" w14:textId="1B95E298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975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8141" w14:textId="7CE59325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975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F840A" w14:textId="7AC2CA10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950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65</w:t>
            </w:r>
          </w:p>
        </w:tc>
      </w:tr>
      <w:tr w:rsidR="007A72D0" w:rsidRPr="004251F5" w14:paraId="4C734440" w14:textId="77777777" w:rsidTr="005E6F5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8915" w14:textId="1D27F58C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Египет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B5EE" w14:textId="44F8655A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Trade 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Fairs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International, Каир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5A5B" w14:textId="1CD5EA6B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proofErr w:type="gram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2000</w:t>
            </w:r>
            <w:r w:rsidR="005E6F5C" w:rsidRPr="004251F5">
              <w:rPr>
                <w:sz w:val="18"/>
                <w:szCs w:val="18"/>
                <w:lang w:val="ru-RU"/>
              </w:rPr>
              <w:t>−</w:t>
            </w:r>
            <w:r w:rsidRPr="004251F5">
              <w:rPr>
                <w:sz w:val="18"/>
                <w:szCs w:val="18"/>
                <w:lang w:val="ru-RU"/>
              </w:rPr>
              <w:t>2006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284D" w14:textId="2E60CC47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24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975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0A9B" w14:textId="69F87062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43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624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5C714" w14:textId="21ED26FE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68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599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90</w:t>
            </w:r>
          </w:p>
        </w:tc>
      </w:tr>
      <w:tr w:rsidR="007A72D0" w:rsidRPr="004251F5" w14:paraId="30F31BA4" w14:textId="77777777" w:rsidTr="005E6F5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DE7C" w14:textId="37245BED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6"/>
                <w:lang w:val="ru-RU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Индия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261F" w14:textId="05980208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TCIL, Нью-Дели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3C65" w14:textId="77F2AE73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proofErr w:type="gram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2006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−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2007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ACF6" w14:textId="045627D6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63</w:t>
            </w:r>
            <w:r w:rsidR="005E6F5C" w:rsidRPr="004251F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251F5">
              <w:rPr>
                <w:color w:val="000000"/>
                <w:sz w:val="18"/>
                <w:szCs w:val="18"/>
                <w:lang w:val="ru-RU"/>
              </w:rPr>
              <w:t>600</w:t>
            </w:r>
            <w:r w:rsidR="005E6F5C" w:rsidRPr="004251F5">
              <w:rPr>
                <w:color w:val="000000"/>
                <w:sz w:val="18"/>
                <w:szCs w:val="18"/>
                <w:lang w:val="ru-RU"/>
              </w:rPr>
              <w:t>,</w:t>
            </w:r>
            <w:r w:rsidRPr="004251F5">
              <w:rPr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0AAB" w14:textId="3A7F06DA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81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363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D2FE4" w14:textId="18A4DABA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144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963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35</w:t>
            </w:r>
          </w:p>
        </w:tc>
      </w:tr>
      <w:tr w:rsidR="007A72D0" w:rsidRPr="004251F5" w14:paraId="230C591B" w14:textId="77777777" w:rsidTr="005E6F5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0810" w14:textId="2F7C4525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6"/>
                <w:lang w:val="ru-RU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Италия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40AE" w14:textId="10362F39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Aethra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srl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, 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Анкона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1825" w14:textId="0E3F7C74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proofErr w:type="gram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2007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−</w:t>
            </w:r>
            <w:r w:rsidRPr="004251F5">
              <w:rPr>
                <w:sz w:val="18"/>
                <w:szCs w:val="18"/>
                <w:lang w:val="ru-RU"/>
              </w:rPr>
              <w:t>2008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2179" w14:textId="3C8794B0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color w:val="000000"/>
                <w:sz w:val="18"/>
                <w:szCs w:val="18"/>
                <w:lang w:val="ru-RU"/>
              </w:rPr>
              <w:t>31</w:t>
            </w:r>
            <w:r w:rsidR="005E6F5C" w:rsidRPr="004251F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251F5">
              <w:rPr>
                <w:color w:val="000000"/>
                <w:sz w:val="18"/>
                <w:szCs w:val="18"/>
                <w:lang w:val="ru-RU"/>
              </w:rPr>
              <w:t>800</w:t>
            </w:r>
            <w:r w:rsidR="005E6F5C" w:rsidRPr="004251F5">
              <w:rPr>
                <w:color w:val="000000"/>
                <w:sz w:val="18"/>
                <w:szCs w:val="18"/>
                <w:lang w:val="ru-RU"/>
              </w:rPr>
              <w:t>,</w:t>
            </w:r>
            <w:r w:rsidRPr="004251F5">
              <w:rPr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1D97" w14:textId="696889FE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476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3DC6F" w14:textId="329A938F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35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276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45</w:t>
            </w:r>
          </w:p>
        </w:tc>
      </w:tr>
      <w:tr w:rsidR="007A72D0" w:rsidRPr="004251F5" w14:paraId="5F5DA366" w14:textId="77777777" w:rsidTr="005E6F5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1EED" w14:textId="2EB4B4EA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6"/>
                <w:lang w:val="ru-RU" w:eastAsia="en-GB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Казахстан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33D3" w14:textId="47842CAB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Kazakh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Academy of Trans. &amp; Comm., 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Алматы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1BA9" w14:textId="17DE0F85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proofErr w:type="gram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2008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−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2009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25E6" w14:textId="5341A7DD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306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93A4" w14:textId="38167D10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4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231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BBF11" w14:textId="129A7DBE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537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65</w:t>
            </w:r>
          </w:p>
        </w:tc>
      </w:tr>
      <w:tr w:rsidR="007A72D0" w:rsidRPr="004251F5" w14:paraId="12ECCF57" w14:textId="77777777" w:rsidTr="005E6F5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710C" w14:textId="788CB2B5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6"/>
                <w:lang w:val="ru-RU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Кувейт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AFE7" w14:textId="404D1523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The 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Arabian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Business 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Franchise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, </w:t>
            </w:r>
            <w:proofErr w:type="spellStart"/>
            <w:r w:rsidR="00A81EE3" w:rsidRPr="004251F5">
              <w:rPr>
                <w:rFonts w:cs="Calibri"/>
                <w:sz w:val="18"/>
                <w:szCs w:val="18"/>
                <w:lang w:val="ru-RU" w:eastAsia="en-GB"/>
              </w:rPr>
              <w:t>Хавалли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02E3" w14:textId="3B51CB45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proofErr w:type="gram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2006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−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2007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B3BA" w14:textId="3F547E50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950</w:t>
            </w:r>
            <w:r w:rsidR="005E6F5C" w:rsidRPr="004251F5">
              <w:rPr>
                <w:color w:val="000000"/>
                <w:sz w:val="18"/>
                <w:szCs w:val="18"/>
                <w:lang w:val="ru-RU"/>
              </w:rPr>
              <w:t>,</w:t>
            </w:r>
            <w:r w:rsidRPr="004251F5">
              <w:rPr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CAAD" w14:textId="184BB3BE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10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170</w:t>
            </w:r>
            <w:r w:rsidR="005E6F5C" w:rsidRPr="004251F5">
              <w:rPr>
                <w:sz w:val="18"/>
                <w:szCs w:val="18"/>
                <w:lang w:val="ru-RU"/>
              </w:rPr>
              <w:t>,</w:t>
            </w:r>
            <w:r w:rsidRPr="004251F5"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21C19" w14:textId="0151EB43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18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120</w:t>
            </w:r>
            <w:r w:rsidR="005E6F5C" w:rsidRPr="004251F5">
              <w:rPr>
                <w:color w:val="000000"/>
                <w:sz w:val="18"/>
                <w:szCs w:val="18"/>
                <w:lang w:val="ru-RU"/>
              </w:rPr>
              <w:t>,</w:t>
            </w:r>
            <w:r w:rsidRPr="004251F5">
              <w:rPr>
                <w:color w:val="000000"/>
                <w:sz w:val="18"/>
                <w:szCs w:val="18"/>
                <w:lang w:val="ru-RU"/>
              </w:rPr>
              <w:t>60</w:t>
            </w:r>
          </w:p>
        </w:tc>
      </w:tr>
      <w:tr w:rsidR="007A72D0" w:rsidRPr="004251F5" w14:paraId="288A309A" w14:textId="77777777" w:rsidTr="005E6F5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00C0" w14:textId="4215442E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6"/>
                <w:lang w:val="ru-RU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Ливан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6D16" w14:textId="1D84C181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Arabcom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Hitek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, 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Бейрут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CCB2" w14:textId="33EDD529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proofErr w:type="gram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2001</w:t>
            </w:r>
            <w:r w:rsidR="005E6F5C" w:rsidRPr="004251F5">
              <w:rPr>
                <w:sz w:val="18"/>
                <w:szCs w:val="18"/>
                <w:lang w:val="ru-RU"/>
              </w:rPr>
              <w:t>−</w:t>
            </w:r>
            <w:r w:rsidRPr="004251F5">
              <w:rPr>
                <w:sz w:val="18"/>
                <w:szCs w:val="18"/>
                <w:lang w:val="ru-RU"/>
              </w:rPr>
              <w:t>2006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8B1F" w14:textId="3DC3ADB2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color w:val="000000"/>
                <w:sz w:val="18"/>
                <w:szCs w:val="18"/>
                <w:lang w:val="ru-RU"/>
              </w:rPr>
              <w:t>23</w:t>
            </w:r>
            <w:r w:rsidR="005E6F5C" w:rsidRPr="004251F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251F5">
              <w:rPr>
                <w:color w:val="000000"/>
                <w:sz w:val="18"/>
                <w:szCs w:val="18"/>
                <w:lang w:val="ru-RU"/>
              </w:rPr>
              <w:t>662</w:t>
            </w:r>
            <w:r w:rsidR="005E6F5C" w:rsidRPr="004251F5">
              <w:rPr>
                <w:color w:val="000000"/>
                <w:sz w:val="18"/>
                <w:szCs w:val="18"/>
                <w:lang w:val="ru-RU"/>
              </w:rPr>
              <w:t>,</w:t>
            </w:r>
            <w:r w:rsidRPr="004251F5">
              <w:rPr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28E3" w14:textId="19C90073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40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770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1536C" w14:textId="2D69B749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64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433</w:t>
            </w:r>
            <w:r w:rsidR="005E6F5C" w:rsidRPr="004251F5">
              <w:rPr>
                <w:color w:val="000000"/>
                <w:sz w:val="18"/>
                <w:szCs w:val="18"/>
                <w:lang w:val="ru-RU"/>
              </w:rPr>
              <w:t>,</w:t>
            </w:r>
            <w:r w:rsidRPr="004251F5">
              <w:rPr>
                <w:color w:val="000000"/>
                <w:sz w:val="18"/>
                <w:szCs w:val="18"/>
                <w:lang w:val="ru-RU"/>
              </w:rPr>
              <w:t>35</w:t>
            </w:r>
          </w:p>
        </w:tc>
      </w:tr>
      <w:tr w:rsidR="007A72D0" w:rsidRPr="004251F5" w14:paraId="6A4AED95" w14:textId="77777777" w:rsidTr="005E6F5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2873" w14:textId="32AD2E48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6"/>
                <w:lang w:val="ru-RU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Ливан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AE40" w14:textId="2BDA97D2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ExiCon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International</w:t>
            </w:r>
            <w:r w:rsidRPr="004251F5">
              <w:rPr>
                <w:sz w:val="18"/>
                <w:szCs w:val="18"/>
                <w:lang w:val="ru-RU"/>
              </w:rPr>
              <w:t xml:space="preserve"> Group, </w:t>
            </w:r>
            <w:r w:rsidR="005E6F5C" w:rsidRPr="004251F5">
              <w:rPr>
                <w:sz w:val="18"/>
                <w:szCs w:val="18"/>
                <w:lang w:val="ru-RU"/>
              </w:rPr>
              <w:t>Бейрут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AB5C" w14:textId="69084AAF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proofErr w:type="gram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2010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−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2011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C7A8" w14:textId="5EE3E7B9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color w:val="000000"/>
                <w:sz w:val="18"/>
                <w:szCs w:val="18"/>
                <w:lang w:val="ru-RU"/>
              </w:rPr>
              <w:t>3</w:t>
            </w:r>
            <w:r w:rsidR="005E6F5C" w:rsidRPr="004251F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251F5">
              <w:rPr>
                <w:color w:val="000000"/>
                <w:sz w:val="18"/>
                <w:szCs w:val="18"/>
                <w:lang w:val="ru-RU"/>
              </w:rPr>
              <w:t>975</w:t>
            </w:r>
            <w:r w:rsidR="005E6F5C" w:rsidRPr="004251F5">
              <w:rPr>
                <w:color w:val="000000"/>
                <w:sz w:val="18"/>
                <w:szCs w:val="18"/>
                <w:lang w:val="ru-RU"/>
              </w:rPr>
              <w:t>,</w:t>
            </w:r>
            <w:r w:rsidRPr="004251F5">
              <w:rPr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4CB3" w14:textId="0C9187A6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028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1529B" w14:textId="385DC604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003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10</w:t>
            </w:r>
          </w:p>
        </w:tc>
      </w:tr>
      <w:tr w:rsidR="007A72D0" w:rsidRPr="004251F5" w14:paraId="2A85B093" w14:textId="77777777" w:rsidTr="005E6F5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4ED6" w14:textId="6B0D0744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6"/>
                <w:lang w:val="ru-RU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Ливан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3C30" w14:textId="2CE09B96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MTN/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Investcom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LLC</w:t>
            </w:r>
            <w:r w:rsidRPr="004251F5">
              <w:rPr>
                <w:sz w:val="18"/>
                <w:szCs w:val="18"/>
                <w:lang w:val="ru-RU"/>
              </w:rPr>
              <w:t xml:space="preserve">, </w:t>
            </w:r>
            <w:r w:rsidR="005E6F5C" w:rsidRPr="004251F5">
              <w:rPr>
                <w:sz w:val="18"/>
                <w:szCs w:val="18"/>
                <w:lang w:val="ru-RU"/>
              </w:rPr>
              <w:t>Бейрут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CC1C" w14:textId="4F0DFC21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43BC" w14:textId="1CE243F6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color w:val="000000"/>
                <w:sz w:val="18"/>
                <w:szCs w:val="18"/>
                <w:lang w:val="ru-RU"/>
              </w:rPr>
              <w:t>3</w:t>
            </w:r>
            <w:r w:rsidR="005E6F5C" w:rsidRPr="004251F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251F5">
              <w:rPr>
                <w:color w:val="000000"/>
                <w:sz w:val="18"/>
                <w:szCs w:val="18"/>
                <w:lang w:val="ru-RU"/>
              </w:rPr>
              <w:t>975</w:t>
            </w:r>
            <w:r w:rsidR="005E6F5C" w:rsidRPr="004251F5">
              <w:rPr>
                <w:color w:val="000000"/>
                <w:sz w:val="18"/>
                <w:szCs w:val="18"/>
                <w:lang w:val="ru-RU"/>
              </w:rPr>
              <w:t>,</w:t>
            </w:r>
            <w:r w:rsidRPr="004251F5">
              <w:rPr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5CFD" w14:textId="12C239A5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4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323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519A6" w14:textId="24822FEE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298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50</w:t>
            </w:r>
          </w:p>
        </w:tc>
      </w:tr>
      <w:tr w:rsidR="007A72D0" w:rsidRPr="004251F5" w14:paraId="005AFDD2" w14:textId="77777777" w:rsidTr="005E6F5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C4E0" w14:textId="43E015F8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6"/>
                <w:lang w:val="ru-RU" w:eastAsia="en-GB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Ливан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BE8A" w14:textId="55A57952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Telecommunication Information Technology (TIT), 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Бейрут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5C98" w14:textId="28C7FC97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105C" w14:textId="0FABC420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25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000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446E" w14:textId="29DF06E9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25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304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913D6" w14:textId="034F0F49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50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304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80</w:t>
            </w:r>
          </w:p>
        </w:tc>
      </w:tr>
      <w:tr w:rsidR="007A72D0" w:rsidRPr="004251F5" w14:paraId="36D895FA" w14:textId="77777777" w:rsidTr="005E6F5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052E" w14:textId="4C8A4A27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6"/>
                <w:lang w:val="ru-RU" w:eastAsia="en-GB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Либерия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8FC7" w14:textId="253E2CAD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West Africa Telecom Inc., </w:t>
            </w:r>
            <w:r w:rsidR="00A81EE3" w:rsidRPr="004251F5">
              <w:rPr>
                <w:rFonts w:cs="Calibri"/>
                <w:sz w:val="18"/>
                <w:szCs w:val="18"/>
                <w:lang w:val="ru-RU" w:eastAsia="en-GB"/>
              </w:rPr>
              <w:t>Монровия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93E4" w14:textId="4D1927AD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806B" w14:textId="621346E9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975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8CF8" w14:textId="0FC002E7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4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821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4E8EE" w14:textId="1C537F8F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796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40</w:t>
            </w:r>
          </w:p>
        </w:tc>
      </w:tr>
      <w:tr w:rsidR="007A72D0" w:rsidRPr="004251F5" w14:paraId="056CCD42" w14:textId="77777777" w:rsidTr="005E6F5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7568" w14:textId="204B8D73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6"/>
                <w:lang w:val="ru-RU" w:eastAsia="en-GB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Мавритания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EB9A" w14:textId="1BE387A1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MAURITEL SA, </w:t>
            </w:r>
            <w:r w:rsidR="00773F70" w:rsidRPr="004251F5">
              <w:rPr>
                <w:rFonts w:cs="Calibri"/>
                <w:sz w:val="18"/>
                <w:szCs w:val="18"/>
                <w:lang w:val="ru-RU" w:eastAsia="en-GB"/>
              </w:rPr>
              <w:t>Нуакшот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3E19" w14:textId="3CCFB87F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260A" w14:textId="0A10BD53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35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775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2945" w14:textId="1CAB0918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38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910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01B87" w14:textId="2F259C68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74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685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85</w:t>
            </w:r>
          </w:p>
        </w:tc>
      </w:tr>
      <w:tr w:rsidR="007A72D0" w:rsidRPr="004251F5" w14:paraId="7CB39E2A" w14:textId="77777777" w:rsidTr="005E6F5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0DD5" w14:textId="3F39707D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6"/>
                <w:lang w:val="ru-RU" w:eastAsia="en-GB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Нидерланды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6857" w14:textId="3EBB1B11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SMITCOMS N.V., </w:t>
            </w:r>
            <w:proofErr w:type="spellStart"/>
            <w:r w:rsidR="00A81EE3" w:rsidRPr="004251F5">
              <w:rPr>
                <w:rFonts w:cs="Calibri"/>
                <w:sz w:val="18"/>
                <w:szCs w:val="18"/>
                <w:lang w:val="ru-RU" w:eastAsia="en-GB"/>
              </w:rPr>
              <w:t>Синт</w:t>
            </w:r>
            <w:proofErr w:type="spellEnd"/>
            <w:r w:rsidR="00A81EE3" w:rsidRPr="004251F5">
              <w:rPr>
                <w:rFonts w:cs="Calibri"/>
                <w:sz w:val="18"/>
                <w:szCs w:val="18"/>
                <w:lang w:val="ru-RU" w:eastAsia="en-GB"/>
              </w:rPr>
              <w:t>-Мартен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A1C8" w14:textId="48D550B3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proofErr w:type="gram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2004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−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2007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36C5" w14:textId="736E166F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253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200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F77D" w14:textId="5A6ABA82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359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330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C3AAB" w14:textId="583C44BA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612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530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80</w:t>
            </w:r>
          </w:p>
        </w:tc>
      </w:tr>
      <w:tr w:rsidR="007A72D0" w:rsidRPr="004251F5" w14:paraId="4A95C3E0" w14:textId="77777777" w:rsidTr="005E6F5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AEC4" w14:textId="4017C9B3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6"/>
                <w:lang w:val="ru-RU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Пакистан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5245" w14:textId="38E7D450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Paktel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Limited, 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Исламабад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FC54" w14:textId="430F11CE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057E" w14:textId="2BD4F5D8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975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B108" w14:textId="51DAC53A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4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821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435ED" w14:textId="08E58429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796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40</w:t>
            </w:r>
          </w:p>
        </w:tc>
      </w:tr>
      <w:tr w:rsidR="007A72D0" w:rsidRPr="004251F5" w14:paraId="2A004920" w14:textId="77777777" w:rsidTr="005E6F5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4F19" w14:textId="35BB5D1D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6"/>
                <w:lang w:val="ru-RU" w:eastAsia="en-GB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Филиппины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7368" w14:textId="6F61E543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PhilCom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, </w:t>
            </w:r>
            <w:proofErr w:type="spellStart"/>
            <w:r w:rsidR="00A81EE3" w:rsidRPr="004251F5">
              <w:rPr>
                <w:rFonts w:cs="Calibri"/>
                <w:sz w:val="18"/>
                <w:szCs w:val="18"/>
                <w:lang w:val="ru-RU" w:eastAsia="en-GB"/>
              </w:rPr>
              <w:t>Макати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4A67" w14:textId="4F5B075D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proofErr w:type="gram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2007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−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2009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215E" w14:textId="1D2251F0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975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E5B9" w14:textId="6797CC9C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977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7A420" w14:textId="28D15CFE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952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65</w:t>
            </w:r>
          </w:p>
        </w:tc>
      </w:tr>
      <w:tr w:rsidR="007A72D0" w:rsidRPr="004251F5" w14:paraId="6FFFA9F7" w14:textId="77777777" w:rsidTr="005E6F5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20DF" w14:textId="6399EE69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6"/>
                <w:lang w:val="ru-RU" w:eastAsia="en-GB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Румыния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F975" w14:textId="0BE350FD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Polytech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Sch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of 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Bucharest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Association, 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Б</w:t>
            </w:r>
            <w:r w:rsidR="00773F70" w:rsidRPr="004251F5">
              <w:rPr>
                <w:rFonts w:cs="Calibri"/>
                <w:sz w:val="18"/>
                <w:szCs w:val="18"/>
                <w:lang w:val="ru-RU" w:eastAsia="en-GB"/>
              </w:rPr>
              <w:t>у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харест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CD4D" w14:textId="71AB9BC0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proofErr w:type="gram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2009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−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2010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EDF8" w14:textId="5A3341E7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975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2B9E" w14:textId="740CAD1F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503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D353A" w14:textId="4CC76623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478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90</w:t>
            </w:r>
          </w:p>
        </w:tc>
      </w:tr>
      <w:tr w:rsidR="007A72D0" w:rsidRPr="004251F5" w14:paraId="3507D301" w14:textId="77777777" w:rsidTr="005E6F5C">
        <w:trPr>
          <w:trHeight w:val="40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55E7" w14:textId="1D5B9330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6"/>
                <w:lang w:val="ru-RU" w:eastAsia="en-GB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Российская Федерация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4B6C" w14:textId="56C3ACFA" w:rsidR="007A72D0" w:rsidRPr="004251F5" w:rsidRDefault="00A81EE3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sz w:val="18"/>
                <w:szCs w:val="18"/>
                <w:lang w:val="ru-RU" w:eastAsia="zh-CN"/>
              </w:rPr>
              <w:t>ЗАО Национальное телемедицинское агентство</w:t>
            </w:r>
            <w:r w:rsidR="007A72D0" w:rsidRPr="004251F5">
              <w:rPr>
                <w:rFonts w:cs="Calibri"/>
                <w:sz w:val="18"/>
                <w:szCs w:val="18"/>
                <w:lang w:val="ru-RU" w:eastAsia="en-GB"/>
              </w:rPr>
              <w:t>, Москва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332C" w14:textId="260DA820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D6A7" w14:textId="309D7905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981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C34D" w14:textId="191D4ABA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1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948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1138D" w14:textId="3AAEAC6A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929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85</w:t>
            </w:r>
          </w:p>
        </w:tc>
      </w:tr>
      <w:tr w:rsidR="007A72D0" w:rsidRPr="004251F5" w14:paraId="4B09E32D" w14:textId="77777777" w:rsidTr="005E6F5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8B7C" w14:textId="3B6CD925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6"/>
                <w:lang w:val="ru-RU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Сомали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B76A" w14:textId="449D9B7B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Telecom 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Somalia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, Могадишо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2D29" w14:textId="100E6F10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proofErr w:type="gram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2005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−</w:t>
            </w:r>
            <w:r w:rsidRPr="004251F5">
              <w:rPr>
                <w:sz w:val="18"/>
                <w:szCs w:val="18"/>
                <w:lang w:val="ru-RU"/>
              </w:rPr>
              <w:t>2007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3498" w14:textId="2572BAFC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278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75A0" w14:textId="0B8A072F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10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542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A3CC3" w14:textId="142924CB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18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820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30</w:t>
            </w:r>
          </w:p>
        </w:tc>
      </w:tr>
      <w:tr w:rsidR="007A72D0" w:rsidRPr="004251F5" w14:paraId="486A14F5" w14:textId="77777777" w:rsidTr="005E6F5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D031F" w14:textId="65EFB7DA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6"/>
                <w:lang w:val="ru-RU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lastRenderedPageBreak/>
              <w:t>Южн</w:t>
            </w:r>
            <w:r w:rsidR="00A81EE3" w:rsidRPr="004251F5">
              <w:rPr>
                <w:sz w:val="18"/>
                <w:szCs w:val="16"/>
                <w:lang w:val="ru-RU" w:eastAsia="zh-CN"/>
              </w:rPr>
              <w:t>о-</w:t>
            </w:r>
            <w:r w:rsidRPr="004251F5">
              <w:rPr>
                <w:sz w:val="18"/>
                <w:szCs w:val="16"/>
                <w:lang w:val="ru-RU" w:eastAsia="zh-CN"/>
              </w:rPr>
              <w:t>Африка</w:t>
            </w:r>
            <w:r w:rsidR="00A81EE3" w:rsidRPr="004251F5">
              <w:rPr>
                <w:sz w:val="18"/>
                <w:szCs w:val="16"/>
                <w:lang w:val="ru-RU" w:eastAsia="zh-CN"/>
              </w:rPr>
              <w:t>нская Республика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AAEE" w14:textId="3F79649D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Cell C (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Pty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)</w:t>
            </w:r>
            <w:r w:rsidRPr="004251F5">
              <w:rPr>
                <w:sz w:val="18"/>
                <w:szCs w:val="18"/>
                <w:lang w:val="ru-RU"/>
              </w:rPr>
              <w:t xml:space="preserve"> Ltd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, </w:t>
            </w:r>
            <w:proofErr w:type="spellStart"/>
            <w:r w:rsidR="00A81EE3" w:rsidRPr="004251F5">
              <w:rPr>
                <w:rFonts w:cs="Calibri"/>
                <w:sz w:val="18"/>
                <w:szCs w:val="18"/>
                <w:lang w:val="ru-RU" w:eastAsia="en-GB"/>
              </w:rPr>
              <w:t>Бенмор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5129" w14:textId="03CABA35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proofErr w:type="gram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2004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−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0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07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96E4" w14:textId="5EF688DC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245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475</w:t>
            </w:r>
            <w:r w:rsidR="005E6F5C" w:rsidRPr="004251F5">
              <w:rPr>
                <w:color w:val="000000"/>
                <w:sz w:val="18"/>
                <w:szCs w:val="18"/>
                <w:lang w:val="ru-RU"/>
              </w:rPr>
              <w:t>,</w:t>
            </w:r>
            <w:r w:rsidRPr="004251F5">
              <w:rPr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928E" w14:textId="0DA52810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340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079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D1060" w14:textId="700445D5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585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554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00</w:t>
            </w:r>
          </w:p>
        </w:tc>
      </w:tr>
      <w:tr w:rsidR="007A72D0" w:rsidRPr="004251F5" w14:paraId="76649F5D" w14:textId="77777777" w:rsidTr="005E6F5C">
        <w:trPr>
          <w:trHeight w:val="40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CBEE" w14:textId="5AAD5476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6"/>
                <w:lang w:val="ru-RU" w:eastAsia="en-GB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 xml:space="preserve">Сирийская Арабская Республика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2387" w14:textId="5A97923E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Arab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Regional 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Isps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Association (ARISPA), Дамаск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E97B" w14:textId="767CF48B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DBD7" w14:textId="566E0A3A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975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9DE0" w14:textId="2CE2AA02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3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853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D5AE4" w14:textId="3ACCD003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828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75</w:t>
            </w:r>
          </w:p>
        </w:tc>
      </w:tr>
      <w:tr w:rsidR="007A72D0" w:rsidRPr="004251F5" w14:paraId="1E31C396" w14:textId="77777777" w:rsidTr="005E6F5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A662" w14:textId="54E03286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6"/>
                <w:lang w:val="ru-RU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Зимбабве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C35C" w14:textId="09CD976A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NetOne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(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Pvt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.) Ltd, Хараре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7E61" w14:textId="45574D5B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proofErr w:type="gramStart"/>
            <w:r w:rsidRPr="004251F5">
              <w:rPr>
                <w:sz w:val="18"/>
                <w:szCs w:val="18"/>
                <w:lang w:val="ru-RU"/>
              </w:rPr>
              <w:t>2003</w:t>
            </w:r>
            <w:r w:rsidR="005E6F5C" w:rsidRPr="004251F5">
              <w:rPr>
                <w:sz w:val="18"/>
                <w:szCs w:val="18"/>
                <w:lang w:val="ru-RU"/>
              </w:rPr>
              <w:t>−</w:t>
            </w:r>
            <w:r w:rsidRPr="004251F5">
              <w:rPr>
                <w:sz w:val="18"/>
                <w:szCs w:val="18"/>
                <w:lang w:val="ru-RU"/>
              </w:rPr>
              <w:t>2006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46E6" w14:textId="3879C7F3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118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910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C28A" w14:textId="4EA4ED3C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232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804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911EE" w14:textId="7730F933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351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715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18</w:t>
            </w:r>
          </w:p>
        </w:tc>
      </w:tr>
      <w:tr w:rsidR="007A72D0" w:rsidRPr="004251F5" w14:paraId="70DEF3D7" w14:textId="77777777" w:rsidTr="005E6F5C">
        <w:trPr>
          <w:trHeight w:val="40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7741" w14:textId="2883AD39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6"/>
                <w:lang w:val="ru-RU"/>
              </w:rPr>
            </w:pPr>
            <w:r w:rsidRPr="004251F5">
              <w:rPr>
                <w:sz w:val="18"/>
                <w:szCs w:val="16"/>
                <w:lang w:val="ru-RU" w:eastAsia="zh-CN"/>
              </w:rPr>
              <w:t>Резолюция 99 (</w:t>
            </w:r>
            <w:proofErr w:type="spellStart"/>
            <w:r w:rsidRPr="004251F5">
              <w:rPr>
                <w:sz w:val="18"/>
                <w:szCs w:val="16"/>
                <w:lang w:val="ru-RU" w:eastAsia="zh-CN"/>
              </w:rPr>
              <w:t>Пересм</w:t>
            </w:r>
            <w:proofErr w:type="spellEnd"/>
            <w:r w:rsidRPr="004251F5">
              <w:rPr>
                <w:sz w:val="18"/>
                <w:szCs w:val="16"/>
                <w:lang w:val="ru-RU" w:eastAsia="zh-CN"/>
              </w:rPr>
              <w:t>. Дубай, 2018 г.)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E961" w14:textId="0C7F7470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BCI Comm. &amp; </w:t>
            </w:r>
            <w:proofErr w:type="spell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Adv</w:t>
            </w:r>
            <w:proofErr w:type="spellEnd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.</w:t>
            </w:r>
            <w:r w:rsidRPr="004251F5">
              <w:rPr>
                <w:sz w:val="18"/>
                <w:szCs w:val="18"/>
                <w:lang w:val="ru-RU"/>
              </w:rPr>
              <w:t xml:space="preserve"> Technology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, </w:t>
            </w:r>
            <w:r w:rsidR="00A81EE3" w:rsidRPr="004251F5">
              <w:rPr>
                <w:rFonts w:cs="Calibri"/>
                <w:sz w:val="18"/>
                <w:szCs w:val="18"/>
                <w:lang w:val="ru-RU" w:eastAsia="en-GB"/>
              </w:rPr>
              <w:t>Рамалла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163D" w14:textId="07F3A214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proofErr w:type="gramStart"/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2007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−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2008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007F" w14:textId="03834FFD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968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D5E9" w14:textId="05EB4997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5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449</w:t>
            </w:r>
            <w:r w:rsidR="005E6F5C" w:rsidRPr="004251F5">
              <w:rPr>
                <w:rFonts w:cs="Calibri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sz w:val="18"/>
                <w:szCs w:val="18"/>
                <w:lang w:val="ru-RU" w:eastAsia="en-GB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93A50" w14:textId="07402190" w:rsidR="007A72D0" w:rsidRPr="004251F5" w:rsidRDefault="007A72D0" w:rsidP="007A72D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10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418</w:t>
            </w:r>
            <w:r w:rsidR="005E6F5C"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25</w:t>
            </w:r>
          </w:p>
        </w:tc>
      </w:tr>
      <w:tr w:rsidR="007A72D0" w:rsidRPr="004251F5" w14:paraId="7C89A323" w14:textId="77777777" w:rsidTr="005E6F5C">
        <w:trPr>
          <w:trHeight w:val="289"/>
        </w:trPr>
        <w:tc>
          <w:tcPr>
            <w:tcW w:w="584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342F" w14:textId="0B0ABEC2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i/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>Промежуточный итог 3.3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D2E1" w14:textId="739D543F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886</w:t>
            </w:r>
            <w:r w:rsidR="005E6F5C"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657</w:t>
            </w:r>
            <w:r w:rsidR="005E6F5C"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D97C" w14:textId="4D34D649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b/>
                <w:color w:val="000000"/>
                <w:sz w:val="18"/>
                <w:szCs w:val="18"/>
                <w:lang w:val="ru-RU"/>
              </w:rPr>
              <w:t>1</w:t>
            </w:r>
            <w:r w:rsidR="005E6F5C" w:rsidRPr="004251F5">
              <w:rPr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235</w:t>
            </w:r>
            <w:r w:rsidR="005E6F5C"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261</w:t>
            </w:r>
            <w:r w:rsidR="005E6F5C"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8120F" w14:textId="25F363B9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b/>
                <w:color w:val="000000"/>
                <w:sz w:val="18"/>
                <w:szCs w:val="18"/>
                <w:lang w:val="ru-RU"/>
              </w:rPr>
              <w:t>2</w:t>
            </w:r>
            <w:r w:rsidR="005E6F5C" w:rsidRPr="004251F5">
              <w:rPr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121</w:t>
            </w:r>
            <w:r w:rsidR="005E6F5C"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918</w:t>
            </w:r>
            <w:r w:rsidR="005E6F5C" w:rsidRPr="004251F5">
              <w:rPr>
                <w:b/>
                <w:color w:val="000000"/>
                <w:sz w:val="18"/>
                <w:szCs w:val="18"/>
                <w:lang w:val="ru-RU"/>
              </w:rPr>
              <w:t>,</w:t>
            </w:r>
            <w:r w:rsidRPr="004251F5">
              <w:rPr>
                <w:b/>
                <w:color w:val="000000"/>
                <w:sz w:val="18"/>
                <w:szCs w:val="18"/>
                <w:lang w:val="ru-RU"/>
              </w:rPr>
              <w:t>58</w:t>
            </w:r>
          </w:p>
        </w:tc>
      </w:tr>
      <w:tr w:rsidR="007A72D0" w:rsidRPr="004251F5" w14:paraId="7231F2B2" w14:textId="77777777" w:rsidTr="005E6F5C">
        <w:trPr>
          <w:trHeight w:val="300"/>
        </w:trPr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5FD0" w14:textId="42EFE418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b/>
                <w:color w:val="000000"/>
                <w:sz w:val="18"/>
                <w:szCs w:val="18"/>
                <w:lang w:val="ru-RU"/>
              </w:rPr>
              <w:t>Общий итог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9032" w14:textId="5923A7FD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886</w:t>
            </w:r>
            <w:r w:rsidR="005E6F5C"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657</w:t>
            </w:r>
            <w:r w:rsidR="005E6F5C"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43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9BA4" w14:textId="2E9F6C73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b/>
                <w:color w:val="000000"/>
                <w:sz w:val="18"/>
                <w:szCs w:val="18"/>
                <w:lang w:val="ru-RU"/>
              </w:rPr>
              <w:t>1</w:t>
            </w:r>
            <w:r w:rsidR="005E6F5C" w:rsidRPr="004251F5">
              <w:rPr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826</w:t>
            </w:r>
            <w:r w:rsidR="005E6F5C"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743</w:t>
            </w:r>
            <w:r w:rsidR="005E6F5C"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90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3B560" w14:textId="549D64C2" w:rsidR="007A72D0" w:rsidRPr="004251F5" w:rsidRDefault="007A72D0" w:rsidP="009C20D5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color w:val="000000"/>
                <w:sz w:val="18"/>
                <w:szCs w:val="18"/>
                <w:lang w:val="ru-RU"/>
              </w:rPr>
            </w:pPr>
            <w:r w:rsidRPr="004251F5">
              <w:rPr>
                <w:b/>
                <w:color w:val="000000"/>
                <w:sz w:val="18"/>
                <w:szCs w:val="18"/>
                <w:lang w:val="ru-RU"/>
              </w:rPr>
              <w:t>2</w:t>
            </w:r>
            <w:r w:rsidR="005E6F5C" w:rsidRPr="004251F5">
              <w:rPr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713</w:t>
            </w:r>
            <w:r w:rsidR="005E6F5C"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401</w:t>
            </w:r>
            <w:r w:rsidR="005E6F5C"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,</w:t>
            </w:r>
            <w:r w:rsidRPr="004251F5">
              <w:rPr>
                <w:rFonts w:cs="Calibri"/>
                <w:b/>
                <w:bCs/>
                <w:color w:val="000000"/>
                <w:sz w:val="18"/>
                <w:szCs w:val="18"/>
                <w:lang w:val="ru-RU" w:eastAsia="en-GB"/>
              </w:rPr>
              <w:t>33</w:t>
            </w:r>
          </w:p>
        </w:tc>
      </w:tr>
    </w:tbl>
    <w:p w14:paraId="253DDB67" w14:textId="3CB95C02" w:rsidR="002D2F57" w:rsidRPr="004251F5" w:rsidRDefault="00FD6262" w:rsidP="00FD6262">
      <w:pPr>
        <w:spacing w:before="720"/>
        <w:jc w:val="center"/>
        <w:rPr>
          <w:lang w:val="ru-RU"/>
        </w:rPr>
      </w:pPr>
      <w:r w:rsidRPr="004251F5">
        <w:rPr>
          <w:lang w:val="ru-RU"/>
        </w:rPr>
        <w:t>______________</w:t>
      </w:r>
    </w:p>
    <w:sectPr w:rsidR="002D2F57" w:rsidRPr="004251F5" w:rsidSect="00CF629C">
      <w:headerReference w:type="default" r:id="rId25"/>
      <w:footerReference w:type="defaul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3203" w14:textId="77777777" w:rsidR="001E11EB" w:rsidRDefault="001E11EB">
      <w:r>
        <w:separator/>
      </w:r>
    </w:p>
  </w:endnote>
  <w:endnote w:type="continuationSeparator" w:id="0">
    <w:p w14:paraId="0748DDF7" w14:textId="77777777" w:rsidR="001E11EB" w:rsidRDefault="001E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66B5" w14:textId="4C337332" w:rsidR="009C20D5" w:rsidRPr="005E6F5C" w:rsidRDefault="009C20D5" w:rsidP="009B0BAE">
    <w:pPr>
      <w:pStyle w:val="Footer"/>
      <w:rPr>
        <w:sz w:val="18"/>
        <w:szCs w:val="18"/>
        <w:lang w:val="fr-CH"/>
      </w:rPr>
    </w:pPr>
    <w:r w:rsidRPr="001A0E6D">
      <w:rPr>
        <w:color w:val="F2F2F2" w:themeColor="background1" w:themeShade="F2"/>
      </w:rPr>
      <w:fldChar w:fldCharType="begin"/>
    </w:r>
    <w:r w:rsidRPr="001A0E6D">
      <w:rPr>
        <w:color w:val="F2F2F2" w:themeColor="background1" w:themeShade="F2"/>
        <w:lang w:val="fr-CH"/>
      </w:rPr>
      <w:instrText xml:space="preserve"> FILENAME \p  \* MERGEFORMAT </w:instrText>
    </w:r>
    <w:r w:rsidRPr="001A0E6D">
      <w:rPr>
        <w:color w:val="F2F2F2" w:themeColor="background1" w:themeShade="F2"/>
      </w:rPr>
      <w:fldChar w:fldCharType="separate"/>
    </w:r>
    <w:r w:rsidRPr="001A0E6D">
      <w:rPr>
        <w:color w:val="F2F2F2" w:themeColor="background1" w:themeShade="F2"/>
        <w:lang w:val="fr-CH"/>
      </w:rPr>
      <w:t>P:\RUS\SG\CONSEIL\C21\000\011R.docx</w:t>
    </w:r>
    <w:r w:rsidRPr="001A0E6D">
      <w:rPr>
        <w:color w:val="F2F2F2" w:themeColor="background1" w:themeShade="F2"/>
        <w:lang w:val="en-US"/>
      </w:rPr>
      <w:fldChar w:fldCharType="end"/>
    </w:r>
    <w:r w:rsidRPr="001A0E6D">
      <w:rPr>
        <w:color w:val="F2F2F2" w:themeColor="background1" w:themeShade="F2"/>
        <w:lang w:val="fr-CH"/>
      </w:rPr>
      <w:t xml:space="preserve"> (483202)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7092" w14:textId="77777777" w:rsidR="009C20D5" w:rsidRDefault="009C20D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2E9D" w14:textId="77777777" w:rsidR="001E11EB" w:rsidRDefault="001E11EB">
      <w:r>
        <w:t>____________________</w:t>
      </w:r>
    </w:p>
  </w:footnote>
  <w:footnote w:type="continuationSeparator" w:id="0">
    <w:p w14:paraId="74ED1A68" w14:textId="77777777" w:rsidR="001E11EB" w:rsidRDefault="001E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1B6D" w14:textId="77777777" w:rsidR="009C20D5" w:rsidRDefault="009C20D5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D5E26B" w14:textId="4B7750E7" w:rsidR="009C20D5" w:rsidRDefault="009C20D5" w:rsidP="005B3DEC">
    <w:pPr>
      <w:pStyle w:val="Header"/>
      <w:spacing w:after="480"/>
    </w:pPr>
    <w:r>
      <w:t>C21/</w:t>
    </w:r>
    <w:r>
      <w:rPr>
        <w:lang w:val="ru-RU"/>
      </w:rPr>
      <w:t>11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B2BFD"/>
    <w:multiLevelType w:val="hybridMultilevel"/>
    <w:tmpl w:val="7D3A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6"/>
  </w:num>
  <w:num w:numId="5">
    <w:abstractNumId w:val="19"/>
  </w:num>
  <w:num w:numId="6">
    <w:abstractNumId w:val="7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6"/>
  </w:num>
  <w:num w:numId="12">
    <w:abstractNumId w:val="24"/>
  </w:num>
  <w:num w:numId="13">
    <w:abstractNumId w:val="20"/>
  </w:num>
  <w:num w:numId="14">
    <w:abstractNumId w:val="14"/>
  </w:num>
  <w:num w:numId="15">
    <w:abstractNumId w:val="22"/>
  </w:num>
  <w:num w:numId="16">
    <w:abstractNumId w:val="2"/>
  </w:num>
  <w:num w:numId="17">
    <w:abstractNumId w:val="1"/>
  </w:num>
  <w:num w:numId="18">
    <w:abstractNumId w:val="8"/>
  </w:num>
  <w:num w:numId="19">
    <w:abstractNumId w:val="3"/>
  </w:num>
  <w:num w:numId="20">
    <w:abstractNumId w:val="11"/>
  </w:num>
  <w:num w:numId="21">
    <w:abstractNumId w:val="23"/>
  </w:num>
  <w:num w:numId="22">
    <w:abstractNumId w:val="21"/>
  </w:num>
  <w:num w:numId="2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B3"/>
    <w:rsid w:val="0002183E"/>
    <w:rsid w:val="000569B4"/>
    <w:rsid w:val="00080E82"/>
    <w:rsid w:val="000E568E"/>
    <w:rsid w:val="000E6233"/>
    <w:rsid w:val="0014734F"/>
    <w:rsid w:val="0015710D"/>
    <w:rsid w:val="00163A32"/>
    <w:rsid w:val="00192B41"/>
    <w:rsid w:val="001A0E6D"/>
    <w:rsid w:val="001B7B09"/>
    <w:rsid w:val="001E11EB"/>
    <w:rsid w:val="001E6719"/>
    <w:rsid w:val="001E7F50"/>
    <w:rsid w:val="00225368"/>
    <w:rsid w:val="00227FF0"/>
    <w:rsid w:val="00291EB6"/>
    <w:rsid w:val="002D2F57"/>
    <w:rsid w:val="002D48C5"/>
    <w:rsid w:val="002D7C65"/>
    <w:rsid w:val="003D2433"/>
    <w:rsid w:val="003F099E"/>
    <w:rsid w:val="003F235E"/>
    <w:rsid w:val="004023E0"/>
    <w:rsid w:val="00403DD8"/>
    <w:rsid w:val="004251F5"/>
    <w:rsid w:val="00442515"/>
    <w:rsid w:val="0045426F"/>
    <w:rsid w:val="0045686C"/>
    <w:rsid w:val="004918C4"/>
    <w:rsid w:val="00497703"/>
    <w:rsid w:val="004A0374"/>
    <w:rsid w:val="004A45B5"/>
    <w:rsid w:val="004C0EB7"/>
    <w:rsid w:val="004D0129"/>
    <w:rsid w:val="00564F40"/>
    <w:rsid w:val="005A64D5"/>
    <w:rsid w:val="005B3DEC"/>
    <w:rsid w:val="005E6F5C"/>
    <w:rsid w:val="00601994"/>
    <w:rsid w:val="006301F7"/>
    <w:rsid w:val="006B1287"/>
    <w:rsid w:val="006E2D42"/>
    <w:rsid w:val="00703676"/>
    <w:rsid w:val="00707304"/>
    <w:rsid w:val="00732269"/>
    <w:rsid w:val="00773F70"/>
    <w:rsid w:val="00785ABD"/>
    <w:rsid w:val="007A2DD4"/>
    <w:rsid w:val="007A72D0"/>
    <w:rsid w:val="007D38B5"/>
    <w:rsid w:val="007E7EA0"/>
    <w:rsid w:val="00807255"/>
    <w:rsid w:val="00807554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C20D5"/>
    <w:rsid w:val="009F3448"/>
    <w:rsid w:val="00A01CF9"/>
    <w:rsid w:val="00A71773"/>
    <w:rsid w:val="00A81EE3"/>
    <w:rsid w:val="00AE2C85"/>
    <w:rsid w:val="00B12A37"/>
    <w:rsid w:val="00B63EF2"/>
    <w:rsid w:val="00B76A90"/>
    <w:rsid w:val="00BA7D89"/>
    <w:rsid w:val="00BC0D39"/>
    <w:rsid w:val="00BC7BC0"/>
    <w:rsid w:val="00BD57B7"/>
    <w:rsid w:val="00BE63E2"/>
    <w:rsid w:val="00C5348E"/>
    <w:rsid w:val="00CD2009"/>
    <w:rsid w:val="00CF629C"/>
    <w:rsid w:val="00D92EEA"/>
    <w:rsid w:val="00D944B3"/>
    <w:rsid w:val="00DA5D4E"/>
    <w:rsid w:val="00DD49EE"/>
    <w:rsid w:val="00E176BA"/>
    <w:rsid w:val="00E423EC"/>
    <w:rsid w:val="00E55121"/>
    <w:rsid w:val="00EB4FCB"/>
    <w:rsid w:val="00EC6BC5"/>
    <w:rsid w:val="00F35898"/>
    <w:rsid w:val="00F5225B"/>
    <w:rsid w:val="00F84A50"/>
    <w:rsid w:val="00FD626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23ABF9"/>
  <w15:docId w15:val="{78B205ED-E95D-4F3B-BF89-7DC157C8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FD6262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FD6262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FD6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262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link w:val="FootnoteText"/>
    <w:locked/>
    <w:rsid w:val="00FD6262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FD6262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FD6262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FD6262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D6262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FD6262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D6262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D6262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FD6262"/>
  </w:style>
  <w:style w:type="table" w:styleId="TableGrid">
    <w:name w:val="Table Grid"/>
    <w:basedOn w:val="TableNormal"/>
    <w:rsid w:val="00FD62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D62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FD6262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FD626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FD62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6262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D6262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FD62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FD6262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doc/gs/council/c99/docs/docs1/027.html" TargetMode="External"/><Relationship Id="rId18" Type="http://schemas.openxmlformats.org/officeDocument/2006/relationships/hyperlink" Target="http://www.itu.int/md/S18-CL-C-0042/f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md/S21-CL-C-0042/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152-R.pdf" TargetMode="External"/><Relationship Id="rId17" Type="http://schemas.openxmlformats.org/officeDocument/2006/relationships/hyperlink" Target="http://www.itu.int/md/S17-CL-C-0042/f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6-CL-C-0042/en" TargetMode="External"/><Relationship Id="rId20" Type="http://schemas.openxmlformats.org/officeDocument/2006/relationships/hyperlink" Target="http://www.itu.int/md/S20-CL-C-0042/f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041-R.pdf" TargetMode="External"/><Relationship Id="rId24" Type="http://schemas.openxmlformats.org/officeDocument/2006/relationships/hyperlink" Target="https://www.itu.int/md/S21-CL-C-001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5-CL-C-0050/en" TargetMode="External"/><Relationship Id="rId23" Type="http://schemas.openxmlformats.org/officeDocument/2006/relationships/hyperlink" Target="https://www.itu.int/en/council/Documents/basic-texts/RES-041-R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en/council/2019/Documents/basic-texts/Convention-R.pdf" TargetMode="External"/><Relationship Id="rId19" Type="http://schemas.openxmlformats.org/officeDocument/2006/relationships/hyperlink" Target="http://www.itu.int/md/S19-CL-C-0042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19/Documents/basic-texts/Constitution-R.pdf" TargetMode="External"/><Relationship Id="rId14" Type="http://schemas.openxmlformats.org/officeDocument/2006/relationships/hyperlink" Target="http://www.itu.int/md/S14-CL-C-0026/en" TargetMode="External"/><Relationship Id="rId22" Type="http://schemas.openxmlformats.org/officeDocument/2006/relationships/hyperlink" Target="https://www.itu.int/md/S21-CL-C-0042/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DEB2-B0F6-4ECD-979D-86FF36B5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8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17672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 and special arrears accounts</dc:title>
  <dc:subject>Council 2021, Virtual consultation of councillors</dc:subject>
  <dc:creator>Antipina, Nadezda</dc:creator>
  <cp:keywords>C2021, C21, VCC, C21-VCC-1</cp:keywords>
  <dc:description/>
  <cp:lastModifiedBy>Brouard, Ricarda</cp:lastModifiedBy>
  <cp:revision>2</cp:revision>
  <cp:lastPrinted>2006-03-28T16:12:00Z</cp:lastPrinted>
  <dcterms:created xsi:type="dcterms:W3CDTF">2021-06-10T15:21:00Z</dcterms:created>
  <dcterms:modified xsi:type="dcterms:W3CDTF">2021-06-10T15:21:00Z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