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3521E" w14:paraId="60CF3173" w14:textId="77777777">
        <w:trPr>
          <w:cantSplit/>
        </w:trPr>
        <w:tc>
          <w:tcPr>
            <w:tcW w:w="6912" w:type="dxa"/>
          </w:tcPr>
          <w:p w14:paraId="0C55D2C1" w14:textId="2B46F9AC" w:rsidR="00520F36" w:rsidRPr="0073521E" w:rsidRDefault="00520F36" w:rsidP="00E647B2">
            <w:pPr>
              <w:spacing w:before="360"/>
            </w:pPr>
            <w:r w:rsidRPr="0073521E">
              <w:rPr>
                <w:b/>
                <w:bCs/>
                <w:sz w:val="30"/>
                <w:szCs w:val="30"/>
              </w:rPr>
              <w:t>Conseil 20</w:t>
            </w:r>
            <w:r w:rsidR="009C353C" w:rsidRPr="0073521E">
              <w:rPr>
                <w:b/>
                <w:bCs/>
                <w:sz w:val="30"/>
                <w:szCs w:val="30"/>
              </w:rPr>
              <w:t>2</w:t>
            </w:r>
            <w:r w:rsidR="004D1D50" w:rsidRPr="0073521E">
              <w:rPr>
                <w:b/>
                <w:bCs/>
                <w:sz w:val="30"/>
                <w:szCs w:val="30"/>
              </w:rPr>
              <w:t>1</w:t>
            </w:r>
            <w:r w:rsidRPr="0073521E">
              <w:rPr>
                <w:rFonts w:ascii="Verdana" w:hAnsi="Verdana"/>
                <w:b/>
                <w:bCs/>
                <w:sz w:val="26"/>
                <w:szCs w:val="26"/>
              </w:rPr>
              <w:br/>
            </w:r>
            <w:r w:rsidR="004D1D50" w:rsidRPr="0073521E">
              <w:rPr>
                <w:b/>
                <w:bCs/>
                <w:sz w:val="28"/>
                <w:szCs w:val="28"/>
              </w:rPr>
              <w:t>Consultation virtuelle des Conseillers</w:t>
            </w:r>
            <w:r w:rsidRPr="0073521E">
              <w:rPr>
                <w:b/>
                <w:bCs/>
                <w:sz w:val="28"/>
                <w:szCs w:val="28"/>
              </w:rPr>
              <w:t xml:space="preserve">, </w:t>
            </w:r>
            <w:r w:rsidR="004D1D50" w:rsidRPr="0073521E">
              <w:rPr>
                <w:b/>
                <w:bCs/>
                <w:sz w:val="28"/>
                <w:szCs w:val="28"/>
              </w:rPr>
              <w:t>8</w:t>
            </w:r>
            <w:r w:rsidRPr="0073521E">
              <w:rPr>
                <w:b/>
                <w:bCs/>
                <w:sz w:val="28"/>
                <w:szCs w:val="28"/>
              </w:rPr>
              <w:t>-</w:t>
            </w:r>
            <w:r w:rsidR="009C353C" w:rsidRPr="0073521E">
              <w:rPr>
                <w:b/>
                <w:bCs/>
                <w:sz w:val="28"/>
                <w:szCs w:val="28"/>
              </w:rPr>
              <w:t>1</w:t>
            </w:r>
            <w:r w:rsidR="004D1D50" w:rsidRPr="0073521E">
              <w:rPr>
                <w:b/>
                <w:bCs/>
                <w:sz w:val="28"/>
                <w:szCs w:val="28"/>
              </w:rPr>
              <w:t>8</w:t>
            </w:r>
            <w:r w:rsidR="00106B19" w:rsidRPr="0073521E">
              <w:rPr>
                <w:b/>
                <w:bCs/>
                <w:sz w:val="28"/>
                <w:szCs w:val="28"/>
              </w:rPr>
              <w:t xml:space="preserve"> juin</w:t>
            </w:r>
            <w:r w:rsidRPr="0073521E">
              <w:rPr>
                <w:b/>
                <w:bCs/>
                <w:sz w:val="28"/>
                <w:szCs w:val="28"/>
              </w:rPr>
              <w:t xml:space="preserve"> 20</w:t>
            </w:r>
            <w:r w:rsidR="009C353C" w:rsidRPr="0073521E">
              <w:rPr>
                <w:b/>
                <w:bCs/>
                <w:sz w:val="28"/>
                <w:szCs w:val="28"/>
              </w:rPr>
              <w:t>2</w:t>
            </w:r>
            <w:r w:rsidR="004D1D50" w:rsidRPr="0073521E">
              <w:rPr>
                <w:b/>
                <w:bCs/>
                <w:sz w:val="28"/>
                <w:szCs w:val="28"/>
              </w:rPr>
              <w:t>1</w:t>
            </w:r>
          </w:p>
        </w:tc>
        <w:tc>
          <w:tcPr>
            <w:tcW w:w="3261" w:type="dxa"/>
          </w:tcPr>
          <w:p w14:paraId="5382ED1C" w14:textId="77777777" w:rsidR="00520F36" w:rsidRPr="0073521E" w:rsidRDefault="009C353C" w:rsidP="00E647B2">
            <w:pPr>
              <w:spacing w:before="0"/>
            </w:pPr>
            <w:bookmarkStart w:id="0" w:name="ditulogo"/>
            <w:bookmarkEnd w:id="0"/>
            <w:r w:rsidRPr="0073521E">
              <w:rPr>
                <w:noProof/>
                <w:lang w:val="en-US"/>
              </w:rPr>
              <w:drawing>
                <wp:inline distT="0" distB="0" distL="0" distR="0" wp14:anchorId="4C60D51D" wp14:editId="39DC8B4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3521E" w14:paraId="58184E51" w14:textId="77777777" w:rsidTr="005D1F0D">
        <w:trPr>
          <w:cantSplit/>
          <w:trHeight w:val="20"/>
        </w:trPr>
        <w:tc>
          <w:tcPr>
            <w:tcW w:w="6912" w:type="dxa"/>
            <w:tcBorders>
              <w:bottom w:val="single" w:sz="12" w:space="0" w:color="auto"/>
            </w:tcBorders>
            <w:vAlign w:val="center"/>
          </w:tcPr>
          <w:p w14:paraId="07A8E04C" w14:textId="77777777" w:rsidR="00520F36" w:rsidRPr="0073521E" w:rsidRDefault="00520F36" w:rsidP="00E647B2">
            <w:pPr>
              <w:spacing w:before="0"/>
              <w:rPr>
                <w:b/>
                <w:bCs/>
                <w:sz w:val="26"/>
                <w:szCs w:val="26"/>
              </w:rPr>
            </w:pPr>
          </w:p>
        </w:tc>
        <w:tc>
          <w:tcPr>
            <w:tcW w:w="3261" w:type="dxa"/>
            <w:tcBorders>
              <w:bottom w:val="single" w:sz="12" w:space="0" w:color="auto"/>
            </w:tcBorders>
          </w:tcPr>
          <w:p w14:paraId="74B17D14" w14:textId="77777777" w:rsidR="00520F36" w:rsidRPr="0073521E" w:rsidRDefault="00520F36" w:rsidP="00E647B2">
            <w:pPr>
              <w:spacing w:before="0"/>
              <w:rPr>
                <w:b/>
                <w:bCs/>
              </w:rPr>
            </w:pPr>
          </w:p>
        </w:tc>
      </w:tr>
      <w:tr w:rsidR="00520F36" w:rsidRPr="0073521E" w14:paraId="38B082F6" w14:textId="77777777">
        <w:trPr>
          <w:cantSplit/>
          <w:trHeight w:val="20"/>
        </w:trPr>
        <w:tc>
          <w:tcPr>
            <w:tcW w:w="6912" w:type="dxa"/>
            <w:tcBorders>
              <w:top w:val="single" w:sz="12" w:space="0" w:color="auto"/>
            </w:tcBorders>
          </w:tcPr>
          <w:p w14:paraId="3781628D" w14:textId="77777777" w:rsidR="00520F36" w:rsidRPr="0073521E" w:rsidRDefault="00520F36" w:rsidP="00E647B2">
            <w:pPr>
              <w:spacing w:before="0"/>
              <w:rPr>
                <w:smallCaps/>
                <w:sz w:val="22"/>
              </w:rPr>
            </w:pPr>
          </w:p>
        </w:tc>
        <w:tc>
          <w:tcPr>
            <w:tcW w:w="3261" w:type="dxa"/>
            <w:tcBorders>
              <w:top w:val="single" w:sz="12" w:space="0" w:color="auto"/>
            </w:tcBorders>
          </w:tcPr>
          <w:p w14:paraId="79AE8EFD" w14:textId="77777777" w:rsidR="00520F36" w:rsidRPr="0073521E" w:rsidRDefault="00520F36" w:rsidP="00E647B2">
            <w:pPr>
              <w:spacing w:before="0"/>
              <w:rPr>
                <w:b/>
                <w:bCs/>
              </w:rPr>
            </w:pPr>
          </w:p>
        </w:tc>
      </w:tr>
      <w:tr w:rsidR="00520F36" w:rsidRPr="0073521E" w14:paraId="3537B5C3" w14:textId="77777777">
        <w:trPr>
          <w:cantSplit/>
          <w:trHeight w:val="20"/>
        </w:trPr>
        <w:tc>
          <w:tcPr>
            <w:tcW w:w="6912" w:type="dxa"/>
            <w:vMerge w:val="restart"/>
          </w:tcPr>
          <w:p w14:paraId="669CE55E" w14:textId="64D8CD1F" w:rsidR="00520F36" w:rsidRPr="0073521E" w:rsidRDefault="0058472A" w:rsidP="00E647B2">
            <w:pPr>
              <w:spacing w:before="0"/>
              <w:rPr>
                <w:rFonts w:cs="Times"/>
                <w:b/>
                <w:bCs/>
                <w:szCs w:val="24"/>
              </w:rPr>
            </w:pPr>
            <w:bookmarkStart w:id="1" w:name="dnum" w:colFirst="1" w:colLast="1"/>
            <w:bookmarkStart w:id="2" w:name="dmeeting" w:colFirst="0" w:colLast="0"/>
            <w:r w:rsidRPr="0073521E">
              <w:rPr>
                <w:rFonts w:cs="Times"/>
                <w:b/>
                <w:bCs/>
                <w:szCs w:val="24"/>
              </w:rPr>
              <w:t xml:space="preserve">Point de l'ordre du </w:t>
            </w:r>
            <w:proofErr w:type="gramStart"/>
            <w:r w:rsidRPr="0073521E">
              <w:rPr>
                <w:rFonts w:cs="Times"/>
                <w:b/>
                <w:bCs/>
                <w:szCs w:val="24"/>
              </w:rPr>
              <w:t>jour:</w:t>
            </w:r>
            <w:proofErr w:type="gramEnd"/>
            <w:r w:rsidRPr="0073521E">
              <w:rPr>
                <w:rFonts w:cs="Times"/>
                <w:b/>
                <w:bCs/>
                <w:szCs w:val="24"/>
              </w:rPr>
              <w:t xml:space="preserve"> </w:t>
            </w:r>
            <w:r w:rsidR="00925AC9">
              <w:rPr>
                <w:rFonts w:cs="Times"/>
                <w:b/>
                <w:bCs/>
                <w:szCs w:val="24"/>
              </w:rPr>
              <w:t>PL 1.9</w:t>
            </w:r>
          </w:p>
        </w:tc>
        <w:tc>
          <w:tcPr>
            <w:tcW w:w="3261" w:type="dxa"/>
          </w:tcPr>
          <w:p w14:paraId="2C18245C" w14:textId="4B9525F8" w:rsidR="00520F36" w:rsidRPr="0073521E" w:rsidRDefault="00520F36" w:rsidP="00E647B2">
            <w:pPr>
              <w:spacing w:before="0"/>
              <w:rPr>
                <w:b/>
                <w:bCs/>
              </w:rPr>
            </w:pPr>
            <w:r w:rsidRPr="0073521E">
              <w:rPr>
                <w:b/>
                <w:bCs/>
              </w:rPr>
              <w:t>Document C</w:t>
            </w:r>
            <w:r w:rsidR="009C353C" w:rsidRPr="0073521E">
              <w:rPr>
                <w:b/>
                <w:bCs/>
              </w:rPr>
              <w:t>2</w:t>
            </w:r>
            <w:r w:rsidR="004D1D50" w:rsidRPr="0073521E">
              <w:rPr>
                <w:b/>
                <w:bCs/>
              </w:rPr>
              <w:t>1</w:t>
            </w:r>
            <w:r w:rsidRPr="0073521E">
              <w:rPr>
                <w:b/>
                <w:bCs/>
              </w:rPr>
              <w:t>/</w:t>
            </w:r>
            <w:r w:rsidR="00925AC9">
              <w:rPr>
                <w:b/>
                <w:bCs/>
              </w:rPr>
              <w:t>6</w:t>
            </w:r>
            <w:r w:rsidRPr="0073521E">
              <w:rPr>
                <w:b/>
                <w:bCs/>
              </w:rPr>
              <w:t>-F</w:t>
            </w:r>
          </w:p>
        </w:tc>
      </w:tr>
      <w:tr w:rsidR="00520F36" w:rsidRPr="0073521E" w14:paraId="55B2E3DA" w14:textId="77777777">
        <w:trPr>
          <w:cantSplit/>
          <w:trHeight w:val="20"/>
        </w:trPr>
        <w:tc>
          <w:tcPr>
            <w:tcW w:w="6912" w:type="dxa"/>
            <w:vMerge/>
          </w:tcPr>
          <w:p w14:paraId="3544D999" w14:textId="77777777" w:rsidR="00520F36" w:rsidRPr="0073521E" w:rsidRDefault="00520F36" w:rsidP="00E647B2">
            <w:pPr>
              <w:shd w:val="solid" w:color="FFFFFF" w:fill="FFFFFF"/>
              <w:spacing w:before="180"/>
              <w:rPr>
                <w:smallCaps/>
              </w:rPr>
            </w:pPr>
            <w:bookmarkStart w:id="3" w:name="ddate" w:colFirst="1" w:colLast="1"/>
            <w:bookmarkEnd w:id="1"/>
            <w:bookmarkEnd w:id="2"/>
          </w:p>
        </w:tc>
        <w:tc>
          <w:tcPr>
            <w:tcW w:w="3261" w:type="dxa"/>
          </w:tcPr>
          <w:p w14:paraId="2D5CA1AB" w14:textId="11CFC06B" w:rsidR="00520F36" w:rsidRPr="0073521E" w:rsidRDefault="00925AC9" w:rsidP="00E647B2">
            <w:pPr>
              <w:spacing w:before="0"/>
              <w:rPr>
                <w:b/>
                <w:bCs/>
              </w:rPr>
            </w:pPr>
            <w:r>
              <w:rPr>
                <w:b/>
                <w:bCs/>
              </w:rPr>
              <w:t>23</w:t>
            </w:r>
            <w:r w:rsidR="0058472A" w:rsidRPr="0073521E">
              <w:rPr>
                <w:b/>
                <w:bCs/>
              </w:rPr>
              <w:t xml:space="preserve"> mars 2021</w:t>
            </w:r>
          </w:p>
        </w:tc>
      </w:tr>
      <w:tr w:rsidR="00520F36" w:rsidRPr="0073521E" w14:paraId="1F5A5AB4" w14:textId="77777777">
        <w:trPr>
          <w:cantSplit/>
          <w:trHeight w:val="20"/>
        </w:trPr>
        <w:tc>
          <w:tcPr>
            <w:tcW w:w="6912" w:type="dxa"/>
            <w:vMerge/>
          </w:tcPr>
          <w:p w14:paraId="4ADC0E04" w14:textId="77777777" w:rsidR="00520F36" w:rsidRPr="0073521E" w:rsidRDefault="00520F36" w:rsidP="00E647B2">
            <w:pPr>
              <w:shd w:val="solid" w:color="FFFFFF" w:fill="FFFFFF"/>
              <w:spacing w:before="180"/>
              <w:rPr>
                <w:smallCaps/>
              </w:rPr>
            </w:pPr>
            <w:bookmarkStart w:id="4" w:name="dorlang" w:colFirst="1" w:colLast="1"/>
            <w:bookmarkEnd w:id="3"/>
          </w:p>
        </w:tc>
        <w:tc>
          <w:tcPr>
            <w:tcW w:w="3261" w:type="dxa"/>
          </w:tcPr>
          <w:p w14:paraId="771297E6" w14:textId="77777777" w:rsidR="00520F36" w:rsidRPr="0073521E" w:rsidRDefault="00520F36" w:rsidP="00E647B2">
            <w:pPr>
              <w:spacing w:before="0"/>
              <w:rPr>
                <w:b/>
                <w:bCs/>
              </w:rPr>
            </w:pPr>
            <w:proofErr w:type="gramStart"/>
            <w:r w:rsidRPr="0073521E">
              <w:rPr>
                <w:b/>
                <w:bCs/>
              </w:rPr>
              <w:t>Original:</w:t>
            </w:r>
            <w:proofErr w:type="gramEnd"/>
            <w:r w:rsidRPr="0073521E">
              <w:rPr>
                <w:b/>
                <w:bCs/>
              </w:rPr>
              <w:t xml:space="preserve"> anglais</w:t>
            </w:r>
          </w:p>
        </w:tc>
      </w:tr>
      <w:tr w:rsidR="00925AC9" w:rsidRPr="0073521E" w14:paraId="54C17979" w14:textId="77777777">
        <w:trPr>
          <w:cantSplit/>
        </w:trPr>
        <w:tc>
          <w:tcPr>
            <w:tcW w:w="10173" w:type="dxa"/>
            <w:gridSpan w:val="2"/>
          </w:tcPr>
          <w:p w14:paraId="68566083" w14:textId="067BDA17" w:rsidR="00925AC9" w:rsidRPr="0073521E" w:rsidRDefault="00925AC9" w:rsidP="00E647B2">
            <w:pPr>
              <w:pStyle w:val="Source"/>
            </w:pPr>
            <w:bookmarkStart w:id="5" w:name="dsource" w:colFirst="0" w:colLast="0"/>
            <w:bookmarkEnd w:id="4"/>
            <w:r w:rsidRPr="005C1D39">
              <w:t>Rapport du Secrétaire général</w:t>
            </w:r>
          </w:p>
        </w:tc>
      </w:tr>
      <w:tr w:rsidR="00925AC9" w:rsidRPr="0073521E" w14:paraId="3B836A66" w14:textId="77777777">
        <w:trPr>
          <w:cantSplit/>
        </w:trPr>
        <w:tc>
          <w:tcPr>
            <w:tcW w:w="10173" w:type="dxa"/>
            <w:gridSpan w:val="2"/>
          </w:tcPr>
          <w:p w14:paraId="1D5E08C7" w14:textId="266D7FC1" w:rsidR="00925AC9" w:rsidRPr="0073521E" w:rsidRDefault="007B0BEB" w:rsidP="00E647B2">
            <w:pPr>
              <w:pStyle w:val="Title1"/>
            </w:pPr>
            <w:bookmarkStart w:id="6" w:name="dtitle1" w:colFirst="0" w:colLast="0"/>
            <w:bookmarkEnd w:id="5"/>
            <w:r>
              <w:t>ActivitÉs de l'UIT relatives À la RÉsolution 70 (RÉ</w:t>
            </w:r>
            <w:r w:rsidR="00925AC9" w:rsidRPr="005C1D39">
              <w:t xml:space="preserve">v. Dubaï, 2018) </w:t>
            </w:r>
            <w:r w:rsidR="00925AC9">
              <w:br/>
            </w:r>
            <w:r>
              <w:t>de la ConfÉrence de plÉ</w:t>
            </w:r>
            <w:r w:rsidR="00925AC9" w:rsidRPr="005C1D39">
              <w:t>nipotentiaires</w:t>
            </w:r>
          </w:p>
        </w:tc>
      </w:tr>
      <w:bookmarkEnd w:id="6"/>
    </w:tbl>
    <w:p w14:paraId="3B95960F" w14:textId="77777777" w:rsidR="00520F36" w:rsidRPr="0073521E" w:rsidRDefault="00520F36" w:rsidP="00E647B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3521E" w14:paraId="165F598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4AA9078" w14:textId="77777777" w:rsidR="00520F36" w:rsidRPr="0073521E" w:rsidRDefault="00520F36" w:rsidP="00E647B2">
            <w:pPr>
              <w:pStyle w:val="Headingb"/>
              <w:keepNext w:val="0"/>
              <w:keepLines w:val="0"/>
            </w:pPr>
            <w:r w:rsidRPr="0073521E">
              <w:t>Résumé</w:t>
            </w:r>
          </w:p>
          <w:p w14:paraId="1D3A9CE9" w14:textId="02D9D07D" w:rsidR="00925AC9" w:rsidRDefault="00925AC9" w:rsidP="00E647B2">
            <w:bookmarkStart w:id="7" w:name="lt_pId011"/>
            <w:r w:rsidRPr="00161CB5">
              <w:t xml:space="preserve">On trouvera dans le présent document une synthèse des activités de l'UIT liées à la mise en œuvre de la Résolution 70 (Rév. Dubaï, 2018) de la Conférence de plénipotentiaires depuis </w:t>
            </w:r>
            <w:r w:rsidR="002A529F">
              <w:t>le dernier rapport</w:t>
            </w:r>
            <w:r w:rsidRPr="00161CB5">
              <w:t xml:space="preserve"> </w:t>
            </w:r>
            <w:r w:rsidR="00D26057">
              <w:t>soumis au</w:t>
            </w:r>
            <w:r w:rsidR="00BA4509">
              <w:t xml:space="preserve"> Conseil.</w:t>
            </w:r>
          </w:p>
          <w:bookmarkEnd w:id="7"/>
          <w:p w14:paraId="5EA0870F" w14:textId="35474489" w:rsidR="005D1F0D" w:rsidRPr="0073521E" w:rsidRDefault="005D1F0D" w:rsidP="00E647B2">
            <w:r w:rsidRPr="0073521E">
              <w:t>La version de 2020 du présent rapport (Document C20/</w:t>
            </w:r>
            <w:r w:rsidR="00925AC9">
              <w:t>6</w:t>
            </w:r>
            <w:r w:rsidRPr="0073521E">
              <w:t>) a été établie en vue de sa soumission au Conseil à sa session de 2020, mais n'a pas été examinée.</w:t>
            </w:r>
          </w:p>
          <w:p w14:paraId="00A55401" w14:textId="77777777" w:rsidR="00520F36" w:rsidRPr="0073521E" w:rsidRDefault="00520F36" w:rsidP="00E647B2">
            <w:pPr>
              <w:pStyle w:val="Headingb"/>
            </w:pPr>
            <w:proofErr w:type="gramStart"/>
            <w:r w:rsidRPr="0073521E">
              <w:t>Suite à</w:t>
            </w:r>
            <w:proofErr w:type="gramEnd"/>
            <w:r w:rsidRPr="0073521E">
              <w:t xml:space="preserve"> donner</w:t>
            </w:r>
          </w:p>
          <w:p w14:paraId="61945D76" w14:textId="731DC9B5" w:rsidR="00520F36" w:rsidRPr="0073521E" w:rsidRDefault="00925AC9" w:rsidP="00E647B2">
            <w:r w:rsidRPr="005C1D39">
              <w:t xml:space="preserve">Le Conseil est invité à </w:t>
            </w:r>
            <w:r w:rsidRPr="005C1D39">
              <w:rPr>
                <w:b/>
              </w:rPr>
              <w:t>prendre note</w:t>
            </w:r>
            <w:r w:rsidRPr="005C1D39">
              <w:t xml:space="preserve"> du présent rapport</w:t>
            </w:r>
            <w:r w:rsidR="00D75F9E">
              <w:t xml:space="preserve"> et du Document C20/6</w:t>
            </w:r>
            <w:r w:rsidRPr="005C1D39">
              <w:t>.</w:t>
            </w:r>
          </w:p>
          <w:p w14:paraId="13D2736E" w14:textId="77777777" w:rsidR="00520F36" w:rsidRPr="0073521E" w:rsidRDefault="00520F36" w:rsidP="00E647B2">
            <w:pPr>
              <w:pStyle w:val="Table"/>
              <w:keepNext w:val="0"/>
              <w:spacing w:before="0" w:after="0"/>
              <w:rPr>
                <w:rFonts w:ascii="Calibri" w:hAnsi="Calibri"/>
                <w:caps w:val="0"/>
                <w:sz w:val="22"/>
                <w:lang w:val="fr-FR"/>
              </w:rPr>
            </w:pPr>
            <w:r w:rsidRPr="0073521E">
              <w:rPr>
                <w:rFonts w:ascii="Calibri" w:hAnsi="Calibri"/>
                <w:caps w:val="0"/>
                <w:sz w:val="22"/>
                <w:lang w:val="fr-FR"/>
              </w:rPr>
              <w:t>____________</w:t>
            </w:r>
          </w:p>
          <w:p w14:paraId="0BA2EFB2" w14:textId="77777777" w:rsidR="00520F36" w:rsidRPr="0073521E" w:rsidRDefault="00520F36" w:rsidP="00E647B2">
            <w:pPr>
              <w:pStyle w:val="Headingb"/>
            </w:pPr>
            <w:r w:rsidRPr="0073521E">
              <w:t>Références</w:t>
            </w:r>
          </w:p>
          <w:p w14:paraId="118780A8" w14:textId="3C83F0AA" w:rsidR="00520F36" w:rsidRPr="00925AC9" w:rsidRDefault="00C4229F" w:rsidP="00E647B2">
            <w:pPr>
              <w:spacing w:after="120"/>
              <w:rPr>
                <w:i/>
                <w:iCs/>
              </w:rPr>
            </w:pPr>
            <w:hyperlink r:id="rId8" w:history="1">
              <w:r w:rsidR="00925AC9" w:rsidRPr="00925AC9">
                <w:rPr>
                  <w:rStyle w:val="Hyperlink"/>
                  <w:i/>
                  <w:iCs/>
                </w:rPr>
                <w:t>Résolution 70 (Rév. Dubaï, 2018)</w:t>
              </w:r>
            </w:hyperlink>
            <w:r w:rsidR="00925AC9" w:rsidRPr="00925AC9">
              <w:rPr>
                <w:i/>
                <w:iCs/>
                <w:u w:val="single"/>
              </w:rPr>
              <w:t xml:space="preserve"> </w:t>
            </w:r>
            <w:r w:rsidR="00925AC9" w:rsidRPr="00925AC9">
              <w:rPr>
                <w:i/>
                <w:iCs/>
              </w:rPr>
              <w:t xml:space="preserve">de la Conférence de plénipotentiaires; Documents </w:t>
            </w:r>
            <w:hyperlink r:id="rId9" w:history="1">
              <w:r w:rsidR="00925AC9" w:rsidRPr="00925AC9">
                <w:rPr>
                  <w:rStyle w:val="Hyperlink"/>
                  <w:i/>
                  <w:iCs/>
                </w:rPr>
                <w:t>C13/INF/11</w:t>
              </w:r>
            </w:hyperlink>
            <w:r w:rsidR="00925AC9" w:rsidRPr="00925AC9">
              <w:rPr>
                <w:i/>
                <w:iCs/>
              </w:rPr>
              <w:t xml:space="preserve">, </w:t>
            </w:r>
            <w:hyperlink r:id="rId10" w:history="1">
              <w:r w:rsidR="00925AC9" w:rsidRPr="00925AC9">
                <w:rPr>
                  <w:rStyle w:val="Hyperlink"/>
                  <w:i/>
                  <w:iCs/>
                </w:rPr>
                <w:t>C13/39</w:t>
              </w:r>
            </w:hyperlink>
            <w:r w:rsidR="00925AC9" w:rsidRPr="00925AC9">
              <w:rPr>
                <w:i/>
                <w:iCs/>
              </w:rPr>
              <w:t xml:space="preserve">, </w:t>
            </w:r>
            <w:hyperlink r:id="rId11" w:history="1">
              <w:r w:rsidR="00925AC9" w:rsidRPr="00925AC9">
                <w:rPr>
                  <w:rStyle w:val="Hyperlink"/>
                  <w:i/>
                  <w:iCs/>
                </w:rPr>
                <w:t>C14/6</w:t>
              </w:r>
            </w:hyperlink>
            <w:r w:rsidR="00925AC9" w:rsidRPr="00925AC9">
              <w:rPr>
                <w:i/>
                <w:iCs/>
              </w:rPr>
              <w:t xml:space="preserve">, </w:t>
            </w:r>
            <w:hyperlink r:id="rId12" w:history="1">
              <w:r w:rsidR="00925AC9" w:rsidRPr="00925AC9">
                <w:rPr>
                  <w:rStyle w:val="Hyperlink"/>
                  <w:i/>
                  <w:iCs/>
                </w:rPr>
                <w:t>C15/6</w:t>
              </w:r>
            </w:hyperlink>
            <w:r w:rsidR="00925AC9" w:rsidRPr="00925AC9">
              <w:rPr>
                <w:i/>
                <w:iCs/>
              </w:rPr>
              <w:t xml:space="preserve">, </w:t>
            </w:r>
            <w:hyperlink r:id="rId13" w:history="1">
              <w:r w:rsidR="00925AC9" w:rsidRPr="00925AC9">
                <w:rPr>
                  <w:rStyle w:val="Hyperlink"/>
                  <w:i/>
                  <w:iCs/>
                </w:rPr>
                <w:t>C16/6</w:t>
              </w:r>
            </w:hyperlink>
            <w:r w:rsidR="00925AC9" w:rsidRPr="00925AC9">
              <w:rPr>
                <w:i/>
                <w:iCs/>
              </w:rPr>
              <w:t>,</w:t>
            </w:r>
            <w:r w:rsidR="00925AC9" w:rsidRPr="00925AC9">
              <w:rPr>
                <w:i/>
                <w:iCs/>
                <w:u w:val="single"/>
              </w:rPr>
              <w:t xml:space="preserve"> </w:t>
            </w:r>
            <w:hyperlink r:id="rId14" w:history="1">
              <w:r w:rsidR="00925AC9" w:rsidRPr="00925AC9">
                <w:rPr>
                  <w:rStyle w:val="Hyperlink"/>
                  <w:i/>
                  <w:iCs/>
                </w:rPr>
                <w:t>C17/6</w:t>
              </w:r>
            </w:hyperlink>
            <w:r w:rsidR="00925AC9" w:rsidRPr="00925AC9">
              <w:rPr>
                <w:i/>
                <w:iCs/>
              </w:rPr>
              <w:t xml:space="preserve">, </w:t>
            </w:r>
            <w:hyperlink r:id="rId15" w:history="1">
              <w:r w:rsidR="00925AC9" w:rsidRPr="00925AC9">
                <w:rPr>
                  <w:rStyle w:val="Hyperlink"/>
                  <w:i/>
                  <w:iCs/>
                </w:rPr>
                <w:t>C18/6</w:t>
              </w:r>
            </w:hyperlink>
            <w:r w:rsidR="00925AC9" w:rsidRPr="00925AC9">
              <w:rPr>
                <w:i/>
                <w:iCs/>
              </w:rPr>
              <w:t xml:space="preserve">, </w:t>
            </w:r>
            <w:hyperlink r:id="rId16" w:history="1">
              <w:r w:rsidR="00925AC9" w:rsidRPr="00925AC9">
                <w:rPr>
                  <w:rStyle w:val="Hyperlink"/>
                  <w:i/>
                  <w:iCs/>
                </w:rPr>
                <w:t>C19/6</w:t>
              </w:r>
            </w:hyperlink>
            <w:r w:rsidR="00925AC9" w:rsidRPr="00925AC9">
              <w:rPr>
                <w:i/>
                <w:iCs/>
              </w:rPr>
              <w:t xml:space="preserve">, </w:t>
            </w:r>
            <w:hyperlink r:id="rId17" w:history="1">
              <w:r w:rsidR="00925AC9" w:rsidRPr="00925AC9">
                <w:rPr>
                  <w:rStyle w:val="Hyperlink"/>
                  <w:i/>
                  <w:iCs/>
                </w:rPr>
                <w:t>C20/6</w:t>
              </w:r>
            </w:hyperlink>
            <w:r w:rsidR="00925AC9" w:rsidRPr="00925AC9">
              <w:rPr>
                <w:i/>
                <w:iCs/>
              </w:rPr>
              <w:t xml:space="preserve">, </w:t>
            </w:r>
            <w:hyperlink r:id="rId18" w:history="1">
              <w:r w:rsidR="00925AC9" w:rsidRPr="00925AC9">
                <w:rPr>
                  <w:rStyle w:val="Hyperlink"/>
                  <w:i/>
                  <w:iCs/>
                </w:rPr>
                <w:t>C18/INF/3</w:t>
              </w:r>
            </w:hyperlink>
            <w:r w:rsidR="00925AC9" w:rsidRPr="00925AC9">
              <w:rPr>
                <w:i/>
                <w:iCs/>
              </w:rPr>
              <w:t xml:space="preserve">, </w:t>
            </w:r>
            <w:hyperlink r:id="rId19" w:history="1">
              <w:r w:rsidR="00925AC9" w:rsidRPr="00925AC9">
                <w:rPr>
                  <w:rStyle w:val="Hyperlink"/>
                  <w:i/>
                  <w:iCs/>
                </w:rPr>
                <w:t>C19/INF/2</w:t>
              </w:r>
            </w:hyperlink>
            <w:r w:rsidR="00925AC9" w:rsidRPr="00925AC9">
              <w:rPr>
                <w:i/>
                <w:iCs/>
              </w:rPr>
              <w:t xml:space="preserve">, </w:t>
            </w:r>
            <w:hyperlink r:id="rId20" w:history="1">
              <w:r w:rsidR="00925AC9" w:rsidRPr="00925AC9">
                <w:rPr>
                  <w:rStyle w:val="Hyperlink"/>
                  <w:i/>
                  <w:iCs/>
                </w:rPr>
                <w:t>C19/24</w:t>
              </w:r>
            </w:hyperlink>
            <w:r w:rsidR="00925AC9" w:rsidRPr="00925AC9">
              <w:rPr>
                <w:i/>
                <w:iCs/>
              </w:rPr>
              <w:t xml:space="preserve">, </w:t>
            </w:r>
            <w:hyperlink r:id="rId21" w:history="1">
              <w:r w:rsidR="00925AC9" w:rsidRPr="00925AC9">
                <w:rPr>
                  <w:rStyle w:val="Hyperlink"/>
                  <w:i/>
                  <w:iCs/>
                </w:rPr>
                <w:t>C20/INF/2</w:t>
              </w:r>
            </w:hyperlink>
            <w:r w:rsidR="00925AC9" w:rsidRPr="00925AC9">
              <w:rPr>
                <w:i/>
                <w:iCs/>
              </w:rPr>
              <w:t xml:space="preserve"> et </w:t>
            </w:r>
            <w:hyperlink r:id="rId22" w:history="1">
              <w:r w:rsidR="00925AC9" w:rsidRPr="00925AC9">
                <w:rPr>
                  <w:rStyle w:val="Hyperlink"/>
                  <w:i/>
                  <w:iCs/>
                </w:rPr>
                <w:t>C21/INF/4</w:t>
              </w:r>
            </w:hyperlink>
            <w:r w:rsidR="00925AC9" w:rsidRPr="00925AC9">
              <w:rPr>
                <w:i/>
                <w:iCs/>
              </w:rPr>
              <w:t xml:space="preserve"> du Conseil</w:t>
            </w:r>
          </w:p>
        </w:tc>
      </w:tr>
    </w:tbl>
    <w:p w14:paraId="6BC11DC3" w14:textId="77777777" w:rsidR="00925AC9" w:rsidRDefault="00925AC9" w:rsidP="00E647B2">
      <w:pPr>
        <w:pStyle w:val="Heading1"/>
      </w:pPr>
      <w:r>
        <w:br w:type="page"/>
      </w:r>
    </w:p>
    <w:p w14:paraId="7961A47B" w14:textId="47FDB978" w:rsidR="00925AC9" w:rsidRPr="005C1D39" w:rsidRDefault="00925AC9" w:rsidP="00E647B2">
      <w:pPr>
        <w:pStyle w:val="Heading1"/>
      </w:pPr>
      <w:r w:rsidRPr="005C1D39">
        <w:lastRenderedPageBreak/>
        <w:t>1</w:t>
      </w:r>
      <w:r w:rsidRPr="005C1D39">
        <w:tab/>
        <w:t>Introduction</w:t>
      </w:r>
    </w:p>
    <w:p w14:paraId="31EFF074" w14:textId="790F8B53" w:rsidR="00925AC9" w:rsidRPr="00D1765D" w:rsidRDefault="00925AC9" w:rsidP="00E647B2">
      <w:r w:rsidRPr="00D1765D">
        <w:t>La Résolution 70 (Rév. Dubaï, 2018) de la Conférence de plénipotentiaires met l'accent sur l'importance d'intégrer le principe de l'égalité hommes</w:t>
      </w:r>
      <w:r>
        <w:t>-</w:t>
      </w:r>
      <w:r w:rsidRPr="00D1765D">
        <w:t>femmes au sein de l'UIT et de promouvoir l'égalité hommes</w:t>
      </w:r>
      <w:r>
        <w:t>-</w:t>
      </w:r>
      <w:r w:rsidRPr="00D1765D">
        <w:t xml:space="preserve">femmes ainsi que l'autonomisation des femmes grâce aux télécommunications/technologies de l'information et de la communication (TIC). Le présent document vise à passer en revue les activités menées et les faits nouveaux survenus depuis la </w:t>
      </w:r>
      <w:r w:rsidR="00C0666D">
        <w:t xml:space="preserve">seconde </w:t>
      </w:r>
      <w:r w:rsidR="00984787">
        <w:t>c</w:t>
      </w:r>
      <w:r w:rsidR="0032437C">
        <w:t>onsultation virtuelle des Conseillers de 2020</w:t>
      </w:r>
      <w:r w:rsidRPr="00D1765D">
        <w:t>. On trouvera de plus amples renseignements sur la parité hommes</w:t>
      </w:r>
      <w:r>
        <w:noBreakHyphen/>
      </w:r>
      <w:r w:rsidRPr="00D1765D">
        <w:t xml:space="preserve">femmes et les TIC sur le </w:t>
      </w:r>
      <w:hyperlink r:id="rId23" w:history="1">
        <w:r w:rsidRPr="00D1765D">
          <w:rPr>
            <w:rStyle w:val="Hyperlink"/>
          </w:rPr>
          <w:t>site web de l'UIT consacré à l'égalité hommes</w:t>
        </w:r>
        <w:r>
          <w:rPr>
            <w:rStyle w:val="Hyperlink"/>
          </w:rPr>
          <w:t>-</w:t>
        </w:r>
        <w:r w:rsidRPr="00D1765D">
          <w:rPr>
            <w:rStyle w:val="Hyperlink"/>
          </w:rPr>
          <w:t>femmes</w:t>
        </w:r>
        <w:r w:rsidRPr="00D1765D">
          <w:rPr>
            <w:rFonts w:eastAsia="SimSun"/>
          </w:rPr>
          <w:t>.</w:t>
        </w:r>
      </w:hyperlink>
    </w:p>
    <w:p w14:paraId="5CE87006" w14:textId="77777777" w:rsidR="00925AC9" w:rsidRPr="005C1D39" w:rsidRDefault="00925AC9" w:rsidP="00E647B2">
      <w:pPr>
        <w:pStyle w:val="Heading1"/>
      </w:pPr>
      <w:r w:rsidRPr="005C1D39">
        <w:t>2</w:t>
      </w:r>
      <w:r w:rsidRPr="005C1D39">
        <w:tab/>
        <w:t>Collecte et suivi des données</w:t>
      </w:r>
    </w:p>
    <w:p w14:paraId="5C1E86DF" w14:textId="0E135A25" w:rsidR="00925AC9" w:rsidRPr="00D1765D" w:rsidRDefault="00925AC9" w:rsidP="00E647B2">
      <w:r w:rsidRPr="00D1765D">
        <w:t>L'UIT recueille et diffuse périodiquement des indicateurs TIC relatifs aux personnes qui ont accès aux TIC et utilisent ces technologies. Ces indicateurs peuvent être ventilés par sexe, âge, niveau d'instruction, situation au regard de l'emploi et profession. L'UIT suit l'évolution des trois indicateurs ci-après liés à l'égalité hommes</w:t>
      </w:r>
      <w:r>
        <w:t>-</w:t>
      </w:r>
      <w:proofErr w:type="gramStart"/>
      <w:r w:rsidRPr="00D1765D">
        <w:t>femmes:</w:t>
      </w:r>
      <w:proofErr w:type="gramEnd"/>
      <w:r w:rsidRPr="00D1765D">
        <w:t xml:space="preserve"> 1) "</w:t>
      </w:r>
      <w:r w:rsidRPr="00D1765D">
        <w:rPr>
          <w:i/>
          <w:iCs/>
        </w:rPr>
        <w:t>Proportion de particuliers qui possèdent un téléphone mobile, par sexe</w:t>
      </w:r>
      <w:r w:rsidRPr="00D1765D">
        <w:t>" (qui est l'un des indicateurs liés à l'égalité hommes</w:t>
      </w:r>
      <w:r>
        <w:t>-</w:t>
      </w:r>
      <w:r w:rsidRPr="00D1765D">
        <w:t>femmes pour l</w:t>
      </w:r>
      <w:r w:rsidRPr="005C1D39">
        <w:t>'</w:t>
      </w:r>
      <w:r w:rsidRPr="00D1765D">
        <w:t>ODD 5); 2) "</w:t>
      </w:r>
      <w:r w:rsidRPr="00D1765D">
        <w:rPr>
          <w:i/>
          <w:iCs/>
        </w:rPr>
        <w:t>Proportion de particuliers utilisant l'Internet, par sexe</w:t>
      </w:r>
      <w:r w:rsidRPr="00D1765D">
        <w:t>"; et 3) "</w:t>
      </w:r>
      <w:r w:rsidRPr="00D1765D">
        <w:rPr>
          <w:i/>
          <w:iCs/>
        </w:rPr>
        <w:t>Proportion de personnes ayant des compétences en matière de TIC, par sexe</w:t>
      </w:r>
      <w:r w:rsidRPr="00D1765D">
        <w:t>"</w:t>
      </w:r>
      <w:r w:rsidRPr="005C1D39">
        <w:t>,</w:t>
      </w:r>
      <w:r w:rsidRPr="00D1765D">
        <w:t xml:space="preserve"> qui font partie du Cadre de suivi des indicateurs relatifs aux Objectifs de développement durable (ODD). Les derniers chiffres présentés dans la publication </w:t>
      </w:r>
      <w:r w:rsidRPr="005C1D39">
        <w:t>"</w:t>
      </w:r>
      <w:proofErr w:type="spellStart"/>
      <w:r w:rsidR="00C4229F">
        <w:fldChar w:fldCharType="begin"/>
      </w:r>
      <w:r w:rsidR="00C4229F">
        <w:instrText xml:space="preserve"> HYPERLINK "https://www.itu.int/en/ITU-D/Statistics/Documents/facts/FactsFigures2020.pdf" </w:instrText>
      </w:r>
      <w:r w:rsidR="00C4229F">
        <w:fldChar w:fldCharType="separate"/>
      </w:r>
      <w:r w:rsidRPr="00D1765D">
        <w:rPr>
          <w:rStyle w:val="Hyperlink"/>
        </w:rPr>
        <w:t>Measuring</w:t>
      </w:r>
      <w:proofErr w:type="spellEnd"/>
      <w:r w:rsidRPr="00D1765D">
        <w:rPr>
          <w:rStyle w:val="Hyperlink"/>
        </w:rPr>
        <w:t xml:space="preserve"> digital </w:t>
      </w:r>
      <w:proofErr w:type="spellStart"/>
      <w:proofErr w:type="gramStart"/>
      <w:r w:rsidRPr="00D1765D">
        <w:rPr>
          <w:rStyle w:val="Hyperlink"/>
        </w:rPr>
        <w:t>development</w:t>
      </w:r>
      <w:proofErr w:type="spellEnd"/>
      <w:r w:rsidRPr="00D1765D">
        <w:rPr>
          <w:rStyle w:val="Hyperlink"/>
        </w:rPr>
        <w:t>:</w:t>
      </w:r>
      <w:proofErr w:type="gramEnd"/>
      <w:r w:rsidRPr="00D1765D">
        <w:rPr>
          <w:rStyle w:val="Hyperlink"/>
        </w:rPr>
        <w:t xml:space="preserve"> </w:t>
      </w:r>
      <w:proofErr w:type="spellStart"/>
      <w:r w:rsidRPr="00D1765D">
        <w:rPr>
          <w:rStyle w:val="Hyperlink"/>
        </w:rPr>
        <w:t>Facts</w:t>
      </w:r>
      <w:proofErr w:type="spellEnd"/>
      <w:r w:rsidRPr="00D1765D">
        <w:rPr>
          <w:rStyle w:val="Hyperlink"/>
        </w:rPr>
        <w:t xml:space="preserve"> and figures 20</w:t>
      </w:r>
      <w:r w:rsidR="00317002">
        <w:rPr>
          <w:rStyle w:val="Hyperlink"/>
        </w:rPr>
        <w:t>20</w:t>
      </w:r>
      <w:r w:rsidR="00C4229F">
        <w:rPr>
          <w:rStyle w:val="Hyperlink"/>
        </w:rPr>
        <w:fldChar w:fldCharType="end"/>
      </w:r>
      <w:r w:rsidRPr="005C1D39">
        <w:t>"</w:t>
      </w:r>
      <w:r w:rsidRPr="00D1765D">
        <w:t xml:space="preserve"> (Mesurer le développement numérique: Faits et chiffres 20</w:t>
      </w:r>
      <w:r w:rsidR="00317002">
        <w:t>20</w:t>
      </w:r>
      <w:r w:rsidRPr="00D1765D">
        <w:t>) de l</w:t>
      </w:r>
      <w:r w:rsidRPr="005C1D39">
        <w:t>'</w:t>
      </w:r>
      <w:r w:rsidRPr="00D1765D">
        <w:t>UIT indiquent qu</w:t>
      </w:r>
      <w:r w:rsidRPr="005C1D39">
        <w:t>'</w:t>
      </w:r>
      <w:r w:rsidRPr="00D1765D">
        <w:t>à mesure que l</w:t>
      </w:r>
      <w:r w:rsidRPr="005C1D39">
        <w:t>'</w:t>
      </w:r>
      <w:r w:rsidRPr="00D1765D">
        <w:t>utilisation de l</w:t>
      </w:r>
      <w:r w:rsidRPr="005C1D39">
        <w:t>'</w:t>
      </w:r>
      <w:r w:rsidRPr="00D1765D">
        <w:t>Internet continue de se développer, la fracture numérique entre les hommes et les femmes s</w:t>
      </w:r>
      <w:r w:rsidRPr="005C1D39">
        <w:t>'</w:t>
      </w:r>
      <w:r w:rsidRPr="00D1765D">
        <w:t xml:space="preserve">accroît. Il est urgent de prendre des mesures plus efficaces pour </w:t>
      </w:r>
      <w:r w:rsidRPr="005C1D39">
        <w:t>surmonter</w:t>
      </w:r>
      <w:r w:rsidRPr="00D1765D">
        <w:t xml:space="preserve"> les divers obstacles </w:t>
      </w:r>
      <w:r w:rsidRPr="005C1D39">
        <w:t>−</w:t>
      </w:r>
      <w:r w:rsidRPr="00D1765D">
        <w:t xml:space="preserve"> d</w:t>
      </w:r>
      <w:r w:rsidRPr="005C1D39">
        <w:t>'</w:t>
      </w:r>
      <w:r w:rsidRPr="00D1765D">
        <w:t xml:space="preserve">ordre culturel et financier mais aussi sur le plan des compétences </w:t>
      </w:r>
      <w:r w:rsidRPr="005C1D39">
        <w:t>−</w:t>
      </w:r>
      <w:r w:rsidRPr="00D1765D">
        <w:t xml:space="preserve"> qui freinent l</w:t>
      </w:r>
      <w:r w:rsidRPr="005C1D39">
        <w:t>'</w:t>
      </w:r>
      <w:r w:rsidRPr="00D1765D">
        <w:t>adoption de l</w:t>
      </w:r>
      <w:r w:rsidRPr="005C1D39">
        <w:t>'</w:t>
      </w:r>
      <w:r w:rsidRPr="00D1765D">
        <w:t>Internet, en particulier par les femmes.</w:t>
      </w:r>
    </w:p>
    <w:p w14:paraId="1A28FA0C" w14:textId="19408229" w:rsidR="00925AC9" w:rsidRPr="00D1765D" w:rsidRDefault="00925AC9" w:rsidP="00E647B2">
      <w:bookmarkStart w:id="8" w:name="_Hlk2678733"/>
      <w:r w:rsidRPr="00D1765D">
        <w:t xml:space="preserve">Le </w:t>
      </w:r>
      <w:hyperlink r:id="rId24" w:history="1">
        <w:r w:rsidRPr="00D1765D">
          <w:rPr>
            <w:rStyle w:val="Hyperlink"/>
          </w:rPr>
          <w:t>tableau de bord de l'UIT sur l'égalité hommes</w:t>
        </w:r>
        <w:r>
          <w:rPr>
            <w:rStyle w:val="Hyperlink"/>
          </w:rPr>
          <w:t>-</w:t>
        </w:r>
        <w:r w:rsidRPr="00D1765D">
          <w:rPr>
            <w:rStyle w:val="Hyperlink"/>
          </w:rPr>
          <w:t>femmes</w:t>
        </w:r>
      </w:hyperlink>
      <w:r w:rsidRPr="00D1765D">
        <w:t xml:space="preserve"> </w:t>
      </w:r>
      <w:r w:rsidR="004121DC">
        <w:t xml:space="preserve">fait actuellement l'objet d'un examen en ligne. Il continuera de </w:t>
      </w:r>
      <w:r w:rsidRPr="005C1D39">
        <w:t>donne</w:t>
      </w:r>
      <w:r w:rsidR="004121DC">
        <w:t>r</w:t>
      </w:r>
      <w:r w:rsidRPr="005C1D39">
        <w:t xml:space="preserve"> une représentation visuelle de la situation en matière d'égalité </w:t>
      </w:r>
      <w:r w:rsidRPr="00D1765D">
        <w:t>hommes</w:t>
      </w:r>
      <w:r>
        <w:t>-</w:t>
      </w:r>
      <w:r w:rsidRPr="00D1765D">
        <w:t>femmes dans le monde des TIC</w:t>
      </w:r>
      <w:r w:rsidRPr="005C1D39">
        <w:t>,</w:t>
      </w:r>
      <w:r w:rsidRPr="00D1765D">
        <w:t xml:space="preserve"> </w:t>
      </w:r>
      <w:r w:rsidRPr="005C1D39">
        <w:t xml:space="preserve">lors des </w:t>
      </w:r>
      <w:r w:rsidRPr="00D1765D">
        <w:t>réunions de l'UIT</w:t>
      </w:r>
      <w:r w:rsidRPr="005C1D39">
        <w:t xml:space="preserve"> et à l'UIT</w:t>
      </w:r>
      <w:r w:rsidR="0005779D">
        <w:t xml:space="preserve">, </w:t>
      </w:r>
      <w:r w:rsidR="006A2ED4">
        <w:t xml:space="preserve">en </w:t>
      </w:r>
      <w:r w:rsidR="00EE6B55">
        <w:t xml:space="preserve">montrant </w:t>
      </w:r>
      <w:r w:rsidR="0005779D">
        <w:t xml:space="preserve">notamment </w:t>
      </w:r>
      <w:r w:rsidRPr="00D1765D">
        <w:t xml:space="preserve">la composition du personnel, par sexe et par grade, </w:t>
      </w:r>
      <w:r w:rsidR="00DB0CDF">
        <w:t>et</w:t>
      </w:r>
      <w:r w:rsidRPr="00D1765D">
        <w:t xml:space="preserve"> la représentation </w:t>
      </w:r>
      <w:bookmarkStart w:id="9" w:name="_Hlk34727401"/>
      <w:r w:rsidRPr="00D1765D">
        <w:t>hommes</w:t>
      </w:r>
      <w:r w:rsidR="00C95810">
        <w:noBreakHyphen/>
      </w:r>
      <w:r w:rsidRPr="00D1765D">
        <w:t xml:space="preserve">femmes </w:t>
      </w:r>
      <w:bookmarkEnd w:id="9"/>
      <w:r w:rsidRPr="00D1765D">
        <w:t>dans les processus de recrutement et de sélection. La représentation hommes</w:t>
      </w:r>
      <w:r w:rsidR="00C95810">
        <w:noBreakHyphen/>
      </w:r>
      <w:r w:rsidR="00AB04FF">
        <w:t>femmes au </w:t>
      </w:r>
      <w:r w:rsidRPr="00D1765D">
        <w:t xml:space="preserve">sein des comités statutaires est également donnée. </w:t>
      </w:r>
      <w:r w:rsidR="00527C24">
        <w:t xml:space="preserve">Les résultats de l'UIT au regard de la version 2.0 de l'ONU-SWAP </w:t>
      </w:r>
      <w:r w:rsidR="007814E6">
        <w:t>apparaîtront également</w:t>
      </w:r>
      <w:r w:rsidR="00527C24">
        <w:t xml:space="preserve">. </w:t>
      </w:r>
      <w:r w:rsidRPr="00D1765D">
        <w:t>D'autres mesures prises pour promouvoir l'égalité hommes</w:t>
      </w:r>
      <w:r>
        <w:t>-</w:t>
      </w:r>
      <w:r w:rsidRPr="00D1765D">
        <w:t xml:space="preserve">femmes en matière de ressources humaines figurent dans le </w:t>
      </w:r>
      <w:hyperlink r:id="rId25" w:history="1">
        <w:r w:rsidRPr="00D1765D">
          <w:rPr>
            <w:rStyle w:val="Hyperlink"/>
          </w:rPr>
          <w:t>Rapport au Conseil sur la Résolution 48</w:t>
        </w:r>
      </w:hyperlink>
      <w:r w:rsidR="00085021">
        <w:t>.</w:t>
      </w:r>
    </w:p>
    <w:bookmarkEnd w:id="8"/>
    <w:p w14:paraId="310D5A74" w14:textId="77777777" w:rsidR="00925AC9" w:rsidRPr="005C1D39" w:rsidRDefault="00925AC9" w:rsidP="00E647B2">
      <w:pPr>
        <w:pStyle w:val="Heading1"/>
      </w:pPr>
      <w:r w:rsidRPr="005C1D39">
        <w:t>3</w:t>
      </w:r>
      <w:r w:rsidRPr="005C1D39">
        <w:tab/>
        <w:t>Faire progresser la mise en œuvre du Programme 2030 et réduire la fracture numérique entre les hommes et les femmes</w:t>
      </w:r>
    </w:p>
    <w:p w14:paraId="6853E18A" w14:textId="6A9FB4A1" w:rsidR="00925AC9" w:rsidRDefault="00925AC9" w:rsidP="00E647B2">
      <w:pPr>
        <w:pStyle w:val="Heading2"/>
      </w:pPr>
      <w:bookmarkStart w:id="10" w:name="_Hlk2676846"/>
      <w:r w:rsidRPr="005C1D39">
        <w:t>3.1</w:t>
      </w:r>
      <w:r w:rsidRPr="005C1D39">
        <w:tab/>
        <w:t>Sommet mondial sur la société de l'information (SMSI)</w:t>
      </w:r>
    </w:p>
    <w:p w14:paraId="00C94FA7" w14:textId="57C45BD8" w:rsidR="00685514" w:rsidRPr="00333E37" w:rsidRDefault="00925AC9" w:rsidP="00E647B2">
      <w:pPr>
        <w:rPr>
          <w:lang w:val="fr-CH"/>
        </w:rPr>
      </w:pPr>
      <w:r w:rsidRPr="00D1765D">
        <w:t xml:space="preserve">Conformément à la </w:t>
      </w:r>
      <w:hyperlink r:id="rId26" w:history="1">
        <w:r w:rsidRPr="00D24387">
          <w:rPr>
            <w:rStyle w:val="Hyperlink"/>
          </w:rPr>
          <w:t>Déclaration du SMSI+10 sur la mise en œuvre des résultats du SMSI et à la Vision du SMSI+10 pour le SMSI au cours de l'après-2015</w:t>
        </w:r>
      </w:hyperlink>
      <w:r w:rsidRPr="00D1765D">
        <w:t>, toutes les parties prenantes du SMSI sont invitées à favoriser l'égalité entre les hommes et les femmes et, à cette fin, à utiliser les TIC comme outil. En sa qualité de coordonnateur du processus du SMSI, l'UIT travaill</w:t>
      </w:r>
      <w:r w:rsidRPr="005C1D39">
        <w:t>e</w:t>
      </w:r>
      <w:r w:rsidRPr="00D1765D">
        <w:t xml:space="preserve"> avec les coordonnateurs des Nations Unies pour les grandes orientations du SMSI, ainsi qu'à l'échelle de </w:t>
      </w:r>
      <w:r w:rsidRPr="00D1765D">
        <w:lastRenderedPageBreak/>
        <w:t>l'UIT, afin d'intégrer pleinement les principes de l'égalité hommes</w:t>
      </w:r>
      <w:r>
        <w:t>-</w:t>
      </w:r>
      <w:r w:rsidRPr="00D1765D">
        <w:t>femmes dans les stratégies ayant trait au SMSI.</w:t>
      </w:r>
      <w:r w:rsidR="00D32C65">
        <w:t xml:space="preserve"> </w:t>
      </w:r>
      <w:r w:rsidR="00685514" w:rsidRPr="00333E37">
        <w:rPr>
          <w:lang w:val="fr-CH"/>
        </w:rPr>
        <w:t xml:space="preserve">Le Forum </w:t>
      </w:r>
      <w:r w:rsidR="001F500E" w:rsidRPr="00333E37">
        <w:rPr>
          <w:lang w:val="fr-CH"/>
        </w:rPr>
        <w:t xml:space="preserve">2020 du SMSI </w:t>
      </w:r>
      <w:r w:rsidR="00112C52">
        <w:rPr>
          <w:lang w:val="fr-CH"/>
        </w:rPr>
        <w:t>s'est tenu en ligne, avec un</w:t>
      </w:r>
      <w:r w:rsidR="00C0666D">
        <w:rPr>
          <w:lang w:val="fr-CH"/>
        </w:rPr>
        <w:t>e</w:t>
      </w:r>
      <w:r w:rsidR="00112C52">
        <w:rPr>
          <w:lang w:val="fr-CH"/>
        </w:rPr>
        <w:t xml:space="preserve"> </w:t>
      </w:r>
      <w:r w:rsidR="00C0666D">
        <w:rPr>
          <w:lang w:val="fr-CH"/>
        </w:rPr>
        <w:t xml:space="preserve">session </w:t>
      </w:r>
      <w:r w:rsidR="00112C52">
        <w:rPr>
          <w:lang w:val="fr-CH"/>
        </w:rPr>
        <w:t>spécial</w:t>
      </w:r>
      <w:r w:rsidR="00C0666D">
        <w:rPr>
          <w:lang w:val="fr-CH"/>
        </w:rPr>
        <w:t>e</w:t>
      </w:r>
      <w:r w:rsidR="00112C52">
        <w:rPr>
          <w:lang w:val="fr-CH"/>
        </w:rPr>
        <w:t xml:space="preserve"> sur </w:t>
      </w:r>
      <w:r w:rsidR="007035B8">
        <w:rPr>
          <w:lang w:val="fr-CH"/>
        </w:rPr>
        <w:t>"L</w:t>
      </w:r>
      <w:r w:rsidR="00AB04FF">
        <w:rPr>
          <w:lang w:val="fr-CH"/>
        </w:rPr>
        <w:t>es </w:t>
      </w:r>
      <w:r w:rsidR="007035B8">
        <w:rPr>
          <w:lang w:val="fr-CH"/>
        </w:rPr>
        <w:t>TIC et l'intégration du principe de l'égalité hommes-femmes</w:t>
      </w:r>
      <w:r w:rsidR="00386C48">
        <w:rPr>
          <w:lang w:val="fr-CH"/>
        </w:rPr>
        <w:t>"</w:t>
      </w:r>
      <w:r w:rsidR="00CB2C19">
        <w:rPr>
          <w:lang w:val="fr-CH"/>
        </w:rPr>
        <w:t>,</w:t>
      </w:r>
      <w:r w:rsidR="00766E33">
        <w:rPr>
          <w:lang w:val="fr-CH"/>
        </w:rPr>
        <w:t xml:space="preserve"> qui a per</w:t>
      </w:r>
      <w:r w:rsidR="00F94C70">
        <w:rPr>
          <w:lang w:val="fr-CH"/>
        </w:rPr>
        <w:t xml:space="preserve">mis d'échanger sur les défis liés </w:t>
      </w:r>
      <w:r w:rsidR="00851EE7">
        <w:rPr>
          <w:lang w:val="fr-CH"/>
        </w:rPr>
        <w:t>aux disparités</w:t>
      </w:r>
      <w:r w:rsidR="00F94C70">
        <w:rPr>
          <w:lang w:val="fr-CH"/>
        </w:rPr>
        <w:t xml:space="preserve"> entre les hommes et les femmes dans l'économie numérique et sur les solutions pour </w:t>
      </w:r>
      <w:r w:rsidR="00851EE7">
        <w:rPr>
          <w:lang w:val="fr-CH"/>
        </w:rPr>
        <w:t>éliminer ces disparités</w:t>
      </w:r>
      <w:r w:rsidR="008A6C90">
        <w:rPr>
          <w:lang w:val="fr-CH"/>
        </w:rPr>
        <w:t xml:space="preserve"> et, ainsi, contribuer à </w:t>
      </w:r>
      <w:r w:rsidR="002364E0">
        <w:rPr>
          <w:lang w:val="fr-CH"/>
        </w:rPr>
        <w:t>la réalisation de</w:t>
      </w:r>
      <w:r w:rsidR="008A6C90">
        <w:rPr>
          <w:lang w:val="fr-CH"/>
        </w:rPr>
        <w:t xml:space="preserve"> l'ODD 5 sur l'égalité entre les sexes.</w:t>
      </w:r>
      <w:r w:rsidR="00322A07">
        <w:rPr>
          <w:lang w:val="fr-CH"/>
        </w:rPr>
        <w:t xml:space="preserve"> </w:t>
      </w:r>
      <w:r w:rsidR="00D2636A">
        <w:rPr>
          <w:lang w:val="fr-CH"/>
        </w:rPr>
        <w:t>Dix ateliers ont été organisés dans le cadre de ce</w:t>
      </w:r>
      <w:r w:rsidR="00C0666D">
        <w:rPr>
          <w:lang w:val="fr-CH"/>
        </w:rPr>
        <w:t>tte</w:t>
      </w:r>
      <w:r w:rsidR="00D2636A">
        <w:rPr>
          <w:lang w:val="fr-CH"/>
        </w:rPr>
        <w:t xml:space="preserve"> </w:t>
      </w:r>
      <w:r w:rsidR="00C0666D">
        <w:rPr>
          <w:lang w:val="fr-CH"/>
        </w:rPr>
        <w:t xml:space="preserve">session </w:t>
      </w:r>
      <w:r w:rsidR="00D2636A">
        <w:rPr>
          <w:lang w:val="fr-CH"/>
        </w:rPr>
        <w:t xml:space="preserve">et ils ont été suivis </w:t>
      </w:r>
      <w:r w:rsidR="007706DD">
        <w:rPr>
          <w:lang w:val="fr-CH"/>
        </w:rPr>
        <w:t>en ligne</w:t>
      </w:r>
      <w:r w:rsidR="00D2636A">
        <w:rPr>
          <w:lang w:val="fr-CH"/>
        </w:rPr>
        <w:t xml:space="preserve"> par plus de 800 participants </w:t>
      </w:r>
      <w:r w:rsidR="00334A2D">
        <w:rPr>
          <w:lang w:val="fr-CH"/>
        </w:rPr>
        <w:t>issus</w:t>
      </w:r>
      <w:r w:rsidR="00D2636A">
        <w:rPr>
          <w:lang w:val="fr-CH"/>
        </w:rPr>
        <w:t xml:space="preserve"> de 63 pays et, au total, 81 </w:t>
      </w:r>
      <w:r w:rsidR="008C3DFA">
        <w:rPr>
          <w:lang w:val="fr-CH"/>
        </w:rPr>
        <w:t>orateurs ont participé</w:t>
      </w:r>
      <w:r w:rsidR="00D2636A">
        <w:rPr>
          <w:lang w:val="fr-CH"/>
        </w:rPr>
        <w:t>.</w:t>
      </w:r>
      <w:r w:rsidR="008C3DFA">
        <w:rPr>
          <w:lang w:val="fr-CH"/>
        </w:rPr>
        <w:t xml:space="preserve"> </w:t>
      </w:r>
      <w:r w:rsidR="00F227EE">
        <w:rPr>
          <w:lang w:val="fr-CH"/>
        </w:rPr>
        <w:t xml:space="preserve">Concernant le défi de participation à 50/50 entre les hommes et les femmes, </w:t>
      </w:r>
      <w:r w:rsidR="00570115">
        <w:rPr>
          <w:lang w:val="fr-CH"/>
        </w:rPr>
        <w:t>la répartition hommes-femmes lors des onze sessions politiques de hau</w:t>
      </w:r>
      <w:r w:rsidR="00AB04FF">
        <w:rPr>
          <w:lang w:val="fr-CH"/>
        </w:rPr>
        <w:t xml:space="preserve">t niveau a été la </w:t>
      </w:r>
      <w:proofErr w:type="gramStart"/>
      <w:r w:rsidR="00AB04FF">
        <w:rPr>
          <w:lang w:val="fr-CH"/>
        </w:rPr>
        <w:t>suivante:</w:t>
      </w:r>
      <w:proofErr w:type="gramEnd"/>
      <w:r w:rsidR="00AB04FF">
        <w:rPr>
          <w:lang w:val="fr-CH"/>
        </w:rPr>
        <w:t xml:space="preserve"> 51% </w:t>
      </w:r>
      <w:r w:rsidR="00570115">
        <w:rPr>
          <w:lang w:val="fr-CH"/>
        </w:rPr>
        <w:t>d'hommes et 49% de femmes.</w:t>
      </w:r>
      <w:r w:rsidR="004F6C2D">
        <w:rPr>
          <w:lang w:val="fr-CH"/>
        </w:rPr>
        <w:t xml:space="preserve"> Pour en savoir plus sur le Forum du SMSI et sur les préparatifs de l'édition de 2021, visitez le site </w:t>
      </w:r>
      <w:hyperlink r:id="rId27" w:history="1">
        <w:r w:rsidR="004F6C2D" w:rsidRPr="003F010F">
          <w:rPr>
            <w:rStyle w:val="Hyperlink"/>
            <w:rFonts w:eastAsia="Calibri" w:cs="Calibri"/>
            <w:szCs w:val="24"/>
          </w:rPr>
          <w:t>www.wsis.org/forum</w:t>
        </w:r>
      </w:hyperlink>
      <w:r w:rsidR="004F6C2D">
        <w:rPr>
          <w:lang w:val="fr-CH"/>
        </w:rPr>
        <w:t>.</w:t>
      </w:r>
    </w:p>
    <w:p w14:paraId="7178FAD8" w14:textId="1A056E6D" w:rsidR="00D24387" w:rsidRPr="005C1D39" w:rsidRDefault="00D24387" w:rsidP="00E647B2">
      <w:pPr>
        <w:pStyle w:val="Heading2"/>
      </w:pPr>
      <w:r w:rsidRPr="005C1D39">
        <w:t>3.</w:t>
      </w:r>
      <w:r>
        <w:t>2</w:t>
      </w:r>
      <w:r w:rsidRPr="005C1D39">
        <w:tab/>
        <w:t>Journée des jeunes filles dans le secteur des TIC</w:t>
      </w:r>
    </w:p>
    <w:p w14:paraId="493C292E" w14:textId="6369BDA5" w:rsidR="00D24387" w:rsidRPr="00D1765D" w:rsidRDefault="00D24387" w:rsidP="00E647B2">
      <w:r w:rsidRPr="005C1D39">
        <w:t>L</w:t>
      </w:r>
      <w:r w:rsidRPr="00D1765D">
        <w:t xml:space="preserve">ancée en 2011 et désormais </w:t>
      </w:r>
      <w:hyperlink r:id="rId28" w:history="1">
        <w:r w:rsidRPr="00D1765D">
          <w:rPr>
            <w:rStyle w:val="Hyperlink"/>
          </w:rPr>
          <w:t>célébrée par les Nations Unies</w:t>
        </w:r>
      </w:hyperlink>
      <w:r w:rsidRPr="00D1765D">
        <w:t xml:space="preserve">, </w:t>
      </w:r>
      <w:hyperlink r:id="rId29" w:history="1">
        <w:r w:rsidRPr="005C1D39">
          <w:rPr>
            <w:rStyle w:val="Hyperlink"/>
          </w:rPr>
          <w:t>l</w:t>
        </w:r>
        <w:r w:rsidRPr="00D1765D">
          <w:rPr>
            <w:rStyle w:val="Hyperlink"/>
          </w:rPr>
          <w:t>a Journée internationale des jeunes filles dans le secteur des TIC</w:t>
        </w:r>
      </w:hyperlink>
      <w:r w:rsidRPr="005C1D39">
        <w:t xml:space="preserve"> </w:t>
      </w:r>
      <w:r w:rsidRPr="00D1765D">
        <w:t>se tient chaque année, le quatrième jeudi d'avril, pour encourager davantage de jeunes filles et de jeunes femmes à poursuivre des études et des carrières liées aux</w:t>
      </w:r>
      <w:r>
        <w:t> </w:t>
      </w:r>
      <w:r w:rsidRPr="00D1765D">
        <w:t xml:space="preserve">TIC. </w:t>
      </w:r>
      <w:r w:rsidRPr="00C92BE9">
        <w:t xml:space="preserve">En 2020, compte tenu de la situation inédite due à la pandémie mondiale de COVID-19, les célébrations mondiales, prévues initialement au Samoa, ont finalement pris la forme d'une manifestation virtuelle amusante et inspirante, organisée avec le Gouvernement du Samoa. </w:t>
      </w:r>
      <w:hyperlink r:id="rId30" w:history="1">
        <w:r w:rsidRPr="00C92BE9">
          <w:rPr>
            <w:rStyle w:val="Hyperlink"/>
          </w:rPr>
          <w:t>Les célébration</w:t>
        </w:r>
        <w:r>
          <w:rPr>
            <w:rStyle w:val="Hyperlink"/>
          </w:rPr>
          <w:t>s</w:t>
        </w:r>
        <w:r w:rsidRPr="00C92BE9">
          <w:rPr>
            <w:rStyle w:val="Hyperlink"/>
          </w:rPr>
          <w:t xml:space="preserve"> de 2020</w:t>
        </w:r>
      </w:hyperlink>
      <w:r w:rsidRPr="00C92BE9">
        <w:t xml:space="preserve"> ont rassemblé un nombre considérable de gouvernements, d'organisations de la société civile, d'entreprises et d'institutions publiques du monde entier dans le but de mettre en avant les possibilités qu'offrent les technologies s'agissant de changer la vie des personnes.</w:t>
      </w:r>
    </w:p>
    <w:p w14:paraId="1C43AB11" w14:textId="743A6B20" w:rsidR="00D32C65" w:rsidRPr="001935DF" w:rsidRDefault="00D32C65" w:rsidP="00E647B2">
      <w:pPr>
        <w:rPr>
          <w:lang w:val="fr-CH"/>
        </w:rPr>
      </w:pPr>
      <w:r w:rsidRPr="00D32C65">
        <w:rPr>
          <w:lang w:val="fr-CH"/>
        </w:rPr>
        <w:t xml:space="preserve">Le </w:t>
      </w:r>
      <w:hyperlink r:id="rId31" w:history="1">
        <w:r w:rsidRPr="003A1C33">
          <w:rPr>
            <w:rStyle w:val="Hyperlink"/>
            <w:lang w:val="fr-CH"/>
          </w:rPr>
          <w:t>10ème anniversaire de la Journée des jeunes filles dans le secteur des TIC</w:t>
        </w:r>
      </w:hyperlink>
      <w:r>
        <w:rPr>
          <w:lang w:val="fr-CH"/>
        </w:rPr>
        <w:t xml:space="preserve"> </w:t>
      </w:r>
      <w:r w:rsidR="003A1C33">
        <w:rPr>
          <w:lang w:val="fr-CH"/>
        </w:rPr>
        <w:t>sera cé</w:t>
      </w:r>
      <w:r w:rsidR="00200DCB">
        <w:rPr>
          <w:lang w:val="fr-CH"/>
        </w:rPr>
        <w:t>lébré le 22 </w:t>
      </w:r>
      <w:r w:rsidR="00CB7D0B">
        <w:rPr>
          <w:lang w:val="fr-CH"/>
        </w:rPr>
        <w:t>avril 2021, sous le thème "</w:t>
      </w:r>
      <w:r w:rsidR="00CB7D0B" w:rsidRPr="00CB7D0B">
        <w:t xml:space="preserve">Connecter les jeunes filles, améliorer les </w:t>
      </w:r>
      <w:proofErr w:type="gramStart"/>
      <w:r w:rsidR="00CB7D0B" w:rsidRPr="00CB7D0B">
        <w:t>perspectives d'avenir</w:t>
      </w:r>
      <w:r w:rsidR="00CB7D0B">
        <w:t>"</w:t>
      </w:r>
      <w:proofErr w:type="gramEnd"/>
      <w:r w:rsidR="00CB7D0B">
        <w:t xml:space="preserve">. </w:t>
      </w:r>
      <w:r w:rsidR="005D32F6">
        <w:t>L'UIT et ses partenaires organiseront une série de manifestations virtuelles intitulée</w:t>
      </w:r>
      <w:r w:rsidR="005D32F6" w:rsidRPr="001935DF">
        <w:rPr>
          <w:i/>
        </w:rPr>
        <w:t xml:space="preserve"> </w:t>
      </w:r>
      <w:r w:rsidR="001935DF" w:rsidRPr="001935DF">
        <w:rPr>
          <w:i/>
        </w:rPr>
        <w:t>10 Moments of Girls in ICT</w:t>
      </w:r>
      <w:r w:rsidR="001935DF">
        <w:t xml:space="preserve"> (10 </w:t>
      </w:r>
      <w:r w:rsidR="003564A9">
        <w:t xml:space="preserve">moments </w:t>
      </w:r>
      <w:r w:rsidR="001935DF">
        <w:t xml:space="preserve">pour les jeunes filles dans le secteur des TIC). La série </w:t>
      </w:r>
      <w:r w:rsidR="001935DF">
        <w:rPr>
          <w:i/>
        </w:rPr>
        <w:t>10 Moments</w:t>
      </w:r>
      <w:r w:rsidR="001935DF">
        <w:t xml:space="preserve"> </w:t>
      </w:r>
      <w:r w:rsidR="00E829CC">
        <w:t xml:space="preserve">a un triple </w:t>
      </w:r>
      <w:proofErr w:type="gramStart"/>
      <w:r w:rsidR="00E829CC">
        <w:t>objectif:</w:t>
      </w:r>
      <w:proofErr w:type="gramEnd"/>
      <w:r w:rsidR="00E829CC">
        <w:t xml:space="preserve"> créer une dynamique et sensibiliser </w:t>
      </w:r>
      <w:r w:rsidR="00A62AB7">
        <w:t>l'opinion à l'importance</w:t>
      </w:r>
      <w:r w:rsidR="0016344D">
        <w:t xml:space="preserve"> d'encourager les jeunes filles </w:t>
      </w:r>
      <w:r w:rsidR="00F70452">
        <w:t>à s'orienter vers les sciences, les technologies, l'ingénierie et les mathématiques</w:t>
      </w:r>
      <w:r w:rsidR="007E1864">
        <w:t xml:space="preserve"> (STEM)</w:t>
      </w:r>
      <w:r w:rsidR="00F70452">
        <w:t xml:space="preserve">; mobiliser les principales parties prenantes et communautés; offrir un cadre inclusif </w:t>
      </w:r>
      <w:r w:rsidR="002A30FC">
        <w:t xml:space="preserve">pour échanger sur les meilleurs moyens d'encourager les jeunes filles à </w:t>
      </w:r>
      <w:r w:rsidR="007E1864">
        <w:t>envisager une</w:t>
      </w:r>
      <w:r w:rsidR="00200DCB">
        <w:t xml:space="preserve"> carrière dans les domaines des </w:t>
      </w:r>
      <w:r w:rsidR="007E1864">
        <w:t>STEM.</w:t>
      </w:r>
    </w:p>
    <w:p w14:paraId="04C2C7E1" w14:textId="364D8E65" w:rsidR="00D24387" w:rsidRPr="006E75E1" w:rsidRDefault="00D24387" w:rsidP="00E647B2">
      <w:pPr>
        <w:pStyle w:val="Heading2"/>
      </w:pPr>
      <w:r w:rsidRPr="006E75E1">
        <w:t>3.3</w:t>
      </w:r>
      <w:r>
        <w:tab/>
      </w:r>
      <w:r w:rsidR="00E317D7">
        <w:t>Initiatives "Les jeunes filles savent coder"</w:t>
      </w:r>
    </w:p>
    <w:p w14:paraId="4D76D8D8" w14:textId="4D7A7A8D" w:rsidR="00D24387" w:rsidRDefault="00D24387" w:rsidP="00E647B2">
      <w:r w:rsidRPr="00C92BE9">
        <w:rPr>
          <w:rFonts w:cstheme="minorBidi"/>
        </w:rPr>
        <w:t xml:space="preserve">Plus de 500 jeunes </w:t>
      </w:r>
      <w:r w:rsidR="00D8765E">
        <w:rPr>
          <w:rFonts w:cstheme="minorBidi"/>
        </w:rPr>
        <w:t xml:space="preserve">filles </w:t>
      </w:r>
      <w:r w:rsidRPr="00C92BE9">
        <w:rPr>
          <w:rFonts w:cstheme="minorBidi"/>
        </w:rPr>
        <w:t xml:space="preserve">ont participé à des ateliers consacrés au codage dans le cadre de l'initiative </w:t>
      </w:r>
      <w:hyperlink r:id="rId32" w:history="1">
        <w:r w:rsidRPr="00C92BE9">
          <w:t>"</w:t>
        </w:r>
        <w:r w:rsidRPr="00C92BE9">
          <w:rPr>
            <w:rStyle w:val="Hyperlink"/>
            <w:rFonts w:cstheme="minorHAnsi"/>
            <w:bCs/>
            <w:szCs w:val="24"/>
          </w:rPr>
          <w:t>Les jeunes Africaines savent coder</w:t>
        </w:r>
        <w:r w:rsidRPr="00C92BE9">
          <w:t>"</w:t>
        </w:r>
      </w:hyperlink>
      <w:r w:rsidRPr="00C92BE9">
        <w:t xml:space="preserve">, </w:t>
      </w:r>
      <w:r w:rsidR="00065BCC">
        <w:t xml:space="preserve">créée par </w:t>
      </w:r>
      <w:r w:rsidRPr="00C92BE9">
        <w:t>l'UIT</w:t>
      </w:r>
      <w:r w:rsidR="00065BCC">
        <w:t>,</w:t>
      </w:r>
      <w:r w:rsidRPr="00C92BE9">
        <w:t xml:space="preserve"> l'Union africaine et ONU-Femmes et financée par l'UIT et l'Ambassade royale du Danemark en Éthiopie</w:t>
      </w:r>
      <w:r w:rsidRPr="00C92BE9">
        <w:rPr>
          <w:i/>
        </w:rPr>
        <w:t xml:space="preserve">. </w:t>
      </w:r>
      <w:r w:rsidRPr="00C92BE9">
        <w:rPr>
          <w:rFonts w:eastAsia="SimSun"/>
          <w:szCs w:val="24"/>
        </w:rPr>
        <w:t>Dans le cadre de l'initiative "</w:t>
      </w:r>
      <w:hyperlink r:id="rId33" w:history="1">
        <w:r w:rsidRPr="00C92BE9">
          <w:rPr>
            <w:rStyle w:val="Hyperlink"/>
            <w:rFonts w:cstheme="minorHAnsi"/>
            <w:bCs/>
            <w:szCs w:val="24"/>
          </w:rPr>
          <w:t>Les jeunes Américaines savent coder</w:t>
        </w:r>
      </w:hyperlink>
      <w:r w:rsidRPr="00C92BE9">
        <w:t>", plus de 7 000 jeunes filles ont appris à coder lors d'une série d'ateliers organisés avec l'appui de nombreux partenaires différents.</w:t>
      </w:r>
    </w:p>
    <w:p w14:paraId="0BE168D2" w14:textId="62DF8FA3" w:rsidR="00925AC9" w:rsidRPr="0012256D" w:rsidRDefault="00D24387" w:rsidP="0012256D">
      <w:pPr>
        <w:pStyle w:val="Heading2"/>
      </w:pPr>
      <w:r>
        <w:t>3.4</w:t>
      </w:r>
      <w:r>
        <w:tab/>
      </w:r>
      <w:r w:rsidRPr="005C1D39">
        <w:t xml:space="preserve">EQUALS, le partenariat mondial pour réduire la fracture numérique </w:t>
      </w:r>
      <w:r w:rsidR="00D8765E">
        <w:t>entre les hommes et les femmes</w:t>
      </w:r>
    </w:p>
    <w:p w14:paraId="4920B4C4" w14:textId="6EBC5441" w:rsidR="00D8765E" w:rsidRPr="00D8765E" w:rsidRDefault="00ED064A" w:rsidP="00E647B2">
      <w:pPr>
        <w:rPr>
          <w:lang w:val="fr-CH"/>
        </w:rPr>
      </w:pPr>
      <w:r>
        <w:rPr>
          <w:lang w:val="fr-CH"/>
        </w:rPr>
        <w:t xml:space="preserve">Cofondateur de </w:t>
      </w:r>
      <w:r w:rsidR="00D8765E" w:rsidRPr="00D8765E">
        <w:rPr>
          <w:lang w:val="fr-CH"/>
        </w:rPr>
        <w:t xml:space="preserve">l'initiative </w:t>
      </w:r>
      <w:hyperlink r:id="rId34" w:history="1">
        <w:r w:rsidR="00D8765E" w:rsidRPr="00D8765E">
          <w:rPr>
            <w:rStyle w:val="Hyperlink"/>
            <w:lang w:val="fr-CH"/>
          </w:rPr>
          <w:t>EQUALS</w:t>
        </w:r>
      </w:hyperlink>
      <w:r w:rsidR="00D8765E" w:rsidRPr="00D8765E">
        <w:rPr>
          <w:lang w:val="fr-CH"/>
        </w:rPr>
        <w:t xml:space="preserve"> </w:t>
      </w:r>
      <w:r w:rsidR="00D8765E">
        <w:rPr>
          <w:lang w:val="fr-CH"/>
        </w:rPr>
        <w:t xml:space="preserve">en 2016, </w:t>
      </w:r>
      <w:r>
        <w:rPr>
          <w:lang w:val="fr-CH"/>
        </w:rPr>
        <w:t xml:space="preserve">l'UIT </w:t>
      </w:r>
      <w:r w:rsidR="00481A3D">
        <w:rPr>
          <w:lang w:val="fr-CH"/>
        </w:rPr>
        <w:t xml:space="preserve">joue avec les autres membres de l'initiative un rôle de premier plan pour faire en sorte que les femmes aient accès aux TIC, qu'elles acquièrent des compétences numériques et qu'elles </w:t>
      </w:r>
      <w:r w:rsidR="006F589D">
        <w:rPr>
          <w:lang w:val="fr-CH"/>
        </w:rPr>
        <w:t>renforcent leur capacité à diriger.</w:t>
      </w:r>
      <w:r w:rsidR="00F51C3F">
        <w:rPr>
          <w:lang w:val="fr-CH"/>
        </w:rPr>
        <w:t xml:space="preserve"> </w:t>
      </w:r>
      <w:r w:rsidR="00633759">
        <w:rPr>
          <w:lang w:val="fr-CH"/>
        </w:rPr>
        <w:t xml:space="preserve">EQUALS est </w:t>
      </w:r>
      <w:r w:rsidR="00E61B46">
        <w:rPr>
          <w:lang w:val="fr-CH"/>
        </w:rPr>
        <w:t>une initiative de coopération</w:t>
      </w:r>
      <w:r w:rsidR="00633759">
        <w:rPr>
          <w:lang w:val="fr-CH"/>
        </w:rPr>
        <w:t xml:space="preserve"> entre plus de 100 </w:t>
      </w:r>
      <w:r w:rsidR="00E61B46">
        <w:rPr>
          <w:lang w:val="fr-CH"/>
        </w:rPr>
        <w:t>partenaires issu</w:t>
      </w:r>
      <w:r w:rsidR="00633759">
        <w:rPr>
          <w:lang w:val="fr-CH"/>
        </w:rPr>
        <w:t xml:space="preserve">s de 115 pays. </w:t>
      </w:r>
      <w:r w:rsidR="000810A2">
        <w:rPr>
          <w:lang w:val="fr-CH"/>
        </w:rPr>
        <w:t xml:space="preserve">Grâce à ce partenariat, </w:t>
      </w:r>
      <w:r w:rsidR="000810A2">
        <w:rPr>
          <w:lang w:val="fr-CH"/>
        </w:rPr>
        <w:lastRenderedPageBreak/>
        <w:t>plus de 52 000 femmes et jeunes filles o</w:t>
      </w:r>
      <w:r w:rsidR="00C37716">
        <w:rPr>
          <w:lang w:val="fr-CH"/>
        </w:rPr>
        <w:t xml:space="preserve">nt bénéficié de formations </w:t>
      </w:r>
      <w:r w:rsidR="00E80803">
        <w:rPr>
          <w:lang w:val="fr-CH"/>
        </w:rPr>
        <w:t>en</w:t>
      </w:r>
      <w:r w:rsidR="000810A2">
        <w:rPr>
          <w:lang w:val="fr-CH"/>
        </w:rPr>
        <w:t xml:space="preserve"> compétences numériques </w:t>
      </w:r>
      <w:r w:rsidR="00E80803">
        <w:rPr>
          <w:lang w:val="fr-CH"/>
        </w:rPr>
        <w:t xml:space="preserve">et d'un mentorat </w:t>
      </w:r>
      <w:r w:rsidR="00C37716">
        <w:rPr>
          <w:lang w:val="fr-CH"/>
        </w:rPr>
        <w:t xml:space="preserve">et 146 projets de recherche ont été </w:t>
      </w:r>
      <w:r w:rsidR="00E4670E">
        <w:rPr>
          <w:lang w:val="fr-CH"/>
        </w:rPr>
        <w:t>lancés</w:t>
      </w:r>
      <w:r w:rsidR="00153736">
        <w:rPr>
          <w:lang w:val="fr-CH"/>
        </w:rPr>
        <w:t xml:space="preserve"> pour </w:t>
      </w:r>
      <w:r w:rsidR="00547D89">
        <w:rPr>
          <w:lang w:val="fr-CH"/>
        </w:rPr>
        <w:t xml:space="preserve">réduire la fracture numérique entre les hommes et les femmes </w:t>
      </w:r>
      <w:r w:rsidR="008E07F3">
        <w:rPr>
          <w:lang w:val="fr-CH"/>
        </w:rPr>
        <w:t xml:space="preserve">et pour trouver des solutions concernant les régions </w:t>
      </w:r>
      <w:r w:rsidR="00F80FF2">
        <w:rPr>
          <w:lang w:val="fr-CH"/>
        </w:rPr>
        <w:t xml:space="preserve">dont les habitants n'ont pas </w:t>
      </w:r>
      <w:r w:rsidR="00D22F12">
        <w:rPr>
          <w:lang w:val="fr-CH"/>
        </w:rPr>
        <w:t>un accès régulier à l'Internet et aux technologies numériques.</w:t>
      </w:r>
      <w:r w:rsidR="00805F52">
        <w:rPr>
          <w:lang w:val="fr-CH"/>
        </w:rPr>
        <w:t xml:space="preserve"> Les initiatives menées par l'UIT </w:t>
      </w:r>
      <w:r w:rsidR="00805F52" w:rsidRPr="00D741ED">
        <w:rPr>
          <w:lang w:val="fr-CH"/>
        </w:rPr>
        <w:t xml:space="preserve">à travers le partenariat EQUALS et les bureaux régionaux </w:t>
      </w:r>
      <w:r w:rsidR="00BF04CF" w:rsidRPr="00D741ED">
        <w:rPr>
          <w:lang w:val="fr-CH"/>
        </w:rPr>
        <w:t xml:space="preserve">sont rendues possibles par </w:t>
      </w:r>
      <w:r w:rsidR="00D74332" w:rsidRPr="00D741ED">
        <w:rPr>
          <w:lang w:val="fr-CH"/>
        </w:rPr>
        <w:t xml:space="preserve">les compétences et la collaboration des </w:t>
      </w:r>
      <w:r w:rsidR="0012256D" w:rsidRPr="00D741ED">
        <w:rPr>
          <w:lang w:val="fr-CH"/>
        </w:rPr>
        <w:t>gouvernements</w:t>
      </w:r>
      <w:r w:rsidR="001234D2" w:rsidRPr="00D741ED">
        <w:rPr>
          <w:lang w:val="fr-CH"/>
        </w:rPr>
        <w:t xml:space="preserve"> partenaires et du secteur privé.</w:t>
      </w:r>
    </w:p>
    <w:p w14:paraId="0AF9C151" w14:textId="2441DD5E" w:rsidR="00D24387" w:rsidRPr="00D24387" w:rsidRDefault="00D777C0" w:rsidP="00E647B2">
      <w:r>
        <w:rPr>
          <w:lang w:val="fr-CH"/>
        </w:rPr>
        <w:t>En 2020, l</w:t>
      </w:r>
      <w:r w:rsidR="00D24387" w:rsidRPr="00C92BE9">
        <w:t xml:space="preserve">'UIT et l'UNICEF ont lancé le rapport </w:t>
      </w:r>
      <w:hyperlink r:id="rId35" w:history="1">
        <w:proofErr w:type="spellStart"/>
        <w:r w:rsidR="00D24387" w:rsidRPr="00C92BE9">
          <w:rPr>
            <w:rStyle w:val="Hyperlink"/>
            <w:i/>
          </w:rPr>
          <w:t>Towards</w:t>
        </w:r>
        <w:proofErr w:type="spellEnd"/>
        <w:r w:rsidR="00D24387" w:rsidRPr="00C92BE9">
          <w:rPr>
            <w:rStyle w:val="Hyperlink"/>
            <w:i/>
          </w:rPr>
          <w:t xml:space="preserve"> an </w:t>
        </w:r>
        <w:proofErr w:type="spellStart"/>
        <w:r w:rsidR="00D24387" w:rsidRPr="00C92BE9">
          <w:rPr>
            <w:rStyle w:val="Hyperlink"/>
            <w:i/>
          </w:rPr>
          <w:t>equal</w:t>
        </w:r>
        <w:proofErr w:type="spellEnd"/>
        <w:r w:rsidR="00D24387" w:rsidRPr="00C92BE9">
          <w:rPr>
            <w:rStyle w:val="Hyperlink"/>
            <w:i/>
          </w:rPr>
          <w:t xml:space="preserve"> </w:t>
        </w:r>
        <w:proofErr w:type="gramStart"/>
        <w:r w:rsidR="00D24387" w:rsidRPr="00C92BE9">
          <w:rPr>
            <w:rStyle w:val="Hyperlink"/>
            <w:i/>
          </w:rPr>
          <w:t>future:</w:t>
        </w:r>
        <w:proofErr w:type="gramEnd"/>
        <w:r w:rsidR="00D24387" w:rsidRPr="00C92BE9">
          <w:rPr>
            <w:rStyle w:val="Hyperlink"/>
            <w:i/>
          </w:rPr>
          <w:t xml:space="preserve"> </w:t>
        </w:r>
        <w:proofErr w:type="spellStart"/>
        <w:r w:rsidR="00D24387" w:rsidRPr="00C92BE9">
          <w:rPr>
            <w:rStyle w:val="Hyperlink"/>
            <w:i/>
          </w:rPr>
          <w:t>Reimagining</w:t>
        </w:r>
        <w:proofErr w:type="spellEnd"/>
        <w:r w:rsidR="00D24387" w:rsidRPr="00C92BE9">
          <w:rPr>
            <w:rStyle w:val="Hyperlink"/>
            <w:i/>
          </w:rPr>
          <w:t xml:space="preserve"> girls’ </w:t>
        </w:r>
        <w:proofErr w:type="spellStart"/>
        <w:r w:rsidR="00D24387" w:rsidRPr="00C92BE9">
          <w:rPr>
            <w:rStyle w:val="Hyperlink"/>
            <w:i/>
          </w:rPr>
          <w:t>education</w:t>
        </w:r>
        <w:proofErr w:type="spellEnd"/>
        <w:r w:rsidR="00D24387" w:rsidRPr="00C92BE9">
          <w:rPr>
            <w:rStyle w:val="Hyperlink"/>
            <w:i/>
          </w:rPr>
          <w:t xml:space="preserve"> </w:t>
        </w:r>
        <w:proofErr w:type="spellStart"/>
        <w:r w:rsidR="00D24387" w:rsidRPr="00C92BE9">
          <w:rPr>
            <w:rStyle w:val="Hyperlink"/>
            <w:i/>
          </w:rPr>
          <w:t>through</w:t>
        </w:r>
        <w:proofErr w:type="spellEnd"/>
        <w:r w:rsidR="00D24387" w:rsidRPr="00C92BE9">
          <w:rPr>
            <w:rStyle w:val="Hyperlink"/>
            <w:i/>
          </w:rPr>
          <w:t xml:space="preserve"> STEM</w:t>
        </w:r>
      </w:hyperlink>
      <w:r w:rsidR="00D24387" w:rsidRPr="00C92BE9">
        <w:t xml:space="preserve"> (Pour un avenir placé sous le signe de l'égalité: réinventer l'éducation des jeunes filles grâce aux sciences, à la technologie, à l'ingénierie et aux mathématiques), qui est une contribution au partenariat mondial EQUALS. L'objectif </w:t>
      </w:r>
      <w:r w:rsidR="00CC0A83">
        <w:t xml:space="preserve">de ce rapport </w:t>
      </w:r>
      <w:r w:rsidR="00D24387" w:rsidRPr="00C92BE9">
        <w:t>est d'attirer l'attention sur les possibilités qu'offre l'enseignement des sciences, de la technologie, de l'ingénierie et des mathématiques pour transformer un système éducatif genré, de renforcer les perspectives de formation de qualité pour les jeunes filles et de mettre en lumière les grandes clés susceptibles de permettre aux jeunes filles de trouver plus rapidement, à l'issue de leurs études, un emploi d'expert technique dans des branches scientifiques ou techniques.</w:t>
      </w:r>
    </w:p>
    <w:p w14:paraId="24038155" w14:textId="4F89D12D" w:rsidR="00CC6296" w:rsidRPr="006749D6" w:rsidRDefault="00CC6296" w:rsidP="00E647B2">
      <w:pPr>
        <w:rPr>
          <w:lang w:val="fr-CH"/>
        </w:rPr>
      </w:pPr>
      <w:r w:rsidRPr="006749D6">
        <w:rPr>
          <w:lang w:val="fr-CH"/>
        </w:rPr>
        <w:t xml:space="preserve">Depuis longtemps, l'UIT mène des travaux sur la protection en ligne des enfants </w:t>
      </w:r>
      <w:r w:rsidR="006749D6">
        <w:rPr>
          <w:lang w:val="fr-CH"/>
        </w:rPr>
        <w:t>en vue de mettre en place une formation sur la sécurité en ligne à l'intention des jeunes filles.</w:t>
      </w:r>
      <w:r w:rsidR="0081126B">
        <w:rPr>
          <w:lang w:val="fr-CH"/>
        </w:rPr>
        <w:t xml:space="preserve"> Le module sur la sécurité s'inscrira dans le cadre des ateliers organisés </w:t>
      </w:r>
      <w:r w:rsidR="001C1820">
        <w:rPr>
          <w:lang w:val="fr-CH"/>
        </w:rPr>
        <w:t xml:space="preserve">par la GSMA à l'intention des jeunes filles </w:t>
      </w:r>
      <w:r w:rsidR="0081126B">
        <w:rPr>
          <w:lang w:val="fr-CH"/>
        </w:rPr>
        <w:t>dans 12 pays.</w:t>
      </w:r>
    </w:p>
    <w:p w14:paraId="38BE593B" w14:textId="22EFB484" w:rsidR="0081126B" w:rsidRPr="006201F1" w:rsidRDefault="0081126B" w:rsidP="00E647B2">
      <w:r w:rsidRPr="00281E68">
        <w:rPr>
          <w:lang w:val="fr-CH"/>
        </w:rPr>
        <w:t xml:space="preserve">Le 8 mars 2021, l'UIT, </w:t>
      </w:r>
      <w:r w:rsidR="00CB2625" w:rsidRPr="00281E68">
        <w:rPr>
          <w:lang w:val="fr-CH"/>
        </w:rPr>
        <w:t xml:space="preserve">le Forum FIRST et le partenariat EQUALS ont </w:t>
      </w:r>
      <w:r w:rsidR="00281E68">
        <w:rPr>
          <w:lang w:val="fr-CH"/>
        </w:rPr>
        <w:t xml:space="preserve">lancé un </w:t>
      </w:r>
      <w:hyperlink r:id="rId36" w:history="1">
        <w:r w:rsidR="00281E68" w:rsidRPr="00EE23B2">
          <w:rPr>
            <w:rStyle w:val="Hyperlink"/>
            <w:lang w:val="fr-CH"/>
          </w:rPr>
          <w:t>programme de mentorat intitulé "Les femmes dans le secteur de la cybersécurité"</w:t>
        </w:r>
      </w:hyperlink>
      <w:r w:rsidR="006201F1">
        <w:t xml:space="preserve">, dans le cadre duquel seront organisées des séances mensuelles de mentorat assisté ainsi que des activités </w:t>
      </w:r>
      <w:r w:rsidR="00A60ABE">
        <w:t xml:space="preserve">d'appui, notamment une série de présentations éclairantes et de formations </w:t>
      </w:r>
      <w:r w:rsidR="006C64E8">
        <w:t>en compétences techniques et générales</w:t>
      </w:r>
      <w:r w:rsidR="00E861F6">
        <w:t>.</w:t>
      </w:r>
      <w:r w:rsidR="005425C9">
        <w:t xml:space="preserve"> L'objectif de c</w:t>
      </w:r>
      <w:r w:rsidR="009C7EC7">
        <w:t xml:space="preserve">e programme </w:t>
      </w:r>
      <w:r w:rsidR="005425C9">
        <w:t>est de faire évoluer les mentalités</w:t>
      </w:r>
      <w:r w:rsidR="00740311">
        <w:t xml:space="preserve">, </w:t>
      </w:r>
      <w:r w:rsidR="00770B0D">
        <w:t>d'éliminer les</w:t>
      </w:r>
      <w:r w:rsidR="00372412">
        <w:t xml:space="preserve"> obstacles systémiques </w:t>
      </w:r>
      <w:r w:rsidR="00740311">
        <w:t xml:space="preserve">qui entravent une inclusion plus large, d'encourager les femmes à assumer des rôles de responsabilité dans le domaine de la cybersécurité et de </w:t>
      </w:r>
      <w:r w:rsidR="001E4F63">
        <w:t xml:space="preserve">favoriser le partage des connaissances </w:t>
      </w:r>
      <w:r w:rsidR="00091041">
        <w:t xml:space="preserve">sur les </w:t>
      </w:r>
      <w:r w:rsidR="006C6BF7">
        <w:t xml:space="preserve">bonnes </w:t>
      </w:r>
      <w:r w:rsidR="00091041">
        <w:t xml:space="preserve">pratiques </w:t>
      </w:r>
      <w:r w:rsidR="00E56EFD">
        <w:t>professionnelles.</w:t>
      </w:r>
    </w:p>
    <w:p w14:paraId="5E88CE97" w14:textId="4DEE401D" w:rsidR="00D06C49" w:rsidRPr="00170434" w:rsidRDefault="00D06C49" w:rsidP="00E647B2">
      <w:pPr>
        <w:rPr>
          <w:lang w:val="fr-CH"/>
        </w:rPr>
      </w:pPr>
      <w:r w:rsidRPr="00645BDA">
        <w:rPr>
          <w:lang w:val="fr-CH"/>
        </w:rPr>
        <w:t xml:space="preserve">Le même jour, l'UIT et CISCO ont lancé </w:t>
      </w:r>
      <w:r w:rsidR="00645BDA" w:rsidRPr="00170434">
        <w:rPr>
          <w:lang w:val="fr-CH"/>
        </w:rPr>
        <w:t xml:space="preserve">le </w:t>
      </w:r>
      <w:hyperlink r:id="rId37" w:history="1">
        <w:r w:rsidR="00645BDA" w:rsidRPr="00170434">
          <w:rPr>
            <w:rStyle w:val="Hyperlink"/>
            <w:i/>
            <w:lang w:val="fr-CH"/>
          </w:rPr>
          <w:t xml:space="preserve">CISCO EQUALS Learning </w:t>
        </w:r>
        <w:proofErr w:type="spellStart"/>
        <w:r w:rsidR="00645BDA" w:rsidRPr="00170434">
          <w:rPr>
            <w:rStyle w:val="Hyperlink"/>
            <w:i/>
            <w:lang w:val="fr-CH"/>
          </w:rPr>
          <w:t>Space</w:t>
        </w:r>
        <w:proofErr w:type="spellEnd"/>
      </w:hyperlink>
      <w:r w:rsidR="00170434" w:rsidRPr="00170434">
        <w:rPr>
          <w:lang w:val="fr-CH"/>
        </w:rPr>
        <w:t xml:space="preserve"> (l'espace de formation CISCO-EQUALS)</w:t>
      </w:r>
      <w:r w:rsidR="00115E12">
        <w:rPr>
          <w:lang w:val="fr-CH"/>
        </w:rPr>
        <w:t xml:space="preserve">, qui vise à </w:t>
      </w:r>
      <w:r w:rsidR="008C6A7A">
        <w:rPr>
          <w:lang w:val="fr-CH"/>
        </w:rPr>
        <w:t xml:space="preserve">dispenser des cours en ligne </w:t>
      </w:r>
      <w:r w:rsidR="001539CE">
        <w:rPr>
          <w:lang w:val="fr-CH"/>
        </w:rPr>
        <w:t xml:space="preserve">pour renforcer les compétences techniques des jeunes filles et des jeunes femmes. Sur cette plate-forme, elles peuvent accéder à des formations gratuites sur des </w:t>
      </w:r>
      <w:r w:rsidR="002D3551">
        <w:rPr>
          <w:lang w:val="fr-CH"/>
        </w:rPr>
        <w:t>thèmes</w:t>
      </w:r>
      <w:r w:rsidR="001539CE">
        <w:rPr>
          <w:lang w:val="fr-CH"/>
        </w:rPr>
        <w:t xml:space="preserve"> spécifiques tels que la cybersécurité, </w:t>
      </w:r>
      <w:r w:rsidR="006C6BF7">
        <w:rPr>
          <w:lang w:val="fr-CH"/>
        </w:rPr>
        <w:t xml:space="preserve">l'entrepreneuriat </w:t>
      </w:r>
      <w:r w:rsidR="001539CE">
        <w:rPr>
          <w:lang w:val="fr-CH"/>
        </w:rPr>
        <w:t>et l'Internet des objets.</w:t>
      </w:r>
      <w:r w:rsidR="002D3551">
        <w:rPr>
          <w:lang w:val="fr-CH"/>
        </w:rPr>
        <w:t xml:space="preserve"> Les cours sont adaptés au rythme de chacune </w:t>
      </w:r>
      <w:r w:rsidR="00965D1B">
        <w:rPr>
          <w:lang w:val="fr-CH"/>
        </w:rPr>
        <w:t>et ils comprennent des séances en direct animées par des experts du réseau EQUALS.</w:t>
      </w:r>
    </w:p>
    <w:p w14:paraId="11549B47" w14:textId="2F527430" w:rsidR="003F73A4" w:rsidRPr="0072442C" w:rsidRDefault="003F73A4" w:rsidP="00E647B2">
      <w:pPr>
        <w:rPr>
          <w:lang w:val="fr-CH"/>
        </w:rPr>
      </w:pPr>
      <w:r w:rsidRPr="0072442C">
        <w:rPr>
          <w:rFonts w:asciiTheme="minorHAnsi" w:hAnsiTheme="minorHAnsi" w:cstheme="minorHAnsi"/>
          <w:lang w:val="fr-CH"/>
        </w:rPr>
        <w:t xml:space="preserve">Également en mars 2021, </w:t>
      </w:r>
      <w:r w:rsidR="00A80089" w:rsidRPr="0072442C">
        <w:rPr>
          <w:rFonts w:asciiTheme="minorHAnsi" w:hAnsiTheme="minorHAnsi" w:cstheme="minorHAnsi"/>
          <w:lang w:val="fr-CH"/>
        </w:rPr>
        <w:t>dans le c</w:t>
      </w:r>
      <w:r w:rsidR="0072442C">
        <w:rPr>
          <w:rFonts w:asciiTheme="minorHAnsi" w:hAnsiTheme="minorHAnsi" w:cstheme="minorHAnsi"/>
          <w:lang w:val="fr-CH"/>
        </w:rPr>
        <w:t>adre</w:t>
      </w:r>
      <w:r w:rsidR="00A80089" w:rsidRPr="0072442C">
        <w:rPr>
          <w:rFonts w:asciiTheme="minorHAnsi" w:hAnsiTheme="minorHAnsi" w:cstheme="minorHAnsi"/>
          <w:lang w:val="fr-CH"/>
        </w:rPr>
        <w:t xml:space="preserve"> de la </w:t>
      </w:r>
      <w:r w:rsidR="0072442C">
        <w:rPr>
          <w:rFonts w:asciiTheme="minorHAnsi" w:hAnsiTheme="minorHAnsi" w:cstheme="minorHAnsi"/>
          <w:lang w:val="fr-CH"/>
        </w:rPr>
        <w:t>session spéciale sur</w:t>
      </w:r>
      <w:r w:rsidR="0008164D">
        <w:rPr>
          <w:rFonts w:asciiTheme="minorHAnsi" w:hAnsiTheme="minorHAnsi" w:cstheme="minorHAnsi"/>
          <w:lang w:val="fr-CH"/>
        </w:rPr>
        <w:t xml:space="preserve"> l'</w:t>
      </w:r>
      <w:hyperlink r:id="rId38" w:history="1">
        <w:r w:rsidR="0072442C" w:rsidRPr="00D63442">
          <w:rPr>
            <w:rStyle w:val="Hyperlink"/>
            <w:rFonts w:asciiTheme="minorHAnsi" w:hAnsiTheme="minorHAnsi" w:cstheme="minorHAnsi"/>
            <w:lang w:val="fr-CH"/>
          </w:rPr>
          <w:t>égalité entre générations maîtrisant le numérique dans le contexte du COVID-19</w:t>
        </w:r>
      </w:hyperlink>
      <w:r w:rsidR="0072442C">
        <w:rPr>
          <w:rFonts w:asciiTheme="minorHAnsi" w:hAnsiTheme="minorHAnsi" w:cstheme="minorHAnsi"/>
          <w:lang w:val="fr-CH"/>
        </w:rPr>
        <w:t xml:space="preserve">, le </w:t>
      </w:r>
      <w:r w:rsidR="000954DC">
        <w:rPr>
          <w:rFonts w:asciiTheme="minorHAnsi" w:hAnsiTheme="minorHAnsi" w:cstheme="minorHAnsi"/>
          <w:lang w:val="fr-CH"/>
        </w:rPr>
        <w:t xml:space="preserve">Bureau de l'UIT pour l'Europe </w:t>
      </w:r>
      <w:r w:rsidR="008259E5">
        <w:rPr>
          <w:rFonts w:asciiTheme="minorHAnsi" w:hAnsiTheme="minorHAnsi" w:cstheme="minorHAnsi"/>
          <w:lang w:val="fr-CH"/>
        </w:rPr>
        <w:t xml:space="preserve">a rendu public le rapport UIT-ONU-Femmes sur les </w:t>
      </w:r>
      <w:r w:rsidR="00F55A6F" w:rsidRPr="00F55A6F">
        <w:rPr>
          <w:rFonts w:asciiTheme="minorHAnsi" w:hAnsiTheme="minorHAnsi" w:cstheme="minorHAnsi"/>
        </w:rPr>
        <w:t>grands problèmes qui se posent et les perspectives qui s'ouvrent en ce qui concerne</w:t>
      </w:r>
      <w:r w:rsidR="00F55A6F">
        <w:rPr>
          <w:rFonts w:asciiTheme="minorHAnsi" w:hAnsiTheme="minorHAnsi" w:cstheme="minorHAnsi"/>
        </w:rPr>
        <w:t xml:space="preserve"> l'autonomisation des femmes et des jeunes filles </w:t>
      </w:r>
      <w:r w:rsidR="00F854BA">
        <w:rPr>
          <w:rFonts w:asciiTheme="minorHAnsi" w:hAnsiTheme="minorHAnsi" w:cstheme="minorHAnsi"/>
        </w:rPr>
        <w:t xml:space="preserve">au moyen </w:t>
      </w:r>
      <w:r w:rsidR="00F55A6F">
        <w:rPr>
          <w:rFonts w:asciiTheme="minorHAnsi" w:hAnsiTheme="minorHAnsi" w:cstheme="minorHAnsi"/>
        </w:rPr>
        <w:t>des TIC.</w:t>
      </w:r>
    </w:p>
    <w:p w14:paraId="41051E86" w14:textId="002FEFDF" w:rsidR="00D24387" w:rsidRDefault="000015FE" w:rsidP="00E647B2">
      <w:r w:rsidRPr="00C92BE9">
        <w:t xml:space="preserve">Les pays d'Amérique latine ont bénéficié de deux sessions de cours de formation en ligne sur </w:t>
      </w:r>
      <w:hyperlink r:id="rId39" w:history="1">
        <w:r w:rsidRPr="00F854BA">
          <w:rPr>
            <w:rStyle w:val="Hyperlink"/>
          </w:rPr>
          <w:t>les femmes et l'exercice des responsabilités dans le secteur des télécommunications et des TIC</w:t>
        </w:r>
      </w:hyperlink>
      <w:r w:rsidRPr="00C92BE9">
        <w:t xml:space="preserve">, qui ont été organisées en coordination avec le Partenariat mondial EQUALS. </w:t>
      </w:r>
      <w:r w:rsidR="00F854BA">
        <w:t>Ces cours de formation ont été suivis</w:t>
      </w:r>
      <w:r w:rsidRPr="00C92BE9">
        <w:t xml:space="preserve"> par près de 100 participants.</w:t>
      </w:r>
    </w:p>
    <w:p w14:paraId="3FB01EF9" w14:textId="769126D7" w:rsidR="000015FE" w:rsidRPr="000015FE" w:rsidRDefault="000015FE" w:rsidP="00E647B2">
      <w:pPr>
        <w:pStyle w:val="Heading2"/>
      </w:pPr>
      <w:r>
        <w:lastRenderedPageBreak/>
        <w:t>3.5</w:t>
      </w:r>
      <w:r>
        <w:tab/>
      </w:r>
      <w:r w:rsidR="008B5891">
        <w:t xml:space="preserve">Programme de </w:t>
      </w:r>
      <w:r w:rsidR="00887862">
        <w:rPr>
          <w:rFonts w:eastAsia="SimSun"/>
        </w:rPr>
        <w:t>Prix "EQUALS in Tech"</w:t>
      </w:r>
    </w:p>
    <w:p w14:paraId="05C25801" w14:textId="1B68F94C" w:rsidR="000015FE" w:rsidRDefault="000015FE" w:rsidP="00E647B2">
      <w:pPr>
        <w:rPr>
          <w:lang w:eastAsia="en-GB"/>
        </w:rPr>
      </w:pPr>
      <w:r w:rsidRPr="00C92BE9">
        <w:rPr>
          <w:lang w:eastAsia="en-GB"/>
        </w:rPr>
        <w:t xml:space="preserve">Le </w:t>
      </w:r>
      <w:hyperlink r:id="rId40" w:history="1">
        <w:r w:rsidRPr="001320BE">
          <w:rPr>
            <w:rStyle w:val="Hyperlink"/>
            <w:lang w:eastAsia="en-GB"/>
          </w:rPr>
          <w:t>programme de Prix "EQUALS in Tech"</w:t>
        </w:r>
      </w:hyperlink>
      <w:r w:rsidRPr="00C92BE9">
        <w:rPr>
          <w:lang w:eastAsia="en-GB"/>
        </w:rPr>
        <w:t xml:space="preserve">, organisé sous l'égide du </w:t>
      </w:r>
      <w:r w:rsidRPr="000B3C9F">
        <w:rPr>
          <w:lang w:eastAsia="en-GB"/>
        </w:rPr>
        <w:t>Partenariat mondial EQUALS</w:t>
      </w:r>
      <w:r w:rsidRPr="00C92BE9">
        <w:rPr>
          <w:lang w:eastAsia="en-GB"/>
        </w:rPr>
        <w:t>, a pour but de récompenser des solutions innovantes visant à réduire la fracture numérique entre les hommes et les femmes</w:t>
      </w:r>
      <w:r w:rsidRPr="000015FE">
        <w:rPr>
          <w:lang w:eastAsia="en-GB"/>
        </w:rPr>
        <w:t>.</w:t>
      </w:r>
      <w:r w:rsidR="00C27C90">
        <w:rPr>
          <w:lang w:eastAsia="en-GB"/>
        </w:rPr>
        <w:t xml:space="preserve"> </w:t>
      </w:r>
      <w:r w:rsidRPr="000015FE">
        <w:t xml:space="preserve">Pour </w:t>
      </w:r>
      <w:r w:rsidR="000B3C9F">
        <w:t>l'</w:t>
      </w:r>
      <w:r w:rsidRPr="000015FE">
        <w:t xml:space="preserve">édition </w:t>
      </w:r>
      <w:r w:rsidR="000B3C9F">
        <w:t xml:space="preserve">de 2020 </w:t>
      </w:r>
      <w:r w:rsidRPr="000015FE">
        <w:t xml:space="preserve">des </w:t>
      </w:r>
      <w:r w:rsidRPr="000B3C9F">
        <w:t>Prix EQUALS in Tech</w:t>
      </w:r>
      <w:r w:rsidRPr="000015FE">
        <w:t xml:space="preserve">, plus de 340 candidatures présentées par 70 pays ont été reçues, représentant le secteur privé, la société civile, les pouvoirs publics et des établissements universitaires. La </w:t>
      </w:r>
      <w:r w:rsidRPr="000B3C9F">
        <w:t>cérémonie</w:t>
      </w:r>
      <w:r w:rsidRPr="000015FE">
        <w:t xml:space="preserve"> de remise des prix s'est déroulée de manière virtuelle à l'occasion du Forum sur la gouvernance de l'Internet</w:t>
      </w:r>
      <w:r w:rsidR="00AF59EF">
        <w:t>,</w:t>
      </w:r>
      <w:r w:rsidRPr="000015FE">
        <w:t xml:space="preserve"> </w:t>
      </w:r>
      <w:r w:rsidR="0083735A">
        <w:t>le 6</w:t>
      </w:r>
      <w:r w:rsidRPr="000015FE">
        <w:t xml:space="preserve"> novembre 2020.</w:t>
      </w:r>
    </w:p>
    <w:p w14:paraId="27ED4084" w14:textId="4C03BFF2" w:rsidR="00240F8E" w:rsidRPr="00240F8E" w:rsidRDefault="000015FE" w:rsidP="00240F8E">
      <w:pPr>
        <w:pStyle w:val="Heading2"/>
        <w:rPr>
          <w:rFonts w:eastAsia="SimSun"/>
          <w:lang w:val="fr-CH"/>
        </w:rPr>
      </w:pPr>
      <w:r w:rsidRPr="00240F8E">
        <w:rPr>
          <w:lang w:val="fr-CH"/>
        </w:rPr>
        <w:t>3.6</w:t>
      </w:r>
      <w:r w:rsidRPr="00240F8E">
        <w:rPr>
          <w:lang w:val="fr-CH"/>
        </w:rPr>
        <w:tab/>
      </w:r>
      <w:r w:rsidR="00E02A51">
        <w:rPr>
          <w:rFonts w:eastAsia="SimSun"/>
          <w:lang w:val="fr-CH"/>
        </w:rPr>
        <w:t>Amélioration de</w:t>
      </w:r>
      <w:r w:rsidR="00240F8E" w:rsidRPr="00240F8E">
        <w:rPr>
          <w:rFonts w:eastAsia="SimSun"/>
        </w:rPr>
        <w:t xml:space="preserve"> l'écosystème numérique et </w:t>
      </w:r>
      <w:r w:rsidR="00E02A51">
        <w:rPr>
          <w:rFonts w:eastAsia="SimSun"/>
        </w:rPr>
        <w:t>renforcement des</w:t>
      </w:r>
      <w:r w:rsidR="00240F8E" w:rsidRPr="00240F8E">
        <w:rPr>
          <w:rFonts w:eastAsia="SimSun"/>
        </w:rPr>
        <w:t xml:space="preserve"> compétences numériques des femmes dans les pays les moins avancés (P</w:t>
      </w:r>
      <w:r w:rsidR="00240F8E">
        <w:rPr>
          <w:rFonts w:eastAsia="SimSun"/>
        </w:rPr>
        <w:t>MA)</w:t>
      </w:r>
    </w:p>
    <w:p w14:paraId="51E0DFD4" w14:textId="66CEC33F" w:rsidR="000015FE" w:rsidRPr="00F33F37" w:rsidRDefault="000015FE" w:rsidP="00E647B2">
      <w:pPr>
        <w:rPr>
          <w:lang w:val="fr-CH" w:eastAsia="en-GB"/>
        </w:rPr>
      </w:pPr>
      <w:r w:rsidRPr="00C92BE9">
        <w:t xml:space="preserve">En partenariat avec le Cadre intégré renforcé (CIR) et l'UNOPS, l'UIT a lancé </w:t>
      </w:r>
      <w:r w:rsidR="00037944">
        <w:t xml:space="preserve">en septembre 2020 </w:t>
      </w:r>
      <w:r w:rsidRPr="00C92BE9">
        <w:t>un projet de coopération pour améliorer l'écosystème numérique et renforcer les compétences numériques des femmes dans les pays les moins avancés (PMA).</w:t>
      </w:r>
      <w:r>
        <w:t xml:space="preserve"> </w:t>
      </w:r>
      <w:r w:rsidRPr="00C92BE9">
        <w:t>Destiné aux habitantes du Burundi, de l'Éthiopie et d'Haïti, ce projet permettra de renforcer les</w:t>
      </w:r>
      <w:r w:rsidR="0008164D">
        <w:t xml:space="preserve"> capacités au niveau politique, </w:t>
      </w:r>
      <w:r w:rsidRPr="00C92BE9">
        <w:t>d'améliorer la capacité des pouvoirs publics de tenir compte de la problématique hom</w:t>
      </w:r>
      <w:r w:rsidR="0008164D">
        <w:t>mes</w:t>
      </w:r>
      <w:r w:rsidR="0008164D">
        <w:noBreakHyphen/>
      </w:r>
      <w:r w:rsidR="00E7452A">
        <w:t>femmes dans le domaine des technologies de l'information et de la communication (TIC)</w:t>
      </w:r>
      <w:r w:rsidRPr="00C92BE9">
        <w:t xml:space="preserve"> et d'ouvrir de nouvelles possibilités pour les femmes entrepreneurs grâce à l'utilisation des technologies dans des secteurs comme le textile et l'habillement et dans les chaînes de valeur du café et du cacao.</w:t>
      </w:r>
      <w:r>
        <w:t xml:space="preserve"> </w:t>
      </w:r>
      <w:r w:rsidR="00054910">
        <w:t>P</w:t>
      </w:r>
      <w:r w:rsidR="00054910" w:rsidRPr="00054910">
        <w:t>our obtenir de plu</w:t>
      </w:r>
      <w:r w:rsidR="00054910">
        <w:t xml:space="preserve">s amples informations, cliquez </w:t>
      </w:r>
      <w:hyperlink r:id="rId41" w:history="1">
        <w:r w:rsidR="00054910" w:rsidRPr="00F33F37">
          <w:rPr>
            <w:rStyle w:val="Hyperlink"/>
            <w:lang w:val="fr-CH"/>
          </w:rPr>
          <w:t>ici</w:t>
        </w:r>
      </w:hyperlink>
      <w:r w:rsidRPr="00F33F37">
        <w:rPr>
          <w:lang w:val="fr-CH"/>
        </w:rPr>
        <w:t>.</w:t>
      </w:r>
    </w:p>
    <w:p w14:paraId="2E51C648" w14:textId="55374F16" w:rsidR="000015FE" w:rsidRPr="00F33F37" w:rsidRDefault="000015FE" w:rsidP="00E647B2">
      <w:pPr>
        <w:pStyle w:val="Heading2"/>
        <w:rPr>
          <w:rFonts w:eastAsia="SimSun"/>
          <w:lang w:val="fr-CH"/>
        </w:rPr>
      </w:pPr>
      <w:r w:rsidRPr="00F33F37">
        <w:rPr>
          <w:rFonts w:eastAsia="SimSun"/>
          <w:lang w:val="fr-CH"/>
        </w:rPr>
        <w:t>3.7</w:t>
      </w:r>
      <w:r w:rsidRPr="00F33F37">
        <w:rPr>
          <w:rFonts w:eastAsia="SimSun"/>
          <w:lang w:val="fr-CH"/>
        </w:rPr>
        <w:tab/>
      </w:r>
      <w:r w:rsidR="00B82500">
        <w:rPr>
          <w:rFonts w:eastAsia="SimSun"/>
          <w:lang w:val="fr-CH"/>
        </w:rPr>
        <w:t>Les femmes et</w:t>
      </w:r>
      <w:r w:rsidR="00F33F37" w:rsidRPr="00F33F37">
        <w:rPr>
          <w:rFonts w:eastAsia="SimSun"/>
          <w:lang w:val="fr-CH"/>
        </w:rPr>
        <w:t xml:space="preserve"> la ges</w:t>
      </w:r>
      <w:r w:rsidR="00F33F37">
        <w:rPr>
          <w:rFonts w:eastAsia="SimSun"/>
          <w:lang w:val="fr-CH"/>
        </w:rPr>
        <w:t>tion des risques de catastrophe</w:t>
      </w:r>
    </w:p>
    <w:p w14:paraId="31A2A3A2" w14:textId="4DC7074C" w:rsidR="0053626B" w:rsidRPr="007D6DBB" w:rsidRDefault="00B275F1" w:rsidP="00E647B2">
      <w:pPr>
        <w:rPr>
          <w:rFonts w:eastAsia="SimSun"/>
          <w:lang w:val="fr-CH"/>
        </w:rPr>
      </w:pPr>
      <w:r>
        <w:rPr>
          <w:bCs/>
          <w:szCs w:val="24"/>
          <w:lang w:val="fr-CH"/>
        </w:rPr>
        <w:t xml:space="preserve">En 2020, l'UIT a publié, </w:t>
      </w:r>
      <w:r w:rsidR="007D6DBB">
        <w:rPr>
          <w:bCs/>
          <w:szCs w:val="24"/>
          <w:lang w:val="fr-CH"/>
        </w:rPr>
        <w:t>conjointement avec le Groupe des tél</w:t>
      </w:r>
      <w:r>
        <w:rPr>
          <w:bCs/>
          <w:szCs w:val="24"/>
          <w:lang w:val="fr-CH"/>
        </w:rPr>
        <w:t xml:space="preserve">écommunications d'urgence (ETC), un rapport intitulé </w:t>
      </w:r>
      <w:r w:rsidR="00FA28EC">
        <w:rPr>
          <w:bCs/>
          <w:szCs w:val="24"/>
          <w:lang w:val="fr-CH"/>
        </w:rPr>
        <w:t>"</w:t>
      </w:r>
      <w:hyperlink r:id="rId42" w:history="1">
        <w:r w:rsidR="00FA28EC" w:rsidRPr="00E65F41">
          <w:rPr>
            <w:rStyle w:val="Hyperlink"/>
            <w:bCs/>
            <w:szCs w:val="24"/>
            <w:lang w:val="fr-CH"/>
          </w:rPr>
          <w:t>Les femmes, les TIC et les télécommunications d'urgence</w:t>
        </w:r>
      </w:hyperlink>
      <w:r w:rsidR="00FA28EC">
        <w:rPr>
          <w:bCs/>
          <w:szCs w:val="24"/>
          <w:lang w:val="fr-CH"/>
        </w:rPr>
        <w:t>"</w:t>
      </w:r>
      <w:r w:rsidR="006506DA">
        <w:rPr>
          <w:bCs/>
          <w:szCs w:val="24"/>
          <w:lang w:val="fr-CH"/>
        </w:rPr>
        <w:t>,</w:t>
      </w:r>
      <w:r w:rsidR="00FA28EC">
        <w:rPr>
          <w:bCs/>
          <w:szCs w:val="24"/>
          <w:lang w:val="fr-CH"/>
        </w:rPr>
        <w:t xml:space="preserve"> </w:t>
      </w:r>
      <w:r w:rsidR="00241E1C">
        <w:rPr>
          <w:bCs/>
          <w:szCs w:val="24"/>
          <w:lang w:val="fr-CH"/>
        </w:rPr>
        <w:t>dans lequel il est expliqué que lorsqu'une catastrophe se produit, les femmes sont plus vulnérables que les hommes et plus susceptibles de perdre la vie</w:t>
      </w:r>
      <w:r w:rsidR="00BE00ED">
        <w:rPr>
          <w:bCs/>
          <w:szCs w:val="24"/>
          <w:lang w:val="fr-CH"/>
        </w:rPr>
        <w:t xml:space="preserve">, d'ailleurs la pandémie de COVID-19 a des conséquences socio-économiques dévastatrices pour les femmes et les jeunes filles. </w:t>
      </w:r>
      <w:r w:rsidR="00F860AD">
        <w:rPr>
          <w:bCs/>
          <w:szCs w:val="24"/>
          <w:lang w:val="fr-CH"/>
        </w:rPr>
        <w:t xml:space="preserve">Parallèlement, </w:t>
      </w:r>
      <w:r w:rsidR="009F0471">
        <w:rPr>
          <w:bCs/>
          <w:szCs w:val="24"/>
          <w:lang w:val="fr-CH"/>
        </w:rPr>
        <w:t>les femmes sont des parties prenantes essentielles pour ce qui est de développer la résilience en cas de catastrophe</w:t>
      </w:r>
      <w:r w:rsidR="006A4000">
        <w:rPr>
          <w:bCs/>
          <w:szCs w:val="24"/>
          <w:lang w:val="fr-CH"/>
        </w:rPr>
        <w:t xml:space="preserve">. </w:t>
      </w:r>
      <w:r w:rsidR="000E2378">
        <w:rPr>
          <w:bCs/>
          <w:szCs w:val="24"/>
          <w:lang w:val="fr-CH"/>
        </w:rPr>
        <w:t xml:space="preserve">Le rapport </w:t>
      </w:r>
      <w:r w:rsidR="00737BC0">
        <w:rPr>
          <w:bCs/>
          <w:szCs w:val="24"/>
          <w:lang w:val="fr-CH"/>
        </w:rPr>
        <w:t xml:space="preserve">souligne qu'il est important de </w:t>
      </w:r>
      <w:r w:rsidR="002845FA">
        <w:rPr>
          <w:bCs/>
          <w:szCs w:val="24"/>
          <w:lang w:val="fr-CH"/>
        </w:rPr>
        <w:t>renforcer</w:t>
      </w:r>
      <w:r w:rsidR="00737BC0">
        <w:rPr>
          <w:bCs/>
          <w:szCs w:val="24"/>
          <w:lang w:val="fr-CH"/>
        </w:rPr>
        <w:t xml:space="preserve"> l'égalité hommes-femmes </w:t>
      </w:r>
      <w:r w:rsidR="002845FA">
        <w:rPr>
          <w:bCs/>
          <w:szCs w:val="24"/>
          <w:lang w:val="fr-CH"/>
        </w:rPr>
        <w:t>dans la ges</w:t>
      </w:r>
      <w:r w:rsidR="00CC79CE">
        <w:rPr>
          <w:bCs/>
          <w:szCs w:val="24"/>
          <w:lang w:val="fr-CH"/>
        </w:rPr>
        <w:t xml:space="preserve">tion des risques de catastrophe et de </w:t>
      </w:r>
      <w:r w:rsidR="00893D3D">
        <w:rPr>
          <w:bCs/>
          <w:szCs w:val="24"/>
          <w:lang w:val="fr-CH"/>
        </w:rPr>
        <w:t>choisir les</w:t>
      </w:r>
      <w:r w:rsidR="00CC79CE">
        <w:rPr>
          <w:bCs/>
          <w:szCs w:val="24"/>
          <w:lang w:val="fr-CH"/>
        </w:rPr>
        <w:t xml:space="preserve"> TIC qui conviennent le mieux à chaque contexte </w:t>
      </w:r>
      <w:r w:rsidR="00B41B7F">
        <w:rPr>
          <w:bCs/>
          <w:szCs w:val="24"/>
          <w:lang w:val="fr-CH"/>
        </w:rPr>
        <w:t xml:space="preserve">et qui sont </w:t>
      </w:r>
      <w:r w:rsidR="002E175F">
        <w:rPr>
          <w:bCs/>
          <w:szCs w:val="24"/>
          <w:lang w:val="fr-CH"/>
        </w:rPr>
        <w:t xml:space="preserve">capitales pour fournir </w:t>
      </w:r>
      <w:r w:rsidR="00200E7D">
        <w:rPr>
          <w:bCs/>
          <w:szCs w:val="24"/>
          <w:lang w:val="fr-CH"/>
        </w:rPr>
        <w:t xml:space="preserve">rapidement </w:t>
      </w:r>
      <w:r w:rsidR="002E175F">
        <w:rPr>
          <w:bCs/>
          <w:szCs w:val="24"/>
          <w:lang w:val="fr-CH"/>
        </w:rPr>
        <w:t>des informations essentielles aux communautés l</w:t>
      </w:r>
      <w:r w:rsidR="00200E7D">
        <w:rPr>
          <w:bCs/>
          <w:szCs w:val="24"/>
          <w:lang w:val="fr-CH"/>
        </w:rPr>
        <w:t>es plus vulnérables</w:t>
      </w:r>
      <w:r w:rsidR="0043524C">
        <w:rPr>
          <w:bCs/>
          <w:szCs w:val="24"/>
          <w:lang w:val="fr-CH"/>
        </w:rPr>
        <w:t xml:space="preserve"> et </w:t>
      </w:r>
      <w:proofErr w:type="gramStart"/>
      <w:r w:rsidR="0043524C">
        <w:rPr>
          <w:bCs/>
          <w:szCs w:val="24"/>
          <w:lang w:val="fr-CH"/>
        </w:rPr>
        <w:t>ce</w:t>
      </w:r>
      <w:proofErr w:type="gramEnd"/>
      <w:r w:rsidR="0043524C">
        <w:rPr>
          <w:bCs/>
          <w:szCs w:val="24"/>
          <w:lang w:val="fr-CH"/>
        </w:rPr>
        <w:t xml:space="preserve"> avant, pendant et après une catastrophe.</w:t>
      </w:r>
    </w:p>
    <w:p w14:paraId="7462483F" w14:textId="232FD34A" w:rsidR="000015FE" w:rsidRPr="007B0BEB" w:rsidRDefault="000015FE" w:rsidP="00E647B2">
      <w:pPr>
        <w:pStyle w:val="Heading2"/>
        <w:rPr>
          <w:lang w:val="fr-CH"/>
        </w:rPr>
      </w:pPr>
      <w:r w:rsidRPr="007B0BEB">
        <w:rPr>
          <w:lang w:val="fr-CH"/>
        </w:rPr>
        <w:t>3.8</w:t>
      </w:r>
      <w:r w:rsidRPr="007B0BEB">
        <w:rPr>
          <w:lang w:val="fr-CH"/>
        </w:rPr>
        <w:tab/>
      </w:r>
      <w:r w:rsidR="00181A94">
        <w:rPr>
          <w:lang w:val="fr-CH"/>
        </w:rPr>
        <w:t>Principales activités du B</w:t>
      </w:r>
      <w:r w:rsidRPr="007B0BEB">
        <w:rPr>
          <w:lang w:val="fr-CH"/>
        </w:rPr>
        <w:t xml:space="preserve">ureau de liaison </w:t>
      </w:r>
      <w:r w:rsidR="00181A94">
        <w:rPr>
          <w:lang w:val="fr-CH"/>
        </w:rPr>
        <w:t xml:space="preserve">de l'UIT </w:t>
      </w:r>
      <w:r w:rsidRPr="007B0BEB">
        <w:rPr>
          <w:lang w:val="fr-CH"/>
        </w:rPr>
        <w:t>à New York</w:t>
      </w:r>
    </w:p>
    <w:p w14:paraId="37EE5605" w14:textId="78AFF37F" w:rsidR="000015FE" w:rsidRPr="00526EBE" w:rsidRDefault="000015FE" w:rsidP="00E647B2">
      <w:pPr>
        <w:rPr>
          <w:lang w:val="fr-CH"/>
        </w:rPr>
      </w:pPr>
      <w:r w:rsidRPr="00D1765D">
        <w:t xml:space="preserve">Le Bureau de liaison de l'UIT auprès de l'ONU à New York participe </w:t>
      </w:r>
      <w:r w:rsidRPr="005C1D39">
        <w:t xml:space="preserve">également </w:t>
      </w:r>
      <w:r w:rsidRPr="00D1765D">
        <w:t>activement aux activités en matière de communication et de recherche de partenariats pour appuyer la mise en œuvre de la Résolution 70</w:t>
      </w:r>
      <w:r w:rsidRPr="005C1D39">
        <w:t xml:space="preserve"> (Rév. Dubaï, 2018) de la Conférence de plénipotentiaires</w:t>
      </w:r>
      <w:r w:rsidRPr="00D1765D">
        <w:t>. Dans ce contexte, il met en avant les initiatives de l</w:t>
      </w:r>
      <w:r w:rsidRPr="005C1D39">
        <w:t>'</w:t>
      </w:r>
      <w:r w:rsidRPr="00D1765D">
        <w:t>UIT lors des manifestations de l</w:t>
      </w:r>
      <w:r w:rsidRPr="005C1D39">
        <w:t>'</w:t>
      </w:r>
      <w:r w:rsidRPr="00D1765D">
        <w:t>ONU et d</w:t>
      </w:r>
      <w:r w:rsidRPr="005C1D39">
        <w:t>'</w:t>
      </w:r>
      <w:r w:rsidRPr="00D1765D">
        <w:t xml:space="preserve">autres </w:t>
      </w:r>
      <w:r w:rsidRPr="005C1D39">
        <w:t>manifestations extérieures</w:t>
      </w:r>
      <w:r w:rsidRPr="00D1765D">
        <w:t>.</w:t>
      </w:r>
      <w:r w:rsidR="00526EBE">
        <w:t xml:space="preserve"> </w:t>
      </w:r>
      <w:r w:rsidR="00E667C9" w:rsidRPr="00CE54C8">
        <w:rPr>
          <w:lang w:val="fr-CH"/>
        </w:rPr>
        <w:t xml:space="preserve">L'UIT, </w:t>
      </w:r>
      <w:r w:rsidR="00CE54C8" w:rsidRPr="00CE54C8">
        <w:rPr>
          <w:lang w:val="fr-CH"/>
        </w:rPr>
        <w:t xml:space="preserve">le Centre international de calcul (CIC) des Nations Unies et </w:t>
      </w:r>
      <w:r w:rsidR="003B65C6">
        <w:rPr>
          <w:lang w:val="fr-CH"/>
        </w:rPr>
        <w:t xml:space="preserve">le Bureau </w:t>
      </w:r>
      <w:r w:rsidR="001B69FF">
        <w:rPr>
          <w:lang w:val="fr-CH"/>
        </w:rPr>
        <w:t xml:space="preserve">de l'Envoyé du Secrétaire général de l'ONU pour la jeunesse </w:t>
      </w:r>
      <w:r w:rsidR="00A83442">
        <w:rPr>
          <w:lang w:val="fr-CH"/>
        </w:rPr>
        <w:t xml:space="preserve">collaborent </w:t>
      </w:r>
      <w:r w:rsidR="0092690A">
        <w:rPr>
          <w:lang w:val="fr-CH"/>
        </w:rPr>
        <w:t xml:space="preserve">dans le cadre d'une initiative </w:t>
      </w:r>
      <w:r w:rsidR="004D2930">
        <w:rPr>
          <w:lang w:val="fr-CH"/>
        </w:rPr>
        <w:t xml:space="preserve">appelée </w:t>
      </w:r>
      <w:proofErr w:type="spellStart"/>
      <w:r w:rsidR="004D2930" w:rsidRPr="00CE24E5">
        <w:rPr>
          <w:i/>
          <w:lang w:val="fr-CH"/>
        </w:rPr>
        <w:t>Talking</w:t>
      </w:r>
      <w:proofErr w:type="spellEnd"/>
      <w:r w:rsidR="004D2930" w:rsidRPr="00CE24E5">
        <w:rPr>
          <w:i/>
          <w:lang w:val="fr-CH"/>
        </w:rPr>
        <w:t xml:space="preserve"> </w:t>
      </w:r>
      <w:proofErr w:type="gramStart"/>
      <w:r w:rsidR="004D2930" w:rsidRPr="00CE24E5">
        <w:rPr>
          <w:i/>
          <w:lang w:val="fr-CH"/>
        </w:rPr>
        <w:t>Tech:</w:t>
      </w:r>
      <w:proofErr w:type="gramEnd"/>
      <w:r w:rsidR="004D2930" w:rsidRPr="00CE24E5">
        <w:rPr>
          <w:i/>
          <w:lang w:val="fr-CH"/>
        </w:rPr>
        <w:t xml:space="preserve"> Girls and </w:t>
      </w:r>
      <w:proofErr w:type="spellStart"/>
      <w:r w:rsidR="004D2930" w:rsidRPr="00CE24E5">
        <w:rPr>
          <w:i/>
          <w:lang w:val="fr-CH"/>
        </w:rPr>
        <w:t>Women</w:t>
      </w:r>
      <w:proofErr w:type="spellEnd"/>
      <w:r w:rsidR="004D2930" w:rsidRPr="00CE24E5">
        <w:rPr>
          <w:i/>
          <w:lang w:val="fr-CH"/>
        </w:rPr>
        <w:t xml:space="preserve"> in ICT</w:t>
      </w:r>
      <w:r w:rsidR="004D2930">
        <w:rPr>
          <w:lang w:val="fr-CH"/>
        </w:rPr>
        <w:t xml:space="preserve"> (Parlons technologie: les jeunes filles et les </w:t>
      </w:r>
      <w:r w:rsidR="00FD1ED4">
        <w:rPr>
          <w:lang w:val="fr-CH"/>
        </w:rPr>
        <w:t xml:space="preserve">femmes dans le domaine des TIC). Cette initiative </w:t>
      </w:r>
      <w:r w:rsidR="00AA76DD">
        <w:rPr>
          <w:lang w:val="fr-CH"/>
        </w:rPr>
        <w:t>vise à promouvoir les études et les carrières dans le secteur des TIC auprès des femmes et des jeu</w:t>
      </w:r>
      <w:r w:rsidR="008001A6">
        <w:rPr>
          <w:lang w:val="fr-CH"/>
        </w:rPr>
        <w:t>nes filles</w:t>
      </w:r>
      <w:r w:rsidR="00A566AC">
        <w:rPr>
          <w:lang w:val="fr-CH"/>
        </w:rPr>
        <w:t>,</w:t>
      </w:r>
      <w:r w:rsidR="008001A6">
        <w:rPr>
          <w:lang w:val="fr-CH"/>
        </w:rPr>
        <w:t xml:space="preserve"> </w:t>
      </w:r>
      <w:r w:rsidR="00A566AC">
        <w:rPr>
          <w:lang w:val="fr-CH"/>
        </w:rPr>
        <w:t>par le bia</w:t>
      </w:r>
      <w:r w:rsidR="00016EC5">
        <w:rPr>
          <w:lang w:val="fr-CH"/>
        </w:rPr>
        <w:t xml:space="preserve">is d'entretiens </w:t>
      </w:r>
      <w:r w:rsidR="00A566AC">
        <w:rPr>
          <w:lang w:val="fr-CH"/>
        </w:rPr>
        <w:t xml:space="preserve">intergénérationnels </w:t>
      </w:r>
      <w:r w:rsidR="00016EC5">
        <w:rPr>
          <w:lang w:val="fr-CH"/>
        </w:rPr>
        <w:t>individuels, qui sont enregistrés en ligne et mis en avant sur les réseaux sociaux.</w:t>
      </w:r>
      <w:r w:rsidR="00FE59BE">
        <w:rPr>
          <w:lang w:val="fr-CH"/>
        </w:rPr>
        <w:t xml:space="preserve"> Des </w:t>
      </w:r>
      <w:r w:rsidR="006506DA">
        <w:rPr>
          <w:lang w:val="fr-CH"/>
        </w:rPr>
        <w:t xml:space="preserve">adolescentes et des </w:t>
      </w:r>
      <w:r w:rsidR="00FE59BE">
        <w:rPr>
          <w:lang w:val="fr-CH"/>
        </w:rPr>
        <w:t xml:space="preserve">jeunes femmes </w:t>
      </w:r>
      <w:r w:rsidR="005D5E8B">
        <w:rPr>
          <w:lang w:val="fr-CH"/>
        </w:rPr>
        <w:t>qui travaillent ou étudient</w:t>
      </w:r>
      <w:r w:rsidR="00FE59BE">
        <w:rPr>
          <w:lang w:val="fr-CH"/>
        </w:rPr>
        <w:t xml:space="preserve"> dans le domaine </w:t>
      </w:r>
      <w:r w:rsidR="00537DB2">
        <w:rPr>
          <w:lang w:val="fr-CH"/>
        </w:rPr>
        <w:t>de la technologie</w:t>
      </w:r>
      <w:r w:rsidR="00FE59BE">
        <w:rPr>
          <w:lang w:val="fr-CH"/>
        </w:rPr>
        <w:t xml:space="preserve"> sont mises en relation avec des femmes </w:t>
      </w:r>
      <w:r w:rsidR="00537DB2">
        <w:rPr>
          <w:lang w:val="fr-CH"/>
        </w:rPr>
        <w:t xml:space="preserve">cadres dans </w:t>
      </w:r>
      <w:r w:rsidR="00E65932">
        <w:rPr>
          <w:lang w:val="fr-CH"/>
        </w:rPr>
        <w:t xml:space="preserve">ce domaine </w:t>
      </w:r>
      <w:r w:rsidR="00822BE6">
        <w:rPr>
          <w:lang w:val="fr-CH"/>
        </w:rPr>
        <w:t xml:space="preserve">afin d'échanger, par </w:t>
      </w:r>
      <w:r w:rsidR="00822BE6">
        <w:rPr>
          <w:lang w:val="fr-CH"/>
        </w:rPr>
        <w:lastRenderedPageBreak/>
        <w:t>exemple, sur ce qu'elles aiment dans la technologie, sur leur travail, sur leur carrière et leurs aspirati</w:t>
      </w:r>
      <w:r w:rsidR="00495B6B">
        <w:rPr>
          <w:lang w:val="fr-CH"/>
        </w:rPr>
        <w:t>ons professionnelles et</w:t>
      </w:r>
      <w:r w:rsidR="00822BE6">
        <w:rPr>
          <w:lang w:val="fr-CH"/>
        </w:rPr>
        <w:t xml:space="preserve"> sur les </w:t>
      </w:r>
      <w:r w:rsidR="009271E4">
        <w:rPr>
          <w:lang w:val="fr-CH"/>
        </w:rPr>
        <w:t>enseignements tirés</w:t>
      </w:r>
      <w:r w:rsidR="00E949D6">
        <w:rPr>
          <w:lang w:val="fr-CH"/>
        </w:rPr>
        <w:t xml:space="preserve">. Les jeunes femmes et les jeunes filles reçoivent également des conseils. </w:t>
      </w:r>
      <w:r w:rsidR="0028700C">
        <w:rPr>
          <w:lang w:val="fr-CH"/>
        </w:rPr>
        <w:t xml:space="preserve">Les </w:t>
      </w:r>
      <w:r w:rsidR="00813680">
        <w:rPr>
          <w:lang w:val="fr-CH"/>
        </w:rPr>
        <w:t>participantes</w:t>
      </w:r>
      <w:r w:rsidR="0028700C">
        <w:rPr>
          <w:lang w:val="fr-CH"/>
        </w:rPr>
        <w:t xml:space="preserve"> sont issues de t</w:t>
      </w:r>
      <w:r w:rsidR="00813680">
        <w:rPr>
          <w:lang w:val="fr-CH"/>
        </w:rPr>
        <w:t xml:space="preserve">ous les secteurs, elles exercent des métiers variés et </w:t>
      </w:r>
      <w:r w:rsidR="00AA40A7">
        <w:rPr>
          <w:lang w:val="fr-CH"/>
        </w:rPr>
        <w:t xml:space="preserve">elles viennent du monde entier. </w:t>
      </w:r>
      <w:r w:rsidR="00825445">
        <w:rPr>
          <w:lang w:val="fr-CH"/>
        </w:rPr>
        <w:t>Jusqu'à présent, plus de 100 femmes ont été mises en relation lors de ces entretiens.</w:t>
      </w:r>
      <w:r w:rsidR="00526EBE">
        <w:rPr>
          <w:lang w:val="fr-CH"/>
        </w:rPr>
        <w:t xml:space="preserve"> </w:t>
      </w:r>
      <w:r w:rsidR="00952A27" w:rsidRPr="00D1765D">
        <w:t>Le Bureau de liaison de l</w:t>
      </w:r>
      <w:r w:rsidR="00952A27" w:rsidRPr="005C1D39">
        <w:t>'</w:t>
      </w:r>
      <w:r w:rsidR="00952A27" w:rsidRPr="00D1765D">
        <w:t>UIT à New</w:t>
      </w:r>
      <w:r w:rsidR="00952A27" w:rsidRPr="005C1D39">
        <w:t> </w:t>
      </w:r>
      <w:r w:rsidR="00952A27" w:rsidRPr="00D1765D">
        <w:t xml:space="preserve">York </w:t>
      </w:r>
      <w:r w:rsidR="00952A27" w:rsidRPr="005C1D39">
        <w:t>assure en outre la</w:t>
      </w:r>
      <w:r w:rsidR="00952A27" w:rsidRPr="00D1765D">
        <w:t xml:space="preserve"> coprésiden</w:t>
      </w:r>
      <w:r w:rsidR="00952A27" w:rsidRPr="005C1D39">
        <w:t>ce</w:t>
      </w:r>
      <w:r w:rsidR="00952A27" w:rsidRPr="00D1765D">
        <w:t xml:space="preserve"> du Groupe de travail sur l'égalité hommes</w:t>
      </w:r>
      <w:r w:rsidR="00952A27">
        <w:t>-</w:t>
      </w:r>
      <w:r w:rsidR="00952A27" w:rsidRPr="00D1765D">
        <w:t xml:space="preserve">femmes du Groupe de travail </w:t>
      </w:r>
      <w:proofErr w:type="spellStart"/>
      <w:r w:rsidR="00952A27" w:rsidRPr="00D1765D">
        <w:t>interinstitutions</w:t>
      </w:r>
      <w:proofErr w:type="spellEnd"/>
      <w:r w:rsidR="00952A27" w:rsidRPr="00D1765D">
        <w:t xml:space="preserve"> des Nations Unies sur la science, la technologie et l'innovation.</w:t>
      </w:r>
    </w:p>
    <w:p w14:paraId="4938D3EC" w14:textId="77777777" w:rsidR="00952A27" w:rsidRPr="005C1D39" w:rsidRDefault="00952A27" w:rsidP="00E647B2">
      <w:pPr>
        <w:pStyle w:val="Heading1"/>
      </w:pPr>
      <w:r w:rsidRPr="005C1D39">
        <w:t>4</w:t>
      </w:r>
      <w:r w:rsidRPr="005C1D39">
        <w:tab/>
        <w:t>Renforcer la participation des femmes aux réunions et conférences de l'UIT</w:t>
      </w:r>
    </w:p>
    <w:p w14:paraId="1660866D" w14:textId="77777777" w:rsidR="00952A27" w:rsidRPr="005C1D39" w:rsidRDefault="00952A27" w:rsidP="00E647B2">
      <w:pPr>
        <w:pStyle w:val="Heading2"/>
      </w:pPr>
      <w:r w:rsidRPr="005C1D39">
        <w:t>4.1</w:t>
      </w:r>
      <w:r w:rsidRPr="005C1D39">
        <w:tab/>
        <w:t>Égalité hommes</w:t>
      </w:r>
      <w:r>
        <w:t>-</w:t>
      </w:r>
      <w:r w:rsidRPr="005C1D39">
        <w:t>femmes au sein des délégations et lors des Conférences</w:t>
      </w:r>
    </w:p>
    <w:p w14:paraId="7EDC0925" w14:textId="32DEE32C" w:rsidR="000015FE" w:rsidRPr="00952A27" w:rsidRDefault="00952A27" w:rsidP="00E647B2">
      <w:r w:rsidRPr="00D1765D">
        <w:t>Dans la droite ligne de sa collaboration à la publication "</w:t>
      </w:r>
      <w:proofErr w:type="spellStart"/>
      <w:r w:rsidR="00C4229F">
        <w:fldChar w:fldCharType="begin"/>
      </w:r>
      <w:r w:rsidR="00C4229F">
        <w:instrText xml:space="preserve"> HYPERLINK "http://www.itu.int/en/action/gender-equality/Documents/raising-womens-voices.pdf" </w:instrText>
      </w:r>
      <w:r w:rsidR="00C4229F">
        <w:fldChar w:fldCharType="separate"/>
      </w:r>
      <w:r w:rsidRPr="00D1765D">
        <w:rPr>
          <w:rStyle w:val="Hyperlink"/>
        </w:rPr>
        <w:t>Shaping</w:t>
      </w:r>
      <w:proofErr w:type="spellEnd"/>
      <w:r w:rsidRPr="00D1765D">
        <w:rPr>
          <w:rStyle w:val="Hyperlink"/>
        </w:rPr>
        <w:t xml:space="preserve"> the international </w:t>
      </w:r>
      <w:proofErr w:type="gramStart"/>
      <w:r w:rsidRPr="00D1765D">
        <w:rPr>
          <w:rStyle w:val="Hyperlink"/>
        </w:rPr>
        <w:t>agenda:</w:t>
      </w:r>
      <w:proofErr w:type="gramEnd"/>
      <w:r w:rsidRPr="00D1765D">
        <w:rPr>
          <w:rStyle w:val="Hyperlink"/>
        </w:rPr>
        <w:t xml:space="preserve"> </w:t>
      </w:r>
      <w:proofErr w:type="spellStart"/>
      <w:r w:rsidRPr="00D1765D">
        <w:rPr>
          <w:rStyle w:val="Hyperlink"/>
        </w:rPr>
        <w:t>Raising</w:t>
      </w:r>
      <w:proofErr w:type="spellEnd"/>
      <w:r w:rsidRPr="00D1765D">
        <w:rPr>
          <w:rStyle w:val="Hyperlink"/>
        </w:rPr>
        <w:t xml:space="preserve"> </w:t>
      </w:r>
      <w:proofErr w:type="spellStart"/>
      <w:r w:rsidRPr="00D1765D">
        <w:rPr>
          <w:rStyle w:val="Hyperlink"/>
        </w:rPr>
        <w:t>women's</w:t>
      </w:r>
      <w:proofErr w:type="spellEnd"/>
      <w:r w:rsidRPr="00D1765D">
        <w:rPr>
          <w:rStyle w:val="Hyperlink"/>
        </w:rPr>
        <w:t xml:space="preserve"> </w:t>
      </w:r>
      <w:proofErr w:type="spellStart"/>
      <w:r w:rsidRPr="00D1765D">
        <w:rPr>
          <w:rStyle w:val="Hyperlink"/>
        </w:rPr>
        <w:t>voices</w:t>
      </w:r>
      <w:proofErr w:type="spellEnd"/>
      <w:r w:rsidRPr="00D1765D">
        <w:rPr>
          <w:rStyle w:val="Hyperlink"/>
        </w:rPr>
        <w:t xml:space="preserve"> in </w:t>
      </w:r>
      <w:proofErr w:type="spellStart"/>
      <w:r w:rsidRPr="00D1765D">
        <w:rPr>
          <w:rStyle w:val="Hyperlink"/>
        </w:rPr>
        <w:t>intergovernmental</w:t>
      </w:r>
      <w:proofErr w:type="spellEnd"/>
      <w:r w:rsidRPr="00D1765D">
        <w:rPr>
          <w:rStyle w:val="Hyperlink"/>
        </w:rPr>
        <w:t xml:space="preserve"> forums</w:t>
      </w:r>
      <w:r w:rsidR="00C4229F">
        <w:rPr>
          <w:rStyle w:val="Hyperlink"/>
        </w:rPr>
        <w:fldChar w:fldCharType="end"/>
      </w:r>
      <w:r w:rsidRPr="00D1765D">
        <w:t>" ("Orienter l'action à mener sur le plan international: mieux faire entendre la voix des femmes au sein des forums intergouvernementaux"), l'UIT poursuit ses efforts en vue de renforcer la participation des femmes à ses manifestations. Les fonctionnaires s</w:t>
      </w:r>
      <w:r w:rsidRPr="005C1D39">
        <w:t>'</w:t>
      </w:r>
      <w:r w:rsidRPr="00D1765D">
        <w:t>appuient sur une liste de vérification interne pour planifier des manifestations en tenant compte des questions de parité hommes</w:t>
      </w:r>
      <w:r>
        <w:t>-</w:t>
      </w:r>
      <w:r w:rsidRPr="00D1765D">
        <w:t>femmes. Dans les lettres circulaires concernant les conférences et les invitations aux manifestations envoyées aux membres, ceux-ci sont invités à encourager une représentation hommes</w:t>
      </w:r>
      <w:r>
        <w:t>-</w:t>
      </w:r>
      <w:r w:rsidRPr="00D1765D">
        <w:t>femmes équilibrée ainsi que les candidatures féminines aux fonctions clés. Les statistiques sont présentées sur les page</w:t>
      </w:r>
      <w:r w:rsidR="00AD0EE0">
        <w:t xml:space="preserve">s consacrées aux manifestations </w:t>
      </w:r>
      <w:r w:rsidRPr="00D1765D">
        <w:t xml:space="preserve">et sur le </w:t>
      </w:r>
      <w:r w:rsidRPr="00AD0EE0">
        <w:t>Tableau de bord de l'UIT sur l'égalité entre les femmes et les hommes</w:t>
      </w:r>
      <w:r w:rsidRPr="00D1765D">
        <w:t>.</w:t>
      </w:r>
    </w:p>
    <w:p w14:paraId="236B6EE7" w14:textId="14B09FF6" w:rsidR="00952A27" w:rsidRDefault="00952A27" w:rsidP="00E647B2">
      <w:pPr>
        <w:pStyle w:val="Heading2"/>
      </w:pPr>
      <w:r w:rsidRPr="005C1D39">
        <w:t>4.</w:t>
      </w:r>
      <w:r>
        <w:t>2</w:t>
      </w:r>
      <w:r w:rsidRPr="005C1D39">
        <w:tab/>
        <w:t>Ré</w:t>
      </w:r>
      <w:r w:rsidR="00B25E90">
        <w:t>seau de femmes pour la CMR</w:t>
      </w:r>
    </w:p>
    <w:p w14:paraId="605FA18C" w14:textId="0D7F62E6" w:rsidR="00952A27" w:rsidRDefault="00952A27" w:rsidP="001F4DBC">
      <w:r>
        <w:t>4.2.1</w:t>
      </w:r>
      <w:r>
        <w:tab/>
      </w:r>
      <w:r w:rsidR="00B25E90">
        <w:t>L'initiative "</w:t>
      </w:r>
      <w:r w:rsidR="00035085">
        <w:t>Un r</w:t>
      </w:r>
      <w:r w:rsidR="00B25E90" w:rsidRPr="00035085">
        <w:t>éseau</w:t>
      </w:r>
      <w:r w:rsidR="00B25E90">
        <w:t xml:space="preserve"> de femmes pour la CMR"</w:t>
      </w:r>
      <w:r w:rsidRPr="00D1765D">
        <w:t xml:space="preserve"> est un réseau de mentorat et d</w:t>
      </w:r>
      <w:r w:rsidRPr="005C1D39">
        <w:t>'</w:t>
      </w:r>
      <w:r w:rsidRPr="00D1765D">
        <w:t>échange de connaissances visant à encourager la parité hommes</w:t>
      </w:r>
      <w:r>
        <w:t>-</w:t>
      </w:r>
      <w:r w:rsidRPr="00D1765D">
        <w:t>femmes au sein des organes décisionnels, des groupes de discussion, des comités statutaires et des commissions d'études lor</w:t>
      </w:r>
      <w:r w:rsidR="000C50D0">
        <w:t>s des manifestations organisées par l'UIT-R en vue de la prochaine Conférence mondiale des radiocommunications.</w:t>
      </w:r>
    </w:p>
    <w:p w14:paraId="6AE8C8D5" w14:textId="7A56F1BA" w:rsidR="009E44CC" w:rsidRPr="006120E0" w:rsidRDefault="00952A27" w:rsidP="00E647B2">
      <w:pPr>
        <w:rPr>
          <w:rFonts w:eastAsia="Calibri" w:cs="Calibri"/>
          <w:szCs w:val="24"/>
          <w:lang w:val="fr-CH"/>
        </w:rPr>
      </w:pPr>
      <w:r>
        <w:t>4.2.2</w:t>
      </w:r>
      <w:r>
        <w:tab/>
      </w:r>
      <w:r w:rsidRPr="00D1765D">
        <w:t xml:space="preserve">Le programme de mentorat </w:t>
      </w:r>
      <w:r w:rsidRPr="009E44CC">
        <w:t>NOW</w:t>
      </w:r>
      <w:r w:rsidR="009E44CC">
        <w:t>4WRC19</w:t>
      </w:r>
      <w:r w:rsidRPr="00D1765D">
        <w:t xml:space="preserve"> (mis en œuvre </w:t>
      </w:r>
      <w:r w:rsidR="009E44CC">
        <w:t>avant</w:t>
      </w:r>
      <w:r w:rsidR="001F4DBC">
        <w:t xml:space="preserve"> la RPC19-2 et la CMR-19) a </w:t>
      </w:r>
      <w:r w:rsidRPr="00D1765D">
        <w:t xml:space="preserve">réuni </w:t>
      </w:r>
      <w:r w:rsidR="009E44CC">
        <w:t>205</w:t>
      </w:r>
      <w:r w:rsidRPr="00D1765D">
        <w:t xml:space="preserve"> déléguées novices et </w:t>
      </w:r>
      <w:r w:rsidRPr="005C1D39">
        <w:t xml:space="preserve">déléguées </w:t>
      </w:r>
      <w:r w:rsidR="009E44CC">
        <w:t xml:space="preserve">expérimentées </w:t>
      </w:r>
      <w:r w:rsidRPr="00D1765D">
        <w:t>de 7</w:t>
      </w:r>
      <w:r w:rsidR="001F4DBC">
        <w:t>0 pays et a permis de créer 180 </w:t>
      </w:r>
      <w:r w:rsidRPr="00D1765D">
        <w:t xml:space="preserve">binômes </w:t>
      </w:r>
      <w:r w:rsidRPr="005C1D39">
        <w:t xml:space="preserve">associant un mentor et une déléguée novice </w:t>
      </w:r>
      <w:r w:rsidRPr="00D1765D">
        <w:t>pour échanger des connaissances et promouvoir une participation plus large et plus active des femmes dans le cadre du processus de la CMR.</w:t>
      </w:r>
      <w:r>
        <w:t xml:space="preserve"> </w:t>
      </w:r>
      <w:r w:rsidR="00AA45D5" w:rsidRPr="006120E0">
        <w:rPr>
          <w:rFonts w:eastAsia="Calibri" w:cs="Calibri"/>
          <w:szCs w:val="24"/>
          <w:lang w:val="fr-CH"/>
        </w:rPr>
        <w:t xml:space="preserve">Les </w:t>
      </w:r>
      <w:r w:rsidR="00B23537">
        <w:rPr>
          <w:rFonts w:eastAsia="Calibri" w:cs="Calibri"/>
          <w:szCs w:val="24"/>
          <w:lang w:val="fr-CH"/>
        </w:rPr>
        <w:t xml:space="preserve">efforts déployés par les </w:t>
      </w:r>
      <w:r w:rsidR="00AA45D5" w:rsidRPr="006120E0">
        <w:rPr>
          <w:rFonts w:eastAsia="Calibri" w:cs="Calibri"/>
          <w:szCs w:val="24"/>
          <w:lang w:val="fr-CH"/>
        </w:rPr>
        <w:t xml:space="preserve">participantes à l'initiative NOW4WRC19 ont </w:t>
      </w:r>
      <w:r w:rsidR="00091778">
        <w:rPr>
          <w:rFonts w:eastAsia="Calibri" w:cs="Calibri"/>
          <w:szCs w:val="24"/>
          <w:lang w:val="fr-CH"/>
        </w:rPr>
        <w:t>grandement contribué à</w:t>
      </w:r>
      <w:r w:rsidR="006120E0">
        <w:rPr>
          <w:rFonts w:eastAsia="Calibri" w:cs="Calibri"/>
          <w:szCs w:val="24"/>
          <w:lang w:val="fr-CH"/>
        </w:rPr>
        <w:t xml:space="preserve"> l'adoption de </w:t>
      </w:r>
      <w:r w:rsidR="00B23537">
        <w:rPr>
          <w:rFonts w:eastAsia="Calibri" w:cs="Calibri"/>
          <w:szCs w:val="24"/>
          <w:lang w:val="fr-CH"/>
        </w:rPr>
        <w:t xml:space="preserve">la </w:t>
      </w:r>
      <w:hyperlink r:id="rId43" w:history="1">
        <w:r w:rsidR="00B23537" w:rsidRPr="008C211E">
          <w:rPr>
            <w:rStyle w:val="Hyperlink"/>
            <w:rFonts w:eastAsia="Calibri" w:cs="Calibri"/>
            <w:szCs w:val="24"/>
            <w:lang w:val="fr-CH"/>
          </w:rPr>
          <w:t>Déclaration de la CMR-19 sur la promotion de l'égalité, de l'équité et de la parité hommes-femmes dans le Secteur des radiocommunications de l'UIT</w:t>
        </w:r>
      </w:hyperlink>
      <w:r w:rsidR="00B23537">
        <w:rPr>
          <w:rFonts w:eastAsia="Calibri" w:cs="Calibri"/>
          <w:szCs w:val="24"/>
          <w:lang w:val="fr-CH"/>
        </w:rPr>
        <w:t>.</w:t>
      </w:r>
    </w:p>
    <w:p w14:paraId="087BB216" w14:textId="77777777" w:rsidR="001F4DBC" w:rsidRDefault="00952A27" w:rsidP="00E647B2">
      <w:r w:rsidRPr="00AE37B8">
        <w:rPr>
          <w:rFonts w:eastAsia="Calibri" w:cs="Calibri"/>
          <w:szCs w:val="24"/>
          <w:lang w:val="fr-CH"/>
        </w:rPr>
        <w:t>4.2.3</w:t>
      </w:r>
      <w:r w:rsidRPr="00AE37B8">
        <w:rPr>
          <w:rFonts w:eastAsia="Calibri" w:cs="Calibri"/>
          <w:szCs w:val="24"/>
          <w:lang w:val="fr-CH"/>
        </w:rPr>
        <w:tab/>
      </w:r>
      <w:r w:rsidR="00CC16BE" w:rsidRPr="003B1A2C">
        <w:rPr>
          <w:lang w:val="fr-CH"/>
        </w:rPr>
        <w:t xml:space="preserve">En décembre 2020, </w:t>
      </w:r>
      <w:r w:rsidR="003B1A2C" w:rsidRPr="003B1A2C">
        <w:rPr>
          <w:lang w:val="fr-CH"/>
        </w:rPr>
        <w:t xml:space="preserve">l'initiative "Un réseau de </w:t>
      </w:r>
      <w:r w:rsidR="003B1A2C">
        <w:rPr>
          <w:lang w:val="fr-CH"/>
        </w:rPr>
        <w:t>femmes pour la CMR-23</w:t>
      </w:r>
      <w:r w:rsidR="00E7183F">
        <w:rPr>
          <w:lang w:val="fr-CH"/>
        </w:rPr>
        <w:t>"</w:t>
      </w:r>
      <w:r w:rsidR="003B1A2C">
        <w:rPr>
          <w:lang w:val="fr-CH"/>
        </w:rPr>
        <w:t xml:space="preserve"> (NOW4WRC23) </w:t>
      </w:r>
      <w:r w:rsidR="00180C57">
        <w:rPr>
          <w:lang w:val="fr-CH"/>
        </w:rPr>
        <w:t xml:space="preserve">a été lancée. </w:t>
      </w:r>
      <w:r w:rsidR="009731F9">
        <w:rPr>
          <w:lang w:val="fr-CH"/>
        </w:rPr>
        <w:t>Elle a pour but de continuer à renforcer les capacités de</w:t>
      </w:r>
      <w:r w:rsidR="00F42632">
        <w:rPr>
          <w:lang w:val="fr-CH"/>
        </w:rPr>
        <w:t>s femmes, d'encourager un plus grand nombre d'entre elles</w:t>
      </w:r>
      <w:r w:rsidR="00FF375D">
        <w:rPr>
          <w:lang w:val="fr-CH"/>
        </w:rPr>
        <w:t xml:space="preserve"> à exercer des fonctions clés, </w:t>
      </w:r>
      <w:r w:rsidR="003F07B2">
        <w:rPr>
          <w:lang w:val="fr-CH"/>
        </w:rPr>
        <w:t>en participant plus souvent aux réunions et aux conférences de l'UIT-R en tant que déléguées, Présidentes et Vice-Présidentes, p</w:t>
      </w:r>
      <w:r w:rsidR="00F42632">
        <w:rPr>
          <w:lang w:val="fr-CH"/>
        </w:rPr>
        <w:t>ar exemple, et enfin d'</w:t>
      </w:r>
      <w:r w:rsidR="008930D8">
        <w:rPr>
          <w:lang w:val="fr-CH"/>
        </w:rPr>
        <w:t>œuvrer</w:t>
      </w:r>
      <w:r w:rsidR="00F42632">
        <w:rPr>
          <w:lang w:val="fr-CH"/>
        </w:rPr>
        <w:t xml:space="preserve"> pour </w:t>
      </w:r>
      <w:r w:rsidR="00182247">
        <w:rPr>
          <w:lang w:val="fr-CH"/>
        </w:rPr>
        <w:t xml:space="preserve">dépasser le seuil </w:t>
      </w:r>
      <w:r w:rsidR="002E4668" w:rsidRPr="002E4668">
        <w:t xml:space="preserve">de 30% de femmes, </w:t>
      </w:r>
      <w:r w:rsidR="00182247">
        <w:t xml:space="preserve">objectif </w:t>
      </w:r>
      <w:r w:rsidR="009A52F0">
        <w:t xml:space="preserve">qu'il est nécessaire d'atteindre </w:t>
      </w:r>
      <w:r w:rsidR="00531770">
        <w:t>si l'on souhaite</w:t>
      </w:r>
      <w:r w:rsidR="009A52F0">
        <w:t xml:space="preserve"> opérer un</w:t>
      </w:r>
      <w:r w:rsidR="002E4668">
        <w:t xml:space="preserve"> changement culturel durable.</w:t>
      </w:r>
      <w:r w:rsidR="00420A36">
        <w:t xml:space="preserve"> </w:t>
      </w:r>
      <w:r w:rsidR="00535D41">
        <w:t xml:space="preserve">Outre la mise à jour et la relance de son programme de mentorat, l'initiative NOW4WRC23 </w:t>
      </w:r>
      <w:r w:rsidR="00AC2665">
        <w:t xml:space="preserve">est également élargie pour </w:t>
      </w:r>
      <w:r w:rsidR="001F4DBC">
        <w:br w:type="page"/>
      </w:r>
    </w:p>
    <w:p w14:paraId="0BBA4E60" w14:textId="6457699E" w:rsidR="00CC16BE" w:rsidRPr="00092EDB" w:rsidRDefault="00AC2665" w:rsidP="00E647B2">
      <w:pPr>
        <w:rPr>
          <w:lang w:val="fr-CH"/>
        </w:rPr>
      </w:pPr>
      <w:proofErr w:type="gramStart"/>
      <w:r>
        <w:lastRenderedPageBreak/>
        <w:t>inclure</w:t>
      </w:r>
      <w:proofErr w:type="gramEnd"/>
      <w:r>
        <w:t xml:space="preserve"> des initiatives régionales, </w:t>
      </w:r>
      <w:r w:rsidR="00515391">
        <w:t xml:space="preserve">qui seront menées par des Coprésidents désignés par chacune des six organisations régionales de télécommunication (RTO) et qui seront </w:t>
      </w:r>
      <w:r w:rsidR="00182247">
        <w:t xml:space="preserve">mises en œuvre </w:t>
      </w:r>
      <w:r w:rsidR="00C96A52">
        <w:t xml:space="preserve">dans le cadre du processus préparatoire des </w:t>
      </w:r>
      <w:r w:rsidR="00F66BDF">
        <w:t>organisations régionales de télécommunication</w:t>
      </w:r>
      <w:r w:rsidR="001F4DBC">
        <w:t xml:space="preserve"> en vue de la </w:t>
      </w:r>
      <w:r w:rsidR="00C96A52">
        <w:t>CMR-23.</w:t>
      </w:r>
    </w:p>
    <w:p w14:paraId="69492322" w14:textId="5BA697EB" w:rsidR="00026966" w:rsidRDefault="00952A27" w:rsidP="00E647B2">
      <w:pPr>
        <w:rPr>
          <w:rFonts w:eastAsia="Calibri"/>
          <w:szCs w:val="24"/>
        </w:rPr>
      </w:pPr>
      <w:r w:rsidRPr="00026966">
        <w:rPr>
          <w:rFonts w:eastAsia="Calibri" w:cs="Calibri"/>
          <w:szCs w:val="24"/>
        </w:rPr>
        <w:t>4.2.4</w:t>
      </w:r>
      <w:r w:rsidRPr="00026966">
        <w:rPr>
          <w:rFonts w:eastAsia="Calibri" w:cs="Calibri"/>
          <w:szCs w:val="24"/>
        </w:rPr>
        <w:tab/>
      </w:r>
      <w:r w:rsidR="00AE37B8">
        <w:t>Enfin</w:t>
      </w:r>
      <w:r w:rsidRPr="00026966">
        <w:t xml:space="preserve">, </w:t>
      </w:r>
      <w:r w:rsidR="00026966" w:rsidRPr="00F42111">
        <w:rPr>
          <w:rFonts w:eastAsia="Calibri"/>
          <w:szCs w:val="24"/>
        </w:rPr>
        <w:t xml:space="preserve">le </w:t>
      </w:r>
      <w:r w:rsidR="00026966" w:rsidRPr="003D3CCF">
        <w:rPr>
          <w:rFonts w:eastAsia="Calibri"/>
          <w:szCs w:val="24"/>
        </w:rPr>
        <w:t xml:space="preserve">Groupe consultatif des radiocommunications (GCR) </w:t>
      </w:r>
      <w:r w:rsidR="00026966" w:rsidRPr="00F42111">
        <w:rPr>
          <w:rFonts w:eastAsia="Calibri"/>
          <w:szCs w:val="24"/>
        </w:rPr>
        <w:t xml:space="preserve">a mis sur pied un </w:t>
      </w:r>
      <w:hyperlink r:id="rId44" w:history="1">
        <w:r w:rsidR="00026966" w:rsidRPr="003D3CCF">
          <w:rPr>
            <w:rStyle w:val="Hyperlink"/>
            <w:rFonts w:eastAsia="Calibri"/>
            <w:szCs w:val="24"/>
          </w:rPr>
          <w:t>Groupe de travail par correspondance sur l'égalité hommes-femmes</w:t>
        </w:r>
      </w:hyperlink>
      <w:r w:rsidR="00026966" w:rsidRPr="00F42111">
        <w:rPr>
          <w:rFonts w:eastAsia="Calibri"/>
          <w:szCs w:val="24"/>
        </w:rPr>
        <w:t xml:space="preserve">, afin d'examiner les mesures à prendre pour entamer la mise en œuvre des dispositions de la Déclaration </w:t>
      </w:r>
      <w:r w:rsidR="00182247">
        <w:rPr>
          <w:rFonts w:eastAsia="Calibri"/>
          <w:szCs w:val="24"/>
        </w:rPr>
        <w:t xml:space="preserve">de la CMR-19 </w:t>
      </w:r>
      <w:r w:rsidR="00026966" w:rsidRPr="00F42111">
        <w:rPr>
          <w:rFonts w:eastAsia="Calibri"/>
          <w:szCs w:val="24"/>
        </w:rPr>
        <w:t>sur l'égalité hommes-femmes avant la prochaine Assemblée d</w:t>
      </w:r>
      <w:r w:rsidR="00697973">
        <w:rPr>
          <w:rFonts w:eastAsia="Calibri"/>
          <w:szCs w:val="24"/>
        </w:rPr>
        <w:t>es radiocommunications (AR-23).</w:t>
      </w:r>
    </w:p>
    <w:p w14:paraId="600BC954" w14:textId="7C7B9B1B" w:rsidR="00D24387" w:rsidRPr="003D3CCF" w:rsidRDefault="00026966" w:rsidP="00E647B2">
      <w:pPr>
        <w:pStyle w:val="Heading2"/>
      </w:pPr>
      <w:r w:rsidRPr="003D3CCF">
        <w:t>4.3</w:t>
      </w:r>
      <w:r w:rsidRPr="003D3CCF">
        <w:tab/>
      </w:r>
      <w:r w:rsidR="00697973">
        <w:t xml:space="preserve">Réseau de </w:t>
      </w:r>
      <w:proofErr w:type="gramStart"/>
      <w:r w:rsidR="00697973">
        <w:t>femmes</w:t>
      </w:r>
      <w:r w:rsidR="00AF6247">
        <w:t>:</w:t>
      </w:r>
      <w:proofErr w:type="gramEnd"/>
    </w:p>
    <w:p w14:paraId="7C19C675" w14:textId="12312025" w:rsidR="003D3CCF" w:rsidRDefault="00E269EA" w:rsidP="00E647B2">
      <w:pPr>
        <w:rPr>
          <w:rFonts w:asciiTheme="minorHAnsi" w:hAnsiTheme="minorHAnsi"/>
          <w:szCs w:val="22"/>
        </w:rPr>
      </w:pPr>
      <w:r>
        <w:rPr>
          <w:rFonts w:asciiTheme="minorHAnsi" w:hAnsiTheme="minorHAnsi"/>
          <w:szCs w:val="22"/>
        </w:rPr>
        <w:t>En janvier 2021, l'UIT-D a</w:t>
      </w:r>
      <w:r w:rsidR="00CB4208" w:rsidRPr="00B4196C">
        <w:rPr>
          <w:rFonts w:asciiTheme="minorHAnsi" w:hAnsiTheme="minorHAnsi"/>
          <w:szCs w:val="22"/>
        </w:rPr>
        <w:t xml:space="preserve"> lancé le </w:t>
      </w:r>
      <w:r w:rsidR="00CB4208" w:rsidRPr="00E269EA">
        <w:rPr>
          <w:rFonts w:asciiTheme="minorHAnsi" w:hAnsiTheme="minorHAnsi"/>
          <w:szCs w:val="22"/>
        </w:rPr>
        <w:t>Réseau de femmes</w:t>
      </w:r>
      <w:r w:rsidR="00CB4208" w:rsidRPr="00B4196C">
        <w:rPr>
          <w:rFonts w:asciiTheme="minorHAnsi" w:hAnsiTheme="minorHAnsi"/>
          <w:szCs w:val="22"/>
        </w:rPr>
        <w:t xml:space="preserve"> </w:t>
      </w:r>
      <w:r>
        <w:rPr>
          <w:rFonts w:asciiTheme="minorHAnsi" w:hAnsiTheme="minorHAnsi"/>
          <w:szCs w:val="22"/>
        </w:rPr>
        <w:t>dans le cadre de la Conférence mondiale de développement des télécommunications</w:t>
      </w:r>
      <w:r w:rsidR="00CB4208" w:rsidRPr="00B4196C">
        <w:rPr>
          <w:rFonts w:asciiTheme="minorHAnsi" w:hAnsiTheme="minorHAnsi"/>
          <w:szCs w:val="22"/>
        </w:rPr>
        <w:t xml:space="preserve"> (</w:t>
      </w:r>
      <w:hyperlink r:id="rId45" w:history="1">
        <w:r w:rsidR="00CB4208" w:rsidRPr="00E269EA">
          <w:rPr>
            <w:rStyle w:val="Hyperlink"/>
            <w:rFonts w:asciiTheme="minorHAnsi" w:hAnsiTheme="minorHAnsi"/>
            <w:szCs w:val="22"/>
          </w:rPr>
          <w:t>NoW4WTDC21</w:t>
        </w:r>
      </w:hyperlink>
      <w:r>
        <w:rPr>
          <w:rFonts w:asciiTheme="minorHAnsi" w:hAnsiTheme="minorHAnsi"/>
          <w:szCs w:val="22"/>
        </w:rPr>
        <w:t xml:space="preserve">). </w:t>
      </w:r>
      <w:r w:rsidR="003D3CCF" w:rsidRPr="00B4196C">
        <w:rPr>
          <w:rFonts w:asciiTheme="minorHAnsi" w:hAnsiTheme="minorHAnsi"/>
          <w:szCs w:val="22"/>
        </w:rPr>
        <w:t>L'objectif principal de cette initiative est d'accroître le nombre de femmes participant aux réunions de l'UIT</w:t>
      </w:r>
      <w:r w:rsidR="003D3CCF" w:rsidRPr="00B4196C">
        <w:rPr>
          <w:rFonts w:asciiTheme="minorHAnsi" w:hAnsiTheme="minorHAnsi"/>
          <w:szCs w:val="22"/>
        </w:rPr>
        <w:noBreakHyphen/>
        <w:t xml:space="preserve">D et assumant des rôles de direction en tant que présidentes des commissions et des groupes de travail, notamment, ou d'autres fonctions de gestion liées aux processus préparatoires en vue de la CMDT elle-même et au-delà. Ce réseau offrira une tribune permettant de mieux comprendre les défis auxquels sont confrontées les déléguées et de réfléchir aux solutions possibles pour relever ces défis. Cette initiative permettra également l'échange d'enseignements importants au sein d'une communauté fondée sur l'entraide, grâce à des possibilités de mentorat et de contacts en réseau. </w:t>
      </w:r>
    </w:p>
    <w:p w14:paraId="53557B21" w14:textId="77777777" w:rsidR="003D3CCF" w:rsidRPr="005C1D39" w:rsidRDefault="003D3CCF" w:rsidP="00E647B2">
      <w:pPr>
        <w:pStyle w:val="Heading2"/>
      </w:pPr>
      <w:r w:rsidRPr="005C1D39">
        <w:t>4.4</w:t>
      </w:r>
      <w:r w:rsidRPr="005C1D39">
        <w:tab/>
        <w:t xml:space="preserve">Intégration des questions d'égalité </w:t>
      </w:r>
      <w:r w:rsidRPr="00D1765D">
        <w:t>hommes</w:t>
      </w:r>
      <w:r>
        <w:t>-</w:t>
      </w:r>
      <w:r w:rsidRPr="00D1765D">
        <w:t xml:space="preserve">femmes </w:t>
      </w:r>
      <w:r w:rsidRPr="005C1D39">
        <w:t>dans les activités de normalisation</w:t>
      </w:r>
    </w:p>
    <w:p w14:paraId="0A53D290" w14:textId="297B0637" w:rsidR="003D3CCF" w:rsidRPr="00D1765D" w:rsidRDefault="003D3CCF" w:rsidP="00E647B2">
      <w:r w:rsidRPr="00D1765D">
        <w:t xml:space="preserve">Le </w:t>
      </w:r>
      <w:r w:rsidR="00DC2840">
        <w:t>Secteur de la normalisation des télécommunications de l'UIT</w:t>
      </w:r>
      <w:r w:rsidRPr="00D1765D">
        <w:t xml:space="preserve"> continue de prendre des mesures pour améliorer l'égalité hommes</w:t>
      </w:r>
      <w:r>
        <w:noBreakHyphen/>
      </w:r>
      <w:r w:rsidRPr="00D1765D">
        <w:t>femmes au sein du TSB et de l'UIT-T</w:t>
      </w:r>
      <w:r w:rsidR="00DC2840">
        <w:t>.</w:t>
      </w:r>
      <w:r w:rsidRPr="005C1D39">
        <w:t xml:space="preserve"> On </w:t>
      </w:r>
      <w:r w:rsidRPr="00D1765D">
        <w:t xml:space="preserve">continue </w:t>
      </w:r>
      <w:r w:rsidRPr="005C1D39">
        <w:t xml:space="preserve">à chercher à accroître le </w:t>
      </w:r>
      <w:r w:rsidRPr="00D1765D">
        <w:t>nombre d</w:t>
      </w:r>
      <w:r w:rsidRPr="005C1D39">
        <w:t>'</w:t>
      </w:r>
      <w:r w:rsidRPr="00D1765D">
        <w:t>intervenantes sur des sujets techniques</w:t>
      </w:r>
      <w:r w:rsidRPr="005C1D39">
        <w:t xml:space="preserve"> lors </w:t>
      </w:r>
      <w:r w:rsidRPr="00D1765D">
        <w:t>du Sommet sur l</w:t>
      </w:r>
      <w:r w:rsidRPr="005C1D39">
        <w:t>'</w:t>
      </w:r>
      <w:r w:rsidRPr="00D1765D">
        <w:t>intelligence artific</w:t>
      </w:r>
      <w:r w:rsidR="00DC2840">
        <w:t>ielle au service du bien social</w:t>
      </w:r>
      <w:r w:rsidRPr="00D1765D">
        <w:t xml:space="preserve">. </w:t>
      </w:r>
      <w:r w:rsidR="00DC2840">
        <w:t xml:space="preserve">L'UIT-T </w:t>
      </w:r>
      <w:r w:rsidRPr="00D1765D">
        <w:t xml:space="preserve">poursuit </w:t>
      </w:r>
      <w:r w:rsidR="00921093">
        <w:t xml:space="preserve">en outre </w:t>
      </w:r>
      <w:r w:rsidRPr="00D1765D">
        <w:t>sa collaboration avec d</w:t>
      </w:r>
      <w:r w:rsidRPr="005C1D39">
        <w:t>'</w:t>
      </w:r>
      <w:r w:rsidRPr="00D1765D">
        <w:t>autres organismes de normalisation et d</w:t>
      </w:r>
      <w:r w:rsidRPr="005C1D39">
        <w:t>'</w:t>
      </w:r>
      <w:r w:rsidRPr="00D1765D">
        <w:t>autres institutions des Nations Unies, afin de veiller à ce que les processus de normalisation soient inclusifs et à ce que les normes élaborées tiennent compte des considérations liées à l</w:t>
      </w:r>
      <w:r w:rsidRPr="005C1D39">
        <w:t>'</w:t>
      </w:r>
      <w:r w:rsidRPr="00D1765D">
        <w:t>égalité hommes</w:t>
      </w:r>
      <w:r>
        <w:t>-</w:t>
      </w:r>
      <w:r w:rsidRPr="00D1765D">
        <w:t>femmes.</w:t>
      </w:r>
    </w:p>
    <w:p w14:paraId="4CC19D7A" w14:textId="30E8EA63" w:rsidR="003D3CCF" w:rsidRPr="009E2841" w:rsidRDefault="003D3CCF" w:rsidP="00E647B2">
      <w:pPr>
        <w:pStyle w:val="Heading2"/>
        <w:rPr>
          <w:lang w:val="fr-CH"/>
        </w:rPr>
      </w:pPr>
      <w:r w:rsidRPr="009E2841">
        <w:rPr>
          <w:lang w:val="fr-CH"/>
        </w:rPr>
        <w:t>4.5</w:t>
      </w:r>
      <w:r w:rsidRPr="009E2841">
        <w:rPr>
          <w:lang w:val="fr-CH"/>
        </w:rPr>
        <w:tab/>
        <w:t xml:space="preserve">ITU </w:t>
      </w:r>
      <w:r w:rsidR="00921093" w:rsidRPr="009E2841">
        <w:rPr>
          <w:lang w:val="fr-CH"/>
        </w:rPr>
        <w:t>Digital</w:t>
      </w:r>
      <w:r w:rsidRPr="009E2841">
        <w:rPr>
          <w:lang w:val="fr-CH"/>
        </w:rPr>
        <w:t xml:space="preserve"> World 2020</w:t>
      </w:r>
    </w:p>
    <w:p w14:paraId="31422A10" w14:textId="29ADC9D2" w:rsidR="00921093" w:rsidRPr="00C10831" w:rsidRDefault="00C55A61" w:rsidP="00E647B2">
      <w:pPr>
        <w:rPr>
          <w:lang w:val="fr-CH"/>
        </w:rPr>
      </w:pPr>
      <w:r>
        <w:rPr>
          <w:lang w:val="fr-CH"/>
        </w:rPr>
        <w:t>Pour la première fois, le</w:t>
      </w:r>
      <w:r w:rsidR="00AB2CCE" w:rsidRPr="00C10831">
        <w:rPr>
          <w:lang w:val="fr-CH"/>
        </w:rPr>
        <w:t xml:space="preserve"> Forum d'ITU </w:t>
      </w:r>
      <w:r w:rsidR="00C10831">
        <w:rPr>
          <w:lang w:val="fr-CH"/>
        </w:rPr>
        <w:t xml:space="preserve">Virtual </w:t>
      </w:r>
      <w:r w:rsidR="00AB2CCE" w:rsidRPr="00C10831">
        <w:rPr>
          <w:lang w:val="fr-CH"/>
        </w:rPr>
        <w:t>Digital World 2020</w:t>
      </w:r>
      <w:r>
        <w:rPr>
          <w:lang w:val="fr-CH"/>
        </w:rPr>
        <w:t xml:space="preserve"> a </w:t>
      </w:r>
      <w:r w:rsidR="001F4DBC">
        <w:rPr>
          <w:lang w:val="fr-CH"/>
        </w:rPr>
        <w:t>été organisé en ligne, dans des </w:t>
      </w:r>
      <w:r>
        <w:rPr>
          <w:lang w:val="fr-CH"/>
        </w:rPr>
        <w:t xml:space="preserve">conditions très différentes des éditions précédentes d'ITU Telecom World, qui </w:t>
      </w:r>
      <w:r w:rsidR="00C46ADD">
        <w:rPr>
          <w:lang w:val="fr-CH"/>
        </w:rPr>
        <w:t>se déroulaient</w:t>
      </w:r>
      <w:r>
        <w:rPr>
          <w:lang w:val="fr-CH"/>
        </w:rPr>
        <w:t xml:space="preserve"> en pré</w:t>
      </w:r>
      <w:r w:rsidR="00E62BB2">
        <w:rPr>
          <w:lang w:val="fr-CH"/>
        </w:rPr>
        <w:t>sentiel.</w:t>
      </w:r>
      <w:r w:rsidR="00407F99">
        <w:rPr>
          <w:lang w:val="fr-CH"/>
        </w:rPr>
        <w:t xml:space="preserve"> Toutefois, la participation des </w:t>
      </w:r>
      <w:r w:rsidR="009E2841">
        <w:rPr>
          <w:lang w:val="fr-CH"/>
        </w:rPr>
        <w:t>intervenantes</w:t>
      </w:r>
      <w:r w:rsidR="00407F99">
        <w:rPr>
          <w:lang w:val="fr-CH"/>
        </w:rPr>
        <w:t xml:space="preserve"> a continué d'être encouragée </w:t>
      </w:r>
      <w:r w:rsidR="00126D0B">
        <w:rPr>
          <w:lang w:val="fr-CH"/>
        </w:rPr>
        <w:t>de la m</w:t>
      </w:r>
      <w:r w:rsidR="00CA0EF8">
        <w:rPr>
          <w:lang w:val="fr-CH"/>
        </w:rPr>
        <w:t xml:space="preserve">ême manière et </w:t>
      </w:r>
      <w:r w:rsidR="009E2841">
        <w:rPr>
          <w:lang w:val="fr-CH"/>
        </w:rPr>
        <w:t>la répartition</w:t>
      </w:r>
      <w:r w:rsidR="00CA0EF8">
        <w:rPr>
          <w:lang w:val="fr-CH"/>
        </w:rPr>
        <w:t xml:space="preserve"> hommes-femmes lors des sessions du Forum</w:t>
      </w:r>
      <w:r w:rsidR="009E2841">
        <w:rPr>
          <w:lang w:val="fr-CH"/>
        </w:rPr>
        <w:t xml:space="preserve"> était la </w:t>
      </w:r>
      <w:proofErr w:type="gramStart"/>
      <w:r w:rsidR="009E2841">
        <w:rPr>
          <w:lang w:val="fr-CH"/>
        </w:rPr>
        <w:t>suivante</w:t>
      </w:r>
      <w:r w:rsidR="00CA0EF8">
        <w:rPr>
          <w:lang w:val="fr-CH"/>
        </w:rPr>
        <w:t>:</w:t>
      </w:r>
      <w:proofErr w:type="gramEnd"/>
      <w:r w:rsidR="00CA0EF8">
        <w:rPr>
          <w:lang w:val="fr-CH"/>
        </w:rPr>
        <w:t xml:space="preserve"> 21% </w:t>
      </w:r>
      <w:r w:rsidR="00EF739C">
        <w:rPr>
          <w:lang w:val="fr-CH"/>
        </w:rPr>
        <w:t>d'intervenantes</w:t>
      </w:r>
      <w:r w:rsidR="00CA0EF8">
        <w:rPr>
          <w:lang w:val="fr-CH"/>
        </w:rPr>
        <w:t xml:space="preserve"> </w:t>
      </w:r>
      <w:r w:rsidR="000927F2">
        <w:rPr>
          <w:lang w:val="fr-CH"/>
        </w:rPr>
        <w:t xml:space="preserve">(dont au moins une à chaque session) </w:t>
      </w:r>
      <w:r w:rsidR="00CA0EF8">
        <w:rPr>
          <w:lang w:val="fr-CH"/>
        </w:rPr>
        <w:t xml:space="preserve">et 79% </w:t>
      </w:r>
      <w:r w:rsidR="00EF739C">
        <w:rPr>
          <w:lang w:val="fr-CH"/>
        </w:rPr>
        <w:t>d'intervenants</w:t>
      </w:r>
      <w:r w:rsidR="00CA0EF8">
        <w:rPr>
          <w:lang w:val="fr-CH"/>
        </w:rPr>
        <w:t>.</w:t>
      </w:r>
    </w:p>
    <w:p w14:paraId="3AA8ED28" w14:textId="77777777" w:rsidR="003D3CCF" w:rsidRPr="005C1D39" w:rsidRDefault="003D3CCF" w:rsidP="00E647B2">
      <w:pPr>
        <w:pStyle w:val="Heading1"/>
      </w:pPr>
      <w:r w:rsidRPr="005C1D39">
        <w:t>5</w:t>
      </w:r>
      <w:r w:rsidRPr="005C1D39">
        <w:tab/>
        <w:t xml:space="preserve">Prise en compte au sein de l'organisation de l'égalité </w:t>
      </w:r>
      <w:r w:rsidRPr="00D1765D">
        <w:t>hommes</w:t>
      </w:r>
      <w:r>
        <w:noBreakHyphen/>
      </w:r>
      <w:r w:rsidRPr="00D1765D">
        <w:t xml:space="preserve">femmes </w:t>
      </w:r>
      <w:r w:rsidRPr="005C1D39">
        <w:t xml:space="preserve">et de l'intégration du principe de l'égalité </w:t>
      </w:r>
      <w:r w:rsidRPr="00D1765D">
        <w:t>hommes</w:t>
      </w:r>
      <w:r>
        <w:noBreakHyphen/>
      </w:r>
      <w:r w:rsidRPr="00D1765D">
        <w:t>femmes</w:t>
      </w:r>
    </w:p>
    <w:p w14:paraId="7D9EFC75" w14:textId="77777777" w:rsidR="003D3CCF" w:rsidRPr="00D1765D" w:rsidRDefault="003D3CCF" w:rsidP="00E647B2">
      <w:pPr>
        <w:rPr>
          <w:b/>
        </w:rPr>
      </w:pPr>
      <w:r w:rsidRPr="00D1765D">
        <w:rPr>
          <w:b/>
        </w:rPr>
        <w:t>5.1</w:t>
      </w:r>
      <w:r w:rsidRPr="00D1765D">
        <w:rPr>
          <w:b/>
        </w:rPr>
        <w:tab/>
        <w:t xml:space="preserve">Initiative "International </w:t>
      </w:r>
      <w:proofErr w:type="spellStart"/>
      <w:r w:rsidRPr="00D1765D">
        <w:rPr>
          <w:b/>
        </w:rPr>
        <w:t>Gender</w:t>
      </w:r>
      <w:proofErr w:type="spellEnd"/>
      <w:r w:rsidRPr="00D1765D">
        <w:rPr>
          <w:b/>
        </w:rPr>
        <w:t xml:space="preserve"> Champions" à Genève</w:t>
      </w:r>
    </w:p>
    <w:p w14:paraId="5748080B" w14:textId="10D4BFF5" w:rsidR="003D3CCF" w:rsidRPr="00D1765D" w:rsidRDefault="003D3CCF" w:rsidP="00E647B2">
      <w:pPr>
        <w:rPr>
          <w:bCs/>
        </w:rPr>
      </w:pPr>
      <w:r w:rsidRPr="00D1765D">
        <w:rPr>
          <w:bCs/>
        </w:rPr>
        <w:t>Le Secrétaire général de l'UIT est l'un des membres fondateurs de l'initiative "</w:t>
      </w:r>
      <w:hyperlink r:id="rId46" w:history="1">
        <w:r w:rsidRPr="00D1765D">
          <w:rPr>
            <w:rStyle w:val="Hyperlink"/>
            <w:bCs/>
          </w:rPr>
          <w:t xml:space="preserve">International </w:t>
        </w:r>
        <w:proofErr w:type="spellStart"/>
        <w:r w:rsidRPr="00D1765D">
          <w:rPr>
            <w:rStyle w:val="Hyperlink"/>
            <w:bCs/>
          </w:rPr>
          <w:t>Gender</w:t>
        </w:r>
        <w:proofErr w:type="spellEnd"/>
        <w:r w:rsidRPr="00D1765D">
          <w:rPr>
            <w:rStyle w:val="Hyperlink"/>
            <w:bCs/>
          </w:rPr>
          <w:t xml:space="preserve"> Champions</w:t>
        </w:r>
      </w:hyperlink>
      <w:r w:rsidRPr="00D1765D">
        <w:rPr>
          <w:bCs/>
        </w:rPr>
        <w:t>" à Genève. Outre l</w:t>
      </w:r>
      <w:r w:rsidRPr="005C1D39">
        <w:rPr>
          <w:bCs/>
        </w:rPr>
        <w:t>'</w:t>
      </w:r>
      <w:r w:rsidRPr="00D1765D">
        <w:rPr>
          <w:bCs/>
        </w:rPr>
        <w:t>Engagement pour la parité, qui vise à éviter que les groupes de discussion soient constitués uniquement d</w:t>
      </w:r>
      <w:r w:rsidRPr="005C1D39">
        <w:rPr>
          <w:bCs/>
        </w:rPr>
        <w:t>'</w:t>
      </w:r>
      <w:r w:rsidRPr="00D1765D">
        <w:rPr>
          <w:bCs/>
        </w:rPr>
        <w:t>hommes, le Secrétaire général s</w:t>
      </w:r>
      <w:r w:rsidRPr="005C1D39">
        <w:rPr>
          <w:bCs/>
        </w:rPr>
        <w:t>'</w:t>
      </w:r>
      <w:r w:rsidRPr="00D1765D">
        <w:rPr>
          <w:bCs/>
        </w:rPr>
        <w:t xml:space="preserve">est </w:t>
      </w:r>
      <w:hyperlink r:id="rId47" w:history="1">
        <w:r w:rsidRPr="00D1765D">
          <w:rPr>
            <w:rStyle w:val="Hyperlink"/>
            <w:bCs/>
          </w:rPr>
          <w:t>engagé</w:t>
        </w:r>
      </w:hyperlink>
      <w:r w:rsidRPr="00D1765D">
        <w:rPr>
          <w:bCs/>
        </w:rPr>
        <w:t xml:space="preserve"> à faire progresser les travaux afin: 1) </w:t>
      </w:r>
      <w:r w:rsidR="009E2841">
        <w:rPr>
          <w:bCs/>
        </w:rPr>
        <w:t xml:space="preserve">de renforcer les mesures </w:t>
      </w:r>
      <w:r w:rsidR="00354BFF">
        <w:rPr>
          <w:bCs/>
        </w:rPr>
        <w:t>visant à</w:t>
      </w:r>
      <w:r w:rsidR="009E2841">
        <w:rPr>
          <w:bCs/>
        </w:rPr>
        <w:t xml:space="preserve"> aider les pays à </w:t>
      </w:r>
      <w:r w:rsidR="006C5926">
        <w:rPr>
          <w:bCs/>
        </w:rPr>
        <w:t>se doter des capacités nécessaires</w:t>
      </w:r>
      <w:r w:rsidR="009E2841">
        <w:rPr>
          <w:bCs/>
        </w:rPr>
        <w:t xml:space="preserve"> </w:t>
      </w:r>
      <w:r w:rsidR="00354BFF">
        <w:rPr>
          <w:bCs/>
        </w:rPr>
        <w:t xml:space="preserve">pour </w:t>
      </w:r>
      <w:r w:rsidR="00386C48">
        <w:rPr>
          <w:bCs/>
        </w:rPr>
        <w:t>recueillir</w:t>
      </w:r>
      <w:r w:rsidR="00796103">
        <w:rPr>
          <w:bCs/>
        </w:rPr>
        <w:t xml:space="preserve"> et diffuser/communiquer </w:t>
      </w:r>
      <w:r w:rsidRPr="00D1765D">
        <w:rPr>
          <w:bCs/>
        </w:rPr>
        <w:t>de</w:t>
      </w:r>
      <w:r w:rsidRPr="005C1D39">
        <w:rPr>
          <w:bCs/>
        </w:rPr>
        <w:t>s</w:t>
      </w:r>
      <w:r w:rsidRPr="00D1765D">
        <w:rPr>
          <w:bCs/>
        </w:rPr>
        <w:t xml:space="preserve"> données </w:t>
      </w:r>
      <w:r w:rsidRPr="00D1765D">
        <w:rPr>
          <w:bCs/>
        </w:rPr>
        <w:lastRenderedPageBreak/>
        <w:t xml:space="preserve">mondiales/régionales/nationales ventilées par âge et par sexe sur l'accès aux TIC et l'utilisation de ces technologies, et </w:t>
      </w:r>
      <w:r w:rsidR="00796103">
        <w:rPr>
          <w:bCs/>
        </w:rPr>
        <w:t xml:space="preserve">sur les compétences numériques et 2) d'aider les pays à </w:t>
      </w:r>
      <w:r w:rsidR="00CD6395">
        <w:rPr>
          <w:bCs/>
        </w:rPr>
        <w:t xml:space="preserve">sensibiliser l'opinion et à </w:t>
      </w:r>
      <w:r w:rsidR="00814D03">
        <w:rPr>
          <w:bCs/>
        </w:rPr>
        <w:t xml:space="preserve">encourager les filles et les jeunes femmes à envisager une carrière dans le domaine des TIC et à acquérir d'autres compétences numériques afin </w:t>
      </w:r>
      <w:r w:rsidR="00ED064A">
        <w:rPr>
          <w:bCs/>
        </w:rPr>
        <w:t xml:space="preserve">qu'à l'avenir, les postes soient </w:t>
      </w:r>
      <w:r w:rsidR="00FC0F73">
        <w:rPr>
          <w:bCs/>
        </w:rPr>
        <w:t>pourvus sur un pied d'égalité</w:t>
      </w:r>
      <w:r w:rsidR="00FC0F73" w:rsidDel="00FC0F73">
        <w:rPr>
          <w:bCs/>
        </w:rPr>
        <w:t xml:space="preserve"> </w:t>
      </w:r>
      <w:r w:rsidR="00FC0F73">
        <w:rPr>
          <w:bCs/>
        </w:rPr>
        <w:t>entre les hommes et les femmes</w:t>
      </w:r>
      <w:r w:rsidR="00F147F1">
        <w:rPr>
          <w:bCs/>
        </w:rPr>
        <w:t>.</w:t>
      </w:r>
    </w:p>
    <w:p w14:paraId="161BFA46" w14:textId="77777777" w:rsidR="003D3CCF" w:rsidRPr="005C1D39" w:rsidRDefault="003D3CCF" w:rsidP="00E647B2">
      <w:pPr>
        <w:pStyle w:val="Heading2"/>
      </w:pPr>
      <w:r w:rsidRPr="005C1D39">
        <w:t>5.2</w:t>
      </w:r>
      <w:r w:rsidRPr="005C1D39">
        <w:tab/>
      </w:r>
      <w:proofErr w:type="gramStart"/>
      <w:r w:rsidRPr="005C1D39">
        <w:t>L'UIT:</w:t>
      </w:r>
      <w:proofErr w:type="gramEnd"/>
      <w:r w:rsidRPr="005C1D39">
        <w:t xml:space="preserve"> un environnement sûr et professionnel</w:t>
      </w:r>
    </w:p>
    <w:p w14:paraId="4A5D176F" w14:textId="160A3BAB" w:rsidR="003D3CCF" w:rsidRDefault="003D3CCF" w:rsidP="00E647B2">
      <w:r w:rsidRPr="00D1765D">
        <w:t>L</w:t>
      </w:r>
      <w:r w:rsidRPr="005C1D39">
        <w:t>'</w:t>
      </w:r>
      <w:r w:rsidRPr="00D1765D">
        <w:t xml:space="preserve">UIT poursuit ses efforts </w:t>
      </w:r>
      <w:r w:rsidRPr="005C1D39">
        <w:t>afin</w:t>
      </w:r>
      <w:r w:rsidRPr="00D1765D">
        <w:t xml:space="preserve"> de garantir un environnement de travail sûr et agréable pour tous. Elle participe aux travaux du Groupe de travail du Conseil des chefs de secrétariat des organismes des Nations Unies pour la coordination (CCS) afin de lutter contre le harcèlement sexuel au sein du système des Nations Unies. </w:t>
      </w:r>
      <w:bookmarkStart w:id="11" w:name="_Hlk33770850"/>
      <w:r w:rsidRPr="00D1765D">
        <w:t xml:space="preserve">Les travaux visent principalement à développer des mécanismes de prévention et d'intervention en cas de harcèlement sexuel. </w:t>
      </w:r>
      <w:bookmarkEnd w:id="11"/>
      <w:r w:rsidRPr="00D1765D">
        <w:t>L'UI</w:t>
      </w:r>
      <w:r w:rsidR="00185E83">
        <w:t>T a également participé au sous</w:t>
      </w:r>
      <w:r w:rsidR="00185E83">
        <w:noBreakHyphen/>
      </w:r>
      <w:r w:rsidRPr="00D1765D">
        <w:t xml:space="preserve">groupe de travail chargé d'élaborer un </w:t>
      </w:r>
      <w:r w:rsidRPr="00B83183">
        <w:t>code</w:t>
      </w:r>
      <w:r w:rsidRPr="00D1765D">
        <w:t xml:space="preserve"> de conduite visant à éviter le harcèlement sexuel durant et dans le cadre des manifestations de l'ONU. Ce code est accessible en ligne depuis le </w:t>
      </w:r>
      <w:r w:rsidRPr="005C1D39">
        <w:t>"</w:t>
      </w:r>
      <w:hyperlink r:id="rId48" w:history="1">
        <w:r w:rsidRPr="00D1765D">
          <w:rPr>
            <w:rStyle w:val="Hyperlink"/>
          </w:rPr>
          <w:t>Coin des délégués</w:t>
        </w:r>
      </w:hyperlink>
      <w:r w:rsidRPr="005C1D39">
        <w:t>"</w:t>
      </w:r>
      <w:r w:rsidRPr="00D1765D">
        <w:t xml:space="preserve"> de l</w:t>
      </w:r>
      <w:r w:rsidRPr="005C1D39">
        <w:t>'</w:t>
      </w:r>
      <w:r w:rsidRPr="00D1765D">
        <w:t xml:space="preserve">UIT. </w:t>
      </w:r>
    </w:p>
    <w:p w14:paraId="09715FDB" w14:textId="5D5E37E9" w:rsidR="00E3783A" w:rsidRPr="00E3783A" w:rsidRDefault="00E3783A" w:rsidP="00E647B2">
      <w:pPr>
        <w:tabs>
          <w:tab w:val="clear" w:pos="567"/>
          <w:tab w:val="clear" w:pos="1134"/>
          <w:tab w:val="clear" w:pos="1701"/>
          <w:tab w:val="clear" w:pos="2268"/>
          <w:tab w:val="clear" w:pos="2835"/>
        </w:tabs>
        <w:snapToGrid w:val="0"/>
        <w:spacing w:after="120"/>
        <w:jc w:val="both"/>
        <w:rPr>
          <w:lang w:val="fr-CH"/>
        </w:rPr>
      </w:pPr>
      <w:r w:rsidRPr="00E3783A">
        <w:rPr>
          <w:lang w:val="fr-CH"/>
        </w:rPr>
        <w:t xml:space="preserve">Un </w:t>
      </w:r>
      <w:r>
        <w:rPr>
          <w:lang w:val="fr-CH"/>
        </w:rPr>
        <w:t xml:space="preserve">groupe de travail interne </w:t>
      </w:r>
      <w:r w:rsidR="00FC0F73">
        <w:rPr>
          <w:lang w:val="fr-CH"/>
        </w:rPr>
        <w:t xml:space="preserve">en charge de la rédaction </w:t>
      </w:r>
      <w:r>
        <w:rPr>
          <w:lang w:val="fr-CH"/>
        </w:rPr>
        <w:t>examine actuellement la</w:t>
      </w:r>
      <w:r w:rsidRPr="00E3783A">
        <w:rPr>
          <w:lang w:val="fr-CH"/>
        </w:rPr>
        <w:t xml:space="preserve"> politique de l'UIT en matière de harcèlement (</w:t>
      </w:r>
      <w:r>
        <w:rPr>
          <w:lang w:val="fr-CH"/>
        </w:rPr>
        <w:t>y compris le harcèlement sexuel).</w:t>
      </w:r>
    </w:p>
    <w:p w14:paraId="7058EC84" w14:textId="77777777" w:rsidR="003D3CCF" w:rsidRPr="005C1D39" w:rsidRDefault="003D3CCF" w:rsidP="00E647B2">
      <w:pPr>
        <w:pStyle w:val="Heading2"/>
      </w:pPr>
      <w:r w:rsidRPr="005C1D39">
        <w:t>5.3</w:t>
      </w:r>
      <w:r w:rsidRPr="005C1D39">
        <w:tab/>
        <w:t>L'ONU-SWAP et l'égalité hommes</w:t>
      </w:r>
      <w:r>
        <w:t>-</w:t>
      </w:r>
      <w:r w:rsidRPr="005C1D39">
        <w:t xml:space="preserve">femmes et l'intégration du principe de l'égalité </w:t>
      </w:r>
      <w:r w:rsidRPr="00D1765D">
        <w:t>hommes</w:t>
      </w:r>
      <w:r>
        <w:noBreakHyphen/>
      </w:r>
      <w:r w:rsidRPr="00D1765D">
        <w:t xml:space="preserve">femmes </w:t>
      </w:r>
      <w:r w:rsidRPr="005C1D39">
        <w:t>à l'UIT</w:t>
      </w:r>
    </w:p>
    <w:p w14:paraId="1E767313" w14:textId="6DE4879A" w:rsidR="003D3CCF" w:rsidRPr="00D1765D" w:rsidRDefault="003D3CCF" w:rsidP="00E647B2">
      <w:r w:rsidRPr="00D1765D">
        <w:t>Le Plan d'action à l'échelle du système des Nations Unies pour l'égalité des sexes et l'autonomisation des femmes (ONU-SWAP) offre un cadre de responsabilisation applicable à toutes les entités des Nations Unies, destiné à mesurer et à suivre un ensemble commun de normes relatives à l'égalité hommes</w:t>
      </w:r>
      <w:r>
        <w:t>-</w:t>
      </w:r>
      <w:r w:rsidRPr="00D1765D">
        <w:t>femmes et à progresser sur la voie de leur mise en œuvre. En</w:t>
      </w:r>
      <w:r w:rsidRPr="005C1D39">
        <w:t> </w:t>
      </w:r>
      <w:r w:rsidRPr="00D1765D">
        <w:t>2018, l</w:t>
      </w:r>
      <w:r w:rsidRPr="005C1D39">
        <w:t>'</w:t>
      </w:r>
      <w:r w:rsidRPr="00D1765D">
        <w:t xml:space="preserve">UIT a </w:t>
      </w:r>
      <w:r w:rsidRPr="005C1D39">
        <w:t>"</w:t>
      </w:r>
      <w:r w:rsidRPr="00D1765D">
        <w:t>respecté</w:t>
      </w:r>
      <w:r w:rsidRPr="005C1D39">
        <w:t>"</w:t>
      </w:r>
      <w:r w:rsidRPr="00D1765D">
        <w:t xml:space="preserve"> ou </w:t>
      </w:r>
      <w:r w:rsidRPr="005C1D39">
        <w:t>"</w:t>
      </w:r>
      <w:r w:rsidRPr="00D1765D">
        <w:t>dépassé</w:t>
      </w:r>
      <w:r w:rsidRPr="005C1D39">
        <w:t>"</w:t>
      </w:r>
      <w:r w:rsidRPr="00D1765D">
        <w:t xml:space="preserve"> les exigences pour 5 des 17 indicateurs de </w:t>
      </w:r>
      <w:r w:rsidR="00DA4528">
        <w:t xml:space="preserve">la version 2.0 de </w:t>
      </w:r>
      <w:r w:rsidRPr="00D1765D">
        <w:t>l</w:t>
      </w:r>
      <w:r w:rsidRPr="005C1D39">
        <w:t>'</w:t>
      </w:r>
      <w:r w:rsidRPr="00D1765D">
        <w:t>ONU</w:t>
      </w:r>
      <w:r w:rsidRPr="005C1D39">
        <w:noBreakHyphen/>
      </w:r>
      <w:r w:rsidRPr="00D1765D">
        <w:t xml:space="preserve">SWAP. </w:t>
      </w:r>
      <w:r w:rsidR="00E3783A">
        <w:t xml:space="preserve">En 2019, l'UIT a "respecté" les exigences pour 5 indicateurs. L'UIT a été </w:t>
      </w:r>
      <w:r w:rsidR="00DA4528">
        <w:t xml:space="preserve">invitée à donner </w:t>
      </w:r>
      <w:r w:rsidR="00827819">
        <w:t xml:space="preserve">la priorité aux </w:t>
      </w:r>
      <w:r w:rsidRPr="00D1765D">
        <w:t xml:space="preserve">indicateurs de performance signalés comme </w:t>
      </w:r>
      <w:r w:rsidRPr="005C1D39">
        <w:t>"</w:t>
      </w:r>
      <w:r w:rsidRPr="00D1765D">
        <w:t>manquants</w:t>
      </w:r>
      <w:r w:rsidRPr="005C1D39">
        <w:t>"</w:t>
      </w:r>
      <w:r w:rsidRPr="00D1765D">
        <w:t>, par exemple en ce qui concerne la création de critères de référence financiers, l</w:t>
      </w:r>
      <w:r w:rsidRPr="005C1D39">
        <w:t>'</w:t>
      </w:r>
      <w:r w:rsidRPr="00D1765D">
        <w:t>amélioration de la représentation des femmes aux postes de grade P3 et supérieurs et la réalisation d</w:t>
      </w:r>
      <w:r w:rsidRPr="005C1D39">
        <w:t>'</w:t>
      </w:r>
      <w:r w:rsidRPr="00D1765D">
        <w:t>une évaluation des capacités en matière d</w:t>
      </w:r>
      <w:r w:rsidRPr="005C1D39">
        <w:t>'</w:t>
      </w:r>
      <w:r w:rsidRPr="00D1765D">
        <w:t>égalité hommes</w:t>
      </w:r>
      <w:r>
        <w:t>-</w:t>
      </w:r>
      <w:r w:rsidRPr="00D1765D">
        <w:t>femmes. L</w:t>
      </w:r>
      <w:r w:rsidRPr="005C1D39">
        <w:t>'</w:t>
      </w:r>
      <w:r w:rsidRPr="00D1765D">
        <w:t xml:space="preserve">intégralité </w:t>
      </w:r>
      <w:r w:rsidR="00E3783A">
        <w:t>des</w:t>
      </w:r>
      <w:r w:rsidRPr="00D1765D">
        <w:t xml:space="preserve"> lettre</w:t>
      </w:r>
      <w:r w:rsidR="00E3783A">
        <w:t>s</w:t>
      </w:r>
      <w:r w:rsidRPr="00D1765D">
        <w:t xml:space="preserve"> et d</w:t>
      </w:r>
      <w:r w:rsidR="00E3783A">
        <w:t>es</w:t>
      </w:r>
      <w:r w:rsidRPr="00D1765D">
        <w:t xml:space="preserve"> rapport</w:t>
      </w:r>
      <w:r w:rsidR="00E3783A">
        <w:t>s</w:t>
      </w:r>
      <w:r w:rsidRPr="00D1765D">
        <w:t xml:space="preserve"> </w:t>
      </w:r>
      <w:r w:rsidR="00E3783A">
        <w:t xml:space="preserve">pour 2018 et 2019 </w:t>
      </w:r>
      <w:r w:rsidRPr="00D1765D">
        <w:t>sont fournis dans la note d</w:t>
      </w:r>
      <w:r w:rsidRPr="005C1D39">
        <w:t>'</w:t>
      </w:r>
      <w:r w:rsidRPr="00D1765D">
        <w:t xml:space="preserve">information </w:t>
      </w:r>
      <w:hyperlink r:id="rId49" w:history="1">
        <w:r w:rsidRPr="00D1765D">
          <w:rPr>
            <w:rStyle w:val="Hyperlink"/>
          </w:rPr>
          <w:t>C20/INF/</w:t>
        </w:r>
        <w:r w:rsidR="00622F90">
          <w:rPr>
            <w:rStyle w:val="Hyperlink"/>
          </w:rPr>
          <w:t>4</w:t>
        </w:r>
      </w:hyperlink>
      <w:r w:rsidRPr="00D1765D">
        <w:t>.</w:t>
      </w:r>
    </w:p>
    <w:p w14:paraId="4D26338A" w14:textId="55E0CE86" w:rsidR="00D24387" w:rsidRPr="003D3CCF" w:rsidRDefault="003D3CCF" w:rsidP="00E647B2">
      <w:r w:rsidRPr="00D1765D">
        <w:rPr>
          <w:bCs/>
        </w:rPr>
        <w:t>L'UIT poursuit ses efforts pour faire en sorte que le principe de l'égalité hommes</w:t>
      </w:r>
      <w:r>
        <w:rPr>
          <w:bCs/>
        </w:rPr>
        <w:t>-</w:t>
      </w:r>
      <w:r w:rsidRPr="00D1765D">
        <w:rPr>
          <w:bCs/>
        </w:rPr>
        <w:t xml:space="preserve">femmes soit intégré dans ses programmes de travail, dans ses méthodes de gestion et dans ses activités de développement des ressources humaines. </w:t>
      </w:r>
      <w:r w:rsidR="00D52EAA">
        <w:rPr>
          <w:bCs/>
        </w:rPr>
        <w:t>U</w:t>
      </w:r>
      <w:r w:rsidRPr="00D1765D">
        <w:rPr>
          <w:bCs/>
        </w:rPr>
        <w:t>n élément lié aux questions de genre a été intégré dans le système électronique de gestion de la performance et du perfectionnement (</w:t>
      </w:r>
      <w:proofErr w:type="spellStart"/>
      <w:r w:rsidRPr="00D1765D">
        <w:rPr>
          <w:bCs/>
        </w:rPr>
        <w:t>ePMDS</w:t>
      </w:r>
      <w:proofErr w:type="spellEnd"/>
      <w:r w:rsidRPr="00D1765D">
        <w:rPr>
          <w:bCs/>
        </w:rPr>
        <w:t xml:space="preserve">). </w:t>
      </w:r>
      <w:r w:rsidRPr="005C1D39">
        <w:rPr>
          <w:bCs/>
        </w:rPr>
        <w:t>La</w:t>
      </w:r>
      <w:r w:rsidR="001376BC">
        <w:rPr>
          <w:bCs/>
        </w:rPr>
        <w:t> </w:t>
      </w:r>
      <w:r w:rsidRPr="00D1765D">
        <w:rPr>
          <w:bCs/>
        </w:rPr>
        <w:t>politique relative à l</w:t>
      </w:r>
      <w:r w:rsidRPr="005C1D39">
        <w:rPr>
          <w:bCs/>
        </w:rPr>
        <w:t>'</w:t>
      </w:r>
      <w:r w:rsidRPr="00D1765D">
        <w:rPr>
          <w:bCs/>
        </w:rPr>
        <w:t>égalité hommes</w:t>
      </w:r>
      <w:r>
        <w:rPr>
          <w:bCs/>
        </w:rPr>
        <w:t>-</w:t>
      </w:r>
      <w:r w:rsidRPr="00D1765D">
        <w:rPr>
          <w:bCs/>
        </w:rPr>
        <w:t>femmes et à l</w:t>
      </w:r>
      <w:r w:rsidRPr="005C1D39">
        <w:rPr>
          <w:bCs/>
        </w:rPr>
        <w:t>'</w:t>
      </w:r>
      <w:r w:rsidRPr="00D1765D">
        <w:rPr>
          <w:bCs/>
        </w:rPr>
        <w:t>intégration du principe de l</w:t>
      </w:r>
      <w:r w:rsidRPr="005C1D39">
        <w:rPr>
          <w:bCs/>
        </w:rPr>
        <w:t>'</w:t>
      </w:r>
      <w:r w:rsidRPr="00D1765D">
        <w:rPr>
          <w:bCs/>
        </w:rPr>
        <w:t>égalité hommes</w:t>
      </w:r>
      <w:r w:rsidR="001376BC">
        <w:rPr>
          <w:bCs/>
        </w:rPr>
        <w:noBreakHyphen/>
      </w:r>
      <w:proofErr w:type="gramStart"/>
      <w:r w:rsidRPr="00D1765D">
        <w:rPr>
          <w:bCs/>
        </w:rPr>
        <w:t>femmes adoptée</w:t>
      </w:r>
      <w:proofErr w:type="gramEnd"/>
      <w:r w:rsidRPr="00D1765D">
        <w:rPr>
          <w:bCs/>
        </w:rPr>
        <w:t xml:space="preserve"> en 2013</w:t>
      </w:r>
      <w:r w:rsidRPr="005C1D39">
        <w:rPr>
          <w:bCs/>
        </w:rPr>
        <w:t xml:space="preserve"> est en cours de révision</w:t>
      </w:r>
      <w:r w:rsidRPr="00D1765D">
        <w:rPr>
          <w:bCs/>
        </w:rPr>
        <w:t xml:space="preserve">. </w:t>
      </w:r>
      <w:r w:rsidR="00370A6E">
        <w:rPr>
          <w:bCs/>
        </w:rPr>
        <w:t>En 2020, d</w:t>
      </w:r>
      <w:r w:rsidRPr="00D1765D">
        <w:rPr>
          <w:bCs/>
        </w:rPr>
        <w:t xml:space="preserve">es travaux </w:t>
      </w:r>
      <w:r w:rsidR="00D52EAA">
        <w:rPr>
          <w:bCs/>
        </w:rPr>
        <w:t xml:space="preserve">ont été </w:t>
      </w:r>
      <w:r w:rsidRPr="00D1765D">
        <w:rPr>
          <w:bCs/>
        </w:rPr>
        <w:t xml:space="preserve">effectués par des groupes spécialisés et des entretiens personnels </w:t>
      </w:r>
      <w:r w:rsidR="00D52EAA">
        <w:rPr>
          <w:bCs/>
        </w:rPr>
        <w:t xml:space="preserve">ont eu lieu et </w:t>
      </w:r>
      <w:r w:rsidR="00370A6E">
        <w:rPr>
          <w:bCs/>
        </w:rPr>
        <w:t xml:space="preserve">ils </w:t>
      </w:r>
      <w:r w:rsidRPr="005C1D39">
        <w:rPr>
          <w:bCs/>
        </w:rPr>
        <w:t>serviront de base à</w:t>
      </w:r>
      <w:r w:rsidRPr="00D1765D">
        <w:rPr>
          <w:bCs/>
        </w:rPr>
        <w:t xml:space="preserve"> la nouvelle politique, qui sera alignée sur les 17 indicateurs de performance de</w:t>
      </w:r>
      <w:r w:rsidR="00D52EAA">
        <w:rPr>
          <w:bCs/>
        </w:rPr>
        <w:t xml:space="preserve"> la version 2.0 de</w:t>
      </w:r>
      <w:r w:rsidRPr="00D1765D">
        <w:rPr>
          <w:bCs/>
        </w:rPr>
        <w:t xml:space="preserve"> l</w:t>
      </w:r>
      <w:r w:rsidRPr="005C1D39">
        <w:rPr>
          <w:bCs/>
        </w:rPr>
        <w:t>'</w:t>
      </w:r>
      <w:r w:rsidRPr="00D1765D">
        <w:rPr>
          <w:bCs/>
        </w:rPr>
        <w:t>ONU-SWAP.</w:t>
      </w:r>
    </w:p>
    <w:p w14:paraId="71431B49" w14:textId="77777777" w:rsidR="003D3CCF" w:rsidRDefault="003D3CCF" w:rsidP="00E647B2">
      <w:pPr>
        <w:pStyle w:val="Reasons"/>
      </w:pPr>
    </w:p>
    <w:p w14:paraId="367AC69E" w14:textId="77777777" w:rsidR="003D3CCF" w:rsidRDefault="003D3CCF" w:rsidP="00E647B2">
      <w:pPr>
        <w:jc w:val="center"/>
      </w:pPr>
      <w:r>
        <w:t>______________</w:t>
      </w:r>
    </w:p>
    <w:bookmarkEnd w:id="10"/>
    <w:sectPr w:rsidR="003D3CCF" w:rsidSect="005C3890">
      <w:headerReference w:type="even" r:id="rId50"/>
      <w:headerReference w:type="default" r:id="rId51"/>
      <w:footerReference w:type="even" r:id="rId52"/>
      <w:footerReference w:type="default" r:id="rId53"/>
      <w:footerReference w:type="first" r:id="rId5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A5C17" w14:textId="77777777" w:rsidR="00925AC9" w:rsidRDefault="00925AC9">
      <w:r>
        <w:separator/>
      </w:r>
    </w:p>
  </w:endnote>
  <w:endnote w:type="continuationSeparator" w:id="0">
    <w:p w14:paraId="5FDB3549" w14:textId="77777777" w:rsidR="00925AC9" w:rsidRDefault="0092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E3A7" w14:textId="6B1BA097" w:rsidR="00925AC9" w:rsidRDefault="00EB5BB0">
    <w:pPr>
      <w:pStyle w:val="Footer"/>
    </w:pPr>
    <w:fldSimple w:instr=" FILENAME \p \* MERGEFORMAT ">
      <w:r>
        <w:t>P:\FRA\SG\CONSEIL\C21\000\006F.docx</w:t>
      </w:r>
    </w:fldSimple>
    <w:r w:rsidR="00925AC9">
      <w:tab/>
    </w:r>
    <w:r w:rsidR="00925AC9">
      <w:fldChar w:fldCharType="begin"/>
    </w:r>
    <w:r w:rsidR="00925AC9">
      <w:instrText xml:space="preserve"> savedate \@ dd.MM.yy </w:instrText>
    </w:r>
    <w:r w:rsidR="00925AC9">
      <w:fldChar w:fldCharType="separate"/>
    </w:r>
    <w:r w:rsidR="00C4229F">
      <w:t>07.04.21</w:t>
    </w:r>
    <w:r w:rsidR="00925AC9">
      <w:fldChar w:fldCharType="end"/>
    </w:r>
    <w:r w:rsidR="00925AC9">
      <w:tab/>
    </w:r>
    <w:r w:rsidR="00925AC9">
      <w:fldChar w:fldCharType="begin"/>
    </w:r>
    <w:r w:rsidR="00925AC9">
      <w:instrText xml:space="preserve"> printdate \@ dd.MM.yy </w:instrText>
    </w:r>
    <w:r w:rsidR="00925AC9">
      <w:fldChar w:fldCharType="separate"/>
    </w:r>
    <w:r>
      <w:t>18.07.00</w:t>
    </w:r>
    <w:r w:rsidR="00925A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1BE5" w14:textId="7E76F536" w:rsidR="00925AC9" w:rsidRPr="00C4229F" w:rsidRDefault="00C4229F" w:rsidP="001376BC">
    <w:pPr>
      <w:pStyle w:val="Footer"/>
      <w:rPr>
        <w:color w:val="D9D9D9" w:themeColor="background1" w:themeShade="D9"/>
      </w:rPr>
    </w:pPr>
    <w:r w:rsidRPr="00C4229F">
      <w:rPr>
        <w:color w:val="D9D9D9" w:themeColor="background1" w:themeShade="D9"/>
      </w:rPr>
      <w:fldChar w:fldCharType="begin"/>
    </w:r>
    <w:r w:rsidRPr="00C4229F">
      <w:rPr>
        <w:color w:val="D9D9D9" w:themeColor="background1" w:themeShade="D9"/>
      </w:rPr>
      <w:instrText xml:space="preserve"> FILENAME \p  \* MERGEFORMAT </w:instrText>
    </w:r>
    <w:r w:rsidRPr="00C4229F">
      <w:rPr>
        <w:color w:val="D9D9D9" w:themeColor="background1" w:themeShade="D9"/>
      </w:rPr>
      <w:fldChar w:fldCharType="separate"/>
    </w:r>
    <w:r w:rsidR="00EB5BB0" w:rsidRPr="00C4229F">
      <w:rPr>
        <w:color w:val="D9D9D9" w:themeColor="background1" w:themeShade="D9"/>
      </w:rPr>
      <w:t>P:\FRA\SG\CONSEIL\C21\000\006F.docx</w:t>
    </w:r>
    <w:r w:rsidRPr="00C4229F">
      <w:rPr>
        <w:color w:val="D9D9D9" w:themeColor="background1" w:themeShade="D9"/>
      </w:rPr>
      <w:fldChar w:fldCharType="end"/>
    </w:r>
    <w:r w:rsidR="003D3CCF" w:rsidRPr="00C4229F">
      <w:rPr>
        <w:color w:val="D9D9D9" w:themeColor="background1" w:themeShade="D9"/>
      </w:rPr>
      <w:t xml:space="preserve"> (483197)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17E0" w14:textId="77777777" w:rsidR="00925AC9" w:rsidRDefault="00925AC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D770E" w14:textId="77777777" w:rsidR="00925AC9" w:rsidRDefault="00925AC9">
      <w:r>
        <w:t>____________________</w:t>
      </w:r>
    </w:p>
  </w:footnote>
  <w:footnote w:type="continuationSeparator" w:id="0">
    <w:p w14:paraId="6CD96438" w14:textId="77777777" w:rsidR="00925AC9" w:rsidRDefault="0092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4F7E" w14:textId="77777777" w:rsidR="00925AC9" w:rsidRDefault="00925AC9">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4CA4F25" w14:textId="77777777" w:rsidR="00925AC9" w:rsidRDefault="00925AC9">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C9511" w14:textId="13D03EB6" w:rsidR="00925AC9" w:rsidRDefault="00925AC9" w:rsidP="00475FB3">
    <w:pPr>
      <w:pStyle w:val="Header"/>
    </w:pPr>
    <w:r>
      <w:fldChar w:fldCharType="begin"/>
    </w:r>
    <w:r>
      <w:instrText>PAGE</w:instrText>
    </w:r>
    <w:r>
      <w:fldChar w:fldCharType="separate"/>
    </w:r>
    <w:r w:rsidR="00EB5BB0">
      <w:rPr>
        <w:noProof/>
      </w:rPr>
      <w:t>4</w:t>
    </w:r>
    <w:r>
      <w:rPr>
        <w:noProof/>
      </w:rPr>
      <w:fldChar w:fldCharType="end"/>
    </w:r>
  </w:p>
  <w:p w14:paraId="02BF7782" w14:textId="539A0640" w:rsidR="00925AC9" w:rsidRDefault="00925AC9" w:rsidP="00106B19">
    <w:pPr>
      <w:pStyle w:val="Header"/>
    </w:pPr>
    <w:r>
      <w:t>C21/</w:t>
    </w:r>
    <w:r w:rsidR="00D24387">
      <w:t>6</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D69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21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9EC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1620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6434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0C4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0C2C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CA6E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2298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D462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2A"/>
    <w:rsid w:val="000015FE"/>
    <w:rsid w:val="00002752"/>
    <w:rsid w:val="0000577A"/>
    <w:rsid w:val="000145D2"/>
    <w:rsid w:val="00016EC5"/>
    <w:rsid w:val="00020C1F"/>
    <w:rsid w:val="00026966"/>
    <w:rsid w:val="00035085"/>
    <w:rsid w:val="0003671B"/>
    <w:rsid w:val="00037944"/>
    <w:rsid w:val="00054910"/>
    <w:rsid w:val="000563A2"/>
    <w:rsid w:val="0005779D"/>
    <w:rsid w:val="00065BCC"/>
    <w:rsid w:val="000810A2"/>
    <w:rsid w:val="0008164D"/>
    <w:rsid w:val="00085021"/>
    <w:rsid w:val="000903AD"/>
    <w:rsid w:val="00091041"/>
    <w:rsid w:val="00091778"/>
    <w:rsid w:val="000927F2"/>
    <w:rsid w:val="00092EDB"/>
    <w:rsid w:val="000954DC"/>
    <w:rsid w:val="000B3C9F"/>
    <w:rsid w:val="000C50D0"/>
    <w:rsid w:val="000D0D0A"/>
    <w:rsid w:val="000E2378"/>
    <w:rsid w:val="000E55A8"/>
    <w:rsid w:val="0010104F"/>
    <w:rsid w:val="00103163"/>
    <w:rsid w:val="00106B19"/>
    <w:rsid w:val="00112C52"/>
    <w:rsid w:val="00115D93"/>
    <w:rsid w:val="00115E12"/>
    <w:rsid w:val="0012256D"/>
    <w:rsid w:val="001234D2"/>
    <w:rsid w:val="001247A8"/>
    <w:rsid w:val="00126993"/>
    <w:rsid w:val="00126D0B"/>
    <w:rsid w:val="001320BE"/>
    <w:rsid w:val="001376BC"/>
    <w:rsid w:val="001378C0"/>
    <w:rsid w:val="001427D8"/>
    <w:rsid w:val="00153736"/>
    <w:rsid w:val="001539CE"/>
    <w:rsid w:val="0016344D"/>
    <w:rsid w:val="00170434"/>
    <w:rsid w:val="00180C57"/>
    <w:rsid w:val="00181A94"/>
    <w:rsid w:val="00182247"/>
    <w:rsid w:val="00185E83"/>
    <w:rsid w:val="0018694A"/>
    <w:rsid w:val="001935DF"/>
    <w:rsid w:val="001973B3"/>
    <w:rsid w:val="001A3287"/>
    <w:rsid w:val="001A6508"/>
    <w:rsid w:val="001B69FF"/>
    <w:rsid w:val="001C1820"/>
    <w:rsid w:val="001C78D3"/>
    <w:rsid w:val="001D218F"/>
    <w:rsid w:val="001D4C31"/>
    <w:rsid w:val="001D5EB4"/>
    <w:rsid w:val="001E4D21"/>
    <w:rsid w:val="001E4F63"/>
    <w:rsid w:val="001F4DBC"/>
    <w:rsid w:val="001F500E"/>
    <w:rsid w:val="00200DCB"/>
    <w:rsid w:val="00200E7D"/>
    <w:rsid w:val="00207CD1"/>
    <w:rsid w:val="00215E7C"/>
    <w:rsid w:val="002364E0"/>
    <w:rsid w:val="00240F8E"/>
    <w:rsid w:val="00241E1C"/>
    <w:rsid w:val="002477A2"/>
    <w:rsid w:val="00263A51"/>
    <w:rsid w:val="00267E02"/>
    <w:rsid w:val="00276380"/>
    <w:rsid w:val="00281E68"/>
    <w:rsid w:val="002845FA"/>
    <w:rsid w:val="0028700C"/>
    <w:rsid w:val="002A30FC"/>
    <w:rsid w:val="002A529F"/>
    <w:rsid w:val="002A5D44"/>
    <w:rsid w:val="002A752F"/>
    <w:rsid w:val="002D3551"/>
    <w:rsid w:val="002D7BA7"/>
    <w:rsid w:val="002E0BC4"/>
    <w:rsid w:val="002E175F"/>
    <w:rsid w:val="002E4668"/>
    <w:rsid w:val="002F19B6"/>
    <w:rsid w:val="002F1B76"/>
    <w:rsid w:val="00317002"/>
    <w:rsid w:val="00322A07"/>
    <w:rsid w:val="0032437C"/>
    <w:rsid w:val="00332AC7"/>
    <w:rsid w:val="00333E37"/>
    <w:rsid w:val="00334A2D"/>
    <w:rsid w:val="0033568E"/>
    <w:rsid w:val="00354BFF"/>
    <w:rsid w:val="00354DAB"/>
    <w:rsid w:val="00355FF5"/>
    <w:rsid w:val="003564A9"/>
    <w:rsid w:val="00361350"/>
    <w:rsid w:val="00362EFD"/>
    <w:rsid w:val="00370A6E"/>
    <w:rsid w:val="00372412"/>
    <w:rsid w:val="00386C48"/>
    <w:rsid w:val="003A1C33"/>
    <w:rsid w:val="003B1A2C"/>
    <w:rsid w:val="003B65C6"/>
    <w:rsid w:val="003C3FAE"/>
    <w:rsid w:val="003D3086"/>
    <w:rsid w:val="003D3CCF"/>
    <w:rsid w:val="003D4F9C"/>
    <w:rsid w:val="003E7792"/>
    <w:rsid w:val="003F07B2"/>
    <w:rsid w:val="003F4B0D"/>
    <w:rsid w:val="003F73A4"/>
    <w:rsid w:val="004038CB"/>
    <w:rsid w:val="0040546F"/>
    <w:rsid w:val="00407F99"/>
    <w:rsid w:val="004121DC"/>
    <w:rsid w:val="00420A36"/>
    <w:rsid w:val="0042404A"/>
    <w:rsid w:val="00431E52"/>
    <w:rsid w:val="0043524C"/>
    <w:rsid w:val="0044618F"/>
    <w:rsid w:val="00446DAB"/>
    <w:rsid w:val="0046769A"/>
    <w:rsid w:val="00475FB3"/>
    <w:rsid w:val="00481A3D"/>
    <w:rsid w:val="00495B6B"/>
    <w:rsid w:val="004B5B2D"/>
    <w:rsid w:val="004C37A9"/>
    <w:rsid w:val="004C42C9"/>
    <w:rsid w:val="004D1D50"/>
    <w:rsid w:val="004D2930"/>
    <w:rsid w:val="004F259E"/>
    <w:rsid w:val="004F6C2D"/>
    <w:rsid w:val="00511F1D"/>
    <w:rsid w:val="00515391"/>
    <w:rsid w:val="00520F36"/>
    <w:rsid w:val="00526EBE"/>
    <w:rsid w:val="00527C24"/>
    <w:rsid w:val="00531770"/>
    <w:rsid w:val="00535D41"/>
    <w:rsid w:val="0053626B"/>
    <w:rsid w:val="00537DB2"/>
    <w:rsid w:val="00540615"/>
    <w:rsid w:val="00540A6D"/>
    <w:rsid w:val="005425C9"/>
    <w:rsid w:val="00547D89"/>
    <w:rsid w:val="00570115"/>
    <w:rsid w:val="00571EEA"/>
    <w:rsid w:val="00574464"/>
    <w:rsid w:val="00575417"/>
    <w:rsid w:val="005768E1"/>
    <w:rsid w:val="0058472A"/>
    <w:rsid w:val="00585FC4"/>
    <w:rsid w:val="005B1938"/>
    <w:rsid w:val="005C3890"/>
    <w:rsid w:val="005D1F0D"/>
    <w:rsid w:val="005D32F6"/>
    <w:rsid w:val="005D5E8B"/>
    <w:rsid w:val="005E3610"/>
    <w:rsid w:val="005F7BFE"/>
    <w:rsid w:val="00600017"/>
    <w:rsid w:val="006120E0"/>
    <w:rsid w:val="006121D3"/>
    <w:rsid w:val="006201F1"/>
    <w:rsid w:val="00622F90"/>
    <w:rsid w:val="006235CA"/>
    <w:rsid w:val="00633759"/>
    <w:rsid w:val="006363FB"/>
    <w:rsid w:val="00645BDA"/>
    <w:rsid w:val="006506DA"/>
    <w:rsid w:val="00662051"/>
    <w:rsid w:val="006643AB"/>
    <w:rsid w:val="006749D6"/>
    <w:rsid w:val="006779AD"/>
    <w:rsid w:val="006835DF"/>
    <w:rsid w:val="00685514"/>
    <w:rsid w:val="00697973"/>
    <w:rsid w:val="006A0748"/>
    <w:rsid w:val="006A2ED4"/>
    <w:rsid w:val="006A4000"/>
    <w:rsid w:val="006C5926"/>
    <w:rsid w:val="006C64E8"/>
    <w:rsid w:val="006C681F"/>
    <w:rsid w:val="006C6BF7"/>
    <w:rsid w:val="006F589D"/>
    <w:rsid w:val="007035B8"/>
    <w:rsid w:val="007210CD"/>
    <w:rsid w:val="00723C03"/>
    <w:rsid w:val="0072442C"/>
    <w:rsid w:val="00732045"/>
    <w:rsid w:val="0073521E"/>
    <w:rsid w:val="00735AED"/>
    <w:rsid w:val="007369DB"/>
    <w:rsid w:val="00737BC0"/>
    <w:rsid w:val="00740311"/>
    <w:rsid w:val="00766E33"/>
    <w:rsid w:val="007706DD"/>
    <w:rsid w:val="00770B0D"/>
    <w:rsid w:val="007814E6"/>
    <w:rsid w:val="00786105"/>
    <w:rsid w:val="007956C2"/>
    <w:rsid w:val="00796103"/>
    <w:rsid w:val="007A187E"/>
    <w:rsid w:val="007B0BEB"/>
    <w:rsid w:val="007C72C2"/>
    <w:rsid w:val="007D4436"/>
    <w:rsid w:val="007D5BDF"/>
    <w:rsid w:val="007D6DBB"/>
    <w:rsid w:val="007E1864"/>
    <w:rsid w:val="007F1632"/>
    <w:rsid w:val="007F257A"/>
    <w:rsid w:val="007F3665"/>
    <w:rsid w:val="00800037"/>
    <w:rsid w:val="008001A6"/>
    <w:rsid w:val="008040CB"/>
    <w:rsid w:val="00805F52"/>
    <w:rsid w:val="0081126B"/>
    <w:rsid w:val="00813680"/>
    <w:rsid w:val="00814D03"/>
    <w:rsid w:val="008207B7"/>
    <w:rsid w:val="0082149A"/>
    <w:rsid w:val="00822BE6"/>
    <w:rsid w:val="00825445"/>
    <w:rsid w:val="008259E5"/>
    <w:rsid w:val="00827819"/>
    <w:rsid w:val="008318B9"/>
    <w:rsid w:val="0083735A"/>
    <w:rsid w:val="00842FC3"/>
    <w:rsid w:val="0084669B"/>
    <w:rsid w:val="00851EE7"/>
    <w:rsid w:val="00861D73"/>
    <w:rsid w:val="00887862"/>
    <w:rsid w:val="008930D8"/>
    <w:rsid w:val="00893D3D"/>
    <w:rsid w:val="00897553"/>
    <w:rsid w:val="008A4E87"/>
    <w:rsid w:val="008A6C90"/>
    <w:rsid w:val="008B5891"/>
    <w:rsid w:val="008C0677"/>
    <w:rsid w:val="008C211E"/>
    <w:rsid w:val="008C3DFA"/>
    <w:rsid w:val="008C6A7A"/>
    <w:rsid w:val="008D76E6"/>
    <w:rsid w:val="008E07F3"/>
    <w:rsid w:val="008E17DB"/>
    <w:rsid w:val="00921093"/>
    <w:rsid w:val="00921758"/>
    <w:rsid w:val="0092392D"/>
    <w:rsid w:val="00925AC9"/>
    <w:rsid w:val="0092690A"/>
    <w:rsid w:val="009271E4"/>
    <w:rsid w:val="0093234A"/>
    <w:rsid w:val="00952A27"/>
    <w:rsid w:val="009537E9"/>
    <w:rsid w:val="00965D1B"/>
    <w:rsid w:val="009731F9"/>
    <w:rsid w:val="00984787"/>
    <w:rsid w:val="009A52F0"/>
    <w:rsid w:val="009C0B82"/>
    <w:rsid w:val="009C307F"/>
    <w:rsid w:val="009C353C"/>
    <w:rsid w:val="009C7EC7"/>
    <w:rsid w:val="009E2841"/>
    <w:rsid w:val="009E44CC"/>
    <w:rsid w:val="009E6ABB"/>
    <w:rsid w:val="009F0471"/>
    <w:rsid w:val="00A2113E"/>
    <w:rsid w:val="00A23A51"/>
    <w:rsid w:val="00A24607"/>
    <w:rsid w:val="00A25CD3"/>
    <w:rsid w:val="00A566AC"/>
    <w:rsid w:val="00A60ABE"/>
    <w:rsid w:val="00A62AB7"/>
    <w:rsid w:val="00A709FE"/>
    <w:rsid w:val="00A80089"/>
    <w:rsid w:val="00A82767"/>
    <w:rsid w:val="00A83442"/>
    <w:rsid w:val="00A93C35"/>
    <w:rsid w:val="00AA0A6E"/>
    <w:rsid w:val="00AA332F"/>
    <w:rsid w:val="00AA40A7"/>
    <w:rsid w:val="00AA45D5"/>
    <w:rsid w:val="00AA76DD"/>
    <w:rsid w:val="00AA7BBB"/>
    <w:rsid w:val="00AB04FF"/>
    <w:rsid w:val="00AB2CCE"/>
    <w:rsid w:val="00AB64A8"/>
    <w:rsid w:val="00AC0266"/>
    <w:rsid w:val="00AC2665"/>
    <w:rsid w:val="00AC6827"/>
    <w:rsid w:val="00AD0EE0"/>
    <w:rsid w:val="00AD24EC"/>
    <w:rsid w:val="00AE2248"/>
    <w:rsid w:val="00AE37B8"/>
    <w:rsid w:val="00AF59EF"/>
    <w:rsid w:val="00AF6247"/>
    <w:rsid w:val="00B14E02"/>
    <w:rsid w:val="00B23537"/>
    <w:rsid w:val="00B25E90"/>
    <w:rsid w:val="00B275F1"/>
    <w:rsid w:val="00B309F9"/>
    <w:rsid w:val="00B31779"/>
    <w:rsid w:val="00B32B60"/>
    <w:rsid w:val="00B34648"/>
    <w:rsid w:val="00B41B7F"/>
    <w:rsid w:val="00B427D1"/>
    <w:rsid w:val="00B44B7B"/>
    <w:rsid w:val="00B5732F"/>
    <w:rsid w:val="00B61619"/>
    <w:rsid w:val="00B621A5"/>
    <w:rsid w:val="00B82500"/>
    <w:rsid w:val="00B83183"/>
    <w:rsid w:val="00BA066A"/>
    <w:rsid w:val="00BA4509"/>
    <w:rsid w:val="00BB4545"/>
    <w:rsid w:val="00BC0DE3"/>
    <w:rsid w:val="00BD5873"/>
    <w:rsid w:val="00BE00ED"/>
    <w:rsid w:val="00BF04CF"/>
    <w:rsid w:val="00BF3ACF"/>
    <w:rsid w:val="00BF4A49"/>
    <w:rsid w:val="00C04BE3"/>
    <w:rsid w:val="00C0666D"/>
    <w:rsid w:val="00C10831"/>
    <w:rsid w:val="00C22AAF"/>
    <w:rsid w:val="00C24E15"/>
    <w:rsid w:val="00C25D29"/>
    <w:rsid w:val="00C27A7C"/>
    <w:rsid w:val="00C27C90"/>
    <w:rsid w:val="00C37716"/>
    <w:rsid w:val="00C4229F"/>
    <w:rsid w:val="00C46ADD"/>
    <w:rsid w:val="00C54FA4"/>
    <w:rsid w:val="00C55A61"/>
    <w:rsid w:val="00C75067"/>
    <w:rsid w:val="00C9185B"/>
    <w:rsid w:val="00C95810"/>
    <w:rsid w:val="00C96A52"/>
    <w:rsid w:val="00CA08ED"/>
    <w:rsid w:val="00CA0EF8"/>
    <w:rsid w:val="00CB16F2"/>
    <w:rsid w:val="00CB2625"/>
    <w:rsid w:val="00CB267B"/>
    <w:rsid w:val="00CB2C19"/>
    <w:rsid w:val="00CB3DB4"/>
    <w:rsid w:val="00CB4208"/>
    <w:rsid w:val="00CB7D0B"/>
    <w:rsid w:val="00CC0A83"/>
    <w:rsid w:val="00CC16BE"/>
    <w:rsid w:val="00CC6296"/>
    <w:rsid w:val="00CC79CE"/>
    <w:rsid w:val="00CD4128"/>
    <w:rsid w:val="00CD6395"/>
    <w:rsid w:val="00CE24E5"/>
    <w:rsid w:val="00CE54C8"/>
    <w:rsid w:val="00CF183B"/>
    <w:rsid w:val="00D03F73"/>
    <w:rsid w:val="00D06C49"/>
    <w:rsid w:val="00D22F12"/>
    <w:rsid w:val="00D24387"/>
    <w:rsid w:val="00D24656"/>
    <w:rsid w:val="00D26057"/>
    <w:rsid w:val="00D2636A"/>
    <w:rsid w:val="00D2662A"/>
    <w:rsid w:val="00D32C65"/>
    <w:rsid w:val="00D375CD"/>
    <w:rsid w:val="00D435D0"/>
    <w:rsid w:val="00D474BC"/>
    <w:rsid w:val="00D52EAA"/>
    <w:rsid w:val="00D553A2"/>
    <w:rsid w:val="00D63442"/>
    <w:rsid w:val="00D64D46"/>
    <w:rsid w:val="00D70CDB"/>
    <w:rsid w:val="00D741ED"/>
    <w:rsid w:val="00D74332"/>
    <w:rsid w:val="00D75F9E"/>
    <w:rsid w:val="00D774D3"/>
    <w:rsid w:val="00D777C0"/>
    <w:rsid w:val="00D8765E"/>
    <w:rsid w:val="00D904E8"/>
    <w:rsid w:val="00D956F7"/>
    <w:rsid w:val="00D968E2"/>
    <w:rsid w:val="00DA08C3"/>
    <w:rsid w:val="00DA2673"/>
    <w:rsid w:val="00DA4528"/>
    <w:rsid w:val="00DB0CDF"/>
    <w:rsid w:val="00DB5A3E"/>
    <w:rsid w:val="00DC22AA"/>
    <w:rsid w:val="00DC22E4"/>
    <w:rsid w:val="00DC2840"/>
    <w:rsid w:val="00DD04EE"/>
    <w:rsid w:val="00DD56A9"/>
    <w:rsid w:val="00DF74DD"/>
    <w:rsid w:val="00E02A51"/>
    <w:rsid w:val="00E16D19"/>
    <w:rsid w:val="00E171B8"/>
    <w:rsid w:val="00E2393D"/>
    <w:rsid w:val="00E23DDF"/>
    <w:rsid w:val="00E25AD0"/>
    <w:rsid w:val="00E269EA"/>
    <w:rsid w:val="00E317D7"/>
    <w:rsid w:val="00E3783A"/>
    <w:rsid w:val="00E4670E"/>
    <w:rsid w:val="00E56EFD"/>
    <w:rsid w:val="00E57129"/>
    <w:rsid w:val="00E61B46"/>
    <w:rsid w:val="00E62BB2"/>
    <w:rsid w:val="00E635D1"/>
    <w:rsid w:val="00E647B2"/>
    <w:rsid w:val="00E65932"/>
    <w:rsid w:val="00E65F41"/>
    <w:rsid w:val="00E667C9"/>
    <w:rsid w:val="00E7183F"/>
    <w:rsid w:val="00E7452A"/>
    <w:rsid w:val="00E80803"/>
    <w:rsid w:val="00E829CC"/>
    <w:rsid w:val="00E82C92"/>
    <w:rsid w:val="00E861F6"/>
    <w:rsid w:val="00E949D6"/>
    <w:rsid w:val="00EA44AF"/>
    <w:rsid w:val="00EA74D7"/>
    <w:rsid w:val="00EB5BB0"/>
    <w:rsid w:val="00EB6350"/>
    <w:rsid w:val="00ED064A"/>
    <w:rsid w:val="00EE23B2"/>
    <w:rsid w:val="00EE6B55"/>
    <w:rsid w:val="00EF739C"/>
    <w:rsid w:val="00F147F1"/>
    <w:rsid w:val="00F15B57"/>
    <w:rsid w:val="00F227EE"/>
    <w:rsid w:val="00F27988"/>
    <w:rsid w:val="00F33F37"/>
    <w:rsid w:val="00F42632"/>
    <w:rsid w:val="00F427DB"/>
    <w:rsid w:val="00F51C3F"/>
    <w:rsid w:val="00F55A6F"/>
    <w:rsid w:val="00F61F75"/>
    <w:rsid w:val="00F66BDF"/>
    <w:rsid w:val="00F66C27"/>
    <w:rsid w:val="00F70452"/>
    <w:rsid w:val="00F80FF2"/>
    <w:rsid w:val="00F854BA"/>
    <w:rsid w:val="00F860AD"/>
    <w:rsid w:val="00F94C70"/>
    <w:rsid w:val="00FA28EC"/>
    <w:rsid w:val="00FA5EB1"/>
    <w:rsid w:val="00FA7439"/>
    <w:rsid w:val="00FC0F73"/>
    <w:rsid w:val="00FC4EC0"/>
    <w:rsid w:val="00FD1ED4"/>
    <w:rsid w:val="00FE0638"/>
    <w:rsid w:val="00FE59BE"/>
    <w:rsid w:val="00FF0181"/>
    <w:rsid w:val="00FF37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647DB5"/>
  <w15:docId w15:val="{73F557E7-7CC9-4994-8A39-78963A74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58472A"/>
    <w:rPr>
      <w:color w:val="605E5C"/>
      <w:shd w:val="clear" w:color="auto" w:fill="E1DFDD"/>
    </w:rPr>
  </w:style>
  <w:style w:type="character" w:customStyle="1" w:styleId="UnresolvedMention2">
    <w:name w:val="Unresolved Mention2"/>
    <w:basedOn w:val="DefaultParagraphFont"/>
    <w:uiPriority w:val="99"/>
    <w:semiHidden/>
    <w:unhideWhenUsed/>
    <w:rsid w:val="00D24387"/>
    <w:rPr>
      <w:color w:val="605E5C"/>
      <w:shd w:val="clear" w:color="auto" w:fill="E1DFDD"/>
    </w:rPr>
  </w:style>
  <w:style w:type="character" w:styleId="Strong">
    <w:name w:val="Strong"/>
    <w:basedOn w:val="DefaultParagraphFont"/>
    <w:uiPriority w:val="22"/>
    <w:qFormat/>
    <w:rsid w:val="000015FE"/>
    <w:rPr>
      <w:b/>
      <w:bCs/>
    </w:rPr>
  </w:style>
  <w:style w:type="character" w:styleId="CommentReference">
    <w:name w:val="annotation reference"/>
    <w:basedOn w:val="DefaultParagraphFont"/>
    <w:semiHidden/>
    <w:unhideWhenUsed/>
    <w:rsid w:val="007035B8"/>
    <w:rPr>
      <w:sz w:val="16"/>
      <w:szCs w:val="16"/>
    </w:rPr>
  </w:style>
  <w:style w:type="paragraph" w:styleId="CommentText">
    <w:name w:val="annotation text"/>
    <w:basedOn w:val="Normal"/>
    <w:link w:val="CommentTextChar"/>
    <w:semiHidden/>
    <w:unhideWhenUsed/>
    <w:rsid w:val="007035B8"/>
    <w:rPr>
      <w:sz w:val="20"/>
    </w:rPr>
  </w:style>
  <w:style w:type="character" w:customStyle="1" w:styleId="CommentTextChar">
    <w:name w:val="Comment Text Char"/>
    <w:basedOn w:val="DefaultParagraphFont"/>
    <w:link w:val="CommentText"/>
    <w:semiHidden/>
    <w:rsid w:val="007035B8"/>
    <w:rPr>
      <w:rFonts w:ascii="Calibri" w:hAnsi="Calibri"/>
      <w:lang w:val="fr-FR" w:eastAsia="en-US"/>
    </w:rPr>
  </w:style>
  <w:style w:type="paragraph" w:styleId="CommentSubject">
    <w:name w:val="annotation subject"/>
    <w:basedOn w:val="CommentText"/>
    <w:next w:val="CommentText"/>
    <w:link w:val="CommentSubjectChar"/>
    <w:semiHidden/>
    <w:unhideWhenUsed/>
    <w:rsid w:val="007035B8"/>
    <w:rPr>
      <w:b/>
      <w:bCs/>
    </w:rPr>
  </w:style>
  <w:style w:type="character" w:customStyle="1" w:styleId="CommentSubjectChar">
    <w:name w:val="Comment Subject Char"/>
    <w:basedOn w:val="CommentTextChar"/>
    <w:link w:val="CommentSubject"/>
    <w:semiHidden/>
    <w:rsid w:val="007035B8"/>
    <w:rPr>
      <w:rFonts w:ascii="Calibri" w:hAnsi="Calibri"/>
      <w:b/>
      <w:bCs/>
      <w:lang w:val="fr-FR" w:eastAsia="en-US"/>
    </w:rPr>
  </w:style>
  <w:style w:type="paragraph" w:styleId="Revision">
    <w:name w:val="Revision"/>
    <w:hidden/>
    <w:uiPriority w:val="99"/>
    <w:semiHidden/>
    <w:rsid w:val="007035B8"/>
    <w:rPr>
      <w:rFonts w:ascii="Calibri" w:hAnsi="Calibri"/>
      <w:sz w:val="24"/>
      <w:lang w:val="fr-FR" w:eastAsia="en-US"/>
    </w:rPr>
  </w:style>
  <w:style w:type="paragraph" w:styleId="BalloonText">
    <w:name w:val="Balloon Text"/>
    <w:basedOn w:val="Normal"/>
    <w:link w:val="BalloonTextChar"/>
    <w:semiHidden/>
    <w:unhideWhenUsed/>
    <w:rsid w:val="007035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35B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3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6-CL-C-0006/en" TargetMode="External"/><Relationship Id="rId18" Type="http://schemas.openxmlformats.org/officeDocument/2006/relationships/hyperlink" Target="https://www.itu.int/md/S18-CL-INF-0003/en" TargetMode="External"/><Relationship Id="rId26" Type="http://schemas.openxmlformats.org/officeDocument/2006/relationships/hyperlink" Target="https://www.itu.int/net/wsis/documents/HLE-fr.html" TargetMode="External"/><Relationship Id="rId39" Type="http://schemas.openxmlformats.org/officeDocument/2006/relationships/hyperlink" Target="https://academy.itu.int/index.php/training-courses/full-catalogue/liderazgo-femenino-en-el-sector-de-las-telecomunicaciones-y-las-tic" TargetMode="External"/><Relationship Id="rId21" Type="http://schemas.openxmlformats.org/officeDocument/2006/relationships/hyperlink" Target="https://www.itu.int/md/S20-CL-INF-0002/en" TargetMode="External"/><Relationship Id="rId34" Type="http://schemas.openxmlformats.org/officeDocument/2006/relationships/hyperlink" Target="https://www.equals.org/" TargetMode="External"/><Relationship Id="rId42" Type="http://schemas.openxmlformats.org/officeDocument/2006/relationships/hyperlink" Target="https://www.itu.int/en/ITU-D/Emergency-Telecommunications/Pages/Women-ICT-and-Emergency-Telecommunications.aspx" TargetMode="External"/><Relationship Id="rId47" Type="http://schemas.openxmlformats.org/officeDocument/2006/relationships/hyperlink" Target="https://genderchampions.com/champions/houlin-zhao"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19-CL-C-0006/en" TargetMode="External"/><Relationship Id="rId29" Type="http://schemas.openxmlformats.org/officeDocument/2006/relationships/hyperlink" Target="https://www.itu.int/fr/ITU-D/Digital-Inclusion/Women-and-Girls/Girls-in-ICT-Portal/Pages/Portal.aspx" TargetMode="External"/><Relationship Id="rId11" Type="http://schemas.openxmlformats.org/officeDocument/2006/relationships/hyperlink" Target="http://www.itu.int/md/S14-CL-C-0006/en" TargetMode="External"/><Relationship Id="rId24" Type="http://schemas.openxmlformats.org/officeDocument/2006/relationships/hyperlink" Target="https://www.itu.int/genderdashboard" TargetMode="External"/><Relationship Id="rId32" Type="http://schemas.openxmlformats.org/officeDocument/2006/relationships/hyperlink" Target="https://www.itu.int/fr/ITU-D/Regional-Presence/Africa/Pages/African-Girls-Can-Code.aspx" TargetMode="External"/><Relationship Id="rId37" Type="http://schemas.openxmlformats.org/officeDocument/2006/relationships/hyperlink" Target="https://www.equals.org/cisco-equals-learning-space" TargetMode="External"/><Relationship Id="rId40" Type="http://schemas.openxmlformats.org/officeDocument/2006/relationships/hyperlink" Target="https://www.equals.org/awards" TargetMode="External"/><Relationship Id="rId45" Type="http://schemas.openxmlformats.org/officeDocument/2006/relationships/hyperlink" Target="https://www.itu.int/en/ITU-D/Conferences/WTDC/WTDC21/Pages/NoW/AsiaPacific/default.aspx"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itu.int/md/S13-CL-C-0039/en" TargetMode="External"/><Relationship Id="rId19" Type="http://schemas.openxmlformats.org/officeDocument/2006/relationships/hyperlink" Target="https://www.itu.int/md/S19-CL-INF-0002/en" TargetMode="External"/><Relationship Id="rId31" Type="http://schemas.openxmlformats.org/officeDocument/2006/relationships/hyperlink" Target="https://www.itu.int/en/ITU-D/Digital-Inclusion/Women-and-Girls/Girls-in-ICT-Portal/Pages/GirlsInICTDay/2021/GICT-2021.aspx" TargetMode="External"/><Relationship Id="rId44" Type="http://schemas.openxmlformats.org/officeDocument/2006/relationships/hyperlink" Target="https://www.itu.int/en/ITU-R/conferences/rag/cg-gender/Pages/default.asp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md/S13-CL-INF-0011/en" TargetMode="External"/><Relationship Id="rId14" Type="http://schemas.openxmlformats.org/officeDocument/2006/relationships/hyperlink" Target="http://www.itu.int/md/S17-CL-C-0006/en" TargetMode="External"/><Relationship Id="rId22" Type="http://schemas.openxmlformats.org/officeDocument/2006/relationships/hyperlink" Target="https://www.itu.int/md/S21-CL-INF-0004/en" TargetMode="External"/><Relationship Id="rId27" Type="http://schemas.openxmlformats.org/officeDocument/2006/relationships/hyperlink" Target="https://www.itu.int/net/wsis/index-fr.html" TargetMode="External"/><Relationship Id="rId30" Type="http://schemas.openxmlformats.org/officeDocument/2006/relationships/hyperlink" Target="https://www.itu.int/fr/ITU-D/Digital-Inclusion/Women-and-Girls/Girls-in-ICT-Portal/Pages/GirlsInICTDay/2020/default.aspx" TargetMode="External"/><Relationship Id="rId35" Type="http://schemas.openxmlformats.org/officeDocument/2006/relationships/hyperlink" Target="https://2b37021f-0f4a-4640-8352-0a3c1b7c2aab.filesusr.com/ugd/04bfff_d6ffe9bee8b24d7a814805d0f8c99db8.pdf" TargetMode="External"/><Relationship Id="rId43" Type="http://schemas.openxmlformats.org/officeDocument/2006/relationships/hyperlink" Target="https://www.itu.int/fr/mediacentre/Pages/2019-CM10.aspx" TargetMode="External"/><Relationship Id="rId48" Type="http://schemas.openxmlformats.org/officeDocument/2006/relationships/hyperlink" Target="https://www.itu.int/fr/delegates-corner/Pages/default.aspx" TargetMode="External"/><Relationship Id="rId56" Type="http://schemas.openxmlformats.org/officeDocument/2006/relationships/theme" Target="theme/theme1.xml"/><Relationship Id="rId8" Type="http://schemas.openxmlformats.org/officeDocument/2006/relationships/hyperlink" Target="https://www.itu.int/en/council/Documents/basic-texts/RES-070-F.pdf"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itu.int/md/S15-CL-C-0006/en" TargetMode="External"/><Relationship Id="rId17" Type="http://schemas.openxmlformats.org/officeDocument/2006/relationships/hyperlink" Target="https://www.itu.int/md/S20-CL-C-0006/en" TargetMode="External"/><Relationship Id="rId25" Type="http://schemas.openxmlformats.org/officeDocument/2006/relationships/hyperlink" Target="https://www.itu.int/md/S21-CL-C-0054/en" TargetMode="External"/><Relationship Id="rId33" Type="http://schemas.openxmlformats.org/officeDocument/2006/relationships/hyperlink" Target="https://www.youtube.com/watch?v=gkYUlpgasoo" TargetMode="External"/><Relationship Id="rId38" Type="http://schemas.openxmlformats.org/officeDocument/2006/relationships/hyperlink" Target="https://www.itu.int/en/ITU-D/Regional-Presence/Europe/Documents/Events/2021/Gendered%20Digital%20Divide/21-00145_2f_Digitally-Empowered-generation-equality_EV4-no-isbn.pdf?csf=1&amp;e=Zhzrpf" TargetMode="External"/><Relationship Id="rId46" Type="http://schemas.openxmlformats.org/officeDocument/2006/relationships/hyperlink" Target="https://genderchampions.com/" TargetMode="External"/><Relationship Id="rId20" Type="http://schemas.openxmlformats.org/officeDocument/2006/relationships/hyperlink" Target="http://www.itu.int/md/S19-CL-C-0024/en" TargetMode="External"/><Relationship Id="rId41" Type="http://schemas.openxmlformats.org/officeDocument/2006/relationships/hyperlink" Target="https://www.itu.int/fr/mediacentre/Pages/PR17-2020-EIF-digital-gender-divide-Burundi-Ethiopia-Haiti.aspx"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md/S18-CL-C-0006/en" TargetMode="External"/><Relationship Id="rId23" Type="http://schemas.openxmlformats.org/officeDocument/2006/relationships/hyperlink" Target="http://www.itu.int/en/action/gender-equality/Pages/default.aspx" TargetMode="External"/><Relationship Id="rId28" Type="http://schemas.openxmlformats.org/officeDocument/2006/relationships/hyperlink" Target="http://www.un.org/en/sections/observances/international-days/index.html" TargetMode="External"/><Relationship Id="rId36" Type="http://schemas.openxmlformats.org/officeDocument/2006/relationships/hyperlink" Target="https://www.itu.int/en/ITU-D/Cybersecurity/Pages/Women-in-Cyber/Women-in-Cyber-Mentorship-Programme.aspx" TargetMode="External"/><Relationship Id="rId49" Type="http://schemas.openxmlformats.org/officeDocument/2006/relationships/hyperlink" Target="https://www.itu.int/md/S21-CL-INF-0004/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8</Pages>
  <Words>3945</Words>
  <Characters>25225</Characters>
  <Application>Microsoft Office Word</Application>
  <DocSecurity>4</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29112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la Résolution 70 (Rév. Dubaï, 2018) de la Conférence de plénipotentiaires</dc:title>
  <dc:subject>Council 2021, Virtual consultation of councillors</dc:subject>
  <dc:creator>Chanavat, Emilie</dc:creator>
  <cp:keywords>C2021, C21, VCC, C21-VCC-1</cp:keywords>
  <dc:description/>
  <cp:lastModifiedBy>Brouard, Ricarda</cp:lastModifiedBy>
  <cp:revision>2</cp:revision>
  <cp:lastPrinted>2000-07-18T08:55:00Z</cp:lastPrinted>
  <dcterms:created xsi:type="dcterms:W3CDTF">2021-04-13T18:35:00Z</dcterms:created>
  <dcterms:modified xsi:type="dcterms:W3CDTF">2021-04-13T18:35:00Z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