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0B0D00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AA22E2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AA22E2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0B0D00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41665A99" w:rsidR="00093EEB" w:rsidRPr="00EB1212" w:rsidRDefault="006D71F0" w:rsidP="00012E27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Tercera </w:t>
            </w:r>
            <w:r w:rsidR="00012E27">
              <w:rPr>
                <w:rFonts w:eastAsia="Calibri" w:cs="Calibri"/>
                <w:b/>
                <w:color w:val="000000"/>
                <w:szCs w:val="24"/>
                <w:lang w:val="es-ES"/>
              </w:rPr>
              <w:t>reunión</w:t>
            </w:r>
            <w:r w:rsidR="00012E27" w:rsidRPr="00E42521">
              <w:rPr>
                <w:rFonts w:eastAsia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D92832" w:rsidRPr="00AA22E2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Reunión virtual</w:t>
            </w:r>
            <w:r w:rsidR="00D92832" w:rsidRPr="00AA22E2">
              <w:rPr>
                <w:b/>
                <w:bCs/>
              </w:rPr>
              <w:t>, 1</w:t>
            </w:r>
            <w:r w:rsidR="00012E27">
              <w:rPr>
                <w:b/>
                <w:bCs/>
              </w:rPr>
              <w:t>7</w:t>
            </w:r>
            <w:r>
              <w:rPr>
                <w:b/>
                <w:bCs/>
              </w:rPr>
              <w:t>-18</w:t>
            </w:r>
            <w:r w:rsidR="00D92832" w:rsidRPr="00AA22E2">
              <w:rPr>
                <w:b/>
                <w:bCs/>
              </w:rPr>
              <w:t xml:space="preserve"> de </w:t>
            </w:r>
            <w:r w:rsidR="00012E27">
              <w:rPr>
                <w:b/>
                <w:bCs/>
              </w:rPr>
              <w:t>septiembre</w:t>
            </w:r>
            <w:r w:rsidR="00D92832" w:rsidRPr="00AA22E2">
              <w:rPr>
                <w:b/>
                <w:bCs/>
              </w:rPr>
              <w:t xml:space="preserve"> de </w:t>
            </w:r>
            <w:r w:rsidRPr="00AA22E2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</w:tr>
      <w:tr w:rsidR="00093EEB" w:rsidRPr="000B0D00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F60AD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2D67D31E" w14:textId="77777777" w:rsidR="000A1296" w:rsidRDefault="000A1296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1 del</w:t>
            </w:r>
          </w:p>
          <w:p w14:paraId="482C90E8" w14:textId="383391A9" w:rsidR="00093EEB" w:rsidRPr="009375CE" w:rsidRDefault="00093EEB" w:rsidP="001F60AD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233C5">
              <w:rPr>
                <w:b/>
                <w:bCs/>
                <w:szCs w:val="24"/>
              </w:rPr>
              <w:t xml:space="preserve">Documento </w:t>
            </w:r>
            <w:r w:rsidR="00D92832" w:rsidRPr="007233C5">
              <w:rPr>
                <w:rFonts w:asciiTheme="minorHAnsi" w:hAnsiTheme="minorHAnsi" w:cs="Times New Roman Bold"/>
                <w:b/>
                <w:spacing w:val="-4"/>
              </w:rPr>
              <w:t>EG-ITRs</w:t>
            </w:r>
            <w:r w:rsidR="00D92832" w:rsidRPr="009375CE">
              <w:rPr>
                <w:rFonts w:asciiTheme="minorHAnsi" w:hAnsiTheme="minorHAnsi" w:cs="Times New Roman Bold"/>
                <w:b/>
                <w:spacing w:val="-4"/>
                <w:lang w:val="es-ES"/>
              </w:rPr>
              <w:t>-</w:t>
            </w:r>
            <w:r w:rsidR="006D71F0" w:rsidRPr="009375CE">
              <w:rPr>
                <w:rFonts w:asciiTheme="minorHAnsi" w:hAnsiTheme="minorHAnsi" w:cs="Times New Roman Bold"/>
                <w:b/>
                <w:spacing w:val="-4"/>
                <w:lang w:val="es-ES"/>
              </w:rPr>
              <w:t>3</w:t>
            </w:r>
            <w:r w:rsidR="00D92832" w:rsidRPr="009375CE">
              <w:rPr>
                <w:rFonts w:asciiTheme="minorHAnsi" w:hAnsiTheme="minorHAnsi" w:cs="Times New Roman Bold"/>
                <w:b/>
                <w:spacing w:val="-4"/>
                <w:lang w:val="es-ES"/>
              </w:rPr>
              <w:t>/</w:t>
            </w:r>
            <w:r w:rsidR="007233C5" w:rsidRPr="009375CE">
              <w:rPr>
                <w:rFonts w:asciiTheme="minorHAnsi" w:hAnsiTheme="minorHAnsi" w:cs="Times New Roman Bold"/>
                <w:b/>
                <w:spacing w:val="-4"/>
                <w:lang w:val="es-ES"/>
              </w:rPr>
              <w:t>1</w:t>
            </w:r>
            <w:r w:rsidR="00D92832" w:rsidRPr="009375CE">
              <w:rPr>
                <w:rFonts w:asciiTheme="minorHAnsi" w:hAnsiTheme="minorHAnsi" w:cs="Times New Roman Bold"/>
                <w:b/>
                <w:spacing w:val="-4"/>
                <w:lang w:val="es-ES"/>
              </w:rPr>
              <w:t>-S</w:t>
            </w:r>
          </w:p>
        </w:tc>
      </w:tr>
      <w:tr w:rsidR="00093EEB" w:rsidRPr="000B0D00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9375CE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5CAA780B" w:rsidR="00093EEB" w:rsidRPr="00093EEB" w:rsidRDefault="000A1296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12</w:t>
            </w:r>
            <w:r>
              <w:rPr>
                <w:b/>
                <w:bCs/>
                <w:szCs w:val="24"/>
              </w:rPr>
              <w:t xml:space="preserve"> de septiembre</w:t>
            </w:r>
            <w:r w:rsidR="00093EEB">
              <w:rPr>
                <w:b/>
                <w:bCs/>
                <w:szCs w:val="24"/>
              </w:rPr>
              <w:t xml:space="preserve"> de </w:t>
            </w:r>
            <w:r w:rsidR="006D71F0">
              <w:rPr>
                <w:b/>
                <w:bCs/>
                <w:szCs w:val="24"/>
              </w:rPr>
              <w:t>2020</w:t>
            </w:r>
          </w:p>
        </w:tc>
      </w:tr>
      <w:tr w:rsidR="00093EEB" w:rsidRPr="000B0D00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7233C5" w:rsidRDefault="007233C5" w:rsidP="001A28A8">
            <w:pPr>
              <w:pStyle w:val="Title1"/>
              <w:spacing w:before="48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6" w:name="dsource" w:colFirst="0" w:colLast="0"/>
            <w:bookmarkEnd w:id="0"/>
            <w:bookmarkEnd w:id="5"/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>PROYECTO DE ORDEN DEL DÍA</w:t>
            </w:r>
          </w:p>
          <w:p w14:paraId="40D9D911" w14:textId="7080DBEE" w:rsidR="00093EEB" w:rsidRPr="007233C5" w:rsidRDefault="007233C5" w:rsidP="005021D3">
            <w:pPr>
              <w:pStyle w:val="Title1"/>
              <w:spacing w:before="120"/>
            </w:pP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t xml:space="preserve">GRUPO DE EXPERTOS SOBRE EL REGLAMENTO DE LAS </w:t>
            </w:r>
            <w:r w:rsidRPr="007233C5">
              <w:rPr>
                <w:rFonts w:eastAsia="Calibri" w:cs="Calibri"/>
                <w:color w:val="000000"/>
                <w:position w:val="6"/>
                <w:szCs w:val="28"/>
              </w:rPr>
              <w:br/>
              <w:t>TELECOMUNICACIONES INTERNACIONALES</w:t>
            </w:r>
          </w:p>
        </w:tc>
      </w:tr>
      <w:tr w:rsidR="00093EEB" w:rsidRPr="000B0D00" w14:paraId="7CDBA17B" w14:textId="77777777">
        <w:trPr>
          <w:cantSplit/>
        </w:trPr>
        <w:tc>
          <w:tcPr>
            <w:tcW w:w="10173" w:type="dxa"/>
            <w:gridSpan w:val="2"/>
          </w:tcPr>
          <w:p w14:paraId="04FBACC7" w14:textId="5DB03C31" w:rsidR="007233C5" w:rsidRPr="007233C5" w:rsidRDefault="006D71F0" w:rsidP="005021D3">
            <w:pPr>
              <w:spacing w:after="120"/>
              <w:jc w:val="center"/>
              <w:rPr>
                <w:bCs/>
                <w:szCs w:val="24"/>
              </w:rPr>
            </w:pPr>
            <w:bookmarkStart w:id="7" w:name="dtitle1" w:colFirst="0" w:colLast="0"/>
            <w:bookmarkEnd w:id="6"/>
            <w:r>
              <w:rPr>
                <w:bCs/>
                <w:szCs w:val="24"/>
              </w:rPr>
              <w:t>Jueves 17 y viernes 18</w:t>
            </w:r>
            <w:r w:rsidR="007233C5" w:rsidRPr="007233C5">
              <w:rPr>
                <w:bCs/>
                <w:szCs w:val="24"/>
              </w:rPr>
              <w:t xml:space="preserve"> de septiembre de </w:t>
            </w:r>
            <w:r w:rsidRPr="007233C5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20</w:t>
            </w:r>
          </w:p>
          <w:p w14:paraId="461FF388" w14:textId="1B138FED" w:rsidR="007233C5" w:rsidRPr="007233C5" w:rsidRDefault="006D71F0" w:rsidP="007233C5">
            <w:pPr>
              <w:spacing w:before="80" w:after="12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12.00</w:t>
            </w:r>
            <w:r w:rsidR="007233C5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15.00</w:t>
            </w:r>
            <w:r w:rsidR="007233C5" w:rsidRPr="007233C5">
              <w:rPr>
                <w:bCs/>
                <w:szCs w:val="24"/>
              </w:rPr>
              <w:t xml:space="preserve"> horas </w:t>
            </w:r>
            <w:r>
              <w:rPr>
                <w:bCs/>
                <w:szCs w:val="24"/>
              </w:rPr>
              <w:t>CEST</w:t>
            </w:r>
          </w:p>
          <w:p w14:paraId="60321850" w14:textId="58854639" w:rsidR="00093EEB" w:rsidRPr="007233C5" w:rsidRDefault="006D71F0" w:rsidP="000A7720">
            <w:pPr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Reunión virtual</w:t>
            </w:r>
          </w:p>
        </w:tc>
      </w:tr>
      <w:bookmarkEnd w:id="7"/>
    </w:tbl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6869"/>
        <w:gridCol w:w="1530"/>
      </w:tblGrid>
      <w:tr w:rsidR="007233C5" w:rsidRPr="00C73DFE" w14:paraId="25173F0C" w14:textId="77777777" w:rsidTr="000A7720">
        <w:trPr>
          <w:trHeight w:val="565"/>
          <w:jc w:val="center"/>
        </w:trPr>
        <w:tc>
          <w:tcPr>
            <w:tcW w:w="1064" w:type="dxa"/>
            <w:vAlign w:val="center"/>
          </w:tcPr>
          <w:p w14:paraId="799DD1CF" w14:textId="77777777" w:rsidR="007233C5" w:rsidRPr="00E80778" w:rsidRDefault="007233C5" w:rsidP="00E80778">
            <w:pPr>
              <w:spacing w:before="40" w:after="40"/>
              <w:jc w:val="center"/>
              <w:rPr>
                <w:b/>
                <w:szCs w:val="24"/>
                <w:lang w:val="fr-FR"/>
              </w:rPr>
            </w:pPr>
          </w:p>
        </w:tc>
        <w:tc>
          <w:tcPr>
            <w:tcW w:w="6869" w:type="dxa"/>
            <w:shd w:val="clear" w:color="auto" w:fill="auto"/>
            <w:vAlign w:val="center"/>
          </w:tcPr>
          <w:p w14:paraId="3686DEEC" w14:textId="77777777" w:rsidR="007233C5" w:rsidRPr="00E80778" w:rsidRDefault="007233C5" w:rsidP="00E80778">
            <w:pPr>
              <w:spacing w:before="40" w:after="40"/>
              <w:rPr>
                <w:b/>
                <w:szCs w:val="24"/>
                <w:lang w:val="fr-FR"/>
              </w:rPr>
            </w:pPr>
            <w:r w:rsidRPr="00E80778">
              <w:rPr>
                <w:b/>
                <w:szCs w:val="24"/>
                <w:lang w:val="fr-FR"/>
              </w:rPr>
              <w:t>Punto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22CCC9" w14:textId="77777777" w:rsidR="007233C5" w:rsidRPr="00E80778" w:rsidRDefault="007233C5" w:rsidP="00E80778">
            <w:pPr>
              <w:spacing w:before="40" w:after="40"/>
              <w:jc w:val="center"/>
              <w:rPr>
                <w:b/>
                <w:szCs w:val="24"/>
                <w:lang w:val="fr-FR"/>
              </w:rPr>
            </w:pPr>
          </w:p>
        </w:tc>
      </w:tr>
      <w:tr w:rsidR="007233C5" w:rsidRPr="00C73DFE" w14:paraId="75631F74" w14:textId="77777777" w:rsidTr="000A7720">
        <w:trPr>
          <w:trHeight w:val="624"/>
          <w:jc w:val="center"/>
        </w:trPr>
        <w:tc>
          <w:tcPr>
            <w:tcW w:w="1064" w:type="dxa"/>
          </w:tcPr>
          <w:p w14:paraId="07DA64F0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1</w:t>
            </w:r>
          </w:p>
        </w:tc>
        <w:tc>
          <w:tcPr>
            <w:tcW w:w="6869" w:type="dxa"/>
            <w:shd w:val="clear" w:color="auto" w:fill="auto"/>
          </w:tcPr>
          <w:p w14:paraId="605EF9CB" w14:textId="77777777" w:rsidR="007233C5" w:rsidRPr="00C73DFE" w:rsidRDefault="007233C5" w:rsidP="00162982">
            <w:pPr>
              <w:snapToGrid w:val="0"/>
              <w:rPr>
                <w:bCs/>
                <w:szCs w:val="24"/>
                <w:highlight w:val="yellow"/>
              </w:rPr>
            </w:pPr>
            <w:r w:rsidRPr="00C73DFE">
              <w:rPr>
                <w:bCs/>
                <w:szCs w:val="24"/>
              </w:rPr>
              <w:t>Observaciones iniciales</w:t>
            </w:r>
          </w:p>
        </w:tc>
        <w:tc>
          <w:tcPr>
            <w:tcW w:w="1530" w:type="dxa"/>
            <w:shd w:val="clear" w:color="auto" w:fill="auto"/>
          </w:tcPr>
          <w:p w14:paraId="36A1B9D6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7233C5" w:rsidRPr="00E572EA" w14:paraId="385A86A5" w14:textId="77777777" w:rsidTr="000A7720">
        <w:trPr>
          <w:trHeight w:val="624"/>
          <w:jc w:val="center"/>
        </w:trPr>
        <w:tc>
          <w:tcPr>
            <w:tcW w:w="1064" w:type="dxa"/>
          </w:tcPr>
          <w:p w14:paraId="76BAA7BD" w14:textId="77777777" w:rsidR="007233C5" w:rsidRPr="00C73DFE" w:rsidRDefault="007233C5" w:rsidP="00162982">
            <w:pPr>
              <w:snapToGrid w:val="0"/>
              <w:jc w:val="center"/>
              <w:rPr>
                <w:bCs/>
                <w:szCs w:val="24"/>
              </w:rPr>
            </w:pPr>
            <w:r w:rsidRPr="00C73DFE">
              <w:rPr>
                <w:szCs w:val="24"/>
              </w:rPr>
              <w:t>2</w:t>
            </w:r>
          </w:p>
        </w:tc>
        <w:tc>
          <w:tcPr>
            <w:tcW w:w="6869" w:type="dxa"/>
            <w:shd w:val="clear" w:color="auto" w:fill="auto"/>
          </w:tcPr>
          <w:p w14:paraId="71C1EE93" w14:textId="5632834A" w:rsidR="007233C5" w:rsidRPr="00C73DFE" w:rsidRDefault="007233C5" w:rsidP="00162982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Adopción del orden del día </w:t>
            </w:r>
          </w:p>
        </w:tc>
        <w:tc>
          <w:tcPr>
            <w:tcW w:w="1530" w:type="dxa"/>
            <w:shd w:val="clear" w:color="auto" w:fill="auto"/>
          </w:tcPr>
          <w:p w14:paraId="37EA736A" w14:textId="5A2D3FAA" w:rsidR="007233C5" w:rsidRPr="00C73DFE" w:rsidRDefault="000A1296" w:rsidP="00162982">
            <w:pPr>
              <w:snapToGrid w:val="0"/>
              <w:jc w:val="center"/>
              <w:rPr>
                <w:szCs w:val="24"/>
              </w:rPr>
            </w:pPr>
            <w:r w:rsidRPr="00004CB3">
              <w:rPr>
                <w:szCs w:val="24"/>
              </w:rPr>
              <w:t>EG-ITRs-3/1 (Rev. 1)</w:t>
            </w:r>
          </w:p>
        </w:tc>
      </w:tr>
      <w:tr w:rsidR="000A1296" w:rsidRPr="00E572EA" w14:paraId="7E576961" w14:textId="77777777" w:rsidTr="000A7720">
        <w:trPr>
          <w:trHeight w:val="624"/>
          <w:jc w:val="center"/>
        </w:trPr>
        <w:tc>
          <w:tcPr>
            <w:tcW w:w="1064" w:type="dxa"/>
          </w:tcPr>
          <w:p w14:paraId="603D1B2B" w14:textId="044B8FC9" w:rsidR="000A1296" w:rsidRPr="00C73DFE" w:rsidRDefault="000A1296" w:rsidP="00162982">
            <w:pPr>
              <w:snapToGrid w:val="0"/>
              <w:jc w:val="center"/>
              <w:rPr>
                <w:szCs w:val="24"/>
              </w:rPr>
            </w:pPr>
            <w:r w:rsidRPr="00C73DFE">
              <w:rPr>
                <w:szCs w:val="24"/>
              </w:rPr>
              <w:t>3</w:t>
            </w:r>
          </w:p>
        </w:tc>
        <w:tc>
          <w:tcPr>
            <w:tcW w:w="6869" w:type="dxa"/>
            <w:shd w:val="clear" w:color="auto" w:fill="auto"/>
          </w:tcPr>
          <w:p w14:paraId="23481930" w14:textId="2F6651F2" w:rsidR="000A1296" w:rsidRPr="00C73DFE" w:rsidRDefault="000A1296" w:rsidP="00E812C7">
            <w:pPr>
              <w:snapToGri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Debate sobre las contribuciones generales recibidas</w:t>
            </w:r>
          </w:p>
        </w:tc>
        <w:tc>
          <w:tcPr>
            <w:tcW w:w="1530" w:type="dxa"/>
            <w:shd w:val="clear" w:color="auto" w:fill="auto"/>
          </w:tcPr>
          <w:p w14:paraId="1FFB14BD" w14:textId="769E12C4" w:rsidR="000A1296" w:rsidRPr="00C73DFE" w:rsidRDefault="000A1296" w:rsidP="00162982">
            <w:pPr>
              <w:snapToGrid w:val="0"/>
              <w:jc w:val="center"/>
              <w:rPr>
                <w:szCs w:val="24"/>
              </w:rPr>
            </w:pPr>
            <w:hyperlink r:id="rId8" w:history="1">
              <w:r w:rsidRPr="00CE17D3">
                <w:rPr>
                  <w:rStyle w:val="Hyperlink"/>
                  <w:szCs w:val="24"/>
                  <w:lang w:val="es-ES"/>
                </w:rPr>
                <w:t>EG-ITRs-3/8</w:t>
              </w:r>
            </w:hyperlink>
          </w:p>
        </w:tc>
      </w:tr>
      <w:tr w:rsidR="007233C5" w:rsidRPr="009375CE" w14:paraId="20575D99" w14:textId="77777777" w:rsidTr="000A7720">
        <w:trPr>
          <w:trHeight w:val="624"/>
          <w:jc w:val="center"/>
        </w:trPr>
        <w:tc>
          <w:tcPr>
            <w:tcW w:w="1064" w:type="dxa"/>
          </w:tcPr>
          <w:p w14:paraId="03EC3951" w14:textId="31BBC79E" w:rsidR="007233C5" w:rsidRPr="00C73DFE" w:rsidRDefault="000A1296" w:rsidP="00162982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69" w:type="dxa"/>
            <w:shd w:val="clear" w:color="auto" w:fill="auto"/>
          </w:tcPr>
          <w:p w14:paraId="0BF57B7A" w14:textId="291A7216" w:rsidR="007233C5" w:rsidRDefault="007233C5" w:rsidP="00E812C7">
            <w:pPr>
              <w:snapToGrid w:val="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 xml:space="preserve">Debate sobre </w:t>
            </w:r>
            <w:r w:rsidR="006D71F0" w:rsidRPr="006D71F0">
              <w:rPr>
                <w:bCs/>
                <w:szCs w:val="24"/>
              </w:rPr>
              <w:t>las contribuciones recibidas respecto de las siguientes disposiciones del RTI (sobre la base del Plan de Trabajo acordado en la primera reunión del GE-RTI):</w:t>
            </w:r>
          </w:p>
          <w:p w14:paraId="1E72E81D" w14:textId="0ECF294F" w:rsidR="006D71F0" w:rsidRPr="001A28A8" w:rsidRDefault="001A28A8" w:rsidP="000A7720">
            <w:pPr>
              <w:pStyle w:val="enumlev1"/>
              <w:spacing w:before="60"/>
            </w:pPr>
            <w:r>
              <w:t>–</w:t>
            </w:r>
            <w:r>
              <w:tab/>
            </w:r>
            <w:r w:rsidR="006D71F0" w:rsidRPr="001A28A8">
              <w:t>ARTÍCULO 5 Seguridad de la vida humana y prioridad de las telecomunicaciones</w:t>
            </w:r>
          </w:p>
          <w:p w14:paraId="393F59C8" w14:textId="3F6EAE24" w:rsidR="006D71F0" w:rsidRPr="001A28A8" w:rsidRDefault="001A28A8" w:rsidP="000A7720">
            <w:pPr>
              <w:pStyle w:val="enumlev1"/>
              <w:spacing w:before="60"/>
            </w:pPr>
            <w:r>
              <w:t>–</w:t>
            </w:r>
            <w:r>
              <w:tab/>
            </w:r>
            <w:r w:rsidR="006D71F0" w:rsidRPr="001A28A8">
              <w:t>ARTÍCULO 6 Seguridad y robustez de las redes</w:t>
            </w:r>
          </w:p>
          <w:p w14:paraId="4E641ECE" w14:textId="7DAE9E0A" w:rsidR="006D71F0" w:rsidRPr="001A28A8" w:rsidRDefault="001A28A8" w:rsidP="000A7720">
            <w:pPr>
              <w:pStyle w:val="enumlev1"/>
              <w:spacing w:before="60"/>
            </w:pPr>
            <w:r>
              <w:t>–</w:t>
            </w:r>
            <w:r>
              <w:tab/>
            </w:r>
            <w:r w:rsidR="006D71F0" w:rsidRPr="001A28A8">
              <w:t>ARTÍCULO 7 Comunicaciones electrónicas masivas no solicitadas</w:t>
            </w:r>
          </w:p>
          <w:p w14:paraId="71FE93CF" w14:textId="0E5373CA" w:rsidR="006D71F0" w:rsidRPr="001A28A8" w:rsidRDefault="001A28A8" w:rsidP="000A7720">
            <w:pPr>
              <w:pStyle w:val="enumlev1"/>
              <w:spacing w:before="60"/>
            </w:pPr>
            <w:r>
              <w:t>–</w:t>
            </w:r>
            <w:r>
              <w:tab/>
            </w:r>
            <w:r w:rsidR="006D71F0" w:rsidRPr="001A28A8">
              <w:t>ARTÍCULO 8 Tasación y contabilidad</w:t>
            </w:r>
          </w:p>
          <w:p w14:paraId="185F95F2" w14:textId="03FA819B" w:rsidR="006D71F0" w:rsidRPr="001A28A8" w:rsidRDefault="001A28A8" w:rsidP="000A7720">
            <w:pPr>
              <w:pStyle w:val="enumlev1"/>
              <w:spacing w:before="60"/>
            </w:pPr>
            <w:r>
              <w:t>–</w:t>
            </w:r>
            <w:r>
              <w:tab/>
            </w:r>
            <w:r w:rsidR="006D71F0" w:rsidRPr="001A28A8">
              <w:t>APÉNDICE 1 Disposiciones generales relativas a la contabilidad</w:t>
            </w:r>
          </w:p>
        </w:tc>
        <w:tc>
          <w:tcPr>
            <w:tcW w:w="1530" w:type="dxa"/>
            <w:shd w:val="clear" w:color="auto" w:fill="auto"/>
          </w:tcPr>
          <w:p w14:paraId="13992C93" w14:textId="77777777" w:rsidR="000A1296" w:rsidRPr="009375CE" w:rsidRDefault="000A1296" w:rsidP="000A77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60" w:line="259" w:lineRule="auto"/>
              <w:jc w:val="center"/>
              <w:textAlignment w:val="auto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  <w:hyperlink r:id="rId9" w:history="1">
              <w:r w:rsidRPr="009375C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n-US"/>
                </w:rPr>
                <w:t>EG-ITRs-3/2</w:t>
              </w:r>
            </w:hyperlink>
          </w:p>
          <w:p w14:paraId="764FB0BB" w14:textId="77777777" w:rsidR="000A1296" w:rsidRPr="009375CE" w:rsidRDefault="000A1296" w:rsidP="000A77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60" w:line="259" w:lineRule="auto"/>
              <w:jc w:val="center"/>
              <w:textAlignment w:val="auto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  <w:hyperlink r:id="rId10" w:history="1">
              <w:r w:rsidRPr="009375C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n-US"/>
                </w:rPr>
                <w:t>EG-ITRs-3/3</w:t>
              </w:r>
            </w:hyperlink>
          </w:p>
          <w:p w14:paraId="6A3BF203" w14:textId="77777777" w:rsidR="000A1296" w:rsidRPr="009375CE" w:rsidRDefault="000A1296" w:rsidP="000A77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60" w:line="259" w:lineRule="auto"/>
              <w:jc w:val="center"/>
              <w:textAlignment w:val="auto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  <w:hyperlink r:id="rId11" w:history="1">
              <w:r w:rsidRPr="009375C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n-US"/>
                </w:rPr>
                <w:t>EG-ITRs-3/4</w:t>
              </w:r>
            </w:hyperlink>
          </w:p>
          <w:p w14:paraId="18C05581" w14:textId="77777777" w:rsidR="000A1296" w:rsidRPr="009375CE" w:rsidRDefault="000A1296" w:rsidP="000A77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60" w:line="259" w:lineRule="auto"/>
              <w:jc w:val="center"/>
              <w:textAlignment w:val="auto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  <w:hyperlink r:id="rId12" w:history="1">
              <w:r w:rsidRPr="009375C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n-US"/>
                </w:rPr>
                <w:t>EG-ITRs-3/5</w:t>
              </w:r>
            </w:hyperlink>
          </w:p>
          <w:p w14:paraId="259CE55F" w14:textId="77777777" w:rsidR="000A1296" w:rsidRPr="009375CE" w:rsidRDefault="000A1296" w:rsidP="000A77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60" w:line="259" w:lineRule="auto"/>
              <w:jc w:val="center"/>
              <w:textAlignment w:val="auto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  <w:hyperlink r:id="rId13" w:history="1">
              <w:r w:rsidRPr="009375C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n-US"/>
                </w:rPr>
                <w:t>EG-ITRs-3/6</w:t>
              </w:r>
            </w:hyperlink>
          </w:p>
          <w:p w14:paraId="0F182723" w14:textId="77777777" w:rsidR="000A1296" w:rsidRPr="009375CE" w:rsidRDefault="000A1296" w:rsidP="000A77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60" w:line="259" w:lineRule="auto"/>
              <w:jc w:val="center"/>
              <w:textAlignment w:val="auto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  <w:hyperlink r:id="rId14" w:history="1">
              <w:r w:rsidRPr="009375C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n-US"/>
                </w:rPr>
                <w:t>EG-ITRs-3/7</w:t>
              </w:r>
            </w:hyperlink>
          </w:p>
          <w:p w14:paraId="2CA210FB" w14:textId="77777777" w:rsidR="000A1296" w:rsidRPr="009375CE" w:rsidRDefault="000A1296" w:rsidP="000A77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60" w:line="259" w:lineRule="auto"/>
              <w:jc w:val="center"/>
              <w:textAlignment w:val="auto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  <w:hyperlink r:id="rId15" w:history="1">
              <w:r w:rsidRPr="009375C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n-US"/>
                </w:rPr>
                <w:t>EG-ITRs-3/9</w:t>
              </w:r>
            </w:hyperlink>
          </w:p>
          <w:p w14:paraId="6072278D" w14:textId="77777777" w:rsidR="000A1296" w:rsidRPr="009375CE" w:rsidRDefault="000A1296" w:rsidP="000A77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before="60" w:line="259" w:lineRule="auto"/>
              <w:jc w:val="center"/>
              <w:textAlignment w:val="auto"/>
              <w:rPr>
                <w:rFonts w:asciiTheme="minorHAnsi" w:eastAsiaTheme="minorHAnsi" w:hAnsiTheme="minorHAnsi" w:cstheme="minorBidi"/>
                <w:color w:val="0000FF"/>
                <w:szCs w:val="24"/>
                <w:u w:val="single"/>
                <w:lang w:val="en-US"/>
              </w:rPr>
            </w:pPr>
            <w:r w:rsidRPr="000A1296">
              <w:rPr>
                <w:rFonts w:asciiTheme="minorHAnsi" w:eastAsiaTheme="minorHAnsi" w:hAnsiTheme="minorHAnsi" w:cstheme="minorBidi"/>
                <w:szCs w:val="24"/>
                <w:lang w:val="es-ES"/>
              </w:rPr>
              <w:fldChar w:fldCharType="begin"/>
            </w:r>
            <w:r w:rsidRPr="009375CE">
              <w:rPr>
                <w:rFonts w:asciiTheme="minorHAnsi" w:eastAsiaTheme="minorHAnsi" w:hAnsiTheme="minorHAnsi" w:cstheme="minorBidi"/>
                <w:szCs w:val="24"/>
                <w:lang w:val="en-US"/>
              </w:rPr>
              <w:instrText xml:space="preserve"> HYPERLINK "https://www.itu.int/md/S20-EGITR3-C-0010/en" </w:instrText>
            </w:r>
            <w:r w:rsidRPr="000A1296">
              <w:rPr>
                <w:rFonts w:asciiTheme="minorHAnsi" w:eastAsiaTheme="minorHAnsi" w:hAnsiTheme="minorHAnsi" w:cstheme="minorBidi"/>
                <w:szCs w:val="24"/>
                <w:lang w:val="es-ES"/>
              </w:rPr>
              <w:fldChar w:fldCharType="separate"/>
            </w:r>
            <w:r w:rsidRPr="009375CE">
              <w:rPr>
                <w:rFonts w:asciiTheme="minorHAnsi" w:eastAsiaTheme="minorHAnsi" w:hAnsiTheme="minorHAnsi" w:cstheme="minorBidi"/>
                <w:color w:val="0000FF"/>
                <w:szCs w:val="24"/>
                <w:u w:val="single"/>
                <w:lang w:val="en-US"/>
              </w:rPr>
              <w:t>EG-ITRs-3/10</w:t>
            </w:r>
          </w:p>
          <w:p w14:paraId="26081D43" w14:textId="1664392C" w:rsidR="007233C5" w:rsidRPr="009375CE" w:rsidRDefault="000A1296" w:rsidP="000A7720">
            <w:pPr>
              <w:snapToGrid w:val="0"/>
              <w:spacing w:before="60"/>
              <w:jc w:val="center"/>
              <w:rPr>
                <w:szCs w:val="24"/>
                <w:lang w:val="en-US"/>
              </w:rPr>
            </w:pPr>
            <w:r w:rsidRPr="000A1296">
              <w:rPr>
                <w:rFonts w:asciiTheme="minorHAnsi" w:eastAsiaTheme="minorHAnsi" w:hAnsiTheme="minorHAnsi" w:cstheme="minorBidi"/>
                <w:szCs w:val="24"/>
                <w:lang w:val="es-ES"/>
              </w:rPr>
              <w:fldChar w:fldCharType="end"/>
            </w:r>
            <w:hyperlink r:id="rId16" w:history="1">
              <w:r w:rsidRPr="009375CE">
                <w:rPr>
                  <w:rFonts w:asciiTheme="minorHAnsi" w:eastAsiaTheme="minorHAnsi" w:hAnsiTheme="minorHAnsi" w:cstheme="minorBidi"/>
                  <w:color w:val="0000FF"/>
                  <w:szCs w:val="24"/>
                  <w:u w:val="single"/>
                  <w:lang w:val="en-US"/>
                </w:rPr>
                <w:t>EG-ITRs-3/11</w:t>
              </w:r>
            </w:hyperlink>
          </w:p>
        </w:tc>
      </w:tr>
      <w:tr w:rsidR="007233C5" w:rsidRPr="00E572EA" w14:paraId="504158BF" w14:textId="77777777" w:rsidTr="000A7720">
        <w:trPr>
          <w:trHeight w:val="624"/>
          <w:jc w:val="center"/>
        </w:trPr>
        <w:tc>
          <w:tcPr>
            <w:tcW w:w="1064" w:type="dxa"/>
          </w:tcPr>
          <w:p w14:paraId="1085D154" w14:textId="089289B0" w:rsidR="007233C5" w:rsidRPr="00C73DFE" w:rsidRDefault="00DC7EF9" w:rsidP="000A7720">
            <w:pPr>
              <w:snapToGrid w:val="0"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69" w:type="dxa"/>
            <w:shd w:val="clear" w:color="auto" w:fill="auto"/>
          </w:tcPr>
          <w:p w14:paraId="78BC4B4B" w14:textId="78B8D962" w:rsidR="007233C5" w:rsidRPr="00C73DFE" w:rsidRDefault="006D71F0" w:rsidP="000A7720">
            <w:pPr>
              <w:snapToGrid w:val="0"/>
              <w:spacing w:before="80"/>
              <w:rPr>
                <w:bCs/>
                <w:szCs w:val="24"/>
              </w:rPr>
            </w:pPr>
            <w:r>
              <w:rPr>
                <w:bCs/>
                <w:szCs w:val="24"/>
              </w:rPr>
              <w:t>P</w:t>
            </w:r>
            <w:r w:rsidR="007233C5" w:rsidRPr="00C73DFE">
              <w:rPr>
                <w:bCs/>
                <w:szCs w:val="24"/>
              </w:rPr>
              <w:t>róximos pasos</w:t>
            </w:r>
          </w:p>
        </w:tc>
        <w:tc>
          <w:tcPr>
            <w:tcW w:w="1530" w:type="dxa"/>
            <w:shd w:val="clear" w:color="auto" w:fill="auto"/>
          </w:tcPr>
          <w:p w14:paraId="6AA17CE5" w14:textId="77777777" w:rsidR="007233C5" w:rsidRPr="00C73DFE" w:rsidRDefault="007233C5" w:rsidP="000A7720">
            <w:pPr>
              <w:snapToGrid w:val="0"/>
              <w:spacing w:before="80"/>
              <w:jc w:val="center"/>
              <w:rPr>
                <w:bCs/>
                <w:szCs w:val="24"/>
              </w:rPr>
            </w:pPr>
          </w:p>
        </w:tc>
      </w:tr>
      <w:tr w:rsidR="007233C5" w:rsidRPr="00C73DFE" w14:paraId="2E73E826" w14:textId="77777777" w:rsidTr="000A7720">
        <w:trPr>
          <w:trHeight w:val="624"/>
          <w:jc w:val="center"/>
        </w:trPr>
        <w:tc>
          <w:tcPr>
            <w:tcW w:w="1064" w:type="dxa"/>
          </w:tcPr>
          <w:p w14:paraId="75F68561" w14:textId="66788A7F" w:rsidR="007233C5" w:rsidRPr="00C73DFE" w:rsidRDefault="00DC7EF9" w:rsidP="000A7720">
            <w:pPr>
              <w:snapToGrid w:val="0"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869" w:type="dxa"/>
            <w:shd w:val="clear" w:color="auto" w:fill="auto"/>
          </w:tcPr>
          <w:p w14:paraId="0D67CCF5" w14:textId="77777777" w:rsidR="007233C5" w:rsidRPr="00C73DFE" w:rsidRDefault="007233C5" w:rsidP="000A7720">
            <w:pPr>
              <w:snapToGrid w:val="0"/>
              <w:spacing w:before="80"/>
              <w:rPr>
                <w:bCs/>
                <w:szCs w:val="24"/>
              </w:rPr>
            </w:pPr>
            <w:r w:rsidRPr="00C73DFE">
              <w:rPr>
                <w:bCs/>
                <w:szCs w:val="24"/>
              </w:rPr>
              <w:t>Otros asuntos</w:t>
            </w:r>
          </w:p>
        </w:tc>
        <w:tc>
          <w:tcPr>
            <w:tcW w:w="1530" w:type="dxa"/>
            <w:shd w:val="clear" w:color="auto" w:fill="auto"/>
          </w:tcPr>
          <w:p w14:paraId="622E8A13" w14:textId="77777777" w:rsidR="007233C5" w:rsidRPr="00C73DFE" w:rsidRDefault="007233C5" w:rsidP="000A7720">
            <w:pPr>
              <w:snapToGrid w:val="0"/>
              <w:spacing w:before="80"/>
              <w:jc w:val="center"/>
              <w:rPr>
                <w:bCs/>
                <w:szCs w:val="24"/>
              </w:rPr>
            </w:pPr>
          </w:p>
        </w:tc>
      </w:tr>
    </w:tbl>
    <w:p w14:paraId="51435B25" w14:textId="02C786B4" w:rsidR="001304D3" w:rsidRPr="00840629" w:rsidRDefault="000A7720" w:rsidP="000A772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480" w:after="120"/>
        <w:textAlignment w:val="auto"/>
        <w:rPr>
          <w:lang w:val="fr-FR"/>
        </w:rPr>
      </w:pPr>
      <w:r w:rsidRPr="00840629">
        <w:rPr>
          <w:lang w:val="fr-FR"/>
        </w:rPr>
        <w:t>Lwando BBUKU</w:t>
      </w:r>
      <w:r>
        <w:rPr>
          <w:lang w:val="fr-FR"/>
        </w:rPr>
        <w:br/>
      </w:r>
      <w:r w:rsidRPr="00840629">
        <w:rPr>
          <w:lang w:val="fr-FR"/>
        </w:rPr>
        <w:t>Presidente</w:t>
      </w:r>
    </w:p>
    <w:sectPr w:rsidR="001304D3" w:rsidRPr="00840629" w:rsidSect="006710F6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C0F" w14:textId="0EFF7E14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0A1296">
      <w:rPr>
        <w:lang w:val="en-US"/>
      </w:rPr>
      <w:t>P:\TRAD\S\SG\CONSEIL\EG-ITR\EG-ITR-3\000\001 Rev 1 (476577) LIN 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9375CE">
      <w:t>14.09.20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7C0AEF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08D7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0A4ACC51" w14:textId="32712691" w:rsidR="00760F1C" w:rsidRPr="000A7720" w:rsidRDefault="00B72D24" w:rsidP="00840629">
    <w:pPr>
      <w:pStyle w:val="Footer"/>
      <w:spacing w:before="240"/>
    </w:pPr>
    <w:r>
      <w:fldChar w:fldCharType="begin"/>
    </w:r>
    <w:r w:rsidRPr="000A7720">
      <w:instrText xml:space="preserve"> FILENAME \p  \* MERGEFORMAT </w:instrText>
    </w:r>
    <w:r>
      <w:fldChar w:fldCharType="separate"/>
    </w:r>
    <w:r w:rsidR="000A7720" w:rsidRPr="000A7720">
      <w:t>P:\ESP\SG\CONSEIL\EG-ITR\EG-ITR-3\000\001REV1S.docx</w:t>
    </w:r>
    <w:r>
      <w:fldChar w:fldCharType="end"/>
    </w:r>
    <w:r w:rsidR="00840629" w:rsidRPr="000A7720">
      <w:t xml:space="preserve"> (</w:t>
    </w:r>
    <w:r w:rsidR="000A1296" w:rsidRPr="000A7720">
      <w:t>476577</w:t>
    </w:r>
    <w:r w:rsidR="00840629" w:rsidRPr="000A772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9045A8" w14:textId="77777777" w:rsidR="00760F1C" w:rsidRDefault="00012E27" w:rsidP="00B8298E">
    <w:pPr>
      <w:pStyle w:val="Header"/>
    </w:pPr>
    <w:r>
      <w:rPr>
        <w:noProof/>
      </w:rPr>
      <w:t>EG-ITRs-1\</w:t>
    </w:r>
    <w:r w:rsidRPr="00012E27">
      <w:rPr>
        <w:noProof/>
      </w:rPr>
      <w:t>xx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43D2"/>
    <w:multiLevelType w:val="hybridMultilevel"/>
    <w:tmpl w:val="0554E2FC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C5"/>
    <w:rsid w:val="00012E27"/>
    <w:rsid w:val="00093EEB"/>
    <w:rsid w:val="000A1296"/>
    <w:rsid w:val="000A7720"/>
    <w:rsid w:val="000B0D00"/>
    <w:rsid w:val="000B7C15"/>
    <w:rsid w:val="000D1D0F"/>
    <w:rsid w:val="000F5290"/>
    <w:rsid w:val="0010165C"/>
    <w:rsid w:val="001304D3"/>
    <w:rsid w:val="00146BFB"/>
    <w:rsid w:val="001A28A8"/>
    <w:rsid w:val="001F14A2"/>
    <w:rsid w:val="001F60AD"/>
    <w:rsid w:val="002801AA"/>
    <w:rsid w:val="002C4676"/>
    <w:rsid w:val="002C70B0"/>
    <w:rsid w:val="002F3CC4"/>
    <w:rsid w:val="003F26F4"/>
    <w:rsid w:val="004A2443"/>
    <w:rsid w:val="005021D3"/>
    <w:rsid w:val="00513630"/>
    <w:rsid w:val="005262CD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7129F"/>
    <w:rsid w:val="006C1B56"/>
    <w:rsid w:val="006D4761"/>
    <w:rsid w:val="006D71F0"/>
    <w:rsid w:val="007233C5"/>
    <w:rsid w:val="00726872"/>
    <w:rsid w:val="00760F1C"/>
    <w:rsid w:val="007657F0"/>
    <w:rsid w:val="0077252D"/>
    <w:rsid w:val="007C0AEF"/>
    <w:rsid w:val="007E5DD3"/>
    <w:rsid w:val="007F350B"/>
    <w:rsid w:val="00820BE4"/>
    <w:rsid w:val="00840629"/>
    <w:rsid w:val="008451E8"/>
    <w:rsid w:val="00913B9C"/>
    <w:rsid w:val="009375CE"/>
    <w:rsid w:val="00956E77"/>
    <w:rsid w:val="009C4918"/>
    <w:rsid w:val="00AA390C"/>
    <w:rsid w:val="00B0200A"/>
    <w:rsid w:val="00B574DB"/>
    <w:rsid w:val="00B72D24"/>
    <w:rsid w:val="00B826C2"/>
    <w:rsid w:val="00B8298E"/>
    <w:rsid w:val="00BA4764"/>
    <w:rsid w:val="00BD0723"/>
    <w:rsid w:val="00BD2518"/>
    <w:rsid w:val="00BF1D1C"/>
    <w:rsid w:val="00C20C59"/>
    <w:rsid w:val="00C312F0"/>
    <w:rsid w:val="00C55B1F"/>
    <w:rsid w:val="00CF1A67"/>
    <w:rsid w:val="00D2750E"/>
    <w:rsid w:val="00D35849"/>
    <w:rsid w:val="00D62446"/>
    <w:rsid w:val="00D8745B"/>
    <w:rsid w:val="00D92832"/>
    <w:rsid w:val="00DA4EA2"/>
    <w:rsid w:val="00DC3D3E"/>
    <w:rsid w:val="00DC7EF9"/>
    <w:rsid w:val="00DE2C90"/>
    <w:rsid w:val="00DE3B24"/>
    <w:rsid w:val="00E06947"/>
    <w:rsid w:val="00E3592D"/>
    <w:rsid w:val="00E80778"/>
    <w:rsid w:val="00E92DE8"/>
    <w:rsid w:val="00EB1212"/>
    <w:rsid w:val="00ED65AB"/>
    <w:rsid w:val="00F12850"/>
    <w:rsid w:val="00F33BF4"/>
    <w:rsid w:val="00F70229"/>
    <w:rsid w:val="00F7105E"/>
    <w:rsid w:val="00F75F57"/>
    <w:rsid w:val="00F82FEE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6D71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28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8A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EGITR3-C-0008/en" TargetMode="External"/><Relationship Id="rId13" Type="http://schemas.openxmlformats.org/officeDocument/2006/relationships/hyperlink" Target="https://www.itu.int/md/S20-EGITR3-C-0006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EGITR3-C-0005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0-EGITR3-C-0011/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EGITR3-C-0004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EGITR3-C-0009/en" TargetMode="External"/><Relationship Id="rId10" Type="http://schemas.openxmlformats.org/officeDocument/2006/relationships/hyperlink" Target="https://www.itu.int/md/S20-EGITR3-C-0003/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EGITR3-C-0002/en" TargetMode="External"/><Relationship Id="rId14" Type="http://schemas.openxmlformats.org/officeDocument/2006/relationships/hyperlink" Target="https://www.itu.int/md/S20-EGITR3-C-000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7</TotalTime>
  <Pages>1</Pages>
  <Words>167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Spanish1</dc:creator>
  <cp:keywords>C2010, C10</cp:keywords>
  <dc:description>Documento C17/-S  Para: _x000d_Fecha del documento: enero de 2017_x000d_Registrado por ITU51009317 a 15:32:38 el 06/04/2017</dc:description>
  <cp:lastModifiedBy>Ayala Martinez, Beatriz</cp:lastModifiedBy>
  <cp:revision>6</cp:revision>
  <cp:lastPrinted>2006-03-24T09:51:00Z</cp:lastPrinted>
  <dcterms:created xsi:type="dcterms:W3CDTF">2020-09-14T14:34:00Z</dcterms:created>
  <dcterms:modified xsi:type="dcterms:W3CDTF">2020-09-14T14:40:00Z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