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39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08180A" w:rsidRPr="00CB0940" w14:paraId="123DF6BF" w14:textId="77777777" w:rsidTr="00CB0940">
        <w:trPr>
          <w:cantSplit/>
          <w:trHeight w:val="1276"/>
        </w:trPr>
        <w:tc>
          <w:tcPr>
            <w:tcW w:w="6911" w:type="dxa"/>
          </w:tcPr>
          <w:p w14:paraId="5F850CCA" w14:textId="01B2EB5E" w:rsidR="0008180A" w:rsidRPr="00CB0940" w:rsidRDefault="0008180A" w:rsidP="00CB0940">
            <w:pPr>
              <w:spacing w:before="360" w:after="48" w:line="240" w:lineRule="atLeast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CB0940">
              <w:rPr>
                <w:b/>
                <w:bCs/>
                <w:position w:val="6"/>
                <w:sz w:val="26"/>
                <w:szCs w:val="26"/>
                <w:lang w:val="ru-RU"/>
              </w:rPr>
              <w:t>В</w:t>
            </w:r>
            <w:r w:rsidR="001F7D15" w:rsidRPr="00CB0940">
              <w:rPr>
                <w:b/>
                <w:bCs/>
                <w:position w:val="6"/>
                <w:sz w:val="26"/>
                <w:szCs w:val="26"/>
                <w:lang w:val="ru-RU"/>
              </w:rPr>
              <w:t>торые в</w:t>
            </w:r>
            <w:r w:rsidRPr="00CB0940">
              <w:rPr>
                <w:b/>
                <w:bCs/>
                <w:position w:val="6"/>
                <w:sz w:val="26"/>
                <w:szCs w:val="26"/>
                <w:lang w:val="ru-RU"/>
              </w:rPr>
              <w:t>иртуальные консультации Советников</w:t>
            </w:r>
            <w:r w:rsidRPr="00CB0940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  <w:t xml:space="preserve">с </w:t>
            </w:r>
            <w:r w:rsidR="008A64E3" w:rsidRPr="00CB0940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16 </w:t>
            </w:r>
            <w:r w:rsidR="008A64E3" w:rsidRPr="00CB0940">
              <w:rPr>
                <w:rFonts w:cs="Calibri"/>
                <w:b/>
                <w:bCs/>
                <w:position w:val="6"/>
                <w:sz w:val="26"/>
                <w:szCs w:val="26"/>
                <w:lang w:val="ru-RU"/>
              </w:rPr>
              <w:t xml:space="preserve">ноября </w:t>
            </w:r>
            <w:r w:rsidRPr="00CB0940">
              <w:rPr>
                <w:b/>
                <w:bCs/>
                <w:position w:val="6"/>
                <w:sz w:val="26"/>
                <w:szCs w:val="26"/>
                <w:lang w:val="ru-RU"/>
              </w:rPr>
              <w:t>2020 года</w:t>
            </w:r>
          </w:p>
        </w:tc>
        <w:tc>
          <w:tcPr>
            <w:tcW w:w="2728" w:type="dxa"/>
            <w:vAlign w:val="center"/>
          </w:tcPr>
          <w:p w14:paraId="0E4899B9" w14:textId="77777777" w:rsidR="0008180A" w:rsidRPr="00CB0940" w:rsidRDefault="0008180A" w:rsidP="00CB0940">
            <w:pPr>
              <w:spacing w:before="0" w:line="240" w:lineRule="atLeast"/>
              <w:rPr>
                <w:lang w:val="ru-RU"/>
              </w:rPr>
            </w:pPr>
            <w:r w:rsidRPr="00CB0940">
              <w:rPr>
                <w:noProof/>
                <w:lang w:val="ru-RU"/>
              </w:rPr>
              <w:drawing>
                <wp:inline distT="0" distB="0" distL="0" distR="0" wp14:anchorId="526F763D" wp14:editId="1917E1B2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80A" w:rsidRPr="00CB0940" w14:paraId="586B3E7D" w14:textId="77777777" w:rsidTr="00CB094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2FBB20" w14:textId="77777777" w:rsidR="0008180A" w:rsidRPr="00CB0940" w:rsidRDefault="0008180A" w:rsidP="00CB0940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2AAE3D" w14:textId="77777777" w:rsidR="0008180A" w:rsidRPr="00CB0940" w:rsidRDefault="0008180A" w:rsidP="00CB0940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08180A" w:rsidRPr="00CC2E2E" w14:paraId="7AA11BFC" w14:textId="77777777" w:rsidTr="00CB094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492391" w14:textId="77777777" w:rsidR="0008180A" w:rsidRPr="00CB0940" w:rsidRDefault="0008180A" w:rsidP="00CB0940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01E64992" w14:textId="79E422EC" w:rsidR="0008180A" w:rsidRPr="00CB0940" w:rsidRDefault="0008180A" w:rsidP="00CB0940">
            <w:pPr>
              <w:spacing w:line="240" w:lineRule="atLeast"/>
              <w:rPr>
                <w:szCs w:val="24"/>
                <w:lang w:val="ru-RU"/>
              </w:rPr>
            </w:pPr>
            <w:r w:rsidRPr="00CB0940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CB0940">
              <w:rPr>
                <w:b/>
                <w:bCs/>
                <w:szCs w:val="22"/>
                <w:lang w:val="ru-RU"/>
              </w:rPr>
              <w:t>VC</w:t>
            </w:r>
            <w:proofErr w:type="spellEnd"/>
            <w:r w:rsidR="001F7D15" w:rsidRPr="00CB0940">
              <w:rPr>
                <w:b/>
                <w:bCs/>
                <w:szCs w:val="22"/>
                <w:lang w:val="ru-RU"/>
              </w:rPr>
              <w:t>-2</w:t>
            </w:r>
            <w:r w:rsidRPr="00CB0940">
              <w:rPr>
                <w:b/>
                <w:bCs/>
                <w:szCs w:val="22"/>
                <w:lang w:val="ru-RU"/>
              </w:rPr>
              <w:t>/</w:t>
            </w:r>
            <w:r w:rsidR="001F7D15" w:rsidRPr="00CB0940">
              <w:rPr>
                <w:b/>
                <w:bCs/>
                <w:szCs w:val="22"/>
                <w:lang w:val="ru-RU"/>
              </w:rPr>
              <w:t>8</w:t>
            </w:r>
            <w:r w:rsidRPr="00CB0940">
              <w:rPr>
                <w:b/>
                <w:bCs/>
                <w:szCs w:val="22"/>
                <w:lang w:val="ru-RU"/>
              </w:rPr>
              <w:t>-R</w:t>
            </w:r>
            <w:r w:rsidRPr="00CB0940">
              <w:rPr>
                <w:b/>
                <w:bCs/>
                <w:szCs w:val="22"/>
                <w:lang w:val="ru-RU"/>
              </w:rPr>
              <w:br/>
            </w:r>
            <w:r w:rsidR="00E81A54" w:rsidRPr="00CB0940">
              <w:rPr>
                <w:b/>
                <w:bCs/>
                <w:szCs w:val="22"/>
                <w:lang w:val="ru-RU"/>
              </w:rPr>
              <w:t>2 ноября</w:t>
            </w:r>
            <w:r w:rsidRPr="00CB0940">
              <w:rPr>
                <w:b/>
                <w:bCs/>
                <w:szCs w:val="22"/>
                <w:lang w:val="ru-RU"/>
              </w:rPr>
              <w:t xml:space="preserve"> 2020 года</w:t>
            </w:r>
            <w:r w:rsidRPr="00CB0940">
              <w:rPr>
                <w:b/>
                <w:bCs/>
                <w:szCs w:val="22"/>
                <w:lang w:val="ru-RU"/>
              </w:rPr>
              <w:br/>
              <w:t>Оригинал: английский</w:t>
            </w:r>
          </w:p>
        </w:tc>
      </w:tr>
    </w:tbl>
    <w:p w14:paraId="11BB8A5D" w14:textId="753D035B" w:rsidR="0008180A" w:rsidRPr="00CB0940" w:rsidRDefault="0008180A" w:rsidP="0008180A">
      <w:pPr>
        <w:rPr>
          <w:lang w:val="ru-RU"/>
        </w:rPr>
      </w:pPr>
      <w:bookmarkStart w:id="0" w:name="dorlang" w:colFirst="1" w:colLast="1"/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2835"/>
        <w:gridCol w:w="6810"/>
      </w:tblGrid>
      <w:tr w:rsidR="0008180A" w:rsidRPr="00CB0940" w14:paraId="7ACAFF12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2B7C6E8" w14:textId="77777777" w:rsidR="0008180A" w:rsidRPr="00CB0940" w:rsidRDefault="0008180A" w:rsidP="00FA7FCF">
            <w:pPr>
              <w:spacing w:before="0"/>
              <w:rPr>
                <w:b/>
                <w:bCs/>
                <w:lang w:val="ru-RU"/>
              </w:rPr>
            </w:pPr>
            <w:bookmarkStart w:id="1" w:name="dsource" w:colFirst="0" w:colLast="0"/>
            <w:bookmarkEnd w:id="0"/>
            <w:r w:rsidRPr="00CB0940">
              <w:rPr>
                <w:b/>
                <w:bCs/>
                <w:lang w:val="ru-RU"/>
              </w:rPr>
              <w:t>Название Государства-Члена (Государств-Членов), представившего (представивших) вклад</w:t>
            </w:r>
            <w:r w:rsidRPr="00CB0940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6AA2B" w14:textId="29893FE1" w:rsidR="0008180A" w:rsidRPr="00CB0940" w:rsidRDefault="001F7D15" w:rsidP="00FA7FCF">
            <w:pPr>
              <w:spacing w:before="0"/>
              <w:rPr>
                <w:b/>
                <w:bCs/>
                <w:lang w:val="ru-RU"/>
              </w:rPr>
            </w:pPr>
            <w:r w:rsidRPr="00CB0940">
              <w:rPr>
                <w:b/>
                <w:bCs/>
                <w:lang w:val="ru-RU"/>
              </w:rPr>
              <w:t>Соединенные Штаты Америки</w:t>
            </w:r>
          </w:p>
        </w:tc>
      </w:tr>
      <w:tr w:rsidR="0008180A" w:rsidRPr="00CB0940" w14:paraId="05B447B8" w14:textId="77777777" w:rsidTr="00FA7FCF">
        <w:trPr>
          <w:cantSplit/>
        </w:trPr>
        <w:tc>
          <w:tcPr>
            <w:tcW w:w="2835" w:type="dxa"/>
          </w:tcPr>
          <w:p w14:paraId="58A8525E" w14:textId="77777777" w:rsidR="0008180A" w:rsidRPr="00CB0940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4C6CD1AA" w14:textId="77777777" w:rsidR="0008180A" w:rsidRPr="00CB0940" w:rsidRDefault="0008180A" w:rsidP="00FA7FCF">
            <w:pPr>
              <w:spacing w:before="0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08180A" w:rsidRPr="00CB0940" w14:paraId="6896C9D9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03012F7" w14:textId="77777777" w:rsidR="0008180A" w:rsidRPr="00CB0940" w:rsidRDefault="0008180A" w:rsidP="00FA7FCF">
            <w:pPr>
              <w:spacing w:before="0"/>
              <w:rPr>
                <w:b/>
                <w:bCs/>
                <w:lang w:val="ru-RU"/>
              </w:rPr>
            </w:pPr>
            <w:r w:rsidRPr="00CB0940">
              <w:rPr>
                <w:b/>
                <w:bCs/>
                <w:lang w:val="ru-RU"/>
              </w:rPr>
              <w:t>Название документа</w:t>
            </w:r>
            <w:r w:rsidRPr="00CB0940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4859D" w14:textId="67170BCC" w:rsidR="0008180A" w:rsidRPr="00CB0940" w:rsidRDefault="001F7D15" w:rsidP="00FA7FCF">
            <w:pPr>
              <w:spacing w:after="120"/>
              <w:rPr>
                <w:b/>
                <w:bCs/>
                <w:lang w:val="ru-RU"/>
              </w:rPr>
            </w:pPr>
            <w:r w:rsidRPr="00CB0940">
              <w:rPr>
                <w:b/>
                <w:bCs/>
                <w:lang w:val="ru-RU"/>
              </w:rPr>
              <w:t xml:space="preserve">Формат </w:t>
            </w:r>
            <w:proofErr w:type="spellStart"/>
            <w:r w:rsidRPr="00CB0940">
              <w:rPr>
                <w:b/>
                <w:bCs/>
                <w:lang w:val="ru-RU"/>
              </w:rPr>
              <w:t>ВАСЭ</w:t>
            </w:r>
            <w:proofErr w:type="spellEnd"/>
          </w:p>
        </w:tc>
      </w:tr>
      <w:tr w:rsidR="0008180A" w:rsidRPr="00CB0940" w14:paraId="45605FE7" w14:textId="77777777" w:rsidTr="00B742D4">
        <w:trPr>
          <w:cantSplit/>
          <w:trHeight w:val="40"/>
        </w:trPr>
        <w:tc>
          <w:tcPr>
            <w:tcW w:w="2835" w:type="dxa"/>
          </w:tcPr>
          <w:p w14:paraId="7BCA86BC" w14:textId="77777777" w:rsidR="0008180A" w:rsidRPr="00CB0940" w:rsidRDefault="0008180A" w:rsidP="00B742D4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239FD2A2" w14:textId="77777777" w:rsidR="0008180A" w:rsidRPr="00CB0940" w:rsidRDefault="0008180A" w:rsidP="00B742D4">
            <w:pPr>
              <w:spacing w:before="0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08180A" w:rsidRPr="00CC2E2E" w14:paraId="655F7BDB" w14:textId="77777777" w:rsidTr="005F3393">
        <w:trPr>
          <w:cantSplit/>
          <w:trHeight w:val="668"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D4BEC99" w14:textId="77777777" w:rsidR="0008180A" w:rsidRPr="00CB0940" w:rsidRDefault="0008180A" w:rsidP="00FA7FCF">
            <w:pPr>
              <w:spacing w:before="0"/>
              <w:rPr>
                <w:b/>
                <w:bCs/>
                <w:lang w:val="ru-RU"/>
              </w:rPr>
            </w:pPr>
            <w:r w:rsidRPr="00CB0940">
              <w:rPr>
                <w:b/>
                <w:bCs/>
                <w:lang w:val="ru-RU"/>
              </w:rPr>
              <w:t>Ссылка на проект повестки дня виртуальных консультаций Советников</w:t>
            </w:r>
            <w:r w:rsidRPr="00CB0940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73D86" w14:textId="72B8B8F9" w:rsidR="001F7D15" w:rsidRPr="00CB0940" w:rsidRDefault="001F7D15" w:rsidP="00CB0940">
            <w:pPr>
              <w:rPr>
                <w:b/>
                <w:bCs/>
                <w:spacing w:val="-2"/>
                <w:lang w:val="ru-RU"/>
              </w:rPr>
            </w:pPr>
            <w:r w:rsidRPr="00CB0940">
              <w:rPr>
                <w:b/>
                <w:bCs/>
                <w:spacing w:val="-2"/>
                <w:lang w:val="ru-RU"/>
              </w:rPr>
              <w:t>Пункты 13 и 14 раздела 1 повестки дня вторых виртуальных консультаций Советников</w:t>
            </w:r>
          </w:p>
          <w:p w14:paraId="04C06E98" w14:textId="493963B5" w:rsidR="0008180A" w:rsidRPr="00CB0940" w:rsidRDefault="001F7D15" w:rsidP="00CB0940">
            <w:pPr>
              <w:spacing w:after="120"/>
              <w:rPr>
                <w:b/>
                <w:bCs/>
                <w:spacing w:val="-2"/>
                <w:lang w:val="ru-RU"/>
              </w:rPr>
            </w:pPr>
            <w:r w:rsidRPr="00CB0940">
              <w:rPr>
                <w:b/>
                <w:bCs/>
                <w:spacing w:val="-2"/>
                <w:lang w:val="ru-RU"/>
              </w:rPr>
              <w:t xml:space="preserve">Документ </w:t>
            </w:r>
            <w:hyperlink r:id="rId9" w:history="1">
              <w:proofErr w:type="spellStart"/>
              <w:r w:rsidRPr="00CB0940">
                <w:rPr>
                  <w:rStyle w:val="Hyperlink"/>
                  <w:b/>
                  <w:bCs/>
                  <w:spacing w:val="-2"/>
                  <w:lang w:val="ru-RU"/>
                </w:rPr>
                <w:t>C20</w:t>
              </w:r>
              <w:proofErr w:type="spellEnd"/>
              <w:r w:rsidRPr="00CB0940">
                <w:rPr>
                  <w:rStyle w:val="Hyperlink"/>
                  <w:b/>
                  <w:bCs/>
                  <w:spacing w:val="-2"/>
                  <w:lang w:val="ru-RU"/>
                </w:rPr>
                <w:t>/72</w:t>
              </w:r>
            </w:hyperlink>
            <w:r w:rsidR="00130857" w:rsidRPr="00CB0940">
              <w:rPr>
                <w:b/>
                <w:bCs/>
                <w:spacing w:val="-2"/>
                <w:lang w:val="ru-RU"/>
              </w:rPr>
              <w:t xml:space="preserve"> –</w:t>
            </w:r>
            <w:r w:rsidRPr="00CB0940">
              <w:rPr>
                <w:b/>
                <w:bCs/>
                <w:spacing w:val="-2"/>
                <w:lang w:val="ru-RU"/>
              </w:rPr>
              <w:t xml:space="preserve"> </w:t>
            </w:r>
            <w:r w:rsidR="00A322B2" w:rsidRPr="00CB0940">
              <w:rPr>
                <w:b/>
                <w:bCs/>
                <w:spacing w:val="-2"/>
                <w:lang w:val="ru-RU"/>
              </w:rPr>
              <w:t>Решение 608 (Измененное, 2020 г.) "Созыв следующей Всемирной ассамблеи по стандартизации электросвязи (</w:t>
            </w:r>
            <w:proofErr w:type="spellStart"/>
            <w:r w:rsidR="00A322B2" w:rsidRPr="00CB0940">
              <w:rPr>
                <w:b/>
                <w:bCs/>
                <w:spacing w:val="-2"/>
                <w:lang w:val="ru-RU"/>
              </w:rPr>
              <w:t>ВАСЭ</w:t>
            </w:r>
            <w:proofErr w:type="spellEnd"/>
            <w:r w:rsidR="00A322B2" w:rsidRPr="00CB0940">
              <w:rPr>
                <w:b/>
                <w:bCs/>
                <w:spacing w:val="-2"/>
                <w:lang w:val="ru-RU"/>
              </w:rPr>
              <w:t>-21)"</w:t>
            </w:r>
            <w:r w:rsidRPr="00CB0940">
              <w:rPr>
                <w:b/>
                <w:bCs/>
                <w:spacing w:val="-2"/>
                <w:lang w:val="ru-RU"/>
              </w:rPr>
              <w:t>;</w:t>
            </w:r>
            <w:r w:rsidR="00A322B2" w:rsidRPr="00CB0940">
              <w:rPr>
                <w:b/>
                <w:bCs/>
                <w:spacing w:val="-2"/>
                <w:lang w:val="ru-RU"/>
              </w:rPr>
              <w:t xml:space="preserve"> Документ</w:t>
            </w:r>
            <w:r w:rsidRPr="00CB0940">
              <w:rPr>
                <w:b/>
                <w:bCs/>
                <w:spacing w:val="-2"/>
                <w:lang w:val="ru-RU"/>
              </w:rPr>
              <w:t xml:space="preserve"> </w:t>
            </w:r>
            <w:hyperlink r:id="rId10" w:history="1">
              <w:proofErr w:type="spellStart"/>
              <w:r w:rsidRPr="00CB0940">
                <w:rPr>
                  <w:rStyle w:val="Hyperlink"/>
                  <w:b/>
                  <w:bCs/>
                  <w:spacing w:val="-2"/>
                  <w:lang w:val="ru-RU"/>
                </w:rPr>
                <w:t>C20</w:t>
              </w:r>
              <w:proofErr w:type="spellEnd"/>
              <w:r w:rsidRPr="00CB0940">
                <w:rPr>
                  <w:rStyle w:val="Hyperlink"/>
                  <w:b/>
                  <w:bCs/>
                  <w:spacing w:val="-2"/>
                  <w:lang w:val="ru-RU"/>
                </w:rPr>
                <w:t>/37</w:t>
              </w:r>
              <w:r w:rsidR="00CB0940" w:rsidRPr="00CB0940">
                <w:rPr>
                  <w:rStyle w:val="Hyperlink"/>
                  <w:b/>
                  <w:bCs/>
                  <w:spacing w:val="-2"/>
                  <w:lang w:val="ru-RU"/>
                </w:rPr>
                <w:t>(</w:t>
              </w:r>
              <w:proofErr w:type="spellStart"/>
              <w:r w:rsidRPr="00CB0940">
                <w:rPr>
                  <w:rStyle w:val="Hyperlink"/>
                  <w:b/>
                  <w:bCs/>
                  <w:spacing w:val="-2"/>
                  <w:lang w:val="ru-RU"/>
                </w:rPr>
                <w:t>R</w:t>
              </w:r>
              <w:r w:rsidR="00CB0940" w:rsidRPr="00CB0940">
                <w:rPr>
                  <w:rStyle w:val="Hyperlink"/>
                  <w:b/>
                  <w:bCs/>
                  <w:spacing w:val="-2"/>
                  <w:lang w:val="ru-RU"/>
                </w:rPr>
                <w:t>ev.</w:t>
              </w:r>
              <w:r w:rsidRPr="00CB0940">
                <w:rPr>
                  <w:rStyle w:val="Hyperlink"/>
                  <w:b/>
                  <w:bCs/>
                  <w:spacing w:val="-2"/>
                  <w:lang w:val="ru-RU"/>
                </w:rPr>
                <w:t>1</w:t>
              </w:r>
              <w:proofErr w:type="spellEnd"/>
            </w:hyperlink>
            <w:r w:rsidR="00CB0940" w:rsidRPr="00CB0940">
              <w:rPr>
                <w:rStyle w:val="Hyperlink"/>
                <w:b/>
                <w:bCs/>
                <w:spacing w:val="-2"/>
                <w:lang w:val="ru-RU"/>
              </w:rPr>
              <w:t>)</w:t>
            </w:r>
            <w:r w:rsidRPr="00CB0940">
              <w:rPr>
                <w:b/>
                <w:bCs/>
                <w:spacing w:val="-2"/>
                <w:lang w:val="ru-RU"/>
              </w:rPr>
              <w:t xml:space="preserve"> </w:t>
            </w:r>
            <w:r w:rsidR="0087651C" w:rsidRPr="00CB0940">
              <w:rPr>
                <w:b/>
                <w:bCs/>
                <w:spacing w:val="-2"/>
                <w:lang w:val="ru-RU"/>
              </w:rPr>
              <w:t>"Расписание будущих конференций, ассамблей и собраний Союза:</w:t>
            </w:r>
            <w:r w:rsidRPr="00CB0940">
              <w:rPr>
                <w:b/>
                <w:bCs/>
                <w:spacing w:val="-2"/>
                <w:lang w:val="ru-RU"/>
              </w:rPr>
              <w:t xml:space="preserve"> 2020</w:t>
            </w:r>
            <w:r w:rsidR="0087651C" w:rsidRPr="00CB0940">
              <w:rPr>
                <w:b/>
                <w:bCs/>
                <w:spacing w:val="-2"/>
                <w:lang w:val="ru-RU"/>
              </w:rPr>
              <w:t>–</w:t>
            </w:r>
            <w:r w:rsidRPr="00CB0940">
              <w:rPr>
                <w:b/>
                <w:bCs/>
                <w:spacing w:val="-2"/>
                <w:lang w:val="ru-RU"/>
              </w:rPr>
              <w:t>2023</w:t>
            </w:r>
            <w:r w:rsidR="0087651C" w:rsidRPr="00CB0940">
              <w:rPr>
                <w:b/>
                <w:bCs/>
                <w:spacing w:val="-2"/>
                <w:lang w:val="ru-RU"/>
              </w:rPr>
              <w:t xml:space="preserve"> годы"</w:t>
            </w:r>
          </w:p>
        </w:tc>
      </w:tr>
    </w:tbl>
    <w:p w14:paraId="2949FFAC" w14:textId="77777777" w:rsidR="00B742D4" w:rsidRPr="00CC2E2E" w:rsidRDefault="00B742D4" w:rsidP="00B742D4">
      <w:pPr>
        <w:rPr>
          <w:lang w:val="ru-RU"/>
        </w:rPr>
      </w:pPr>
    </w:p>
    <w:tbl>
      <w:tblPr>
        <w:tblW w:w="96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08180A" w:rsidRPr="00CC2E2E" w14:paraId="7913303F" w14:textId="77777777" w:rsidTr="00FA7FCF">
        <w:trPr>
          <w:cantSplit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94E28" w14:textId="40B6F1BC" w:rsidR="00130857" w:rsidRPr="00CB0940" w:rsidRDefault="007F51E3" w:rsidP="00B742D4">
            <w:pPr>
              <w:rPr>
                <w:rFonts w:eastAsia="MS Mincho"/>
                <w:highlight w:val="lightGray"/>
                <w:lang w:val="ru-RU"/>
              </w:rPr>
            </w:pPr>
            <w:r w:rsidRPr="00CB0940">
              <w:rPr>
                <w:rFonts w:eastAsia="MS Mincho"/>
                <w:lang w:val="ru-RU"/>
              </w:rPr>
              <w:lastRenderedPageBreak/>
              <w:t xml:space="preserve">Замечания по </w:t>
            </w:r>
            <w:r w:rsidR="00130857" w:rsidRPr="00CB0940">
              <w:rPr>
                <w:rFonts w:eastAsia="MS Mincho"/>
                <w:lang w:val="ru-RU"/>
              </w:rPr>
              <w:t>Документ</w:t>
            </w:r>
            <w:r w:rsidRPr="00CB0940">
              <w:rPr>
                <w:rFonts w:eastAsia="MS Mincho"/>
                <w:lang w:val="ru-RU"/>
              </w:rPr>
              <w:t>у</w:t>
            </w:r>
            <w:r w:rsidR="00130857" w:rsidRPr="00CB0940">
              <w:rPr>
                <w:rFonts w:eastAsia="MS Mincho"/>
                <w:lang w:val="ru-RU"/>
              </w:rPr>
              <w:t xml:space="preserve"> </w:t>
            </w:r>
            <w:hyperlink r:id="rId11" w:history="1">
              <w:proofErr w:type="spellStart"/>
              <w:r w:rsidR="00130857" w:rsidRPr="00CB0940">
                <w:rPr>
                  <w:rStyle w:val="Hyperlink"/>
                  <w:rFonts w:eastAsia="MS Mincho"/>
                  <w:lang w:val="ru-RU"/>
                </w:rPr>
                <w:t>C20</w:t>
              </w:r>
              <w:proofErr w:type="spellEnd"/>
              <w:r w:rsidR="00130857" w:rsidRPr="00CB0940">
                <w:rPr>
                  <w:rStyle w:val="Hyperlink"/>
                  <w:rFonts w:eastAsia="MS Mincho"/>
                  <w:lang w:val="ru-RU"/>
                </w:rPr>
                <w:t>/72</w:t>
              </w:r>
            </w:hyperlink>
            <w:r w:rsidR="00130857" w:rsidRPr="00CB0940">
              <w:rPr>
                <w:rFonts w:eastAsia="MS Mincho"/>
                <w:lang w:val="ru-RU"/>
              </w:rPr>
              <w:t xml:space="preserve"> </w:t>
            </w:r>
            <w:r w:rsidRPr="00CB0940">
              <w:rPr>
                <w:rFonts w:eastAsia="MS Mincho"/>
                <w:lang w:val="ru-RU"/>
              </w:rPr>
              <w:t>(</w:t>
            </w:r>
            <w:r w:rsidR="00130857" w:rsidRPr="00CB0940">
              <w:rPr>
                <w:rFonts w:eastAsia="MS Mincho"/>
                <w:lang w:val="ru-RU"/>
              </w:rPr>
              <w:t>Решение 608</w:t>
            </w:r>
            <w:r w:rsidR="00737F9D" w:rsidRPr="00CB0940">
              <w:rPr>
                <w:rFonts w:eastAsia="MS Mincho"/>
                <w:lang w:val="ru-RU"/>
              </w:rPr>
              <w:t xml:space="preserve"> </w:t>
            </w:r>
            <w:r w:rsidR="0074153C" w:rsidRPr="00CB0940">
              <w:rPr>
                <w:rFonts w:eastAsia="MS Mincho"/>
                <w:lang w:val="ru-RU"/>
              </w:rPr>
              <w:t>о</w:t>
            </w:r>
            <w:r w:rsidR="00737F9D" w:rsidRPr="00CB0940">
              <w:rPr>
                <w:rFonts w:eastAsia="MS Mincho"/>
                <w:lang w:val="ru-RU"/>
              </w:rPr>
              <w:t xml:space="preserve"> </w:t>
            </w:r>
            <w:proofErr w:type="spellStart"/>
            <w:r w:rsidR="00130857" w:rsidRPr="00CB0940">
              <w:rPr>
                <w:rFonts w:eastAsia="MS Mincho"/>
                <w:lang w:val="ru-RU"/>
              </w:rPr>
              <w:t>ВАСЭ</w:t>
            </w:r>
            <w:proofErr w:type="spellEnd"/>
            <w:r w:rsidR="00130857" w:rsidRPr="00CB0940">
              <w:rPr>
                <w:rFonts w:eastAsia="MS Mincho"/>
                <w:lang w:val="ru-RU"/>
              </w:rPr>
              <w:t>-21)</w:t>
            </w:r>
            <w:r w:rsidRPr="00CB0940">
              <w:rPr>
                <w:rFonts w:eastAsia="MS Mincho"/>
                <w:lang w:val="ru-RU"/>
              </w:rPr>
              <w:t xml:space="preserve"> и</w:t>
            </w:r>
            <w:r w:rsidR="00130857" w:rsidRPr="00CB0940">
              <w:rPr>
                <w:rFonts w:eastAsia="MS Mincho"/>
                <w:lang w:val="ru-RU"/>
              </w:rPr>
              <w:t xml:space="preserve"> Документ</w:t>
            </w:r>
            <w:r w:rsidR="002F2687" w:rsidRPr="00CB0940">
              <w:rPr>
                <w:rFonts w:eastAsia="MS Mincho"/>
                <w:lang w:val="ru-RU"/>
              </w:rPr>
              <w:t>у</w:t>
            </w:r>
            <w:r w:rsidR="00130857" w:rsidRPr="00CB0940">
              <w:rPr>
                <w:rFonts w:eastAsia="MS Mincho"/>
                <w:lang w:val="ru-RU"/>
              </w:rPr>
              <w:t xml:space="preserve"> </w:t>
            </w:r>
            <w:hyperlink r:id="rId12" w:history="1">
              <w:proofErr w:type="spellStart"/>
              <w:r w:rsidR="00130857" w:rsidRPr="00B742D4">
                <w:rPr>
                  <w:rStyle w:val="Hyperlink"/>
                  <w:rFonts w:eastAsia="MS Mincho"/>
                  <w:lang w:val="ru-RU"/>
                </w:rPr>
                <w:t>C20</w:t>
              </w:r>
              <w:proofErr w:type="spellEnd"/>
              <w:r w:rsidR="00130857" w:rsidRPr="00B742D4">
                <w:rPr>
                  <w:rStyle w:val="Hyperlink"/>
                  <w:rFonts w:eastAsia="MS Mincho"/>
                  <w:lang w:val="ru-RU"/>
                </w:rPr>
                <w:t>/37</w:t>
              </w:r>
              <w:r w:rsidR="00B742D4" w:rsidRPr="00B742D4">
                <w:rPr>
                  <w:rStyle w:val="Hyperlink"/>
                  <w:rFonts w:eastAsia="MS Mincho"/>
                  <w:lang w:val="ru-RU"/>
                </w:rPr>
                <w:t>(</w:t>
              </w:r>
              <w:r w:rsidR="00130857" w:rsidRPr="00B742D4">
                <w:rPr>
                  <w:rStyle w:val="Hyperlink"/>
                  <w:rFonts w:eastAsia="MS Mincho"/>
                  <w:lang w:val="ru-RU"/>
                </w:rPr>
                <w:t>R</w:t>
              </w:r>
              <w:proofErr w:type="spellStart"/>
              <w:r w:rsidR="00B742D4" w:rsidRPr="00B742D4">
                <w:rPr>
                  <w:rStyle w:val="Hyperlink"/>
                  <w:rFonts w:eastAsia="MS Mincho"/>
                  <w:lang w:val="en-US"/>
                </w:rPr>
                <w:t>ev</w:t>
              </w:r>
              <w:proofErr w:type="spellEnd"/>
              <w:r w:rsidR="00B742D4" w:rsidRPr="00B742D4">
                <w:rPr>
                  <w:rStyle w:val="Hyperlink"/>
                  <w:rFonts w:eastAsia="MS Mincho"/>
                  <w:lang w:val="ru-RU"/>
                </w:rPr>
                <w:t>.</w:t>
              </w:r>
              <w:r w:rsidR="00130857" w:rsidRPr="00B742D4">
                <w:rPr>
                  <w:rStyle w:val="Hyperlink"/>
                  <w:rFonts w:eastAsia="MS Mincho"/>
                  <w:lang w:val="ru-RU"/>
                </w:rPr>
                <w:t>1</w:t>
              </w:r>
              <w:r w:rsidR="00B742D4" w:rsidRPr="00B742D4">
                <w:rPr>
                  <w:rStyle w:val="Hyperlink"/>
                  <w:rFonts w:eastAsia="MS Mincho"/>
                  <w:lang w:val="ru-RU"/>
                </w:rPr>
                <w:t>)</w:t>
              </w:r>
            </w:hyperlink>
            <w:r w:rsidR="00130857" w:rsidRPr="00CB0940">
              <w:rPr>
                <w:rFonts w:eastAsia="MS Mincho"/>
                <w:lang w:val="ru-RU"/>
              </w:rPr>
              <w:t xml:space="preserve"> "Расписание будущих собраний Союза"</w:t>
            </w:r>
          </w:p>
          <w:p w14:paraId="6DB8351D" w14:textId="26A569DC" w:rsidR="00130857" w:rsidRPr="00CB0940" w:rsidRDefault="002F2687" w:rsidP="00B742D4">
            <w:pPr>
              <w:pStyle w:val="Headingb"/>
              <w:keepNext w:val="0"/>
              <w:keepLines w:val="0"/>
              <w:rPr>
                <w:rFonts w:eastAsia="MS Mincho"/>
                <w:highlight w:val="lightGray"/>
                <w:lang w:val="ru-RU"/>
              </w:rPr>
            </w:pPr>
            <w:r w:rsidRPr="00CB0940">
              <w:rPr>
                <w:rFonts w:eastAsia="MS Mincho"/>
                <w:lang w:val="ru-RU"/>
              </w:rPr>
              <w:t>Введение</w:t>
            </w:r>
          </w:p>
          <w:p w14:paraId="4EDA8F8C" w14:textId="05302624" w:rsidR="00130857" w:rsidRPr="00CB0940" w:rsidRDefault="00DC5E03" w:rsidP="00B742D4">
            <w:pPr>
              <w:rPr>
                <w:rFonts w:eastAsia="MS Mincho"/>
                <w:highlight w:val="lightGray"/>
                <w:lang w:val="ru-RU"/>
              </w:rPr>
            </w:pPr>
            <w:r w:rsidRPr="00CB0940">
              <w:rPr>
                <w:rFonts w:eastAsia="MS Mincho"/>
                <w:lang w:val="ru-RU"/>
              </w:rPr>
              <w:t xml:space="preserve">В ходе </w:t>
            </w:r>
            <w:r w:rsidR="002D5B04" w:rsidRPr="00CB0940">
              <w:rPr>
                <w:rFonts w:eastAsia="MS Mincho"/>
                <w:lang w:val="ru-RU"/>
              </w:rPr>
              <w:t>первых виртуальных консультаций Советников (</w:t>
            </w:r>
            <w:proofErr w:type="spellStart"/>
            <w:r w:rsidR="002F2687" w:rsidRPr="00CB0940">
              <w:rPr>
                <w:rFonts w:eastAsia="MS Mincho"/>
                <w:lang w:val="ru-RU"/>
              </w:rPr>
              <w:t>VCC</w:t>
            </w:r>
            <w:proofErr w:type="spellEnd"/>
            <w:r w:rsidR="002F2687" w:rsidRPr="00CB0940">
              <w:rPr>
                <w:rFonts w:eastAsia="MS Mincho"/>
                <w:lang w:val="ru-RU"/>
              </w:rPr>
              <w:t>-1</w:t>
            </w:r>
            <w:r w:rsidR="002D5B04" w:rsidRPr="00CB0940">
              <w:rPr>
                <w:rFonts w:eastAsia="MS Mincho"/>
                <w:lang w:val="ru-RU"/>
              </w:rPr>
              <w:t>)</w:t>
            </w:r>
            <w:r w:rsidR="002F2687" w:rsidRPr="00CB0940">
              <w:rPr>
                <w:rFonts w:eastAsia="MS Mincho"/>
                <w:lang w:val="ru-RU"/>
              </w:rPr>
              <w:t xml:space="preserve"> </w:t>
            </w:r>
            <w:r w:rsidRPr="00CB0940">
              <w:rPr>
                <w:rFonts w:eastAsia="MS Mincho"/>
                <w:lang w:val="ru-RU"/>
              </w:rPr>
              <w:t>было решено внести и</w:t>
            </w:r>
            <w:r w:rsidR="006F1B6B" w:rsidRPr="00CB0940">
              <w:rPr>
                <w:rFonts w:eastAsia="MS Mincho"/>
                <w:lang w:val="ru-RU"/>
              </w:rPr>
              <w:t>з</w:t>
            </w:r>
            <w:r w:rsidRPr="00CB0940">
              <w:rPr>
                <w:rFonts w:eastAsia="MS Mincho"/>
                <w:lang w:val="ru-RU"/>
              </w:rPr>
              <w:t>менения в</w:t>
            </w:r>
            <w:r w:rsidR="002F2687" w:rsidRPr="00CB0940">
              <w:rPr>
                <w:rFonts w:eastAsia="MS Mincho"/>
                <w:lang w:val="ru-RU"/>
              </w:rPr>
              <w:t xml:space="preserve"> Решение 608 </w:t>
            </w:r>
            <w:r w:rsidR="00FF6580" w:rsidRPr="00CB0940">
              <w:rPr>
                <w:rFonts w:eastAsia="MS Mincho"/>
                <w:lang w:val="ru-RU"/>
              </w:rPr>
              <w:t>и</w:t>
            </w:r>
            <w:r w:rsidR="002F2687" w:rsidRPr="00CB0940">
              <w:rPr>
                <w:rFonts w:eastAsia="MS Mincho"/>
                <w:lang w:val="ru-RU"/>
              </w:rPr>
              <w:t xml:space="preserve"> </w:t>
            </w:r>
            <w:r w:rsidR="002C35BE" w:rsidRPr="00CB0940">
              <w:rPr>
                <w:rFonts w:eastAsia="MS Mincho"/>
                <w:lang w:val="ru-RU"/>
              </w:rPr>
              <w:t>перенести</w:t>
            </w:r>
            <w:r w:rsidR="002F2687" w:rsidRPr="00CB0940">
              <w:rPr>
                <w:rFonts w:eastAsia="MS Mincho"/>
                <w:lang w:val="ru-RU"/>
              </w:rPr>
              <w:t xml:space="preserve"> срок</w:t>
            </w:r>
            <w:r w:rsidR="0023461F" w:rsidRPr="00CB0940">
              <w:rPr>
                <w:rFonts w:eastAsia="MS Mincho"/>
                <w:lang w:val="ru-RU"/>
              </w:rPr>
              <w:t>и</w:t>
            </w:r>
            <w:r w:rsidR="002F2687" w:rsidRPr="00CB0940">
              <w:rPr>
                <w:rFonts w:eastAsia="MS Mincho"/>
                <w:lang w:val="ru-RU"/>
              </w:rPr>
              <w:t xml:space="preserve"> проведения Всемирной ассамблеи по стандартизации электросвязи (</w:t>
            </w:r>
            <w:proofErr w:type="spellStart"/>
            <w:r w:rsidR="002F2687" w:rsidRPr="00CB0940">
              <w:rPr>
                <w:rFonts w:eastAsia="MS Mincho"/>
                <w:lang w:val="ru-RU"/>
              </w:rPr>
              <w:t>ВАСЭ</w:t>
            </w:r>
            <w:proofErr w:type="spellEnd"/>
            <w:r w:rsidR="00223912" w:rsidRPr="00CB0940">
              <w:rPr>
                <w:rFonts w:eastAsia="MS Mincho"/>
                <w:lang w:val="ru-RU"/>
              </w:rPr>
              <w:t>) на 23 февраля – 5 марта 2021 года при условии восстановления нормального режима работы и перемещения в Индии и других Государствах-Членах</w:t>
            </w:r>
            <w:r w:rsidR="002F2687" w:rsidRPr="00CB0940">
              <w:rPr>
                <w:rFonts w:eastAsia="MS Mincho"/>
                <w:lang w:val="ru-RU"/>
              </w:rPr>
              <w:t xml:space="preserve">. </w:t>
            </w:r>
            <w:r w:rsidR="00C04365" w:rsidRPr="00CB0940">
              <w:rPr>
                <w:rFonts w:eastAsia="MS Mincho"/>
                <w:lang w:val="ru-RU"/>
              </w:rPr>
              <w:t>Стало</w:t>
            </w:r>
            <w:r w:rsidR="002F2687" w:rsidRPr="00CB0940">
              <w:rPr>
                <w:rFonts w:eastAsia="MS Mincho"/>
                <w:lang w:val="ru-RU"/>
              </w:rPr>
              <w:t xml:space="preserve"> очевидн</w:t>
            </w:r>
            <w:r w:rsidR="0067291A" w:rsidRPr="00CB0940">
              <w:rPr>
                <w:rFonts w:eastAsia="MS Mincho"/>
                <w:lang w:val="ru-RU"/>
              </w:rPr>
              <w:t>ым</w:t>
            </w:r>
            <w:r w:rsidR="002F2687" w:rsidRPr="00CB0940">
              <w:rPr>
                <w:rFonts w:eastAsia="MS Mincho"/>
                <w:lang w:val="ru-RU"/>
              </w:rPr>
              <w:t>, что прове</w:t>
            </w:r>
            <w:r w:rsidR="00C249AE" w:rsidRPr="00CB0940">
              <w:rPr>
                <w:rFonts w:eastAsia="MS Mincho"/>
                <w:lang w:val="ru-RU"/>
              </w:rPr>
              <w:t xml:space="preserve">сти </w:t>
            </w:r>
            <w:proofErr w:type="spellStart"/>
            <w:r w:rsidR="00C249AE" w:rsidRPr="00CB0940">
              <w:rPr>
                <w:rFonts w:eastAsia="MS Mincho"/>
                <w:lang w:val="ru-RU"/>
              </w:rPr>
              <w:t>ВАСЭ</w:t>
            </w:r>
            <w:proofErr w:type="spellEnd"/>
            <w:r w:rsidR="00C249AE" w:rsidRPr="00CB0940">
              <w:rPr>
                <w:rFonts w:eastAsia="MS Mincho"/>
                <w:lang w:val="ru-RU"/>
              </w:rPr>
              <w:t xml:space="preserve">-20 как полностью очное по форме мероприятие </w:t>
            </w:r>
            <w:r w:rsidR="002F2687" w:rsidRPr="00CB0940">
              <w:rPr>
                <w:rFonts w:eastAsia="MS Mincho"/>
                <w:lang w:val="ru-RU"/>
              </w:rPr>
              <w:t xml:space="preserve">в начале 2021 года может оказаться невозможным, </w:t>
            </w:r>
            <w:r w:rsidR="00B27A6F" w:rsidRPr="00CB0940">
              <w:rPr>
                <w:rFonts w:eastAsia="MS Mincho"/>
                <w:lang w:val="ru-RU"/>
              </w:rPr>
              <w:t>поэтому</w:t>
            </w:r>
            <w:r w:rsidR="002F2687" w:rsidRPr="00CB0940">
              <w:rPr>
                <w:rFonts w:eastAsia="MS Mincho"/>
                <w:lang w:val="ru-RU"/>
              </w:rPr>
              <w:t xml:space="preserve"> </w:t>
            </w:r>
            <w:r w:rsidR="002F11B5" w:rsidRPr="00CB0940">
              <w:rPr>
                <w:rFonts w:eastAsia="MS Mincho"/>
                <w:lang w:val="ru-RU"/>
              </w:rPr>
              <w:t xml:space="preserve">в ходе </w:t>
            </w:r>
            <w:proofErr w:type="spellStart"/>
            <w:r w:rsidR="002F2687" w:rsidRPr="00CB0940">
              <w:rPr>
                <w:rFonts w:eastAsia="MS Mincho"/>
                <w:lang w:val="ru-RU"/>
              </w:rPr>
              <w:t>VCC</w:t>
            </w:r>
            <w:proofErr w:type="spellEnd"/>
            <w:r w:rsidR="002F2687" w:rsidRPr="00CB0940">
              <w:rPr>
                <w:rFonts w:eastAsia="MS Mincho"/>
                <w:lang w:val="ru-RU"/>
              </w:rPr>
              <w:t xml:space="preserve">-2 </w:t>
            </w:r>
            <w:r w:rsidR="002F11B5" w:rsidRPr="00CB0940">
              <w:rPr>
                <w:rFonts w:eastAsia="MS Mincho"/>
                <w:lang w:val="ru-RU"/>
              </w:rPr>
              <w:t xml:space="preserve">необходимо </w:t>
            </w:r>
            <w:r w:rsidR="002F2687" w:rsidRPr="00CB0940">
              <w:rPr>
                <w:rFonts w:eastAsia="MS Mincho"/>
                <w:lang w:val="ru-RU"/>
              </w:rPr>
              <w:t xml:space="preserve">вновь </w:t>
            </w:r>
            <w:r w:rsidR="007C6CCF" w:rsidRPr="00CB0940">
              <w:rPr>
                <w:rFonts w:eastAsia="MS Mincho"/>
                <w:lang w:val="ru-RU"/>
              </w:rPr>
              <w:t>определить</w:t>
            </w:r>
            <w:r w:rsidR="002F2687" w:rsidRPr="00CB0940">
              <w:rPr>
                <w:rFonts w:eastAsia="MS Mincho"/>
                <w:lang w:val="ru-RU"/>
              </w:rPr>
              <w:t xml:space="preserve"> место и даты проведения </w:t>
            </w:r>
            <w:r w:rsidR="003B3D35" w:rsidRPr="00CB0940">
              <w:rPr>
                <w:rFonts w:eastAsia="MS Mincho"/>
                <w:lang w:val="ru-RU"/>
              </w:rPr>
              <w:t>данной</w:t>
            </w:r>
            <w:r w:rsidR="002F2687" w:rsidRPr="00CB0940">
              <w:rPr>
                <w:rFonts w:eastAsia="MS Mincho"/>
                <w:lang w:val="ru-RU"/>
              </w:rPr>
              <w:t xml:space="preserve"> </w:t>
            </w:r>
            <w:r w:rsidR="009A38D1" w:rsidRPr="00CB0940">
              <w:rPr>
                <w:rFonts w:eastAsia="MS Mincho"/>
                <w:lang w:val="ru-RU"/>
              </w:rPr>
              <w:t>к</w:t>
            </w:r>
            <w:r w:rsidR="002F2687" w:rsidRPr="00CB0940">
              <w:rPr>
                <w:rFonts w:eastAsia="MS Mincho"/>
                <w:lang w:val="ru-RU"/>
              </w:rPr>
              <w:t>онференции.</w:t>
            </w:r>
          </w:p>
          <w:p w14:paraId="31C1CAFF" w14:textId="3445435C" w:rsidR="00130857" w:rsidRPr="00CB0940" w:rsidRDefault="003B3D35" w:rsidP="00B742D4">
            <w:pPr>
              <w:rPr>
                <w:rFonts w:eastAsia="MS Mincho"/>
                <w:highlight w:val="lightGray"/>
                <w:lang w:val="ru-RU"/>
              </w:rPr>
            </w:pPr>
            <w:r w:rsidRPr="00CB0940">
              <w:rPr>
                <w:rFonts w:eastAsia="MS Mincho"/>
                <w:lang w:val="ru-RU"/>
              </w:rPr>
              <w:t xml:space="preserve">Кроме того, </w:t>
            </w:r>
            <w:r w:rsidR="004365FA" w:rsidRPr="00CB0940">
              <w:rPr>
                <w:rFonts w:eastAsia="MS Mincho"/>
                <w:lang w:val="ru-RU"/>
              </w:rPr>
              <w:t>м</w:t>
            </w:r>
            <w:r w:rsidR="00E81A54" w:rsidRPr="00CB0940">
              <w:rPr>
                <w:rFonts w:eastAsia="MS Mincho"/>
                <w:lang w:val="ru-RU"/>
              </w:rPr>
              <w:t xml:space="preserve">ы благодарим правительство </w:t>
            </w:r>
            <w:r w:rsidR="006F6357" w:rsidRPr="00CB0940">
              <w:rPr>
                <w:rFonts w:eastAsia="MS Mincho"/>
                <w:lang w:val="ru-RU"/>
              </w:rPr>
              <w:t xml:space="preserve">Индии </w:t>
            </w:r>
            <w:r w:rsidR="00E81A54" w:rsidRPr="00CB0940">
              <w:rPr>
                <w:rFonts w:eastAsia="MS Mincho"/>
                <w:lang w:val="ru-RU"/>
              </w:rPr>
              <w:t xml:space="preserve">за его щедрое предложение провести </w:t>
            </w:r>
            <w:proofErr w:type="spellStart"/>
            <w:r w:rsidR="00E81A54" w:rsidRPr="00CB0940">
              <w:rPr>
                <w:rFonts w:eastAsia="MS Mincho"/>
                <w:lang w:val="ru-RU"/>
              </w:rPr>
              <w:t>ВАСЭ</w:t>
            </w:r>
            <w:proofErr w:type="spellEnd"/>
            <w:r w:rsidR="00E81A54" w:rsidRPr="00CB0940">
              <w:rPr>
                <w:rFonts w:eastAsia="MS Mincho"/>
                <w:lang w:val="ru-RU"/>
              </w:rPr>
              <w:t xml:space="preserve"> весной 2022 год</w:t>
            </w:r>
            <w:r w:rsidR="007311A3" w:rsidRPr="00CB0940">
              <w:rPr>
                <w:rFonts w:eastAsia="MS Mincho"/>
                <w:lang w:val="ru-RU"/>
              </w:rPr>
              <w:t>а</w:t>
            </w:r>
            <w:r w:rsidR="00E81A54" w:rsidRPr="00CB0940">
              <w:rPr>
                <w:rFonts w:eastAsia="MS Mincho"/>
                <w:lang w:val="ru-RU"/>
              </w:rPr>
              <w:t xml:space="preserve">, чтобы </w:t>
            </w:r>
            <w:r w:rsidR="001F45C0" w:rsidRPr="00CB0940">
              <w:rPr>
                <w:rFonts w:eastAsia="MS Mincho"/>
                <w:lang w:val="ru-RU"/>
              </w:rPr>
              <w:t xml:space="preserve">сделать </w:t>
            </w:r>
            <w:r w:rsidR="00E81A54" w:rsidRPr="00CB0940">
              <w:rPr>
                <w:rFonts w:eastAsia="MS Mincho"/>
                <w:lang w:val="ru-RU"/>
              </w:rPr>
              <w:t>возможн</w:t>
            </w:r>
            <w:r w:rsidR="00EF333A" w:rsidRPr="00CB0940">
              <w:rPr>
                <w:rFonts w:eastAsia="MS Mincho"/>
                <w:lang w:val="ru-RU"/>
              </w:rPr>
              <w:t>ой</w:t>
            </w:r>
            <w:r w:rsidR="00E81A54" w:rsidRPr="00CB0940">
              <w:rPr>
                <w:rFonts w:eastAsia="MS Mincho"/>
                <w:lang w:val="ru-RU"/>
              </w:rPr>
              <w:t xml:space="preserve"> </w:t>
            </w:r>
            <w:r w:rsidR="005008DF" w:rsidRPr="00CB0940">
              <w:rPr>
                <w:rFonts w:eastAsia="MS Mincho"/>
                <w:lang w:val="ru-RU"/>
              </w:rPr>
              <w:t>очную работу</w:t>
            </w:r>
            <w:r w:rsidR="00E81A54" w:rsidRPr="00CB0940">
              <w:rPr>
                <w:rFonts w:eastAsia="MS Mincho"/>
                <w:lang w:val="ru-RU"/>
              </w:rPr>
              <w:t xml:space="preserve">. Соединенные Штаты </w:t>
            </w:r>
            <w:r w:rsidR="009170BB" w:rsidRPr="00CB0940">
              <w:rPr>
                <w:rFonts w:eastAsia="MS Mincho"/>
                <w:lang w:val="ru-RU"/>
              </w:rPr>
              <w:t xml:space="preserve">Америки </w:t>
            </w:r>
            <w:r w:rsidR="00E81A54" w:rsidRPr="00CB0940">
              <w:rPr>
                <w:rFonts w:eastAsia="MS Mincho"/>
                <w:lang w:val="ru-RU"/>
              </w:rPr>
              <w:t>рассматривают различные варианты</w:t>
            </w:r>
            <w:r w:rsidR="00DC5A9D" w:rsidRPr="00CB0940">
              <w:rPr>
                <w:rFonts w:eastAsia="MS Mincho"/>
                <w:lang w:val="ru-RU"/>
              </w:rPr>
              <w:t xml:space="preserve"> развития ситуации</w:t>
            </w:r>
            <w:r w:rsidR="00E81A54" w:rsidRPr="00CB0940">
              <w:rPr>
                <w:rFonts w:eastAsia="MS Mincho"/>
                <w:lang w:val="ru-RU"/>
              </w:rPr>
              <w:t>,</w:t>
            </w:r>
            <w:r w:rsidR="00DC5A9D" w:rsidRPr="00CB0940">
              <w:rPr>
                <w:rFonts w:eastAsia="MS Mincho"/>
                <w:lang w:val="ru-RU"/>
              </w:rPr>
              <w:t xml:space="preserve"> в которой оказался</w:t>
            </w:r>
            <w:r w:rsidR="00E81A54" w:rsidRPr="00CB0940">
              <w:rPr>
                <w:rFonts w:eastAsia="MS Mincho"/>
                <w:lang w:val="ru-RU"/>
              </w:rPr>
              <w:t xml:space="preserve"> Союз в результате </w:t>
            </w:r>
            <w:proofErr w:type="spellStart"/>
            <w:r w:rsidR="00E81A54" w:rsidRPr="00CB0940">
              <w:rPr>
                <w:rFonts w:eastAsia="MS Mincho"/>
                <w:lang w:val="ru-RU"/>
              </w:rPr>
              <w:t>COVID</w:t>
            </w:r>
            <w:proofErr w:type="spellEnd"/>
            <w:r w:rsidR="00E81A54" w:rsidRPr="00CB0940">
              <w:rPr>
                <w:rFonts w:eastAsia="MS Mincho"/>
                <w:lang w:val="ru-RU"/>
              </w:rPr>
              <w:t xml:space="preserve">-19, не только </w:t>
            </w:r>
            <w:r w:rsidR="00291BB9" w:rsidRPr="00CB0940">
              <w:rPr>
                <w:rFonts w:eastAsia="MS Mincho"/>
                <w:lang w:val="ru-RU"/>
              </w:rPr>
              <w:t>в отношении</w:t>
            </w:r>
            <w:r w:rsidR="0045143B" w:rsidRPr="00CB0940">
              <w:rPr>
                <w:rFonts w:eastAsia="MS Mincho"/>
                <w:lang w:val="ru-RU"/>
              </w:rPr>
              <w:t xml:space="preserve"> </w:t>
            </w:r>
            <w:proofErr w:type="spellStart"/>
            <w:r w:rsidR="00E81A54" w:rsidRPr="00CB0940">
              <w:rPr>
                <w:rFonts w:eastAsia="MS Mincho"/>
                <w:lang w:val="ru-RU"/>
              </w:rPr>
              <w:t>ВАСЭ</w:t>
            </w:r>
            <w:proofErr w:type="spellEnd"/>
            <w:r w:rsidR="00E81A54" w:rsidRPr="00CB0940">
              <w:rPr>
                <w:rFonts w:eastAsia="MS Mincho"/>
                <w:lang w:val="ru-RU"/>
              </w:rPr>
              <w:t xml:space="preserve">-20, но и </w:t>
            </w:r>
            <w:r w:rsidR="0045143B" w:rsidRPr="00CB0940">
              <w:rPr>
                <w:rFonts w:eastAsia="MS Mincho"/>
                <w:lang w:val="ru-RU"/>
              </w:rPr>
              <w:t xml:space="preserve">в целом </w:t>
            </w:r>
            <w:r w:rsidR="00F378BD" w:rsidRPr="00CB0940">
              <w:rPr>
                <w:rFonts w:eastAsia="MS Mincho"/>
                <w:lang w:val="ru-RU"/>
              </w:rPr>
              <w:t>в отношении</w:t>
            </w:r>
            <w:r w:rsidR="0045143B" w:rsidRPr="00CB0940">
              <w:rPr>
                <w:rFonts w:eastAsia="MS Mincho"/>
                <w:lang w:val="ru-RU"/>
              </w:rPr>
              <w:t xml:space="preserve"> </w:t>
            </w:r>
            <w:r w:rsidR="00267616" w:rsidRPr="00CB0940">
              <w:rPr>
                <w:rFonts w:eastAsia="MS Mincho"/>
                <w:lang w:val="ru-RU"/>
              </w:rPr>
              <w:t>запланированно</w:t>
            </w:r>
            <w:r w:rsidR="00F378BD" w:rsidRPr="00CB0940">
              <w:rPr>
                <w:rFonts w:eastAsia="MS Mincho"/>
                <w:lang w:val="ru-RU"/>
              </w:rPr>
              <w:t>го</w:t>
            </w:r>
            <w:r w:rsidR="00267616" w:rsidRPr="00CB0940">
              <w:rPr>
                <w:rFonts w:eastAsia="MS Mincho"/>
                <w:lang w:val="ru-RU"/>
              </w:rPr>
              <w:t xml:space="preserve"> </w:t>
            </w:r>
            <w:r w:rsidR="0045143B" w:rsidRPr="00CB0940">
              <w:rPr>
                <w:rFonts w:eastAsia="MS Mincho"/>
                <w:lang w:val="ru-RU"/>
              </w:rPr>
              <w:t>график</w:t>
            </w:r>
            <w:r w:rsidR="00F378BD" w:rsidRPr="00CB0940">
              <w:rPr>
                <w:rFonts w:eastAsia="MS Mincho"/>
                <w:lang w:val="ru-RU"/>
              </w:rPr>
              <w:t>а</w:t>
            </w:r>
            <w:r w:rsidR="0045143B" w:rsidRPr="00CB0940">
              <w:rPr>
                <w:rFonts w:eastAsia="MS Mincho"/>
                <w:lang w:val="ru-RU"/>
              </w:rPr>
              <w:t xml:space="preserve"> проведения</w:t>
            </w:r>
            <w:r w:rsidR="00E81A54" w:rsidRPr="00CB0940">
              <w:rPr>
                <w:rFonts w:eastAsia="MS Mincho"/>
                <w:lang w:val="ru-RU"/>
              </w:rPr>
              <w:t xml:space="preserve"> конференций и собраний МСЭ в 2021, 2022 и последующих годах. В целях </w:t>
            </w:r>
            <w:r w:rsidRPr="00CB0940">
              <w:rPr>
                <w:rFonts w:eastAsia="MS Mincho"/>
                <w:lang w:val="ru-RU"/>
              </w:rPr>
              <w:t xml:space="preserve">сведения к минимуму </w:t>
            </w:r>
            <w:r w:rsidR="00E81A54" w:rsidRPr="00CB0940">
              <w:rPr>
                <w:rFonts w:eastAsia="MS Mincho"/>
                <w:lang w:val="ru-RU"/>
              </w:rPr>
              <w:t>нагрузки на Государства-Члены</w:t>
            </w:r>
            <w:r w:rsidR="00267616" w:rsidRPr="00CB0940">
              <w:rPr>
                <w:rFonts w:eastAsia="MS Mincho"/>
                <w:lang w:val="ru-RU"/>
              </w:rPr>
              <w:t>, связанной</w:t>
            </w:r>
            <w:r w:rsidR="00E81A54" w:rsidRPr="00CB0940">
              <w:rPr>
                <w:rFonts w:eastAsia="MS Mincho"/>
                <w:lang w:val="ru-RU"/>
              </w:rPr>
              <w:t xml:space="preserve"> с подготовкой </w:t>
            </w:r>
            <w:r w:rsidR="00267616" w:rsidRPr="00CB0940">
              <w:rPr>
                <w:rFonts w:eastAsia="MS Mincho"/>
                <w:lang w:val="ru-RU"/>
              </w:rPr>
              <w:t>к</w:t>
            </w:r>
            <w:r w:rsidR="00E81A54" w:rsidRPr="00CB0940">
              <w:rPr>
                <w:rFonts w:eastAsia="MS Mincho"/>
                <w:lang w:val="ru-RU"/>
              </w:rPr>
              <w:t>онференци</w:t>
            </w:r>
            <w:r w:rsidR="00FA0B8B" w:rsidRPr="00CB0940">
              <w:rPr>
                <w:rFonts w:eastAsia="MS Mincho"/>
                <w:lang w:val="ru-RU"/>
              </w:rPr>
              <w:t>й</w:t>
            </w:r>
            <w:r w:rsidR="00E81A54" w:rsidRPr="00CB0940">
              <w:rPr>
                <w:rFonts w:eastAsia="MS Mincho"/>
                <w:lang w:val="ru-RU"/>
              </w:rPr>
              <w:t xml:space="preserve">, а также для содействия обеспечению непрерывности деятельности Сектора стандартизации электросвязи МСЭ, следует также рассмотреть </w:t>
            </w:r>
            <w:r w:rsidR="00623CEF" w:rsidRPr="00CB0940">
              <w:rPr>
                <w:rFonts w:eastAsia="MS Mincho"/>
                <w:lang w:val="ru-RU"/>
              </w:rPr>
              <w:t xml:space="preserve">возможность проведения </w:t>
            </w:r>
            <w:proofErr w:type="spellStart"/>
            <w:r w:rsidR="00E81A54" w:rsidRPr="00CB0940">
              <w:rPr>
                <w:rFonts w:eastAsia="MS Mincho"/>
                <w:lang w:val="ru-RU"/>
              </w:rPr>
              <w:t>ВАСЭ</w:t>
            </w:r>
            <w:proofErr w:type="spellEnd"/>
            <w:r w:rsidR="00E81A54" w:rsidRPr="00CB0940">
              <w:rPr>
                <w:rFonts w:eastAsia="MS Mincho"/>
                <w:lang w:val="ru-RU"/>
              </w:rPr>
              <w:t xml:space="preserve">-20 </w:t>
            </w:r>
            <w:r w:rsidR="00623CEF" w:rsidRPr="00CB0940">
              <w:rPr>
                <w:rFonts w:eastAsia="MS Mincho"/>
                <w:lang w:val="ru-RU"/>
              </w:rPr>
              <w:t xml:space="preserve">в виртуальном режиме </w:t>
            </w:r>
            <w:r w:rsidR="00E81A54" w:rsidRPr="00CB0940">
              <w:rPr>
                <w:rFonts w:eastAsia="MS Mincho"/>
                <w:lang w:val="ru-RU"/>
              </w:rPr>
              <w:t>в 2021 году.</w:t>
            </w:r>
          </w:p>
          <w:p w14:paraId="72956A02" w14:textId="58EDB894" w:rsidR="00130857" w:rsidRPr="00CB0940" w:rsidRDefault="00E81A54" w:rsidP="00B742D4">
            <w:pPr>
              <w:pStyle w:val="Headingb"/>
              <w:keepNext w:val="0"/>
              <w:keepLines w:val="0"/>
              <w:rPr>
                <w:rFonts w:eastAsia="MS Mincho"/>
                <w:highlight w:val="lightGray"/>
                <w:lang w:val="ru-RU"/>
              </w:rPr>
            </w:pPr>
            <w:r w:rsidRPr="00CB0940">
              <w:rPr>
                <w:rFonts w:eastAsia="MS Mincho"/>
                <w:lang w:val="ru-RU"/>
              </w:rPr>
              <w:t>Обсужд</w:t>
            </w:r>
            <w:r w:rsidR="003B3D35" w:rsidRPr="00CB0940">
              <w:rPr>
                <w:rFonts w:eastAsia="MS Mincho"/>
                <w:lang w:val="ru-RU"/>
              </w:rPr>
              <w:t>аемый вопрос</w:t>
            </w:r>
          </w:p>
          <w:p w14:paraId="50E5CAF3" w14:textId="36068DA0" w:rsidR="00E81A54" w:rsidRPr="00CB0940" w:rsidRDefault="00E81A54" w:rsidP="00B742D4">
            <w:pPr>
              <w:rPr>
                <w:rFonts w:eastAsia="MS Mincho"/>
                <w:highlight w:val="lightGray"/>
                <w:lang w:val="ru-RU"/>
              </w:rPr>
            </w:pPr>
            <w:r w:rsidRPr="00CB0940">
              <w:rPr>
                <w:rFonts w:eastAsia="MS Mincho"/>
                <w:lang w:val="ru-RU"/>
              </w:rPr>
              <w:t>Мы</w:t>
            </w:r>
            <w:r w:rsidR="004D7FF3" w:rsidRPr="00CB0940">
              <w:rPr>
                <w:rFonts w:eastAsia="MS Mincho"/>
                <w:lang w:val="ru-RU"/>
              </w:rPr>
              <w:t xml:space="preserve"> все</w:t>
            </w:r>
            <w:r w:rsidRPr="00CB0940">
              <w:rPr>
                <w:rFonts w:eastAsia="MS Mincho"/>
                <w:lang w:val="ru-RU"/>
              </w:rPr>
              <w:t xml:space="preserve"> хотели бы, чтобы </w:t>
            </w:r>
            <w:proofErr w:type="spellStart"/>
            <w:r w:rsidRPr="00CB0940">
              <w:rPr>
                <w:rFonts w:eastAsia="MS Mincho"/>
                <w:lang w:val="ru-RU"/>
              </w:rPr>
              <w:t>ВАСЭ</w:t>
            </w:r>
            <w:proofErr w:type="spellEnd"/>
            <w:r w:rsidRPr="00CB0940">
              <w:rPr>
                <w:rFonts w:eastAsia="MS Mincho"/>
                <w:lang w:val="ru-RU"/>
              </w:rPr>
              <w:t xml:space="preserve"> </w:t>
            </w:r>
            <w:r w:rsidR="00200480" w:rsidRPr="00CB0940">
              <w:rPr>
                <w:rFonts w:eastAsia="MS Mincho"/>
                <w:lang w:val="ru-RU"/>
              </w:rPr>
              <w:t>прошла</w:t>
            </w:r>
            <w:r w:rsidRPr="00CB0940">
              <w:rPr>
                <w:rFonts w:eastAsia="MS Mincho"/>
                <w:lang w:val="ru-RU"/>
              </w:rPr>
              <w:t xml:space="preserve"> успешно и эффективно</w:t>
            </w:r>
            <w:r w:rsidR="00FF68A2" w:rsidRPr="00CB0940">
              <w:rPr>
                <w:rFonts w:eastAsia="MS Mincho"/>
                <w:lang w:val="ru-RU"/>
              </w:rPr>
              <w:t xml:space="preserve"> и </w:t>
            </w:r>
            <w:r w:rsidR="00D34AA7" w:rsidRPr="00CB0940">
              <w:rPr>
                <w:rFonts w:eastAsia="MS Mincho"/>
                <w:lang w:val="ru-RU"/>
              </w:rPr>
              <w:t>выработала</w:t>
            </w:r>
            <w:r w:rsidR="00FF68A2" w:rsidRPr="00CB0940">
              <w:rPr>
                <w:rFonts w:eastAsia="MS Mincho"/>
                <w:lang w:val="ru-RU"/>
              </w:rPr>
              <w:t xml:space="preserve"> </w:t>
            </w:r>
            <w:r w:rsidRPr="00CB0940">
              <w:rPr>
                <w:rFonts w:eastAsia="MS Mincho"/>
                <w:lang w:val="ru-RU"/>
              </w:rPr>
              <w:t xml:space="preserve">новую </w:t>
            </w:r>
            <w:r w:rsidR="00670D95" w:rsidRPr="00CB0940">
              <w:rPr>
                <w:rFonts w:eastAsia="MS Mincho"/>
                <w:lang w:val="ru-RU"/>
              </w:rPr>
              <w:t xml:space="preserve">четкую </w:t>
            </w:r>
            <w:r w:rsidRPr="00CB0940">
              <w:rPr>
                <w:rFonts w:eastAsia="MS Mincho"/>
                <w:lang w:val="ru-RU"/>
              </w:rPr>
              <w:t>программу работы Сектора стандартизации электросвязи (</w:t>
            </w:r>
            <w:r w:rsidR="00FF68A2" w:rsidRPr="00CB0940">
              <w:rPr>
                <w:rFonts w:eastAsia="MS Mincho"/>
                <w:lang w:val="ru-RU"/>
              </w:rPr>
              <w:t>МСЭ-Т</w:t>
            </w:r>
            <w:r w:rsidRPr="00CB0940">
              <w:rPr>
                <w:rFonts w:eastAsia="MS Mincho"/>
                <w:lang w:val="ru-RU"/>
              </w:rPr>
              <w:t>) на следующий исследовательский период.</w:t>
            </w:r>
            <w:r w:rsidR="00FF68A2" w:rsidRPr="00CB0940">
              <w:rPr>
                <w:rFonts w:eastAsia="MS Mincho"/>
                <w:lang w:val="ru-RU"/>
              </w:rPr>
              <w:t xml:space="preserve"> </w:t>
            </w:r>
            <w:r w:rsidR="00E3703A" w:rsidRPr="00CB0940">
              <w:rPr>
                <w:rFonts w:eastAsia="MS Mincho"/>
                <w:lang w:val="ru-RU"/>
              </w:rPr>
              <w:t>По нашему мнению</w:t>
            </w:r>
            <w:r w:rsidR="00153B19" w:rsidRPr="00CB0940">
              <w:rPr>
                <w:rFonts w:eastAsia="MS Mincho"/>
                <w:lang w:val="ru-RU"/>
              </w:rPr>
              <w:t xml:space="preserve">, </w:t>
            </w:r>
            <w:r w:rsidR="004D6040" w:rsidRPr="00CB0940">
              <w:rPr>
                <w:rFonts w:eastAsia="MS Mincho"/>
                <w:lang w:val="ru-RU"/>
              </w:rPr>
              <w:t>для того чтобы</w:t>
            </w:r>
            <w:r w:rsidR="00B05241" w:rsidRPr="00CB0940">
              <w:rPr>
                <w:rFonts w:eastAsia="MS Mincho"/>
                <w:lang w:val="ru-RU"/>
              </w:rPr>
              <w:t xml:space="preserve"> избежа</w:t>
            </w:r>
            <w:r w:rsidR="004D6040" w:rsidRPr="00CB0940">
              <w:rPr>
                <w:rFonts w:eastAsia="MS Mincho"/>
                <w:lang w:val="ru-RU"/>
              </w:rPr>
              <w:t>ть</w:t>
            </w:r>
            <w:r w:rsidR="00B05241" w:rsidRPr="00CB0940">
              <w:rPr>
                <w:rFonts w:eastAsia="MS Mincho"/>
                <w:lang w:val="ru-RU"/>
              </w:rPr>
              <w:t xml:space="preserve"> </w:t>
            </w:r>
            <w:r w:rsidRPr="00CB0940">
              <w:rPr>
                <w:rFonts w:eastAsia="MS Mincho"/>
                <w:lang w:val="ru-RU"/>
              </w:rPr>
              <w:t xml:space="preserve">чрезмерного нарушения </w:t>
            </w:r>
            <w:r w:rsidR="00591AC3" w:rsidRPr="00CB0940">
              <w:rPr>
                <w:rFonts w:eastAsia="MS Mincho"/>
                <w:lang w:val="ru-RU"/>
              </w:rPr>
              <w:t>четырехлетнего цикла (2021–2024 г</w:t>
            </w:r>
            <w:r w:rsidR="00B742D4">
              <w:rPr>
                <w:rFonts w:eastAsia="MS Mincho"/>
                <w:lang w:val="ru-RU"/>
              </w:rPr>
              <w:t>г.</w:t>
            </w:r>
            <w:r w:rsidR="00591AC3" w:rsidRPr="00CB0940">
              <w:rPr>
                <w:rFonts w:eastAsia="MS Mincho"/>
                <w:lang w:val="ru-RU"/>
              </w:rPr>
              <w:t xml:space="preserve">), соответствующего </w:t>
            </w:r>
            <w:r w:rsidR="00B05241" w:rsidRPr="00CB0940">
              <w:rPr>
                <w:rFonts w:eastAsia="MS Mincho"/>
                <w:lang w:val="ru-RU"/>
              </w:rPr>
              <w:t>исследовательско</w:t>
            </w:r>
            <w:r w:rsidR="00591AC3" w:rsidRPr="00CB0940">
              <w:rPr>
                <w:rFonts w:eastAsia="MS Mincho"/>
                <w:lang w:val="ru-RU"/>
              </w:rPr>
              <w:t>му</w:t>
            </w:r>
            <w:r w:rsidR="00B05241" w:rsidRPr="00CB0940">
              <w:rPr>
                <w:rFonts w:eastAsia="MS Mincho"/>
                <w:lang w:val="ru-RU"/>
              </w:rPr>
              <w:t xml:space="preserve"> период</w:t>
            </w:r>
            <w:r w:rsidR="00591AC3" w:rsidRPr="00CB0940">
              <w:rPr>
                <w:rFonts w:eastAsia="MS Mincho"/>
                <w:lang w:val="ru-RU"/>
              </w:rPr>
              <w:t>у и сроку полномочий руководящего состава</w:t>
            </w:r>
            <w:r w:rsidR="009C2BC0" w:rsidRPr="00CB0940">
              <w:rPr>
                <w:rFonts w:eastAsia="MS Mincho"/>
                <w:lang w:val="ru-RU"/>
              </w:rPr>
              <w:t>, а также</w:t>
            </w:r>
            <w:r w:rsidRPr="00CB0940">
              <w:rPr>
                <w:rFonts w:eastAsia="MS Mincho"/>
                <w:lang w:val="ru-RU"/>
              </w:rPr>
              <w:t xml:space="preserve"> негативного воздействия на </w:t>
            </w:r>
            <w:r w:rsidR="005E58AF" w:rsidRPr="00CB0940">
              <w:rPr>
                <w:rFonts w:eastAsia="MS Mincho"/>
                <w:lang w:val="ru-RU"/>
              </w:rPr>
              <w:t>проведение</w:t>
            </w:r>
            <w:r w:rsidRPr="00CB0940">
              <w:rPr>
                <w:rFonts w:eastAsia="MS Mincho"/>
                <w:lang w:val="ru-RU"/>
              </w:rPr>
              <w:t xml:space="preserve"> других запланированных в настоящее время конференций и собраний</w:t>
            </w:r>
            <w:r w:rsidR="004D6040" w:rsidRPr="00CB0940">
              <w:rPr>
                <w:rFonts w:eastAsia="MS Mincho"/>
                <w:lang w:val="ru-RU"/>
              </w:rPr>
              <w:t>,</w:t>
            </w:r>
            <w:r w:rsidRPr="00CB0940">
              <w:rPr>
                <w:rFonts w:eastAsia="MS Mincho"/>
                <w:lang w:val="ru-RU"/>
              </w:rPr>
              <w:t xml:space="preserve"> было бы полезно рассмотреть пути решения срочных и важных вопросов до возможного </w:t>
            </w:r>
            <w:r w:rsidR="007D2015" w:rsidRPr="00CB0940">
              <w:rPr>
                <w:rFonts w:eastAsia="MS Mincho"/>
                <w:lang w:val="ru-RU"/>
              </w:rPr>
              <w:t xml:space="preserve">проведения </w:t>
            </w:r>
            <w:r w:rsidRPr="00CB0940">
              <w:rPr>
                <w:rFonts w:eastAsia="MS Mincho"/>
                <w:lang w:val="ru-RU"/>
              </w:rPr>
              <w:t xml:space="preserve">очного </w:t>
            </w:r>
            <w:r w:rsidR="00350E94" w:rsidRPr="00CB0940">
              <w:rPr>
                <w:rFonts w:eastAsia="MS Mincho"/>
                <w:lang w:val="ru-RU"/>
              </w:rPr>
              <w:t xml:space="preserve">мероприятия </w:t>
            </w:r>
            <w:r w:rsidRPr="00CB0940">
              <w:rPr>
                <w:rFonts w:eastAsia="MS Mincho"/>
                <w:lang w:val="ru-RU"/>
              </w:rPr>
              <w:t>в 2022 году.</w:t>
            </w:r>
          </w:p>
          <w:p w14:paraId="4610CA76" w14:textId="18B0638C" w:rsidR="00E81A54" w:rsidRPr="00CB0940" w:rsidRDefault="00E81A54" w:rsidP="00B742D4">
            <w:pPr>
              <w:rPr>
                <w:rFonts w:eastAsia="MS Mincho"/>
                <w:highlight w:val="lightGray"/>
                <w:lang w:val="ru-RU"/>
              </w:rPr>
            </w:pPr>
            <w:r w:rsidRPr="00CB0940">
              <w:rPr>
                <w:rFonts w:eastAsia="MS Mincho"/>
                <w:lang w:val="ru-RU"/>
              </w:rPr>
              <w:t xml:space="preserve">Исходя из </w:t>
            </w:r>
            <w:r w:rsidR="00136D24" w:rsidRPr="00CB0940">
              <w:rPr>
                <w:rFonts w:eastAsia="MS Mincho"/>
                <w:lang w:val="ru-RU"/>
              </w:rPr>
              <w:t xml:space="preserve">нашего </w:t>
            </w:r>
            <w:r w:rsidRPr="00CB0940">
              <w:rPr>
                <w:rFonts w:eastAsia="MS Mincho"/>
                <w:lang w:val="ru-RU"/>
              </w:rPr>
              <w:t xml:space="preserve">опыта </w:t>
            </w:r>
            <w:r w:rsidR="00136D24" w:rsidRPr="00CB0940">
              <w:rPr>
                <w:rFonts w:eastAsia="MS Mincho"/>
                <w:lang w:val="ru-RU"/>
              </w:rPr>
              <w:t xml:space="preserve">проведения </w:t>
            </w:r>
            <w:proofErr w:type="spellStart"/>
            <w:r w:rsidRPr="00CB0940">
              <w:rPr>
                <w:rFonts w:eastAsia="MS Mincho"/>
                <w:lang w:val="ru-RU"/>
              </w:rPr>
              <w:t>VCC</w:t>
            </w:r>
            <w:proofErr w:type="spellEnd"/>
            <w:r w:rsidR="00B62852" w:rsidRPr="00CB0940">
              <w:rPr>
                <w:rFonts w:eastAsia="MS Mincho"/>
                <w:lang w:val="ru-RU"/>
              </w:rPr>
              <w:t xml:space="preserve">, </w:t>
            </w:r>
            <w:r w:rsidR="001C5B44" w:rsidRPr="00CB0940">
              <w:rPr>
                <w:rFonts w:eastAsia="MS Mincho"/>
                <w:lang w:val="ru-RU"/>
              </w:rPr>
              <w:t xml:space="preserve">состоявшихся </w:t>
            </w:r>
            <w:r w:rsidRPr="00CB0940">
              <w:rPr>
                <w:rFonts w:eastAsia="MS Mincho"/>
                <w:lang w:val="ru-RU"/>
              </w:rPr>
              <w:t xml:space="preserve">в июне 2020 года, </w:t>
            </w:r>
            <w:r w:rsidR="00992FC9" w:rsidRPr="00CB0940">
              <w:rPr>
                <w:rFonts w:eastAsia="MS Mincho"/>
                <w:lang w:val="ru-RU"/>
              </w:rPr>
              <w:t>на</w:t>
            </w:r>
            <w:r w:rsidRPr="00CB0940">
              <w:rPr>
                <w:rFonts w:eastAsia="MS Mincho"/>
                <w:lang w:val="ru-RU"/>
              </w:rPr>
              <w:t xml:space="preserve"> котор</w:t>
            </w:r>
            <w:r w:rsidR="00992FC9" w:rsidRPr="00CB0940">
              <w:rPr>
                <w:rFonts w:eastAsia="MS Mincho"/>
                <w:lang w:val="ru-RU"/>
              </w:rPr>
              <w:t>ых</w:t>
            </w:r>
            <w:r w:rsidRPr="00CB0940">
              <w:rPr>
                <w:rFonts w:eastAsia="MS Mincho"/>
                <w:lang w:val="ru-RU"/>
              </w:rPr>
              <w:t xml:space="preserve"> рассматривал</w:t>
            </w:r>
            <w:r w:rsidR="00832FE6" w:rsidRPr="00CB0940">
              <w:rPr>
                <w:rFonts w:eastAsia="MS Mincho"/>
                <w:lang w:val="ru-RU"/>
              </w:rPr>
              <w:t>ось</w:t>
            </w:r>
            <w:r w:rsidRPr="00CB0940">
              <w:rPr>
                <w:rFonts w:eastAsia="MS Mincho"/>
                <w:lang w:val="ru-RU"/>
              </w:rPr>
              <w:t xml:space="preserve"> ограниченн</w:t>
            </w:r>
            <w:r w:rsidR="00135B9B" w:rsidRPr="00CB0940">
              <w:rPr>
                <w:rFonts w:eastAsia="MS Mincho"/>
                <w:lang w:val="ru-RU"/>
              </w:rPr>
              <w:t xml:space="preserve">ое число </w:t>
            </w:r>
            <w:r w:rsidRPr="00CB0940">
              <w:rPr>
                <w:rFonts w:eastAsia="MS Mincho"/>
                <w:lang w:val="ru-RU"/>
              </w:rPr>
              <w:t>вопрос</w:t>
            </w:r>
            <w:r w:rsidR="00924C57" w:rsidRPr="00CB0940">
              <w:rPr>
                <w:rFonts w:eastAsia="MS Mincho"/>
                <w:lang w:val="ru-RU"/>
              </w:rPr>
              <w:t>ов</w:t>
            </w:r>
            <w:r w:rsidRPr="00CB0940">
              <w:rPr>
                <w:rFonts w:eastAsia="MS Mincho"/>
                <w:lang w:val="ru-RU"/>
              </w:rPr>
              <w:t>, имеющи</w:t>
            </w:r>
            <w:r w:rsidR="00924C57" w:rsidRPr="00CB0940">
              <w:rPr>
                <w:rFonts w:eastAsia="MS Mincho"/>
                <w:lang w:val="ru-RU"/>
              </w:rPr>
              <w:t>х</w:t>
            </w:r>
            <w:r w:rsidRPr="00CB0940">
              <w:rPr>
                <w:rFonts w:eastAsia="MS Mincho"/>
                <w:lang w:val="ru-RU"/>
              </w:rPr>
              <w:t xml:space="preserve"> исключительно важное значение для функционирования Союза, предлагаем, чтобы в феврале</w:t>
            </w:r>
            <w:r w:rsidR="00CC2E2E">
              <w:rPr>
                <w:rFonts w:eastAsia="MS Mincho"/>
                <w:lang w:val="ru-RU"/>
              </w:rPr>
              <w:t>−</w:t>
            </w:r>
            <w:r w:rsidRPr="00CB0940">
              <w:rPr>
                <w:rFonts w:eastAsia="MS Mincho"/>
                <w:lang w:val="ru-RU"/>
              </w:rPr>
              <w:t xml:space="preserve">марте 2021 года </w:t>
            </w:r>
            <w:r w:rsidR="00FA2A62" w:rsidRPr="00CB0940">
              <w:rPr>
                <w:rFonts w:eastAsia="MS Mincho"/>
                <w:lang w:val="ru-RU"/>
              </w:rPr>
              <w:t xml:space="preserve">виртуальная </w:t>
            </w:r>
            <w:proofErr w:type="spellStart"/>
            <w:r w:rsidR="00FA2A62" w:rsidRPr="00CB0940">
              <w:rPr>
                <w:rFonts w:eastAsia="MS Mincho"/>
                <w:lang w:val="ru-RU"/>
              </w:rPr>
              <w:t>ВАСЭ</w:t>
            </w:r>
            <w:proofErr w:type="spellEnd"/>
            <w:r w:rsidR="00FA2A62" w:rsidRPr="00CB0940">
              <w:rPr>
                <w:rFonts w:eastAsia="MS Mincho"/>
                <w:lang w:val="ru-RU"/>
              </w:rPr>
              <w:t xml:space="preserve"> </w:t>
            </w:r>
            <w:r w:rsidRPr="00CB0940">
              <w:rPr>
                <w:rFonts w:eastAsia="MS Mincho"/>
                <w:lang w:val="ru-RU"/>
              </w:rPr>
              <w:t xml:space="preserve">сосредоточилась только на </w:t>
            </w:r>
            <w:r w:rsidR="004B02C3" w:rsidRPr="00CB0940">
              <w:rPr>
                <w:rFonts w:eastAsia="MS Mincho"/>
                <w:lang w:val="ru-RU"/>
              </w:rPr>
              <w:t>основны</w:t>
            </w:r>
            <w:r w:rsidR="00882241" w:rsidRPr="00CB0940">
              <w:rPr>
                <w:rFonts w:eastAsia="MS Mincho"/>
                <w:lang w:val="ru-RU"/>
              </w:rPr>
              <w:t>х</w:t>
            </w:r>
            <w:r w:rsidRPr="00CB0940">
              <w:rPr>
                <w:rFonts w:eastAsia="MS Mincho"/>
                <w:lang w:val="ru-RU"/>
              </w:rPr>
              <w:t xml:space="preserve"> вопросах, изложенных в Статье 13 Конвенции МСЭ, которые необходимы для </w:t>
            </w:r>
            <w:r w:rsidR="00E66CCC" w:rsidRPr="00CB0940">
              <w:rPr>
                <w:rFonts w:eastAsia="MS Mincho"/>
                <w:lang w:val="ru-RU"/>
              </w:rPr>
              <w:t>подготовки</w:t>
            </w:r>
            <w:r w:rsidRPr="00CB0940">
              <w:rPr>
                <w:rFonts w:eastAsia="MS Mincho"/>
                <w:lang w:val="ru-RU"/>
              </w:rPr>
              <w:t xml:space="preserve"> программы работы </w:t>
            </w:r>
            <w:r w:rsidR="00A1455C" w:rsidRPr="00CB0940">
              <w:rPr>
                <w:rFonts w:eastAsia="MS Mincho"/>
                <w:lang w:val="ru-RU"/>
              </w:rPr>
              <w:t xml:space="preserve">МСЭ-Т </w:t>
            </w:r>
            <w:r w:rsidRPr="00CB0940">
              <w:rPr>
                <w:rFonts w:eastAsia="MS Mincho"/>
                <w:lang w:val="ru-RU"/>
              </w:rPr>
              <w:t xml:space="preserve">в следующем исследовательском периоде, </w:t>
            </w:r>
            <w:r w:rsidR="00A1455C" w:rsidRPr="00CB0940">
              <w:rPr>
                <w:rFonts w:eastAsia="MS Mincho"/>
                <w:lang w:val="ru-RU"/>
              </w:rPr>
              <w:t>при этом</w:t>
            </w:r>
            <w:r w:rsidRPr="00CB0940">
              <w:rPr>
                <w:rFonts w:eastAsia="MS Mincho"/>
                <w:lang w:val="ru-RU"/>
              </w:rPr>
              <w:t xml:space="preserve"> более широк</w:t>
            </w:r>
            <w:r w:rsidR="00A1455C" w:rsidRPr="00CB0940">
              <w:rPr>
                <w:rFonts w:eastAsia="MS Mincho"/>
                <w:lang w:val="ru-RU"/>
              </w:rPr>
              <w:t>ий круг вопросов</w:t>
            </w:r>
            <w:r w:rsidRPr="00CB0940">
              <w:rPr>
                <w:rFonts w:eastAsia="MS Mincho"/>
                <w:lang w:val="ru-RU"/>
              </w:rPr>
              <w:t xml:space="preserve">, включая Резолюции и Решения </w:t>
            </w:r>
            <w:proofErr w:type="spellStart"/>
            <w:r w:rsidRPr="00CB0940">
              <w:rPr>
                <w:rFonts w:eastAsia="MS Mincho"/>
                <w:lang w:val="ru-RU"/>
              </w:rPr>
              <w:t>ВАСЭ</w:t>
            </w:r>
            <w:proofErr w:type="spellEnd"/>
            <w:r w:rsidR="00A1455C" w:rsidRPr="00CB0940">
              <w:rPr>
                <w:rFonts w:eastAsia="MS Mincho"/>
                <w:lang w:val="ru-RU"/>
              </w:rPr>
              <w:t xml:space="preserve">, </w:t>
            </w:r>
            <w:r w:rsidR="009B431B" w:rsidRPr="00CB0940">
              <w:rPr>
                <w:rFonts w:eastAsia="MS Mincho"/>
                <w:lang w:val="ru-RU"/>
              </w:rPr>
              <w:t xml:space="preserve">рассматривался бы </w:t>
            </w:r>
            <w:r w:rsidR="00A1455C" w:rsidRPr="00CB0940">
              <w:rPr>
                <w:rFonts w:eastAsia="MS Mincho"/>
                <w:lang w:val="ru-RU"/>
              </w:rPr>
              <w:t>на будущем очном мероприятии</w:t>
            </w:r>
            <w:r w:rsidRPr="00CB0940">
              <w:rPr>
                <w:rFonts w:eastAsia="MS Mincho"/>
                <w:lang w:val="ru-RU"/>
              </w:rPr>
              <w:t>.</w:t>
            </w:r>
          </w:p>
          <w:p w14:paraId="726940F0" w14:textId="24095C8E" w:rsidR="00130857" w:rsidRPr="00CB0940" w:rsidRDefault="00130857" w:rsidP="00B742D4">
            <w:pPr>
              <w:pStyle w:val="Headingb"/>
              <w:keepNext w:val="0"/>
              <w:keepLines w:val="0"/>
              <w:rPr>
                <w:rFonts w:eastAsia="MS Mincho"/>
                <w:lang w:val="ru-RU"/>
              </w:rPr>
            </w:pPr>
            <w:r w:rsidRPr="00CB0940">
              <w:rPr>
                <w:rFonts w:eastAsia="MS Mincho"/>
                <w:lang w:val="ru-RU"/>
              </w:rPr>
              <w:t>Предлагаемый вариант действий</w:t>
            </w:r>
          </w:p>
          <w:p w14:paraId="4AED337E" w14:textId="124E420D" w:rsidR="00130857" w:rsidRPr="00CB0940" w:rsidRDefault="00B25297" w:rsidP="00B742D4">
            <w:pPr>
              <w:rPr>
                <w:rFonts w:eastAsia="MS Mincho"/>
                <w:lang w:val="ru-RU"/>
              </w:rPr>
            </w:pPr>
            <w:r w:rsidRPr="00CB0940">
              <w:rPr>
                <w:rFonts w:eastAsia="MS Mincho"/>
                <w:lang w:val="ru-RU"/>
              </w:rPr>
              <w:t>П</w:t>
            </w:r>
            <w:r w:rsidR="00E81A54" w:rsidRPr="00CB0940">
              <w:rPr>
                <w:rFonts w:eastAsia="MS Mincho"/>
                <w:lang w:val="ru-RU"/>
              </w:rPr>
              <w:t>редлагаем</w:t>
            </w:r>
            <w:r w:rsidR="00DE62EF" w:rsidRPr="00CB0940">
              <w:rPr>
                <w:rFonts w:eastAsia="MS Mincho"/>
                <w:lang w:val="ru-RU"/>
              </w:rPr>
              <w:t>, чтобы</w:t>
            </w:r>
            <w:r w:rsidR="00E81A54" w:rsidRPr="00CB0940">
              <w:rPr>
                <w:rFonts w:eastAsia="MS Mincho"/>
                <w:lang w:val="ru-RU"/>
              </w:rPr>
              <w:t xml:space="preserve"> виртуальн</w:t>
            </w:r>
            <w:r w:rsidR="00DE62EF" w:rsidRPr="00CB0940">
              <w:rPr>
                <w:rFonts w:eastAsia="MS Mincho"/>
                <w:lang w:val="ru-RU"/>
              </w:rPr>
              <w:t>ая</w:t>
            </w:r>
            <w:r w:rsidR="00E81A54" w:rsidRPr="00CB0940">
              <w:rPr>
                <w:rFonts w:eastAsia="MS Mincho"/>
                <w:lang w:val="ru-RU"/>
              </w:rPr>
              <w:t xml:space="preserve"> </w:t>
            </w:r>
            <w:proofErr w:type="spellStart"/>
            <w:r w:rsidR="00E81A54" w:rsidRPr="00CB0940">
              <w:rPr>
                <w:rFonts w:eastAsia="MS Mincho"/>
                <w:lang w:val="ru-RU"/>
              </w:rPr>
              <w:t>ВАСЭ</w:t>
            </w:r>
            <w:proofErr w:type="spellEnd"/>
            <w:r w:rsidR="00E81A54" w:rsidRPr="00CB0940">
              <w:rPr>
                <w:rFonts w:eastAsia="MS Mincho"/>
                <w:lang w:val="ru-RU"/>
              </w:rPr>
              <w:t xml:space="preserve"> </w:t>
            </w:r>
            <w:r w:rsidR="0013043E" w:rsidRPr="00CB0940">
              <w:rPr>
                <w:rFonts w:eastAsia="MS Mincho"/>
                <w:lang w:val="ru-RU"/>
              </w:rPr>
              <w:t xml:space="preserve">добилась </w:t>
            </w:r>
            <w:r w:rsidR="00E81A54" w:rsidRPr="00CB0940">
              <w:rPr>
                <w:rFonts w:eastAsia="MS Mincho"/>
                <w:lang w:val="ru-RU"/>
              </w:rPr>
              <w:t>консенсус</w:t>
            </w:r>
            <w:r w:rsidR="00400185" w:rsidRPr="00CB0940">
              <w:rPr>
                <w:rFonts w:eastAsia="MS Mincho"/>
                <w:lang w:val="ru-RU"/>
              </w:rPr>
              <w:t>а</w:t>
            </w:r>
            <w:r w:rsidR="00E81A54" w:rsidRPr="00CB0940">
              <w:rPr>
                <w:rFonts w:eastAsia="MS Mincho"/>
                <w:lang w:val="ru-RU"/>
              </w:rPr>
              <w:t xml:space="preserve"> по</w:t>
            </w:r>
            <w:r w:rsidR="00227E78" w:rsidRPr="00CB0940">
              <w:rPr>
                <w:rFonts w:eastAsia="MS Mincho"/>
                <w:lang w:val="ru-RU"/>
              </w:rPr>
              <w:t xml:space="preserve"> следующим </w:t>
            </w:r>
            <w:r w:rsidR="00F96C23" w:rsidRPr="00CB0940">
              <w:rPr>
                <w:rFonts w:eastAsia="MS Mincho"/>
                <w:lang w:val="ru-RU"/>
              </w:rPr>
              <w:t>темам</w:t>
            </w:r>
            <w:r w:rsidR="00E81A54" w:rsidRPr="00CB0940">
              <w:rPr>
                <w:rFonts w:eastAsia="MS Mincho"/>
                <w:lang w:val="ru-RU"/>
              </w:rPr>
              <w:t>:</w:t>
            </w:r>
          </w:p>
          <w:p w14:paraId="08DD4FCE" w14:textId="39D4B355" w:rsidR="00130857" w:rsidRPr="00CB0940" w:rsidRDefault="00CB0940" w:rsidP="00B742D4">
            <w:pPr>
              <w:pStyle w:val="enumlev1"/>
              <w:rPr>
                <w:rFonts w:eastAsia="MS Mincho"/>
                <w:lang w:val="ru-RU"/>
              </w:rPr>
            </w:pPr>
            <w:r w:rsidRPr="00CB0940">
              <w:rPr>
                <w:rFonts w:eastAsia="MS Mincho"/>
                <w:lang w:val="ru-RU"/>
              </w:rPr>
              <w:t>•</w:t>
            </w:r>
            <w:r>
              <w:rPr>
                <w:rFonts w:eastAsia="MS Mincho"/>
                <w:lang w:val="ru-RU"/>
              </w:rPr>
              <w:tab/>
            </w:r>
            <w:r w:rsidR="00CC2E2E" w:rsidRPr="00CB0940">
              <w:rPr>
                <w:rFonts w:eastAsia="MS Mincho"/>
                <w:lang w:val="ru-RU"/>
              </w:rPr>
              <w:t xml:space="preserve">вопросы </w:t>
            </w:r>
            <w:r w:rsidR="00E81A54" w:rsidRPr="00CB0940">
              <w:rPr>
                <w:rFonts w:eastAsia="MS Mincho"/>
                <w:lang w:val="ru-RU"/>
              </w:rPr>
              <w:t xml:space="preserve">для исследования, </w:t>
            </w:r>
            <w:r w:rsidR="003F21C9" w:rsidRPr="00CB0940">
              <w:rPr>
                <w:rFonts w:eastAsia="MS Mincho"/>
                <w:lang w:val="ru-RU"/>
              </w:rPr>
              <w:t>в отношении</w:t>
            </w:r>
            <w:r w:rsidR="003D5A56" w:rsidRPr="00CB0940">
              <w:rPr>
                <w:rFonts w:eastAsia="MS Mincho"/>
                <w:lang w:val="ru-RU"/>
              </w:rPr>
              <w:t xml:space="preserve"> которы</w:t>
            </w:r>
            <w:r w:rsidR="003F21C9" w:rsidRPr="00CB0940">
              <w:rPr>
                <w:rFonts w:eastAsia="MS Mincho"/>
                <w:lang w:val="ru-RU"/>
              </w:rPr>
              <w:t>х</w:t>
            </w:r>
            <w:r w:rsidR="00E81A54" w:rsidRPr="00CB0940">
              <w:rPr>
                <w:rFonts w:eastAsia="MS Mincho"/>
                <w:lang w:val="ru-RU"/>
              </w:rPr>
              <w:t xml:space="preserve"> Консультативн</w:t>
            </w:r>
            <w:r w:rsidR="003D5A56" w:rsidRPr="00CB0940">
              <w:rPr>
                <w:rFonts w:eastAsia="MS Mincho"/>
                <w:lang w:val="ru-RU"/>
              </w:rPr>
              <w:t>ая</w:t>
            </w:r>
            <w:r w:rsidR="00E81A54" w:rsidRPr="00CB0940">
              <w:rPr>
                <w:rFonts w:eastAsia="MS Mincho"/>
                <w:lang w:val="ru-RU"/>
              </w:rPr>
              <w:t xml:space="preserve"> групп</w:t>
            </w:r>
            <w:r w:rsidR="003D5A56" w:rsidRPr="00CB0940">
              <w:rPr>
                <w:rFonts w:eastAsia="MS Mincho"/>
                <w:lang w:val="ru-RU"/>
              </w:rPr>
              <w:t>а</w:t>
            </w:r>
            <w:r w:rsidR="00E81A54" w:rsidRPr="00CB0940">
              <w:rPr>
                <w:rFonts w:eastAsia="MS Mincho"/>
                <w:lang w:val="ru-RU"/>
              </w:rPr>
              <w:t xml:space="preserve"> по стандартизации электросвязи (</w:t>
            </w:r>
            <w:proofErr w:type="spellStart"/>
            <w:r w:rsidR="00E81A54" w:rsidRPr="00CB0940">
              <w:rPr>
                <w:rFonts w:eastAsia="MS Mincho"/>
                <w:lang w:val="ru-RU"/>
              </w:rPr>
              <w:t>КГСЭ</w:t>
            </w:r>
            <w:proofErr w:type="spellEnd"/>
            <w:r w:rsidR="00E81A54" w:rsidRPr="00CB0940">
              <w:rPr>
                <w:rFonts w:eastAsia="MS Mincho"/>
                <w:lang w:val="ru-RU"/>
              </w:rPr>
              <w:t>)</w:t>
            </w:r>
            <w:r w:rsidR="003D5A56" w:rsidRPr="00CB0940">
              <w:rPr>
                <w:rFonts w:eastAsia="MS Mincho"/>
                <w:lang w:val="ru-RU"/>
              </w:rPr>
              <w:t xml:space="preserve"> достигла широкого согласия;</w:t>
            </w:r>
            <w:r w:rsidR="00E81A54" w:rsidRPr="00CB0940">
              <w:rPr>
                <w:rFonts w:eastAsia="MS Mincho"/>
                <w:lang w:val="ru-RU"/>
              </w:rPr>
              <w:t xml:space="preserve"> </w:t>
            </w:r>
          </w:p>
          <w:p w14:paraId="2D4B3BF2" w14:textId="6A7BEBBD" w:rsidR="00130857" w:rsidRPr="00CB0940" w:rsidRDefault="00CB0940" w:rsidP="00B742D4">
            <w:pPr>
              <w:pStyle w:val="enumlev1"/>
              <w:rPr>
                <w:rFonts w:eastAsia="MS Mincho"/>
                <w:lang w:val="ru-RU"/>
              </w:rPr>
            </w:pPr>
            <w:r w:rsidRPr="00CB0940">
              <w:rPr>
                <w:rFonts w:eastAsia="MS Mincho"/>
                <w:lang w:val="ru-RU"/>
              </w:rPr>
              <w:t>•</w:t>
            </w:r>
            <w:r>
              <w:rPr>
                <w:rFonts w:eastAsia="MS Mincho"/>
                <w:lang w:val="ru-RU"/>
              </w:rPr>
              <w:tab/>
            </w:r>
            <w:r w:rsidRPr="00CB0940">
              <w:rPr>
                <w:rFonts w:eastAsia="MS Mincho"/>
                <w:lang w:val="ru-RU"/>
              </w:rPr>
              <w:t xml:space="preserve">председатели </w:t>
            </w:r>
            <w:r w:rsidR="00E81A54" w:rsidRPr="00CB0940">
              <w:rPr>
                <w:rFonts w:eastAsia="MS Mincho"/>
                <w:lang w:val="ru-RU"/>
              </w:rPr>
              <w:t xml:space="preserve">и заместители </w:t>
            </w:r>
            <w:r w:rsidRPr="00CB0940">
              <w:rPr>
                <w:rFonts w:eastAsia="MS Mincho"/>
                <w:lang w:val="ru-RU"/>
              </w:rPr>
              <w:t>председателей</w:t>
            </w:r>
            <w:r w:rsidR="00E81A54" w:rsidRPr="00CB0940">
              <w:rPr>
                <w:rFonts w:eastAsia="MS Mincho"/>
                <w:lang w:val="ru-RU"/>
              </w:rPr>
              <w:t xml:space="preserve">, </w:t>
            </w:r>
            <w:r w:rsidR="00F571D2" w:rsidRPr="00CB0940">
              <w:rPr>
                <w:rFonts w:eastAsia="MS Mincho"/>
                <w:lang w:val="ru-RU"/>
              </w:rPr>
              <w:t xml:space="preserve">в отношении которых достигнуто </w:t>
            </w:r>
            <w:r w:rsidR="00E81A54" w:rsidRPr="00CB0940">
              <w:rPr>
                <w:rFonts w:eastAsia="MS Mincho"/>
                <w:lang w:val="ru-RU"/>
              </w:rPr>
              <w:t>соглас</w:t>
            </w:r>
            <w:r w:rsidR="00F571D2" w:rsidRPr="00CB0940">
              <w:rPr>
                <w:rFonts w:eastAsia="MS Mincho"/>
                <w:lang w:val="ru-RU"/>
              </w:rPr>
              <w:t>ие</w:t>
            </w:r>
            <w:r w:rsidR="00E81A54" w:rsidRPr="00CB0940">
              <w:rPr>
                <w:rFonts w:eastAsia="MS Mincho"/>
                <w:lang w:val="ru-RU"/>
              </w:rPr>
              <w:t xml:space="preserve"> </w:t>
            </w:r>
            <w:r w:rsidR="00F571D2" w:rsidRPr="00CB0940">
              <w:rPr>
                <w:rFonts w:eastAsia="MS Mincho"/>
                <w:lang w:val="ru-RU"/>
              </w:rPr>
              <w:t xml:space="preserve">по итогам </w:t>
            </w:r>
            <w:r w:rsidR="00E81A54" w:rsidRPr="00CB0940">
              <w:rPr>
                <w:rFonts w:eastAsia="MS Mincho"/>
                <w:lang w:val="ru-RU"/>
              </w:rPr>
              <w:t xml:space="preserve">региональной координации и </w:t>
            </w:r>
            <w:r w:rsidR="00F571D2" w:rsidRPr="00CB0940">
              <w:rPr>
                <w:rFonts w:eastAsia="MS Mincho"/>
                <w:lang w:val="ru-RU"/>
              </w:rPr>
              <w:t xml:space="preserve">на основе </w:t>
            </w:r>
            <w:r w:rsidR="00E81A54" w:rsidRPr="00CB0940">
              <w:rPr>
                <w:rFonts w:eastAsia="MS Mincho"/>
                <w:lang w:val="ru-RU"/>
              </w:rPr>
              <w:t>консенсуса.</w:t>
            </w:r>
          </w:p>
          <w:p w14:paraId="2E696415" w14:textId="2833D54E" w:rsidR="0056125D" w:rsidRPr="00CB0940" w:rsidRDefault="00556147" w:rsidP="00B742D4">
            <w:pPr>
              <w:rPr>
                <w:rFonts w:eastAsia="MS Mincho"/>
                <w:lang w:val="ru-RU"/>
              </w:rPr>
            </w:pPr>
            <w:r w:rsidRPr="00CB0940">
              <w:rPr>
                <w:rFonts w:eastAsia="MS Mincho"/>
                <w:lang w:val="ru-RU"/>
              </w:rPr>
              <w:t>Необходимо</w:t>
            </w:r>
            <w:r w:rsidR="00D3402F" w:rsidRPr="00CB0940">
              <w:rPr>
                <w:rFonts w:eastAsia="MS Mincho"/>
                <w:lang w:val="ru-RU"/>
              </w:rPr>
              <w:t xml:space="preserve">, чтобы </w:t>
            </w:r>
            <w:r w:rsidR="00E81A54" w:rsidRPr="00CB0940">
              <w:rPr>
                <w:rFonts w:eastAsia="MS Mincho"/>
                <w:lang w:val="ru-RU"/>
              </w:rPr>
              <w:t>Государства-Член</w:t>
            </w:r>
            <w:r w:rsidR="00D3402F" w:rsidRPr="00CB0940">
              <w:rPr>
                <w:rFonts w:eastAsia="MS Mincho"/>
                <w:lang w:val="ru-RU"/>
              </w:rPr>
              <w:t>ы</w:t>
            </w:r>
            <w:r w:rsidR="00E81A54" w:rsidRPr="00CB0940">
              <w:rPr>
                <w:rFonts w:eastAsia="MS Mincho"/>
                <w:lang w:val="ru-RU"/>
              </w:rPr>
              <w:t xml:space="preserve"> и Секретариат МСЭ </w:t>
            </w:r>
            <w:r w:rsidR="000C7030" w:rsidRPr="00CB0940">
              <w:rPr>
                <w:rFonts w:eastAsia="MS Mincho"/>
                <w:lang w:val="ru-RU"/>
              </w:rPr>
              <w:t xml:space="preserve">далее </w:t>
            </w:r>
            <w:r w:rsidR="004C5FE1" w:rsidRPr="00CB0940">
              <w:rPr>
                <w:rFonts w:eastAsia="MS Mincho"/>
                <w:lang w:val="ru-RU"/>
              </w:rPr>
              <w:t>обсудили</w:t>
            </w:r>
            <w:r w:rsidR="00E81A54" w:rsidRPr="00CB0940">
              <w:rPr>
                <w:rFonts w:eastAsia="MS Mincho"/>
                <w:lang w:val="ru-RU"/>
              </w:rPr>
              <w:t xml:space="preserve"> соответствующи</w:t>
            </w:r>
            <w:r w:rsidR="004C5FE1" w:rsidRPr="00CB0940">
              <w:rPr>
                <w:rFonts w:eastAsia="MS Mincho"/>
                <w:lang w:val="ru-RU"/>
              </w:rPr>
              <w:t>е</w:t>
            </w:r>
            <w:r w:rsidR="00E81A54" w:rsidRPr="00CB0940">
              <w:rPr>
                <w:rFonts w:eastAsia="MS Mincho"/>
                <w:lang w:val="ru-RU"/>
              </w:rPr>
              <w:t xml:space="preserve"> механизм</w:t>
            </w:r>
            <w:r w:rsidR="004C5FE1" w:rsidRPr="00CB0940">
              <w:rPr>
                <w:rFonts w:eastAsia="MS Mincho"/>
                <w:lang w:val="ru-RU"/>
              </w:rPr>
              <w:t>ы</w:t>
            </w:r>
            <w:r w:rsidR="00E81A54" w:rsidRPr="00CB0940">
              <w:rPr>
                <w:rFonts w:eastAsia="MS Mincho"/>
                <w:lang w:val="ru-RU"/>
              </w:rPr>
              <w:t xml:space="preserve"> принятия решений, предложенных </w:t>
            </w:r>
            <w:r w:rsidR="002D5B04" w:rsidRPr="00CB0940">
              <w:rPr>
                <w:rFonts w:eastAsia="MS Mincho"/>
                <w:lang w:val="ru-RU"/>
              </w:rPr>
              <w:t xml:space="preserve">на </w:t>
            </w:r>
            <w:r w:rsidR="00E81A54" w:rsidRPr="00CB0940">
              <w:rPr>
                <w:rFonts w:eastAsia="MS Mincho"/>
                <w:lang w:val="ru-RU"/>
              </w:rPr>
              <w:t xml:space="preserve">виртуальной </w:t>
            </w:r>
            <w:proofErr w:type="spellStart"/>
            <w:r w:rsidR="00E81A54" w:rsidRPr="00CB0940">
              <w:rPr>
                <w:rFonts w:eastAsia="MS Mincho"/>
                <w:lang w:val="ru-RU"/>
              </w:rPr>
              <w:t>ВАСЭ</w:t>
            </w:r>
            <w:proofErr w:type="spellEnd"/>
            <w:r w:rsidR="00E81A54" w:rsidRPr="00CB0940">
              <w:rPr>
                <w:rFonts w:eastAsia="MS Mincho"/>
                <w:lang w:val="ru-RU"/>
              </w:rPr>
              <w:t xml:space="preserve">, </w:t>
            </w:r>
            <w:r w:rsidR="004C5FE1" w:rsidRPr="00CB0940">
              <w:rPr>
                <w:rFonts w:eastAsia="MS Mincho"/>
                <w:lang w:val="ru-RU"/>
              </w:rPr>
              <w:t xml:space="preserve">которые соответствовали бы </w:t>
            </w:r>
            <w:r w:rsidR="00E81A54" w:rsidRPr="00CB0940">
              <w:rPr>
                <w:rFonts w:eastAsia="MS Mincho"/>
                <w:lang w:val="ru-RU"/>
              </w:rPr>
              <w:t>Устав</w:t>
            </w:r>
            <w:r w:rsidR="004C5FE1" w:rsidRPr="00CB0940">
              <w:rPr>
                <w:rFonts w:eastAsia="MS Mincho"/>
                <w:lang w:val="ru-RU"/>
              </w:rPr>
              <w:t>у МСЭ</w:t>
            </w:r>
            <w:r w:rsidR="00E81A54" w:rsidRPr="00CB0940">
              <w:rPr>
                <w:rFonts w:eastAsia="MS Mincho"/>
                <w:lang w:val="ru-RU"/>
              </w:rPr>
              <w:t>, Конвенци</w:t>
            </w:r>
            <w:r w:rsidR="004C5FE1" w:rsidRPr="00CB0940">
              <w:rPr>
                <w:rFonts w:eastAsia="MS Mincho"/>
                <w:lang w:val="ru-RU"/>
              </w:rPr>
              <w:t>и</w:t>
            </w:r>
            <w:r w:rsidR="00E81A54" w:rsidRPr="00CB0940">
              <w:rPr>
                <w:rFonts w:eastAsia="MS Mincho"/>
                <w:lang w:val="ru-RU"/>
              </w:rPr>
              <w:t xml:space="preserve"> и Общ</w:t>
            </w:r>
            <w:r w:rsidR="004C5FE1" w:rsidRPr="00CB0940">
              <w:rPr>
                <w:rFonts w:eastAsia="MS Mincho"/>
                <w:lang w:val="ru-RU"/>
              </w:rPr>
              <w:t>ему</w:t>
            </w:r>
            <w:r w:rsidR="00E81A54" w:rsidRPr="00CB0940">
              <w:rPr>
                <w:rFonts w:eastAsia="MS Mincho"/>
                <w:lang w:val="ru-RU"/>
              </w:rPr>
              <w:t xml:space="preserve"> регламент</w:t>
            </w:r>
            <w:r w:rsidR="004C5FE1" w:rsidRPr="00CB0940">
              <w:rPr>
                <w:rFonts w:eastAsia="MS Mincho"/>
                <w:lang w:val="ru-RU"/>
              </w:rPr>
              <w:t>у</w:t>
            </w:r>
            <w:r w:rsidR="00E81A54" w:rsidRPr="00CB0940">
              <w:rPr>
                <w:rFonts w:eastAsia="MS Mincho"/>
                <w:lang w:val="ru-RU"/>
              </w:rPr>
              <w:t>.</w:t>
            </w:r>
          </w:p>
          <w:p w14:paraId="2ED6BFA3" w14:textId="4919F34E" w:rsidR="00E81A54" w:rsidRPr="00CB0940" w:rsidRDefault="00D20F12" w:rsidP="00B742D4">
            <w:pPr>
              <w:rPr>
                <w:rFonts w:eastAsia="MS Mincho"/>
                <w:highlight w:val="lightGray"/>
                <w:lang w:val="ru-RU"/>
              </w:rPr>
            </w:pPr>
            <w:r w:rsidRPr="00CB0940">
              <w:rPr>
                <w:rFonts w:eastAsia="MS Mincho"/>
                <w:lang w:val="ru-RU"/>
              </w:rPr>
              <w:t>После</w:t>
            </w:r>
            <w:r w:rsidR="00E81A54" w:rsidRPr="00CB0940">
              <w:rPr>
                <w:rFonts w:eastAsia="MS Mincho"/>
                <w:lang w:val="ru-RU"/>
              </w:rPr>
              <w:t xml:space="preserve"> </w:t>
            </w:r>
            <w:proofErr w:type="spellStart"/>
            <w:r w:rsidR="00E81A54" w:rsidRPr="00CB0940">
              <w:rPr>
                <w:rFonts w:eastAsia="MS Mincho"/>
                <w:lang w:val="ru-RU"/>
              </w:rPr>
              <w:t>ВАСЭ</w:t>
            </w:r>
            <w:proofErr w:type="spellEnd"/>
            <w:r w:rsidR="00E81A54" w:rsidRPr="00CB0940">
              <w:rPr>
                <w:rFonts w:eastAsia="MS Mincho"/>
                <w:lang w:val="ru-RU"/>
              </w:rPr>
              <w:t xml:space="preserve"> </w:t>
            </w:r>
            <w:proofErr w:type="spellStart"/>
            <w:r w:rsidR="00E81A54" w:rsidRPr="00CB0940">
              <w:rPr>
                <w:rFonts w:eastAsia="MS Mincho"/>
                <w:lang w:val="ru-RU"/>
              </w:rPr>
              <w:t>КГСЭ</w:t>
            </w:r>
            <w:proofErr w:type="spellEnd"/>
            <w:r w:rsidR="00E81A54" w:rsidRPr="00CB0940">
              <w:rPr>
                <w:rFonts w:eastAsia="MS Mincho"/>
                <w:lang w:val="ru-RU"/>
              </w:rPr>
              <w:t xml:space="preserve"> продолжит работу</w:t>
            </w:r>
            <w:r w:rsidR="008812C5" w:rsidRPr="00CB0940">
              <w:rPr>
                <w:rFonts w:eastAsia="MS Mincho"/>
                <w:lang w:val="ru-RU"/>
              </w:rPr>
              <w:t xml:space="preserve"> по</w:t>
            </w:r>
            <w:r w:rsidR="00AA041E" w:rsidRPr="00CB0940">
              <w:rPr>
                <w:rFonts w:eastAsia="MS Mincho"/>
                <w:lang w:val="ru-RU"/>
              </w:rPr>
              <w:t xml:space="preserve"> </w:t>
            </w:r>
            <w:r w:rsidR="002D5B04" w:rsidRPr="00CB0940">
              <w:rPr>
                <w:rFonts w:eastAsia="MS Mincho"/>
                <w:lang w:val="ru-RU"/>
              </w:rPr>
              <w:t xml:space="preserve">обеспечению </w:t>
            </w:r>
            <w:r w:rsidR="00E81A54" w:rsidRPr="00CB0940">
              <w:rPr>
                <w:rFonts w:eastAsia="MS Mincho"/>
                <w:lang w:val="ru-RU"/>
              </w:rPr>
              <w:t>деятельност</w:t>
            </w:r>
            <w:r w:rsidR="00667D08" w:rsidRPr="00CB0940">
              <w:rPr>
                <w:rFonts w:eastAsia="MS Mincho"/>
                <w:lang w:val="ru-RU"/>
              </w:rPr>
              <w:t>и</w:t>
            </w:r>
            <w:r w:rsidR="00E81A54" w:rsidRPr="00CB0940">
              <w:rPr>
                <w:rFonts w:eastAsia="MS Mincho"/>
                <w:lang w:val="ru-RU"/>
              </w:rPr>
              <w:t xml:space="preserve"> </w:t>
            </w:r>
            <w:r w:rsidR="0056125D" w:rsidRPr="00CB0940">
              <w:rPr>
                <w:rFonts w:eastAsia="MS Mincho"/>
                <w:lang w:val="ru-RU"/>
              </w:rPr>
              <w:t>МСЭ-Т</w:t>
            </w:r>
            <w:r w:rsidR="00E81A54" w:rsidRPr="00CB0940">
              <w:rPr>
                <w:rFonts w:eastAsia="MS Mincho"/>
                <w:lang w:val="ru-RU"/>
              </w:rPr>
              <w:t xml:space="preserve"> в соответствии со своей ролью, </w:t>
            </w:r>
            <w:r w:rsidR="005565ED" w:rsidRPr="00CB0940">
              <w:rPr>
                <w:rFonts w:eastAsia="MS Mincho"/>
                <w:lang w:val="ru-RU"/>
              </w:rPr>
              <w:t>определен</w:t>
            </w:r>
            <w:r w:rsidR="002D5B04" w:rsidRPr="00CB0940">
              <w:rPr>
                <w:rFonts w:eastAsia="MS Mincho"/>
                <w:lang w:val="ru-RU"/>
              </w:rPr>
              <w:t>ной</w:t>
            </w:r>
            <w:r w:rsidR="00E81A54" w:rsidRPr="00CB0940">
              <w:rPr>
                <w:rFonts w:eastAsia="MS Mincho"/>
                <w:lang w:val="ru-RU"/>
              </w:rPr>
              <w:t xml:space="preserve"> в Статье </w:t>
            </w:r>
            <w:proofErr w:type="spellStart"/>
            <w:r w:rsidR="00E81A54" w:rsidRPr="00CB0940">
              <w:rPr>
                <w:rFonts w:eastAsia="MS Mincho"/>
                <w:lang w:val="ru-RU"/>
              </w:rPr>
              <w:t>14А</w:t>
            </w:r>
            <w:proofErr w:type="spellEnd"/>
            <w:r w:rsidR="00E81A54" w:rsidRPr="00CB0940">
              <w:rPr>
                <w:rFonts w:eastAsia="MS Mincho"/>
                <w:lang w:val="ru-RU"/>
              </w:rPr>
              <w:t xml:space="preserve"> Конвенции МСЭ.</w:t>
            </w:r>
          </w:p>
          <w:p w14:paraId="7490FBA7" w14:textId="25BC7687" w:rsidR="005F3393" w:rsidRPr="00CB0940" w:rsidRDefault="00E81A54" w:rsidP="00B742D4">
            <w:pPr>
              <w:spacing w:after="120"/>
              <w:rPr>
                <w:rFonts w:eastAsia="MS Mincho"/>
                <w:highlight w:val="lightGray"/>
                <w:lang w:val="ru-RU"/>
              </w:rPr>
            </w:pPr>
            <w:r w:rsidRPr="00CB0940">
              <w:rPr>
                <w:rFonts w:eastAsia="MS Mincho"/>
                <w:lang w:val="ru-RU"/>
              </w:rPr>
              <w:lastRenderedPageBreak/>
              <w:t xml:space="preserve">Кроме того, </w:t>
            </w:r>
            <w:r w:rsidR="00197020" w:rsidRPr="00CB0940">
              <w:rPr>
                <w:rFonts w:eastAsia="MS Mincho"/>
                <w:lang w:val="ru-RU"/>
              </w:rPr>
              <w:t xml:space="preserve">Соединенные Штаты Америки полагают, что </w:t>
            </w:r>
            <w:r w:rsidRPr="00CB0940">
              <w:rPr>
                <w:rFonts w:eastAsia="MS Mincho"/>
                <w:lang w:val="ru-RU"/>
              </w:rPr>
              <w:t xml:space="preserve">при рассмотрении </w:t>
            </w:r>
            <w:r w:rsidR="00197020" w:rsidRPr="00CB0940">
              <w:rPr>
                <w:rFonts w:eastAsia="MS Mincho"/>
                <w:lang w:val="ru-RU"/>
              </w:rPr>
              <w:t>возможности проведения</w:t>
            </w:r>
            <w:r w:rsidRPr="00CB0940">
              <w:rPr>
                <w:rFonts w:eastAsia="MS Mincho"/>
                <w:lang w:val="ru-RU"/>
              </w:rPr>
              <w:t xml:space="preserve"> очно</w:t>
            </w:r>
            <w:r w:rsidR="00197020" w:rsidRPr="00CB0940">
              <w:rPr>
                <w:rFonts w:eastAsia="MS Mincho"/>
                <w:lang w:val="ru-RU"/>
              </w:rPr>
              <w:t>й</w:t>
            </w:r>
            <w:r w:rsidRPr="00CB0940">
              <w:rPr>
                <w:rFonts w:eastAsia="MS Mincho"/>
                <w:lang w:val="ru-RU"/>
              </w:rPr>
              <w:t xml:space="preserve"> </w:t>
            </w:r>
            <w:proofErr w:type="spellStart"/>
            <w:r w:rsidRPr="00CB0940">
              <w:rPr>
                <w:rFonts w:eastAsia="MS Mincho"/>
                <w:lang w:val="ru-RU"/>
              </w:rPr>
              <w:t>ВАСЭ</w:t>
            </w:r>
            <w:proofErr w:type="spellEnd"/>
            <w:r w:rsidRPr="00CB0940">
              <w:rPr>
                <w:rFonts w:eastAsia="MS Mincho"/>
                <w:lang w:val="ru-RU"/>
              </w:rPr>
              <w:t xml:space="preserve">-20 в Хайдарабаде в 2022 году Совету следует </w:t>
            </w:r>
            <w:r w:rsidR="005A32D3" w:rsidRPr="00CB0940">
              <w:rPr>
                <w:rFonts w:eastAsia="MS Mincho"/>
                <w:lang w:val="ru-RU"/>
              </w:rPr>
              <w:t xml:space="preserve">комплексно </w:t>
            </w:r>
            <w:r w:rsidRPr="00CB0940">
              <w:rPr>
                <w:rFonts w:eastAsia="MS Mincho"/>
                <w:lang w:val="ru-RU"/>
              </w:rPr>
              <w:t>рассм</w:t>
            </w:r>
            <w:r w:rsidR="005A32D3" w:rsidRPr="00CB0940">
              <w:rPr>
                <w:rFonts w:eastAsia="MS Mincho"/>
                <w:lang w:val="ru-RU"/>
              </w:rPr>
              <w:t>атрива</w:t>
            </w:r>
            <w:r w:rsidR="0055089E" w:rsidRPr="00CB0940">
              <w:rPr>
                <w:rFonts w:eastAsia="MS Mincho"/>
                <w:lang w:val="ru-RU"/>
              </w:rPr>
              <w:t>т</w:t>
            </w:r>
            <w:r w:rsidR="005A32D3" w:rsidRPr="00CB0940">
              <w:rPr>
                <w:rFonts w:eastAsia="MS Mincho"/>
                <w:lang w:val="ru-RU"/>
              </w:rPr>
              <w:t>ь</w:t>
            </w:r>
            <w:r w:rsidRPr="00CB0940">
              <w:rPr>
                <w:rFonts w:eastAsia="MS Mincho"/>
                <w:lang w:val="ru-RU"/>
              </w:rPr>
              <w:t xml:space="preserve"> график </w:t>
            </w:r>
            <w:r w:rsidR="005A32D3" w:rsidRPr="00CB0940">
              <w:rPr>
                <w:rFonts w:eastAsia="MS Mincho"/>
                <w:lang w:val="ru-RU"/>
              </w:rPr>
              <w:t xml:space="preserve">проведения </w:t>
            </w:r>
            <w:r w:rsidRPr="00CB0940">
              <w:rPr>
                <w:rFonts w:eastAsia="MS Mincho"/>
                <w:lang w:val="ru-RU"/>
              </w:rPr>
              <w:t xml:space="preserve">мероприятий </w:t>
            </w:r>
            <w:r w:rsidR="006629EF" w:rsidRPr="00CB0940">
              <w:rPr>
                <w:rFonts w:eastAsia="MS Mincho"/>
                <w:lang w:val="ru-RU"/>
              </w:rPr>
              <w:t>в</w:t>
            </w:r>
            <w:r w:rsidR="0055089E" w:rsidRPr="00CB0940">
              <w:rPr>
                <w:rFonts w:eastAsia="MS Mincho"/>
                <w:lang w:val="ru-RU"/>
              </w:rPr>
              <w:t xml:space="preserve"> 2021–2022 год</w:t>
            </w:r>
            <w:r w:rsidR="006629EF" w:rsidRPr="00CB0940">
              <w:rPr>
                <w:rFonts w:eastAsia="MS Mincho"/>
                <w:lang w:val="ru-RU"/>
              </w:rPr>
              <w:t>ах</w:t>
            </w:r>
            <w:r w:rsidR="0055089E" w:rsidRPr="00CB0940">
              <w:rPr>
                <w:rFonts w:eastAsia="MS Mincho"/>
                <w:lang w:val="ru-RU"/>
              </w:rPr>
              <w:t xml:space="preserve"> </w:t>
            </w:r>
            <w:r w:rsidR="00FC730B" w:rsidRPr="00CB0940">
              <w:rPr>
                <w:rFonts w:eastAsia="MS Mincho"/>
                <w:lang w:val="ru-RU"/>
              </w:rPr>
              <w:t xml:space="preserve">вместе </w:t>
            </w:r>
            <w:r w:rsidRPr="00CB0940">
              <w:rPr>
                <w:rFonts w:eastAsia="MS Mincho"/>
                <w:lang w:val="ru-RU"/>
              </w:rPr>
              <w:t xml:space="preserve">с Государствами-Членами, которые должны участвовать в </w:t>
            </w:r>
            <w:proofErr w:type="spellStart"/>
            <w:r w:rsidRPr="00CB0940">
              <w:rPr>
                <w:rFonts w:eastAsia="MS Mincho"/>
                <w:lang w:val="ru-RU"/>
              </w:rPr>
              <w:t>ВКРЭ</w:t>
            </w:r>
            <w:proofErr w:type="spellEnd"/>
            <w:r w:rsidRPr="00CB0940">
              <w:rPr>
                <w:rFonts w:eastAsia="MS Mincho"/>
                <w:lang w:val="ru-RU"/>
              </w:rPr>
              <w:t xml:space="preserve">, </w:t>
            </w:r>
            <w:proofErr w:type="spellStart"/>
            <w:r w:rsidRPr="00CB0940">
              <w:rPr>
                <w:rFonts w:eastAsia="MS Mincho"/>
                <w:lang w:val="ru-RU"/>
              </w:rPr>
              <w:t>ВАСЭ</w:t>
            </w:r>
            <w:proofErr w:type="spellEnd"/>
            <w:r w:rsidRPr="00CB0940">
              <w:rPr>
                <w:rFonts w:eastAsia="MS Mincho"/>
                <w:lang w:val="ru-RU"/>
              </w:rPr>
              <w:t xml:space="preserve">, </w:t>
            </w:r>
            <w:r w:rsidR="00FC730B" w:rsidRPr="00CB0940">
              <w:rPr>
                <w:rFonts w:eastAsia="MS Mincho"/>
                <w:lang w:val="ru-RU"/>
              </w:rPr>
              <w:t xml:space="preserve">собраниях </w:t>
            </w:r>
            <w:r w:rsidRPr="00CB0940">
              <w:rPr>
                <w:rFonts w:eastAsia="MS Mincho"/>
                <w:lang w:val="ru-RU"/>
              </w:rPr>
              <w:t>Совет</w:t>
            </w:r>
            <w:r w:rsidR="00FC730B" w:rsidRPr="00CB0940">
              <w:rPr>
                <w:rFonts w:eastAsia="MS Mincho"/>
                <w:lang w:val="ru-RU"/>
              </w:rPr>
              <w:t>а</w:t>
            </w:r>
            <w:r w:rsidRPr="00CB0940">
              <w:rPr>
                <w:rFonts w:eastAsia="MS Mincho"/>
                <w:lang w:val="ru-RU"/>
              </w:rPr>
              <w:t xml:space="preserve">, </w:t>
            </w:r>
            <w:proofErr w:type="spellStart"/>
            <w:r w:rsidRPr="00CB0940">
              <w:rPr>
                <w:rFonts w:eastAsia="MS Mincho"/>
                <w:lang w:val="ru-RU"/>
              </w:rPr>
              <w:t>ВФПЭ</w:t>
            </w:r>
            <w:proofErr w:type="spellEnd"/>
            <w:r w:rsidRPr="00CB0940">
              <w:rPr>
                <w:rFonts w:eastAsia="MS Mincho"/>
                <w:lang w:val="ru-RU"/>
              </w:rPr>
              <w:t xml:space="preserve"> и ПК-22, а также в </w:t>
            </w:r>
            <w:r w:rsidR="0055388C" w:rsidRPr="00CB0940">
              <w:rPr>
                <w:rFonts w:eastAsia="MS Mincho"/>
                <w:lang w:val="ru-RU"/>
              </w:rPr>
              <w:t xml:space="preserve">соответствующих </w:t>
            </w:r>
            <w:r w:rsidRPr="00CB0940">
              <w:rPr>
                <w:rFonts w:eastAsia="MS Mincho"/>
                <w:lang w:val="ru-RU"/>
              </w:rPr>
              <w:t>подготовительных собраниях</w:t>
            </w:r>
            <w:r w:rsidR="00A95783" w:rsidRPr="00CB0940">
              <w:rPr>
                <w:rFonts w:eastAsia="MS Mincho"/>
                <w:lang w:val="ru-RU"/>
              </w:rPr>
              <w:t xml:space="preserve"> в период продолжительностью од</w:t>
            </w:r>
            <w:r w:rsidR="00684808" w:rsidRPr="00CB0940">
              <w:rPr>
                <w:rFonts w:eastAsia="MS Mincho"/>
                <w:lang w:val="ru-RU"/>
              </w:rPr>
              <w:t>ин</w:t>
            </w:r>
            <w:r w:rsidR="00A95783" w:rsidRPr="00CB0940">
              <w:rPr>
                <w:rFonts w:eastAsia="MS Mincho"/>
                <w:lang w:val="ru-RU"/>
              </w:rPr>
              <w:t xml:space="preserve"> год</w:t>
            </w:r>
            <w:r w:rsidRPr="00CB0940">
              <w:rPr>
                <w:rFonts w:eastAsia="MS Mincho"/>
                <w:lang w:val="ru-RU"/>
              </w:rPr>
              <w:t xml:space="preserve">. Проведение первоначальной виртуальной </w:t>
            </w:r>
            <w:proofErr w:type="spellStart"/>
            <w:r w:rsidRPr="00CB0940">
              <w:rPr>
                <w:rFonts w:eastAsia="MS Mincho"/>
                <w:lang w:val="ru-RU"/>
              </w:rPr>
              <w:t>ВАСЭ</w:t>
            </w:r>
            <w:proofErr w:type="spellEnd"/>
            <w:r w:rsidRPr="00CB0940">
              <w:rPr>
                <w:rFonts w:eastAsia="MS Mincho"/>
                <w:lang w:val="ru-RU"/>
              </w:rPr>
              <w:t xml:space="preserve"> в 2021 году могло бы </w:t>
            </w:r>
            <w:r w:rsidR="00992843" w:rsidRPr="00CB0940">
              <w:rPr>
                <w:rFonts w:eastAsia="MS Mincho"/>
                <w:lang w:val="ru-RU"/>
              </w:rPr>
              <w:t>помочь</w:t>
            </w:r>
            <w:r w:rsidRPr="00CB0940">
              <w:rPr>
                <w:rFonts w:eastAsia="MS Mincho"/>
                <w:lang w:val="ru-RU"/>
              </w:rPr>
              <w:t xml:space="preserve"> </w:t>
            </w:r>
            <w:r w:rsidR="00992843" w:rsidRPr="00CB0940">
              <w:rPr>
                <w:rFonts w:eastAsia="MS Mincho"/>
                <w:lang w:val="ru-RU"/>
              </w:rPr>
              <w:t xml:space="preserve">несколько сократить </w:t>
            </w:r>
            <w:r w:rsidRPr="00CB0940">
              <w:rPr>
                <w:rFonts w:eastAsia="MS Mincho"/>
                <w:lang w:val="ru-RU"/>
              </w:rPr>
              <w:t>нагрузк</w:t>
            </w:r>
            <w:r w:rsidR="00992843" w:rsidRPr="00CB0940">
              <w:rPr>
                <w:rFonts w:eastAsia="MS Mincho"/>
                <w:lang w:val="ru-RU"/>
              </w:rPr>
              <w:t>у</w:t>
            </w:r>
            <w:r w:rsidRPr="00CB0940">
              <w:rPr>
                <w:rFonts w:eastAsia="MS Mincho"/>
                <w:lang w:val="ru-RU"/>
              </w:rPr>
              <w:t xml:space="preserve"> </w:t>
            </w:r>
            <w:r w:rsidR="002D5B04" w:rsidRPr="00CB0940">
              <w:rPr>
                <w:rFonts w:eastAsia="MS Mincho"/>
                <w:lang w:val="ru-RU"/>
              </w:rPr>
              <w:t>в графике</w:t>
            </w:r>
            <w:r w:rsidRPr="00CB0940">
              <w:rPr>
                <w:rFonts w:eastAsia="MS Mincho"/>
                <w:lang w:val="ru-RU"/>
              </w:rPr>
              <w:t xml:space="preserve"> 2022 год</w:t>
            </w:r>
            <w:r w:rsidR="0094292B" w:rsidRPr="00CB0940">
              <w:rPr>
                <w:rFonts w:eastAsia="MS Mincho"/>
                <w:lang w:val="ru-RU"/>
              </w:rPr>
              <w:t>а</w:t>
            </w:r>
            <w:r w:rsidRPr="00CB0940">
              <w:rPr>
                <w:rFonts w:eastAsia="MS Mincho"/>
                <w:lang w:val="ru-RU"/>
              </w:rPr>
              <w:t xml:space="preserve">, в том числе </w:t>
            </w:r>
            <w:r w:rsidR="00ED22B2" w:rsidRPr="00CB0940">
              <w:rPr>
                <w:rFonts w:eastAsia="MS Mincho"/>
                <w:lang w:val="ru-RU"/>
              </w:rPr>
              <w:t>за счет проведения</w:t>
            </w:r>
            <w:r w:rsidRPr="00CB0940">
              <w:rPr>
                <w:rFonts w:eastAsia="MS Mincho"/>
                <w:lang w:val="ru-RU"/>
              </w:rPr>
              <w:t xml:space="preserve"> более короткой </w:t>
            </w:r>
            <w:proofErr w:type="spellStart"/>
            <w:r w:rsidRPr="00CB0940">
              <w:rPr>
                <w:rFonts w:eastAsia="MS Mincho"/>
                <w:lang w:val="ru-RU"/>
              </w:rPr>
              <w:t>ВАСЭ</w:t>
            </w:r>
            <w:proofErr w:type="spellEnd"/>
            <w:r w:rsidRPr="00CB0940">
              <w:rPr>
                <w:rFonts w:eastAsia="MS Mincho"/>
                <w:lang w:val="ru-RU"/>
              </w:rPr>
              <w:t>. Однако Совет</w:t>
            </w:r>
            <w:r w:rsidR="002D5B04" w:rsidRPr="00CB0940">
              <w:rPr>
                <w:rFonts w:eastAsia="MS Mincho"/>
                <w:lang w:val="ru-RU"/>
              </w:rPr>
              <w:t>, возможно,</w:t>
            </w:r>
            <w:r w:rsidRPr="00CB0940">
              <w:rPr>
                <w:rFonts w:eastAsia="MS Mincho"/>
                <w:lang w:val="ru-RU"/>
              </w:rPr>
              <w:t xml:space="preserve"> пожела</w:t>
            </w:r>
            <w:r w:rsidR="002D5B04" w:rsidRPr="00CB0940">
              <w:rPr>
                <w:rFonts w:eastAsia="MS Mincho"/>
                <w:lang w:val="ru-RU"/>
              </w:rPr>
              <w:t>е</w:t>
            </w:r>
            <w:r w:rsidRPr="00CB0940">
              <w:rPr>
                <w:rFonts w:eastAsia="MS Mincho"/>
                <w:lang w:val="ru-RU"/>
              </w:rPr>
              <w:t xml:space="preserve">т </w:t>
            </w:r>
            <w:r w:rsidR="002D5B04" w:rsidRPr="00CB0940">
              <w:rPr>
                <w:rFonts w:eastAsia="MS Mincho"/>
                <w:lang w:val="ru-RU"/>
              </w:rPr>
              <w:t xml:space="preserve">также </w:t>
            </w:r>
            <w:r w:rsidRPr="00CB0940">
              <w:rPr>
                <w:rFonts w:eastAsia="MS Mincho"/>
                <w:lang w:val="ru-RU"/>
              </w:rPr>
              <w:t xml:space="preserve">рассмотреть вопрос о </w:t>
            </w:r>
            <w:r w:rsidR="00080A61" w:rsidRPr="00CB0940">
              <w:rPr>
                <w:rFonts w:eastAsia="MS Mincho"/>
                <w:lang w:val="ru-RU"/>
              </w:rPr>
              <w:t>переносе</w:t>
            </w:r>
            <w:r w:rsidRPr="00CB0940">
              <w:rPr>
                <w:rFonts w:eastAsia="MS Mincho"/>
                <w:lang w:val="ru-RU"/>
              </w:rPr>
              <w:t xml:space="preserve"> или </w:t>
            </w:r>
            <w:r w:rsidR="00A1741E" w:rsidRPr="00CB0940">
              <w:rPr>
                <w:rFonts w:eastAsia="MS Mincho"/>
                <w:lang w:val="ru-RU"/>
              </w:rPr>
              <w:t xml:space="preserve">изменении сроков проведения </w:t>
            </w:r>
            <w:r w:rsidRPr="00CB0940">
              <w:rPr>
                <w:rFonts w:eastAsia="MS Mincho"/>
                <w:lang w:val="ru-RU"/>
              </w:rPr>
              <w:t>некоторы</w:t>
            </w:r>
            <w:r w:rsidR="00A1741E" w:rsidRPr="00CB0940">
              <w:rPr>
                <w:rFonts w:eastAsia="MS Mincho"/>
                <w:lang w:val="ru-RU"/>
              </w:rPr>
              <w:t>х</w:t>
            </w:r>
            <w:r w:rsidRPr="00CB0940">
              <w:rPr>
                <w:rFonts w:eastAsia="MS Mincho"/>
                <w:lang w:val="ru-RU"/>
              </w:rPr>
              <w:t xml:space="preserve"> други</w:t>
            </w:r>
            <w:r w:rsidR="00A1741E" w:rsidRPr="00CB0940">
              <w:rPr>
                <w:rFonts w:eastAsia="MS Mincho"/>
                <w:lang w:val="ru-RU"/>
              </w:rPr>
              <w:t>х</w:t>
            </w:r>
            <w:r w:rsidRPr="00CB0940">
              <w:rPr>
                <w:rFonts w:eastAsia="MS Mincho"/>
                <w:lang w:val="ru-RU"/>
              </w:rPr>
              <w:t xml:space="preserve"> </w:t>
            </w:r>
            <w:r w:rsidR="00A1741E" w:rsidRPr="00CB0940">
              <w:rPr>
                <w:rFonts w:eastAsia="MS Mincho"/>
                <w:lang w:val="ru-RU"/>
              </w:rPr>
              <w:t>мероприятий</w:t>
            </w:r>
            <w:r w:rsidRPr="00CB0940">
              <w:rPr>
                <w:rFonts w:eastAsia="MS Mincho"/>
                <w:lang w:val="ru-RU"/>
              </w:rPr>
              <w:t>, запланированны</w:t>
            </w:r>
            <w:r w:rsidR="00A1741E" w:rsidRPr="00CB0940">
              <w:rPr>
                <w:rFonts w:eastAsia="MS Mincho"/>
                <w:lang w:val="ru-RU"/>
              </w:rPr>
              <w:t>х</w:t>
            </w:r>
            <w:r w:rsidRPr="00CB0940">
              <w:rPr>
                <w:rFonts w:eastAsia="MS Mincho"/>
                <w:lang w:val="ru-RU"/>
              </w:rPr>
              <w:t xml:space="preserve"> на 2022</w:t>
            </w:r>
            <w:r w:rsidR="00CF5789" w:rsidRPr="00CB0940">
              <w:rPr>
                <w:rFonts w:eastAsia="MS Mincho"/>
                <w:lang w:val="ru-RU"/>
              </w:rPr>
              <w:t> </w:t>
            </w:r>
            <w:r w:rsidRPr="00CB0940">
              <w:rPr>
                <w:rFonts w:eastAsia="MS Mincho"/>
                <w:lang w:val="ru-RU"/>
              </w:rPr>
              <w:t>год, таки</w:t>
            </w:r>
            <w:r w:rsidR="00B52124" w:rsidRPr="00CB0940">
              <w:rPr>
                <w:rFonts w:eastAsia="MS Mincho"/>
                <w:lang w:val="ru-RU"/>
              </w:rPr>
              <w:t>х</w:t>
            </w:r>
            <w:r w:rsidRPr="00CB0940">
              <w:rPr>
                <w:rFonts w:eastAsia="MS Mincho"/>
                <w:lang w:val="ru-RU"/>
              </w:rPr>
              <w:t xml:space="preserve"> как </w:t>
            </w:r>
            <w:proofErr w:type="spellStart"/>
            <w:r w:rsidRPr="00CB0940">
              <w:rPr>
                <w:rFonts w:eastAsia="MS Mincho"/>
                <w:lang w:val="ru-RU"/>
              </w:rPr>
              <w:t>ВФПЭ</w:t>
            </w:r>
            <w:proofErr w:type="spellEnd"/>
            <w:r w:rsidRPr="00CB0940">
              <w:rPr>
                <w:rFonts w:eastAsia="MS Mincho"/>
                <w:lang w:val="ru-RU"/>
              </w:rPr>
              <w:t>.</w:t>
            </w:r>
          </w:p>
        </w:tc>
      </w:tr>
    </w:tbl>
    <w:bookmarkEnd w:id="1"/>
    <w:p w14:paraId="1ED65F23" w14:textId="77777777" w:rsidR="00CB0940" w:rsidRPr="00CB0940" w:rsidRDefault="00CB0940" w:rsidP="00CB0940">
      <w:pPr>
        <w:spacing w:before="720"/>
        <w:jc w:val="center"/>
        <w:rPr>
          <w:lang w:val="ru-RU"/>
        </w:rPr>
      </w:pPr>
      <w:r w:rsidRPr="00CB0940">
        <w:rPr>
          <w:lang w:val="ru-RU"/>
        </w:rPr>
        <w:lastRenderedPageBreak/>
        <w:t>______________</w:t>
      </w:r>
    </w:p>
    <w:sectPr w:rsidR="00CB0940" w:rsidRPr="00CB0940" w:rsidSect="00CF629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E815C" w14:textId="77777777" w:rsidR="00F6671A" w:rsidRDefault="00F6671A">
      <w:r>
        <w:separator/>
      </w:r>
    </w:p>
  </w:endnote>
  <w:endnote w:type="continuationSeparator" w:id="0">
    <w:p w14:paraId="39A4DC79" w14:textId="77777777" w:rsidR="00F6671A" w:rsidRDefault="00F6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9765A" w14:textId="3DEDC1C4" w:rsidR="000E568E" w:rsidRPr="00CB0940" w:rsidRDefault="00707304" w:rsidP="009B0BAE">
    <w:pPr>
      <w:pStyle w:val="Footer"/>
      <w:rPr>
        <w:sz w:val="18"/>
        <w:szCs w:val="18"/>
      </w:rPr>
    </w:pPr>
    <w:r>
      <w:fldChar w:fldCharType="begin"/>
    </w:r>
    <w:r w:rsidRPr="00CB0940">
      <w:instrText xml:space="preserve"> FILENAME \p  \* MERGEFORMAT </w:instrText>
    </w:r>
    <w:r>
      <w:fldChar w:fldCharType="separate"/>
    </w:r>
    <w:r w:rsidR="00CB0940" w:rsidRPr="00CB0940">
      <w:t>P:\RUS\SG\CONSEIL\VC-2\000\008R.docx</w:t>
    </w:r>
    <w:r>
      <w:rPr>
        <w:lang w:val="en-US"/>
      </w:rPr>
      <w:fldChar w:fldCharType="end"/>
    </w:r>
    <w:r w:rsidR="000E568E" w:rsidRPr="00CB0940">
      <w:t xml:space="preserve"> (</w:t>
    </w:r>
    <w:r w:rsidR="00CB0940">
      <w:t>479755</w:t>
    </w:r>
    <w:r w:rsidR="000E568E" w:rsidRPr="00CB0940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5A99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4BDE2" w14:textId="77777777" w:rsidR="00F6671A" w:rsidRDefault="00F6671A">
      <w:r>
        <w:t>____________________</w:t>
      </w:r>
    </w:p>
  </w:footnote>
  <w:footnote w:type="continuationSeparator" w:id="0">
    <w:p w14:paraId="14E9D246" w14:textId="77777777" w:rsidR="00F6671A" w:rsidRDefault="00F6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BFE8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57551E7E" w14:textId="1C0631C3" w:rsidR="000E568E" w:rsidRDefault="0008180A" w:rsidP="005B3DEC">
    <w:pPr>
      <w:pStyle w:val="Header"/>
      <w:spacing w:after="480"/>
    </w:pPr>
    <w:r>
      <w:t>VC</w:t>
    </w:r>
    <w:r w:rsidR="008A64E3">
      <w:t>-2</w:t>
    </w:r>
    <w:r w:rsidR="000E568E">
      <w:t>/</w:t>
    </w:r>
    <w:r w:rsidR="00087BCF">
      <w:rPr>
        <w:lang w:val="ru-RU"/>
      </w:rPr>
      <w:t>8</w:t>
    </w:r>
    <w:r w:rsidR="000E568E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2E59EF"/>
    <w:multiLevelType w:val="hybridMultilevel"/>
    <w:tmpl w:val="FAEA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0A"/>
    <w:rsid w:val="0002183E"/>
    <w:rsid w:val="0002646C"/>
    <w:rsid w:val="000569B4"/>
    <w:rsid w:val="00080A61"/>
    <w:rsid w:val="00080E82"/>
    <w:rsid w:val="0008180A"/>
    <w:rsid w:val="00087BCF"/>
    <w:rsid w:val="000C7030"/>
    <w:rsid w:val="000E568E"/>
    <w:rsid w:val="0013043E"/>
    <w:rsid w:val="00130857"/>
    <w:rsid w:val="00135B9B"/>
    <w:rsid w:val="00136D24"/>
    <w:rsid w:val="0014734F"/>
    <w:rsid w:val="00153B19"/>
    <w:rsid w:val="0015710D"/>
    <w:rsid w:val="00163A32"/>
    <w:rsid w:val="001656E6"/>
    <w:rsid w:val="00192B41"/>
    <w:rsid w:val="00197020"/>
    <w:rsid w:val="001B5281"/>
    <w:rsid w:val="001B7B09"/>
    <w:rsid w:val="001C5B44"/>
    <w:rsid w:val="001D67D7"/>
    <w:rsid w:val="001E6719"/>
    <w:rsid w:val="001F45C0"/>
    <w:rsid w:val="001F7D15"/>
    <w:rsid w:val="00200480"/>
    <w:rsid w:val="002014A5"/>
    <w:rsid w:val="00223912"/>
    <w:rsid w:val="00225368"/>
    <w:rsid w:val="00227E78"/>
    <w:rsid w:val="00227FF0"/>
    <w:rsid w:val="002341DC"/>
    <w:rsid w:val="0023461F"/>
    <w:rsid w:val="00246D55"/>
    <w:rsid w:val="00260A89"/>
    <w:rsid w:val="00267616"/>
    <w:rsid w:val="00291BB9"/>
    <w:rsid w:val="00291EB6"/>
    <w:rsid w:val="00296408"/>
    <w:rsid w:val="002B2E76"/>
    <w:rsid w:val="002C13CD"/>
    <w:rsid w:val="002C35BE"/>
    <w:rsid w:val="002D2F57"/>
    <w:rsid w:val="002D48C5"/>
    <w:rsid w:val="002D5B04"/>
    <w:rsid w:val="002F02B0"/>
    <w:rsid w:val="002F11B5"/>
    <w:rsid w:val="002F2687"/>
    <w:rsid w:val="00307921"/>
    <w:rsid w:val="00315CD9"/>
    <w:rsid w:val="00350E94"/>
    <w:rsid w:val="003B3D35"/>
    <w:rsid w:val="003D5A56"/>
    <w:rsid w:val="003F099E"/>
    <w:rsid w:val="003F21C9"/>
    <w:rsid w:val="003F235E"/>
    <w:rsid w:val="00400185"/>
    <w:rsid w:val="004023E0"/>
    <w:rsid w:val="00403DD8"/>
    <w:rsid w:val="00425B07"/>
    <w:rsid w:val="004365FA"/>
    <w:rsid w:val="00442515"/>
    <w:rsid w:val="0045143B"/>
    <w:rsid w:val="0045686C"/>
    <w:rsid w:val="004918C4"/>
    <w:rsid w:val="00497703"/>
    <w:rsid w:val="004A0374"/>
    <w:rsid w:val="004A45B5"/>
    <w:rsid w:val="004B02C3"/>
    <w:rsid w:val="004C5FE1"/>
    <w:rsid w:val="004D0129"/>
    <w:rsid w:val="004D6040"/>
    <w:rsid w:val="004D7FF3"/>
    <w:rsid w:val="005008DF"/>
    <w:rsid w:val="0055089E"/>
    <w:rsid w:val="0055388C"/>
    <w:rsid w:val="00556147"/>
    <w:rsid w:val="005565ED"/>
    <w:rsid w:val="0056125D"/>
    <w:rsid w:val="00591AC3"/>
    <w:rsid w:val="005A32D3"/>
    <w:rsid w:val="005A64D5"/>
    <w:rsid w:val="005B3DEC"/>
    <w:rsid w:val="005B7238"/>
    <w:rsid w:val="005C2C0B"/>
    <w:rsid w:val="005E1BF2"/>
    <w:rsid w:val="005E58AF"/>
    <w:rsid w:val="005F3393"/>
    <w:rsid w:val="00601994"/>
    <w:rsid w:val="00623CEF"/>
    <w:rsid w:val="006629EF"/>
    <w:rsid w:val="00667D08"/>
    <w:rsid w:val="00670D95"/>
    <w:rsid w:val="0067291A"/>
    <w:rsid w:val="00684808"/>
    <w:rsid w:val="006E2D42"/>
    <w:rsid w:val="006F1B6B"/>
    <w:rsid w:val="006F6357"/>
    <w:rsid w:val="00703676"/>
    <w:rsid w:val="007052C7"/>
    <w:rsid w:val="00707304"/>
    <w:rsid w:val="007311A3"/>
    <w:rsid w:val="00732269"/>
    <w:rsid w:val="00737F9D"/>
    <w:rsid w:val="0074153C"/>
    <w:rsid w:val="00785ABD"/>
    <w:rsid w:val="00791AB9"/>
    <w:rsid w:val="00794229"/>
    <w:rsid w:val="007A2DD4"/>
    <w:rsid w:val="007C6CCF"/>
    <w:rsid w:val="007D2015"/>
    <w:rsid w:val="007D38B5"/>
    <w:rsid w:val="007E7EA0"/>
    <w:rsid w:val="007F51E3"/>
    <w:rsid w:val="00807255"/>
    <w:rsid w:val="0081023E"/>
    <w:rsid w:val="008173AA"/>
    <w:rsid w:val="00832FE6"/>
    <w:rsid w:val="00840A14"/>
    <w:rsid w:val="00862206"/>
    <w:rsid w:val="0087651C"/>
    <w:rsid w:val="008812C5"/>
    <w:rsid w:val="00882241"/>
    <w:rsid w:val="008A64E3"/>
    <w:rsid w:val="008B62B4"/>
    <w:rsid w:val="008D2D7B"/>
    <w:rsid w:val="008E0118"/>
    <w:rsid w:val="008E0737"/>
    <w:rsid w:val="008F7C2C"/>
    <w:rsid w:val="009170BB"/>
    <w:rsid w:val="009213AB"/>
    <w:rsid w:val="00924C57"/>
    <w:rsid w:val="00940E96"/>
    <w:rsid w:val="0094292B"/>
    <w:rsid w:val="009720B8"/>
    <w:rsid w:val="00976753"/>
    <w:rsid w:val="00981E2C"/>
    <w:rsid w:val="00992843"/>
    <w:rsid w:val="00992FC9"/>
    <w:rsid w:val="009A38D1"/>
    <w:rsid w:val="009B0BAE"/>
    <w:rsid w:val="009B431B"/>
    <w:rsid w:val="009C1C89"/>
    <w:rsid w:val="009C2BC0"/>
    <w:rsid w:val="009F3448"/>
    <w:rsid w:val="00A01CF9"/>
    <w:rsid w:val="00A1455C"/>
    <w:rsid w:val="00A1741E"/>
    <w:rsid w:val="00A322B2"/>
    <w:rsid w:val="00A71773"/>
    <w:rsid w:val="00A95783"/>
    <w:rsid w:val="00AA041E"/>
    <w:rsid w:val="00AD50E8"/>
    <w:rsid w:val="00AE2C85"/>
    <w:rsid w:val="00B05241"/>
    <w:rsid w:val="00B12A37"/>
    <w:rsid w:val="00B25297"/>
    <w:rsid w:val="00B27A6F"/>
    <w:rsid w:val="00B52124"/>
    <w:rsid w:val="00B62852"/>
    <w:rsid w:val="00B63EF2"/>
    <w:rsid w:val="00B735BC"/>
    <w:rsid w:val="00B7387D"/>
    <w:rsid w:val="00B742D4"/>
    <w:rsid w:val="00B813BE"/>
    <w:rsid w:val="00B9619D"/>
    <w:rsid w:val="00BA49FA"/>
    <w:rsid w:val="00BA7D89"/>
    <w:rsid w:val="00BC0D39"/>
    <w:rsid w:val="00BC7BC0"/>
    <w:rsid w:val="00BD57B7"/>
    <w:rsid w:val="00BE63E2"/>
    <w:rsid w:val="00C04365"/>
    <w:rsid w:val="00C249AE"/>
    <w:rsid w:val="00CB0940"/>
    <w:rsid w:val="00CB1126"/>
    <w:rsid w:val="00CC2E2E"/>
    <w:rsid w:val="00CD2009"/>
    <w:rsid w:val="00CE4C72"/>
    <w:rsid w:val="00CE7C72"/>
    <w:rsid w:val="00CF5789"/>
    <w:rsid w:val="00CF629C"/>
    <w:rsid w:val="00D20F12"/>
    <w:rsid w:val="00D3402F"/>
    <w:rsid w:val="00D34220"/>
    <w:rsid w:val="00D34AA7"/>
    <w:rsid w:val="00D92EEA"/>
    <w:rsid w:val="00DA5D4E"/>
    <w:rsid w:val="00DC5A9D"/>
    <w:rsid w:val="00DC5E03"/>
    <w:rsid w:val="00DE04DF"/>
    <w:rsid w:val="00DE62EF"/>
    <w:rsid w:val="00DF1084"/>
    <w:rsid w:val="00E176BA"/>
    <w:rsid w:val="00E3703A"/>
    <w:rsid w:val="00E423EC"/>
    <w:rsid w:val="00E55121"/>
    <w:rsid w:val="00E66CCC"/>
    <w:rsid w:val="00E81A54"/>
    <w:rsid w:val="00EB4FCB"/>
    <w:rsid w:val="00EC3A0A"/>
    <w:rsid w:val="00EC6BC5"/>
    <w:rsid w:val="00ED22B2"/>
    <w:rsid w:val="00EF333A"/>
    <w:rsid w:val="00F35898"/>
    <w:rsid w:val="00F378BD"/>
    <w:rsid w:val="00F5225B"/>
    <w:rsid w:val="00F571D2"/>
    <w:rsid w:val="00F608A4"/>
    <w:rsid w:val="00F6671A"/>
    <w:rsid w:val="00F96C23"/>
    <w:rsid w:val="00FA0B8B"/>
    <w:rsid w:val="00FA2A62"/>
    <w:rsid w:val="00FC730B"/>
    <w:rsid w:val="00FE5701"/>
    <w:rsid w:val="00FF6580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9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1F7D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D5A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5A5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5A56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5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5A56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3D5A56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3D5A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5A5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37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7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0-CL-C-003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72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B96E-B221-431C-8D37-494E1D89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185</TotalTime>
  <Pages>3</Pages>
  <Words>606</Words>
  <Characters>4365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4962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English</dc:creator>
  <cp:keywords>C2018, C18</cp:keywords>
  <dc:description/>
  <cp:lastModifiedBy>Russian</cp:lastModifiedBy>
  <cp:revision>146</cp:revision>
  <cp:lastPrinted>2006-03-28T16:12:00Z</cp:lastPrinted>
  <dcterms:created xsi:type="dcterms:W3CDTF">2020-11-06T16:03:00Z</dcterms:created>
  <dcterms:modified xsi:type="dcterms:W3CDTF">2020-11-11T16:05:00Z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