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74BB3CE" w14:textId="77777777">
        <w:trPr>
          <w:cantSplit/>
        </w:trPr>
        <w:tc>
          <w:tcPr>
            <w:tcW w:w="6911" w:type="dxa"/>
          </w:tcPr>
          <w:p w14:paraId="3043BE8F" w14:textId="4F9EFFA0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31F24B9E" w14:textId="77777777" w:rsidR="00700D1F" w:rsidRDefault="008418F5" w:rsidP="00091BF1"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86054D9" wp14:editId="42A3DAA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3279B0F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3DC3A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2877AA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A579E6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879C9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8F666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124E4E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E64FB2A" w14:textId="0DC4DC5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30425A4" w14:textId="30EE564F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D479A">
              <w:rPr>
                <w:rFonts w:hint="eastAsia"/>
                <w:b/>
                <w:bCs/>
                <w:szCs w:val="24"/>
                <w:lang w:eastAsia="zh-CN"/>
              </w:rPr>
              <w:t>86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EC96D54" w14:textId="77777777">
        <w:trPr>
          <w:cantSplit/>
          <w:trHeight w:val="23"/>
        </w:trPr>
        <w:tc>
          <w:tcPr>
            <w:tcW w:w="6911" w:type="dxa"/>
            <w:vMerge/>
          </w:tcPr>
          <w:p w14:paraId="5F6F954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6BF2A5F" w14:textId="606CDB1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D479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D479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2CDBDE0" w14:textId="77777777">
        <w:trPr>
          <w:cantSplit/>
          <w:trHeight w:val="23"/>
        </w:trPr>
        <w:tc>
          <w:tcPr>
            <w:tcW w:w="6911" w:type="dxa"/>
            <w:vMerge/>
          </w:tcPr>
          <w:p w14:paraId="1074222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24F2F1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3842A689" w14:textId="77777777">
        <w:trPr>
          <w:cantSplit/>
        </w:trPr>
        <w:tc>
          <w:tcPr>
            <w:tcW w:w="10031" w:type="dxa"/>
          </w:tcPr>
          <w:p w14:paraId="69FA0946" w14:textId="56871B9A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8D479A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14:paraId="23A9DB13" w14:textId="77777777">
        <w:trPr>
          <w:cantSplit/>
        </w:trPr>
        <w:tc>
          <w:tcPr>
            <w:tcW w:w="10031" w:type="dxa"/>
          </w:tcPr>
          <w:p w14:paraId="6FFBA305" w14:textId="183AC062" w:rsidR="0093362E" w:rsidRDefault="00B40A5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决议和决定</w:t>
            </w:r>
          </w:p>
        </w:tc>
      </w:tr>
    </w:tbl>
    <w:p w14:paraId="500B5D83" w14:textId="0A0B1BE0" w:rsidR="00861F7E" w:rsidRPr="00861F7E" w:rsidRDefault="002E365C" w:rsidP="00462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59" w:lineRule="auto"/>
        <w:ind w:firstLineChars="200" w:firstLine="480"/>
        <w:textAlignment w:val="auto"/>
        <w:rPr>
          <w:rFonts w:asciiTheme="minorHAnsi" w:eastAsiaTheme="minorEastAsia" w:hAnsiTheme="minorHAnsi" w:cstheme="minorBidi"/>
          <w:szCs w:val="24"/>
          <w:lang w:val="en-US" w:eastAsia="zh-CN"/>
        </w:rPr>
      </w:pP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在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新冠病毒（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COVID-19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）大流行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时期，为确保国际电联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管理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机构的业务连续性，举行了两次理事磋商会虚拟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会议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，讨论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对于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国际电联最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为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紧迫的议题，并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且通过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信函方式批准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了需要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理事会紧急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做出决定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的</w:t>
      </w:r>
      <w:r>
        <w:rPr>
          <w:rFonts w:asciiTheme="minorHAnsi" w:eastAsiaTheme="minorEastAsia" w:hAnsiTheme="minorHAnsi" w:cstheme="minorBidi" w:hint="eastAsia"/>
          <w:szCs w:val="24"/>
          <w:lang w:val="en-US" w:eastAsia="zh-CN"/>
        </w:rPr>
        <w:t>拟</w:t>
      </w:r>
      <w:r w:rsidRPr="002E365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议结论：</w:t>
      </w:r>
    </w:p>
    <w:p w14:paraId="5F0F415B" w14:textId="4CB08F34" w:rsidR="00861F7E" w:rsidRPr="00BD0D6F" w:rsidRDefault="00BD0D6F" w:rsidP="00BD0D6F">
      <w:pPr>
        <w:pStyle w:val="enumlev1"/>
        <w:rPr>
          <w:rFonts w:cs="Calibri"/>
          <w:b/>
          <w:lang w:eastAsia="zh-CN"/>
        </w:rPr>
      </w:pPr>
      <w:r>
        <w:rPr>
          <w:lang w:val="en-US" w:eastAsia="zh-CN"/>
        </w:rPr>
        <w:t>1)</w:t>
      </w:r>
      <w:r>
        <w:rPr>
          <w:lang w:val="en-US" w:eastAsia="zh-CN"/>
        </w:rPr>
        <w:tab/>
      </w:r>
      <w:r w:rsidR="00114E1C" w:rsidRPr="00114E1C">
        <w:rPr>
          <w:rFonts w:hint="eastAsia"/>
          <w:lang w:eastAsia="zh-CN"/>
        </w:rPr>
        <w:t>理事磋商会第一次虚拟</w:t>
      </w:r>
      <w:r w:rsidR="00114E1C">
        <w:rPr>
          <w:rFonts w:hint="eastAsia"/>
          <w:lang w:eastAsia="zh-CN"/>
        </w:rPr>
        <w:t>会议</w:t>
      </w:r>
      <w:r w:rsidR="00114E1C" w:rsidRPr="00114E1C">
        <w:rPr>
          <w:rFonts w:hint="eastAsia"/>
          <w:lang w:eastAsia="zh-CN"/>
        </w:rPr>
        <w:t>于</w:t>
      </w:r>
      <w:r w:rsidR="00114E1C" w:rsidRPr="00114E1C">
        <w:rPr>
          <w:rFonts w:hint="eastAsia"/>
          <w:lang w:eastAsia="zh-CN"/>
        </w:rPr>
        <w:t>2020</w:t>
      </w:r>
      <w:r w:rsidR="00114E1C" w:rsidRPr="00114E1C">
        <w:rPr>
          <w:rFonts w:hint="eastAsia"/>
          <w:lang w:eastAsia="zh-CN"/>
        </w:rPr>
        <w:t>年</w:t>
      </w:r>
      <w:r w:rsidR="00114E1C" w:rsidRPr="00114E1C">
        <w:rPr>
          <w:rFonts w:hint="eastAsia"/>
          <w:lang w:eastAsia="zh-CN"/>
        </w:rPr>
        <w:t>6</w:t>
      </w:r>
      <w:r w:rsidR="00114E1C" w:rsidRPr="00114E1C">
        <w:rPr>
          <w:rFonts w:hint="eastAsia"/>
          <w:lang w:eastAsia="zh-CN"/>
        </w:rPr>
        <w:t>月</w:t>
      </w:r>
      <w:r w:rsidR="00114E1C" w:rsidRPr="00114E1C">
        <w:rPr>
          <w:rFonts w:hint="eastAsia"/>
          <w:lang w:eastAsia="zh-CN"/>
        </w:rPr>
        <w:t>9</w:t>
      </w:r>
      <w:r w:rsidR="00114E1C" w:rsidRPr="00114E1C">
        <w:rPr>
          <w:rFonts w:hint="eastAsia"/>
          <w:lang w:eastAsia="zh-CN"/>
        </w:rPr>
        <w:t>至</w:t>
      </w:r>
      <w:r w:rsidR="00114E1C" w:rsidRPr="00114E1C">
        <w:rPr>
          <w:rFonts w:hint="eastAsia"/>
          <w:lang w:eastAsia="zh-CN"/>
        </w:rPr>
        <w:t>12</w:t>
      </w:r>
      <w:r w:rsidR="00114E1C" w:rsidRPr="00114E1C">
        <w:rPr>
          <w:rFonts w:hint="eastAsia"/>
          <w:lang w:eastAsia="zh-CN"/>
        </w:rPr>
        <w:t>日举</w:t>
      </w:r>
      <w:r w:rsidR="00114E1C">
        <w:rPr>
          <w:rFonts w:hint="eastAsia"/>
          <w:lang w:eastAsia="zh-CN"/>
        </w:rPr>
        <w:t>办</w:t>
      </w:r>
      <w:bookmarkStart w:id="2" w:name="_Hlk60748697"/>
      <w:r w:rsidR="00114E1C" w:rsidRPr="00114E1C">
        <w:rPr>
          <w:rFonts w:hint="eastAsia"/>
          <w:lang w:eastAsia="zh-CN"/>
        </w:rPr>
        <w:t>。其</w:t>
      </w:r>
      <w:r w:rsidR="00114E1C">
        <w:rPr>
          <w:rFonts w:hint="eastAsia"/>
          <w:lang w:eastAsia="zh-CN"/>
        </w:rPr>
        <w:t>拟</w:t>
      </w:r>
      <w:r w:rsidR="00114E1C" w:rsidRPr="00114E1C">
        <w:rPr>
          <w:rFonts w:hint="eastAsia"/>
          <w:lang w:eastAsia="zh-CN"/>
        </w:rPr>
        <w:t>议结论以信函方式获得批准（见</w:t>
      </w:r>
      <w:r w:rsidR="007807C6">
        <w:fldChar w:fldCharType="begin"/>
      </w:r>
      <w:r w:rsidR="007807C6">
        <w:rPr>
          <w:lang w:eastAsia="zh-CN"/>
        </w:rPr>
        <w:instrText xml:space="preserve"> HYPERLINK "https://www.itu.int/md/S20-DM-CIR-01011/en" </w:instrText>
      </w:r>
      <w:r w:rsidR="007807C6">
        <w:fldChar w:fldCharType="separate"/>
      </w:r>
      <w:r w:rsidR="00114E1C" w:rsidRPr="00861F7E">
        <w:rPr>
          <w:color w:val="0000FF"/>
          <w:u w:val="single"/>
          <w:lang w:eastAsia="zh-CN"/>
        </w:rPr>
        <w:t>DM-20/1011</w:t>
      </w:r>
      <w:r w:rsidR="007807C6">
        <w:rPr>
          <w:color w:val="0000FF"/>
          <w:u w:val="single"/>
          <w:lang w:eastAsia="zh-CN"/>
        </w:rPr>
        <w:fldChar w:fldCharType="end"/>
      </w:r>
      <w:r w:rsidR="00114E1C">
        <w:rPr>
          <w:rFonts w:hint="eastAsia"/>
          <w:lang w:eastAsia="zh-CN"/>
        </w:rPr>
        <w:t>号函</w:t>
      </w:r>
      <w:r w:rsidR="00114E1C" w:rsidRPr="00114E1C">
        <w:rPr>
          <w:rFonts w:hint="eastAsia"/>
          <w:lang w:eastAsia="zh-CN"/>
        </w:rPr>
        <w:t>）。</w:t>
      </w:r>
    </w:p>
    <w:bookmarkEnd w:id="2"/>
    <w:p w14:paraId="674B26EF" w14:textId="3CF1347A" w:rsidR="00861F7E" w:rsidRPr="00861F7E" w:rsidRDefault="00BD0D6F" w:rsidP="00114E1C">
      <w:pPr>
        <w:pStyle w:val="enumlev1"/>
        <w:rPr>
          <w:lang w:val="en-US" w:eastAsia="zh-CN"/>
        </w:rPr>
      </w:pP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ab/>
      </w:r>
      <w:r w:rsidR="00114E1C" w:rsidRPr="00114E1C">
        <w:rPr>
          <w:rFonts w:hint="eastAsia"/>
          <w:lang w:val="en-US" w:eastAsia="zh-CN"/>
        </w:rPr>
        <w:t>理事磋商会第</w:t>
      </w:r>
      <w:r w:rsidR="00114E1C">
        <w:rPr>
          <w:rFonts w:hint="eastAsia"/>
          <w:lang w:val="en-US" w:eastAsia="zh-CN"/>
        </w:rPr>
        <w:t>二</w:t>
      </w:r>
      <w:r w:rsidR="00114E1C" w:rsidRPr="00114E1C">
        <w:rPr>
          <w:rFonts w:hint="eastAsia"/>
          <w:lang w:val="en-US" w:eastAsia="zh-CN"/>
        </w:rPr>
        <w:t>次虚拟会议于</w:t>
      </w:r>
      <w:r w:rsidR="00114E1C" w:rsidRPr="00114E1C">
        <w:rPr>
          <w:rFonts w:hint="eastAsia"/>
          <w:lang w:val="en-US" w:eastAsia="zh-CN"/>
        </w:rPr>
        <w:t>2020</w:t>
      </w:r>
      <w:r w:rsidR="00114E1C" w:rsidRPr="00114E1C">
        <w:rPr>
          <w:rFonts w:hint="eastAsia"/>
          <w:lang w:val="en-US" w:eastAsia="zh-CN"/>
        </w:rPr>
        <w:t>年</w:t>
      </w:r>
      <w:r w:rsidR="00114E1C" w:rsidRPr="00114E1C">
        <w:rPr>
          <w:rFonts w:hint="eastAsia"/>
          <w:lang w:val="en-US" w:eastAsia="zh-CN"/>
        </w:rPr>
        <w:t>11</w:t>
      </w:r>
      <w:r w:rsidR="00114E1C" w:rsidRPr="00114E1C">
        <w:rPr>
          <w:rFonts w:hint="eastAsia"/>
          <w:lang w:val="en-US" w:eastAsia="zh-CN"/>
        </w:rPr>
        <w:t>月</w:t>
      </w:r>
      <w:r w:rsidR="00114E1C" w:rsidRPr="00114E1C">
        <w:rPr>
          <w:rFonts w:hint="eastAsia"/>
          <w:lang w:val="en-US" w:eastAsia="zh-CN"/>
        </w:rPr>
        <w:t>16</w:t>
      </w:r>
      <w:r w:rsidR="00114E1C" w:rsidRPr="00114E1C">
        <w:rPr>
          <w:rFonts w:hint="eastAsia"/>
          <w:lang w:val="en-US" w:eastAsia="zh-CN"/>
        </w:rPr>
        <w:t>至</w:t>
      </w:r>
      <w:r w:rsidR="00114E1C" w:rsidRPr="00114E1C">
        <w:rPr>
          <w:rFonts w:hint="eastAsia"/>
          <w:lang w:val="en-US" w:eastAsia="zh-CN"/>
        </w:rPr>
        <w:t>20</w:t>
      </w:r>
      <w:r w:rsidR="00114E1C" w:rsidRPr="00114E1C">
        <w:rPr>
          <w:rFonts w:hint="eastAsia"/>
          <w:lang w:val="en-US" w:eastAsia="zh-CN"/>
        </w:rPr>
        <w:t>日举</w:t>
      </w:r>
      <w:r w:rsidR="00114E1C">
        <w:rPr>
          <w:rFonts w:hint="eastAsia"/>
          <w:lang w:val="en-US" w:eastAsia="zh-CN"/>
        </w:rPr>
        <w:t>办</w:t>
      </w:r>
      <w:r w:rsidR="00114E1C" w:rsidRPr="00114E1C">
        <w:rPr>
          <w:rFonts w:hint="eastAsia"/>
          <w:lang w:val="en-US" w:eastAsia="zh-CN"/>
        </w:rPr>
        <w:t>。其拟议结论以信函方式获得批准（见</w:t>
      </w:r>
      <w:r w:rsidR="007807C6">
        <w:fldChar w:fldCharType="begin"/>
      </w:r>
      <w:r w:rsidR="007807C6">
        <w:rPr>
          <w:lang w:eastAsia="zh-CN"/>
        </w:rPr>
        <w:instrText xml:space="preserve"> HYPERLINK "https://www.itu.int/md/S20-DM-CIR-01022/en" </w:instrText>
      </w:r>
      <w:r w:rsidR="007807C6">
        <w:fldChar w:fldCharType="separate"/>
      </w:r>
      <w:r w:rsidR="00114E1C" w:rsidRPr="00861F7E">
        <w:rPr>
          <w:color w:val="0000FF"/>
          <w:u w:val="single"/>
          <w:lang w:val="en-US" w:eastAsia="zh-CN"/>
        </w:rPr>
        <w:t>DM-20/1022</w:t>
      </w:r>
      <w:r w:rsidR="007807C6">
        <w:rPr>
          <w:color w:val="0000FF"/>
          <w:u w:val="single"/>
          <w:lang w:val="en-US" w:eastAsia="zh-CN"/>
        </w:rPr>
        <w:fldChar w:fldCharType="end"/>
      </w:r>
      <w:r w:rsidR="00114E1C" w:rsidRPr="00114E1C">
        <w:rPr>
          <w:rFonts w:hint="eastAsia"/>
          <w:lang w:val="en-US" w:eastAsia="zh-CN"/>
        </w:rPr>
        <w:t>号函）。</w:t>
      </w:r>
    </w:p>
    <w:p w14:paraId="492187B9" w14:textId="7B950C55" w:rsidR="00861F7E" w:rsidRPr="00861F7E" w:rsidRDefault="00114E1C" w:rsidP="00D879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 w:line="259" w:lineRule="auto"/>
        <w:ind w:firstLineChars="200" w:firstLine="480"/>
        <w:textAlignment w:val="auto"/>
        <w:rPr>
          <w:rFonts w:asciiTheme="minorHAnsi" w:eastAsiaTheme="minorEastAsia" w:hAnsiTheme="minorHAnsi" w:cstheme="minorBidi"/>
          <w:szCs w:val="24"/>
          <w:lang w:val="en-US" w:eastAsia="zh-CN"/>
        </w:rPr>
      </w:pPr>
      <w:r w:rsidRPr="00114E1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2020</w:t>
      </w:r>
      <w:r w:rsidRPr="00114E1C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年以信函方式通过了以下决议和决定：</w:t>
      </w:r>
    </w:p>
    <w:tbl>
      <w:tblPr>
        <w:tblStyle w:val="TableGrid1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861F7E" w:rsidRPr="00861F7E" w14:paraId="4DBECFE4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5ABD50A7" w14:textId="395FB33F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bookmarkStart w:id="3" w:name="_Hlk58403459"/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决议</w:t>
            </w:r>
            <w:r w:rsidR="001E1B5B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编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号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C662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BCC0A95" w14:textId="6BD5F84E" w:rsidR="00861F7E" w:rsidRPr="00861F7E" w:rsidRDefault="0007756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br/>
              <w:t>C20/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861F7E" w:rsidRPr="00861F7E" w14:paraId="737CBB3D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2C3A4EE5" w14:textId="133FA395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highlight w:val="yellow"/>
                <w:lang w:val="en-US" w:eastAsia="zh-CN"/>
              </w:rPr>
            </w:pPr>
            <w:bookmarkStart w:id="4" w:name="lt_pId151"/>
            <w:r w:rsidRPr="00C6623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第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1399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号决议</w:t>
            </w:r>
            <w:bookmarkEnd w:id="4"/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</w:t>
            </w:r>
            <w:r w:rsidRPr="00C6623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  <w:t>世界无线电通信大会（</w:t>
            </w:r>
            <w:r w:rsidRPr="00C6623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  <w:t>WRC-23</w:t>
            </w:r>
            <w:r w:rsidRPr="00C6623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zh-CN"/>
              </w:rPr>
              <w:t>）的议程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53F184B3" w14:textId="77777777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9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C20/69</w:t>
              </w:r>
            </w:hyperlink>
          </w:p>
        </w:tc>
      </w:tr>
      <w:tr w:rsidR="00861F7E" w:rsidRPr="00861F7E" w14:paraId="7D37D70C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132808CD" w14:textId="157BCD84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highlight w:val="yellow"/>
                <w:lang w:val="en-US" w:eastAsia="zh-CN"/>
              </w:rPr>
            </w:pPr>
            <w:bookmarkStart w:id="5" w:name="_Toc41908085"/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1400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号决议</w:t>
            </w:r>
            <w:bookmarkEnd w:id="5"/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2019</w:t>
            </w:r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财务年度的财务工作报告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01E65AD9" w14:textId="133F8AD2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0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C20/80</w:t>
              </w:r>
            </w:hyperlink>
          </w:p>
        </w:tc>
      </w:tr>
      <w:tr w:rsidR="00861F7E" w:rsidRPr="00861F7E" w14:paraId="7E457B53" w14:textId="77777777" w:rsidTr="0007756B">
        <w:trPr>
          <w:jc w:val="center"/>
        </w:trPr>
        <w:tc>
          <w:tcPr>
            <w:tcW w:w="8217" w:type="dxa"/>
            <w:shd w:val="clear" w:color="auto" w:fill="auto"/>
          </w:tcPr>
          <w:p w14:paraId="6241EB9C" w14:textId="22773EAA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highlight w:val="yellow"/>
                <w:lang w:val="en-US" w:eastAsia="zh-CN"/>
              </w:rPr>
            </w:pP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1401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号决议</w:t>
            </w:r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</w:t>
            </w:r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国际电联选任官员的服务条件</w:t>
            </w:r>
          </w:p>
        </w:tc>
        <w:tc>
          <w:tcPr>
            <w:tcW w:w="1365" w:type="dxa"/>
            <w:shd w:val="clear" w:color="auto" w:fill="auto"/>
          </w:tcPr>
          <w:p w14:paraId="15F8A102" w14:textId="07BD4E25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1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C20/82</w:t>
              </w:r>
            </w:hyperlink>
          </w:p>
        </w:tc>
      </w:tr>
      <w:tr w:rsidR="00861F7E" w:rsidRPr="00861F7E" w14:paraId="66C4586A" w14:textId="77777777" w:rsidTr="0007756B">
        <w:trPr>
          <w:jc w:val="center"/>
        </w:trPr>
        <w:tc>
          <w:tcPr>
            <w:tcW w:w="8217" w:type="dxa"/>
            <w:shd w:val="clear" w:color="auto" w:fill="auto"/>
          </w:tcPr>
          <w:p w14:paraId="4A9928CC" w14:textId="7538847A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highlight w:val="yellow"/>
                <w:lang w:val="en-US" w:eastAsia="zh-CN"/>
              </w:rPr>
            </w:pP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1402</w:t>
            </w:r>
            <w:r w:rsidRPr="00C6623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号决议</w:t>
            </w:r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</w:t>
            </w:r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分摊国际电</w:t>
            </w:r>
            <w:proofErr w:type="gramStart"/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联费用</w:t>
            </w:r>
            <w:proofErr w:type="gramEnd"/>
            <w:r w:rsidRPr="00C6623C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的会费份额</w:t>
            </w:r>
          </w:p>
        </w:tc>
        <w:tc>
          <w:tcPr>
            <w:tcW w:w="1365" w:type="dxa"/>
            <w:shd w:val="clear" w:color="auto" w:fill="auto"/>
          </w:tcPr>
          <w:p w14:paraId="70BEE782" w14:textId="046B893B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2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C20/85</w:t>
              </w:r>
            </w:hyperlink>
          </w:p>
        </w:tc>
      </w:tr>
    </w:tbl>
    <w:p w14:paraId="75C230CB" w14:textId="7D5B3720" w:rsidR="00C6623C" w:rsidRDefault="00C662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 w:cstheme="minorBidi"/>
          <w:szCs w:val="24"/>
          <w:lang w:eastAsia="zh-CN"/>
        </w:rPr>
      </w:pPr>
      <w:r>
        <w:rPr>
          <w:rFonts w:asciiTheme="minorHAnsi" w:eastAsiaTheme="minorEastAsia" w:hAnsiTheme="minorHAnsi" w:cstheme="minorBidi"/>
          <w:szCs w:val="24"/>
          <w:lang w:eastAsia="zh-CN"/>
        </w:rPr>
        <w:br w:type="page"/>
      </w:r>
    </w:p>
    <w:tbl>
      <w:tblPr>
        <w:tblStyle w:val="TableGrid1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861F7E" w:rsidRPr="00861F7E" w14:paraId="0924DE81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0A4AD5B1" w14:textId="389A1DF0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lastRenderedPageBreak/>
              <w:t>决定</w:t>
            </w:r>
            <w:r w:rsidR="001E1B5B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编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号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C662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73F495D4" w14:textId="2C5919C2" w:rsidR="00861F7E" w:rsidRPr="00861F7E" w:rsidRDefault="0007756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br/>
              <w:t>C20/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861F7E" w:rsidRPr="00861F7E" w14:paraId="643535CF" w14:textId="77777777" w:rsidTr="0007756B">
        <w:trPr>
          <w:jc w:val="center"/>
        </w:trPr>
        <w:tc>
          <w:tcPr>
            <w:tcW w:w="8217" w:type="dxa"/>
            <w:shd w:val="clear" w:color="auto" w:fill="auto"/>
          </w:tcPr>
          <w:p w14:paraId="6678B156" w14:textId="2BEE23F1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620</w:t>
            </w: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号决定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理事会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2021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、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2022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、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2023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、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2024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、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2025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和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2026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年会议以及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2020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、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2021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和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2022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年集中召开的理事会工作组和专家组会议的日期和会期</w:t>
            </w:r>
          </w:p>
        </w:tc>
        <w:tc>
          <w:tcPr>
            <w:tcW w:w="1365" w:type="dxa"/>
            <w:shd w:val="clear" w:color="auto" w:fill="auto"/>
          </w:tcPr>
          <w:p w14:paraId="3F380C1B" w14:textId="77777777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3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C20/71</w:t>
              </w:r>
            </w:hyperlink>
          </w:p>
        </w:tc>
      </w:tr>
      <w:tr w:rsidR="00861F7E" w:rsidRPr="00861F7E" w14:paraId="4139B3CE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685E2368" w14:textId="04A653E6" w:rsidR="00861F7E" w:rsidRPr="00861F7E" w:rsidRDefault="00BD0D6F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 w:eastAsia="zh-CN"/>
              </w:rPr>
            </w:pPr>
            <w:r w:rsidRPr="00BD0D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BD0D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621</w:t>
            </w:r>
            <w:r w:rsidRPr="00BD0D6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号决定</w:t>
            </w:r>
            <w:r w:rsidRPr="00BD0D6F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</w:t>
            </w:r>
            <w:r w:rsidRPr="00BD0D6F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新外部审计员的任命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7E814B7B" w14:textId="1EAE11DD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4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C20/83</w:t>
              </w:r>
            </w:hyperlink>
          </w:p>
        </w:tc>
      </w:tr>
      <w:tr w:rsidR="00861F7E" w:rsidRPr="00861F7E" w14:paraId="03598CD6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5DB3C511" w14:textId="69E18594" w:rsidR="00861F7E" w:rsidRPr="00861F7E" w:rsidRDefault="00C6623C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 w:eastAsia="zh-CN"/>
              </w:rPr>
            </w:pP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622</w:t>
            </w: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</w:t>
            </w:r>
            <w:r w:rsidR="00AC00A2"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eastAsia="zh-CN"/>
              </w:rPr>
              <w:t>定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– 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欠款利息和不可回收债务的注销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549C1835" w14:textId="16F01B76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5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C20/84</w:t>
              </w:r>
            </w:hyperlink>
          </w:p>
        </w:tc>
      </w:tr>
    </w:tbl>
    <w:p w14:paraId="538EF881" w14:textId="77777777" w:rsidR="00861F7E" w:rsidRPr="00861F7E" w:rsidRDefault="00861F7E" w:rsidP="00861F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tbl>
      <w:tblPr>
        <w:tblStyle w:val="TableGrid1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861F7E" w:rsidRPr="00861F7E" w14:paraId="29BDEC10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EE0456E" w14:textId="713DF88C" w:rsidR="00861F7E" w:rsidRPr="00861F7E" w:rsidRDefault="00BC7821" w:rsidP="00861F7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经修订的决议编号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BC78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6CD45B42" w14:textId="63F02C80" w:rsidR="00861F7E" w:rsidRPr="00861F7E" w:rsidRDefault="00861F7E" w:rsidP="00861F7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861F7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C20/#</w:t>
            </w:r>
            <w:r w:rsidR="0007756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br/>
              <w:t>C20/</w:t>
            </w:r>
            <w:r w:rsidR="0007756B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861F7E" w:rsidRPr="00861F7E" w14:paraId="6A772862" w14:textId="77777777" w:rsidTr="0007756B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5E9AA" w14:textId="50B3BFA0" w:rsidR="00861F7E" w:rsidRPr="00861F7E" w:rsidRDefault="00AC00A2" w:rsidP="00861F7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 w:eastAsia="zh-CN"/>
              </w:rPr>
            </w:pP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1299</w:t>
            </w:r>
            <w:r w:rsidRPr="00AC00A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号决议</w:t>
            </w:r>
            <w:r w:rsidR="005E28C0"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="005E28C0"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2020</w:t>
            </w:r>
            <w:r w:rsidR="005E28C0"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年修订）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– </w:t>
            </w:r>
            <w:r w:rsidRPr="00AC00A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国际电联人力资源战略规划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22661" w14:textId="6E431400" w:rsidR="00861F7E" w:rsidRPr="00861F7E" w:rsidRDefault="00906ECB" w:rsidP="00861F7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6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C20/79</w:t>
              </w:r>
            </w:hyperlink>
          </w:p>
        </w:tc>
      </w:tr>
    </w:tbl>
    <w:p w14:paraId="78552CF0" w14:textId="77777777" w:rsidR="00861F7E" w:rsidRPr="00861F7E" w:rsidRDefault="00861F7E" w:rsidP="00861F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</w:p>
    <w:tbl>
      <w:tblPr>
        <w:tblStyle w:val="TableGrid1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861F7E" w:rsidRPr="00861F7E" w14:paraId="0C03B52C" w14:textId="77777777" w:rsidTr="0007756B">
        <w:trPr>
          <w:jc w:val="center"/>
        </w:trPr>
        <w:tc>
          <w:tcPr>
            <w:tcW w:w="8217" w:type="dxa"/>
            <w:shd w:val="clear" w:color="auto" w:fill="8DB3E2" w:themeFill="text2" w:themeFillTint="66"/>
            <w:vAlign w:val="bottom"/>
          </w:tcPr>
          <w:p w14:paraId="76A9DE42" w14:textId="12BC3F37" w:rsidR="00861F7E" w:rsidRPr="00861F7E" w:rsidRDefault="00BC7821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经修订的决定编号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BC78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shd w:val="clear" w:color="auto" w:fill="8DB3E2" w:themeFill="text2" w:themeFillTint="66"/>
            <w:vAlign w:val="bottom"/>
          </w:tcPr>
          <w:p w14:paraId="6DC0798B" w14:textId="3D8FE0E4" w:rsidR="00861F7E" w:rsidRPr="00861F7E" w:rsidRDefault="00861F7E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861F7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C20/#</w:t>
            </w:r>
            <w:r w:rsidR="0007756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br/>
              <w:t>C20/</w:t>
            </w:r>
            <w:r w:rsidR="0007756B"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861F7E" w:rsidRPr="00861F7E" w14:paraId="10F5966F" w14:textId="77777777" w:rsidTr="0007756B">
        <w:trPr>
          <w:jc w:val="center"/>
        </w:trPr>
        <w:tc>
          <w:tcPr>
            <w:tcW w:w="8217" w:type="dxa"/>
            <w:vAlign w:val="center"/>
          </w:tcPr>
          <w:p w14:paraId="054A0D37" w14:textId="1ACB4B0C" w:rsidR="00861F7E" w:rsidRPr="00861F7E" w:rsidRDefault="005E28C0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 w:eastAsia="zh-CN"/>
              </w:rPr>
            </w:pP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482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号决定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2020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年修订）</w:t>
            </w:r>
            <w:r w:rsidRPr="005E28C0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–</w:t>
            </w:r>
            <w:bookmarkStart w:id="6" w:name="_Toc424116928"/>
            <w:bookmarkStart w:id="7" w:name="_Toc460248035"/>
            <w:bookmarkStart w:id="8" w:name="_Toc490555890"/>
            <w:r w:rsidRPr="005E28C0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5E28C0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对卫星网络申报实行成本回收</w:t>
            </w:r>
            <w:bookmarkEnd w:id="6"/>
            <w:bookmarkEnd w:id="7"/>
            <w:bookmarkEnd w:id="8"/>
          </w:p>
        </w:tc>
        <w:tc>
          <w:tcPr>
            <w:tcW w:w="1365" w:type="dxa"/>
            <w:vAlign w:val="center"/>
          </w:tcPr>
          <w:p w14:paraId="04E99B40" w14:textId="77777777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7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C20/70</w:t>
              </w:r>
            </w:hyperlink>
          </w:p>
        </w:tc>
      </w:tr>
      <w:tr w:rsidR="00861F7E" w:rsidRPr="00861F7E" w14:paraId="6642C34F" w14:textId="77777777" w:rsidTr="0007756B">
        <w:trPr>
          <w:jc w:val="center"/>
        </w:trPr>
        <w:tc>
          <w:tcPr>
            <w:tcW w:w="8217" w:type="dxa"/>
            <w:vAlign w:val="center"/>
          </w:tcPr>
          <w:p w14:paraId="3898CBEF" w14:textId="040AD0BF" w:rsidR="00861F7E" w:rsidRPr="00861F7E" w:rsidRDefault="005E28C0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 w:eastAsia="zh-CN"/>
              </w:rPr>
            </w:pP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608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号决定（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2020</w:t>
            </w:r>
            <w:r w:rsidRPr="005E28C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年修订）</w:t>
            </w:r>
            <w:r w:rsidRPr="005E28C0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– </w:t>
            </w:r>
            <w:r w:rsidRPr="005E28C0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下届世界电信标准化全会（</w:t>
            </w:r>
            <w:r w:rsidRPr="005E28C0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WTSA-20</w:t>
            </w:r>
            <w:r w:rsidRPr="005E28C0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）的召开</w:t>
            </w:r>
          </w:p>
        </w:tc>
        <w:tc>
          <w:tcPr>
            <w:tcW w:w="1365" w:type="dxa"/>
            <w:vAlign w:val="center"/>
          </w:tcPr>
          <w:p w14:paraId="58D45EB9" w14:textId="77777777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8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C20/72</w:t>
              </w:r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br/>
                <w:t>(Rev.1)</w:t>
              </w:r>
            </w:hyperlink>
          </w:p>
        </w:tc>
      </w:tr>
      <w:tr w:rsidR="00861F7E" w:rsidRPr="00861F7E" w14:paraId="4EC7249D" w14:textId="77777777" w:rsidTr="0007756B">
        <w:trPr>
          <w:jc w:val="center"/>
        </w:trPr>
        <w:tc>
          <w:tcPr>
            <w:tcW w:w="8217" w:type="dxa"/>
            <w:vAlign w:val="center"/>
          </w:tcPr>
          <w:p w14:paraId="2A4BA151" w14:textId="49E706F6" w:rsidR="00861F7E" w:rsidRPr="00861F7E" w:rsidRDefault="002527BD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 w:eastAsia="zh-CN"/>
              </w:rPr>
            </w:pPr>
            <w:r w:rsidRPr="002527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第</w:t>
            </w:r>
            <w:r w:rsidRPr="002527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611</w:t>
            </w:r>
            <w:r w:rsidRPr="002527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号决定（</w:t>
            </w:r>
            <w:r w:rsidRPr="002527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2020</w:t>
            </w:r>
            <w:r w:rsidRPr="002527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zh-CN"/>
              </w:rPr>
              <w:t>年修订）</w:t>
            </w:r>
            <w:r w:rsidRPr="002527BD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–</w:t>
            </w:r>
            <w:r>
              <w:rPr>
                <w:sz w:val="20"/>
                <w:lang w:eastAsia="zh-CN"/>
              </w:rPr>
              <w:t xml:space="preserve"> </w:t>
            </w:r>
            <w:proofErr w:type="spellStart"/>
            <w:r w:rsidRPr="002E7ED2">
              <w:rPr>
                <w:rFonts w:ascii="SimSun" w:hAnsi="SimSun" w:cs="Microsoft YaHei" w:hint="eastAsia"/>
                <w:bCs/>
                <w:sz w:val="22"/>
                <w:szCs w:val="22"/>
                <w:lang w:eastAsia="zh-CN"/>
              </w:rPr>
              <w:t>第六届世界电信</w:t>
            </w:r>
            <w:proofErr w:type="spellEnd"/>
            <w:r w:rsidRPr="002E7ED2">
              <w:rPr>
                <w:rFonts w:ascii="SimSun" w:hAnsi="SimSun" w:cs="Microsoft YaHei" w:hint="eastAsia"/>
                <w:bCs/>
                <w:sz w:val="22"/>
                <w:szCs w:val="22"/>
                <w:lang w:eastAsia="zh-CN"/>
              </w:rPr>
              <w:t>/</w:t>
            </w:r>
            <w:proofErr w:type="spellStart"/>
            <w:r w:rsidRPr="002E7ED2">
              <w:rPr>
                <w:rFonts w:ascii="SimSun" w:hAnsi="SimSun" w:cs="Microsoft YaHei" w:hint="eastAsia"/>
                <w:bCs/>
                <w:sz w:val="22"/>
                <w:szCs w:val="22"/>
                <w:lang w:eastAsia="zh-CN"/>
              </w:rPr>
              <w:t>信息通信技术政策论坛</w:t>
            </w:r>
            <w:proofErr w:type="spellEnd"/>
          </w:p>
        </w:tc>
        <w:tc>
          <w:tcPr>
            <w:tcW w:w="1365" w:type="dxa"/>
            <w:vAlign w:val="center"/>
          </w:tcPr>
          <w:p w14:paraId="32785E51" w14:textId="2DF6EA82" w:rsidR="00861F7E" w:rsidRPr="00861F7E" w:rsidRDefault="00906ECB" w:rsidP="00861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hyperlink r:id="rId19" w:history="1">
              <w:r w:rsidR="00861F7E" w:rsidRPr="00861F7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C20/81</w:t>
              </w:r>
            </w:hyperlink>
          </w:p>
        </w:tc>
      </w:tr>
      <w:bookmarkEnd w:id="3"/>
    </w:tbl>
    <w:p w14:paraId="2D9221F2" w14:textId="77777777" w:rsidR="00AC00A2" w:rsidRDefault="00AC00A2" w:rsidP="00AC00A2">
      <w:pPr>
        <w:pStyle w:val="ListParagraph"/>
        <w:ind w:left="0"/>
        <w:rPr>
          <w:lang w:val="en-US" w:eastAsia="zh-CN"/>
        </w:rPr>
      </w:pPr>
    </w:p>
    <w:p w14:paraId="0B2B54C9" w14:textId="5B858D7F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F9A97" w14:textId="77777777" w:rsidR="008D479A" w:rsidRDefault="008D479A">
      <w:r>
        <w:separator/>
      </w:r>
    </w:p>
  </w:endnote>
  <w:endnote w:type="continuationSeparator" w:id="0">
    <w:p w14:paraId="7F9BD01E" w14:textId="77777777" w:rsidR="008D479A" w:rsidRDefault="008D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5192" w14:textId="32392BB7" w:rsidR="00B40A53" w:rsidRPr="00906ECB" w:rsidRDefault="00906ECB" w:rsidP="00F705DF">
    <w:pPr>
      <w:pStyle w:val="Footer"/>
      <w:rPr>
        <w:color w:val="D9D9D9" w:themeColor="background1" w:themeShade="D9"/>
      </w:rPr>
    </w:pPr>
    <w:r w:rsidRPr="00906ECB">
      <w:rPr>
        <w:color w:val="D9D9D9" w:themeColor="background1" w:themeShade="D9"/>
      </w:rPr>
      <w:fldChar w:fldCharType="begin"/>
    </w:r>
    <w:r w:rsidRPr="00906ECB">
      <w:rPr>
        <w:color w:val="D9D9D9" w:themeColor="background1" w:themeShade="D9"/>
      </w:rPr>
      <w:instrText xml:space="preserve"> FILENAME \p  \* MERGEFORMAT </w:instrText>
    </w:r>
    <w:r w:rsidRPr="00906ECB">
      <w:rPr>
        <w:color w:val="D9D9D9" w:themeColor="background1" w:themeShade="D9"/>
      </w:rPr>
      <w:fldChar w:fldCharType="separate"/>
    </w:r>
    <w:r w:rsidR="007807C6" w:rsidRPr="00906ECB">
      <w:rPr>
        <w:color w:val="D9D9D9" w:themeColor="background1" w:themeShade="D9"/>
      </w:rPr>
      <w:t>P:\CHI\SG\CONSEIL\C20\000\086C.docx</w:t>
    </w:r>
    <w:r w:rsidRPr="00906ECB">
      <w:rPr>
        <w:color w:val="D9D9D9" w:themeColor="background1" w:themeShade="D9"/>
      </w:rPr>
      <w:fldChar w:fldCharType="end"/>
    </w:r>
    <w:r w:rsidR="00861F7E" w:rsidRPr="00906ECB">
      <w:rPr>
        <w:color w:val="D9D9D9" w:themeColor="background1" w:themeShade="D9"/>
      </w:rPr>
      <w:t xml:space="preserve"> (</w:t>
    </w:r>
    <w:r w:rsidR="00861F7E" w:rsidRPr="00906ECB">
      <w:rPr>
        <w:rFonts w:hint="eastAsia"/>
        <w:color w:val="D9D9D9" w:themeColor="background1" w:themeShade="D9"/>
        <w:lang w:eastAsia="zh-CN"/>
      </w:rPr>
      <w:t>481265</w:t>
    </w:r>
    <w:r w:rsidR="00861F7E" w:rsidRPr="00906ECB">
      <w:rPr>
        <w:color w:val="D9D9D9" w:themeColor="background1" w:themeShade="D9"/>
      </w:rPr>
      <w:t>)</w:t>
    </w:r>
    <w:r w:rsidR="00861F7E" w:rsidRPr="00906ECB">
      <w:rPr>
        <w:color w:val="D9D9D9" w:themeColor="background1" w:themeShade="D9"/>
      </w:rPr>
      <w:tab/>
    </w:r>
    <w:r w:rsidR="00861F7E" w:rsidRPr="00906ECB">
      <w:rPr>
        <w:color w:val="D9D9D9" w:themeColor="background1" w:themeShade="D9"/>
      </w:rPr>
      <w:fldChar w:fldCharType="begin"/>
    </w:r>
    <w:r w:rsidR="00861F7E" w:rsidRPr="00906ECB">
      <w:rPr>
        <w:color w:val="D9D9D9" w:themeColor="background1" w:themeShade="D9"/>
      </w:rPr>
      <w:instrText xml:space="preserve"> SAVEDATE \@ DD.MM.YY </w:instrText>
    </w:r>
    <w:r w:rsidR="00861F7E" w:rsidRPr="00906ECB">
      <w:rPr>
        <w:color w:val="D9D9D9" w:themeColor="background1" w:themeShade="D9"/>
      </w:rPr>
      <w:fldChar w:fldCharType="separate"/>
    </w:r>
    <w:r w:rsidRPr="00906ECB">
      <w:rPr>
        <w:color w:val="D9D9D9" w:themeColor="background1" w:themeShade="D9"/>
      </w:rPr>
      <w:t>05.01.21</w:t>
    </w:r>
    <w:r w:rsidR="00861F7E" w:rsidRPr="00906ECB">
      <w:rPr>
        <w:color w:val="D9D9D9" w:themeColor="background1" w:themeShade="D9"/>
      </w:rPr>
      <w:fldChar w:fldCharType="end"/>
    </w:r>
    <w:r w:rsidR="00861F7E" w:rsidRPr="00906ECB">
      <w:rPr>
        <w:color w:val="D9D9D9" w:themeColor="background1" w:themeShade="D9"/>
      </w:rPr>
      <w:tab/>
    </w:r>
    <w:r w:rsidR="00861F7E" w:rsidRPr="00906ECB">
      <w:rPr>
        <w:color w:val="D9D9D9" w:themeColor="background1" w:themeShade="D9"/>
      </w:rPr>
      <w:fldChar w:fldCharType="begin"/>
    </w:r>
    <w:r w:rsidR="00861F7E" w:rsidRPr="00906ECB">
      <w:rPr>
        <w:color w:val="D9D9D9" w:themeColor="background1" w:themeShade="D9"/>
      </w:rPr>
      <w:instrText xml:space="preserve"> PRINTDATE \@ DD.MM.YY </w:instrText>
    </w:r>
    <w:r w:rsidR="00861F7E" w:rsidRPr="00906ECB">
      <w:rPr>
        <w:color w:val="D9D9D9" w:themeColor="background1" w:themeShade="D9"/>
      </w:rPr>
      <w:fldChar w:fldCharType="separate"/>
    </w:r>
    <w:r w:rsidR="00861F7E" w:rsidRPr="00906ECB">
      <w:rPr>
        <w:color w:val="D9D9D9" w:themeColor="background1" w:themeShade="D9"/>
      </w:rPr>
      <w:t>24.02.15</w:t>
    </w:r>
    <w:r w:rsidR="00861F7E" w:rsidRPr="00906EC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BFC3" w14:textId="7645CAE1" w:rsidR="00B40A53" w:rsidRPr="00906ECB" w:rsidRDefault="00AC516F" w:rsidP="00906ECB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03FA0" w14:textId="77777777" w:rsidR="008D479A" w:rsidRDefault="008D479A">
      <w:r>
        <w:t>____________________</w:t>
      </w:r>
    </w:p>
  </w:footnote>
  <w:footnote w:type="continuationSeparator" w:id="0">
    <w:p w14:paraId="7E998CA2" w14:textId="77777777" w:rsidR="008D479A" w:rsidRDefault="008D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2B18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2835202C" w14:textId="4DDCE475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861F7E">
      <w:rPr>
        <w:rFonts w:hint="eastAsia"/>
        <w:lang w:eastAsia="zh-CN"/>
      </w:rPr>
      <w:t>86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AC5954"/>
    <w:multiLevelType w:val="hybridMultilevel"/>
    <w:tmpl w:val="48D0A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A"/>
    <w:rsid w:val="00001B77"/>
    <w:rsid w:val="0000517A"/>
    <w:rsid w:val="00031E72"/>
    <w:rsid w:val="000404D2"/>
    <w:rsid w:val="0007756B"/>
    <w:rsid w:val="000853C0"/>
    <w:rsid w:val="00091BF1"/>
    <w:rsid w:val="0009409E"/>
    <w:rsid w:val="000A1C21"/>
    <w:rsid w:val="000D15EA"/>
    <w:rsid w:val="00100D84"/>
    <w:rsid w:val="00114E1C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E1B5B"/>
    <w:rsid w:val="002527BD"/>
    <w:rsid w:val="00280EB8"/>
    <w:rsid w:val="00294ED5"/>
    <w:rsid w:val="002A6670"/>
    <w:rsid w:val="002E365C"/>
    <w:rsid w:val="002E7ED2"/>
    <w:rsid w:val="00303502"/>
    <w:rsid w:val="00325C25"/>
    <w:rsid w:val="00342D77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2D31"/>
    <w:rsid w:val="004672E6"/>
    <w:rsid w:val="00470BFC"/>
    <w:rsid w:val="00474ED1"/>
    <w:rsid w:val="00493085"/>
    <w:rsid w:val="004A36EC"/>
    <w:rsid w:val="004B599E"/>
    <w:rsid w:val="004D163F"/>
    <w:rsid w:val="004E4BFF"/>
    <w:rsid w:val="004F2598"/>
    <w:rsid w:val="005403F7"/>
    <w:rsid w:val="00540632"/>
    <w:rsid w:val="00541CF4"/>
    <w:rsid w:val="005451E8"/>
    <w:rsid w:val="005507F2"/>
    <w:rsid w:val="00560C9A"/>
    <w:rsid w:val="005759CC"/>
    <w:rsid w:val="005A44F1"/>
    <w:rsid w:val="005A72E1"/>
    <w:rsid w:val="005C6632"/>
    <w:rsid w:val="005D1C9E"/>
    <w:rsid w:val="005E28C0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07C6"/>
    <w:rsid w:val="007813AE"/>
    <w:rsid w:val="007A37DB"/>
    <w:rsid w:val="007E189D"/>
    <w:rsid w:val="00811259"/>
    <w:rsid w:val="00813AA2"/>
    <w:rsid w:val="008173A3"/>
    <w:rsid w:val="008418F5"/>
    <w:rsid w:val="0086059C"/>
    <w:rsid w:val="00861F7E"/>
    <w:rsid w:val="00864589"/>
    <w:rsid w:val="00890AFB"/>
    <w:rsid w:val="00890FC4"/>
    <w:rsid w:val="00895905"/>
    <w:rsid w:val="008D479A"/>
    <w:rsid w:val="00906ECB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B569A"/>
    <w:rsid w:val="00AC00A2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7821"/>
    <w:rsid w:val="00BD0D6F"/>
    <w:rsid w:val="00BD1A5A"/>
    <w:rsid w:val="00BD7A9B"/>
    <w:rsid w:val="00BD7BE1"/>
    <w:rsid w:val="00BF416B"/>
    <w:rsid w:val="00C64E4E"/>
    <w:rsid w:val="00C6623C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87948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931FE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1FDAE4"/>
  <w15:docId w15:val="{AF6A80BE-37A0-4F60-BC2B-BD6ED7F1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customStyle="1" w:styleId="TableGrid1">
    <w:name w:val="Table Grid1"/>
    <w:basedOn w:val="TableNormal"/>
    <w:next w:val="TableGrid"/>
    <w:rsid w:val="00861F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71/en" TargetMode="External"/><Relationship Id="rId18" Type="http://schemas.openxmlformats.org/officeDocument/2006/relationships/hyperlink" Target="https://www.itu.int/md/S20-CL-C-0070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85/en" TargetMode="External"/><Relationship Id="rId17" Type="http://schemas.openxmlformats.org/officeDocument/2006/relationships/hyperlink" Target="https://www.itu.int/md/S20-CL-C-007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4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82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8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CL-C-0080/en" TargetMode="External"/><Relationship Id="rId19" Type="http://schemas.openxmlformats.org/officeDocument/2006/relationships/hyperlink" Target="https://www.itu.int/md/S20-CL-C-008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9/en" TargetMode="External"/><Relationship Id="rId14" Type="http://schemas.openxmlformats.org/officeDocument/2006/relationships/hyperlink" Target="https://www.itu.int/md/S20-CL-C-008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2</Pages>
  <Words>542</Words>
  <Characters>1110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Brouard, Ricarda</cp:lastModifiedBy>
  <cp:revision>2</cp:revision>
  <cp:lastPrinted>2015-02-24T13:23:00Z</cp:lastPrinted>
  <dcterms:created xsi:type="dcterms:W3CDTF">2021-01-07T09:34:00Z</dcterms:created>
  <dcterms:modified xsi:type="dcterms:W3CDTF">2021-01-07T09:34:00Z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