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81CD4" w14:paraId="645200FF" w14:textId="77777777">
        <w:trPr>
          <w:cantSplit/>
        </w:trPr>
        <w:tc>
          <w:tcPr>
            <w:tcW w:w="6911" w:type="dxa"/>
          </w:tcPr>
          <w:p w14:paraId="5B0BA874" w14:textId="5976A8D4" w:rsidR="00BC7BC0" w:rsidRPr="00181CD4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81CD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81CD4">
              <w:rPr>
                <w:b/>
                <w:smallCaps/>
                <w:sz w:val="28"/>
                <w:szCs w:val="28"/>
                <w:lang w:val="ru-RU"/>
              </w:rPr>
              <w:t>20</w:t>
            </w:r>
          </w:p>
        </w:tc>
        <w:tc>
          <w:tcPr>
            <w:tcW w:w="3120" w:type="dxa"/>
          </w:tcPr>
          <w:p w14:paraId="694A5955" w14:textId="77777777" w:rsidR="00BC7BC0" w:rsidRPr="00181CD4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81CD4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81CD4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181CD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181CD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81CD4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181CD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181CD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81CD4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E29ABDB" w:rsidR="00BC7BC0" w:rsidRPr="00181CD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81CD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81CD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82F6F" w:rsidRPr="00181CD4">
              <w:rPr>
                <w:rFonts w:asciiTheme="minorHAnsi" w:hAnsiTheme="minorHAnsi" w:cstheme="minorHAnsi"/>
                <w:b/>
                <w:lang w:val="ru-RU"/>
              </w:rPr>
              <w:t>PL 3.1</w:t>
            </w:r>
          </w:p>
        </w:tc>
        <w:tc>
          <w:tcPr>
            <w:tcW w:w="3120" w:type="dxa"/>
          </w:tcPr>
          <w:p w14:paraId="667A31B9" w14:textId="64B98897" w:rsidR="00BC7BC0" w:rsidRPr="00181CD4" w:rsidRDefault="00BC7BC0" w:rsidP="00A82F6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81CD4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81CD4">
              <w:rPr>
                <w:b/>
                <w:bCs/>
                <w:szCs w:val="22"/>
                <w:lang w:val="ru-RU"/>
              </w:rPr>
              <w:t>20</w:t>
            </w:r>
            <w:r w:rsidRPr="00181CD4">
              <w:rPr>
                <w:b/>
                <w:bCs/>
                <w:szCs w:val="22"/>
                <w:lang w:val="ru-RU"/>
              </w:rPr>
              <w:t>/</w:t>
            </w:r>
            <w:r w:rsidR="00F47C9C" w:rsidRPr="00181CD4">
              <w:rPr>
                <w:b/>
                <w:bCs/>
                <w:szCs w:val="22"/>
                <w:lang w:val="ru-RU"/>
              </w:rPr>
              <w:t>76</w:t>
            </w:r>
            <w:r w:rsidRPr="00181CD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81CD4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181CD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48BD6872" w:rsidR="00BC7BC0" w:rsidRPr="00181CD4" w:rsidRDefault="00F47C9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81CD4">
              <w:rPr>
                <w:b/>
                <w:bCs/>
                <w:szCs w:val="22"/>
                <w:lang w:val="ru-RU"/>
              </w:rPr>
              <w:t>9 октября</w:t>
            </w:r>
            <w:r w:rsidR="00EB4FCB" w:rsidRPr="00181CD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81CD4">
              <w:rPr>
                <w:b/>
                <w:bCs/>
                <w:szCs w:val="22"/>
                <w:lang w:val="ru-RU"/>
              </w:rPr>
              <w:t>20</w:t>
            </w:r>
            <w:r w:rsidR="00442515" w:rsidRPr="00181CD4">
              <w:rPr>
                <w:b/>
                <w:bCs/>
                <w:szCs w:val="22"/>
                <w:lang w:val="ru-RU"/>
              </w:rPr>
              <w:t>20</w:t>
            </w:r>
            <w:r w:rsidR="00BC7BC0" w:rsidRPr="00181CD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81CD4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181CD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181CD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81CD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81CD4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1AD8AF88" w:rsidR="00BC7BC0" w:rsidRPr="00181CD4" w:rsidRDefault="00BC7BC0" w:rsidP="00A82F6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81CD4">
              <w:rPr>
                <w:lang w:val="ru-RU"/>
              </w:rPr>
              <w:t>Отчет Генерального секретаря</w:t>
            </w:r>
          </w:p>
        </w:tc>
      </w:tr>
      <w:tr w:rsidR="00BC7BC0" w:rsidRPr="00727F2C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5EE3D9F2" w:rsidR="00BC7BC0" w:rsidRPr="00181CD4" w:rsidRDefault="00A82F6F" w:rsidP="00A82F6F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81CD4">
              <w:rPr>
                <w:lang w:val="ru-RU"/>
              </w:rPr>
              <w:t>отчет о</w:t>
            </w:r>
            <w:r w:rsidR="005577E3" w:rsidRPr="00181CD4">
              <w:rPr>
                <w:lang w:val="ru-RU"/>
              </w:rPr>
              <w:t>б индексе развития икт</w:t>
            </w:r>
          </w:p>
        </w:tc>
      </w:tr>
      <w:bookmarkEnd w:id="2"/>
    </w:tbl>
    <w:p w14:paraId="4B6F74DD" w14:textId="77777777" w:rsidR="002D2F57" w:rsidRPr="00181CD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27F2C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181CD4" w:rsidRDefault="002D2F57">
            <w:pPr>
              <w:pStyle w:val="Headingb"/>
              <w:rPr>
                <w:szCs w:val="22"/>
                <w:lang w:val="ru-RU"/>
              </w:rPr>
            </w:pPr>
            <w:r w:rsidRPr="00181CD4">
              <w:rPr>
                <w:szCs w:val="22"/>
                <w:lang w:val="ru-RU"/>
              </w:rPr>
              <w:t>Резюме</w:t>
            </w:r>
          </w:p>
          <w:p w14:paraId="5C1410CC" w14:textId="2A2E4EFA" w:rsidR="002D2F57" w:rsidRPr="00181CD4" w:rsidRDefault="00364AA3">
            <w:pPr>
              <w:rPr>
                <w:szCs w:val="22"/>
                <w:lang w:val="ru-RU"/>
              </w:rPr>
            </w:pPr>
            <w:r w:rsidRPr="00181CD4">
              <w:rPr>
                <w:rFonts w:asciiTheme="minorHAnsi" w:hAnsiTheme="minorHAnsi" w:cstheme="minorHAnsi"/>
                <w:lang w:val="ru-RU"/>
              </w:rPr>
              <w:t>В настоящем отчете содержится обзор</w:t>
            </w:r>
            <w:r w:rsidR="00437195" w:rsidRPr="00181CD4">
              <w:rPr>
                <w:rFonts w:asciiTheme="minorHAnsi" w:hAnsiTheme="minorHAnsi" w:cstheme="minorHAnsi"/>
                <w:lang w:val="ru-RU"/>
              </w:rPr>
              <w:t xml:space="preserve"> принятых в последнее время мер, направленных на возобновление публикации Индекса развития ИКТ</w:t>
            </w:r>
            <w:r w:rsidR="002D2F57" w:rsidRPr="00181CD4">
              <w:rPr>
                <w:szCs w:val="22"/>
                <w:lang w:val="ru-RU"/>
              </w:rPr>
              <w:t>.</w:t>
            </w:r>
          </w:p>
          <w:p w14:paraId="08D54458" w14:textId="77777777" w:rsidR="002D2F57" w:rsidRPr="00181CD4" w:rsidRDefault="002D2F57" w:rsidP="00E55121">
            <w:pPr>
              <w:pStyle w:val="Headingb"/>
              <w:rPr>
                <w:lang w:val="ru-RU"/>
              </w:rPr>
            </w:pPr>
            <w:r w:rsidRPr="00181CD4">
              <w:rPr>
                <w:lang w:val="ru-RU"/>
              </w:rPr>
              <w:t xml:space="preserve">Необходимые </w:t>
            </w:r>
            <w:r w:rsidR="00F5225B" w:rsidRPr="00181CD4">
              <w:rPr>
                <w:lang w:val="ru-RU"/>
              </w:rPr>
              <w:t>действия</w:t>
            </w:r>
          </w:p>
          <w:p w14:paraId="78AB9C76" w14:textId="262CD00C" w:rsidR="002D2F57" w:rsidRPr="00181CD4" w:rsidRDefault="00552463">
            <w:pPr>
              <w:rPr>
                <w:bCs/>
                <w:szCs w:val="22"/>
                <w:lang w:val="ru-RU"/>
              </w:rPr>
            </w:pPr>
            <w:r w:rsidRPr="00181CD4">
              <w:rPr>
                <w:rFonts w:asciiTheme="minorHAnsi" w:hAnsiTheme="minorHAnsi" w:cstheme="minorHAnsi"/>
                <w:szCs w:val="24"/>
                <w:lang w:val="ru-RU"/>
              </w:rPr>
              <w:t xml:space="preserve">Совету предлагается </w:t>
            </w:r>
            <w:r w:rsidR="005577E3" w:rsidRPr="00181CD4">
              <w:rPr>
                <w:rFonts w:asciiTheme="minorHAnsi" w:hAnsiTheme="minorHAnsi" w:cstheme="minorHAnsi"/>
                <w:b/>
                <w:szCs w:val="24"/>
                <w:lang w:val="ru-RU"/>
              </w:rPr>
              <w:t>принять к сведению</w:t>
            </w:r>
            <w:r w:rsidR="00F47C9C" w:rsidRPr="00181CD4">
              <w:rPr>
                <w:rFonts w:asciiTheme="minorHAnsi" w:hAnsiTheme="minorHAnsi" w:cstheme="minorHAnsi"/>
                <w:b/>
                <w:szCs w:val="24"/>
                <w:lang w:val="ru-RU"/>
              </w:rPr>
              <w:t xml:space="preserve"> </w:t>
            </w:r>
            <w:r w:rsidR="005577E3" w:rsidRPr="00181CD4">
              <w:rPr>
                <w:rFonts w:asciiTheme="minorHAnsi" w:hAnsiTheme="minorHAnsi" w:cstheme="minorHAnsi"/>
                <w:bCs/>
                <w:szCs w:val="24"/>
                <w:lang w:val="ru-RU"/>
              </w:rPr>
              <w:t>настоящий отчет</w:t>
            </w:r>
            <w:r w:rsidR="002D2F57" w:rsidRPr="00181CD4">
              <w:rPr>
                <w:bCs/>
                <w:szCs w:val="22"/>
                <w:lang w:val="ru-RU"/>
              </w:rPr>
              <w:t>.</w:t>
            </w:r>
          </w:p>
          <w:p w14:paraId="6A9E596B" w14:textId="77777777" w:rsidR="002D2F57" w:rsidRPr="00181CD4" w:rsidRDefault="002D2F57" w:rsidP="006D4268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181CD4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181CD4" w:rsidRDefault="002D2F57">
            <w:pPr>
              <w:pStyle w:val="Headingb"/>
              <w:rPr>
                <w:szCs w:val="22"/>
                <w:lang w:val="ru-RU"/>
              </w:rPr>
            </w:pPr>
            <w:r w:rsidRPr="00181CD4">
              <w:rPr>
                <w:szCs w:val="22"/>
                <w:lang w:val="ru-RU"/>
              </w:rPr>
              <w:t>Справочные материалы</w:t>
            </w:r>
          </w:p>
          <w:bookmarkStart w:id="3" w:name="_Hlk39003133"/>
          <w:p w14:paraId="47CA1E48" w14:textId="59FF1E8A" w:rsidR="002D2F57" w:rsidRPr="00181CD4" w:rsidRDefault="00EF28CC" w:rsidP="00EF28CC">
            <w:pPr>
              <w:spacing w:after="120"/>
              <w:rPr>
                <w:i/>
                <w:iCs/>
                <w:lang w:val="ru-RU"/>
              </w:rPr>
            </w:pPr>
            <w:r w:rsidRPr="00181CD4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begin"/>
            </w:r>
            <w:r w:rsidR="006D4268" w:rsidRPr="00181CD4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instrText>HYPERLINK "https://www.itu.int/en/council/Documents/basic-texts/RES-131-R.pdf"</w:instrText>
            </w:r>
            <w:r w:rsidRPr="00181CD4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separate"/>
            </w:r>
            <w:r w:rsidRPr="00181CD4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Резолюция 131 (</w:t>
            </w:r>
            <w:proofErr w:type="spellStart"/>
            <w:r w:rsidRPr="00181CD4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Пересм</w:t>
            </w:r>
            <w:proofErr w:type="spellEnd"/>
            <w:r w:rsidRPr="00181CD4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. Дубай</w:t>
            </w:r>
            <w:r w:rsidR="006D4268" w:rsidRPr="00181CD4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 xml:space="preserve">, </w:t>
            </w:r>
            <w:r w:rsidRPr="00181CD4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2018 г.) ПК</w:t>
            </w:r>
            <w:r w:rsidRPr="00181CD4"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end"/>
            </w:r>
            <w:r w:rsidR="004B4C40" w:rsidRPr="00181CD4">
              <w:rPr>
                <w:rFonts w:cstheme="minorHAnsi"/>
                <w:i/>
                <w:iCs/>
                <w:lang w:val="ru-RU"/>
              </w:rPr>
              <w:t xml:space="preserve">, </w:t>
            </w:r>
            <w:hyperlink r:id="rId11" w:history="1">
              <w:r w:rsidRPr="00181CD4">
                <w:rPr>
                  <w:rStyle w:val="Hyperlink"/>
                  <w:rFonts w:cstheme="minorHAnsi"/>
                  <w:i/>
                  <w:iCs/>
                  <w:lang w:val="ru-RU"/>
                </w:rPr>
                <w:t>Резолюция 8 (</w:t>
              </w:r>
              <w:proofErr w:type="spellStart"/>
              <w:r w:rsidRPr="00181CD4">
                <w:rPr>
                  <w:rStyle w:val="Hyperlink"/>
                  <w:rFonts w:cstheme="minorHAnsi"/>
                  <w:i/>
                  <w:iCs/>
                  <w:lang w:val="ru-RU"/>
                </w:rPr>
                <w:t>Пересм</w:t>
              </w:r>
              <w:proofErr w:type="spellEnd"/>
              <w:r w:rsidRPr="00181CD4">
                <w:rPr>
                  <w:rStyle w:val="Hyperlink"/>
                  <w:rFonts w:cstheme="minorHAnsi"/>
                  <w:i/>
                  <w:iCs/>
                  <w:lang w:val="ru-RU"/>
                </w:rPr>
                <w:t>. Буэнос-Айрес</w:t>
              </w:r>
              <w:r w:rsidR="006D4268" w:rsidRPr="00181CD4">
                <w:rPr>
                  <w:rStyle w:val="Hyperlink"/>
                  <w:rFonts w:cstheme="minorHAnsi"/>
                  <w:i/>
                  <w:iCs/>
                  <w:lang w:val="ru-RU"/>
                </w:rPr>
                <w:t>, 2017 г.</w:t>
              </w:r>
              <w:r w:rsidRPr="00181CD4">
                <w:rPr>
                  <w:rStyle w:val="Hyperlink"/>
                  <w:rFonts w:cstheme="minorHAnsi"/>
                  <w:i/>
                  <w:iCs/>
                  <w:lang w:val="ru-RU"/>
                </w:rPr>
                <w:t>) ВКРЭ</w:t>
              </w:r>
            </w:hyperlink>
            <w:r w:rsidR="004B4C40" w:rsidRPr="00181CD4">
              <w:rPr>
                <w:rFonts w:cstheme="minorHAnsi"/>
                <w:i/>
                <w:iCs/>
                <w:lang w:val="ru-RU"/>
              </w:rPr>
              <w:t xml:space="preserve">, </w:t>
            </w:r>
            <w:bookmarkEnd w:id="3"/>
            <w:r w:rsidR="00F47C9C" w:rsidRPr="00181CD4">
              <w:rPr>
                <w:rFonts w:cstheme="minorHAnsi"/>
                <w:i/>
                <w:iCs/>
                <w:lang w:val="ru-RU"/>
              </w:rPr>
              <w:fldChar w:fldCharType="begin"/>
            </w:r>
            <w:r w:rsidR="00F47C9C" w:rsidRPr="00181CD4">
              <w:rPr>
                <w:rFonts w:cstheme="minorHAnsi"/>
                <w:i/>
                <w:iCs/>
                <w:lang w:val="ru-RU"/>
              </w:rPr>
              <w:instrText xml:space="preserve"> HYPERLINK "https://www.itu.int/md/S20-CL-C-0062/en" </w:instrText>
            </w:r>
            <w:r w:rsidR="00F47C9C" w:rsidRPr="00181CD4">
              <w:rPr>
                <w:rFonts w:cstheme="minorHAnsi"/>
                <w:i/>
                <w:iCs/>
                <w:lang w:val="ru-RU"/>
              </w:rPr>
              <w:fldChar w:fldCharType="separate"/>
            </w:r>
            <w:r w:rsidR="00F47C9C" w:rsidRPr="00181CD4">
              <w:rPr>
                <w:rStyle w:val="Hyperlink"/>
                <w:rFonts w:cstheme="minorHAnsi"/>
                <w:i/>
                <w:iCs/>
                <w:lang w:val="ru-RU"/>
              </w:rPr>
              <w:t>Документ C20/62 Совета</w:t>
            </w:r>
            <w:r w:rsidR="00F47C9C" w:rsidRPr="00181CD4">
              <w:rPr>
                <w:rFonts w:cstheme="minorHAnsi"/>
                <w:i/>
                <w:iCs/>
                <w:lang w:val="ru-RU"/>
              </w:rPr>
              <w:fldChar w:fldCharType="end"/>
            </w:r>
            <w:r w:rsidR="00F47C9C" w:rsidRPr="00181CD4">
              <w:rPr>
                <w:rFonts w:cstheme="minorHAnsi"/>
                <w:i/>
                <w:iCs/>
                <w:lang w:val="ru-RU"/>
              </w:rPr>
              <w:t xml:space="preserve">, </w:t>
            </w:r>
            <w:hyperlink r:id="rId12" w:history="1">
              <w:r w:rsidR="00F47C9C" w:rsidRPr="00181CD4">
                <w:rPr>
                  <w:rStyle w:val="Hyperlink"/>
                  <w:rFonts w:cstheme="minorHAnsi"/>
                  <w:i/>
                  <w:iCs/>
                  <w:lang w:val="ru-RU"/>
                </w:rPr>
                <w:t>C20/INF/17</w:t>
              </w:r>
            </w:hyperlink>
          </w:p>
        </w:tc>
      </w:tr>
    </w:tbl>
    <w:p w14:paraId="73FE30CC" w14:textId="62FEA8A1" w:rsidR="006643B1" w:rsidRPr="00181CD4" w:rsidRDefault="00C13D08" w:rsidP="00181CD4">
      <w:pPr>
        <w:pStyle w:val="Headingb"/>
        <w:spacing w:before="400"/>
        <w:rPr>
          <w:lang w:val="ru-RU"/>
        </w:rPr>
      </w:pPr>
      <w:r w:rsidRPr="00181CD4">
        <w:rPr>
          <w:lang w:val="ru-RU"/>
        </w:rPr>
        <w:t>Базовая информация</w:t>
      </w:r>
    </w:p>
    <w:p w14:paraId="79A308D4" w14:textId="4F5CBC12" w:rsidR="006643B1" w:rsidRPr="00181CD4" w:rsidRDefault="00677B04" w:rsidP="006D4268">
      <w:pPr>
        <w:rPr>
          <w:lang w:val="ru-RU"/>
        </w:rPr>
      </w:pPr>
      <w:r w:rsidRPr="00181CD4">
        <w:rPr>
          <w:lang w:val="ru-RU"/>
        </w:rPr>
        <w:t>В Резолюции</w:t>
      </w:r>
      <w:r w:rsidR="006D4268" w:rsidRPr="00181CD4">
        <w:rPr>
          <w:lang w:val="ru-RU"/>
        </w:rPr>
        <w:t xml:space="preserve"> </w:t>
      </w:r>
      <w:r w:rsidR="006643B1" w:rsidRPr="00181CD4">
        <w:rPr>
          <w:lang w:val="ru-RU"/>
        </w:rPr>
        <w:t>131 (</w:t>
      </w:r>
      <w:r w:rsidRPr="00181CD4">
        <w:rPr>
          <w:lang w:val="ru-RU"/>
        </w:rPr>
        <w:t>Пересм. Дубай</w:t>
      </w:r>
      <w:r w:rsidR="006643B1" w:rsidRPr="00181CD4">
        <w:rPr>
          <w:lang w:val="ru-RU"/>
        </w:rPr>
        <w:t>, 2018</w:t>
      </w:r>
      <w:r w:rsidRPr="00181CD4">
        <w:rPr>
          <w:lang w:val="ru-RU"/>
        </w:rPr>
        <w:t> г.</w:t>
      </w:r>
      <w:r w:rsidR="006643B1" w:rsidRPr="00181CD4">
        <w:rPr>
          <w:lang w:val="ru-RU"/>
        </w:rPr>
        <w:t>)</w:t>
      </w:r>
      <w:r w:rsidR="00BB70C5" w:rsidRPr="00181CD4">
        <w:rPr>
          <w:lang w:val="ru-RU"/>
        </w:rPr>
        <w:t xml:space="preserve"> Директору Бюро развития электросвязи поручается ежегодно публиковать Индекс развития ИКТ</w:t>
      </w:r>
      <w:r w:rsidR="006643B1" w:rsidRPr="00181CD4">
        <w:rPr>
          <w:lang w:val="ru-RU"/>
        </w:rPr>
        <w:t xml:space="preserve"> (IDI).</w:t>
      </w:r>
      <w:r w:rsidR="008B2ED9" w:rsidRPr="00181CD4">
        <w:rPr>
          <w:lang w:val="ru-RU"/>
        </w:rPr>
        <w:t xml:space="preserve"> </w:t>
      </w:r>
      <w:r w:rsidR="00075FA0" w:rsidRPr="00181CD4">
        <w:rPr>
          <w:lang w:val="ru-RU"/>
        </w:rPr>
        <w:t>В этой Резолюции</w:t>
      </w:r>
      <w:r w:rsidR="000B6E06" w:rsidRPr="00181CD4">
        <w:rPr>
          <w:lang w:val="ru-RU"/>
        </w:rPr>
        <w:t xml:space="preserve"> содержится </w:t>
      </w:r>
      <w:r w:rsidR="00075FA0" w:rsidRPr="00181CD4">
        <w:rPr>
          <w:lang w:val="ru-RU"/>
        </w:rPr>
        <w:t xml:space="preserve">также </w:t>
      </w:r>
      <w:r w:rsidR="000B6E06" w:rsidRPr="00181CD4">
        <w:rPr>
          <w:lang w:val="ru-RU"/>
        </w:rPr>
        <w:t>решение, согласно которому МСЭ следует установить четырехгодичный период действия для структуры и методики IDI, если потребуется их анализ и пересмотр, в зависимости от случая, в рамках собрания группы экспертов в Женеве с участием представителей всех стран, как развитых, так и развивающихся, на равноправной основе</w:t>
      </w:r>
      <w:r w:rsidR="006643B1" w:rsidRPr="00181CD4">
        <w:rPr>
          <w:lang w:val="ru-RU"/>
        </w:rPr>
        <w:t xml:space="preserve">. </w:t>
      </w:r>
      <w:r w:rsidR="000B6E06" w:rsidRPr="00181CD4">
        <w:rPr>
          <w:lang w:val="ru-RU"/>
        </w:rPr>
        <w:t>В Резолюции </w:t>
      </w:r>
      <w:r w:rsidR="006643B1" w:rsidRPr="00181CD4">
        <w:rPr>
          <w:lang w:val="ru-RU"/>
        </w:rPr>
        <w:t xml:space="preserve">131 </w:t>
      </w:r>
      <w:r w:rsidR="000B6E06" w:rsidRPr="00181CD4">
        <w:rPr>
          <w:lang w:val="ru-RU"/>
        </w:rPr>
        <w:t>также поручается Совету принимать соответствующие рекомендации относительно дальнейшего выполнения данной Резолюции</w:t>
      </w:r>
      <w:r w:rsidR="006643B1" w:rsidRPr="00181CD4">
        <w:rPr>
          <w:lang w:val="ru-RU"/>
        </w:rPr>
        <w:t xml:space="preserve">. </w:t>
      </w:r>
    </w:p>
    <w:p w14:paraId="7E969DA1" w14:textId="53D926E6" w:rsidR="006643B1" w:rsidRPr="00181CD4" w:rsidRDefault="002F19E6" w:rsidP="006D4268">
      <w:pPr>
        <w:rPr>
          <w:lang w:val="ru-RU"/>
        </w:rPr>
      </w:pPr>
      <w:r w:rsidRPr="00181CD4">
        <w:rPr>
          <w:lang w:val="ru-RU"/>
        </w:rPr>
        <w:t>Индекс развития ИКТ</w:t>
      </w:r>
      <w:r w:rsidR="006643B1" w:rsidRPr="00181CD4">
        <w:rPr>
          <w:lang w:val="ru-RU"/>
        </w:rPr>
        <w:t xml:space="preserve"> (IDI), </w:t>
      </w:r>
      <w:r w:rsidRPr="00181CD4">
        <w:rPr>
          <w:lang w:val="ru-RU"/>
        </w:rPr>
        <w:t xml:space="preserve">составной индекс, оценивающий состояние развития ИКТ в различных странах </w:t>
      </w:r>
      <w:r w:rsidR="00ED7406" w:rsidRPr="00181CD4">
        <w:rPr>
          <w:lang w:val="ru-RU"/>
        </w:rPr>
        <w:t>и с течением</w:t>
      </w:r>
      <w:r w:rsidRPr="00181CD4">
        <w:rPr>
          <w:lang w:val="ru-RU"/>
        </w:rPr>
        <w:t xml:space="preserve"> времени, выпускался ежегодно с </w:t>
      </w:r>
      <w:r w:rsidR="006643B1" w:rsidRPr="00181CD4">
        <w:rPr>
          <w:lang w:val="ru-RU"/>
        </w:rPr>
        <w:t xml:space="preserve">2009 </w:t>
      </w:r>
      <w:r w:rsidRPr="00181CD4">
        <w:rPr>
          <w:lang w:val="ru-RU"/>
        </w:rPr>
        <w:t>по</w:t>
      </w:r>
      <w:r w:rsidR="006643B1" w:rsidRPr="00181CD4">
        <w:rPr>
          <w:lang w:val="ru-RU"/>
        </w:rPr>
        <w:t xml:space="preserve"> 2017</w:t>
      </w:r>
      <w:r w:rsidRPr="00181CD4">
        <w:rPr>
          <w:lang w:val="ru-RU"/>
        </w:rPr>
        <w:t> год</w:t>
      </w:r>
      <w:r w:rsidR="006643B1" w:rsidRPr="00181CD4">
        <w:rPr>
          <w:lang w:val="ru-RU"/>
        </w:rPr>
        <w:t xml:space="preserve">. </w:t>
      </w:r>
      <w:r w:rsidRPr="00181CD4">
        <w:rPr>
          <w:lang w:val="ru-RU"/>
        </w:rPr>
        <w:t xml:space="preserve">На </w:t>
      </w:r>
      <w:r w:rsidRPr="00181CD4">
        <w:rPr>
          <w:color w:val="000000"/>
          <w:lang w:val="ru-RU"/>
        </w:rPr>
        <w:t xml:space="preserve">внеочередном собрании Группы экспертов МСЭ по </w:t>
      </w:r>
      <w:r w:rsidRPr="00181CD4">
        <w:rPr>
          <w:lang w:val="ru-RU"/>
        </w:rPr>
        <w:t>показателям</w:t>
      </w:r>
      <w:r w:rsidRPr="00181CD4">
        <w:rPr>
          <w:color w:val="000000"/>
          <w:lang w:val="ru-RU"/>
        </w:rPr>
        <w:t xml:space="preserve"> в области электросвязи/ИКТ (EGTI) и Группы экспертов по показателям ИКТ в домашних хозяйствах (EGH), прошедшем в </w:t>
      </w:r>
      <w:r w:rsidR="006643B1" w:rsidRPr="00181CD4">
        <w:rPr>
          <w:lang w:val="ru-RU"/>
        </w:rPr>
        <w:t>2017</w:t>
      </w:r>
      <w:r w:rsidRPr="00181CD4">
        <w:rPr>
          <w:lang w:val="ru-RU"/>
        </w:rPr>
        <w:t> году</w:t>
      </w:r>
      <w:r w:rsidR="006643B1" w:rsidRPr="00181CD4">
        <w:rPr>
          <w:lang w:val="ru-RU"/>
        </w:rPr>
        <w:t xml:space="preserve">, </w:t>
      </w:r>
      <w:r w:rsidRPr="00181CD4">
        <w:rPr>
          <w:lang w:val="ru-RU"/>
        </w:rPr>
        <w:t xml:space="preserve">было решено в 2018 году включить в </w:t>
      </w:r>
      <w:r w:rsidR="006643B1" w:rsidRPr="00181CD4">
        <w:rPr>
          <w:lang w:val="ru-RU"/>
        </w:rPr>
        <w:t xml:space="preserve">IDI </w:t>
      </w:r>
      <w:r w:rsidR="006B4565" w:rsidRPr="00181CD4">
        <w:rPr>
          <w:lang w:val="ru-RU"/>
        </w:rPr>
        <w:t>пересмотренный комплекс показателей</w:t>
      </w:r>
      <w:r w:rsidR="00F47C9C" w:rsidRPr="00181CD4">
        <w:rPr>
          <w:lang w:val="ru-RU"/>
        </w:rPr>
        <w:t xml:space="preserve"> (</w:t>
      </w:r>
      <w:r w:rsidR="006F4D83" w:rsidRPr="00181CD4">
        <w:rPr>
          <w:lang w:val="ru-RU"/>
        </w:rPr>
        <w:t>именуемый</w:t>
      </w:r>
      <w:r w:rsidR="00F47C9C" w:rsidRPr="00181CD4">
        <w:rPr>
          <w:lang w:val="ru-RU"/>
        </w:rPr>
        <w:t xml:space="preserve"> "</w:t>
      </w:r>
      <w:r w:rsidR="00F47C9C" w:rsidRPr="00181CD4">
        <w:rPr>
          <w:spacing w:val="-4"/>
          <w:lang w:val="ru-RU"/>
        </w:rPr>
        <w:t xml:space="preserve">пересмотренный </w:t>
      </w:r>
      <w:r w:rsidR="00F47C9C" w:rsidRPr="00181CD4">
        <w:rPr>
          <w:lang w:val="ru-RU"/>
        </w:rPr>
        <w:t>IDI")</w:t>
      </w:r>
      <w:r w:rsidR="006643B1" w:rsidRPr="00181CD4">
        <w:rPr>
          <w:lang w:val="ru-RU"/>
        </w:rPr>
        <w:t xml:space="preserve">. </w:t>
      </w:r>
    </w:p>
    <w:p w14:paraId="732A29FD" w14:textId="7E0D06E9" w:rsidR="006643B1" w:rsidRPr="00181CD4" w:rsidRDefault="0064395C" w:rsidP="006D4268">
      <w:pPr>
        <w:rPr>
          <w:lang w:val="ru-RU"/>
        </w:rPr>
      </w:pPr>
      <w:r w:rsidRPr="00181CD4">
        <w:rPr>
          <w:lang w:val="ru-RU"/>
        </w:rPr>
        <w:t>В Циркулярном письме</w:t>
      </w:r>
      <w:bookmarkStart w:id="4" w:name="_Hlk39003121"/>
      <w:r w:rsidR="006643B1" w:rsidRPr="00181CD4">
        <w:rPr>
          <w:lang w:val="ru-RU"/>
        </w:rPr>
        <w:t xml:space="preserve"> SG/BDT/010 </w:t>
      </w:r>
      <w:bookmarkEnd w:id="4"/>
      <w:r w:rsidRPr="00181CD4">
        <w:rPr>
          <w:lang w:val="ru-RU"/>
        </w:rPr>
        <w:t xml:space="preserve">от </w:t>
      </w:r>
      <w:r w:rsidR="006643B1" w:rsidRPr="00181CD4">
        <w:rPr>
          <w:lang w:val="ru-RU"/>
        </w:rPr>
        <w:t>5</w:t>
      </w:r>
      <w:r w:rsidRPr="00181CD4">
        <w:rPr>
          <w:lang w:val="ru-RU"/>
        </w:rPr>
        <w:t> декабря</w:t>
      </w:r>
      <w:r w:rsidR="006643B1" w:rsidRPr="00181CD4">
        <w:rPr>
          <w:lang w:val="ru-RU"/>
        </w:rPr>
        <w:t xml:space="preserve"> 2018</w:t>
      </w:r>
      <w:r w:rsidRPr="00181CD4">
        <w:rPr>
          <w:lang w:val="ru-RU"/>
        </w:rPr>
        <w:t xml:space="preserve"> года Генеральный секретарь уведомил членов МСЭ, что МСЭ принял решение </w:t>
      </w:r>
      <w:r w:rsidR="00EF58B6" w:rsidRPr="00181CD4">
        <w:rPr>
          <w:lang w:val="ru-RU"/>
        </w:rPr>
        <w:t xml:space="preserve">отложить публикацию пересмотренного </w:t>
      </w:r>
      <w:r w:rsidR="006643B1" w:rsidRPr="00181CD4">
        <w:rPr>
          <w:lang w:val="ru-RU"/>
        </w:rPr>
        <w:t xml:space="preserve">IDI </w:t>
      </w:r>
      <w:r w:rsidR="00EF58B6" w:rsidRPr="00181CD4">
        <w:rPr>
          <w:lang w:val="ru-RU"/>
        </w:rPr>
        <w:t>до</w:t>
      </w:r>
      <w:r w:rsidR="006643B1" w:rsidRPr="00181CD4">
        <w:rPr>
          <w:lang w:val="ru-RU"/>
        </w:rPr>
        <w:t xml:space="preserve"> 2019</w:t>
      </w:r>
      <w:r w:rsidR="00EF58B6" w:rsidRPr="00181CD4">
        <w:rPr>
          <w:lang w:val="ru-RU"/>
        </w:rPr>
        <w:t> года</w:t>
      </w:r>
      <w:r w:rsidR="006643B1" w:rsidRPr="00181CD4">
        <w:rPr>
          <w:lang w:val="ru-RU"/>
        </w:rPr>
        <w:t xml:space="preserve">, </w:t>
      </w:r>
      <w:r w:rsidR="00EF58B6" w:rsidRPr="00181CD4">
        <w:rPr>
          <w:lang w:val="ru-RU"/>
        </w:rPr>
        <w:t>ввиду объема оценок, необходимых для расчета индекса, и проблем с качеством ряда исходных данных</w:t>
      </w:r>
      <w:r w:rsidR="006643B1" w:rsidRPr="00181CD4">
        <w:rPr>
          <w:spacing w:val="-4"/>
          <w:lang w:val="ru-RU"/>
        </w:rPr>
        <w:t xml:space="preserve">. </w:t>
      </w:r>
      <w:r w:rsidR="00D87559" w:rsidRPr="00181CD4">
        <w:rPr>
          <w:spacing w:val="-4"/>
          <w:lang w:val="ru-RU"/>
        </w:rPr>
        <w:t xml:space="preserve">Эти проблемы проявились, только </w:t>
      </w:r>
      <w:r w:rsidR="0033398E" w:rsidRPr="00181CD4">
        <w:rPr>
          <w:spacing w:val="-4"/>
          <w:lang w:val="ru-RU"/>
        </w:rPr>
        <w:t xml:space="preserve">когда секретариат начал рассчитывать пересмотренный </w:t>
      </w:r>
      <w:r w:rsidR="006643B1" w:rsidRPr="00181CD4">
        <w:rPr>
          <w:spacing w:val="-4"/>
          <w:lang w:val="ru-RU"/>
        </w:rPr>
        <w:t>IDI.</w:t>
      </w:r>
      <w:r w:rsidR="006643B1" w:rsidRPr="00181CD4">
        <w:rPr>
          <w:lang w:val="ru-RU"/>
        </w:rPr>
        <w:t xml:space="preserve"> </w:t>
      </w:r>
    </w:p>
    <w:p w14:paraId="3399BC88" w14:textId="501F9820" w:rsidR="006643B1" w:rsidRPr="00181CD4" w:rsidRDefault="00CA743E" w:rsidP="006D4268">
      <w:pPr>
        <w:rPr>
          <w:lang w:val="ru-RU"/>
        </w:rPr>
      </w:pPr>
      <w:r w:rsidRPr="00181CD4">
        <w:rPr>
          <w:lang w:val="ru-RU"/>
        </w:rPr>
        <w:t>В</w:t>
      </w:r>
      <w:r w:rsidR="00F47C9C" w:rsidRPr="00181CD4">
        <w:rPr>
          <w:lang w:val="ru-RU"/>
        </w:rPr>
        <w:t xml:space="preserve"> Циркуляре </w:t>
      </w:r>
      <w:hyperlink r:id="rId13" w:history="1">
        <w:r w:rsidR="006643B1" w:rsidRPr="00181CD4">
          <w:rPr>
            <w:rStyle w:val="Hyperlink"/>
            <w:rFonts w:asciiTheme="minorHAnsi" w:hAnsiTheme="minorHAnsi" w:cstheme="minorHAnsi"/>
            <w:lang w:val="ru-RU"/>
          </w:rPr>
          <w:t>BDT/DKH/IDA/026</w:t>
        </w:r>
      </w:hyperlink>
      <w:r w:rsidR="006643B1" w:rsidRPr="00181CD4">
        <w:rPr>
          <w:lang w:val="ru-RU"/>
        </w:rPr>
        <w:t xml:space="preserve"> </w:t>
      </w:r>
      <w:r w:rsidRPr="00181CD4">
        <w:rPr>
          <w:lang w:val="ru-RU"/>
        </w:rPr>
        <w:t>от</w:t>
      </w:r>
      <w:r w:rsidR="006643B1" w:rsidRPr="00181CD4">
        <w:rPr>
          <w:lang w:val="ru-RU"/>
        </w:rPr>
        <w:t xml:space="preserve"> 3 </w:t>
      </w:r>
      <w:r w:rsidR="00EB23C8" w:rsidRPr="00181CD4">
        <w:rPr>
          <w:lang w:val="ru-RU"/>
        </w:rPr>
        <w:t xml:space="preserve">октября 2019 года Директор БРЭ объявила, что </w:t>
      </w:r>
      <w:r w:rsidR="006643B1" w:rsidRPr="00181CD4">
        <w:rPr>
          <w:lang w:val="ru-RU"/>
        </w:rPr>
        <w:t xml:space="preserve">IDI </w:t>
      </w:r>
      <w:r w:rsidR="00EB23C8" w:rsidRPr="00181CD4">
        <w:rPr>
          <w:lang w:val="ru-RU"/>
        </w:rPr>
        <w:t xml:space="preserve">на </w:t>
      </w:r>
      <w:r w:rsidR="00737240" w:rsidRPr="00181CD4">
        <w:rPr>
          <w:lang w:val="ru-RU"/>
        </w:rPr>
        <w:t>базе</w:t>
      </w:r>
      <w:r w:rsidR="00EB23C8" w:rsidRPr="00181CD4">
        <w:rPr>
          <w:lang w:val="ru-RU"/>
        </w:rPr>
        <w:t xml:space="preserve"> </w:t>
      </w:r>
      <w:r w:rsidR="00737240" w:rsidRPr="00181CD4">
        <w:rPr>
          <w:lang w:val="ru-RU"/>
        </w:rPr>
        <w:t>пересмотренного комплекса</w:t>
      </w:r>
      <w:r w:rsidR="00EB23C8" w:rsidRPr="00181CD4">
        <w:rPr>
          <w:lang w:val="ru-RU"/>
        </w:rPr>
        <w:t xml:space="preserve"> показателей</w:t>
      </w:r>
      <w:r w:rsidR="006643B1" w:rsidRPr="00181CD4">
        <w:rPr>
          <w:lang w:val="ru-RU"/>
        </w:rPr>
        <w:t xml:space="preserve"> </w:t>
      </w:r>
      <w:r w:rsidR="00EB23C8" w:rsidRPr="00181CD4">
        <w:rPr>
          <w:lang w:val="ru-RU"/>
        </w:rPr>
        <w:t xml:space="preserve">не может быть опубликован и в 2019 году </w:t>
      </w:r>
      <w:r w:rsidR="00737240" w:rsidRPr="00181CD4">
        <w:rPr>
          <w:lang w:val="ru-RU"/>
        </w:rPr>
        <w:t xml:space="preserve">ввиду сохраняющихся проблем с доступностью и качеством данных, а также </w:t>
      </w:r>
      <w:r w:rsidR="007D422B" w:rsidRPr="00181CD4">
        <w:rPr>
          <w:lang w:val="ru-RU"/>
        </w:rPr>
        <w:t xml:space="preserve">проблем методики, </w:t>
      </w:r>
      <w:r w:rsidR="00737240" w:rsidRPr="00181CD4">
        <w:rPr>
          <w:lang w:val="ru-RU"/>
        </w:rPr>
        <w:t>из-за которых индекс не отража</w:t>
      </w:r>
      <w:r w:rsidR="003215C4" w:rsidRPr="00181CD4">
        <w:rPr>
          <w:lang w:val="ru-RU"/>
        </w:rPr>
        <w:t>ет</w:t>
      </w:r>
      <w:r w:rsidR="00737240" w:rsidRPr="00181CD4">
        <w:rPr>
          <w:lang w:val="ru-RU"/>
        </w:rPr>
        <w:t xml:space="preserve"> реально</w:t>
      </w:r>
      <w:r w:rsidR="003215C4" w:rsidRPr="00181CD4">
        <w:rPr>
          <w:lang w:val="ru-RU"/>
        </w:rPr>
        <w:t>е</w:t>
      </w:r>
      <w:r w:rsidR="00737240" w:rsidRPr="00181CD4">
        <w:rPr>
          <w:lang w:val="ru-RU"/>
        </w:rPr>
        <w:t xml:space="preserve"> состояние развития ИКТ</w:t>
      </w:r>
      <w:r w:rsidR="006643B1" w:rsidRPr="00181CD4">
        <w:rPr>
          <w:lang w:val="ru-RU"/>
        </w:rPr>
        <w:t xml:space="preserve">. </w:t>
      </w:r>
      <w:r w:rsidR="00990D70" w:rsidRPr="00181CD4">
        <w:rPr>
          <w:lang w:val="ru-RU"/>
        </w:rPr>
        <w:t>В</w:t>
      </w:r>
      <w:r w:rsidR="00956E99" w:rsidRPr="00181CD4">
        <w:rPr>
          <w:lang w:val="ru-RU"/>
        </w:rPr>
        <w:t> </w:t>
      </w:r>
      <w:hyperlink r:id="rId14">
        <w:r w:rsidR="007D428F" w:rsidRPr="00181CD4">
          <w:rPr>
            <w:rStyle w:val="Hyperlink"/>
            <w:rFonts w:asciiTheme="minorHAnsi" w:hAnsiTheme="minorHAnsi" w:cstheme="minorHAnsi"/>
            <w:lang w:val="ru-RU"/>
          </w:rPr>
          <w:t>С</w:t>
        </w:r>
        <w:r w:rsidR="00E437C7" w:rsidRPr="00181CD4">
          <w:rPr>
            <w:rStyle w:val="Hyperlink"/>
            <w:rFonts w:asciiTheme="minorHAnsi" w:hAnsiTheme="minorHAnsi" w:cstheme="minorHAnsi"/>
            <w:lang w:val="ru-RU"/>
          </w:rPr>
          <w:t>правочном документе</w:t>
        </w:r>
      </w:hyperlink>
      <w:r w:rsidR="00E437C7" w:rsidRPr="00181CD4">
        <w:rPr>
          <w:lang w:val="ru-RU"/>
        </w:rPr>
        <w:t xml:space="preserve">, </w:t>
      </w:r>
      <w:r w:rsidR="00737240" w:rsidRPr="00181CD4">
        <w:rPr>
          <w:lang w:val="ru-RU"/>
        </w:rPr>
        <w:t>прилагаемом к настоящему</w:t>
      </w:r>
      <w:r w:rsidR="00E437C7" w:rsidRPr="00181CD4">
        <w:rPr>
          <w:lang w:val="ru-RU"/>
        </w:rPr>
        <w:t xml:space="preserve"> </w:t>
      </w:r>
      <w:r w:rsidR="00737240" w:rsidRPr="00181CD4">
        <w:rPr>
          <w:lang w:val="ru-RU"/>
        </w:rPr>
        <w:t>Ц</w:t>
      </w:r>
      <w:r w:rsidR="00E437C7" w:rsidRPr="00181CD4">
        <w:rPr>
          <w:lang w:val="ru-RU"/>
        </w:rPr>
        <w:t>иркуляр</w:t>
      </w:r>
      <w:r w:rsidR="00737240" w:rsidRPr="00181CD4">
        <w:rPr>
          <w:lang w:val="ru-RU"/>
        </w:rPr>
        <w:t>у</w:t>
      </w:r>
      <w:r w:rsidR="00E437C7" w:rsidRPr="00181CD4">
        <w:rPr>
          <w:lang w:val="ru-RU"/>
        </w:rPr>
        <w:t xml:space="preserve">, </w:t>
      </w:r>
      <w:r w:rsidR="00737240" w:rsidRPr="00181CD4">
        <w:rPr>
          <w:lang w:val="ru-RU"/>
        </w:rPr>
        <w:t xml:space="preserve">эти </w:t>
      </w:r>
      <w:r w:rsidR="00E437C7" w:rsidRPr="00181CD4">
        <w:rPr>
          <w:lang w:val="ru-RU"/>
        </w:rPr>
        <w:t xml:space="preserve">проблемы </w:t>
      </w:r>
      <w:r w:rsidR="00737240" w:rsidRPr="00181CD4">
        <w:rPr>
          <w:lang w:val="ru-RU"/>
        </w:rPr>
        <w:t>описаны подробно</w:t>
      </w:r>
      <w:r w:rsidR="006643B1" w:rsidRPr="00181CD4">
        <w:rPr>
          <w:lang w:val="ru-RU"/>
        </w:rPr>
        <w:t>.</w:t>
      </w:r>
    </w:p>
    <w:p w14:paraId="2BE27D5B" w14:textId="324B5891" w:rsidR="006643B1" w:rsidRPr="00181CD4" w:rsidRDefault="00035CFD" w:rsidP="006D4268">
      <w:pPr>
        <w:rPr>
          <w:lang w:val="ru-RU"/>
        </w:rPr>
      </w:pPr>
      <w:r w:rsidRPr="00181CD4">
        <w:rPr>
          <w:lang w:val="ru-RU"/>
        </w:rPr>
        <w:lastRenderedPageBreak/>
        <w:t xml:space="preserve">Далее в </w:t>
      </w:r>
      <w:r w:rsidR="007D428F" w:rsidRPr="00181CD4">
        <w:rPr>
          <w:lang w:val="ru-RU"/>
        </w:rPr>
        <w:t>Ц</w:t>
      </w:r>
      <w:r w:rsidRPr="00181CD4">
        <w:rPr>
          <w:lang w:val="ru-RU"/>
        </w:rPr>
        <w:t xml:space="preserve">иркулярном письме рекомендуется в порядке исключения использовать первоначальную методику </w:t>
      </w:r>
      <w:r w:rsidR="006643B1" w:rsidRPr="00181CD4">
        <w:rPr>
          <w:lang w:val="ru-RU"/>
        </w:rPr>
        <w:t xml:space="preserve">IDI </w:t>
      </w:r>
      <w:r w:rsidRPr="00181CD4">
        <w:rPr>
          <w:lang w:val="ru-RU"/>
        </w:rPr>
        <w:t xml:space="preserve">только для публикации в </w:t>
      </w:r>
      <w:r w:rsidR="006643B1" w:rsidRPr="00181CD4">
        <w:rPr>
          <w:spacing w:val="-4"/>
          <w:lang w:val="ru-RU"/>
        </w:rPr>
        <w:t>2019</w:t>
      </w:r>
      <w:r w:rsidRPr="00181CD4">
        <w:rPr>
          <w:spacing w:val="-4"/>
          <w:lang w:val="ru-RU"/>
        </w:rPr>
        <w:t> году и объявляется о проведении неофициальных консультаций по данному вопросу</w:t>
      </w:r>
      <w:r w:rsidR="006643B1" w:rsidRPr="00181CD4">
        <w:rPr>
          <w:spacing w:val="-4"/>
          <w:lang w:val="ru-RU"/>
        </w:rPr>
        <w:t xml:space="preserve">. </w:t>
      </w:r>
      <w:r w:rsidRPr="00181CD4">
        <w:rPr>
          <w:spacing w:val="-4"/>
          <w:lang w:val="ru-RU"/>
        </w:rPr>
        <w:t>В</w:t>
      </w:r>
      <w:r w:rsidR="00F47C9C" w:rsidRPr="00181CD4">
        <w:rPr>
          <w:lang w:val="ru-RU"/>
        </w:rPr>
        <w:t xml:space="preserve"> </w:t>
      </w:r>
      <w:r w:rsidR="00F47C9C" w:rsidRPr="00181CD4">
        <w:rPr>
          <w:spacing w:val="-4"/>
          <w:lang w:val="ru-RU"/>
        </w:rPr>
        <w:t xml:space="preserve">Циркуляре </w:t>
      </w:r>
      <w:hyperlink r:id="rId15" w:history="1">
        <w:r w:rsidR="006643B1" w:rsidRPr="00181CD4">
          <w:rPr>
            <w:rStyle w:val="Hyperlink"/>
            <w:rFonts w:asciiTheme="minorHAnsi" w:hAnsiTheme="minorHAnsi" w:cstheme="minorHAnsi"/>
            <w:spacing w:val="-4"/>
            <w:lang w:val="ru-RU"/>
          </w:rPr>
          <w:t>BDT/DKH/IDA/027</w:t>
        </w:r>
      </w:hyperlink>
      <w:r w:rsidR="006643B1" w:rsidRPr="00181CD4">
        <w:rPr>
          <w:lang w:val="ru-RU"/>
        </w:rPr>
        <w:t xml:space="preserve"> </w:t>
      </w:r>
      <w:r w:rsidRPr="00181CD4">
        <w:rPr>
          <w:lang w:val="ru-RU"/>
        </w:rPr>
        <w:t xml:space="preserve">от </w:t>
      </w:r>
      <w:r w:rsidR="006643B1" w:rsidRPr="00181CD4">
        <w:rPr>
          <w:lang w:val="ru-RU"/>
        </w:rPr>
        <w:t>16</w:t>
      </w:r>
      <w:r w:rsidRPr="00181CD4">
        <w:rPr>
          <w:lang w:val="ru-RU"/>
        </w:rPr>
        <w:t> октября</w:t>
      </w:r>
      <w:r w:rsidR="006643B1" w:rsidRPr="00181CD4">
        <w:rPr>
          <w:lang w:val="ru-RU"/>
        </w:rPr>
        <w:t xml:space="preserve"> 2019</w:t>
      </w:r>
      <w:r w:rsidRPr="00181CD4">
        <w:rPr>
          <w:lang w:val="ru-RU"/>
        </w:rPr>
        <w:t> года представлены результаты этих консультаций</w:t>
      </w:r>
      <w:r w:rsidR="005472E3" w:rsidRPr="00181CD4">
        <w:rPr>
          <w:lang w:val="ru-RU"/>
        </w:rPr>
        <w:t xml:space="preserve"> и сделан вывод об отсутствии консенсуса и о том, что по этой причине </w:t>
      </w:r>
      <w:r w:rsidR="006643B1" w:rsidRPr="00181CD4">
        <w:rPr>
          <w:lang w:val="ru-RU"/>
        </w:rPr>
        <w:t xml:space="preserve">IDI </w:t>
      </w:r>
      <w:r w:rsidR="005472E3" w:rsidRPr="00181CD4">
        <w:rPr>
          <w:lang w:val="ru-RU"/>
        </w:rPr>
        <w:t>опубликован не будет</w:t>
      </w:r>
      <w:r w:rsidR="006643B1" w:rsidRPr="00181CD4">
        <w:rPr>
          <w:lang w:val="ru-RU"/>
        </w:rPr>
        <w:t>.</w:t>
      </w:r>
    </w:p>
    <w:p w14:paraId="4F3CA6C5" w14:textId="6100C525" w:rsidR="006643B1" w:rsidRPr="00181CD4" w:rsidRDefault="00B66F79" w:rsidP="006D4268">
      <w:pPr>
        <w:rPr>
          <w:lang w:val="ru-RU"/>
        </w:rPr>
      </w:pPr>
      <w:r w:rsidRPr="00181CD4">
        <w:rPr>
          <w:lang w:val="ru-RU"/>
        </w:rPr>
        <w:t>В</w:t>
      </w:r>
      <w:r w:rsidR="00F47C9C" w:rsidRPr="00181CD4">
        <w:rPr>
          <w:lang w:val="ru-RU"/>
        </w:rPr>
        <w:t xml:space="preserve"> Циркуляре </w:t>
      </w:r>
      <w:hyperlink r:id="rId16" w:history="1">
        <w:r w:rsidR="006643B1" w:rsidRPr="00181CD4">
          <w:rPr>
            <w:rStyle w:val="Hyperlink"/>
            <w:rFonts w:asciiTheme="minorHAnsi" w:hAnsiTheme="minorHAnsi" w:cstheme="minorHAnsi"/>
            <w:lang w:val="ru-RU"/>
          </w:rPr>
          <w:t>BDT/DKH/IDA/028</w:t>
        </w:r>
      </w:hyperlink>
      <w:r w:rsidR="006643B1" w:rsidRPr="00181CD4">
        <w:rPr>
          <w:lang w:val="ru-RU"/>
        </w:rPr>
        <w:t xml:space="preserve"> </w:t>
      </w:r>
      <w:r w:rsidRPr="00181CD4">
        <w:rPr>
          <w:lang w:val="ru-RU"/>
        </w:rPr>
        <w:t>от</w:t>
      </w:r>
      <w:r w:rsidR="006643B1" w:rsidRPr="00181CD4">
        <w:rPr>
          <w:lang w:val="ru-RU"/>
        </w:rPr>
        <w:t xml:space="preserve"> 21</w:t>
      </w:r>
      <w:r w:rsidRPr="00181CD4">
        <w:rPr>
          <w:lang w:val="ru-RU"/>
        </w:rPr>
        <w:t> ноября</w:t>
      </w:r>
      <w:r w:rsidR="006643B1" w:rsidRPr="00181CD4">
        <w:rPr>
          <w:lang w:val="ru-RU"/>
        </w:rPr>
        <w:t xml:space="preserve"> 2019</w:t>
      </w:r>
      <w:r w:rsidRPr="00181CD4">
        <w:rPr>
          <w:lang w:val="ru-RU"/>
        </w:rPr>
        <w:t> года</w:t>
      </w:r>
      <w:r w:rsidR="00F243E4" w:rsidRPr="00181CD4">
        <w:rPr>
          <w:lang w:val="ru-RU"/>
        </w:rPr>
        <w:t xml:space="preserve"> администрациям Государств – Членов МСЭ и наблюдателю (Резолюция 99) было предложено принять участие в первом собрании Группы экспертов по новому индексу МСЭ 10 февраля 2020 года, чтобы представить и обсудить проект концепции и основу для индекса МСЭ</w:t>
      </w:r>
      <w:r w:rsidR="006643B1" w:rsidRPr="00181CD4">
        <w:rPr>
          <w:lang w:val="ru-RU"/>
        </w:rPr>
        <w:t xml:space="preserve">. </w:t>
      </w:r>
      <w:r w:rsidR="00D32ABE" w:rsidRPr="00181CD4">
        <w:rPr>
          <w:lang w:val="ru-RU"/>
        </w:rPr>
        <w:t xml:space="preserve">В </w:t>
      </w:r>
      <w:hyperlink r:id="rId17" w:history="1">
        <w:r w:rsidR="00D32ABE" w:rsidRPr="00181CD4">
          <w:rPr>
            <w:rStyle w:val="Hyperlink"/>
            <w:rFonts w:asciiTheme="minorHAnsi" w:hAnsiTheme="minorHAnsi" w:cstheme="minorHAnsi"/>
            <w:lang w:val="ru-RU"/>
          </w:rPr>
          <w:t>кратком отчете</w:t>
        </w:r>
      </w:hyperlink>
      <w:r w:rsidR="006643B1" w:rsidRPr="00181CD4">
        <w:rPr>
          <w:lang w:val="ru-RU"/>
        </w:rPr>
        <w:t xml:space="preserve"> </w:t>
      </w:r>
      <w:r w:rsidR="00D32ABE" w:rsidRPr="00181CD4">
        <w:rPr>
          <w:lang w:val="ru-RU"/>
        </w:rPr>
        <w:t xml:space="preserve">об этом собрании отмечается, что </w:t>
      </w:r>
      <w:r w:rsidR="00D3785C" w:rsidRPr="00181CD4">
        <w:rPr>
          <w:lang w:val="ru-RU"/>
        </w:rPr>
        <w:t>участники дали высокую оценку предложению секретариата МСЭ по разработке и опубликованию нового индекса МСЭ, базирующегося на системе ЦУР</w:t>
      </w:r>
      <w:r w:rsidR="006643B1" w:rsidRPr="00181CD4">
        <w:rPr>
          <w:lang w:val="ru-RU"/>
        </w:rPr>
        <w:t xml:space="preserve">. </w:t>
      </w:r>
      <w:r w:rsidR="00D3785C" w:rsidRPr="00181CD4">
        <w:rPr>
          <w:lang w:val="ru-RU"/>
        </w:rPr>
        <w:t>Этот новый индекс позволит</w:t>
      </w:r>
      <w:r w:rsidR="00D3785C" w:rsidRPr="00181CD4">
        <w:rPr>
          <w:szCs w:val="22"/>
          <w:lang w:val="ru-RU"/>
        </w:rPr>
        <w:t xml:space="preserve"> органам государственного управления оценить, как</w:t>
      </w:r>
      <w:r w:rsidR="003215C4" w:rsidRPr="00181CD4">
        <w:rPr>
          <w:szCs w:val="22"/>
          <w:lang w:val="ru-RU"/>
        </w:rPr>
        <w:t>им образом</w:t>
      </w:r>
      <w:r w:rsidR="00D3785C" w:rsidRPr="00181CD4">
        <w:rPr>
          <w:szCs w:val="22"/>
          <w:lang w:val="ru-RU"/>
        </w:rPr>
        <w:t xml:space="preserve"> цифровые технологии и цифровая трансформация </w:t>
      </w:r>
      <w:r w:rsidR="003215C4" w:rsidRPr="00181CD4">
        <w:rPr>
          <w:szCs w:val="22"/>
          <w:lang w:val="ru-RU"/>
        </w:rPr>
        <w:t>влияют</w:t>
      </w:r>
      <w:r w:rsidR="00D3785C" w:rsidRPr="00181CD4">
        <w:rPr>
          <w:szCs w:val="22"/>
          <w:lang w:val="ru-RU"/>
        </w:rPr>
        <w:t xml:space="preserve"> на их способность достичь ЦУР</w:t>
      </w:r>
      <w:r w:rsidR="006643B1" w:rsidRPr="00181CD4">
        <w:rPr>
          <w:lang w:val="ru-RU"/>
        </w:rPr>
        <w:t>.</w:t>
      </w:r>
    </w:p>
    <w:p w14:paraId="1D20056D" w14:textId="44D2D2EC" w:rsidR="006643B1" w:rsidRPr="00181CD4" w:rsidRDefault="004104F8" w:rsidP="006D4268">
      <w:pPr>
        <w:rPr>
          <w:lang w:val="ru-RU"/>
        </w:rPr>
      </w:pPr>
      <w:r w:rsidRPr="00181CD4">
        <w:rPr>
          <w:lang w:val="ru-RU"/>
        </w:rPr>
        <w:t>В</w:t>
      </w:r>
      <w:r w:rsidR="000751F7" w:rsidRPr="00181CD4">
        <w:rPr>
          <w:lang w:val="ru-RU"/>
        </w:rPr>
        <w:t xml:space="preserve"> Циркуляре </w:t>
      </w:r>
      <w:hyperlink r:id="rId18" w:history="1">
        <w:r w:rsidR="006643B1" w:rsidRPr="00181CD4">
          <w:rPr>
            <w:rStyle w:val="Hyperlink"/>
            <w:rFonts w:asciiTheme="minorHAnsi" w:hAnsiTheme="minorHAnsi" w:cstheme="minorHAnsi"/>
            <w:lang w:val="ru-RU"/>
          </w:rPr>
          <w:t>BDT/DKH/IDA/038</w:t>
        </w:r>
      </w:hyperlink>
      <w:r w:rsidR="006643B1" w:rsidRPr="00181CD4">
        <w:rPr>
          <w:lang w:val="ru-RU"/>
        </w:rPr>
        <w:t xml:space="preserve"> </w:t>
      </w:r>
      <w:r w:rsidRPr="00181CD4">
        <w:rPr>
          <w:lang w:val="ru-RU"/>
        </w:rPr>
        <w:t>от</w:t>
      </w:r>
      <w:r w:rsidR="006643B1" w:rsidRPr="00181CD4">
        <w:rPr>
          <w:lang w:val="ru-RU"/>
        </w:rPr>
        <w:t xml:space="preserve"> 17</w:t>
      </w:r>
      <w:r w:rsidRPr="00181CD4">
        <w:rPr>
          <w:lang w:val="ru-RU"/>
        </w:rPr>
        <w:t> марта</w:t>
      </w:r>
      <w:r w:rsidR="006643B1" w:rsidRPr="00181CD4">
        <w:rPr>
          <w:lang w:val="ru-RU"/>
        </w:rPr>
        <w:t xml:space="preserve"> 2020</w:t>
      </w:r>
      <w:r w:rsidRPr="00181CD4">
        <w:rPr>
          <w:lang w:val="ru-RU"/>
        </w:rPr>
        <w:t xml:space="preserve"> года представлен краткий отчет о первом собрании Группы экспертов и предложено </w:t>
      </w:r>
      <w:r w:rsidR="003215C4" w:rsidRPr="00181CD4">
        <w:rPr>
          <w:lang w:val="ru-RU"/>
        </w:rPr>
        <w:t xml:space="preserve">администрациям </w:t>
      </w:r>
      <w:r w:rsidRPr="00181CD4">
        <w:rPr>
          <w:lang w:val="ru-RU"/>
        </w:rPr>
        <w:t>Государств</w:t>
      </w:r>
      <w:r w:rsidR="003215C4" w:rsidRPr="00181CD4">
        <w:rPr>
          <w:lang w:val="ru-RU"/>
        </w:rPr>
        <w:t xml:space="preserve"> – </w:t>
      </w:r>
      <w:r w:rsidRPr="00181CD4">
        <w:rPr>
          <w:lang w:val="ru-RU"/>
        </w:rPr>
        <w:t>Член</w:t>
      </w:r>
      <w:r w:rsidR="003215C4" w:rsidRPr="00181CD4">
        <w:rPr>
          <w:lang w:val="ru-RU"/>
        </w:rPr>
        <w:t>ов МСЭ</w:t>
      </w:r>
      <w:r w:rsidRPr="00181CD4">
        <w:rPr>
          <w:lang w:val="ru-RU"/>
        </w:rPr>
        <w:t xml:space="preserve"> и наблюдателю (Резолюция 99) принять участие во втором собрании Группы экспертов по новому индексу МСЭ, </w:t>
      </w:r>
      <w:r w:rsidR="003215C4" w:rsidRPr="00181CD4">
        <w:rPr>
          <w:lang w:val="ru-RU"/>
        </w:rPr>
        <w:t>проводимом</w:t>
      </w:r>
      <w:r w:rsidR="006643B1" w:rsidRPr="00181CD4">
        <w:rPr>
          <w:lang w:val="ru-RU"/>
        </w:rPr>
        <w:t xml:space="preserve"> 17</w:t>
      </w:r>
      <w:r w:rsidRPr="00181CD4">
        <w:rPr>
          <w:lang w:val="ru-RU"/>
        </w:rPr>
        <w:t> апреля</w:t>
      </w:r>
      <w:r w:rsidR="006643B1" w:rsidRPr="00181CD4">
        <w:rPr>
          <w:lang w:val="ru-RU"/>
        </w:rPr>
        <w:t xml:space="preserve"> 2020</w:t>
      </w:r>
      <w:r w:rsidRPr="00181CD4">
        <w:rPr>
          <w:lang w:val="ru-RU"/>
        </w:rPr>
        <w:t> года</w:t>
      </w:r>
      <w:r w:rsidR="006643B1" w:rsidRPr="00181CD4">
        <w:rPr>
          <w:lang w:val="ru-RU"/>
        </w:rPr>
        <w:t xml:space="preserve">. </w:t>
      </w:r>
    </w:p>
    <w:p w14:paraId="707CEEAD" w14:textId="6EF45ED1" w:rsidR="006643B1" w:rsidRPr="00181CD4" w:rsidRDefault="0057485B" w:rsidP="006D4268">
      <w:pPr>
        <w:rPr>
          <w:lang w:val="ru-RU"/>
        </w:rPr>
      </w:pPr>
      <w:r w:rsidRPr="00181CD4">
        <w:rPr>
          <w:lang w:val="ru-RU"/>
        </w:rPr>
        <w:t xml:space="preserve">На </w:t>
      </w:r>
      <w:hyperlink r:id="rId19" w:history="1">
        <w:r w:rsidRPr="00181CD4">
          <w:rPr>
            <w:rStyle w:val="Hyperlink"/>
            <w:rFonts w:asciiTheme="minorHAnsi" w:hAnsiTheme="minorHAnsi" w:cstheme="minorHAnsi"/>
            <w:lang w:val="ru-RU"/>
          </w:rPr>
          <w:t xml:space="preserve">втором собрании Группы </w:t>
        </w:r>
        <w:r w:rsidR="00FA2481" w:rsidRPr="00181CD4">
          <w:rPr>
            <w:rStyle w:val="Hyperlink"/>
            <w:rFonts w:asciiTheme="minorHAnsi" w:hAnsiTheme="minorHAnsi" w:cstheme="minorHAnsi"/>
            <w:lang w:val="ru-RU"/>
          </w:rPr>
          <w:t>э</w:t>
        </w:r>
        <w:r w:rsidRPr="00181CD4">
          <w:rPr>
            <w:rStyle w:val="Hyperlink"/>
            <w:rFonts w:asciiTheme="minorHAnsi" w:hAnsiTheme="minorHAnsi" w:cstheme="minorHAnsi"/>
            <w:lang w:val="ru-RU"/>
          </w:rPr>
          <w:t>кспертов</w:t>
        </w:r>
      </w:hyperlink>
      <w:r w:rsidR="006643B1" w:rsidRPr="00181CD4">
        <w:rPr>
          <w:lang w:val="ru-RU"/>
        </w:rPr>
        <w:t xml:space="preserve"> </w:t>
      </w:r>
      <w:r w:rsidR="00CD7D34" w:rsidRPr="00181CD4">
        <w:rPr>
          <w:lang w:val="ru-RU"/>
        </w:rPr>
        <w:t>с</w:t>
      </w:r>
      <w:r w:rsidR="00EB7225" w:rsidRPr="00181CD4">
        <w:rPr>
          <w:lang w:val="ru-RU"/>
        </w:rPr>
        <w:t xml:space="preserve">екретариат </w:t>
      </w:r>
      <w:r w:rsidRPr="00181CD4">
        <w:rPr>
          <w:lang w:val="ru-RU"/>
        </w:rPr>
        <w:t xml:space="preserve">МСЭ представил </w:t>
      </w:r>
      <w:r w:rsidR="00CD7D34" w:rsidRPr="00181CD4">
        <w:rPr>
          <w:lang w:val="ru-RU"/>
        </w:rPr>
        <w:t>С</w:t>
      </w:r>
      <w:r w:rsidRPr="00181CD4">
        <w:rPr>
          <w:lang w:val="ru-RU"/>
        </w:rPr>
        <w:t>правочный документ</w:t>
      </w:r>
      <w:r w:rsidR="0043504F" w:rsidRPr="00181CD4">
        <w:rPr>
          <w:lang w:val="ru-RU"/>
        </w:rPr>
        <w:t xml:space="preserve">, в котором содержится </w:t>
      </w:r>
      <w:r w:rsidR="00290DF1" w:rsidRPr="00181CD4">
        <w:rPr>
          <w:lang w:val="ru-RU"/>
        </w:rPr>
        <w:t>дальнейший</w:t>
      </w:r>
      <w:r w:rsidR="0043504F" w:rsidRPr="00181CD4">
        <w:rPr>
          <w:lang w:val="ru-RU"/>
        </w:rPr>
        <w:t xml:space="preserve"> пересмотр</w:t>
      </w:r>
      <w:r w:rsidR="00290DF1" w:rsidRPr="00181CD4">
        <w:rPr>
          <w:lang w:val="ru-RU"/>
        </w:rPr>
        <w:t xml:space="preserve"> </w:t>
      </w:r>
      <w:r w:rsidR="0043504F" w:rsidRPr="00181CD4">
        <w:rPr>
          <w:lang w:val="ru-RU"/>
        </w:rPr>
        <w:t>концептуальн</w:t>
      </w:r>
      <w:r w:rsidR="00290DF1" w:rsidRPr="00181CD4">
        <w:rPr>
          <w:lang w:val="ru-RU"/>
        </w:rPr>
        <w:t>ой</w:t>
      </w:r>
      <w:r w:rsidR="0043504F" w:rsidRPr="00181CD4">
        <w:rPr>
          <w:lang w:val="ru-RU"/>
        </w:rPr>
        <w:t xml:space="preserve"> основ</w:t>
      </w:r>
      <w:r w:rsidR="00290DF1" w:rsidRPr="00181CD4">
        <w:rPr>
          <w:lang w:val="ru-RU"/>
        </w:rPr>
        <w:t>ы</w:t>
      </w:r>
      <w:r w:rsidR="0043504F" w:rsidRPr="00181CD4">
        <w:rPr>
          <w:lang w:val="ru-RU"/>
        </w:rPr>
        <w:t xml:space="preserve"> нового индекса, а также предварительный </w:t>
      </w:r>
      <w:r w:rsidR="003215C4" w:rsidRPr="00181CD4">
        <w:rPr>
          <w:lang w:val="ru-RU"/>
        </w:rPr>
        <w:t>перечень</w:t>
      </w:r>
      <w:r w:rsidR="0043504F" w:rsidRPr="00181CD4">
        <w:rPr>
          <w:lang w:val="ru-RU"/>
        </w:rPr>
        <w:t xml:space="preserve"> показателей, которые </w:t>
      </w:r>
      <w:r w:rsidR="00CD7D34" w:rsidRPr="00181CD4">
        <w:rPr>
          <w:lang w:val="ru-RU"/>
        </w:rPr>
        <w:t>воз</w:t>
      </w:r>
      <w:r w:rsidR="0043504F" w:rsidRPr="00181CD4">
        <w:rPr>
          <w:lang w:val="ru-RU"/>
        </w:rPr>
        <w:t>можно бы было рассмотреть</w:t>
      </w:r>
      <w:r w:rsidR="006643B1" w:rsidRPr="00181CD4">
        <w:rPr>
          <w:lang w:val="ru-RU"/>
        </w:rPr>
        <w:t xml:space="preserve">. </w:t>
      </w:r>
    </w:p>
    <w:p w14:paraId="6724E089" w14:textId="5848C317" w:rsidR="000751F7" w:rsidRPr="00181CD4" w:rsidRDefault="003215C4" w:rsidP="000751F7">
      <w:pPr>
        <w:rPr>
          <w:lang w:val="ru-RU"/>
        </w:rPr>
      </w:pPr>
      <w:r w:rsidRPr="00181CD4">
        <w:rPr>
          <w:lang w:val="ru-RU"/>
        </w:rPr>
        <w:t xml:space="preserve">Собрания и консультации выявили широкое и сохраняющееся расхождение во взглядах Государств-Членов </w:t>
      </w:r>
      <w:r w:rsidR="00CD7D34" w:rsidRPr="00181CD4">
        <w:rPr>
          <w:lang w:val="ru-RU"/>
        </w:rPr>
        <w:t>на</w:t>
      </w:r>
      <w:r w:rsidRPr="00181CD4">
        <w:rPr>
          <w:lang w:val="ru-RU"/>
        </w:rPr>
        <w:t xml:space="preserve"> продолжени</w:t>
      </w:r>
      <w:r w:rsidR="00CD7D34" w:rsidRPr="00181CD4">
        <w:rPr>
          <w:lang w:val="ru-RU"/>
        </w:rPr>
        <w:t>е</w:t>
      </w:r>
      <w:r w:rsidR="000E6533" w:rsidRPr="00181CD4">
        <w:rPr>
          <w:lang w:val="ru-RU"/>
        </w:rPr>
        <w:t xml:space="preserve"> (прекращени</w:t>
      </w:r>
      <w:r w:rsidR="00CD7D34" w:rsidRPr="00181CD4">
        <w:rPr>
          <w:lang w:val="ru-RU"/>
        </w:rPr>
        <w:t>е</w:t>
      </w:r>
      <w:r w:rsidR="000E6533" w:rsidRPr="00181CD4">
        <w:rPr>
          <w:lang w:val="ru-RU"/>
        </w:rPr>
        <w:t>) составления</w:t>
      </w:r>
      <w:r w:rsidR="000751F7" w:rsidRPr="00181CD4">
        <w:rPr>
          <w:lang w:val="ru-RU"/>
        </w:rPr>
        <w:t xml:space="preserve"> IDI, </w:t>
      </w:r>
      <w:r w:rsidR="000E6533" w:rsidRPr="00181CD4">
        <w:rPr>
          <w:lang w:val="ru-RU"/>
        </w:rPr>
        <w:t>общ</w:t>
      </w:r>
      <w:r w:rsidR="00CD7D34" w:rsidRPr="00181CD4">
        <w:rPr>
          <w:lang w:val="ru-RU"/>
        </w:rPr>
        <w:t>ую</w:t>
      </w:r>
      <w:r w:rsidR="000E6533" w:rsidRPr="00181CD4">
        <w:rPr>
          <w:lang w:val="ru-RU"/>
        </w:rPr>
        <w:t xml:space="preserve"> </w:t>
      </w:r>
      <w:r w:rsidR="006845F2" w:rsidRPr="00181CD4">
        <w:rPr>
          <w:lang w:val="ru-RU"/>
        </w:rPr>
        <w:t>ориентацию</w:t>
      </w:r>
      <w:r w:rsidR="000E6533" w:rsidRPr="00181CD4">
        <w:rPr>
          <w:lang w:val="ru-RU"/>
        </w:rPr>
        <w:t xml:space="preserve"> потенциального нового индекса</w:t>
      </w:r>
      <w:r w:rsidR="006845F2" w:rsidRPr="00181CD4">
        <w:rPr>
          <w:lang w:val="ru-RU"/>
        </w:rPr>
        <w:t>,</w:t>
      </w:r>
      <w:r w:rsidR="000E6533" w:rsidRPr="00181CD4">
        <w:rPr>
          <w:lang w:val="ru-RU"/>
        </w:rPr>
        <w:t xml:space="preserve"> выбор показателей, различны</w:t>
      </w:r>
      <w:r w:rsidR="00CD7D34" w:rsidRPr="00181CD4">
        <w:rPr>
          <w:lang w:val="ru-RU"/>
        </w:rPr>
        <w:t>е</w:t>
      </w:r>
      <w:r w:rsidR="000E6533" w:rsidRPr="00181CD4">
        <w:rPr>
          <w:lang w:val="ru-RU"/>
        </w:rPr>
        <w:t xml:space="preserve"> методически</w:t>
      </w:r>
      <w:r w:rsidR="00CD7D34" w:rsidRPr="00181CD4">
        <w:rPr>
          <w:lang w:val="ru-RU"/>
        </w:rPr>
        <w:t>е</w:t>
      </w:r>
      <w:r w:rsidR="000E6533" w:rsidRPr="00181CD4">
        <w:rPr>
          <w:lang w:val="ru-RU"/>
        </w:rPr>
        <w:t xml:space="preserve"> аспект</w:t>
      </w:r>
      <w:r w:rsidR="00CD7D34" w:rsidRPr="00181CD4">
        <w:rPr>
          <w:lang w:val="ru-RU"/>
        </w:rPr>
        <w:t>ы</w:t>
      </w:r>
      <w:r w:rsidR="000E6533" w:rsidRPr="00181CD4">
        <w:rPr>
          <w:lang w:val="ru-RU"/>
        </w:rPr>
        <w:t>, а также общ</w:t>
      </w:r>
      <w:r w:rsidR="00CD7D34" w:rsidRPr="00181CD4">
        <w:rPr>
          <w:lang w:val="ru-RU"/>
        </w:rPr>
        <w:t>ий</w:t>
      </w:r>
      <w:r w:rsidR="000E6533" w:rsidRPr="00181CD4">
        <w:rPr>
          <w:lang w:val="ru-RU"/>
        </w:rPr>
        <w:t xml:space="preserve"> процесс, который должен направлять развитие методически обоснованного, надежного и объективного индекса</w:t>
      </w:r>
      <w:r w:rsidR="000751F7" w:rsidRPr="00181CD4">
        <w:rPr>
          <w:lang w:val="ru-RU"/>
        </w:rPr>
        <w:t xml:space="preserve">. </w:t>
      </w:r>
    </w:p>
    <w:p w14:paraId="0CC6D77E" w14:textId="33A7D8FB" w:rsidR="000751F7" w:rsidRPr="00181CD4" w:rsidRDefault="000E6533" w:rsidP="000751F7">
      <w:pPr>
        <w:rPr>
          <w:lang w:val="ru-RU"/>
        </w:rPr>
      </w:pPr>
      <w:r w:rsidRPr="00181CD4">
        <w:rPr>
          <w:rFonts w:cstheme="minorHAnsi"/>
          <w:lang w:val="ru-RU"/>
        </w:rPr>
        <w:t xml:space="preserve">В Резолюции 131 </w:t>
      </w:r>
      <w:r w:rsidRPr="00181CD4">
        <w:rPr>
          <w:lang w:val="ru-RU"/>
        </w:rPr>
        <w:t>не предусмотрен механизм решения такой проблемы отсутствия консенсуса</w:t>
      </w:r>
      <w:r w:rsidRPr="00181CD4">
        <w:rPr>
          <w:rFonts w:cstheme="minorHAnsi"/>
          <w:lang w:val="ru-RU"/>
        </w:rPr>
        <w:t>.</w:t>
      </w:r>
      <w:r w:rsidR="000751F7" w:rsidRPr="00181CD4">
        <w:rPr>
          <w:lang w:val="ru-RU"/>
        </w:rPr>
        <w:t xml:space="preserve"> </w:t>
      </w:r>
      <w:r w:rsidRPr="00181CD4">
        <w:rPr>
          <w:lang w:val="ru-RU"/>
        </w:rPr>
        <w:t xml:space="preserve">Вследствие этого секретариат МСЭ обратился к Совету с просьбой предоставить </w:t>
      </w:r>
      <w:r w:rsidR="006845F2" w:rsidRPr="00181CD4">
        <w:rPr>
          <w:lang w:val="ru-RU"/>
        </w:rPr>
        <w:t>указания</w:t>
      </w:r>
      <w:r w:rsidRPr="00181CD4">
        <w:rPr>
          <w:lang w:val="ru-RU"/>
        </w:rPr>
        <w:t xml:space="preserve"> в отношении дальнейших действий</w:t>
      </w:r>
      <w:r w:rsidR="008B2ED9" w:rsidRPr="00181CD4">
        <w:rPr>
          <w:lang w:val="ru-RU"/>
        </w:rPr>
        <w:t xml:space="preserve"> </w:t>
      </w:r>
      <w:r w:rsidR="000751F7" w:rsidRPr="00181CD4">
        <w:rPr>
          <w:lang w:val="ru-RU"/>
        </w:rPr>
        <w:t xml:space="preserve">(Циркуляр </w:t>
      </w:r>
      <w:hyperlink r:id="rId20" w:history="1">
        <w:r w:rsidR="000751F7" w:rsidRPr="00181CD4">
          <w:rPr>
            <w:rStyle w:val="Hyperlink"/>
            <w:lang w:val="ru-RU"/>
          </w:rPr>
          <w:t>BDT/DKH/IDA/043</w:t>
        </w:r>
      </w:hyperlink>
      <w:r w:rsidR="000751F7" w:rsidRPr="00181CD4">
        <w:rPr>
          <w:lang w:val="ru-RU"/>
        </w:rPr>
        <w:t xml:space="preserve">). </w:t>
      </w:r>
      <w:r w:rsidRPr="00181CD4">
        <w:rPr>
          <w:rFonts w:cstheme="minorHAnsi"/>
          <w:lang w:val="ru-RU"/>
        </w:rPr>
        <w:t>Подробно причины этого решения изложены в Документе </w:t>
      </w:r>
      <w:hyperlink r:id="rId21" w:history="1">
        <w:r w:rsidR="000751F7" w:rsidRPr="00181CD4">
          <w:rPr>
            <w:rStyle w:val="Hyperlink"/>
            <w:lang w:val="ru-RU"/>
          </w:rPr>
          <w:t>C20/62</w:t>
        </w:r>
      </w:hyperlink>
      <w:r w:rsidR="000751F7" w:rsidRPr="00181CD4">
        <w:rPr>
          <w:lang w:val="ru-RU"/>
        </w:rPr>
        <w:t xml:space="preserve">, </w:t>
      </w:r>
      <w:r w:rsidRPr="00181CD4">
        <w:rPr>
          <w:lang w:val="ru-RU"/>
        </w:rPr>
        <w:t>а в Справочном документе </w:t>
      </w:r>
      <w:hyperlink r:id="rId22" w:history="1">
        <w:r w:rsidR="000751F7" w:rsidRPr="00181CD4">
          <w:rPr>
            <w:rStyle w:val="Hyperlink"/>
            <w:bCs/>
            <w:szCs w:val="24"/>
            <w:lang w:val="ru-RU"/>
          </w:rPr>
          <w:t>C20/INF/17</w:t>
        </w:r>
      </w:hyperlink>
      <w:r w:rsidR="000751F7" w:rsidRPr="00181CD4">
        <w:rPr>
          <w:lang w:val="ru-RU"/>
        </w:rPr>
        <w:t xml:space="preserve"> </w:t>
      </w:r>
      <w:r w:rsidRPr="00181CD4">
        <w:rPr>
          <w:rFonts w:cstheme="minorHAnsi"/>
          <w:lang w:val="ru-RU"/>
        </w:rPr>
        <w:t xml:space="preserve">представлена базовая информация и фактические данные о пересмотренном IDI, а также проблемы, </w:t>
      </w:r>
      <w:r w:rsidRPr="00181CD4">
        <w:rPr>
          <w:lang w:val="ru-RU"/>
        </w:rPr>
        <w:t>воспрепятствовавшие</w:t>
      </w:r>
      <w:r w:rsidRPr="00181CD4">
        <w:rPr>
          <w:rFonts w:cstheme="minorHAnsi"/>
          <w:lang w:val="ru-RU"/>
        </w:rPr>
        <w:t xml:space="preserve"> его публикации</w:t>
      </w:r>
      <w:r w:rsidR="000751F7" w:rsidRPr="00181CD4">
        <w:rPr>
          <w:lang w:val="ru-RU"/>
        </w:rPr>
        <w:t>.</w:t>
      </w:r>
    </w:p>
    <w:p w14:paraId="348A845B" w14:textId="180B81D6" w:rsidR="000751F7" w:rsidRPr="00181CD4" w:rsidRDefault="000751F7" w:rsidP="000751F7">
      <w:pPr>
        <w:pStyle w:val="Headingb"/>
        <w:rPr>
          <w:lang w:val="ru-RU"/>
        </w:rPr>
      </w:pPr>
      <w:r w:rsidRPr="00181CD4">
        <w:rPr>
          <w:lang w:val="ru-RU"/>
        </w:rPr>
        <w:t>Виртуальные консультации Советников (июнь 2020 г.)</w:t>
      </w:r>
    </w:p>
    <w:p w14:paraId="41045506" w14:textId="3E37789D" w:rsidR="000751F7" w:rsidRPr="00181CD4" w:rsidRDefault="000751F7" w:rsidP="000751F7">
      <w:pPr>
        <w:rPr>
          <w:lang w:val="ru-RU"/>
        </w:rPr>
      </w:pPr>
      <w:r w:rsidRPr="00181CD4">
        <w:rPr>
          <w:lang w:val="ru-RU"/>
        </w:rPr>
        <w:t xml:space="preserve">В связи с пандемией COVID-19 проведение очной сессии Совета 2020 года было отложено. </w:t>
      </w:r>
      <w:r w:rsidR="0076529A" w:rsidRPr="00181CD4">
        <w:rPr>
          <w:lang w:val="ru-RU"/>
        </w:rPr>
        <w:t>В качестве альтернативы,</w:t>
      </w:r>
      <w:r w:rsidRPr="00181CD4">
        <w:rPr>
          <w:lang w:val="ru-RU"/>
        </w:rPr>
        <w:t xml:space="preserve"> 9–12 июня 2020 года состоялись </w:t>
      </w:r>
      <w:hyperlink r:id="rId23" w:history="1">
        <w:r w:rsidRPr="00181CD4">
          <w:rPr>
            <w:rStyle w:val="Hyperlink"/>
            <w:lang w:val="ru-RU"/>
          </w:rPr>
          <w:t>виртуальные консультации Советников</w:t>
        </w:r>
      </w:hyperlink>
      <w:r w:rsidRPr="00181CD4">
        <w:rPr>
          <w:lang w:val="ru-RU"/>
        </w:rPr>
        <w:t xml:space="preserve">, в </w:t>
      </w:r>
      <w:r w:rsidR="0076529A" w:rsidRPr="00181CD4">
        <w:rPr>
          <w:lang w:val="ru-RU"/>
        </w:rPr>
        <w:t xml:space="preserve">рамках </w:t>
      </w:r>
      <w:r w:rsidRPr="00181CD4">
        <w:rPr>
          <w:lang w:val="ru-RU"/>
        </w:rPr>
        <w:t>которых обсуждался новый индекс МСЭ.</w:t>
      </w:r>
    </w:p>
    <w:p w14:paraId="2DB54DE2" w14:textId="17FBB711" w:rsidR="000751F7" w:rsidRPr="00181CD4" w:rsidRDefault="000751F7" w:rsidP="000751F7">
      <w:pPr>
        <w:rPr>
          <w:lang w:val="ru-RU"/>
        </w:rPr>
      </w:pPr>
      <w:r w:rsidRPr="00181CD4">
        <w:rPr>
          <w:lang w:val="ru-RU"/>
        </w:rPr>
        <w:t xml:space="preserve">Как указано в </w:t>
      </w:r>
      <w:hyperlink r:id="rId24" w:history="1">
        <w:r w:rsidRPr="00181CD4">
          <w:rPr>
            <w:rStyle w:val="Hyperlink"/>
            <w:lang w:val="ru-RU"/>
          </w:rPr>
          <w:t>Кратком отчете о четвертом заседании виртуальных консультаций Советников</w:t>
        </w:r>
      </w:hyperlink>
      <w:r w:rsidRPr="00181CD4">
        <w:rPr>
          <w:lang w:val="ru-RU"/>
        </w:rPr>
        <w:t>, Председатель пришел к заключению, что участники виртуальных консультаций, рассмотрев Документы </w:t>
      </w:r>
      <w:hyperlink r:id="rId25" w:history="1">
        <w:r w:rsidR="00181CD4" w:rsidRPr="009A2B10">
          <w:rPr>
            <w:rStyle w:val="Hyperlink"/>
          </w:rPr>
          <w:t>C</w:t>
        </w:r>
        <w:r w:rsidR="00181CD4" w:rsidRPr="00727F2C">
          <w:rPr>
            <w:rStyle w:val="Hyperlink"/>
            <w:lang w:val="ru-RU"/>
          </w:rPr>
          <w:t>20/62</w:t>
        </w:r>
      </w:hyperlink>
      <w:r w:rsidRPr="00181CD4">
        <w:rPr>
          <w:lang w:val="ru-RU"/>
        </w:rPr>
        <w:t xml:space="preserve">, </w:t>
      </w:r>
      <w:hyperlink r:id="rId26" w:history="1">
        <w:r w:rsidR="00181CD4" w:rsidRPr="009E2DDB">
          <w:rPr>
            <w:rStyle w:val="Hyperlink"/>
          </w:rPr>
          <w:t>VC</w:t>
        </w:r>
        <w:r w:rsidR="00181CD4" w:rsidRPr="00727F2C">
          <w:rPr>
            <w:rStyle w:val="Hyperlink"/>
            <w:lang w:val="ru-RU"/>
          </w:rPr>
          <w:t>/3</w:t>
        </w:r>
      </w:hyperlink>
      <w:r w:rsidR="00181CD4" w:rsidRPr="00727F2C">
        <w:rPr>
          <w:rStyle w:val="Hyperlink"/>
          <w:u w:val="none"/>
          <w:lang w:val="ru-RU"/>
        </w:rPr>
        <w:t xml:space="preserve"> </w:t>
      </w:r>
      <w:r w:rsidRPr="00181CD4">
        <w:rPr>
          <w:lang w:val="ru-RU"/>
        </w:rPr>
        <w:t xml:space="preserve">и </w:t>
      </w:r>
      <w:hyperlink r:id="rId27" w:history="1">
        <w:r w:rsidR="00181CD4" w:rsidRPr="009E2DDB">
          <w:rPr>
            <w:rStyle w:val="Hyperlink"/>
          </w:rPr>
          <w:t>VC</w:t>
        </w:r>
        <w:r w:rsidR="00181CD4" w:rsidRPr="00727F2C">
          <w:rPr>
            <w:rStyle w:val="Hyperlink"/>
            <w:lang w:val="ru-RU"/>
          </w:rPr>
          <w:t>/14</w:t>
        </w:r>
      </w:hyperlink>
      <w:r w:rsidRPr="00181CD4">
        <w:rPr>
          <w:lang w:val="ru-RU"/>
        </w:rPr>
        <w:t xml:space="preserve">, хотели бы предложить Совету на следующем очном собрании рассмотреть вопросы, поднятые в этих документах, и дать рекомендации по направлению дальнейшей работы по разработке индекса МСЭ. В то же время </w:t>
      </w:r>
      <w:r w:rsidR="00D458B8" w:rsidRPr="00181CD4">
        <w:rPr>
          <w:lang w:val="ru-RU"/>
        </w:rPr>
        <w:t>с</w:t>
      </w:r>
      <w:r w:rsidRPr="00181CD4">
        <w:rPr>
          <w:lang w:val="ru-RU"/>
        </w:rPr>
        <w:t xml:space="preserve">екретариату предлагается продолжить работу с </w:t>
      </w:r>
      <w:r w:rsidR="0076529A" w:rsidRPr="00181CD4">
        <w:rPr>
          <w:lang w:val="ru-RU"/>
        </w:rPr>
        <w:t>Г</w:t>
      </w:r>
      <w:r w:rsidRPr="00181CD4">
        <w:rPr>
          <w:lang w:val="ru-RU"/>
        </w:rPr>
        <w:t>руппой экспертов по разработке индекса, базирующегося на надежных, достоверных и научно обоснованных методиках, и с целью скорейшей публикации точного индекса во исполнение Резолюции 131 (Пересм. Дубай, 2018 г.).</w:t>
      </w:r>
    </w:p>
    <w:p w14:paraId="24F32023" w14:textId="555989E6" w:rsidR="000751F7" w:rsidRPr="00181CD4" w:rsidRDefault="00C741AF" w:rsidP="000751F7">
      <w:pPr>
        <w:pStyle w:val="Headingb"/>
        <w:rPr>
          <w:lang w:val="ru-RU"/>
        </w:rPr>
      </w:pPr>
      <w:r w:rsidRPr="00181CD4">
        <w:rPr>
          <w:lang w:val="ru-RU"/>
        </w:rPr>
        <w:t xml:space="preserve">Предложение </w:t>
      </w:r>
      <w:r w:rsidR="0029452F" w:rsidRPr="00181CD4">
        <w:rPr>
          <w:lang w:val="ru-RU"/>
        </w:rPr>
        <w:t>с</w:t>
      </w:r>
      <w:r w:rsidRPr="00181CD4">
        <w:rPr>
          <w:lang w:val="ru-RU"/>
        </w:rPr>
        <w:t>екретариата о возобновлении публикации Индекса в</w:t>
      </w:r>
      <w:r w:rsidR="000751F7" w:rsidRPr="00181CD4">
        <w:rPr>
          <w:lang w:val="ru-RU"/>
        </w:rPr>
        <w:t xml:space="preserve"> 2020</w:t>
      </w:r>
      <w:r w:rsidRPr="00181CD4">
        <w:rPr>
          <w:lang w:val="ru-RU"/>
        </w:rPr>
        <w:t> году</w:t>
      </w:r>
    </w:p>
    <w:p w14:paraId="1E2494AA" w14:textId="56FCEFF8" w:rsidR="000751F7" w:rsidRPr="00181CD4" w:rsidRDefault="008444B2" w:rsidP="000751F7">
      <w:pPr>
        <w:rPr>
          <w:lang w:val="ru-RU"/>
        </w:rPr>
      </w:pPr>
      <w:r w:rsidRPr="00181CD4">
        <w:rPr>
          <w:lang w:val="ru-RU"/>
        </w:rPr>
        <w:t>В соответствии с этим заключением, сделанн</w:t>
      </w:r>
      <w:r w:rsidR="0076529A" w:rsidRPr="00181CD4">
        <w:rPr>
          <w:lang w:val="ru-RU"/>
        </w:rPr>
        <w:t>ы</w:t>
      </w:r>
      <w:r w:rsidRPr="00181CD4">
        <w:rPr>
          <w:lang w:val="ru-RU"/>
        </w:rPr>
        <w:t xml:space="preserve">м по итогам виртуальных консультаций, </w:t>
      </w:r>
      <w:r w:rsidR="00F804C2" w:rsidRPr="00181CD4">
        <w:rPr>
          <w:lang w:val="ru-RU"/>
        </w:rPr>
        <w:t xml:space="preserve">а также с учетом того, что </w:t>
      </w:r>
      <w:hyperlink r:id="rId28" w:history="1">
        <w:r w:rsidR="000751F7" w:rsidRPr="00181CD4">
          <w:rPr>
            <w:rStyle w:val="Hyperlink"/>
            <w:lang w:val="ru-RU"/>
          </w:rPr>
          <w:t>EGTI</w:t>
        </w:r>
      </w:hyperlink>
      <w:r w:rsidR="000751F7" w:rsidRPr="00181CD4">
        <w:rPr>
          <w:lang w:val="ru-RU"/>
        </w:rPr>
        <w:t xml:space="preserve"> </w:t>
      </w:r>
      <w:r w:rsidR="000C0241" w:rsidRPr="00181CD4">
        <w:rPr>
          <w:lang w:val="ru-RU"/>
        </w:rPr>
        <w:t>и</w:t>
      </w:r>
      <w:r w:rsidR="000751F7" w:rsidRPr="00181CD4">
        <w:rPr>
          <w:lang w:val="ru-RU"/>
        </w:rPr>
        <w:t xml:space="preserve"> </w:t>
      </w:r>
      <w:hyperlink r:id="rId29" w:history="1">
        <w:r w:rsidR="000751F7" w:rsidRPr="00181CD4">
          <w:rPr>
            <w:rStyle w:val="Hyperlink"/>
            <w:lang w:val="ru-RU"/>
          </w:rPr>
          <w:t>EGH</w:t>
        </w:r>
      </w:hyperlink>
      <w:r w:rsidR="000751F7" w:rsidRPr="00181CD4">
        <w:rPr>
          <w:lang w:val="ru-RU"/>
        </w:rPr>
        <w:t xml:space="preserve"> </w:t>
      </w:r>
      <w:r w:rsidR="0029452F" w:rsidRPr="00181CD4">
        <w:rPr>
          <w:lang w:val="ru-RU"/>
        </w:rPr>
        <w:t>должны были провести свои ежегодные собрания в</w:t>
      </w:r>
      <w:r w:rsidR="00F804C2" w:rsidRPr="00181CD4">
        <w:rPr>
          <w:lang w:val="ru-RU"/>
        </w:rPr>
        <w:t xml:space="preserve"> сентябр</w:t>
      </w:r>
      <w:r w:rsidR="0029452F" w:rsidRPr="00181CD4">
        <w:rPr>
          <w:lang w:val="ru-RU"/>
        </w:rPr>
        <w:t>е</w:t>
      </w:r>
      <w:r w:rsidR="00F804C2" w:rsidRPr="00181CD4">
        <w:rPr>
          <w:lang w:val="ru-RU"/>
        </w:rPr>
        <w:t xml:space="preserve"> </w:t>
      </w:r>
      <w:r w:rsidR="000751F7" w:rsidRPr="00181CD4">
        <w:rPr>
          <w:lang w:val="ru-RU"/>
        </w:rPr>
        <w:t>2020</w:t>
      </w:r>
      <w:r w:rsidR="00F804C2" w:rsidRPr="00181CD4">
        <w:rPr>
          <w:lang w:val="ru-RU"/>
        </w:rPr>
        <w:t> года,</w:t>
      </w:r>
      <w:r w:rsidR="000751F7" w:rsidRPr="00181CD4">
        <w:rPr>
          <w:lang w:val="ru-RU"/>
        </w:rPr>
        <w:t xml:space="preserve"> </w:t>
      </w:r>
      <w:r w:rsidR="0029452F" w:rsidRPr="00181CD4">
        <w:rPr>
          <w:lang w:val="ru-RU"/>
        </w:rPr>
        <w:t>секретариат принял решение проработать возможное решение для представления его членам на рассмотрение на совместном собрании двух групп экспертов</w:t>
      </w:r>
      <w:r w:rsidR="000751F7" w:rsidRPr="00181CD4">
        <w:rPr>
          <w:lang w:val="ru-RU"/>
        </w:rPr>
        <w:t>.</w:t>
      </w:r>
    </w:p>
    <w:p w14:paraId="7C680F34" w14:textId="40807335" w:rsidR="000751F7" w:rsidRPr="00181CD4" w:rsidRDefault="0029452F" w:rsidP="000751F7">
      <w:pPr>
        <w:rPr>
          <w:lang w:val="ru-RU"/>
        </w:rPr>
      </w:pPr>
      <w:r w:rsidRPr="00181CD4">
        <w:rPr>
          <w:lang w:val="ru-RU"/>
        </w:rPr>
        <w:lastRenderedPageBreak/>
        <w:t xml:space="preserve">Секретариат МСЭ представил предлагаемый индекс, в котором разрешены только </w:t>
      </w:r>
      <w:r w:rsidR="0076529A" w:rsidRPr="00181CD4">
        <w:rPr>
          <w:lang w:val="ru-RU"/>
        </w:rPr>
        <w:t xml:space="preserve">те </w:t>
      </w:r>
      <w:r w:rsidRPr="00181CD4">
        <w:rPr>
          <w:lang w:val="ru-RU"/>
        </w:rPr>
        <w:t>проблемы, которые препятствовали расчету пересмотренного</w:t>
      </w:r>
      <w:r w:rsidR="000751F7" w:rsidRPr="00181CD4">
        <w:rPr>
          <w:lang w:val="ru-RU"/>
        </w:rPr>
        <w:t xml:space="preserve"> IDI. </w:t>
      </w:r>
      <w:r w:rsidR="0076529A" w:rsidRPr="00181CD4">
        <w:rPr>
          <w:lang w:val="ru-RU"/>
        </w:rPr>
        <w:t>Такой</w:t>
      </w:r>
      <w:r w:rsidRPr="00181CD4">
        <w:rPr>
          <w:lang w:val="ru-RU"/>
        </w:rPr>
        <w:t xml:space="preserve"> подход считался наиболее вероятным для согласования, так как он базировался на пересмотренном комплексе показателей, принятом членами</w:t>
      </w:r>
      <w:r w:rsidR="000751F7" w:rsidRPr="00181CD4">
        <w:rPr>
          <w:lang w:val="ru-RU"/>
        </w:rPr>
        <w:t xml:space="preserve"> EGTI/EGH </w:t>
      </w:r>
      <w:r w:rsidRPr="00181CD4">
        <w:rPr>
          <w:lang w:val="ru-RU"/>
        </w:rPr>
        <w:t>в</w:t>
      </w:r>
      <w:r w:rsidR="000751F7" w:rsidRPr="00181CD4">
        <w:rPr>
          <w:lang w:val="ru-RU"/>
        </w:rPr>
        <w:t xml:space="preserve"> 2017</w:t>
      </w:r>
      <w:r w:rsidRPr="00181CD4">
        <w:rPr>
          <w:lang w:val="ru-RU"/>
        </w:rPr>
        <w:t> году</w:t>
      </w:r>
      <w:r w:rsidR="000751F7" w:rsidRPr="00181CD4">
        <w:rPr>
          <w:lang w:val="ru-RU"/>
        </w:rPr>
        <w:t xml:space="preserve">. </w:t>
      </w:r>
      <w:r w:rsidR="002713AC" w:rsidRPr="00181CD4">
        <w:rPr>
          <w:lang w:val="ru-RU"/>
        </w:rPr>
        <w:t>Это решение было названо "</w:t>
      </w:r>
      <w:r w:rsidR="00C25A70" w:rsidRPr="00181CD4">
        <w:rPr>
          <w:lang w:val="ru-RU"/>
        </w:rPr>
        <w:t>IDI 2020 года</w:t>
      </w:r>
      <w:r w:rsidR="002713AC" w:rsidRPr="00181CD4">
        <w:rPr>
          <w:lang w:val="ru-RU"/>
        </w:rPr>
        <w:t>", для того чтобы отличить его от первоначального</w:t>
      </w:r>
      <w:r w:rsidR="000751F7" w:rsidRPr="00181CD4">
        <w:rPr>
          <w:lang w:val="ru-RU"/>
        </w:rPr>
        <w:t xml:space="preserve"> IDI 2009</w:t>
      </w:r>
      <w:r w:rsidR="002713AC" w:rsidRPr="00181CD4">
        <w:rPr>
          <w:lang w:val="ru-RU"/>
        </w:rPr>
        <w:t> года и пересмотренного</w:t>
      </w:r>
      <w:r w:rsidR="000751F7" w:rsidRPr="00181CD4">
        <w:rPr>
          <w:lang w:val="ru-RU"/>
        </w:rPr>
        <w:t xml:space="preserve"> IDI. </w:t>
      </w:r>
      <w:r w:rsidR="000546A6" w:rsidRPr="00181CD4">
        <w:rPr>
          <w:lang w:val="ru-RU"/>
        </w:rPr>
        <w:t xml:space="preserve">Ключевой принцип, направлявший разработку предложения по </w:t>
      </w:r>
      <w:r w:rsidR="00C25A70" w:rsidRPr="00181CD4">
        <w:rPr>
          <w:lang w:val="ru-RU"/>
        </w:rPr>
        <w:t>IDI 2020 года</w:t>
      </w:r>
      <w:r w:rsidR="000546A6" w:rsidRPr="00181CD4">
        <w:rPr>
          <w:lang w:val="ru-RU"/>
        </w:rPr>
        <w:t>, заключался в том, чтобы устранить только те конкретные проблемы, которые препятствовали расчету пересмотренного</w:t>
      </w:r>
      <w:r w:rsidR="000751F7" w:rsidRPr="00181CD4">
        <w:rPr>
          <w:lang w:val="ru-RU"/>
        </w:rPr>
        <w:t xml:space="preserve"> IDI.</w:t>
      </w:r>
    </w:p>
    <w:p w14:paraId="3F1C28BD" w14:textId="33BCE1D5" w:rsidR="000751F7" w:rsidRPr="00181CD4" w:rsidRDefault="000546A6" w:rsidP="000751F7">
      <w:pPr>
        <w:rPr>
          <w:lang w:val="ru-RU"/>
        </w:rPr>
      </w:pPr>
      <w:r w:rsidRPr="00181CD4">
        <w:rPr>
          <w:lang w:val="ru-RU"/>
        </w:rPr>
        <w:t xml:space="preserve">Предлагаемый </w:t>
      </w:r>
      <w:r w:rsidR="00C25A70" w:rsidRPr="00181CD4">
        <w:rPr>
          <w:lang w:val="ru-RU"/>
        </w:rPr>
        <w:t>IDI 2020 года</w:t>
      </w:r>
      <w:r w:rsidRPr="00181CD4">
        <w:rPr>
          <w:lang w:val="ru-RU"/>
        </w:rPr>
        <w:t xml:space="preserve"> состоит из 11 показателей, сгруппированных в три подындекса</w:t>
      </w:r>
      <w:r w:rsidR="000751F7" w:rsidRPr="00181CD4">
        <w:rPr>
          <w:lang w:val="ru-RU"/>
        </w:rPr>
        <w:t xml:space="preserve"> (</w:t>
      </w:r>
      <w:r w:rsidRPr="00181CD4">
        <w:rPr>
          <w:lang w:val="ru-RU"/>
        </w:rPr>
        <w:t>см. схему</w:t>
      </w:r>
      <w:r w:rsidR="00727F2C" w:rsidRPr="00727F2C">
        <w:rPr>
          <w:lang w:val="ru-RU"/>
        </w:rPr>
        <w:t>,</w:t>
      </w:r>
      <w:r w:rsidRPr="00181CD4">
        <w:rPr>
          <w:lang w:val="ru-RU"/>
        </w:rPr>
        <w:t xml:space="preserve"> ниже</w:t>
      </w:r>
      <w:r w:rsidR="000751F7" w:rsidRPr="00181CD4">
        <w:rPr>
          <w:lang w:val="ru-RU"/>
        </w:rPr>
        <w:t xml:space="preserve">). </w:t>
      </w:r>
      <w:r w:rsidRPr="00181CD4">
        <w:rPr>
          <w:lang w:val="ru-RU"/>
        </w:rPr>
        <w:t xml:space="preserve">Пять показателей входят в подындекс Доступ, три – в </w:t>
      </w:r>
      <w:r w:rsidR="00250B0B" w:rsidRPr="00181CD4">
        <w:rPr>
          <w:lang w:val="ru-RU"/>
        </w:rPr>
        <w:t>подын</w:t>
      </w:r>
      <w:r w:rsidRPr="00181CD4">
        <w:rPr>
          <w:lang w:val="ru-RU"/>
        </w:rPr>
        <w:t xml:space="preserve">декс Использование и три – в </w:t>
      </w:r>
      <w:r w:rsidR="00250B0B" w:rsidRPr="00181CD4">
        <w:rPr>
          <w:lang w:val="ru-RU"/>
        </w:rPr>
        <w:t>подын</w:t>
      </w:r>
      <w:r w:rsidRPr="00181CD4">
        <w:rPr>
          <w:lang w:val="ru-RU"/>
        </w:rPr>
        <w:t>декс Навыки</w:t>
      </w:r>
      <w:r w:rsidR="000751F7" w:rsidRPr="00181CD4">
        <w:rPr>
          <w:lang w:val="ru-RU"/>
        </w:rPr>
        <w:t xml:space="preserve">. </w:t>
      </w:r>
      <w:r w:rsidRPr="00181CD4">
        <w:rPr>
          <w:lang w:val="ru-RU"/>
        </w:rPr>
        <w:t>Восемь показателей разработал МСЭ</w:t>
      </w:r>
      <w:r w:rsidR="000751F7" w:rsidRPr="00181CD4">
        <w:rPr>
          <w:lang w:val="ru-RU"/>
        </w:rPr>
        <w:t xml:space="preserve">. </w:t>
      </w:r>
      <w:r w:rsidRPr="00181CD4">
        <w:rPr>
          <w:lang w:val="ru-RU"/>
        </w:rPr>
        <w:t>Три показателя</w:t>
      </w:r>
      <w:r w:rsidR="00FD261D" w:rsidRPr="00181CD4">
        <w:rPr>
          <w:lang w:val="ru-RU"/>
        </w:rPr>
        <w:t xml:space="preserve"> взяты в ЮНЕСКО, и они соответствуют пересмотренному </w:t>
      </w:r>
      <w:r w:rsidR="000751F7" w:rsidRPr="00181CD4">
        <w:rPr>
          <w:lang w:val="ru-RU"/>
        </w:rPr>
        <w:t xml:space="preserve">IDI. </w:t>
      </w:r>
    </w:p>
    <w:p w14:paraId="3653B566" w14:textId="022CF339" w:rsidR="000751F7" w:rsidRPr="00181CD4" w:rsidRDefault="00FD261D" w:rsidP="000751F7">
      <w:pPr>
        <w:rPr>
          <w:lang w:val="ru-RU"/>
        </w:rPr>
      </w:pPr>
      <w:r w:rsidRPr="00181CD4">
        <w:rPr>
          <w:lang w:val="ru-RU"/>
        </w:rPr>
        <w:t xml:space="preserve">В </w:t>
      </w:r>
      <w:r w:rsidR="00C25A70" w:rsidRPr="00181CD4">
        <w:rPr>
          <w:lang w:val="ru-RU"/>
        </w:rPr>
        <w:t>IDI 2020 года</w:t>
      </w:r>
      <w:r w:rsidRPr="00181CD4">
        <w:rPr>
          <w:lang w:val="ru-RU"/>
        </w:rPr>
        <w:t xml:space="preserve"> сохранены без каких-либо изменений десять показателей пересмотренного </w:t>
      </w:r>
      <w:r w:rsidR="000751F7" w:rsidRPr="00181CD4">
        <w:rPr>
          <w:lang w:val="ru-RU"/>
        </w:rPr>
        <w:t xml:space="preserve">IDI. </w:t>
      </w:r>
      <w:r w:rsidRPr="00181CD4">
        <w:rPr>
          <w:lang w:val="ru-RU"/>
        </w:rPr>
        <w:t xml:space="preserve">Между пересмотренным IDI и </w:t>
      </w:r>
      <w:r w:rsidR="00C25A70" w:rsidRPr="00181CD4">
        <w:rPr>
          <w:lang w:val="ru-RU"/>
        </w:rPr>
        <w:t>IDI 2020 года</w:t>
      </w:r>
      <w:r w:rsidRPr="00181CD4">
        <w:rPr>
          <w:lang w:val="ru-RU"/>
        </w:rPr>
        <w:t xml:space="preserve"> существует четыре основных различия</w:t>
      </w:r>
      <w:r w:rsidR="000751F7" w:rsidRPr="00181CD4">
        <w:rPr>
          <w:lang w:val="ru-RU"/>
        </w:rPr>
        <w:t xml:space="preserve">: </w:t>
      </w:r>
      <w:r w:rsidRPr="00181CD4">
        <w:rPr>
          <w:lang w:val="ru-RU"/>
        </w:rPr>
        <w:t xml:space="preserve">одно касается показателя "Число контрактов на фиксированную широкополосную связь", методика </w:t>
      </w:r>
      <w:r w:rsidR="001B658B" w:rsidRPr="00181CD4">
        <w:rPr>
          <w:lang w:val="ru-RU"/>
        </w:rPr>
        <w:t xml:space="preserve">расчета </w:t>
      </w:r>
      <w:r w:rsidRPr="00181CD4">
        <w:rPr>
          <w:lang w:val="ru-RU"/>
        </w:rPr>
        <w:t>которого была изменена</w:t>
      </w:r>
      <w:r w:rsidR="000751F7" w:rsidRPr="00181CD4">
        <w:rPr>
          <w:lang w:val="ru-RU"/>
        </w:rPr>
        <w:t xml:space="preserve">; </w:t>
      </w:r>
      <w:r w:rsidRPr="00181CD4">
        <w:rPr>
          <w:lang w:val="ru-RU"/>
        </w:rPr>
        <w:t>два показателя – "Доля отдельных лиц, имеющих собственный мобильный телефон" и "Доля отдельных лиц, имеющих навыки работы с ИКТ" – были исключены вследствие недостаточного объема данных</w:t>
      </w:r>
      <w:r w:rsidR="000751F7" w:rsidRPr="00181CD4">
        <w:rPr>
          <w:lang w:val="ru-RU"/>
        </w:rPr>
        <w:t xml:space="preserve">; </w:t>
      </w:r>
      <w:r w:rsidRPr="00181CD4">
        <w:rPr>
          <w:lang w:val="ru-RU"/>
        </w:rPr>
        <w:t xml:space="preserve">и </w:t>
      </w:r>
      <w:r w:rsidR="00964D60" w:rsidRPr="00181CD4">
        <w:rPr>
          <w:lang w:val="ru-RU"/>
        </w:rPr>
        <w:t xml:space="preserve">еще </w:t>
      </w:r>
      <w:r w:rsidRPr="00181CD4">
        <w:rPr>
          <w:lang w:val="ru-RU"/>
        </w:rPr>
        <w:t>один показатель</w:t>
      </w:r>
      <w:r w:rsidR="00964D60" w:rsidRPr="00181CD4">
        <w:rPr>
          <w:lang w:val="ru-RU"/>
        </w:rPr>
        <w:t xml:space="preserve"> – "Трафик фиксированного широкополосного доступа в интернет" – был исключен из-за </w:t>
      </w:r>
      <w:r w:rsidR="00C25A70" w:rsidRPr="00181CD4">
        <w:rPr>
          <w:lang w:val="ru-RU"/>
        </w:rPr>
        <w:t>недостаточного</w:t>
      </w:r>
      <w:r w:rsidR="00964D60" w:rsidRPr="00181CD4">
        <w:rPr>
          <w:lang w:val="ru-RU"/>
        </w:rPr>
        <w:t xml:space="preserve"> качеств</w:t>
      </w:r>
      <w:r w:rsidR="00C25A70" w:rsidRPr="00181CD4">
        <w:rPr>
          <w:lang w:val="ru-RU"/>
        </w:rPr>
        <w:t>а</w:t>
      </w:r>
      <w:r w:rsidR="00964D60" w:rsidRPr="00181CD4">
        <w:rPr>
          <w:lang w:val="ru-RU"/>
        </w:rPr>
        <w:t xml:space="preserve"> данных</w:t>
      </w:r>
      <w:r w:rsidR="000751F7" w:rsidRPr="00181CD4">
        <w:rPr>
          <w:lang w:val="ru-RU"/>
        </w:rPr>
        <w:t xml:space="preserve">. </w:t>
      </w:r>
      <w:r w:rsidR="00964D60" w:rsidRPr="00181CD4">
        <w:rPr>
          <w:lang w:val="ru-RU"/>
        </w:rPr>
        <w:t>В </w:t>
      </w:r>
      <w:r w:rsidR="00C25A70" w:rsidRPr="00181CD4">
        <w:rPr>
          <w:lang w:val="ru-RU"/>
        </w:rPr>
        <w:t>IDI 2020 года</w:t>
      </w:r>
      <w:r w:rsidR="00964D60" w:rsidRPr="00181CD4">
        <w:rPr>
          <w:lang w:val="ru-RU"/>
        </w:rPr>
        <w:t xml:space="preserve"> использовалась та же методика нормализации показателей и их агрегирования, что и в предыдущих версиях Индекса</w:t>
      </w:r>
      <w:r w:rsidR="000751F7" w:rsidRPr="00181CD4">
        <w:rPr>
          <w:lang w:val="ru-RU"/>
        </w:rPr>
        <w:t>.</w:t>
      </w:r>
    </w:p>
    <w:p w14:paraId="4462E29F" w14:textId="2EAAF504" w:rsidR="000751F7" w:rsidRDefault="001B658B" w:rsidP="00727F2C">
      <w:pPr>
        <w:pStyle w:val="Figuretitle"/>
        <w:rPr>
          <w:caps/>
          <w:lang w:val="ru-RU"/>
        </w:rPr>
      </w:pPr>
      <w:r w:rsidRPr="00181CD4">
        <w:rPr>
          <w:lang w:val="ru-RU"/>
        </w:rPr>
        <w:t>С</w:t>
      </w:r>
      <w:r w:rsidR="00CA1C46" w:rsidRPr="00181CD4">
        <w:rPr>
          <w:lang w:val="ru-RU"/>
        </w:rPr>
        <w:t xml:space="preserve">хема: </w:t>
      </w:r>
      <w:r w:rsidRPr="00181CD4">
        <w:rPr>
          <w:lang w:val="ru-RU"/>
        </w:rPr>
        <w:t>П</w:t>
      </w:r>
      <w:r w:rsidR="00CA1C46" w:rsidRPr="00181CD4">
        <w:rPr>
          <w:lang w:val="ru-RU"/>
        </w:rPr>
        <w:t xml:space="preserve">редлагаемый </w:t>
      </w:r>
      <w:r w:rsidR="00C25A70" w:rsidRPr="00181CD4">
        <w:rPr>
          <w:lang w:val="ru-RU"/>
        </w:rPr>
        <w:t>IDI 2020 </w:t>
      </w:r>
      <w:r w:rsidR="00CA1C46" w:rsidRPr="00181CD4">
        <w:rPr>
          <w:lang w:val="ru-RU"/>
        </w:rPr>
        <w:t>года</w:t>
      </w:r>
    </w:p>
    <w:p w14:paraId="6F866CF2" w14:textId="1578DECD" w:rsidR="002A401F" w:rsidRPr="002A401F" w:rsidRDefault="00B55CDA" w:rsidP="002A401F">
      <w:pPr>
        <w:pStyle w:val="Figuretitle"/>
        <w:rPr>
          <w:lang w:val="ru-RU"/>
        </w:rPr>
      </w:pPr>
      <w:r w:rsidRPr="00B55CDA">
        <w:rPr>
          <w:noProof/>
        </w:rPr>
        <w:drawing>
          <wp:inline distT="0" distB="0" distL="0" distR="0" wp14:anchorId="59082787" wp14:editId="307D6838">
            <wp:extent cx="6277533" cy="2924175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80144" cy="292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8489" w14:textId="462AD1BB" w:rsidR="000751F7" w:rsidRPr="00181CD4" w:rsidRDefault="00C25A70" w:rsidP="009753DB">
      <w:pPr>
        <w:spacing w:before="240"/>
        <w:rPr>
          <w:lang w:val="ru-RU"/>
        </w:rPr>
      </w:pPr>
      <w:r w:rsidRPr="00181CD4">
        <w:rPr>
          <w:lang w:val="ru-RU"/>
        </w:rPr>
        <w:t>Предлагаемый IDI 2020 года</w:t>
      </w:r>
      <w:r w:rsidR="000751F7" w:rsidRPr="00181CD4">
        <w:rPr>
          <w:lang w:val="ru-RU"/>
        </w:rPr>
        <w:t xml:space="preserve"> </w:t>
      </w:r>
      <w:r w:rsidRPr="00181CD4">
        <w:rPr>
          <w:lang w:val="ru-RU"/>
        </w:rPr>
        <w:t>представлен в</w:t>
      </w:r>
      <w:r w:rsidR="000751F7" w:rsidRPr="00181CD4">
        <w:rPr>
          <w:lang w:val="ru-RU"/>
        </w:rPr>
        <w:t xml:space="preserve"> </w:t>
      </w:r>
      <w:hyperlink r:id="rId31" w:history="1">
        <w:r w:rsidRPr="00181CD4">
          <w:rPr>
            <w:rStyle w:val="Hyperlink"/>
            <w:lang w:val="ru-RU"/>
          </w:rPr>
          <w:t>Справочном документе</w:t>
        </w:r>
      </w:hyperlink>
      <w:r w:rsidR="000751F7" w:rsidRPr="00181CD4">
        <w:rPr>
          <w:lang w:val="ru-RU"/>
        </w:rPr>
        <w:t xml:space="preserve"> </w:t>
      </w:r>
      <w:r w:rsidR="000C0241" w:rsidRPr="00181CD4">
        <w:rPr>
          <w:lang w:val="ru-RU"/>
        </w:rPr>
        <w:t>"</w:t>
      </w:r>
      <w:r w:rsidRPr="00181CD4">
        <w:rPr>
          <w:lang w:val="ru-RU"/>
        </w:rPr>
        <w:t>Индекс развития ИКТ 2020 года: Предложение"</w:t>
      </w:r>
      <w:r w:rsidR="000751F7" w:rsidRPr="00181CD4">
        <w:rPr>
          <w:lang w:val="ru-RU"/>
        </w:rPr>
        <w:t xml:space="preserve">. </w:t>
      </w:r>
      <w:r w:rsidRPr="00181CD4">
        <w:rPr>
          <w:lang w:val="ru-RU"/>
        </w:rPr>
        <w:t>Документ был размещен на веб-страницах собраний</w:t>
      </w:r>
      <w:r w:rsidR="000751F7" w:rsidRPr="00181CD4">
        <w:rPr>
          <w:lang w:val="ru-RU"/>
        </w:rPr>
        <w:t xml:space="preserve"> EGTI </w:t>
      </w:r>
      <w:r w:rsidRPr="00181CD4">
        <w:rPr>
          <w:lang w:val="ru-RU"/>
        </w:rPr>
        <w:t>и</w:t>
      </w:r>
      <w:r w:rsidR="000751F7" w:rsidRPr="00181CD4">
        <w:rPr>
          <w:lang w:val="ru-RU"/>
        </w:rPr>
        <w:t xml:space="preserve"> EGH</w:t>
      </w:r>
      <w:r w:rsidRPr="00181CD4">
        <w:rPr>
          <w:lang w:val="ru-RU"/>
        </w:rPr>
        <w:t>, а также приложен к Циркуляру </w:t>
      </w:r>
      <w:hyperlink r:id="rId32" w:history="1">
        <w:r w:rsidR="000751F7" w:rsidRPr="00181CD4">
          <w:rPr>
            <w:rStyle w:val="Hyperlink"/>
            <w:lang w:val="ru-RU"/>
          </w:rPr>
          <w:t>BDT/DKH/IDA/057</w:t>
        </w:r>
      </w:hyperlink>
      <w:r w:rsidR="000751F7" w:rsidRPr="00181CD4">
        <w:rPr>
          <w:lang w:val="ru-RU"/>
        </w:rPr>
        <w:t xml:space="preserve"> </w:t>
      </w:r>
      <w:r w:rsidRPr="00181CD4">
        <w:rPr>
          <w:lang w:val="ru-RU"/>
        </w:rPr>
        <w:t>от</w:t>
      </w:r>
      <w:r w:rsidR="000751F7" w:rsidRPr="00181CD4">
        <w:rPr>
          <w:lang w:val="ru-RU"/>
        </w:rPr>
        <w:t xml:space="preserve"> 3</w:t>
      </w:r>
      <w:r w:rsidRPr="00181CD4">
        <w:rPr>
          <w:lang w:val="ru-RU"/>
        </w:rPr>
        <w:t> </w:t>
      </w:r>
      <w:r w:rsidR="000C0241" w:rsidRPr="00181CD4">
        <w:rPr>
          <w:lang w:val="ru-RU"/>
        </w:rPr>
        <w:t>сентября</w:t>
      </w:r>
      <w:r w:rsidR="000751F7" w:rsidRPr="00181CD4">
        <w:rPr>
          <w:lang w:val="ru-RU"/>
        </w:rPr>
        <w:t xml:space="preserve"> 2020</w:t>
      </w:r>
      <w:r w:rsidR="000C0241" w:rsidRPr="00181CD4">
        <w:rPr>
          <w:lang w:val="ru-RU"/>
        </w:rPr>
        <w:t> года</w:t>
      </w:r>
      <w:r w:rsidR="000751F7" w:rsidRPr="00181CD4">
        <w:rPr>
          <w:lang w:val="ru-RU"/>
        </w:rPr>
        <w:t xml:space="preserve">, </w:t>
      </w:r>
      <w:r w:rsidRPr="00181CD4">
        <w:rPr>
          <w:lang w:val="ru-RU"/>
        </w:rPr>
        <w:t>в котором разъясняется, что предложение будет представлено на совместной сессии</w:t>
      </w:r>
      <w:r w:rsidR="000751F7" w:rsidRPr="00181CD4">
        <w:rPr>
          <w:lang w:val="ru-RU"/>
        </w:rPr>
        <w:t xml:space="preserve"> EGTI/EGH 14 </w:t>
      </w:r>
      <w:r w:rsidR="000C0241" w:rsidRPr="00181CD4">
        <w:rPr>
          <w:lang w:val="ru-RU"/>
        </w:rPr>
        <w:t>сентября</w:t>
      </w:r>
      <w:r w:rsidR="000751F7" w:rsidRPr="00181CD4">
        <w:rPr>
          <w:lang w:val="ru-RU"/>
        </w:rPr>
        <w:t xml:space="preserve"> </w:t>
      </w:r>
      <w:r w:rsidRPr="00181CD4">
        <w:rPr>
          <w:lang w:val="ru-RU"/>
        </w:rPr>
        <w:t>для одобрение членами</w:t>
      </w:r>
      <w:r w:rsidR="000751F7" w:rsidRPr="00181CD4">
        <w:rPr>
          <w:lang w:val="ru-RU"/>
        </w:rPr>
        <w:t xml:space="preserve"> EGTI/EGH.</w:t>
      </w:r>
    </w:p>
    <w:p w14:paraId="47D443A0" w14:textId="6942C6ED" w:rsidR="000751F7" w:rsidRPr="00181CD4" w:rsidRDefault="00C25A70" w:rsidP="000751F7">
      <w:pPr>
        <w:rPr>
          <w:lang w:val="ru-RU"/>
        </w:rPr>
      </w:pPr>
      <w:r w:rsidRPr="00181CD4">
        <w:rPr>
          <w:lang w:val="ru-RU"/>
        </w:rPr>
        <w:t xml:space="preserve">В период </w:t>
      </w:r>
      <w:r w:rsidR="000751F7" w:rsidRPr="00181CD4">
        <w:rPr>
          <w:lang w:val="ru-RU"/>
        </w:rPr>
        <w:t>9</w:t>
      </w:r>
      <w:r w:rsidR="00956E99" w:rsidRPr="00181CD4">
        <w:rPr>
          <w:lang w:val="ru-RU"/>
        </w:rPr>
        <w:t>−</w:t>
      </w:r>
      <w:r w:rsidR="000751F7" w:rsidRPr="00181CD4">
        <w:rPr>
          <w:lang w:val="ru-RU"/>
        </w:rPr>
        <w:t xml:space="preserve">11 </w:t>
      </w:r>
      <w:r w:rsidR="00956E99" w:rsidRPr="00181CD4">
        <w:rPr>
          <w:lang w:val="ru-RU"/>
        </w:rPr>
        <w:t>сентября</w:t>
      </w:r>
      <w:r w:rsidR="000751F7" w:rsidRPr="00181CD4">
        <w:rPr>
          <w:lang w:val="ru-RU"/>
        </w:rPr>
        <w:t xml:space="preserve"> 2020</w:t>
      </w:r>
      <w:r w:rsidR="00956E99" w:rsidRPr="00181CD4">
        <w:rPr>
          <w:lang w:val="ru-RU"/>
        </w:rPr>
        <w:t xml:space="preserve"> года</w:t>
      </w:r>
      <w:r w:rsidR="000751F7" w:rsidRPr="00181CD4">
        <w:rPr>
          <w:lang w:val="ru-RU"/>
        </w:rPr>
        <w:t xml:space="preserve">, </w:t>
      </w:r>
      <w:r w:rsidRPr="00181CD4">
        <w:rPr>
          <w:lang w:val="ru-RU"/>
        </w:rPr>
        <w:t>накануне сессии</w:t>
      </w:r>
      <w:r w:rsidR="000751F7" w:rsidRPr="00181CD4">
        <w:rPr>
          <w:lang w:val="ru-RU"/>
        </w:rPr>
        <w:t xml:space="preserve"> EGTI/EGH, </w:t>
      </w:r>
      <w:r w:rsidR="000F3536" w:rsidRPr="00181CD4">
        <w:rPr>
          <w:lang w:val="ru-RU"/>
        </w:rPr>
        <w:t xml:space="preserve">во всех шести регионах были организованы неформальные </w:t>
      </w:r>
      <w:r w:rsidR="00CB21A9" w:rsidRPr="00181CD4">
        <w:rPr>
          <w:lang w:val="ru-RU"/>
        </w:rPr>
        <w:t>информационные сессии</w:t>
      </w:r>
      <w:r w:rsidR="000751F7" w:rsidRPr="00181CD4">
        <w:rPr>
          <w:lang w:val="ru-RU"/>
        </w:rPr>
        <w:t xml:space="preserve">. </w:t>
      </w:r>
      <w:r w:rsidR="000F3536" w:rsidRPr="00181CD4">
        <w:rPr>
          <w:lang w:val="ru-RU"/>
        </w:rPr>
        <w:t xml:space="preserve">Эти </w:t>
      </w:r>
      <w:r w:rsidR="00CB21A9" w:rsidRPr="00181CD4">
        <w:rPr>
          <w:lang w:val="ru-RU"/>
        </w:rPr>
        <w:t>информационные сессии</w:t>
      </w:r>
      <w:r w:rsidR="000F3536" w:rsidRPr="00181CD4">
        <w:rPr>
          <w:lang w:val="ru-RU"/>
        </w:rPr>
        <w:t xml:space="preserve"> обеспечили секретариату возможность представить предложение по</w:t>
      </w:r>
      <w:r w:rsidR="000751F7" w:rsidRPr="00181CD4">
        <w:rPr>
          <w:lang w:val="ru-RU"/>
        </w:rPr>
        <w:t xml:space="preserve"> </w:t>
      </w:r>
      <w:r w:rsidRPr="00181CD4">
        <w:rPr>
          <w:lang w:val="ru-RU"/>
        </w:rPr>
        <w:t>IDI 2020 года</w:t>
      </w:r>
      <w:r w:rsidR="000F3536" w:rsidRPr="00181CD4">
        <w:rPr>
          <w:lang w:val="ru-RU"/>
        </w:rPr>
        <w:t xml:space="preserve"> членам МСЭ, ответить на вопросы и дать разъяснения</w:t>
      </w:r>
      <w:r w:rsidR="000751F7" w:rsidRPr="00181CD4">
        <w:rPr>
          <w:lang w:val="ru-RU"/>
        </w:rPr>
        <w:t xml:space="preserve">. </w:t>
      </w:r>
    </w:p>
    <w:p w14:paraId="35333262" w14:textId="18C24D4F" w:rsidR="000751F7" w:rsidRPr="00181CD4" w:rsidRDefault="000F3536" w:rsidP="000751F7">
      <w:pPr>
        <w:pStyle w:val="Headingb"/>
        <w:rPr>
          <w:lang w:val="ru-RU"/>
        </w:rPr>
      </w:pPr>
      <w:r w:rsidRPr="00181CD4">
        <w:rPr>
          <w:lang w:val="ru-RU"/>
        </w:rPr>
        <w:lastRenderedPageBreak/>
        <w:t xml:space="preserve">Сессия </w:t>
      </w:r>
      <w:r w:rsidR="000751F7" w:rsidRPr="00181CD4">
        <w:rPr>
          <w:lang w:val="ru-RU"/>
        </w:rPr>
        <w:t>EGTI/EGH</w:t>
      </w:r>
      <w:r w:rsidRPr="00181CD4">
        <w:rPr>
          <w:lang w:val="ru-RU"/>
        </w:rPr>
        <w:t>, посвященная Индексу развития ИКТ</w:t>
      </w:r>
      <w:r w:rsidR="000751F7" w:rsidRPr="00181CD4">
        <w:rPr>
          <w:lang w:val="ru-RU"/>
        </w:rPr>
        <w:t xml:space="preserve"> (14 </w:t>
      </w:r>
      <w:r w:rsidR="00956E99" w:rsidRPr="00181CD4">
        <w:rPr>
          <w:lang w:val="ru-RU"/>
        </w:rPr>
        <w:t>сентября</w:t>
      </w:r>
      <w:r w:rsidR="000751F7" w:rsidRPr="00181CD4">
        <w:rPr>
          <w:lang w:val="ru-RU"/>
        </w:rPr>
        <w:t xml:space="preserve"> 2020</w:t>
      </w:r>
      <w:r w:rsidR="00956E99" w:rsidRPr="00181CD4">
        <w:rPr>
          <w:lang w:val="ru-RU"/>
        </w:rPr>
        <w:t xml:space="preserve"> г.</w:t>
      </w:r>
      <w:r w:rsidR="000751F7" w:rsidRPr="00181CD4">
        <w:rPr>
          <w:lang w:val="ru-RU"/>
        </w:rPr>
        <w:t>)</w:t>
      </w:r>
    </w:p>
    <w:p w14:paraId="0820AA9A" w14:textId="4A3437DC" w:rsidR="000751F7" w:rsidRPr="00181CD4" w:rsidRDefault="000F3536" w:rsidP="000751F7">
      <w:pPr>
        <w:rPr>
          <w:lang w:val="ru-RU"/>
        </w:rPr>
      </w:pPr>
      <w:r w:rsidRPr="00181CD4">
        <w:rPr>
          <w:lang w:val="ru-RU"/>
        </w:rPr>
        <w:t xml:space="preserve">В ходе </w:t>
      </w:r>
      <w:hyperlink r:id="rId33">
        <w:r w:rsidR="002A26C2" w:rsidRPr="00181CD4">
          <w:rPr>
            <w:rStyle w:val="Hyperlink"/>
            <w:lang w:val="ru-RU"/>
          </w:rPr>
          <w:t>совместной сессии</w:t>
        </w:r>
      </w:hyperlink>
      <w:r w:rsidR="000751F7" w:rsidRPr="00181CD4">
        <w:rPr>
          <w:lang w:val="ru-RU"/>
        </w:rPr>
        <w:t xml:space="preserve"> EGTI/EGH</w:t>
      </w:r>
      <w:r w:rsidR="00E633FE" w:rsidRPr="00181CD4">
        <w:rPr>
          <w:lang w:val="ru-RU"/>
        </w:rPr>
        <w:t xml:space="preserve"> Директор БРЭ в своем вступительном слове пояснила, что, если члены согласятся с предложенным порядком действий, секретариат может гарантировать выпуск </w:t>
      </w:r>
      <w:r w:rsidR="000751F7" w:rsidRPr="00181CD4">
        <w:rPr>
          <w:lang w:val="ru-RU"/>
        </w:rPr>
        <w:t xml:space="preserve">IDI </w:t>
      </w:r>
      <w:r w:rsidR="00E633FE" w:rsidRPr="00181CD4">
        <w:rPr>
          <w:lang w:val="ru-RU"/>
        </w:rPr>
        <w:t>к декабрю</w:t>
      </w:r>
      <w:r w:rsidR="000751F7" w:rsidRPr="00181CD4">
        <w:rPr>
          <w:lang w:val="ru-RU"/>
        </w:rPr>
        <w:t xml:space="preserve"> 2020</w:t>
      </w:r>
      <w:r w:rsidR="00956E99" w:rsidRPr="00181CD4">
        <w:rPr>
          <w:lang w:val="ru-RU"/>
        </w:rPr>
        <w:t> года</w:t>
      </w:r>
      <w:r w:rsidR="000751F7" w:rsidRPr="00181CD4">
        <w:rPr>
          <w:lang w:val="ru-RU"/>
        </w:rPr>
        <w:t xml:space="preserve">. </w:t>
      </w:r>
      <w:r w:rsidR="00E633FE" w:rsidRPr="00181CD4">
        <w:rPr>
          <w:lang w:val="ru-RU"/>
        </w:rPr>
        <w:t xml:space="preserve">В случае если согласие достигнуто не будет, Директор </w:t>
      </w:r>
      <w:r w:rsidR="00D458B8" w:rsidRPr="00181CD4">
        <w:rPr>
          <w:lang w:val="ru-RU"/>
        </w:rPr>
        <w:t>отметила</w:t>
      </w:r>
      <w:r w:rsidR="00E633FE" w:rsidRPr="00181CD4">
        <w:rPr>
          <w:lang w:val="ru-RU"/>
        </w:rPr>
        <w:t>, что ей придется опять обратиться к Совету с просьбой представить дальнейшие указания</w:t>
      </w:r>
      <w:r w:rsidR="000751F7" w:rsidRPr="00181CD4">
        <w:rPr>
          <w:lang w:val="ru-RU"/>
        </w:rPr>
        <w:t xml:space="preserve">. </w:t>
      </w:r>
      <w:r w:rsidR="00E633FE" w:rsidRPr="00181CD4">
        <w:rPr>
          <w:lang w:val="ru-RU"/>
        </w:rPr>
        <w:t>Секретариат далее</w:t>
      </w:r>
      <w:r w:rsidR="000751F7" w:rsidRPr="00181CD4">
        <w:rPr>
          <w:lang w:val="ru-RU"/>
        </w:rPr>
        <w:t xml:space="preserve"> </w:t>
      </w:r>
      <w:hyperlink r:id="rId34">
        <w:r w:rsidR="00E633FE" w:rsidRPr="00181CD4">
          <w:rPr>
            <w:rStyle w:val="Hyperlink"/>
            <w:lang w:val="ru-RU"/>
          </w:rPr>
          <w:t>представил</w:t>
        </w:r>
      </w:hyperlink>
      <w:r w:rsidR="000751F7" w:rsidRPr="00181CD4">
        <w:rPr>
          <w:lang w:val="ru-RU"/>
        </w:rPr>
        <w:t xml:space="preserve"> </w:t>
      </w:r>
      <w:r w:rsidR="00E633FE" w:rsidRPr="00181CD4">
        <w:rPr>
          <w:lang w:val="ru-RU"/>
        </w:rPr>
        <w:t xml:space="preserve">Справочный документ и предлагаемый </w:t>
      </w:r>
      <w:r w:rsidR="00C25A70" w:rsidRPr="00181CD4">
        <w:rPr>
          <w:lang w:val="ru-RU"/>
        </w:rPr>
        <w:t>IDI 2020 года</w:t>
      </w:r>
      <w:r w:rsidR="000751F7" w:rsidRPr="00181CD4">
        <w:rPr>
          <w:lang w:val="ru-RU"/>
        </w:rPr>
        <w:t xml:space="preserve">. </w:t>
      </w:r>
    </w:p>
    <w:p w14:paraId="683D96FB" w14:textId="4986D50C" w:rsidR="000751F7" w:rsidRPr="00181CD4" w:rsidRDefault="00D458B8" w:rsidP="000751F7">
      <w:pPr>
        <w:rPr>
          <w:lang w:val="ru-RU"/>
        </w:rPr>
      </w:pPr>
      <w:r w:rsidRPr="00181CD4">
        <w:rPr>
          <w:lang w:val="ru-RU"/>
        </w:rPr>
        <w:t xml:space="preserve">В ходе последовавшего обсуждения многие участники </w:t>
      </w:r>
      <w:r w:rsidR="00CA1C46" w:rsidRPr="00181CD4">
        <w:rPr>
          <w:lang w:val="ru-RU"/>
        </w:rPr>
        <w:t>высоко оценили</w:t>
      </w:r>
      <w:r w:rsidRPr="00181CD4">
        <w:rPr>
          <w:lang w:val="ru-RU"/>
        </w:rPr>
        <w:t xml:space="preserve"> усилия секретариата по удовлетворению их запроса на выпуск Индекса в текущем году и поддерж</w:t>
      </w:r>
      <w:r w:rsidR="00CA1C46" w:rsidRPr="00181CD4">
        <w:rPr>
          <w:lang w:val="ru-RU"/>
        </w:rPr>
        <w:t>али</w:t>
      </w:r>
      <w:r w:rsidRPr="00181CD4">
        <w:rPr>
          <w:lang w:val="ru-RU"/>
        </w:rPr>
        <w:t xml:space="preserve"> представленно</w:t>
      </w:r>
      <w:r w:rsidR="00CA1C46" w:rsidRPr="00181CD4">
        <w:rPr>
          <w:lang w:val="ru-RU"/>
        </w:rPr>
        <w:t>е</w:t>
      </w:r>
      <w:r w:rsidRPr="00181CD4">
        <w:rPr>
          <w:lang w:val="ru-RU"/>
        </w:rPr>
        <w:t xml:space="preserve"> предложени</w:t>
      </w:r>
      <w:r w:rsidR="00CA1C46" w:rsidRPr="00181CD4">
        <w:rPr>
          <w:lang w:val="ru-RU"/>
        </w:rPr>
        <w:t>е</w:t>
      </w:r>
      <w:r w:rsidR="000751F7" w:rsidRPr="00181CD4">
        <w:rPr>
          <w:lang w:val="ru-RU"/>
        </w:rPr>
        <w:t xml:space="preserve">. </w:t>
      </w:r>
      <w:r w:rsidRPr="00181CD4">
        <w:rPr>
          <w:lang w:val="ru-RU"/>
        </w:rPr>
        <w:t xml:space="preserve">Некоторые участники, поддерживающие предложение, </w:t>
      </w:r>
      <w:r w:rsidR="00CA1C46" w:rsidRPr="00181CD4">
        <w:rPr>
          <w:lang w:val="ru-RU"/>
        </w:rPr>
        <w:t>высказали</w:t>
      </w:r>
      <w:r w:rsidRPr="00181CD4">
        <w:rPr>
          <w:lang w:val="ru-RU"/>
        </w:rPr>
        <w:t xml:space="preserve"> ряд </w:t>
      </w:r>
      <w:r w:rsidR="00CA1C46" w:rsidRPr="00181CD4">
        <w:rPr>
          <w:lang w:val="ru-RU"/>
        </w:rPr>
        <w:t>идей</w:t>
      </w:r>
      <w:r w:rsidRPr="00181CD4">
        <w:rPr>
          <w:lang w:val="ru-RU"/>
        </w:rPr>
        <w:t xml:space="preserve"> по улучшению конкретных элементов</w:t>
      </w:r>
      <w:r w:rsidR="00CA1C46" w:rsidRPr="00181CD4">
        <w:rPr>
          <w:lang w:val="ru-RU"/>
        </w:rPr>
        <w:t xml:space="preserve"> индекса</w:t>
      </w:r>
      <w:r w:rsidR="000751F7" w:rsidRPr="00181CD4">
        <w:rPr>
          <w:lang w:val="ru-RU"/>
        </w:rPr>
        <w:t xml:space="preserve">. </w:t>
      </w:r>
    </w:p>
    <w:p w14:paraId="1DD60E80" w14:textId="42841A10" w:rsidR="000751F7" w:rsidRPr="00181CD4" w:rsidRDefault="00D458B8" w:rsidP="000751F7">
      <w:pPr>
        <w:rPr>
          <w:lang w:val="ru-RU"/>
        </w:rPr>
      </w:pPr>
      <w:r w:rsidRPr="00181CD4">
        <w:rPr>
          <w:lang w:val="ru-RU"/>
        </w:rPr>
        <w:t>Участники собрания всестороннее обсудили различные аспекты предложения секретариата</w:t>
      </w:r>
      <w:r w:rsidR="000751F7" w:rsidRPr="00181CD4">
        <w:rPr>
          <w:lang w:val="ru-RU"/>
        </w:rPr>
        <w:t xml:space="preserve">, </w:t>
      </w:r>
      <w:r w:rsidRPr="00181CD4">
        <w:rPr>
          <w:lang w:val="ru-RU"/>
        </w:rPr>
        <w:t>расчет конкретных показателей, включение или исключение показателей, будущее индекса</w:t>
      </w:r>
      <w:r w:rsidR="000751F7" w:rsidRPr="00181CD4">
        <w:rPr>
          <w:lang w:val="ru-RU"/>
        </w:rPr>
        <w:t xml:space="preserve"> IDI, </w:t>
      </w:r>
      <w:r w:rsidRPr="00181CD4">
        <w:rPr>
          <w:lang w:val="ru-RU"/>
        </w:rPr>
        <w:t>а также вопрос о том, возможно ли окончательно доработать</w:t>
      </w:r>
      <w:r w:rsidR="008D1E17" w:rsidRPr="00181CD4">
        <w:rPr>
          <w:lang w:val="ru-RU"/>
        </w:rPr>
        <w:t xml:space="preserve"> это предложение в Группе экспертов или необходимо решение Совета</w:t>
      </w:r>
      <w:r w:rsidR="000751F7" w:rsidRPr="00181CD4">
        <w:rPr>
          <w:lang w:val="ru-RU"/>
        </w:rPr>
        <w:t xml:space="preserve">. </w:t>
      </w:r>
    </w:p>
    <w:p w14:paraId="37F70CE2" w14:textId="1E890CBB" w:rsidR="000751F7" w:rsidRPr="00181CD4" w:rsidRDefault="008D1E17" w:rsidP="000751F7">
      <w:pPr>
        <w:rPr>
          <w:lang w:val="ru-RU"/>
        </w:rPr>
      </w:pPr>
      <w:r w:rsidRPr="00181CD4">
        <w:rPr>
          <w:lang w:val="ru-RU"/>
        </w:rPr>
        <w:t>Секретариат ответил на вопросы и замечания, а также разъяснил соображения, обусловившие предложенные изменения</w:t>
      </w:r>
      <w:r w:rsidR="000751F7" w:rsidRPr="00181CD4">
        <w:rPr>
          <w:lang w:val="ru-RU"/>
        </w:rPr>
        <w:t xml:space="preserve">. </w:t>
      </w:r>
    </w:p>
    <w:p w14:paraId="1BB5FF6A" w14:textId="50595C78" w:rsidR="000751F7" w:rsidRPr="00181CD4" w:rsidRDefault="00894244" w:rsidP="000751F7">
      <w:pPr>
        <w:rPr>
          <w:lang w:val="ru-RU"/>
        </w:rPr>
      </w:pPr>
      <w:r w:rsidRPr="00181CD4">
        <w:rPr>
          <w:lang w:val="ru-RU"/>
        </w:rPr>
        <w:t xml:space="preserve">В конце собрания заместитель </w:t>
      </w:r>
      <w:r w:rsidR="00CA1C46" w:rsidRPr="00181CD4">
        <w:rPr>
          <w:lang w:val="ru-RU"/>
        </w:rPr>
        <w:t>Д</w:t>
      </w:r>
      <w:r w:rsidRPr="00181CD4">
        <w:rPr>
          <w:lang w:val="ru-RU"/>
        </w:rPr>
        <w:t>иректора БРЭ напомнил, что достигнутое в ходе этого собрания согласие будет означать, что секретариат сможет опубликовать Индекс в 2020 году. После этого выступления ряд делегатов выразили желание задать дополнительные вопросы</w:t>
      </w:r>
      <w:r w:rsidR="000751F7" w:rsidRPr="00181CD4">
        <w:rPr>
          <w:lang w:val="ru-RU"/>
        </w:rPr>
        <w:t xml:space="preserve">. </w:t>
      </w:r>
      <w:r w:rsidRPr="00181CD4">
        <w:rPr>
          <w:lang w:val="ru-RU"/>
        </w:rPr>
        <w:t>По истечении времени заседания Председатель закрыл сессию</w:t>
      </w:r>
      <w:r w:rsidR="006067A3" w:rsidRPr="00181CD4">
        <w:rPr>
          <w:lang w:val="ru-RU"/>
        </w:rPr>
        <w:t>,</w:t>
      </w:r>
      <w:r w:rsidRPr="00181CD4">
        <w:rPr>
          <w:lang w:val="ru-RU"/>
        </w:rPr>
        <w:t xml:space="preserve"> </w:t>
      </w:r>
      <w:r w:rsidR="006067A3" w:rsidRPr="00181CD4">
        <w:rPr>
          <w:lang w:val="ru-RU"/>
        </w:rPr>
        <w:t>прежде</w:t>
      </w:r>
      <w:r w:rsidRPr="00181CD4">
        <w:rPr>
          <w:lang w:val="ru-RU"/>
        </w:rPr>
        <w:t xml:space="preserve"> </w:t>
      </w:r>
      <w:r w:rsidR="006067A3" w:rsidRPr="00181CD4">
        <w:rPr>
          <w:lang w:val="ru-RU"/>
        </w:rPr>
        <w:t>чем</w:t>
      </w:r>
      <w:r w:rsidRPr="00181CD4">
        <w:rPr>
          <w:lang w:val="ru-RU"/>
        </w:rPr>
        <w:t xml:space="preserve"> участники смогли прийти к заключению</w:t>
      </w:r>
      <w:r w:rsidR="000751F7" w:rsidRPr="00181CD4">
        <w:rPr>
          <w:lang w:val="ru-RU"/>
        </w:rPr>
        <w:t xml:space="preserve">. </w:t>
      </w:r>
    </w:p>
    <w:p w14:paraId="301439A9" w14:textId="00D21D7B" w:rsidR="000751F7" w:rsidRPr="00181CD4" w:rsidRDefault="00956E99" w:rsidP="000751F7">
      <w:pPr>
        <w:pStyle w:val="Headingb"/>
        <w:rPr>
          <w:lang w:val="ru-RU"/>
        </w:rPr>
      </w:pPr>
      <w:r w:rsidRPr="00181CD4">
        <w:rPr>
          <w:bCs/>
          <w:lang w:val="ru-RU"/>
        </w:rPr>
        <w:t>Последующее собрание по Индексу развития ИКТ</w:t>
      </w:r>
      <w:r w:rsidRPr="00181CD4">
        <w:rPr>
          <w:lang w:val="ru-RU"/>
        </w:rPr>
        <w:t xml:space="preserve"> </w:t>
      </w:r>
      <w:r w:rsidR="000751F7" w:rsidRPr="00181CD4">
        <w:rPr>
          <w:lang w:val="ru-RU"/>
        </w:rPr>
        <w:t xml:space="preserve">(29 </w:t>
      </w:r>
      <w:r w:rsidRPr="00181CD4">
        <w:rPr>
          <w:lang w:val="ru-RU"/>
        </w:rPr>
        <w:t>сентября</w:t>
      </w:r>
      <w:r w:rsidR="000751F7" w:rsidRPr="00181CD4">
        <w:rPr>
          <w:lang w:val="ru-RU"/>
        </w:rPr>
        <w:t xml:space="preserve"> 2020</w:t>
      </w:r>
      <w:r w:rsidRPr="00181CD4">
        <w:rPr>
          <w:lang w:val="ru-RU"/>
        </w:rPr>
        <w:t> г.</w:t>
      </w:r>
      <w:r w:rsidR="000751F7" w:rsidRPr="00181CD4">
        <w:rPr>
          <w:lang w:val="ru-RU"/>
        </w:rPr>
        <w:t>)</w:t>
      </w:r>
    </w:p>
    <w:p w14:paraId="12F4CC0F" w14:textId="669890C6" w:rsidR="000751F7" w:rsidRPr="00181CD4" w:rsidRDefault="006067A3" w:rsidP="000751F7">
      <w:pPr>
        <w:rPr>
          <w:lang w:val="ru-RU"/>
        </w:rPr>
      </w:pPr>
      <w:r w:rsidRPr="00181CD4">
        <w:rPr>
          <w:rFonts w:eastAsia="Calibri"/>
          <w:lang w:val="ru-RU"/>
        </w:rPr>
        <w:t>Вследствие того, что участники не пришли к каком</w:t>
      </w:r>
      <w:r w:rsidR="001F448D" w:rsidRPr="00181CD4">
        <w:rPr>
          <w:rFonts w:eastAsia="Calibri"/>
          <w:lang w:val="ru-RU"/>
        </w:rPr>
        <w:t>у</w:t>
      </w:r>
      <w:r w:rsidRPr="00181CD4">
        <w:rPr>
          <w:rFonts w:eastAsia="Calibri"/>
          <w:lang w:val="ru-RU"/>
        </w:rPr>
        <w:t xml:space="preserve">-либо заключению, </w:t>
      </w:r>
      <w:r w:rsidR="001F448D" w:rsidRPr="00181CD4">
        <w:rPr>
          <w:rFonts w:eastAsia="Calibri"/>
          <w:lang w:val="ru-RU"/>
        </w:rPr>
        <w:t xml:space="preserve">29 сентября 2020 года </w:t>
      </w:r>
      <w:r w:rsidR="00A85A3C" w:rsidRPr="00181CD4">
        <w:rPr>
          <w:rFonts w:eastAsia="Calibri"/>
          <w:lang w:val="ru-RU"/>
        </w:rPr>
        <w:t xml:space="preserve">было </w:t>
      </w:r>
      <w:r w:rsidR="001F448D" w:rsidRPr="00181CD4">
        <w:rPr>
          <w:rFonts w:eastAsia="Calibri"/>
          <w:lang w:val="ru-RU"/>
        </w:rPr>
        <w:t>проведено последующее собрание</w:t>
      </w:r>
      <w:r w:rsidR="000751F7" w:rsidRPr="00181CD4">
        <w:rPr>
          <w:rFonts w:eastAsia="Calibri"/>
          <w:lang w:val="ru-RU"/>
        </w:rPr>
        <w:t xml:space="preserve"> (</w:t>
      </w:r>
      <w:r w:rsidR="00956E99" w:rsidRPr="00181CD4">
        <w:rPr>
          <w:rFonts w:eastAsia="Calibri"/>
          <w:lang w:val="ru-RU"/>
        </w:rPr>
        <w:t>Циркуляр</w:t>
      </w:r>
      <w:r w:rsidR="000751F7" w:rsidRPr="00181CD4">
        <w:rPr>
          <w:rFonts w:eastAsia="Calibri"/>
          <w:lang w:val="ru-RU"/>
        </w:rPr>
        <w:t xml:space="preserve"> </w:t>
      </w:r>
      <w:hyperlink r:id="rId35" w:history="1">
        <w:r w:rsidR="000751F7" w:rsidRPr="00181CD4">
          <w:rPr>
            <w:rStyle w:val="Hyperlink"/>
            <w:rFonts w:eastAsia="Calibri" w:cs="Calibri"/>
            <w:szCs w:val="24"/>
            <w:lang w:val="ru-RU"/>
          </w:rPr>
          <w:t>BDT/DKH/IDA/060</w:t>
        </w:r>
      </w:hyperlink>
      <w:r w:rsidR="000751F7" w:rsidRPr="00181CD4">
        <w:rPr>
          <w:rFonts w:eastAsia="Calibri"/>
          <w:lang w:val="ru-RU"/>
        </w:rPr>
        <w:t>)</w:t>
      </w:r>
      <w:r w:rsidR="001F448D" w:rsidRPr="00181CD4">
        <w:rPr>
          <w:rFonts w:eastAsia="Calibri"/>
          <w:lang w:val="ru-RU"/>
        </w:rPr>
        <w:t>,</w:t>
      </w:r>
      <w:r w:rsidR="000751F7" w:rsidRPr="00181CD4">
        <w:rPr>
          <w:rFonts w:eastAsia="Calibri"/>
          <w:lang w:val="ru-RU"/>
        </w:rPr>
        <w:t xml:space="preserve"> </w:t>
      </w:r>
      <w:r w:rsidR="001F448D" w:rsidRPr="00181CD4">
        <w:rPr>
          <w:rFonts w:eastAsia="Calibri"/>
          <w:lang w:val="ru-RU"/>
        </w:rPr>
        <w:t>для того чтобы завершить обсуждение и сделать заключение</w:t>
      </w:r>
      <w:r w:rsidR="000751F7" w:rsidRPr="00181CD4">
        <w:rPr>
          <w:rFonts w:eastAsia="Calibri"/>
          <w:lang w:val="ru-RU"/>
        </w:rPr>
        <w:t xml:space="preserve">. </w:t>
      </w:r>
    </w:p>
    <w:p w14:paraId="54450FC0" w14:textId="2D8229BD" w:rsidR="000751F7" w:rsidRPr="00181CD4" w:rsidRDefault="00514204" w:rsidP="000751F7">
      <w:pPr>
        <w:rPr>
          <w:rFonts w:eastAsia="Calibri"/>
          <w:lang w:val="ru-RU"/>
        </w:rPr>
      </w:pPr>
      <w:r w:rsidRPr="00181CD4">
        <w:rPr>
          <w:rFonts w:eastAsia="Calibri"/>
          <w:lang w:val="ru-RU"/>
        </w:rPr>
        <w:t>В начале собрания секретариат пояснил, что в Резолюции </w:t>
      </w:r>
      <w:r w:rsidR="000751F7" w:rsidRPr="00181CD4">
        <w:rPr>
          <w:rFonts w:eastAsia="Calibri"/>
          <w:lang w:val="ru-RU"/>
        </w:rPr>
        <w:t xml:space="preserve">131 </w:t>
      </w:r>
      <w:r w:rsidRPr="00181CD4">
        <w:rPr>
          <w:rFonts w:eastAsia="Calibri"/>
          <w:lang w:val="ru-RU"/>
        </w:rPr>
        <w:t xml:space="preserve">Директору БРЭ поручается </w:t>
      </w:r>
      <w:r w:rsidRPr="00181CD4">
        <w:rPr>
          <w:lang w:val="ru-RU"/>
        </w:rPr>
        <w:t>ежегодно публиковать</w:t>
      </w:r>
      <w:r w:rsidR="000751F7" w:rsidRPr="00181CD4">
        <w:rPr>
          <w:rFonts w:eastAsia="Calibri"/>
          <w:lang w:val="ru-RU"/>
        </w:rPr>
        <w:t xml:space="preserve"> IDI</w:t>
      </w:r>
      <w:r w:rsidRPr="00181CD4">
        <w:rPr>
          <w:lang w:val="ru-RU"/>
        </w:rPr>
        <w:t>, базирующ</w:t>
      </w:r>
      <w:r w:rsidR="00C1473C" w:rsidRPr="00181CD4">
        <w:rPr>
          <w:lang w:val="ru-RU"/>
        </w:rPr>
        <w:t>ий</w:t>
      </w:r>
      <w:r w:rsidRPr="00181CD4">
        <w:rPr>
          <w:lang w:val="ru-RU"/>
        </w:rPr>
        <w:t>ся</w:t>
      </w:r>
      <w:r w:rsidR="00C1473C" w:rsidRPr="00181CD4">
        <w:rPr>
          <w:lang w:val="ru-RU"/>
        </w:rPr>
        <w:t xml:space="preserve"> на методике, разработанной и утвержденной группой экспертов, и обеспечи</w:t>
      </w:r>
      <w:r w:rsidR="00A85A3C" w:rsidRPr="00181CD4">
        <w:rPr>
          <w:lang w:val="ru-RU"/>
        </w:rPr>
        <w:t>ва</w:t>
      </w:r>
      <w:r w:rsidR="00C1473C" w:rsidRPr="00181CD4">
        <w:rPr>
          <w:lang w:val="ru-RU"/>
        </w:rPr>
        <w:t>ть, чтобы статистические данные МСЭ основывались</w:t>
      </w:r>
      <w:r w:rsidRPr="00181CD4">
        <w:rPr>
          <w:lang w:val="ru-RU"/>
        </w:rPr>
        <w:t xml:space="preserve"> на надежных, </w:t>
      </w:r>
      <w:r w:rsidR="00C1473C" w:rsidRPr="00181CD4">
        <w:rPr>
          <w:lang w:val="ru-RU"/>
        </w:rPr>
        <w:t>прозрачных</w:t>
      </w:r>
      <w:r w:rsidRPr="00181CD4">
        <w:rPr>
          <w:lang w:val="ru-RU"/>
        </w:rPr>
        <w:t xml:space="preserve"> и научно обоснованных методиках</w:t>
      </w:r>
      <w:r w:rsidR="00C1473C" w:rsidRPr="00181CD4">
        <w:rPr>
          <w:lang w:val="ru-RU"/>
        </w:rPr>
        <w:t>, которые</w:t>
      </w:r>
      <w:r w:rsidRPr="00181CD4">
        <w:rPr>
          <w:rFonts w:eastAsia="Calibri"/>
          <w:lang w:val="ru-RU"/>
        </w:rPr>
        <w:t xml:space="preserve"> </w:t>
      </w:r>
      <w:r w:rsidR="00A85A3C" w:rsidRPr="00181CD4">
        <w:rPr>
          <w:rFonts w:eastAsia="Calibri"/>
          <w:lang w:val="ru-RU"/>
        </w:rPr>
        <w:t>позволят</w:t>
      </w:r>
      <w:r w:rsidR="00C1473C" w:rsidRPr="00181CD4">
        <w:rPr>
          <w:rFonts w:eastAsia="Calibri"/>
          <w:lang w:val="ru-RU"/>
        </w:rPr>
        <w:t xml:space="preserve"> </w:t>
      </w:r>
      <w:r w:rsidRPr="00181CD4">
        <w:rPr>
          <w:lang w:val="ru-RU"/>
        </w:rPr>
        <w:t>отраж</w:t>
      </w:r>
      <w:r w:rsidR="00A85A3C" w:rsidRPr="00181CD4">
        <w:rPr>
          <w:lang w:val="ru-RU"/>
        </w:rPr>
        <w:t>ать</w:t>
      </w:r>
      <w:r w:rsidRPr="00181CD4">
        <w:rPr>
          <w:lang w:val="ru-RU"/>
        </w:rPr>
        <w:t xml:space="preserve"> реально</w:t>
      </w:r>
      <w:r w:rsidR="00A85A3C" w:rsidRPr="00181CD4">
        <w:rPr>
          <w:lang w:val="ru-RU"/>
        </w:rPr>
        <w:t>е</w:t>
      </w:r>
      <w:r w:rsidRPr="00181CD4">
        <w:rPr>
          <w:lang w:val="ru-RU"/>
        </w:rPr>
        <w:t xml:space="preserve"> состояни</w:t>
      </w:r>
      <w:r w:rsidR="00A85A3C" w:rsidRPr="00181CD4">
        <w:rPr>
          <w:lang w:val="ru-RU"/>
        </w:rPr>
        <w:t>е</w:t>
      </w:r>
      <w:r w:rsidRPr="00181CD4">
        <w:rPr>
          <w:lang w:val="ru-RU"/>
        </w:rPr>
        <w:t xml:space="preserve"> развития ИКТ</w:t>
      </w:r>
      <w:r w:rsidR="00C1473C" w:rsidRPr="00181CD4">
        <w:rPr>
          <w:lang w:val="ru-RU"/>
        </w:rPr>
        <w:t>. Секретариат напомнил также о консультативной роли Совета в контексте выполнения Резолюции </w:t>
      </w:r>
      <w:r w:rsidR="000751F7" w:rsidRPr="00181CD4">
        <w:rPr>
          <w:rFonts w:eastAsia="Calibri"/>
          <w:lang w:val="ru-RU"/>
        </w:rPr>
        <w:t>131 (</w:t>
      </w:r>
      <w:r w:rsidR="00956E99" w:rsidRPr="00181CD4">
        <w:rPr>
          <w:rFonts w:eastAsia="Calibri"/>
          <w:lang w:val="ru-RU"/>
        </w:rPr>
        <w:t>Пересм</w:t>
      </w:r>
      <w:r w:rsidR="000751F7" w:rsidRPr="00181CD4">
        <w:rPr>
          <w:rFonts w:eastAsia="Calibri"/>
          <w:lang w:val="ru-RU"/>
        </w:rPr>
        <w:t xml:space="preserve">. </w:t>
      </w:r>
      <w:r w:rsidR="00956E99" w:rsidRPr="00181CD4">
        <w:rPr>
          <w:rFonts w:eastAsia="Calibri"/>
          <w:lang w:val="ru-RU"/>
        </w:rPr>
        <w:t>Дубай</w:t>
      </w:r>
      <w:r w:rsidR="000751F7" w:rsidRPr="00181CD4">
        <w:rPr>
          <w:rFonts w:eastAsia="Calibri"/>
          <w:lang w:val="ru-RU"/>
        </w:rPr>
        <w:t>, 2018</w:t>
      </w:r>
      <w:r w:rsidR="00956E99" w:rsidRPr="00181CD4">
        <w:rPr>
          <w:rFonts w:eastAsia="Calibri"/>
          <w:lang w:val="ru-RU"/>
        </w:rPr>
        <w:t> г.</w:t>
      </w:r>
      <w:r w:rsidR="000751F7" w:rsidRPr="00181CD4">
        <w:rPr>
          <w:rFonts w:eastAsia="Calibri"/>
          <w:lang w:val="ru-RU"/>
        </w:rPr>
        <w:t>).</w:t>
      </w:r>
    </w:p>
    <w:p w14:paraId="787A0A58" w14:textId="4670371D" w:rsidR="000751F7" w:rsidRPr="00181CD4" w:rsidRDefault="00E27244" w:rsidP="000751F7">
      <w:pPr>
        <w:rPr>
          <w:rFonts w:eastAsia="Calibri"/>
          <w:lang w:val="ru-RU"/>
        </w:rPr>
      </w:pPr>
      <w:r w:rsidRPr="00181CD4">
        <w:rPr>
          <w:rFonts w:eastAsia="Calibri"/>
          <w:lang w:val="ru-RU"/>
        </w:rPr>
        <w:t xml:space="preserve">Наряду с этим </w:t>
      </w:r>
      <w:r w:rsidR="00A85A3C" w:rsidRPr="00181CD4">
        <w:rPr>
          <w:rFonts w:eastAsia="Calibri"/>
          <w:lang w:val="ru-RU"/>
        </w:rPr>
        <w:t>Секретариат представил дальнейшие разъяснения по техническим, методическим и концептуальны аспектам</w:t>
      </w:r>
      <w:r w:rsidR="000751F7" w:rsidRPr="00181CD4">
        <w:rPr>
          <w:rFonts w:eastAsia="Calibri"/>
          <w:lang w:val="ru-RU"/>
        </w:rPr>
        <w:t xml:space="preserve"> </w:t>
      </w:r>
      <w:r w:rsidR="00C25A70" w:rsidRPr="00181CD4">
        <w:rPr>
          <w:rFonts w:eastAsia="Calibri"/>
          <w:lang w:val="ru-RU"/>
        </w:rPr>
        <w:t>IDI 2020 года</w:t>
      </w:r>
      <w:r w:rsidR="000751F7" w:rsidRPr="00181CD4">
        <w:rPr>
          <w:rFonts w:eastAsia="Calibri"/>
          <w:lang w:val="ru-RU"/>
        </w:rPr>
        <w:t xml:space="preserve"> </w:t>
      </w:r>
      <w:r w:rsidR="00A85A3C" w:rsidRPr="00181CD4">
        <w:rPr>
          <w:rFonts w:eastAsia="Calibri"/>
          <w:lang w:val="ru-RU"/>
        </w:rPr>
        <w:t xml:space="preserve">в ответ на ряд замечаний и предложений, высказанных </w:t>
      </w:r>
      <w:r w:rsidRPr="00181CD4">
        <w:rPr>
          <w:rFonts w:eastAsia="Calibri"/>
          <w:lang w:val="ru-RU"/>
        </w:rPr>
        <w:t xml:space="preserve">на </w:t>
      </w:r>
      <w:r w:rsidR="00A85A3C" w:rsidRPr="00181CD4">
        <w:rPr>
          <w:rFonts w:eastAsia="Calibri"/>
          <w:lang w:val="ru-RU"/>
        </w:rPr>
        <w:t>собрани</w:t>
      </w:r>
      <w:r w:rsidRPr="00181CD4">
        <w:rPr>
          <w:rFonts w:eastAsia="Calibri"/>
          <w:lang w:val="ru-RU"/>
        </w:rPr>
        <w:t>и</w:t>
      </w:r>
      <w:r w:rsidR="000751F7" w:rsidRPr="00181CD4">
        <w:rPr>
          <w:rFonts w:eastAsia="Calibri"/>
          <w:lang w:val="ru-RU"/>
        </w:rPr>
        <w:t xml:space="preserve"> 14 </w:t>
      </w:r>
      <w:r w:rsidR="00956E99" w:rsidRPr="00181CD4">
        <w:rPr>
          <w:rFonts w:eastAsia="Calibri"/>
          <w:lang w:val="ru-RU"/>
        </w:rPr>
        <w:t>сентября</w:t>
      </w:r>
      <w:r w:rsidR="000751F7" w:rsidRPr="00181CD4">
        <w:rPr>
          <w:rFonts w:eastAsia="Calibri"/>
          <w:lang w:val="ru-RU"/>
        </w:rPr>
        <w:t xml:space="preserve"> 2020</w:t>
      </w:r>
      <w:r w:rsidR="00956E99" w:rsidRPr="00181CD4">
        <w:rPr>
          <w:rFonts w:eastAsia="Calibri"/>
          <w:lang w:val="ru-RU"/>
        </w:rPr>
        <w:t> года</w:t>
      </w:r>
      <w:r w:rsidR="000751F7" w:rsidRPr="00181CD4">
        <w:rPr>
          <w:rFonts w:eastAsia="Calibri"/>
          <w:lang w:val="ru-RU"/>
        </w:rPr>
        <w:t>.</w:t>
      </w:r>
    </w:p>
    <w:p w14:paraId="7CEBCAC0" w14:textId="1AEA229B" w:rsidR="000751F7" w:rsidRPr="00181CD4" w:rsidRDefault="00E27244" w:rsidP="000751F7">
      <w:pPr>
        <w:rPr>
          <w:rFonts w:eastAsia="Calibri"/>
          <w:lang w:val="ru-RU"/>
        </w:rPr>
      </w:pPr>
      <w:r w:rsidRPr="00181CD4">
        <w:rPr>
          <w:rFonts w:eastAsia="Calibri"/>
          <w:lang w:val="ru-RU"/>
        </w:rPr>
        <w:t xml:space="preserve">В ходе собрания большое число членов выразили или подтвердили свою поддержку предложения секретариата по </w:t>
      </w:r>
      <w:r w:rsidR="00C25A70" w:rsidRPr="00181CD4">
        <w:rPr>
          <w:rFonts w:eastAsia="Calibri"/>
          <w:lang w:val="ru-RU"/>
        </w:rPr>
        <w:t>IDI 2020 года</w:t>
      </w:r>
      <w:r w:rsidR="000751F7" w:rsidRPr="00181CD4">
        <w:rPr>
          <w:rFonts w:eastAsia="Calibri"/>
          <w:lang w:val="ru-RU"/>
        </w:rPr>
        <w:t xml:space="preserve">. </w:t>
      </w:r>
      <w:r w:rsidRPr="00181CD4">
        <w:rPr>
          <w:rFonts w:eastAsia="Calibri"/>
          <w:lang w:val="ru-RU"/>
        </w:rPr>
        <w:t xml:space="preserve">Однако достичь консенсуса не удалось, так как </w:t>
      </w:r>
      <w:r w:rsidR="00FA58D7" w:rsidRPr="00181CD4">
        <w:rPr>
          <w:rFonts w:eastAsia="Calibri"/>
          <w:lang w:val="ru-RU"/>
        </w:rPr>
        <w:t>ряд участников настаивали на своих возражениях против предложения</w:t>
      </w:r>
      <w:r w:rsidR="000751F7" w:rsidRPr="00181CD4">
        <w:rPr>
          <w:rFonts w:eastAsia="Calibri"/>
          <w:lang w:val="ru-RU"/>
        </w:rPr>
        <w:t xml:space="preserve">. </w:t>
      </w:r>
      <w:r w:rsidR="00FA58D7" w:rsidRPr="00181CD4">
        <w:rPr>
          <w:rFonts w:eastAsia="Calibri"/>
          <w:lang w:val="ru-RU"/>
        </w:rPr>
        <w:t>В результате председатель пришел к заключению</w:t>
      </w:r>
      <w:r w:rsidR="0037351D" w:rsidRPr="00181CD4">
        <w:rPr>
          <w:rFonts w:eastAsia="Calibri"/>
          <w:lang w:val="ru-RU"/>
        </w:rPr>
        <w:t>, что</w:t>
      </w:r>
      <w:r w:rsidR="00FA58D7" w:rsidRPr="00181CD4">
        <w:rPr>
          <w:rFonts w:eastAsia="Calibri"/>
          <w:lang w:val="ru-RU"/>
        </w:rPr>
        <w:t xml:space="preserve"> невозможно достичь консенсуса </w:t>
      </w:r>
      <w:r w:rsidR="0037351D" w:rsidRPr="00181CD4">
        <w:rPr>
          <w:rFonts w:eastAsia="Calibri"/>
          <w:lang w:val="ru-RU"/>
        </w:rPr>
        <w:t>по методике и что</w:t>
      </w:r>
      <w:r w:rsidR="00596DC7" w:rsidRPr="00181CD4">
        <w:rPr>
          <w:rFonts w:eastAsia="Calibri"/>
          <w:lang w:val="ru-RU"/>
        </w:rPr>
        <w:t xml:space="preserve"> предложенный</w:t>
      </w:r>
      <w:r w:rsidR="00FA58D7" w:rsidRPr="00181CD4">
        <w:rPr>
          <w:rFonts w:eastAsia="Calibri"/>
          <w:lang w:val="ru-RU"/>
        </w:rPr>
        <w:t xml:space="preserve"> </w:t>
      </w:r>
      <w:r w:rsidR="00C25A70" w:rsidRPr="00181CD4">
        <w:rPr>
          <w:rFonts w:eastAsia="Calibri"/>
          <w:lang w:val="ru-RU"/>
        </w:rPr>
        <w:t>IDI 2020 года</w:t>
      </w:r>
      <w:r w:rsidR="000751F7" w:rsidRPr="00181CD4">
        <w:rPr>
          <w:rFonts w:eastAsia="Calibri"/>
          <w:lang w:val="ru-RU"/>
        </w:rPr>
        <w:t xml:space="preserve"> </w:t>
      </w:r>
      <w:r w:rsidR="0037351D" w:rsidRPr="00181CD4">
        <w:rPr>
          <w:rFonts w:eastAsia="Calibri"/>
          <w:lang w:val="ru-RU"/>
        </w:rPr>
        <w:t>не будет опубликован</w:t>
      </w:r>
      <w:r w:rsidR="000751F7" w:rsidRPr="00181CD4">
        <w:rPr>
          <w:rFonts w:eastAsia="Calibri"/>
          <w:lang w:val="ru-RU"/>
        </w:rPr>
        <w:t xml:space="preserve">. </w:t>
      </w:r>
    </w:p>
    <w:p w14:paraId="7CCE2075" w14:textId="20CDD658" w:rsidR="000751F7" w:rsidRPr="00181CD4" w:rsidRDefault="001013E9" w:rsidP="000751F7">
      <w:pPr>
        <w:pStyle w:val="Headingb"/>
        <w:rPr>
          <w:lang w:val="ru-RU"/>
        </w:rPr>
      </w:pPr>
      <w:r w:rsidRPr="00181CD4">
        <w:rPr>
          <w:lang w:val="ru-RU"/>
        </w:rPr>
        <w:t>Отчет Совету</w:t>
      </w:r>
    </w:p>
    <w:p w14:paraId="0AC01A53" w14:textId="52EEE9CE" w:rsidR="000751F7" w:rsidRPr="00181CD4" w:rsidRDefault="00596DC7" w:rsidP="000751F7">
      <w:pPr>
        <w:rPr>
          <w:lang w:val="ru-RU"/>
        </w:rPr>
      </w:pPr>
      <w:r w:rsidRPr="00181CD4">
        <w:rPr>
          <w:lang w:val="ru-RU"/>
        </w:rPr>
        <w:t>Несмотря на описанные выше усилия, Группе экспертов не удалось достичь согласия по методике</w:t>
      </w:r>
      <w:r w:rsidR="000751F7" w:rsidRPr="00181CD4">
        <w:rPr>
          <w:lang w:val="ru-RU"/>
        </w:rPr>
        <w:t xml:space="preserve">. </w:t>
      </w:r>
      <w:r w:rsidRPr="00181CD4">
        <w:rPr>
          <w:lang w:val="ru-RU"/>
        </w:rPr>
        <w:t>Третий год подряд публикация индекса окажется невозможной</w:t>
      </w:r>
      <w:r w:rsidR="000751F7" w:rsidRPr="00181CD4">
        <w:rPr>
          <w:lang w:val="ru-RU"/>
        </w:rPr>
        <w:t xml:space="preserve">. </w:t>
      </w:r>
      <w:r w:rsidRPr="00181CD4">
        <w:rPr>
          <w:lang w:val="ru-RU"/>
        </w:rPr>
        <w:t>Собрания, состоявшиеся</w:t>
      </w:r>
      <w:r w:rsidR="000751F7" w:rsidRPr="00181CD4">
        <w:rPr>
          <w:lang w:val="ru-RU"/>
        </w:rPr>
        <w:t xml:space="preserve"> 14</w:t>
      </w:r>
      <w:r w:rsidR="00956E99" w:rsidRPr="00181CD4">
        <w:rPr>
          <w:lang w:val="ru-RU"/>
        </w:rPr>
        <w:t> сентября</w:t>
      </w:r>
      <w:r w:rsidR="000751F7" w:rsidRPr="00181CD4">
        <w:rPr>
          <w:lang w:val="ru-RU"/>
        </w:rPr>
        <w:t xml:space="preserve"> </w:t>
      </w:r>
      <w:r w:rsidR="00956E99" w:rsidRPr="00181CD4">
        <w:rPr>
          <w:lang w:val="ru-RU"/>
        </w:rPr>
        <w:t>и</w:t>
      </w:r>
      <w:r w:rsidR="000751F7" w:rsidRPr="00181CD4">
        <w:rPr>
          <w:lang w:val="ru-RU"/>
        </w:rPr>
        <w:t xml:space="preserve"> 29</w:t>
      </w:r>
      <w:r w:rsidRPr="00181CD4">
        <w:rPr>
          <w:lang w:val="ru-RU"/>
        </w:rPr>
        <w:t> </w:t>
      </w:r>
      <w:r w:rsidR="00956E99" w:rsidRPr="00181CD4">
        <w:rPr>
          <w:lang w:val="ru-RU"/>
        </w:rPr>
        <w:t>сентября</w:t>
      </w:r>
      <w:r w:rsidR="000751F7" w:rsidRPr="00181CD4">
        <w:rPr>
          <w:lang w:val="ru-RU"/>
        </w:rPr>
        <w:t xml:space="preserve"> 2020</w:t>
      </w:r>
      <w:r w:rsidR="00956E99" w:rsidRPr="00181CD4">
        <w:rPr>
          <w:lang w:val="ru-RU"/>
        </w:rPr>
        <w:t> года</w:t>
      </w:r>
      <w:r w:rsidRPr="00181CD4">
        <w:rPr>
          <w:lang w:val="ru-RU"/>
        </w:rPr>
        <w:t xml:space="preserve">, показали, что члены </w:t>
      </w:r>
      <w:r w:rsidR="000751F7" w:rsidRPr="00181CD4">
        <w:rPr>
          <w:lang w:val="ru-RU"/>
        </w:rPr>
        <w:t xml:space="preserve">EGTI/EGH </w:t>
      </w:r>
      <w:r w:rsidRPr="00181CD4">
        <w:rPr>
          <w:lang w:val="ru-RU"/>
        </w:rPr>
        <w:t>не смогли согласовать</w:t>
      </w:r>
      <w:r w:rsidR="002D13F5" w:rsidRPr="00181CD4">
        <w:rPr>
          <w:lang w:val="ru-RU"/>
        </w:rPr>
        <w:t xml:space="preserve"> ни</w:t>
      </w:r>
      <w:r w:rsidRPr="00181CD4">
        <w:rPr>
          <w:lang w:val="ru-RU"/>
        </w:rPr>
        <w:t xml:space="preserve"> методику составления Индекса развития ИКТ, </w:t>
      </w:r>
      <w:r w:rsidR="002D13F5" w:rsidRPr="00181CD4">
        <w:rPr>
          <w:lang w:val="ru-RU"/>
        </w:rPr>
        <w:t>ни</w:t>
      </w:r>
      <w:r w:rsidRPr="00181CD4">
        <w:rPr>
          <w:lang w:val="ru-RU"/>
        </w:rPr>
        <w:t xml:space="preserve"> процесс разработки такой методики</w:t>
      </w:r>
      <w:r w:rsidR="000751F7" w:rsidRPr="00181CD4">
        <w:rPr>
          <w:lang w:val="ru-RU"/>
        </w:rPr>
        <w:t xml:space="preserve">. </w:t>
      </w:r>
    </w:p>
    <w:p w14:paraId="06BE9256" w14:textId="265894FA" w:rsidR="000751F7" w:rsidRPr="00181CD4" w:rsidRDefault="001013E9" w:rsidP="000751F7">
      <w:pPr>
        <w:rPr>
          <w:lang w:val="ru-RU"/>
        </w:rPr>
      </w:pPr>
      <w:r w:rsidRPr="00181CD4">
        <w:rPr>
          <w:lang w:val="ru-RU"/>
        </w:rPr>
        <w:t>Секретариат МСЭ предлагает Совету принять к сведению описанное развитие ситуации</w:t>
      </w:r>
      <w:r w:rsidR="000751F7" w:rsidRPr="00181CD4">
        <w:rPr>
          <w:lang w:val="ru-RU"/>
        </w:rPr>
        <w:t>.</w:t>
      </w:r>
    </w:p>
    <w:p w14:paraId="7655306B" w14:textId="77777777" w:rsidR="006D4268" w:rsidRPr="00181CD4" w:rsidRDefault="006D4268" w:rsidP="00727F2C">
      <w:pPr>
        <w:spacing w:before="0"/>
        <w:jc w:val="center"/>
        <w:rPr>
          <w:lang w:val="ru-RU"/>
        </w:rPr>
      </w:pPr>
      <w:r w:rsidRPr="00181CD4">
        <w:rPr>
          <w:lang w:val="ru-RU"/>
        </w:rPr>
        <w:t>______________</w:t>
      </w:r>
    </w:p>
    <w:sectPr w:rsidR="006D4268" w:rsidRPr="00181CD4" w:rsidSect="00CF629C">
      <w:headerReference w:type="default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605CD" w14:textId="77777777" w:rsidR="00D458B8" w:rsidRDefault="00D458B8">
      <w:r>
        <w:separator/>
      </w:r>
    </w:p>
  </w:endnote>
  <w:endnote w:type="continuationSeparator" w:id="0">
    <w:p w14:paraId="02C1474A" w14:textId="77777777" w:rsidR="00D458B8" w:rsidRDefault="00D4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24F844E1" w:rsidR="00D458B8" w:rsidRPr="00D92ED8" w:rsidRDefault="00D92ED8" w:rsidP="009B0BAE">
    <w:pPr>
      <w:pStyle w:val="Footer"/>
      <w:rPr>
        <w:color w:val="D9D9D9" w:themeColor="background1" w:themeShade="D9"/>
        <w:sz w:val="18"/>
        <w:szCs w:val="18"/>
      </w:rPr>
    </w:pPr>
    <w:r w:rsidRPr="00D92ED8">
      <w:rPr>
        <w:color w:val="D9D9D9" w:themeColor="background1" w:themeShade="D9"/>
      </w:rPr>
      <w:fldChar w:fldCharType="begin"/>
    </w:r>
    <w:r w:rsidRPr="00D92ED8">
      <w:rPr>
        <w:color w:val="D9D9D9" w:themeColor="background1" w:themeShade="D9"/>
      </w:rPr>
      <w:instrText xml:space="preserve"> FILENAME \p  \* MERGEFORMAT </w:instrText>
    </w:r>
    <w:r w:rsidRPr="00D92ED8">
      <w:rPr>
        <w:color w:val="D9D9D9" w:themeColor="background1" w:themeShade="D9"/>
      </w:rPr>
      <w:fldChar w:fldCharType="separate"/>
    </w:r>
    <w:r w:rsidR="00D458B8" w:rsidRPr="00D92ED8">
      <w:rPr>
        <w:color w:val="D9D9D9" w:themeColor="background1" w:themeShade="D9"/>
      </w:rPr>
      <w:t>P:\RUS\SG\CONSEIL\C20\000\076R.docx</w:t>
    </w:r>
    <w:r w:rsidRPr="00D92ED8">
      <w:rPr>
        <w:color w:val="D9D9D9" w:themeColor="background1" w:themeShade="D9"/>
      </w:rPr>
      <w:fldChar w:fldCharType="end"/>
    </w:r>
    <w:r w:rsidR="00D458B8" w:rsidRPr="00D92ED8">
      <w:rPr>
        <w:color w:val="D9D9D9" w:themeColor="background1" w:themeShade="D9"/>
      </w:rPr>
      <w:t xml:space="preserve"> (478256)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4C1256E4" w:rsidR="00D458B8" w:rsidRPr="00EB7225" w:rsidRDefault="00D458B8" w:rsidP="009544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E198" w14:textId="77777777" w:rsidR="00D458B8" w:rsidRDefault="00D458B8">
      <w:r>
        <w:t>____________________</w:t>
      </w:r>
    </w:p>
  </w:footnote>
  <w:footnote w:type="continuationSeparator" w:id="0">
    <w:p w14:paraId="38A38E24" w14:textId="77777777" w:rsidR="00D458B8" w:rsidRDefault="00D4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76944F28" w:rsidR="00D458B8" w:rsidRDefault="00D458B8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71A9E69" w14:textId="63BC6F8E" w:rsidR="00D458B8" w:rsidRDefault="00D458B8" w:rsidP="009753DB">
    <w:pPr>
      <w:pStyle w:val="Header"/>
    </w:pPr>
    <w:r>
      <w:t>C20/</w:t>
    </w:r>
    <w:r>
      <w:rPr>
        <w:lang w:val="ru-RU"/>
      </w:rPr>
      <w:t>7</w:t>
    </w:r>
    <w:r>
      <w:t>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D1781E"/>
    <w:multiLevelType w:val="hybridMultilevel"/>
    <w:tmpl w:val="34B461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35CFD"/>
    <w:rsid w:val="000546A6"/>
    <w:rsid w:val="000569B4"/>
    <w:rsid w:val="000751F7"/>
    <w:rsid w:val="00075FA0"/>
    <w:rsid w:val="00080E82"/>
    <w:rsid w:val="000B6E06"/>
    <w:rsid w:val="000C0241"/>
    <w:rsid w:val="000E568E"/>
    <w:rsid w:val="000E6533"/>
    <w:rsid w:val="000F3536"/>
    <w:rsid w:val="001013E9"/>
    <w:rsid w:val="00115049"/>
    <w:rsid w:val="0014734F"/>
    <w:rsid w:val="0015710D"/>
    <w:rsid w:val="00163A32"/>
    <w:rsid w:val="00170B9B"/>
    <w:rsid w:val="00181CD4"/>
    <w:rsid w:val="00192B41"/>
    <w:rsid w:val="001B658B"/>
    <w:rsid w:val="001B7B09"/>
    <w:rsid w:val="001E6719"/>
    <w:rsid w:val="001F448D"/>
    <w:rsid w:val="00213032"/>
    <w:rsid w:val="00225368"/>
    <w:rsid w:val="00227FF0"/>
    <w:rsid w:val="00250B0B"/>
    <w:rsid w:val="00256C9C"/>
    <w:rsid w:val="002713AC"/>
    <w:rsid w:val="00290A9E"/>
    <w:rsid w:val="00290DF1"/>
    <w:rsid w:val="00291EB6"/>
    <w:rsid w:val="0029452F"/>
    <w:rsid w:val="002951FB"/>
    <w:rsid w:val="002970CD"/>
    <w:rsid w:val="002A26C2"/>
    <w:rsid w:val="002A401F"/>
    <w:rsid w:val="002D13F5"/>
    <w:rsid w:val="002D2F57"/>
    <w:rsid w:val="002D48C5"/>
    <w:rsid w:val="002F19E6"/>
    <w:rsid w:val="0030789B"/>
    <w:rsid w:val="003215C4"/>
    <w:rsid w:val="0033398E"/>
    <w:rsid w:val="00333A05"/>
    <w:rsid w:val="00364AA3"/>
    <w:rsid w:val="0037351D"/>
    <w:rsid w:val="003D0D1E"/>
    <w:rsid w:val="003F099E"/>
    <w:rsid w:val="003F235E"/>
    <w:rsid w:val="004023E0"/>
    <w:rsid w:val="00403DD8"/>
    <w:rsid w:val="004104F8"/>
    <w:rsid w:val="00431AA8"/>
    <w:rsid w:val="0043504F"/>
    <w:rsid w:val="00437195"/>
    <w:rsid w:val="00442515"/>
    <w:rsid w:val="00454605"/>
    <w:rsid w:val="0045686C"/>
    <w:rsid w:val="004918C4"/>
    <w:rsid w:val="00497703"/>
    <w:rsid w:val="004A0374"/>
    <w:rsid w:val="004A45B5"/>
    <w:rsid w:val="004B4C40"/>
    <w:rsid w:val="004D0129"/>
    <w:rsid w:val="00514204"/>
    <w:rsid w:val="00522D84"/>
    <w:rsid w:val="005472E3"/>
    <w:rsid w:val="00552463"/>
    <w:rsid w:val="005577E3"/>
    <w:rsid w:val="0057485B"/>
    <w:rsid w:val="00586C12"/>
    <w:rsid w:val="00596DC7"/>
    <w:rsid w:val="005A64D5"/>
    <w:rsid w:val="005B3DEC"/>
    <w:rsid w:val="00601994"/>
    <w:rsid w:val="00603783"/>
    <w:rsid w:val="006067A3"/>
    <w:rsid w:val="0061754D"/>
    <w:rsid w:val="0064395C"/>
    <w:rsid w:val="006643B1"/>
    <w:rsid w:val="00677B04"/>
    <w:rsid w:val="006845F2"/>
    <w:rsid w:val="006B4565"/>
    <w:rsid w:val="006D4268"/>
    <w:rsid w:val="006E2D42"/>
    <w:rsid w:val="006F4D83"/>
    <w:rsid w:val="00703676"/>
    <w:rsid w:val="00707304"/>
    <w:rsid w:val="00715881"/>
    <w:rsid w:val="00727F2C"/>
    <w:rsid w:val="00732269"/>
    <w:rsid w:val="00737240"/>
    <w:rsid w:val="0076529A"/>
    <w:rsid w:val="00785ABD"/>
    <w:rsid w:val="007A2DD4"/>
    <w:rsid w:val="007A5DF0"/>
    <w:rsid w:val="007C6D9C"/>
    <w:rsid w:val="007D38B5"/>
    <w:rsid w:val="007D422B"/>
    <w:rsid w:val="007D428F"/>
    <w:rsid w:val="007D7C00"/>
    <w:rsid w:val="007E7EA0"/>
    <w:rsid w:val="00807255"/>
    <w:rsid w:val="0081023E"/>
    <w:rsid w:val="008173AA"/>
    <w:rsid w:val="00840A14"/>
    <w:rsid w:val="008444B2"/>
    <w:rsid w:val="008722B7"/>
    <w:rsid w:val="00894244"/>
    <w:rsid w:val="008A03F3"/>
    <w:rsid w:val="008B2ED9"/>
    <w:rsid w:val="008B62B4"/>
    <w:rsid w:val="008C7C04"/>
    <w:rsid w:val="008D1E17"/>
    <w:rsid w:val="008D2D7B"/>
    <w:rsid w:val="008E0737"/>
    <w:rsid w:val="008F7C2C"/>
    <w:rsid w:val="00940E96"/>
    <w:rsid w:val="009544B9"/>
    <w:rsid w:val="00956E99"/>
    <w:rsid w:val="00964D60"/>
    <w:rsid w:val="009704D2"/>
    <w:rsid w:val="009753DB"/>
    <w:rsid w:val="00990D70"/>
    <w:rsid w:val="009B0BAE"/>
    <w:rsid w:val="009C1C89"/>
    <w:rsid w:val="009F3448"/>
    <w:rsid w:val="00A01CF9"/>
    <w:rsid w:val="00A71773"/>
    <w:rsid w:val="00A82F6F"/>
    <w:rsid w:val="00A85A3C"/>
    <w:rsid w:val="00A90A2E"/>
    <w:rsid w:val="00AB4E55"/>
    <w:rsid w:val="00AB5FCD"/>
    <w:rsid w:val="00AC39B9"/>
    <w:rsid w:val="00AE2C85"/>
    <w:rsid w:val="00AF1E52"/>
    <w:rsid w:val="00B12A37"/>
    <w:rsid w:val="00B55CDA"/>
    <w:rsid w:val="00B63EF2"/>
    <w:rsid w:val="00B66F79"/>
    <w:rsid w:val="00BA7D89"/>
    <w:rsid w:val="00BB70C5"/>
    <w:rsid w:val="00BC0D39"/>
    <w:rsid w:val="00BC7BC0"/>
    <w:rsid w:val="00BD57B7"/>
    <w:rsid w:val="00BE63E2"/>
    <w:rsid w:val="00C13D08"/>
    <w:rsid w:val="00C1473C"/>
    <w:rsid w:val="00C23570"/>
    <w:rsid w:val="00C25A70"/>
    <w:rsid w:val="00C741AF"/>
    <w:rsid w:val="00C76CEF"/>
    <w:rsid w:val="00C95A22"/>
    <w:rsid w:val="00CA1C46"/>
    <w:rsid w:val="00CA743E"/>
    <w:rsid w:val="00CB21A9"/>
    <w:rsid w:val="00CD2009"/>
    <w:rsid w:val="00CD7D34"/>
    <w:rsid w:val="00CF629C"/>
    <w:rsid w:val="00D32ABE"/>
    <w:rsid w:val="00D3785C"/>
    <w:rsid w:val="00D458B8"/>
    <w:rsid w:val="00D87559"/>
    <w:rsid w:val="00D92ED8"/>
    <w:rsid w:val="00D92EEA"/>
    <w:rsid w:val="00DA5D4E"/>
    <w:rsid w:val="00DC45BB"/>
    <w:rsid w:val="00E176BA"/>
    <w:rsid w:val="00E27244"/>
    <w:rsid w:val="00E367C8"/>
    <w:rsid w:val="00E423EC"/>
    <w:rsid w:val="00E437C7"/>
    <w:rsid w:val="00E55121"/>
    <w:rsid w:val="00E633FE"/>
    <w:rsid w:val="00EB23C8"/>
    <w:rsid w:val="00EB4FCB"/>
    <w:rsid w:val="00EB7225"/>
    <w:rsid w:val="00EC6BC5"/>
    <w:rsid w:val="00ED7406"/>
    <w:rsid w:val="00EF28CC"/>
    <w:rsid w:val="00EF58B6"/>
    <w:rsid w:val="00F243E4"/>
    <w:rsid w:val="00F35898"/>
    <w:rsid w:val="00F47C9C"/>
    <w:rsid w:val="00F5225B"/>
    <w:rsid w:val="00F65FB3"/>
    <w:rsid w:val="00F73BB2"/>
    <w:rsid w:val="00F804C2"/>
    <w:rsid w:val="00FA2481"/>
    <w:rsid w:val="00FA58D7"/>
    <w:rsid w:val="00FD261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6643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6643B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D/Statistics/Documents/IDI2019consultation/BDT_Cir_026_DKH_IDA_E.pdf" TargetMode="External"/><Relationship Id="rId18" Type="http://schemas.openxmlformats.org/officeDocument/2006/relationships/hyperlink" Target="https://www.itu.int/en/ITU-D/Statistics/Documents/events/2ndegmITUindex2020/BDT-CIR-0038PDF-E.pdf" TargetMode="External"/><Relationship Id="rId26" Type="http://schemas.openxmlformats.org/officeDocument/2006/relationships/hyperlink" Target="https://www.itu.int/md/S20-CLVC-C-0003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0-CL-C-0062/en" TargetMode="External"/><Relationship Id="rId34" Type="http://schemas.openxmlformats.org/officeDocument/2006/relationships/hyperlink" Target="https://www.itu.int/en/ITU-D/Statistics/Documents/events/egh2020/IDI2020_Presentation_14Sep202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INF-0017/en" TargetMode="External"/><Relationship Id="rId17" Type="http://schemas.openxmlformats.org/officeDocument/2006/relationships/hyperlink" Target="https://www.itu.int/en/ITU-D/Statistics/Documents/events/egmITUindex2020/Summary_EGM_10_Feb_2020.pdf" TargetMode="External"/><Relationship Id="rId25" Type="http://schemas.openxmlformats.org/officeDocument/2006/relationships/hyperlink" Target="https://www.itu.int/md/S20-CL-C-0062/en" TargetMode="External"/><Relationship Id="rId33" Type="http://schemas.openxmlformats.org/officeDocument/2006/relationships/hyperlink" Target="https://www.itu.int/en/ITU-D/Statistics/Documents/events/egh2020/IDI2020_EGHEGTIsession_14092020_DraftSummary.pdf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Statistics/Documents/events/egmITUindex2020/BDT-cir_028E_DKH-IDA.pdf" TargetMode="External"/><Relationship Id="rId20" Type="http://schemas.openxmlformats.org/officeDocument/2006/relationships/hyperlink" Target="https://www.itu.int/en/ITU-D/Statistics/Documents/events/2ndegmITUindex2020/D18-BDT-CIR-0043PDF-R.pdf" TargetMode="External"/><Relationship Id="rId29" Type="http://schemas.openxmlformats.org/officeDocument/2006/relationships/hyperlink" Target="https://www.itu.int/en/ITU-D/Statistics/Pages/events/egh2020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Conferences/WTDC/WTDC17/Documents/WTDC17_FinalReport_en.pdf" TargetMode="External"/><Relationship Id="rId24" Type="http://schemas.openxmlformats.org/officeDocument/2006/relationships/hyperlink" Target="https://www.itu.int/md/S20-CLVC-C-0018/en" TargetMode="External"/><Relationship Id="rId32" Type="http://schemas.openxmlformats.org/officeDocument/2006/relationships/hyperlink" Target="https://www.itu.int/en/ITU-D/Statistics/Documents/events/egh2020/BDT_cir_057E_DKH-IDA.pdf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D/Statistics/Documents/IDI2019consultation/BDT-cir_027E_DKH-IDA.pdf" TargetMode="External"/><Relationship Id="rId23" Type="http://schemas.openxmlformats.org/officeDocument/2006/relationships/hyperlink" Target="https://www.itu.int/en/council/2020/Pages/default.aspx" TargetMode="External"/><Relationship Id="rId28" Type="http://schemas.openxmlformats.org/officeDocument/2006/relationships/hyperlink" Target="https://www.itu.int/en/ITU-D/Statistics/Pages/events/egti2020/default.aspx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en/ITU-D/Statistics/Pages/events/2ndegmITUindex2020/default.aspx" TargetMode="External"/><Relationship Id="rId31" Type="http://schemas.openxmlformats.org/officeDocument/2006/relationships/hyperlink" Target="https://www.itu.int/en/ITU-D/Statistics/Documents/events/egh2020/IDI2020_BackgroundDocument_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Statistics/Documents/IDI2019consultation/IDI_BackgroundDocument_E.pdf" TargetMode="External"/><Relationship Id="rId22" Type="http://schemas.openxmlformats.org/officeDocument/2006/relationships/hyperlink" Target="https://www.itu.int/md/S20-CL-INF-0017/en" TargetMode="External"/><Relationship Id="rId27" Type="http://schemas.openxmlformats.org/officeDocument/2006/relationships/hyperlink" Target="https://www.itu.int/md/S20-CLVC-C-0014/en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itu.int/en/ITU-D/Statistics/Documents/events/egh2020/D18-BDT-CIR-0060PDF-E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89500-BBCC-4707-9944-8C623E4B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27231-22A8-4E54-975B-14BE56652B9F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480b3bf-ff93-433f-9495-f8457f78f2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6E2414-6837-4A15-ABF0-DC9669B01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4</Pages>
  <Words>1577</Words>
  <Characters>12787</Characters>
  <Application>Microsoft Office Word</Application>
  <DocSecurity>4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new ITU index</vt:lpstr>
    </vt:vector>
  </TitlesOfParts>
  <Manager>General Secretariat - Pool</Manager>
  <Company>International Telecommunication Union (ITU)</Company>
  <LinksUpToDate>false</LinksUpToDate>
  <CharactersWithSpaces>14336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new ITU index</dc:title>
  <dc:subject>Council 2020, Virtual consultation of councillors</dc:subject>
  <dc:creator>Russian</dc:creator>
  <cp:keywords>C2020, C20, VC, VCC, VCC-2</cp:keywords>
  <dc:description/>
  <cp:lastModifiedBy>Brouard, Ricarda</cp:lastModifiedBy>
  <cp:revision>2</cp:revision>
  <cp:lastPrinted>2006-03-28T16:12:00Z</cp:lastPrinted>
  <dcterms:created xsi:type="dcterms:W3CDTF">2020-11-03T13:43:00Z</dcterms:created>
  <dcterms:modified xsi:type="dcterms:W3CDTF">2020-11-03T13:43:00Z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