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07DFDA4C" w14:textId="77777777">
        <w:trPr>
          <w:cantSplit/>
        </w:trPr>
        <w:tc>
          <w:tcPr>
            <w:tcW w:w="6912" w:type="dxa"/>
          </w:tcPr>
          <w:p w14:paraId="53E96349" w14:textId="7BEA6569"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 xml:space="preserve">Consejo </w:t>
            </w:r>
            <w:r w:rsidR="007A60F3" w:rsidRPr="00093EEB">
              <w:rPr>
                <w:b/>
                <w:bCs/>
                <w:sz w:val="30"/>
                <w:szCs w:val="30"/>
              </w:rPr>
              <w:t>20</w:t>
            </w:r>
            <w:r w:rsidR="007A60F3">
              <w:rPr>
                <w:b/>
                <w:bCs/>
                <w:sz w:val="30"/>
                <w:szCs w:val="30"/>
              </w:rPr>
              <w:t>20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="007A60F3">
              <w:rPr>
                <w:b/>
                <w:bCs/>
                <w:szCs w:val="24"/>
              </w:rPr>
              <w:t>Consulta por correspondencia (31 de julio de 2020)</w:t>
            </w:r>
          </w:p>
        </w:tc>
        <w:tc>
          <w:tcPr>
            <w:tcW w:w="3261" w:type="dxa"/>
          </w:tcPr>
          <w:p w14:paraId="3B92C016" w14:textId="5C947658" w:rsidR="00093EEB" w:rsidRPr="000B0D00" w:rsidRDefault="007A60F3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68D03E8" wp14:editId="2ADBB16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1DDD8EF4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1C641F8" w14:textId="77777777"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52ADE79A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57C1E188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3F615C4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55F0CAAA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49AF242" w14:textId="77777777"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14:paraId="774CBCB8" w14:textId="1C2A8EE7" w:rsidR="00093EEB" w:rsidRPr="00093EEB" w:rsidRDefault="00093EEB" w:rsidP="00ED443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Documento </w:t>
            </w:r>
            <w:r w:rsidR="007A60F3">
              <w:rPr>
                <w:b/>
                <w:bCs/>
                <w:szCs w:val="24"/>
              </w:rPr>
              <w:t>C20</w:t>
            </w:r>
            <w:r>
              <w:rPr>
                <w:b/>
                <w:bCs/>
                <w:szCs w:val="24"/>
              </w:rPr>
              <w:t>/</w:t>
            </w:r>
            <w:r w:rsidR="007A60F3">
              <w:rPr>
                <w:b/>
                <w:bCs/>
                <w:szCs w:val="24"/>
              </w:rPr>
              <w:t>72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 w14:paraId="0638299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119BC449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1FC5E6E9" w14:textId="66910089" w:rsidR="00093EEB" w:rsidRPr="00093EEB" w:rsidRDefault="007A60F3" w:rsidP="00ED443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 </w:t>
            </w:r>
            <w:r w:rsidR="00ED443D">
              <w:rPr>
                <w:b/>
                <w:bCs/>
                <w:szCs w:val="24"/>
              </w:rPr>
              <w:t xml:space="preserve">de </w:t>
            </w:r>
            <w:r>
              <w:rPr>
                <w:b/>
                <w:bCs/>
                <w:szCs w:val="24"/>
              </w:rPr>
              <w:t xml:space="preserve">agosto </w:t>
            </w:r>
            <w:r w:rsidR="00093EEB">
              <w:rPr>
                <w:b/>
                <w:bCs/>
                <w:szCs w:val="24"/>
              </w:rPr>
              <w:t xml:space="preserve">de </w:t>
            </w:r>
            <w:r>
              <w:rPr>
                <w:b/>
                <w:bCs/>
                <w:szCs w:val="24"/>
              </w:rPr>
              <w:t>2020</w:t>
            </w:r>
          </w:p>
        </w:tc>
      </w:tr>
      <w:tr w:rsidR="00093EEB" w:rsidRPr="000B0D00" w14:paraId="3928A950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39FB755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114903EF" w14:textId="77777777"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</w:tbl>
    <w:bookmarkEnd w:id="1"/>
    <w:bookmarkEnd w:id="6"/>
    <w:p w14:paraId="67F43275" w14:textId="6C98F601" w:rsidR="00B2261B" w:rsidRPr="00A9294F" w:rsidRDefault="00B2261B" w:rsidP="00B2261B">
      <w:pPr>
        <w:pStyle w:val="AnnexNo"/>
      </w:pPr>
      <w:r w:rsidRPr="00A9294F">
        <w:t>ACUERDO 608</w:t>
      </w:r>
      <w:r w:rsidR="007A60F3">
        <w:t xml:space="preserve"> (MODIFICADO 2020)</w:t>
      </w:r>
    </w:p>
    <w:p w14:paraId="1E40AEE3" w14:textId="559CB667" w:rsidR="00B2261B" w:rsidRPr="00A9294F" w:rsidRDefault="00B2261B" w:rsidP="00B2261B">
      <w:pPr>
        <w:jc w:val="center"/>
      </w:pPr>
      <w:r w:rsidRPr="00A9294F">
        <w:rPr>
          <w:caps/>
          <w:sz w:val="28"/>
        </w:rPr>
        <w:t>(</w:t>
      </w:r>
      <w:r w:rsidR="007A60F3">
        <w:rPr>
          <w:sz w:val="28"/>
        </w:rPr>
        <w:t>modificado por correspondencia</w:t>
      </w:r>
      <w:r w:rsidRPr="00A9294F">
        <w:rPr>
          <w:sz w:val="28"/>
        </w:rPr>
        <w:t>)</w:t>
      </w:r>
    </w:p>
    <w:p w14:paraId="32820206" w14:textId="780E82D4" w:rsidR="00B2261B" w:rsidRPr="00A9294F" w:rsidRDefault="00B2261B" w:rsidP="00B2261B">
      <w:pPr>
        <w:pStyle w:val="Annextitle"/>
      </w:pPr>
      <w:r w:rsidRPr="00A9294F">
        <w:t xml:space="preserve">Convocación de la próxima Asamblea Mundial de Normalización </w:t>
      </w:r>
      <w:r w:rsidRPr="00A9294F">
        <w:br/>
        <w:t>de las Telecomunicaciones (AMNT-</w:t>
      </w:r>
      <w:r w:rsidR="007A60F3" w:rsidRPr="00A9294F">
        <w:t>2</w:t>
      </w:r>
      <w:r w:rsidR="007A60F3">
        <w:t>1</w:t>
      </w:r>
      <w:r w:rsidRPr="00A9294F">
        <w:t>)</w:t>
      </w:r>
    </w:p>
    <w:p w14:paraId="40946590" w14:textId="619F7CE0" w:rsidR="00B2261B" w:rsidRPr="00A9294F" w:rsidRDefault="00B2261B" w:rsidP="00B2261B">
      <w:pPr>
        <w:pStyle w:val="Normalaftertitle"/>
      </w:pPr>
      <w:r w:rsidRPr="00A9294F">
        <w:t>El Consejo</w:t>
      </w:r>
      <w:r w:rsidR="00661F51">
        <w:t xml:space="preserve"> de la UIT</w:t>
      </w:r>
      <w:r w:rsidRPr="00A9294F">
        <w:t>,</w:t>
      </w:r>
    </w:p>
    <w:p w14:paraId="180926CC" w14:textId="77777777" w:rsidR="00B2261B" w:rsidRPr="00A9294F" w:rsidRDefault="00B2261B" w:rsidP="00B2261B">
      <w:pPr>
        <w:pStyle w:val="Call"/>
      </w:pPr>
      <w:r w:rsidRPr="00A9294F">
        <w:t>tomando nota</w:t>
      </w:r>
    </w:p>
    <w:p w14:paraId="113689D3" w14:textId="5FBDF10E" w:rsidR="007A60F3" w:rsidRDefault="007A60F3" w:rsidP="00B2261B">
      <w:bookmarkStart w:id="7" w:name="lt_pId075"/>
      <w:r>
        <w:t>a)</w:t>
      </w:r>
      <w:r>
        <w:tab/>
      </w:r>
      <w:r w:rsidR="00B2261B" w:rsidRPr="00A9294F">
        <w:t>de que est</w:t>
      </w:r>
      <w:r>
        <w:t>aba</w:t>
      </w:r>
      <w:r w:rsidR="00B2261B" w:rsidRPr="00A9294F">
        <w:t xml:space="preserve"> previsto celebrar la AMNT-20 durante el último trimestre de 2020</w:t>
      </w:r>
      <w:r w:rsidR="00221CB1">
        <w:t>,</w:t>
      </w:r>
      <w:r w:rsidR="00B2261B" w:rsidRPr="00A9294F">
        <w:t xml:space="preserve"> conforme a lo dispuesto en la Resolución 77 (Rev. Dubái, 2018) (Planificación y duración de las conferencias, foros, asambleas y reuniones del Consejo de la Unión (2019-2023))</w:t>
      </w:r>
      <w:r>
        <w:t>;</w:t>
      </w:r>
    </w:p>
    <w:p w14:paraId="32221FA6" w14:textId="703B4779" w:rsidR="00B2261B" w:rsidRDefault="007A60F3" w:rsidP="00B2261B">
      <w:r>
        <w:t>b)</w:t>
      </w:r>
      <w:r>
        <w:tab/>
        <w:t xml:space="preserve">del </w:t>
      </w:r>
      <w:hyperlink r:id="rId7" w:history="1">
        <w:r w:rsidRPr="00661F51">
          <w:rPr>
            <w:rStyle w:val="Hyperlink"/>
          </w:rPr>
          <w:t>Acuerdo 608</w:t>
        </w:r>
      </w:hyperlink>
      <w:r>
        <w:t xml:space="preserve"> del Consejo adoptado en la reunión del Consejo de 2019, que decidió la convocatoria de la próxima AMNT en Hyderabad (India), del 16 al 27 de noviembre de 2020</w:t>
      </w:r>
      <w:r w:rsidR="00B2261B" w:rsidRPr="00A9294F">
        <w:t>,</w:t>
      </w:r>
      <w:bookmarkEnd w:id="7"/>
    </w:p>
    <w:p w14:paraId="76A47B46" w14:textId="3B14E616" w:rsidR="007A60F3" w:rsidRPr="005A567C" w:rsidRDefault="007A60F3" w:rsidP="00B2261B">
      <w:pPr>
        <w:rPr>
          <w:i/>
          <w:iCs/>
        </w:rPr>
      </w:pPr>
      <w:r>
        <w:tab/>
      </w:r>
      <w:r w:rsidRPr="005A567C">
        <w:rPr>
          <w:i/>
          <w:iCs/>
        </w:rPr>
        <w:t>tomando nota además</w:t>
      </w:r>
    </w:p>
    <w:p w14:paraId="2BCBB6C1" w14:textId="443C098D" w:rsidR="007A60F3" w:rsidRDefault="007A60F3" w:rsidP="00B2261B">
      <w:r>
        <w:t>a)</w:t>
      </w:r>
      <w:r>
        <w:tab/>
      </w:r>
      <w:r w:rsidR="00221CB1">
        <w:t xml:space="preserve">de </w:t>
      </w:r>
      <w:r w:rsidRPr="007A60F3">
        <w:t xml:space="preserve">que la </w:t>
      </w:r>
      <w:hyperlink r:id="rId8" w:history="1">
        <w:r w:rsidRPr="00661F51">
          <w:rPr>
            <w:rStyle w:val="Hyperlink"/>
          </w:rPr>
          <w:t>consulta</w:t>
        </w:r>
      </w:hyperlink>
      <w:r w:rsidRPr="007A60F3">
        <w:t xml:space="preserve">, efectuada por medio de la </w:t>
      </w:r>
      <w:hyperlink r:id="rId9" w:history="1">
        <w:r w:rsidRPr="00661F51">
          <w:rPr>
            <w:rStyle w:val="Hyperlink"/>
          </w:rPr>
          <w:t>Carta Circular número 19/33</w:t>
        </w:r>
      </w:hyperlink>
      <w:r w:rsidRPr="007A60F3">
        <w:t>, sobre los lugares precisos y las fechas exactas de la próxima A</w:t>
      </w:r>
      <w:r>
        <w:t>MNT recibió</w:t>
      </w:r>
      <w:r w:rsidRPr="007A60F3">
        <w:t xml:space="preserve"> la aprobación de la mayoría necesaria de los Estados Miembros de la UIT con arreglo al número 47 del Convenio de la UIT</w:t>
      </w:r>
      <w:r>
        <w:t>;</w:t>
      </w:r>
    </w:p>
    <w:p w14:paraId="674E42CB" w14:textId="3EF2229F" w:rsidR="007A60F3" w:rsidRPr="00A9294F" w:rsidRDefault="007A60F3" w:rsidP="00B2261B">
      <w:r>
        <w:t>b)</w:t>
      </w:r>
      <w:r>
        <w:tab/>
        <w:t>que,</w:t>
      </w:r>
      <w:r w:rsidRPr="007A60F3">
        <w:t xml:space="preserve"> </w:t>
      </w:r>
      <w:r w:rsidR="00221CB1" w:rsidRPr="007A60F3">
        <w:t>vista</w:t>
      </w:r>
      <w:r w:rsidR="00221CB1">
        <w:t>s</w:t>
      </w:r>
      <w:r w:rsidR="00221CB1" w:rsidRPr="007A60F3">
        <w:t xml:space="preserve"> </w:t>
      </w:r>
      <w:r w:rsidRPr="007A60F3">
        <w:t xml:space="preserve">las restricciones impuestas al trabajo y a los viajes como consecuencia de la pandemia del COVID-19, la Administración de la India </w:t>
      </w:r>
      <w:r>
        <w:t>propuso</w:t>
      </w:r>
      <w:r w:rsidRPr="007A60F3">
        <w:t xml:space="preserve"> reprogramar la próxima AMNT</w:t>
      </w:r>
      <w:r>
        <w:t xml:space="preserve"> para que se celebrara</w:t>
      </w:r>
      <w:r w:rsidRPr="007A60F3">
        <w:t xml:space="preserve"> </w:t>
      </w:r>
      <w:bookmarkStart w:id="8" w:name="_Hlk46849801"/>
      <w:r w:rsidRPr="007A60F3">
        <w:t>del 23 de febrero al 5 de marzo de 2021</w:t>
      </w:r>
      <w:r>
        <w:t>,</w:t>
      </w:r>
      <w:r w:rsidRPr="007A60F3">
        <w:t xml:space="preserve"> precedida por el Simposio Mundial de Normalización el día 22 de febrero de 2021, a reserva de que se restable</w:t>
      </w:r>
      <w:r w:rsidR="00221CB1">
        <w:t>cieran</w:t>
      </w:r>
      <w:r w:rsidRPr="007A60F3">
        <w:t xml:space="preserve"> las condiciones normales de trabajo y de viaje en la India y en otros Estados Miembros</w:t>
      </w:r>
      <w:bookmarkEnd w:id="8"/>
      <w:r>
        <w:t>,</w:t>
      </w:r>
    </w:p>
    <w:p w14:paraId="6224FE57" w14:textId="77777777" w:rsidR="00B2261B" w:rsidRPr="00A9294F" w:rsidRDefault="00B2261B" w:rsidP="00B2261B">
      <w:pPr>
        <w:pStyle w:val="Call"/>
      </w:pPr>
      <w:r w:rsidRPr="00A9294F">
        <w:t>acuerda</w:t>
      </w:r>
    </w:p>
    <w:p w14:paraId="403E440B" w14:textId="62E20398" w:rsidR="00B2261B" w:rsidRPr="00A9294F" w:rsidRDefault="00B2261B" w:rsidP="00B2261B">
      <w:r w:rsidRPr="00A9294F">
        <w:t>que, a reserva de lo que acuerde la mayoría de los Estados Miembros de la Unión, la próxima Asamblea Mundial de Normalización de las Telecomunicaciones (AMNT-2</w:t>
      </w:r>
      <w:r w:rsidR="008F5B87">
        <w:t>1</w:t>
      </w:r>
      <w:r w:rsidRPr="00A9294F">
        <w:t>) se celebrará en Hyderabad (India)</w:t>
      </w:r>
      <w:r w:rsidR="00661F51">
        <w:t xml:space="preserve"> </w:t>
      </w:r>
      <w:r w:rsidR="005416ED" w:rsidRPr="005416ED">
        <w:t>del 23 de febrero al 5 de marzo de 2021</w:t>
      </w:r>
      <w:r w:rsidR="00221CB1">
        <w:t>,</w:t>
      </w:r>
      <w:r w:rsidR="005416ED">
        <w:t xml:space="preserve"> después d</w:t>
      </w:r>
      <w:r w:rsidR="005416ED" w:rsidRPr="005416ED">
        <w:t xml:space="preserve">el Simposio Mundial de Normalización </w:t>
      </w:r>
      <w:r w:rsidR="00221CB1">
        <w:t>d</w:t>
      </w:r>
      <w:r w:rsidR="005416ED" w:rsidRPr="005416ED">
        <w:t>el día 22 de febrero de 2021, a reserva de que se restablezcan las condiciones normales de trabajo y de viaje en la India y en otros Estados Miembros</w:t>
      </w:r>
      <w:r w:rsidRPr="00A9294F">
        <w:t>,</w:t>
      </w:r>
    </w:p>
    <w:p w14:paraId="2FC53E2D" w14:textId="77777777" w:rsidR="00B2261B" w:rsidRPr="00A9294F" w:rsidRDefault="00B2261B" w:rsidP="00B2261B">
      <w:pPr>
        <w:pStyle w:val="Call"/>
      </w:pPr>
      <w:r w:rsidRPr="00A9294F">
        <w:t>encarga al Secretario General</w:t>
      </w:r>
    </w:p>
    <w:p w14:paraId="3CEF1891" w14:textId="7FE20E7A" w:rsidR="00C2727F" w:rsidRDefault="00B2261B" w:rsidP="00B2261B">
      <w:r w:rsidRPr="00A9294F">
        <w:t>que celebre consultas con todos los Estados Miembros en relación con las fechas exactas de la AMNT-</w:t>
      </w:r>
      <w:r w:rsidR="005416ED" w:rsidRPr="00A9294F">
        <w:t>2</w:t>
      </w:r>
      <w:r w:rsidR="005416ED">
        <w:t>1</w:t>
      </w:r>
      <w:r w:rsidRPr="00A9294F">
        <w:t>.</w:t>
      </w:r>
    </w:p>
    <w:p w14:paraId="5E0BAAC3" w14:textId="77777777" w:rsidR="00B2261B" w:rsidRDefault="00B2261B">
      <w:pPr>
        <w:jc w:val="center"/>
      </w:pPr>
      <w:r>
        <w:t>______________</w:t>
      </w:r>
    </w:p>
    <w:sectPr w:rsidR="00B2261B" w:rsidSect="006710F6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925ED" w14:textId="77777777" w:rsidR="007C4183" w:rsidRDefault="007C4183">
      <w:r>
        <w:separator/>
      </w:r>
    </w:p>
  </w:endnote>
  <w:endnote w:type="continuationSeparator" w:id="0">
    <w:p w14:paraId="2C3B8A2B" w14:textId="77777777" w:rsidR="007C4183" w:rsidRDefault="007C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67D82" w14:textId="6DE9D9B9" w:rsidR="00760F1C" w:rsidRPr="005A567C" w:rsidRDefault="00197638">
    <w:pPr>
      <w:pStyle w:val="Footer"/>
      <w:rPr>
        <w:lang w:val="fr-FR"/>
      </w:rPr>
    </w:pPr>
    <w:r>
      <w:rPr>
        <w:lang w:val="en-US"/>
      </w:rPr>
      <w:fldChar w:fldCharType="begin"/>
    </w:r>
    <w:r w:rsidRPr="00E77301">
      <w:rPr>
        <w:lang w:val="fr-FR"/>
      </w:rPr>
      <w:instrText xml:space="preserve"> FILENAME \p \* MERGEFORMAT </w:instrText>
    </w:r>
    <w:r>
      <w:rPr>
        <w:lang w:val="en-US"/>
      </w:rPr>
      <w:fldChar w:fldCharType="separate"/>
    </w:r>
    <w:r w:rsidR="00E77301" w:rsidRPr="00E77301">
      <w:rPr>
        <w:lang w:val="fr-FR"/>
      </w:rPr>
      <w:t>P:\ESP\SG\CONSEIL\C20\000\072S.docx</w:t>
    </w:r>
    <w:r>
      <w:rPr>
        <w:lang w:val="en-US"/>
      </w:rPr>
      <w:fldChar w:fldCharType="end"/>
    </w:r>
    <w:r w:rsidR="00E77301" w:rsidRPr="00E77301">
      <w:rPr>
        <w:lang w:val="fr-FR"/>
      </w:rPr>
      <w:t xml:space="preserve"> </w:t>
    </w:r>
    <w:r w:rsidR="00E77301">
      <w:rPr>
        <w:lang w:val="fr-FR"/>
      </w:rPr>
      <w:t>(474522)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B2178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53BF9C42" w14:textId="05706C8E" w:rsidR="00760F1C" w:rsidRPr="00E30758" w:rsidRDefault="00E30758" w:rsidP="00E30758">
    <w:pPr>
      <w:pStyle w:val="Footer"/>
      <w:rPr>
        <w:lang w:val="fr-CH"/>
      </w:rPr>
    </w:pPr>
    <w:r w:rsidRPr="00E30758">
      <w:rPr>
        <w:lang w:val="en-US"/>
      </w:rPr>
      <w:fldChar w:fldCharType="begin"/>
    </w:r>
    <w:r w:rsidRPr="00E30758">
      <w:rPr>
        <w:lang w:val="fr-CH"/>
      </w:rPr>
      <w:instrText xml:space="preserve"> FILENAME \p  \* MERGEFORMAT </w:instrText>
    </w:r>
    <w:r w:rsidRPr="00E30758">
      <w:rPr>
        <w:lang w:val="en-US"/>
      </w:rPr>
      <w:fldChar w:fldCharType="separate"/>
    </w:r>
    <w:r w:rsidR="005A567C">
      <w:rPr>
        <w:lang w:val="fr-CH"/>
      </w:rPr>
      <w:t>P:\ESP\SG\CONSEIL\C20\000\072S.docx</w:t>
    </w:r>
    <w:r w:rsidRPr="00E30758">
      <w:rPr>
        <w:lang w:val="en-US"/>
      </w:rPr>
      <w:fldChar w:fldCharType="end"/>
    </w:r>
    <w:r w:rsidRPr="00E30758">
      <w:rPr>
        <w:lang w:val="fr-CH"/>
      </w:rPr>
      <w:t xml:space="preserve"> (</w:t>
    </w:r>
    <w:r w:rsidR="005416ED" w:rsidRPr="005416ED">
      <w:rPr>
        <w:lang w:val="fr-CH"/>
      </w:rPr>
      <w:t>474522</w:t>
    </w:r>
    <w:r w:rsidRPr="00E30758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FBAD9" w14:textId="77777777" w:rsidR="007C4183" w:rsidRDefault="007C4183">
      <w:r>
        <w:t>____________________</w:t>
      </w:r>
    </w:p>
  </w:footnote>
  <w:footnote w:type="continuationSeparator" w:id="0">
    <w:p w14:paraId="492563A1" w14:textId="77777777" w:rsidR="007C4183" w:rsidRDefault="007C4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4A678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7D333F74" w14:textId="1478C9D5" w:rsidR="00760F1C" w:rsidRDefault="00760F1C" w:rsidP="00C2727F">
    <w:pPr>
      <w:pStyle w:val="Header"/>
    </w:pPr>
    <w:r>
      <w:t>C</w:t>
    </w:r>
    <w:r w:rsidR="005416ED">
      <w:t>20/72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183"/>
    <w:rsid w:val="00093EEB"/>
    <w:rsid w:val="000B0D00"/>
    <w:rsid w:val="000B7C15"/>
    <w:rsid w:val="000D1D0F"/>
    <w:rsid w:val="000F5290"/>
    <w:rsid w:val="0010165C"/>
    <w:rsid w:val="00146BFB"/>
    <w:rsid w:val="00197638"/>
    <w:rsid w:val="001F14A2"/>
    <w:rsid w:val="00221CB1"/>
    <w:rsid w:val="002801AA"/>
    <w:rsid w:val="002C4676"/>
    <w:rsid w:val="002C70B0"/>
    <w:rsid w:val="002F3CC4"/>
    <w:rsid w:val="00513630"/>
    <w:rsid w:val="005361D4"/>
    <w:rsid w:val="005416ED"/>
    <w:rsid w:val="00560125"/>
    <w:rsid w:val="00585553"/>
    <w:rsid w:val="005A567C"/>
    <w:rsid w:val="005B34D9"/>
    <w:rsid w:val="005D0CCF"/>
    <w:rsid w:val="005F3BCB"/>
    <w:rsid w:val="005F410F"/>
    <w:rsid w:val="0060149A"/>
    <w:rsid w:val="00601924"/>
    <w:rsid w:val="006447EA"/>
    <w:rsid w:val="0064731F"/>
    <w:rsid w:val="00661F51"/>
    <w:rsid w:val="006710F6"/>
    <w:rsid w:val="006C1B56"/>
    <w:rsid w:val="006D4761"/>
    <w:rsid w:val="00726872"/>
    <w:rsid w:val="00760F1C"/>
    <w:rsid w:val="007657F0"/>
    <w:rsid w:val="0077252D"/>
    <w:rsid w:val="007A60F3"/>
    <w:rsid w:val="007C4183"/>
    <w:rsid w:val="007E5DD3"/>
    <w:rsid w:val="007F350B"/>
    <w:rsid w:val="00820BE4"/>
    <w:rsid w:val="008451E8"/>
    <w:rsid w:val="008F5B87"/>
    <w:rsid w:val="00913B9C"/>
    <w:rsid w:val="00956E77"/>
    <w:rsid w:val="009F4811"/>
    <w:rsid w:val="00AA390C"/>
    <w:rsid w:val="00B0200A"/>
    <w:rsid w:val="00B2261B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F1A67"/>
    <w:rsid w:val="00D2750E"/>
    <w:rsid w:val="00D62446"/>
    <w:rsid w:val="00DA4EA2"/>
    <w:rsid w:val="00DC3D3E"/>
    <w:rsid w:val="00DE2C90"/>
    <w:rsid w:val="00DE3B24"/>
    <w:rsid w:val="00E06947"/>
    <w:rsid w:val="00E30758"/>
    <w:rsid w:val="00E3592D"/>
    <w:rsid w:val="00E77301"/>
    <w:rsid w:val="00E92DE8"/>
    <w:rsid w:val="00EB1212"/>
    <w:rsid w:val="00ED443D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2BF4459"/>
  <w15:docId w15:val="{07496165-606D-4FBD-8937-2543EC10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7A60F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1F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8F5B8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5B87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SG-CIR-0045/e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9-CL-C-0125/e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19-SG-CIR-0033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2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2271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Spanish1</dc:creator>
  <cp:keywords>C2018, C18</cp:keywords>
  <dc:description/>
  <cp:lastModifiedBy>Ayala Martinez, Beatriz</cp:lastModifiedBy>
  <cp:revision>4</cp:revision>
  <cp:lastPrinted>2006-03-24T09:51:00Z</cp:lastPrinted>
  <dcterms:created xsi:type="dcterms:W3CDTF">2020-08-03T07:08:00Z</dcterms:created>
  <dcterms:modified xsi:type="dcterms:W3CDTF">2020-08-03T07:09:00Z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