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2415F" w14:paraId="0710A87A" w14:textId="77777777">
        <w:trPr>
          <w:cantSplit/>
        </w:trPr>
        <w:tc>
          <w:tcPr>
            <w:tcW w:w="6912" w:type="dxa"/>
          </w:tcPr>
          <w:p w14:paraId="41AAD947" w14:textId="335A641E" w:rsidR="00520F36" w:rsidRPr="0002415F" w:rsidRDefault="00520F36" w:rsidP="00106B19">
            <w:pPr>
              <w:spacing w:before="360"/>
            </w:pPr>
            <w:bookmarkStart w:id="0" w:name="dc06"/>
            <w:bookmarkEnd w:id="0"/>
            <w:r w:rsidRPr="0002415F">
              <w:rPr>
                <w:b/>
                <w:bCs/>
                <w:sz w:val="30"/>
                <w:szCs w:val="30"/>
              </w:rPr>
              <w:t>Conseil 20</w:t>
            </w:r>
            <w:r w:rsidR="009C353C" w:rsidRPr="0002415F">
              <w:rPr>
                <w:b/>
                <w:bCs/>
                <w:sz w:val="30"/>
                <w:szCs w:val="30"/>
              </w:rPr>
              <w:t>20</w:t>
            </w:r>
            <w:r w:rsidRPr="000241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C71C00" w:rsidRPr="0002415F">
              <w:rPr>
                <w:b/>
                <w:bCs/>
                <w:szCs w:val="24"/>
              </w:rPr>
              <w:t>Consultation par correspondance (31 juil</w:t>
            </w:r>
            <w:bookmarkStart w:id="1" w:name="_GoBack"/>
            <w:bookmarkEnd w:id="1"/>
            <w:r w:rsidR="00C71C00" w:rsidRPr="0002415F">
              <w:rPr>
                <w:b/>
                <w:bCs/>
                <w:szCs w:val="24"/>
              </w:rPr>
              <w:t>let 2020)</w:t>
            </w:r>
          </w:p>
        </w:tc>
        <w:tc>
          <w:tcPr>
            <w:tcW w:w="3261" w:type="dxa"/>
          </w:tcPr>
          <w:p w14:paraId="525E4F2F" w14:textId="77777777" w:rsidR="00520F36" w:rsidRPr="0002415F" w:rsidRDefault="009C353C" w:rsidP="009C353C">
            <w:pPr>
              <w:spacing w:before="0"/>
            </w:pPr>
            <w:bookmarkStart w:id="2" w:name="ditulogo"/>
            <w:bookmarkEnd w:id="2"/>
            <w:r w:rsidRPr="0002415F">
              <w:rPr>
                <w:noProof/>
                <w:lang w:val="en-US"/>
              </w:rPr>
              <w:drawing>
                <wp:inline distT="0" distB="0" distL="0" distR="0" wp14:anchorId="38A03B64" wp14:editId="7613433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2415F" w14:paraId="76EE3FFB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51C011A" w14:textId="77777777" w:rsidR="00520F36" w:rsidRPr="0002415F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E62FF70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7D5BE03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D196749" w14:textId="77777777" w:rsidR="00520F36" w:rsidRPr="0002415F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29C32F6" w14:textId="77777777" w:rsidR="00520F36" w:rsidRPr="0002415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02415F" w14:paraId="00BBD6E0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8B6219B" w14:textId="77777777" w:rsidR="00520F36" w:rsidRPr="0002415F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0E341FFD" w14:textId="7E60606A" w:rsidR="00520F36" w:rsidRPr="0002415F" w:rsidRDefault="00520F36" w:rsidP="00106B19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Document C</w:t>
            </w:r>
            <w:r w:rsidR="009C353C" w:rsidRPr="0002415F">
              <w:rPr>
                <w:b/>
                <w:bCs/>
              </w:rPr>
              <w:t>20</w:t>
            </w:r>
            <w:r w:rsidRPr="0002415F">
              <w:rPr>
                <w:b/>
                <w:bCs/>
              </w:rPr>
              <w:t>/</w:t>
            </w:r>
            <w:r w:rsidR="00C71C00" w:rsidRPr="0002415F">
              <w:rPr>
                <w:b/>
                <w:bCs/>
              </w:rPr>
              <w:t>72</w:t>
            </w:r>
            <w:r w:rsidRPr="0002415F">
              <w:rPr>
                <w:b/>
                <w:bCs/>
              </w:rPr>
              <w:t>-F</w:t>
            </w:r>
          </w:p>
        </w:tc>
      </w:tr>
      <w:tr w:rsidR="00520F36" w:rsidRPr="0002415F" w14:paraId="13E33740" w14:textId="77777777">
        <w:trPr>
          <w:cantSplit/>
          <w:trHeight w:val="20"/>
        </w:trPr>
        <w:tc>
          <w:tcPr>
            <w:tcW w:w="6912" w:type="dxa"/>
            <w:vMerge/>
          </w:tcPr>
          <w:p w14:paraId="412EF81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41EF497E" w14:textId="06CDFA65" w:rsidR="00520F36" w:rsidRPr="0002415F" w:rsidRDefault="00C71C00" w:rsidP="00106B19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 xml:space="preserve">1er août </w:t>
            </w:r>
            <w:r w:rsidR="00520F36" w:rsidRPr="0002415F">
              <w:rPr>
                <w:b/>
                <w:bCs/>
              </w:rPr>
              <w:t>20</w:t>
            </w:r>
            <w:r w:rsidR="009C353C" w:rsidRPr="0002415F">
              <w:rPr>
                <w:b/>
                <w:bCs/>
              </w:rPr>
              <w:t>20</w:t>
            </w:r>
          </w:p>
        </w:tc>
      </w:tr>
      <w:tr w:rsidR="00520F36" w:rsidRPr="0002415F" w14:paraId="453BFD52" w14:textId="77777777">
        <w:trPr>
          <w:cantSplit/>
          <w:trHeight w:val="20"/>
        </w:trPr>
        <w:tc>
          <w:tcPr>
            <w:tcW w:w="6912" w:type="dxa"/>
            <w:vMerge/>
          </w:tcPr>
          <w:p w14:paraId="0ECB48E0" w14:textId="77777777" w:rsidR="00520F36" w:rsidRPr="0002415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27B77CD0" w14:textId="77777777" w:rsidR="00520F36" w:rsidRPr="0002415F" w:rsidRDefault="00520F36" w:rsidP="00520F36">
            <w:pPr>
              <w:spacing w:before="0"/>
              <w:rPr>
                <w:b/>
                <w:bCs/>
              </w:rPr>
            </w:pPr>
            <w:r w:rsidRPr="0002415F">
              <w:rPr>
                <w:b/>
                <w:bCs/>
              </w:rPr>
              <w:t>Original: anglais</w:t>
            </w:r>
          </w:p>
        </w:tc>
      </w:tr>
    </w:tbl>
    <w:bookmarkEnd w:id="6"/>
    <w:p w14:paraId="3221FD7F" w14:textId="77777777" w:rsidR="00C71C00" w:rsidRPr="0002415F" w:rsidRDefault="00C71C00" w:rsidP="0002415F">
      <w:pPr>
        <w:pStyle w:val="AnnexNo"/>
      </w:pPr>
      <w:r w:rsidRPr="0002415F">
        <w:t>Décision 608 (MODIFIée en 2020)</w:t>
      </w:r>
    </w:p>
    <w:p w14:paraId="5D06B62F" w14:textId="77777777" w:rsidR="00C71C00" w:rsidRPr="0002415F" w:rsidRDefault="00C71C00" w:rsidP="00BB1508">
      <w:pPr>
        <w:pStyle w:val="Restitle"/>
        <w:spacing w:before="120"/>
        <w:rPr>
          <w:b w:val="0"/>
          <w:bCs/>
        </w:rPr>
      </w:pPr>
      <w:r w:rsidRPr="0002415F">
        <w:rPr>
          <w:b w:val="0"/>
          <w:bCs/>
        </w:rPr>
        <w:t>(modifiée par correspondance)</w:t>
      </w:r>
    </w:p>
    <w:p w14:paraId="658809E1" w14:textId="7D07E4F9" w:rsidR="00C71C00" w:rsidRPr="0002415F" w:rsidRDefault="00C71C00" w:rsidP="00C71C00">
      <w:pPr>
        <w:pStyle w:val="Annextitle"/>
      </w:pPr>
      <w:r w:rsidRPr="0002415F">
        <w:t>Convocation de la prochaine Assemblé</w:t>
      </w:r>
      <w:r w:rsidR="00BB1508">
        <w:t>e mondiale de normalisation des </w:t>
      </w:r>
      <w:r w:rsidRPr="0002415F">
        <w:t>télécommunications (AMNT-21)</w:t>
      </w:r>
    </w:p>
    <w:p w14:paraId="2EEFF0A7" w14:textId="77777777" w:rsidR="00C71C00" w:rsidRPr="0002415F" w:rsidRDefault="00C71C00" w:rsidP="00BB1508">
      <w:pPr>
        <w:pStyle w:val="Normalaftertitle"/>
        <w:spacing w:before="480"/>
      </w:pPr>
      <w:r w:rsidRPr="0002415F">
        <w:t>Le Conseil de l'UIT,</w:t>
      </w:r>
    </w:p>
    <w:p w14:paraId="45F0106F" w14:textId="77777777" w:rsidR="00C71C00" w:rsidRPr="0002415F" w:rsidRDefault="00C71C00" w:rsidP="00C71C00">
      <w:pPr>
        <w:pStyle w:val="Call"/>
      </w:pPr>
      <w:r w:rsidRPr="0002415F">
        <w:t>notant</w:t>
      </w:r>
    </w:p>
    <w:p w14:paraId="25B33D08" w14:textId="3EC82339" w:rsidR="00C71C00" w:rsidRPr="0002415F" w:rsidRDefault="00C71C00" w:rsidP="00C71C00">
      <w:r w:rsidRPr="0002415F">
        <w:rPr>
          <w:i/>
          <w:iCs/>
        </w:rPr>
        <w:t>a)</w:t>
      </w:r>
      <w:r w:rsidRPr="0002415F">
        <w:rPr>
          <w:i/>
          <w:iCs/>
        </w:rPr>
        <w:tab/>
      </w:r>
      <w:r w:rsidRPr="0002415F">
        <w:t>que l'AMNT-20 devait avoir lieu le dernier trimestre de 2020, conformément à la Résolution 77 (Rév. Dubaï, 2018) de la Conférence de plénipotentiaires sur la planification et la durée des conférences, forums, assemblées et sessions du Conseil de l'Union (2019-2023);</w:t>
      </w:r>
    </w:p>
    <w:p w14:paraId="6839130D" w14:textId="67318B6C" w:rsidR="00C71C00" w:rsidRPr="0002415F" w:rsidRDefault="00C71C00" w:rsidP="00C71C00">
      <w:r w:rsidRPr="0002415F">
        <w:rPr>
          <w:i/>
          <w:iCs/>
        </w:rPr>
        <w:t>b)</w:t>
      </w:r>
      <w:r w:rsidRPr="0002415F">
        <w:rPr>
          <w:i/>
          <w:iCs/>
        </w:rPr>
        <w:tab/>
      </w:r>
      <w:r w:rsidRPr="0002415F">
        <w:t xml:space="preserve">que, conformément à la </w:t>
      </w:r>
      <w:hyperlink r:id="rId7" w:history="1">
        <w:r w:rsidRPr="0002415F">
          <w:rPr>
            <w:rStyle w:val="Hyperlink"/>
          </w:rPr>
          <w:t>Décision 608</w:t>
        </w:r>
      </w:hyperlink>
      <w:r w:rsidRPr="0002415F">
        <w:t xml:space="preserve"> adoptée par le Conseil à sa session de 2019, il a été décidé d'organiser la prochaine AMNT à Hyderabad (Inde), du 16 au 27 novembre 2020,</w:t>
      </w:r>
    </w:p>
    <w:p w14:paraId="709CCDEF" w14:textId="77777777" w:rsidR="00C71C00" w:rsidRPr="0002415F" w:rsidRDefault="00C71C00" w:rsidP="00C71C00">
      <w:pPr>
        <w:pStyle w:val="Call"/>
      </w:pPr>
      <w:r w:rsidRPr="0002415F">
        <w:t>notant en outre</w:t>
      </w:r>
    </w:p>
    <w:p w14:paraId="4A953F76" w14:textId="69DBBAA2" w:rsidR="00C71C00" w:rsidRPr="0002415F" w:rsidRDefault="00C71C00" w:rsidP="00C71C00">
      <w:pPr>
        <w:rPr>
          <w:color w:val="000000"/>
        </w:rPr>
      </w:pPr>
      <w:r w:rsidRPr="0002415F">
        <w:rPr>
          <w:i/>
          <w:iCs/>
        </w:rPr>
        <w:t>a)</w:t>
      </w:r>
      <w:r w:rsidRPr="0002415F">
        <w:rPr>
          <w:i/>
          <w:iCs/>
        </w:rPr>
        <w:tab/>
      </w:r>
      <w:r w:rsidRPr="0002415F">
        <w:rPr>
          <w:color w:val="000000"/>
        </w:rPr>
        <w:t xml:space="preserve">que la </w:t>
      </w:r>
      <w:hyperlink r:id="rId8" w:history="1">
        <w:r w:rsidRPr="0002415F">
          <w:rPr>
            <w:rStyle w:val="Hyperlink"/>
          </w:rPr>
          <w:t>consultation</w:t>
        </w:r>
      </w:hyperlink>
      <w:r w:rsidRPr="0002415F">
        <w:rPr>
          <w:color w:val="000000"/>
        </w:rPr>
        <w:t xml:space="preserve"> menée aux termes de la </w:t>
      </w:r>
      <w:hyperlink r:id="rId9" w:history="1">
        <w:r w:rsidRPr="0002415F">
          <w:rPr>
            <w:rStyle w:val="Hyperlink"/>
          </w:rPr>
          <w:t>Lettre circulaire N° 19/33</w:t>
        </w:r>
      </w:hyperlink>
      <w:r w:rsidRPr="0002415F">
        <w:rPr>
          <w:color w:val="000000"/>
        </w:rPr>
        <w:t xml:space="preserve"> relative au lieu précis et aux dates exactes de la prochaine AMNT a reçu l'accord de la majorité requise des États</w:t>
      </w:r>
      <w:r w:rsidR="0002415F" w:rsidRPr="0002415F">
        <w:rPr>
          <w:color w:val="000000"/>
        </w:rPr>
        <w:t> </w:t>
      </w:r>
      <w:r w:rsidRPr="0002415F">
        <w:rPr>
          <w:color w:val="000000"/>
        </w:rPr>
        <w:t>Membres de l'UIT, conformément au numéro 47 de la Convention de l'UIT;</w:t>
      </w:r>
    </w:p>
    <w:p w14:paraId="5AB07299" w14:textId="6896F69A" w:rsidR="00C71C00" w:rsidRPr="0002415F" w:rsidRDefault="00C71C00" w:rsidP="00C71C00">
      <w:r w:rsidRPr="0002415F">
        <w:rPr>
          <w:i/>
          <w:iCs/>
          <w:color w:val="000000"/>
        </w:rPr>
        <w:t>b)</w:t>
      </w:r>
      <w:r w:rsidRPr="0002415F">
        <w:rPr>
          <w:i/>
          <w:iCs/>
          <w:color w:val="000000"/>
        </w:rPr>
        <w:tab/>
      </w:r>
      <w:r w:rsidRPr="0002415F">
        <w:rPr>
          <w:color w:val="000000"/>
        </w:rPr>
        <w:t>qu'en raison des restrictions de travail et de voyage liées à la pandémie de COVID-19, l'Administration indienne a proposé de reporter la prochaine</w:t>
      </w:r>
      <w:r w:rsidR="00BB1508">
        <w:rPr>
          <w:color w:val="000000"/>
        </w:rPr>
        <w:t xml:space="preserve"> AMNT pour qu'elle se tienne du </w:t>
      </w:r>
      <w:r w:rsidRPr="0002415F">
        <w:rPr>
          <w:color w:val="000000"/>
        </w:rPr>
        <w:t>23 février au 5 mars 2021, après le Colloque mondial sur la n</w:t>
      </w:r>
      <w:r w:rsidR="00BB1508">
        <w:rPr>
          <w:color w:val="000000"/>
        </w:rPr>
        <w:t>ormalisation qui aura lieu le </w:t>
      </w:r>
      <w:r w:rsidRPr="0002415F">
        <w:rPr>
          <w:color w:val="000000"/>
        </w:rPr>
        <w:t>22 février 2021 et sous réserve du rétablissement de conditions de travail et de voyage normales en Inde et dans les autres États Membres,</w:t>
      </w:r>
    </w:p>
    <w:p w14:paraId="3E294487" w14:textId="77777777" w:rsidR="00C71C00" w:rsidRPr="0002415F" w:rsidRDefault="00C71C00" w:rsidP="00C71C00">
      <w:pPr>
        <w:pStyle w:val="Call"/>
      </w:pPr>
      <w:r w:rsidRPr="0002415F">
        <w:t>décide</w:t>
      </w:r>
    </w:p>
    <w:p w14:paraId="5036CCED" w14:textId="4148A872" w:rsidR="00C71C00" w:rsidRPr="0002415F" w:rsidRDefault="00C71C00" w:rsidP="00C71C00">
      <w:r w:rsidRPr="0002415F">
        <w:t xml:space="preserve">que, sous réserve de l'accord de la majorité des États Membres de l'Union, la prochaine Assemblée mondiale de normalisation des télécommunications (AMNT-21) se tiendra à Hyderabad (Inde), du 23 </w:t>
      </w:r>
      <w:r w:rsidRPr="0002415F">
        <w:rPr>
          <w:color w:val="000000"/>
        </w:rPr>
        <w:t>février au 5 mars 2021, après le Colloque mondial sur la</w:t>
      </w:r>
      <w:r w:rsidR="00BB1508">
        <w:rPr>
          <w:color w:val="000000"/>
        </w:rPr>
        <w:t xml:space="preserve"> normalisation qui aura lieu le </w:t>
      </w:r>
      <w:r w:rsidRPr="0002415F">
        <w:rPr>
          <w:color w:val="000000"/>
        </w:rPr>
        <w:t>22 février 2021 et sous réserve du rétablissement de conditions de travail et de voyage normales en Inde et dans les autres États Membres</w:t>
      </w:r>
      <w:r w:rsidRPr="0002415F">
        <w:t>,</w:t>
      </w:r>
    </w:p>
    <w:p w14:paraId="616090CA" w14:textId="77777777" w:rsidR="00C71C00" w:rsidRPr="0002415F" w:rsidRDefault="00C71C00" w:rsidP="00C71C00">
      <w:pPr>
        <w:pStyle w:val="Call"/>
      </w:pPr>
      <w:r w:rsidRPr="0002415F">
        <w:t>charge le Secrétaire général</w:t>
      </w:r>
    </w:p>
    <w:p w14:paraId="509F766A" w14:textId="469FF41F" w:rsidR="00C71C00" w:rsidRPr="0002415F" w:rsidRDefault="00C71C00" w:rsidP="00C71C00">
      <w:r w:rsidRPr="0002415F">
        <w:t>de procéder à une consultation de tous les États Membres au sujet des dates exactes de l'AMNT</w:t>
      </w:r>
      <w:r w:rsidRPr="0002415F">
        <w:noBreakHyphen/>
        <w:t>21.</w:t>
      </w:r>
    </w:p>
    <w:p w14:paraId="108EA2F8" w14:textId="469FF41F" w:rsidR="00C71C00" w:rsidRPr="0002415F" w:rsidRDefault="00C71C00" w:rsidP="00BB1508">
      <w:pPr>
        <w:jc w:val="center"/>
      </w:pPr>
      <w:r w:rsidRPr="0002415F">
        <w:t>______________</w:t>
      </w:r>
    </w:p>
    <w:sectPr w:rsidR="00C71C00" w:rsidRPr="0002415F" w:rsidSect="005C389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3356F" w14:textId="77777777" w:rsidR="00C71C00" w:rsidRDefault="00C71C00">
      <w:r>
        <w:separator/>
      </w:r>
    </w:p>
  </w:endnote>
  <w:endnote w:type="continuationSeparator" w:id="0">
    <w:p w14:paraId="3A0935B9" w14:textId="77777777" w:rsidR="00C71C00" w:rsidRDefault="00C7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D0DA" w14:textId="2A3D7D62" w:rsidR="00732045" w:rsidRDefault="00E54CA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P:\FRA\SG\CONSEIL\C20\000\072F.docx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29.07.20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6BAC" w14:textId="6410C21A" w:rsidR="00732045" w:rsidRDefault="00E54CA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P:\FRA\SG\CONSEIL\C20\000\072F.docx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29.07.20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618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4D97B" w14:textId="77777777" w:rsidR="00C71C00" w:rsidRDefault="00C71C00">
      <w:r>
        <w:t>____________________</w:t>
      </w:r>
    </w:p>
  </w:footnote>
  <w:footnote w:type="continuationSeparator" w:id="0">
    <w:p w14:paraId="5D6E3435" w14:textId="77777777" w:rsidR="00C71C00" w:rsidRDefault="00C7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7050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1578915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820C" w14:textId="6C66934E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B1508">
      <w:rPr>
        <w:noProof/>
      </w:rPr>
      <w:t>2</w:t>
    </w:r>
    <w:r>
      <w:rPr>
        <w:noProof/>
      </w:rPr>
      <w:fldChar w:fldCharType="end"/>
    </w:r>
  </w:p>
  <w:p w14:paraId="39C0E24C" w14:textId="77777777" w:rsidR="00732045" w:rsidRDefault="00732045" w:rsidP="00106B19">
    <w:pPr>
      <w:pStyle w:val="Header"/>
    </w:pPr>
    <w:r>
      <w:t>C</w:t>
    </w:r>
    <w:r w:rsidR="009C353C">
      <w:t>20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00"/>
    <w:rsid w:val="0002415F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9C353C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1508"/>
    <w:rsid w:val="00BB4545"/>
    <w:rsid w:val="00BD5873"/>
    <w:rsid w:val="00C04BE3"/>
    <w:rsid w:val="00C25D29"/>
    <w:rsid w:val="00C27A7C"/>
    <w:rsid w:val="00C71C00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54CAA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B8FFEE2"/>
  <w15:docId w15:val="{C4CF9801-17D5-4086-8DFF-28239E56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C71C00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C71C00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C71C00"/>
    <w:rPr>
      <w:rFonts w:ascii="Calibri" w:hAnsi="Calibri"/>
      <w:b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C71C00"/>
    <w:rPr>
      <w:rFonts w:ascii="Calibri" w:hAnsi="Calibri"/>
      <w:caps/>
      <w:sz w:val="28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71C00"/>
    <w:rPr>
      <w:rFonts w:ascii="Calibri" w:hAnsi="Calibri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C71C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1C00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SG-CIR-0045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125/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SG-CIR-0033/en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18</TotalTime>
  <Pages>1</Pages>
  <Words>325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2187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C2018, C18</cp:keywords>
  <dc:description/>
  <cp:lastModifiedBy>Royer, Veronique</cp:lastModifiedBy>
  <cp:revision>4</cp:revision>
  <cp:lastPrinted>2000-07-18T08:55:00Z</cp:lastPrinted>
  <dcterms:created xsi:type="dcterms:W3CDTF">2020-07-29T07:07:00Z</dcterms:created>
  <dcterms:modified xsi:type="dcterms:W3CDTF">2020-07-29T07:36:00Z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