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8E0F6B" w14:paraId="49FB7347" w14:textId="77777777">
        <w:trPr>
          <w:cantSplit/>
        </w:trPr>
        <w:tc>
          <w:tcPr>
            <w:tcW w:w="6912" w:type="dxa"/>
          </w:tcPr>
          <w:p w14:paraId="1D22E620" w14:textId="77777777" w:rsidR="00520F36" w:rsidRPr="008E0F6B" w:rsidRDefault="00520F36" w:rsidP="00106B19">
            <w:pPr>
              <w:spacing w:before="360"/>
            </w:pPr>
            <w:bookmarkStart w:id="0" w:name="dc06"/>
            <w:bookmarkEnd w:id="0"/>
            <w:r w:rsidRPr="008E0F6B">
              <w:rPr>
                <w:b/>
                <w:bCs/>
                <w:sz w:val="30"/>
                <w:szCs w:val="30"/>
              </w:rPr>
              <w:t>Conseil 20</w:t>
            </w:r>
            <w:r w:rsidR="009C353C" w:rsidRPr="008E0F6B">
              <w:rPr>
                <w:b/>
                <w:bCs/>
                <w:sz w:val="30"/>
                <w:szCs w:val="30"/>
              </w:rPr>
              <w:t>20</w:t>
            </w:r>
            <w:r w:rsidRPr="008E0F6B">
              <w:rPr>
                <w:rFonts w:ascii="Verdana" w:hAnsi="Verdana"/>
                <w:b/>
                <w:bCs/>
                <w:sz w:val="26"/>
                <w:szCs w:val="26"/>
              </w:rPr>
              <w:br/>
            </w:r>
            <w:r w:rsidRPr="008E0F6B">
              <w:rPr>
                <w:b/>
                <w:bCs/>
                <w:szCs w:val="24"/>
              </w:rPr>
              <w:t xml:space="preserve">Genève, </w:t>
            </w:r>
            <w:r w:rsidR="009C353C" w:rsidRPr="008E0F6B">
              <w:rPr>
                <w:b/>
                <w:bCs/>
                <w:szCs w:val="24"/>
              </w:rPr>
              <w:t>9</w:t>
            </w:r>
            <w:r w:rsidRPr="008E0F6B">
              <w:rPr>
                <w:b/>
                <w:bCs/>
                <w:szCs w:val="24"/>
              </w:rPr>
              <w:t>-</w:t>
            </w:r>
            <w:r w:rsidR="009C353C" w:rsidRPr="008E0F6B">
              <w:rPr>
                <w:b/>
                <w:bCs/>
                <w:szCs w:val="24"/>
              </w:rPr>
              <w:t>19</w:t>
            </w:r>
            <w:r w:rsidR="00106B19" w:rsidRPr="008E0F6B">
              <w:rPr>
                <w:b/>
                <w:bCs/>
                <w:szCs w:val="24"/>
              </w:rPr>
              <w:t xml:space="preserve"> juin</w:t>
            </w:r>
            <w:r w:rsidRPr="008E0F6B">
              <w:rPr>
                <w:b/>
                <w:bCs/>
                <w:szCs w:val="24"/>
              </w:rPr>
              <w:t xml:space="preserve"> 20</w:t>
            </w:r>
            <w:r w:rsidR="009C353C" w:rsidRPr="008E0F6B">
              <w:rPr>
                <w:b/>
                <w:bCs/>
                <w:szCs w:val="24"/>
              </w:rPr>
              <w:t>20</w:t>
            </w:r>
          </w:p>
        </w:tc>
        <w:tc>
          <w:tcPr>
            <w:tcW w:w="3261" w:type="dxa"/>
          </w:tcPr>
          <w:p w14:paraId="5EE31DCF" w14:textId="77777777" w:rsidR="00520F36" w:rsidRPr="008E0F6B" w:rsidRDefault="009C353C" w:rsidP="009C353C">
            <w:pPr>
              <w:spacing w:before="0"/>
            </w:pPr>
            <w:bookmarkStart w:id="1" w:name="ditulogo"/>
            <w:bookmarkEnd w:id="1"/>
            <w:r w:rsidRPr="008E0F6B">
              <w:rPr>
                <w:noProof/>
                <w:lang w:eastAsia="zh-CN"/>
              </w:rPr>
              <w:drawing>
                <wp:inline distT="0" distB="0" distL="0" distR="0" wp14:anchorId="29F33A69" wp14:editId="73149C71">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520F36" w:rsidRPr="008E0F6B" w14:paraId="58531236" w14:textId="77777777" w:rsidTr="00EF41DD">
        <w:trPr>
          <w:cantSplit/>
          <w:trHeight w:val="20"/>
        </w:trPr>
        <w:tc>
          <w:tcPr>
            <w:tcW w:w="6912" w:type="dxa"/>
            <w:tcBorders>
              <w:bottom w:val="single" w:sz="12" w:space="0" w:color="auto"/>
            </w:tcBorders>
            <w:vAlign w:val="center"/>
          </w:tcPr>
          <w:p w14:paraId="4E8245E8" w14:textId="77777777" w:rsidR="00520F36" w:rsidRPr="008E0F6B" w:rsidRDefault="00520F36" w:rsidP="004C37A9">
            <w:pPr>
              <w:spacing w:before="0"/>
              <w:rPr>
                <w:b/>
                <w:bCs/>
                <w:sz w:val="26"/>
                <w:szCs w:val="26"/>
              </w:rPr>
            </w:pPr>
          </w:p>
        </w:tc>
        <w:tc>
          <w:tcPr>
            <w:tcW w:w="3261" w:type="dxa"/>
            <w:tcBorders>
              <w:bottom w:val="single" w:sz="12" w:space="0" w:color="auto"/>
            </w:tcBorders>
          </w:tcPr>
          <w:p w14:paraId="76C0AA52" w14:textId="77777777" w:rsidR="00520F36" w:rsidRPr="008E0F6B" w:rsidRDefault="00520F36" w:rsidP="00DF74DD">
            <w:pPr>
              <w:spacing w:before="0"/>
              <w:rPr>
                <w:b/>
                <w:bCs/>
              </w:rPr>
            </w:pPr>
          </w:p>
        </w:tc>
      </w:tr>
      <w:tr w:rsidR="00520F36" w:rsidRPr="008E0F6B" w14:paraId="29CFBC2C" w14:textId="77777777">
        <w:trPr>
          <w:cantSplit/>
          <w:trHeight w:val="20"/>
        </w:trPr>
        <w:tc>
          <w:tcPr>
            <w:tcW w:w="6912" w:type="dxa"/>
            <w:tcBorders>
              <w:top w:val="single" w:sz="12" w:space="0" w:color="auto"/>
            </w:tcBorders>
          </w:tcPr>
          <w:p w14:paraId="05EE765D" w14:textId="77777777" w:rsidR="00520F36" w:rsidRPr="008E0F6B" w:rsidRDefault="00520F36" w:rsidP="00DF74DD">
            <w:pPr>
              <w:spacing w:before="0"/>
              <w:rPr>
                <w:smallCaps/>
                <w:sz w:val="22"/>
              </w:rPr>
            </w:pPr>
          </w:p>
        </w:tc>
        <w:tc>
          <w:tcPr>
            <w:tcW w:w="3261" w:type="dxa"/>
            <w:tcBorders>
              <w:top w:val="single" w:sz="12" w:space="0" w:color="auto"/>
            </w:tcBorders>
          </w:tcPr>
          <w:p w14:paraId="283F91F9" w14:textId="77777777" w:rsidR="00520F36" w:rsidRPr="008E0F6B" w:rsidRDefault="00520F36" w:rsidP="00DF74DD">
            <w:pPr>
              <w:spacing w:before="0"/>
              <w:rPr>
                <w:b/>
                <w:bCs/>
              </w:rPr>
            </w:pPr>
          </w:p>
        </w:tc>
      </w:tr>
      <w:tr w:rsidR="00520F36" w:rsidRPr="008E0F6B" w14:paraId="612A66AE" w14:textId="77777777">
        <w:trPr>
          <w:cantSplit/>
          <w:trHeight w:val="20"/>
        </w:trPr>
        <w:tc>
          <w:tcPr>
            <w:tcW w:w="6912" w:type="dxa"/>
            <w:vMerge w:val="restart"/>
          </w:tcPr>
          <w:p w14:paraId="2172BF19" w14:textId="5C525E14" w:rsidR="00520F36" w:rsidRPr="008E0F6B" w:rsidRDefault="00B53187" w:rsidP="00DF74DD">
            <w:pPr>
              <w:spacing w:before="0"/>
              <w:rPr>
                <w:rFonts w:cs="Times"/>
                <w:b/>
                <w:bCs/>
                <w:szCs w:val="24"/>
              </w:rPr>
            </w:pPr>
            <w:bookmarkStart w:id="2" w:name="dnum" w:colFirst="1" w:colLast="1"/>
            <w:bookmarkStart w:id="3" w:name="dmeeting" w:colFirst="0" w:colLast="0"/>
            <w:r w:rsidRPr="008E0F6B">
              <w:rPr>
                <w:rFonts w:cs="Times"/>
                <w:b/>
                <w:bCs/>
                <w:szCs w:val="24"/>
              </w:rPr>
              <w:t>Point de l'ordre du jour: PL 1.2</w:t>
            </w:r>
          </w:p>
        </w:tc>
        <w:tc>
          <w:tcPr>
            <w:tcW w:w="3261" w:type="dxa"/>
          </w:tcPr>
          <w:p w14:paraId="4A19F720" w14:textId="1452A9E0" w:rsidR="00520F36" w:rsidRPr="008E0F6B" w:rsidRDefault="00520F36" w:rsidP="00106B19">
            <w:pPr>
              <w:spacing w:before="0"/>
              <w:rPr>
                <w:b/>
                <w:bCs/>
              </w:rPr>
            </w:pPr>
            <w:r w:rsidRPr="008E0F6B">
              <w:rPr>
                <w:b/>
                <w:bCs/>
              </w:rPr>
              <w:t>Document C</w:t>
            </w:r>
            <w:r w:rsidR="009C353C" w:rsidRPr="008E0F6B">
              <w:rPr>
                <w:b/>
                <w:bCs/>
              </w:rPr>
              <w:t>20</w:t>
            </w:r>
            <w:r w:rsidRPr="008E0F6B">
              <w:rPr>
                <w:b/>
                <w:bCs/>
              </w:rPr>
              <w:t>/</w:t>
            </w:r>
            <w:r w:rsidR="00B53187" w:rsidRPr="008E0F6B">
              <w:rPr>
                <w:b/>
                <w:bCs/>
              </w:rPr>
              <w:t>51</w:t>
            </w:r>
            <w:r w:rsidRPr="008E0F6B">
              <w:rPr>
                <w:b/>
                <w:bCs/>
              </w:rPr>
              <w:t>-F</w:t>
            </w:r>
          </w:p>
        </w:tc>
      </w:tr>
      <w:tr w:rsidR="00520F36" w:rsidRPr="008E0F6B" w14:paraId="7F3116C0" w14:textId="77777777">
        <w:trPr>
          <w:cantSplit/>
          <w:trHeight w:val="20"/>
        </w:trPr>
        <w:tc>
          <w:tcPr>
            <w:tcW w:w="6912" w:type="dxa"/>
            <w:vMerge/>
          </w:tcPr>
          <w:p w14:paraId="32B21C2B" w14:textId="77777777" w:rsidR="00520F36" w:rsidRPr="008E0F6B" w:rsidRDefault="00520F36" w:rsidP="00DF74DD">
            <w:pPr>
              <w:shd w:val="solid" w:color="FFFFFF" w:fill="FFFFFF"/>
              <w:spacing w:before="180"/>
              <w:rPr>
                <w:smallCaps/>
              </w:rPr>
            </w:pPr>
            <w:bookmarkStart w:id="4" w:name="ddate" w:colFirst="1" w:colLast="1"/>
            <w:bookmarkEnd w:id="2"/>
            <w:bookmarkEnd w:id="3"/>
          </w:p>
        </w:tc>
        <w:tc>
          <w:tcPr>
            <w:tcW w:w="3261" w:type="dxa"/>
          </w:tcPr>
          <w:p w14:paraId="75EF7A3B" w14:textId="652B9EEC" w:rsidR="00520F36" w:rsidRPr="008E0F6B" w:rsidRDefault="00B53187" w:rsidP="00106B19">
            <w:pPr>
              <w:spacing w:before="0"/>
              <w:rPr>
                <w:b/>
                <w:bCs/>
              </w:rPr>
            </w:pPr>
            <w:r w:rsidRPr="008E0F6B">
              <w:rPr>
                <w:b/>
                <w:bCs/>
              </w:rPr>
              <w:t>30 mars</w:t>
            </w:r>
            <w:r w:rsidR="00520F36" w:rsidRPr="008E0F6B">
              <w:rPr>
                <w:b/>
                <w:bCs/>
              </w:rPr>
              <w:t xml:space="preserve"> 20</w:t>
            </w:r>
            <w:r w:rsidR="009C353C" w:rsidRPr="008E0F6B">
              <w:rPr>
                <w:b/>
                <w:bCs/>
              </w:rPr>
              <w:t>20</w:t>
            </w:r>
          </w:p>
        </w:tc>
      </w:tr>
      <w:tr w:rsidR="00520F36" w:rsidRPr="008E0F6B" w14:paraId="5F2DBA72" w14:textId="77777777">
        <w:trPr>
          <w:cantSplit/>
          <w:trHeight w:val="20"/>
        </w:trPr>
        <w:tc>
          <w:tcPr>
            <w:tcW w:w="6912" w:type="dxa"/>
            <w:vMerge/>
          </w:tcPr>
          <w:p w14:paraId="1942C48E" w14:textId="77777777" w:rsidR="00520F36" w:rsidRPr="008E0F6B" w:rsidRDefault="00520F36" w:rsidP="00DF74DD">
            <w:pPr>
              <w:shd w:val="solid" w:color="FFFFFF" w:fill="FFFFFF"/>
              <w:spacing w:before="180"/>
              <w:rPr>
                <w:smallCaps/>
              </w:rPr>
            </w:pPr>
            <w:bookmarkStart w:id="5" w:name="dorlang" w:colFirst="1" w:colLast="1"/>
            <w:bookmarkEnd w:id="4"/>
          </w:p>
        </w:tc>
        <w:tc>
          <w:tcPr>
            <w:tcW w:w="3261" w:type="dxa"/>
          </w:tcPr>
          <w:p w14:paraId="317B385B" w14:textId="77777777" w:rsidR="00520F36" w:rsidRPr="008E0F6B" w:rsidRDefault="00520F36" w:rsidP="00520F36">
            <w:pPr>
              <w:spacing w:before="0"/>
              <w:rPr>
                <w:b/>
                <w:bCs/>
              </w:rPr>
            </w:pPr>
            <w:r w:rsidRPr="008E0F6B">
              <w:rPr>
                <w:b/>
                <w:bCs/>
              </w:rPr>
              <w:t>Original: anglais</w:t>
            </w:r>
          </w:p>
        </w:tc>
      </w:tr>
      <w:tr w:rsidR="00520F36" w:rsidRPr="008E0F6B" w14:paraId="2D80800F" w14:textId="77777777">
        <w:trPr>
          <w:cantSplit/>
        </w:trPr>
        <w:tc>
          <w:tcPr>
            <w:tcW w:w="10173" w:type="dxa"/>
            <w:gridSpan w:val="2"/>
          </w:tcPr>
          <w:p w14:paraId="78569AE0" w14:textId="2455537B" w:rsidR="00520F36" w:rsidRPr="008E0F6B" w:rsidRDefault="00520F36" w:rsidP="00DF74DD">
            <w:pPr>
              <w:pStyle w:val="Source"/>
            </w:pPr>
            <w:bookmarkStart w:id="6" w:name="dsource" w:colFirst="0" w:colLast="0"/>
            <w:bookmarkEnd w:id="5"/>
          </w:p>
        </w:tc>
      </w:tr>
      <w:tr w:rsidR="00520F36" w:rsidRPr="008E0F6B" w14:paraId="415EAF37" w14:textId="77777777">
        <w:trPr>
          <w:cantSplit/>
        </w:trPr>
        <w:tc>
          <w:tcPr>
            <w:tcW w:w="10173" w:type="dxa"/>
            <w:gridSpan w:val="2"/>
          </w:tcPr>
          <w:p w14:paraId="35BD7C84" w14:textId="452581E4" w:rsidR="00520F36" w:rsidRPr="008E0F6B" w:rsidRDefault="00B53187" w:rsidP="00DF74DD">
            <w:pPr>
              <w:pStyle w:val="Title1"/>
            </w:pPr>
            <w:bookmarkStart w:id="7" w:name="dtitle1" w:colFirst="0" w:colLast="0"/>
            <w:bookmarkEnd w:id="6"/>
            <w:r w:rsidRPr="008E0F6B">
              <w:t>RAPPORT du PrÉsident du Groupe de travail du Conseil sur les questions de politiques publiques internationales relatives À l'Internet (GTC-Internet)</w:t>
            </w:r>
          </w:p>
        </w:tc>
      </w:tr>
      <w:bookmarkEnd w:id="7"/>
    </w:tbl>
    <w:p w14:paraId="6874B3F5" w14:textId="77777777" w:rsidR="00520F36" w:rsidRPr="008E0F6B" w:rsidRDefault="00520F36"/>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520F36" w:rsidRPr="008E0F6B" w14:paraId="41C7DF37"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6028BC2E" w14:textId="77777777" w:rsidR="00520F36" w:rsidRPr="008E0F6B" w:rsidRDefault="00520F36">
            <w:pPr>
              <w:pStyle w:val="Headingb"/>
            </w:pPr>
            <w:r w:rsidRPr="008E0F6B">
              <w:t>Résumé</w:t>
            </w:r>
          </w:p>
          <w:p w14:paraId="15C82C6C" w14:textId="1DB04A9B" w:rsidR="00520F36" w:rsidRPr="008E0F6B" w:rsidRDefault="00B53187">
            <w:r w:rsidRPr="008E0F6B">
              <w:t>Le présent rapport récapitule les principaux résultats des treizième et quatorzième réunions du GTC-Internet, tenues les 19 et 20 septembre 2019 et les 5 et 6 février 2020, conformément aux Résolutions 102 (Rév. Dubaï, 2018) et 140 (Rév. Dubaï, 2018) de la Conférence de plénipotentiaires, ainsi qu'aux Résolutions 1305 (2009), 1336 (Mod. 2015) et 1344 (Mod. 2015) du Conseil.</w:t>
            </w:r>
          </w:p>
          <w:p w14:paraId="3B5CDA71" w14:textId="77777777" w:rsidR="00520F36" w:rsidRPr="008E0F6B" w:rsidRDefault="00520F36">
            <w:pPr>
              <w:pStyle w:val="Headingb"/>
            </w:pPr>
            <w:r w:rsidRPr="008E0F6B">
              <w:t>Suite à donner</w:t>
            </w:r>
          </w:p>
          <w:p w14:paraId="7434E528" w14:textId="116D8E04" w:rsidR="00520F36" w:rsidRPr="008E0F6B" w:rsidRDefault="00B53187">
            <w:r w:rsidRPr="008E0F6B">
              <w:t xml:space="preserve">Le Conseil est invité à </w:t>
            </w:r>
            <w:r w:rsidRPr="008E0F6B">
              <w:rPr>
                <w:b/>
                <w:bCs/>
              </w:rPr>
              <w:t>prendre note</w:t>
            </w:r>
            <w:r w:rsidRPr="008E0F6B">
              <w:t xml:space="preserve"> du présent rapport.</w:t>
            </w:r>
          </w:p>
          <w:p w14:paraId="2C483402" w14:textId="77777777" w:rsidR="00520F36" w:rsidRPr="008E0F6B" w:rsidRDefault="00520F36">
            <w:pPr>
              <w:pStyle w:val="Table"/>
              <w:keepNext w:val="0"/>
              <w:spacing w:before="0" w:after="0"/>
              <w:rPr>
                <w:rFonts w:ascii="Calibri" w:hAnsi="Calibri"/>
                <w:caps w:val="0"/>
                <w:sz w:val="22"/>
                <w:lang w:val="fr-FR"/>
              </w:rPr>
            </w:pPr>
            <w:r w:rsidRPr="008E0F6B">
              <w:rPr>
                <w:rFonts w:ascii="Calibri" w:hAnsi="Calibri"/>
                <w:caps w:val="0"/>
                <w:sz w:val="22"/>
                <w:lang w:val="fr-FR"/>
              </w:rPr>
              <w:t>____________</w:t>
            </w:r>
          </w:p>
          <w:p w14:paraId="68FFE998" w14:textId="77777777" w:rsidR="00520F36" w:rsidRPr="008E0F6B" w:rsidRDefault="00520F36">
            <w:pPr>
              <w:pStyle w:val="Headingb"/>
            </w:pPr>
            <w:r w:rsidRPr="008E0F6B">
              <w:t>Références</w:t>
            </w:r>
          </w:p>
          <w:p w14:paraId="7CD2E5D4" w14:textId="7BAFF499" w:rsidR="00520F36" w:rsidRPr="008E0F6B" w:rsidRDefault="0013475D">
            <w:pPr>
              <w:spacing w:after="120"/>
              <w:rPr>
                <w:i/>
                <w:iCs/>
              </w:rPr>
            </w:pPr>
            <w:hyperlink r:id="rId7" w:history="1">
              <w:r w:rsidR="00B53187" w:rsidRPr="008E0F6B">
                <w:rPr>
                  <w:rStyle w:val="Hyperlink"/>
                  <w:bCs/>
                  <w:i/>
                  <w:iCs/>
                </w:rPr>
                <w:t>Résolution 102 (Rév. Dubaï, 2018)</w:t>
              </w:r>
            </w:hyperlink>
            <w:r w:rsidR="00B53187" w:rsidRPr="008E0F6B">
              <w:rPr>
                <w:i/>
                <w:iCs/>
              </w:rPr>
              <w:t xml:space="preserve">, </w:t>
            </w:r>
            <w:hyperlink r:id="rId8" w:history="1">
              <w:r w:rsidR="00B53187" w:rsidRPr="008E0F6B">
                <w:rPr>
                  <w:rStyle w:val="Hyperlink"/>
                  <w:bCs/>
                  <w:i/>
                  <w:iCs/>
                </w:rPr>
                <w:t>Résolution 140 (Rév. Dubaï, 2018)</w:t>
              </w:r>
            </w:hyperlink>
            <w:r w:rsidR="00B53187" w:rsidRPr="008E0F6B">
              <w:rPr>
                <w:bCs/>
                <w:i/>
                <w:iCs/>
              </w:rPr>
              <w:t xml:space="preserve"> de la Conférence de plénipotentiaires</w:t>
            </w:r>
            <w:r w:rsidR="00B53187" w:rsidRPr="008E0F6B">
              <w:rPr>
                <w:i/>
                <w:iCs/>
              </w:rPr>
              <w:br/>
              <w:t xml:space="preserve">Résolutions </w:t>
            </w:r>
            <w:hyperlink r:id="rId9" w:history="1">
              <w:r w:rsidR="00B53187" w:rsidRPr="008E0F6B">
                <w:rPr>
                  <w:rStyle w:val="Hyperlink"/>
                  <w:i/>
                  <w:iCs/>
                </w:rPr>
                <w:t>1305 (2009)</w:t>
              </w:r>
            </w:hyperlink>
            <w:r w:rsidR="00B53187" w:rsidRPr="008E0F6B">
              <w:rPr>
                <w:i/>
                <w:iCs/>
              </w:rPr>
              <w:t xml:space="preserve">, </w:t>
            </w:r>
            <w:hyperlink r:id="rId10" w:history="1">
              <w:r w:rsidR="00B53187" w:rsidRPr="008E0F6B">
                <w:rPr>
                  <w:rStyle w:val="Hyperlink"/>
                  <w:i/>
                  <w:iCs/>
                </w:rPr>
                <w:t>1336 (Mod. 2015)</w:t>
              </w:r>
            </w:hyperlink>
            <w:r w:rsidR="00B53187" w:rsidRPr="008E0F6B">
              <w:rPr>
                <w:i/>
                <w:iCs/>
              </w:rPr>
              <w:t xml:space="preserve"> et </w:t>
            </w:r>
            <w:hyperlink r:id="rId11" w:history="1">
              <w:r w:rsidR="00B53187" w:rsidRPr="008E0F6B">
                <w:rPr>
                  <w:rStyle w:val="Hyperlink"/>
                  <w:i/>
                  <w:iCs/>
                </w:rPr>
                <w:t>1344 (Mod. 2015)</w:t>
              </w:r>
            </w:hyperlink>
            <w:r w:rsidR="00B53187" w:rsidRPr="008E0F6B">
              <w:rPr>
                <w:i/>
                <w:iCs/>
              </w:rPr>
              <w:t xml:space="preserve"> du Conseil</w:t>
            </w:r>
          </w:p>
        </w:tc>
      </w:tr>
    </w:tbl>
    <w:p w14:paraId="26E5836B" w14:textId="77777777" w:rsidR="00B53187" w:rsidRPr="008E0F6B" w:rsidRDefault="00B53187" w:rsidP="004D510F">
      <w:pPr>
        <w:pStyle w:val="Heading1"/>
      </w:pPr>
      <w:r w:rsidRPr="008E0F6B">
        <w:t>1</w:t>
      </w:r>
      <w:r w:rsidRPr="008E0F6B">
        <w:tab/>
        <w:t>Introduction</w:t>
      </w:r>
    </w:p>
    <w:p w14:paraId="4DEF61E2" w14:textId="77777777" w:rsidR="00B53187" w:rsidRPr="00B53187" w:rsidRDefault="00B53187" w:rsidP="00B53187">
      <w:r w:rsidRPr="00B53187">
        <w:t>1.1</w:t>
      </w:r>
      <w:r w:rsidRPr="00B53187">
        <w:tab/>
        <w:t xml:space="preserve">Le </w:t>
      </w:r>
      <w:hyperlink r:id="rId12" w:history="1">
        <w:r w:rsidRPr="00B53187">
          <w:rPr>
            <w:rStyle w:val="Hyperlink"/>
          </w:rPr>
          <w:t>Groupe de travail du Conseil de l'UIT sur les questions de politiques publiques internationales relatives à l'Internet (GTC-Internet)</w:t>
        </w:r>
      </w:hyperlink>
      <w:r w:rsidRPr="00B53187">
        <w:t xml:space="preserve"> a été créé en tant que groupe distinct en vertu de la Résolution 1336 (Mod. 2015) du Conseil, conformément aux Résolutions 102 et 140 (Rév. Dubaï, 2018) de la Conférence de plénipotentiaires de l'UIT. Le GTC</w:t>
      </w:r>
      <w:r w:rsidRPr="00B53187">
        <w:noBreakHyphen/>
        <w:t>Internet est ouvert à la seule participation des États Membres et mène des consultations ouvertes avec toutes les parties prenantes.</w:t>
      </w:r>
    </w:p>
    <w:p w14:paraId="738AF5E9" w14:textId="77777777" w:rsidR="00B53187" w:rsidRPr="00B53187" w:rsidRDefault="00B53187" w:rsidP="005468C1">
      <w:pPr>
        <w:keepNext/>
        <w:keepLines/>
      </w:pPr>
      <w:r w:rsidRPr="00B53187">
        <w:lastRenderedPageBreak/>
        <w:t>1.2</w:t>
      </w:r>
      <w:r w:rsidRPr="00B53187">
        <w:tab/>
        <w:t>Le mandat du GTC-Internet, figurant dans la Résolution 1336 (Mod. 2015) du Conseil, consiste à identifier, étudier et approfondir les thèmes liés aux questions de politiques publiques internationales relatives à l'Internet, notamment les questions recensées dans la Résolution 1305 (2009) du Conseil et à cet égard, s'il y a lieu:</w:t>
      </w:r>
    </w:p>
    <w:p w14:paraId="3508F18B" w14:textId="77777777" w:rsidR="00B53187" w:rsidRPr="00B53187" w:rsidRDefault="00B53187" w:rsidP="00B53187">
      <w:r w:rsidRPr="00B53187">
        <w:t>a)</w:t>
      </w:r>
      <w:r w:rsidRPr="00B53187">
        <w:tab/>
        <w:t>à faire connaître les résultats de ses travaux à l'ensemble des membres de l'UIT et à toutes les organisations internationales concernées et aux parties prenantes jouant un rôle actif en la matière, pour qu'elles en tiennent compte dans le processus d'élaboration de leurs politiques;</w:t>
      </w:r>
    </w:p>
    <w:p w14:paraId="33272BC0" w14:textId="378824E9" w:rsidR="00B53187" w:rsidRPr="00B53187" w:rsidRDefault="00B53187" w:rsidP="00B53187">
      <w:r w:rsidRPr="00B53187">
        <w:t>b)</w:t>
      </w:r>
      <w:r w:rsidRPr="00B53187">
        <w:tab/>
        <w:t xml:space="preserve">à examiner et étudier les activités du Secrétaire général et des Directeurs des Bureaux relatives à la mise en </w:t>
      </w:r>
      <w:r w:rsidR="008E0F6B" w:rsidRPr="00B53187">
        <w:t>œuvre</w:t>
      </w:r>
      <w:r w:rsidRPr="00B53187">
        <w:t xml:space="preserve"> de la Résolution 102 (Rév. Dubaï, 2018) et à préparer des contributions à ces activités, selon qu'il convient;</w:t>
      </w:r>
    </w:p>
    <w:p w14:paraId="00C63ED1" w14:textId="77777777" w:rsidR="00B53187" w:rsidRPr="00B53187" w:rsidRDefault="00B53187" w:rsidP="00B53187">
      <w:r w:rsidRPr="00B53187">
        <w:t>c)</w:t>
      </w:r>
      <w:r w:rsidRPr="00B53187">
        <w:tab/>
        <w:t>à entreprendre et mener des consultations ouvertes avec toutes les parties prenantes de manière ouverte et inclusive; les résultats des consultations ouvertes seront présentés pour examen lors des délibérations du Groupe de travail du Conseil.</w:t>
      </w:r>
    </w:p>
    <w:p w14:paraId="50649823" w14:textId="77777777" w:rsidR="00B53187" w:rsidRPr="00B53187" w:rsidRDefault="00B53187" w:rsidP="00B53187">
      <w:r w:rsidRPr="00B53187">
        <w:t>1.3</w:t>
      </w:r>
      <w:r w:rsidRPr="00B53187">
        <w:tab/>
        <w:t xml:space="preserve">Par sa Résolution 102 (Rév. Dubaï, 2018), la Conférence de plénipotentiaires a chargé le Conseil de réviser sa Résolution 1344, afin de prier le GTC-Internet, ouvert à la seule participation des États Membres, de mener des consultations ouvertes avec toutes les parties prenantes, selon les lignes directrices indiquées dans ladite Résolution. </w:t>
      </w:r>
    </w:p>
    <w:p w14:paraId="3E2D6A1B" w14:textId="77777777" w:rsidR="00B53187" w:rsidRPr="00B53187" w:rsidRDefault="00B53187" w:rsidP="00B53187">
      <w:r w:rsidRPr="00B53187">
        <w:t>1.4</w:t>
      </w:r>
      <w:r w:rsidRPr="00B53187">
        <w:tab/>
        <w:t>Par sa Résolution 1344 (Mod. 2015), le Conseil a décidé des modalités de la consultation ouverte pour le GTC-Internet.</w:t>
      </w:r>
    </w:p>
    <w:p w14:paraId="6F4C689E" w14:textId="77777777" w:rsidR="00B53187" w:rsidRPr="008E0F6B" w:rsidRDefault="00B53187" w:rsidP="004D510F">
      <w:pPr>
        <w:pStyle w:val="Heading1"/>
      </w:pPr>
      <w:r w:rsidRPr="008E0F6B">
        <w:t>2</w:t>
      </w:r>
      <w:r w:rsidRPr="008E0F6B">
        <w:tab/>
        <w:t>Activités du GTC-Internet</w:t>
      </w:r>
    </w:p>
    <w:p w14:paraId="61567B4B" w14:textId="77777777" w:rsidR="00B53187" w:rsidRPr="00B53187" w:rsidRDefault="00B53187" w:rsidP="00B53187">
      <w:r w:rsidRPr="00B53187">
        <w:t>2.1</w:t>
      </w:r>
      <w:r w:rsidRPr="00B53187">
        <w:tab/>
        <w:t>Le GTC-Internet a tenu ses treizième et quatorzième réunions au siège de l'UIT à Genève (Suisse), les 19 et 20 septembre 2019 et les 5 et 6 février 2020.</w:t>
      </w:r>
    </w:p>
    <w:p w14:paraId="4DC4DCDD" w14:textId="77777777" w:rsidR="00B53187" w:rsidRPr="00B53187" w:rsidRDefault="00B53187" w:rsidP="00B53187">
      <w:r w:rsidRPr="00B53187">
        <w:t>2.2</w:t>
      </w:r>
      <w:r w:rsidRPr="00B53187">
        <w:tab/>
        <w:t xml:space="preserve">Les rapports des </w:t>
      </w:r>
      <w:hyperlink r:id="rId13" w:history="1">
        <w:r w:rsidRPr="00B53187">
          <w:rPr>
            <w:rStyle w:val="Hyperlink"/>
          </w:rPr>
          <w:t>treizième</w:t>
        </w:r>
      </w:hyperlink>
      <w:r w:rsidRPr="00B53187">
        <w:t xml:space="preserve"> et </w:t>
      </w:r>
      <w:hyperlink r:id="rId14" w:history="1">
        <w:r w:rsidRPr="00B53187">
          <w:rPr>
            <w:rStyle w:val="Hyperlink"/>
          </w:rPr>
          <w:t>quatorzième</w:t>
        </w:r>
      </w:hyperlink>
      <w:r w:rsidRPr="00B53187">
        <w:t xml:space="preserve"> réunions du GCT-Internet ont été approuvés par le Groupe.</w:t>
      </w:r>
    </w:p>
    <w:p w14:paraId="1459E45A" w14:textId="77777777" w:rsidR="00B53187" w:rsidRPr="00B53187" w:rsidRDefault="00B53187" w:rsidP="00B53187">
      <w:pPr>
        <w:rPr>
          <w:b/>
          <w:bCs/>
        </w:rPr>
      </w:pPr>
      <w:r w:rsidRPr="00B53187">
        <w:t>2.3</w:t>
      </w:r>
      <w:r w:rsidRPr="00B53187">
        <w:tab/>
        <w:t>Ces rapports ont été communiqués à l'ensemble des membres de l'UIT et à toutes les organisations internationales concernées et parties prenantes participant activement à l'étude de ces questions, afin qu'elles en tiennent compte dans leurs processus de prise de décisions.</w:t>
      </w:r>
    </w:p>
    <w:p w14:paraId="579A10E8" w14:textId="77777777" w:rsidR="00B53187" w:rsidRPr="00B53187" w:rsidRDefault="00B53187" w:rsidP="00B53187">
      <w:r w:rsidRPr="00B53187">
        <w:t>2.4</w:t>
      </w:r>
      <w:r w:rsidRPr="00B53187">
        <w:tab/>
        <w:t>Le GTC-Internet a tenu une série de consultations ouvertes en ligne et traditionnelles, d'octobre 2019 à février 2020, sur le thème "</w:t>
      </w:r>
      <w:hyperlink r:id="rId15" w:history="1">
        <w:r w:rsidRPr="00B53187">
          <w:rPr>
            <w:rStyle w:val="Hyperlink"/>
          </w:rPr>
          <w:t>Questions de politiques publiques internationales relatives à l'Internet – Utiliser les télécommunications/TIC nouvelles et émergentes au service du développement durable</w:t>
        </w:r>
      </w:hyperlink>
      <w:r w:rsidRPr="00B53187">
        <w:rPr>
          <w:b/>
          <w:bCs/>
        </w:rPr>
        <w:t>"</w:t>
      </w:r>
      <w:r w:rsidRPr="00B53187">
        <w:t>. Au cours de cette consultation, 52 réponses ont été reçues de diverses parties prenantes et régions (15 gouvernements, 15 entités du secteur privé et associations professionnelles, 11 représentants de la société civile et 8 organisations intergouvernementales). Les réponses ont apporté une grande variété de réactions et différents points de vue en ce qui concerne les quatre questions précises de la consultation.</w:t>
      </w:r>
    </w:p>
    <w:p w14:paraId="4C8787AC" w14:textId="77777777" w:rsidR="00B53187" w:rsidRPr="00B53187" w:rsidRDefault="00B53187" w:rsidP="00B53187">
      <w:r w:rsidRPr="00B53187">
        <w:t>2.5</w:t>
      </w:r>
      <w:r w:rsidRPr="00B53187">
        <w:tab/>
        <w:t xml:space="preserve">Toutes les réponses aux consultations ouvertes en ligne ainsi que les résumés succincts des réunions de consultation traditionnelles approuvés par les participants peuvent être librement consultés sur le </w:t>
      </w:r>
      <w:hyperlink r:id="rId16" w:history="1">
        <w:r w:rsidRPr="00B53187">
          <w:rPr>
            <w:rStyle w:val="Hyperlink"/>
          </w:rPr>
          <w:t>site web du GTC</w:t>
        </w:r>
        <w:r w:rsidRPr="00B53187">
          <w:rPr>
            <w:rStyle w:val="Hyperlink"/>
          </w:rPr>
          <w:noBreakHyphen/>
          <w:t>Internet</w:t>
        </w:r>
      </w:hyperlink>
      <w:r w:rsidRPr="00B53187">
        <w:t xml:space="preserve">. </w:t>
      </w:r>
    </w:p>
    <w:p w14:paraId="066CA0D6" w14:textId="77777777" w:rsidR="00B53187" w:rsidRPr="00B53187" w:rsidRDefault="00B53187" w:rsidP="00B53187">
      <w:r w:rsidRPr="00B53187">
        <w:t>2.6</w:t>
      </w:r>
      <w:r w:rsidRPr="00B53187">
        <w:tab/>
        <w:t>À l'heure actuelle, le Groupe tient une consultation ouverte en ligne sur le thème "</w:t>
      </w:r>
      <w:hyperlink r:id="rId17" w:history="1">
        <w:r w:rsidRPr="00B53187">
          <w:rPr>
            <w:rStyle w:val="Hyperlink"/>
          </w:rPr>
          <w:t>Étendre la connectivité Internet</w:t>
        </w:r>
      </w:hyperlink>
      <w:r w:rsidRPr="00B53187">
        <w:t>", de mars 2020 à septembre 2020.</w:t>
      </w:r>
    </w:p>
    <w:p w14:paraId="1062F2EF" w14:textId="77777777" w:rsidR="00B53187" w:rsidRPr="008E0F6B" w:rsidRDefault="00B53187" w:rsidP="004D510F">
      <w:pPr>
        <w:pStyle w:val="Heading1"/>
      </w:pPr>
      <w:r w:rsidRPr="008E0F6B">
        <w:lastRenderedPageBreak/>
        <w:t>3</w:t>
      </w:r>
      <w:r w:rsidRPr="008E0F6B">
        <w:tab/>
        <w:t>Conclusion</w:t>
      </w:r>
    </w:p>
    <w:p w14:paraId="3F0E6F59" w14:textId="77777777" w:rsidR="00B53187" w:rsidRPr="00B53187" w:rsidRDefault="00B53187" w:rsidP="00B53187">
      <w:r w:rsidRPr="00B53187">
        <w:t>3.1</w:t>
      </w:r>
      <w:r w:rsidRPr="00B53187">
        <w:tab/>
        <w:t>Le Conseil est invité à prendre note des rapports des treizième et quatorzième réunions du GTC</w:t>
      </w:r>
      <w:r w:rsidRPr="00B53187">
        <w:noBreakHyphen/>
        <w:t>Internet.</w:t>
      </w:r>
    </w:p>
    <w:p w14:paraId="27D28FD6" w14:textId="77777777" w:rsidR="00B53187" w:rsidRPr="00B53187" w:rsidRDefault="00B53187" w:rsidP="00B53187">
      <w:r w:rsidRPr="00B53187">
        <w:t>3.2</w:t>
      </w:r>
      <w:r w:rsidRPr="00B53187">
        <w:tab/>
        <w:t>Au nom du GTC-Internet, le Président remercie personnellement tous les États Membres de l'UIT ayant présenté des contributions et ayant participé aux travaux du Groupe, les Vice</w:t>
      </w:r>
      <w:r w:rsidRPr="00B53187">
        <w:noBreakHyphen/>
        <w:t>Présidents, le Secrétaire général, le Vice-Secrétaire général, les Directeurs du TSB et du BR, la Directrice du BDT, et le Secrétariat général, pour leur aide efficace pendant les treizième et quatorzième réunions du GTC-Internet.</w:t>
      </w:r>
    </w:p>
    <w:p w14:paraId="43249F4C" w14:textId="6AF03351" w:rsidR="00B53187" w:rsidRPr="008E0F6B" w:rsidRDefault="005468C1" w:rsidP="005468C1">
      <w:pPr>
        <w:tabs>
          <w:tab w:val="clear" w:pos="1134"/>
          <w:tab w:val="clear" w:pos="1701"/>
          <w:tab w:val="clear" w:pos="2268"/>
          <w:tab w:val="clear" w:pos="2835"/>
          <w:tab w:val="center" w:pos="7371"/>
        </w:tabs>
        <w:spacing w:before="840"/>
      </w:pPr>
      <w:r w:rsidRPr="008E0F6B">
        <w:tab/>
      </w:r>
      <w:r w:rsidRPr="008E0F6B">
        <w:tab/>
      </w:r>
      <w:r w:rsidR="00B53187" w:rsidRPr="008E0F6B">
        <w:t>Président: Majed M. A</w:t>
      </w:r>
      <w:r w:rsidR="00C913D0" w:rsidRPr="008E0F6B">
        <w:t>l</w:t>
      </w:r>
      <w:r w:rsidR="00B53187" w:rsidRPr="008E0F6B">
        <w:t>-Mazyed</w:t>
      </w:r>
      <w:r w:rsidR="00B53187" w:rsidRPr="008E0F6B">
        <w:br/>
      </w:r>
      <w:r w:rsidRPr="008E0F6B">
        <w:tab/>
      </w:r>
      <w:r w:rsidRPr="008E0F6B">
        <w:tab/>
      </w:r>
      <w:r w:rsidR="00B53187" w:rsidRPr="008E0F6B">
        <w:t>(ROYAUME D'ARABIE SAOUDITE)</w:t>
      </w:r>
    </w:p>
    <w:p w14:paraId="6FE9F8C1" w14:textId="77777777" w:rsidR="00B53187" w:rsidRPr="008E0F6B" w:rsidRDefault="00B53187" w:rsidP="00CA08ED"/>
    <w:sectPr w:rsidR="00B53187" w:rsidRPr="008E0F6B" w:rsidSect="005C3890">
      <w:headerReference w:type="even" r:id="rId18"/>
      <w:headerReference w:type="default" r:id="rId19"/>
      <w:footerReference w:type="even" r:id="rId20"/>
      <w:footerReference w:type="default" r:id="rId21"/>
      <w:headerReference w:type="first" r:id="rId22"/>
      <w:footerReference w:type="first" r:id="rId23"/>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8AF90E" w14:textId="77777777" w:rsidR="0013475D" w:rsidRDefault="0013475D">
      <w:r>
        <w:separator/>
      </w:r>
    </w:p>
  </w:endnote>
  <w:endnote w:type="continuationSeparator" w:id="0">
    <w:p w14:paraId="7ECAB44B" w14:textId="77777777" w:rsidR="0013475D" w:rsidRDefault="00134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DBB96" w14:textId="05CBD0B4" w:rsidR="00732045" w:rsidRDefault="0013475D">
    <w:pPr>
      <w:pStyle w:val="Footer"/>
    </w:pPr>
    <w:r>
      <w:fldChar w:fldCharType="begin"/>
    </w:r>
    <w:r>
      <w:instrText xml:space="preserve"> FILENAME \p \* MERGEFORMAT </w:instrText>
    </w:r>
    <w:r>
      <w:fldChar w:fldCharType="separate"/>
    </w:r>
    <w:r w:rsidR="00B53187">
      <w:t>Document2</w:t>
    </w:r>
    <w:r>
      <w:fldChar w:fldCharType="end"/>
    </w:r>
    <w:r w:rsidR="00732045">
      <w:tab/>
    </w:r>
    <w:r w:rsidR="002F1B76">
      <w:fldChar w:fldCharType="begin"/>
    </w:r>
    <w:r w:rsidR="00732045">
      <w:instrText xml:space="preserve"> savedate \@ dd.MM.yy </w:instrText>
    </w:r>
    <w:r w:rsidR="002F1B76">
      <w:fldChar w:fldCharType="separate"/>
    </w:r>
    <w:r w:rsidR="005E2D51">
      <w:t>02.04.20</w:t>
    </w:r>
    <w:r w:rsidR="002F1B76">
      <w:fldChar w:fldCharType="end"/>
    </w:r>
    <w:r w:rsidR="00732045">
      <w:tab/>
    </w:r>
    <w:r w:rsidR="002F1B76">
      <w:fldChar w:fldCharType="begin"/>
    </w:r>
    <w:r w:rsidR="00732045">
      <w:instrText xml:space="preserve"> printdate \@ dd.MM.yy </w:instrText>
    </w:r>
    <w:r w:rsidR="002F1B76">
      <w:fldChar w:fldCharType="separate"/>
    </w:r>
    <w:r w:rsidR="00B53187">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1A3E96" w14:textId="5BE30A59" w:rsidR="00732045" w:rsidRPr="005E2D51" w:rsidRDefault="00732045" w:rsidP="005E2D51">
    <w:pPr>
      <w:pStyle w:val="Footer"/>
    </w:pPr>
    <w:bookmarkStart w:id="8" w:name="_GoBack"/>
    <w:bookmarkEnd w:id="8"/>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1BCAD6" w14:textId="77777777" w:rsidR="00732045" w:rsidRDefault="0073204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2BBCF0" w14:textId="77777777" w:rsidR="0013475D" w:rsidRDefault="0013475D">
      <w:r>
        <w:t>____________________</w:t>
      </w:r>
    </w:p>
  </w:footnote>
  <w:footnote w:type="continuationSeparator" w:id="0">
    <w:p w14:paraId="172DBF97" w14:textId="77777777" w:rsidR="0013475D" w:rsidRDefault="001347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E882C4"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14ED4364"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78ED0D" w14:textId="77777777" w:rsidR="00732045" w:rsidRDefault="00C27A7C" w:rsidP="00475FB3">
    <w:pPr>
      <w:pStyle w:val="Header"/>
    </w:pPr>
    <w:r>
      <w:fldChar w:fldCharType="begin"/>
    </w:r>
    <w:r>
      <w:instrText>PAGE</w:instrText>
    </w:r>
    <w:r>
      <w:fldChar w:fldCharType="separate"/>
    </w:r>
    <w:r w:rsidR="00106B19">
      <w:rPr>
        <w:noProof/>
      </w:rPr>
      <w:t>2</w:t>
    </w:r>
    <w:r>
      <w:rPr>
        <w:noProof/>
      </w:rPr>
      <w:fldChar w:fldCharType="end"/>
    </w:r>
  </w:p>
  <w:p w14:paraId="652AD1EE" w14:textId="5D34500F" w:rsidR="00732045" w:rsidRDefault="00732045" w:rsidP="00106B19">
    <w:pPr>
      <w:pStyle w:val="Header"/>
    </w:pPr>
    <w:r>
      <w:t>C</w:t>
    </w:r>
    <w:r w:rsidR="009C353C">
      <w:t>20</w:t>
    </w:r>
    <w:r>
      <w:t>/</w:t>
    </w:r>
    <w:r w:rsidR="004D510F">
      <w:t>51</w:t>
    </w:r>
    <w:r>
      <w:t>-F</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55FD4B" w14:textId="77777777" w:rsidR="005E2D51" w:rsidRDefault="005E2D5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187"/>
    <w:rsid w:val="00082F42"/>
    <w:rsid w:val="000D0D0A"/>
    <w:rsid w:val="00103163"/>
    <w:rsid w:val="00106B19"/>
    <w:rsid w:val="00115D93"/>
    <w:rsid w:val="001247A8"/>
    <w:rsid w:val="0013475D"/>
    <w:rsid w:val="001378C0"/>
    <w:rsid w:val="0018694A"/>
    <w:rsid w:val="001A3287"/>
    <w:rsid w:val="001A6508"/>
    <w:rsid w:val="001D4C31"/>
    <w:rsid w:val="001E4D21"/>
    <w:rsid w:val="00207CD1"/>
    <w:rsid w:val="002477A2"/>
    <w:rsid w:val="00263A51"/>
    <w:rsid w:val="00267E02"/>
    <w:rsid w:val="002A5D44"/>
    <w:rsid w:val="002E0BC4"/>
    <w:rsid w:val="002F1B76"/>
    <w:rsid w:val="0033568E"/>
    <w:rsid w:val="00355FF5"/>
    <w:rsid w:val="00361350"/>
    <w:rsid w:val="003C3FAE"/>
    <w:rsid w:val="004038CB"/>
    <w:rsid w:val="0040546F"/>
    <w:rsid w:val="0042404A"/>
    <w:rsid w:val="0044618F"/>
    <w:rsid w:val="0046769A"/>
    <w:rsid w:val="00475FB3"/>
    <w:rsid w:val="004C37A9"/>
    <w:rsid w:val="004D510F"/>
    <w:rsid w:val="004F259E"/>
    <w:rsid w:val="00511F1D"/>
    <w:rsid w:val="00520F36"/>
    <w:rsid w:val="00540615"/>
    <w:rsid w:val="00540A6D"/>
    <w:rsid w:val="005468C1"/>
    <w:rsid w:val="00571EEA"/>
    <w:rsid w:val="00575417"/>
    <w:rsid w:val="005768E1"/>
    <w:rsid w:val="005B1938"/>
    <w:rsid w:val="005C3890"/>
    <w:rsid w:val="005E2D51"/>
    <w:rsid w:val="005F7BFE"/>
    <w:rsid w:val="00600017"/>
    <w:rsid w:val="006235CA"/>
    <w:rsid w:val="006643AB"/>
    <w:rsid w:val="007210CD"/>
    <w:rsid w:val="00732045"/>
    <w:rsid w:val="007369DB"/>
    <w:rsid w:val="007956C2"/>
    <w:rsid w:val="007A187E"/>
    <w:rsid w:val="007C72C2"/>
    <w:rsid w:val="007D4436"/>
    <w:rsid w:val="007F257A"/>
    <w:rsid w:val="007F3665"/>
    <w:rsid w:val="00800037"/>
    <w:rsid w:val="00861D73"/>
    <w:rsid w:val="008A4E87"/>
    <w:rsid w:val="008D76E6"/>
    <w:rsid w:val="008E0F6B"/>
    <w:rsid w:val="008E4424"/>
    <w:rsid w:val="0092392D"/>
    <w:rsid w:val="0093234A"/>
    <w:rsid w:val="009C307F"/>
    <w:rsid w:val="009C353C"/>
    <w:rsid w:val="00A2113E"/>
    <w:rsid w:val="00A23A51"/>
    <w:rsid w:val="00A24607"/>
    <w:rsid w:val="00A25CD3"/>
    <w:rsid w:val="00A52383"/>
    <w:rsid w:val="00A82767"/>
    <w:rsid w:val="00AA332F"/>
    <w:rsid w:val="00AA7BBB"/>
    <w:rsid w:val="00AB64A8"/>
    <w:rsid w:val="00AC0266"/>
    <w:rsid w:val="00AD24EC"/>
    <w:rsid w:val="00B309F9"/>
    <w:rsid w:val="00B32B60"/>
    <w:rsid w:val="00B53187"/>
    <w:rsid w:val="00B61619"/>
    <w:rsid w:val="00BB4545"/>
    <w:rsid w:val="00BD5873"/>
    <w:rsid w:val="00C04BE3"/>
    <w:rsid w:val="00C25D29"/>
    <w:rsid w:val="00C27A7C"/>
    <w:rsid w:val="00C913D0"/>
    <w:rsid w:val="00CA08ED"/>
    <w:rsid w:val="00CF183B"/>
    <w:rsid w:val="00D375CD"/>
    <w:rsid w:val="00D553A2"/>
    <w:rsid w:val="00D774D3"/>
    <w:rsid w:val="00D904E8"/>
    <w:rsid w:val="00D9422B"/>
    <w:rsid w:val="00DA08C3"/>
    <w:rsid w:val="00DB5A3E"/>
    <w:rsid w:val="00DC22AA"/>
    <w:rsid w:val="00DF74DD"/>
    <w:rsid w:val="00E25AD0"/>
    <w:rsid w:val="00EB6350"/>
    <w:rsid w:val="00F15B57"/>
    <w:rsid w:val="00F427DB"/>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549886"/>
  <w15:docId w15:val="{7DAE877A-87DE-4757-B696-EC7845132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styleId="UnresolvedMention">
    <w:name w:val="Unresolved Mention"/>
    <w:basedOn w:val="DefaultParagraphFont"/>
    <w:uiPriority w:val="99"/>
    <w:semiHidden/>
    <w:unhideWhenUsed/>
    <w:rsid w:val="00B531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RES-140-F.pdf" TargetMode="External"/><Relationship Id="rId13" Type="http://schemas.openxmlformats.org/officeDocument/2006/relationships/hyperlink" Target="https://www.itu.int/md/S19-RCLINTPOL13-C-0013/en" TargetMode="External"/><Relationship Id="rId18"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footer" Target="footer2.xml"/><Relationship Id="rId7" Type="http://schemas.openxmlformats.org/officeDocument/2006/relationships/hyperlink" Target="https://www.itu.int/en/council/Documents/basic-texts/RES-102-F.pdf" TargetMode="External"/><Relationship Id="rId12" Type="http://schemas.openxmlformats.org/officeDocument/2006/relationships/hyperlink" Target="https://www.itu.int/en/council/cwg-internet/Pages/default.aspx" TargetMode="External"/><Relationship Id="rId17" Type="http://schemas.openxmlformats.org/officeDocument/2006/relationships/hyperlink" Target="https://www.itu.int/en/council/cwg-internet/Pages/consultation-sep2020.aspx"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www.itu.int/en/council/cwg-internet/Pages/open-consultations.aspx"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itu.int/md/S15-CL-C-0112/en"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www.itu.int/en/council/cwg-internet/Pages/open-consultations.aspx" TargetMode="External"/><Relationship Id="rId23" Type="http://schemas.openxmlformats.org/officeDocument/2006/relationships/footer" Target="footer3.xml"/><Relationship Id="rId10" Type="http://schemas.openxmlformats.org/officeDocument/2006/relationships/hyperlink" Target="http://www.itu.int/md/S15-CL-C-0113/en" TargetMode="External"/><Relationship Id="rId19"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yperlink" Target="http://www.itu.int/md/S09-CL-C-0105" TargetMode="External"/><Relationship Id="rId14" Type="http://schemas.openxmlformats.org/officeDocument/2006/relationships/hyperlink" Target="https://www.itu.int/md/S20-RCLINTPOL14-C-0010/en" TargetMode="External"/><Relationship Id="rId22"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neux\AppData\Roaming\Microsoft\Templates\POOL%20F%20-%20ITU\PF_C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PF_C20</Template>
  <TotalTime>2</TotalTime>
  <Pages>3</Pages>
  <Words>911</Words>
  <Characters>5193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6092</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du CWG-Internet</dc:title>
  <dc:subject>Conseil 2018</dc:subject>
  <dc:creator>French</dc:creator>
  <cp:keywords>C2020, C20</cp:keywords>
  <dc:description/>
  <cp:lastModifiedBy>Janin, Patricia</cp:lastModifiedBy>
  <cp:revision>3</cp:revision>
  <cp:lastPrinted>2000-07-18T08:55:00Z</cp:lastPrinted>
  <dcterms:created xsi:type="dcterms:W3CDTF">2020-04-06T09:54:00Z</dcterms:created>
  <dcterms:modified xsi:type="dcterms:W3CDTF">2020-04-06T09:54:00Z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