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10921" w14:paraId="46D3DE3B" w14:textId="77777777">
        <w:trPr>
          <w:cantSplit/>
        </w:trPr>
        <w:tc>
          <w:tcPr>
            <w:tcW w:w="6912" w:type="dxa"/>
          </w:tcPr>
          <w:p w14:paraId="68B197F3" w14:textId="33C0F163" w:rsidR="00093EEB" w:rsidRPr="00710921" w:rsidRDefault="00093EEB" w:rsidP="008F1C13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710921">
              <w:rPr>
                <w:b/>
                <w:bCs/>
                <w:sz w:val="30"/>
                <w:szCs w:val="30"/>
              </w:rPr>
              <w:t>Consejo 20</w:t>
            </w:r>
            <w:r w:rsidR="007955DA" w:rsidRPr="00710921"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3261" w:type="dxa"/>
          </w:tcPr>
          <w:p w14:paraId="001F2B7C" w14:textId="77777777" w:rsidR="00093EEB" w:rsidRPr="00710921" w:rsidRDefault="007955DA" w:rsidP="00993365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710921">
              <w:rPr>
                <w:noProof/>
                <w:lang w:val="en-US"/>
              </w:rPr>
              <w:drawing>
                <wp:inline distT="0" distB="0" distL="0" distR="0" wp14:anchorId="2DCD50E4" wp14:editId="38A515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10921" w14:paraId="55020707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49016164" w14:textId="77777777" w:rsidR="00093EEB" w:rsidRPr="00710921" w:rsidRDefault="00093EEB" w:rsidP="0099336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10921" w14:paraId="5857729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9D47F3E" w14:textId="77777777" w:rsidR="00093EEB" w:rsidRPr="00710921" w:rsidRDefault="00093EEB" w:rsidP="009933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8225658" w14:textId="77777777" w:rsidR="00093EEB" w:rsidRPr="00710921" w:rsidRDefault="00093EEB" w:rsidP="0099336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10921" w14:paraId="5B5C123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DD3F82D" w14:textId="77777777" w:rsidR="00093EEB" w:rsidRPr="00710921" w:rsidRDefault="007B4BEA" w:rsidP="009933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710921">
              <w:rPr>
                <w:rFonts w:cs="Times"/>
                <w:b/>
                <w:szCs w:val="24"/>
              </w:rPr>
              <w:t>Punto del orden del día: PL 2.8</w:t>
            </w:r>
          </w:p>
        </w:tc>
        <w:tc>
          <w:tcPr>
            <w:tcW w:w="3261" w:type="dxa"/>
          </w:tcPr>
          <w:p w14:paraId="37E4B0B6" w14:textId="588A3F2B" w:rsidR="00093EEB" w:rsidRPr="00710921" w:rsidRDefault="008F1C13" w:rsidP="00150CE9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1 </w:t>
            </w:r>
            <w:r w:rsidR="00AE16C3">
              <w:rPr>
                <w:b/>
                <w:bCs/>
                <w:szCs w:val="24"/>
              </w:rPr>
              <w:t>al</w:t>
            </w:r>
            <w:r w:rsidR="00150CE9">
              <w:rPr>
                <w:b/>
                <w:bCs/>
                <w:szCs w:val="24"/>
              </w:rPr>
              <w:br/>
            </w:r>
            <w:r w:rsidR="00093EEB" w:rsidRPr="00710921">
              <w:rPr>
                <w:b/>
                <w:bCs/>
                <w:szCs w:val="24"/>
              </w:rPr>
              <w:t>Documento C</w:t>
            </w:r>
            <w:r w:rsidR="007955DA" w:rsidRPr="00710921">
              <w:rPr>
                <w:b/>
                <w:bCs/>
                <w:szCs w:val="24"/>
              </w:rPr>
              <w:t>20</w:t>
            </w:r>
            <w:r w:rsidR="00093EEB" w:rsidRPr="00710921">
              <w:rPr>
                <w:b/>
                <w:bCs/>
                <w:szCs w:val="24"/>
              </w:rPr>
              <w:t>/</w:t>
            </w:r>
            <w:r w:rsidR="007B4BEA" w:rsidRPr="00710921">
              <w:rPr>
                <w:b/>
                <w:bCs/>
                <w:szCs w:val="24"/>
              </w:rPr>
              <w:t>37</w:t>
            </w:r>
            <w:r w:rsidR="00093EEB" w:rsidRPr="00710921">
              <w:rPr>
                <w:b/>
                <w:bCs/>
                <w:szCs w:val="24"/>
              </w:rPr>
              <w:t>-S</w:t>
            </w:r>
          </w:p>
        </w:tc>
      </w:tr>
      <w:tr w:rsidR="00093EEB" w:rsidRPr="00710921" w14:paraId="1151598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63337CB" w14:textId="77777777" w:rsidR="00093EEB" w:rsidRPr="00710921" w:rsidRDefault="00093EEB" w:rsidP="009933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25F05DF5" w14:textId="202FC977" w:rsidR="00093EEB" w:rsidRPr="00710921" w:rsidRDefault="008F1C13" w:rsidP="0099336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de octubre</w:t>
            </w:r>
            <w:r w:rsidR="00093EEB" w:rsidRPr="00710921">
              <w:rPr>
                <w:b/>
                <w:bCs/>
                <w:szCs w:val="24"/>
              </w:rPr>
              <w:t xml:space="preserve"> de 20</w:t>
            </w:r>
            <w:r w:rsidR="007955DA" w:rsidRPr="00710921">
              <w:rPr>
                <w:b/>
                <w:bCs/>
                <w:szCs w:val="24"/>
              </w:rPr>
              <w:t>20</w:t>
            </w:r>
          </w:p>
        </w:tc>
      </w:tr>
      <w:tr w:rsidR="00093EEB" w:rsidRPr="00710921" w14:paraId="5ACB7C1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8E505A8" w14:textId="77777777" w:rsidR="00093EEB" w:rsidRPr="00710921" w:rsidRDefault="00093EEB" w:rsidP="009933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516E7E9" w14:textId="77777777" w:rsidR="00093EEB" w:rsidRPr="00710921" w:rsidRDefault="00093EEB" w:rsidP="00993365">
            <w:pPr>
              <w:spacing w:before="0"/>
              <w:rPr>
                <w:b/>
                <w:bCs/>
                <w:szCs w:val="24"/>
              </w:rPr>
            </w:pPr>
            <w:r w:rsidRPr="00710921">
              <w:rPr>
                <w:b/>
                <w:bCs/>
                <w:szCs w:val="24"/>
              </w:rPr>
              <w:t>Original: inglés</w:t>
            </w:r>
          </w:p>
        </w:tc>
      </w:tr>
      <w:tr w:rsidR="007B4BEA" w:rsidRPr="00710921" w14:paraId="5924203D" w14:textId="77777777">
        <w:trPr>
          <w:cantSplit/>
        </w:trPr>
        <w:tc>
          <w:tcPr>
            <w:tcW w:w="10173" w:type="dxa"/>
            <w:gridSpan w:val="2"/>
          </w:tcPr>
          <w:p w14:paraId="4B641270" w14:textId="77777777" w:rsidR="007B4BEA" w:rsidRPr="00710921" w:rsidRDefault="007B4BEA" w:rsidP="00993365">
            <w:pPr>
              <w:pStyle w:val="Source"/>
            </w:pPr>
            <w:bookmarkStart w:id="7" w:name="dsource" w:colFirst="0" w:colLast="0"/>
            <w:bookmarkEnd w:id="1"/>
            <w:bookmarkEnd w:id="6"/>
            <w:r w:rsidRPr="00710921">
              <w:t>Informe del Secretario General</w:t>
            </w:r>
          </w:p>
        </w:tc>
      </w:tr>
      <w:tr w:rsidR="007B4BEA" w:rsidRPr="00710921" w14:paraId="3EB857CD" w14:textId="77777777">
        <w:trPr>
          <w:cantSplit/>
        </w:trPr>
        <w:tc>
          <w:tcPr>
            <w:tcW w:w="10173" w:type="dxa"/>
            <w:gridSpan w:val="2"/>
          </w:tcPr>
          <w:p w14:paraId="59F59DEC" w14:textId="77777777" w:rsidR="007B4BEA" w:rsidRPr="00710921" w:rsidRDefault="007B4BEA" w:rsidP="00993365">
            <w:pPr>
              <w:pStyle w:val="Title1"/>
            </w:pPr>
            <w:bookmarkStart w:id="8" w:name="dtitle1" w:colFirst="0" w:colLast="0"/>
            <w:bookmarkEnd w:id="7"/>
            <w:r w:rsidRPr="00710921">
              <w:t xml:space="preserve">CALENDARIO DE FUTURAS CONFERENCIAS, ASAMBLEAS </w:t>
            </w:r>
            <w:r w:rsidRPr="00710921">
              <w:br/>
              <w:t>Y REUNIONES DE LA UNIÓN: 2020-2023</w:t>
            </w:r>
          </w:p>
        </w:tc>
      </w:tr>
      <w:bookmarkEnd w:id="8"/>
    </w:tbl>
    <w:p w14:paraId="410D30FC" w14:textId="77777777" w:rsidR="007B4BEA" w:rsidRPr="00710921" w:rsidRDefault="007B4BEA" w:rsidP="0099336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B4BEA" w:rsidRPr="00710921" w14:paraId="3BC8767C" w14:textId="77777777" w:rsidTr="00814BA5">
        <w:trPr>
          <w:trHeight w:val="215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D0166" w14:textId="77777777" w:rsidR="007B4BEA" w:rsidRPr="00710921" w:rsidRDefault="007B4BEA" w:rsidP="00993365">
            <w:pPr>
              <w:pStyle w:val="Headingb"/>
            </w:pPr>
            <w:r w:rsidRPr="00710921">
              <w:t>Resumen</w:t>
            </w:r>
          </w:p>
          <w:p w14:paraId="1DCB7555" w14:textId="77777777" w:rsidR="007B4BEA" w:rsidRPr="00710921" w:rsidRDefault="007B4BEA" w:rsidP="00993365">
            <w:r w:rsidRPr="00710921">
              <w:t>Se presenta, para información general, el siguiente calendario planificado para el periodo 2020-2023.</w:t>
            </w:r>
          </w:p>
          <w:p w14:paraId="2160F81A" w14:textId="77777777" w:rsidR="007B4BEA" w:rsidRPr="00710921" w:rsidRDefault="007B4BEA" w:rsidP="00993365">
            <w:pPr>
              <w:pStyle w:val="Headingb"/>
            </w:pPr>
            <w:r w:rsidRPr="00710921">
              <w:t>Acción solicitada</w:t>
            </w:r>
          </w:p>
          <w:p w14:paraId="034D6279" w14:textId="337A9C4D" w:rsidR="007B4BEA" w:rsidRDefault="007B4BEA" w:rsidP="00993365">
            <w:r w:rsidRPr="00710921">
              <w:t xml:space="preserve">Se invita al Consejo a </w:t>
            </w:r>
            <w:r w:rsidRPr="00710921">
              <w:rPr>
                <w:b/>
                <w:bCs/>
              </w:rPr>
              <w:t>tomar nota</w:t>
            </w:r>
            <w:r w:rsidRPr="00710921">
              <w:t xml:space="preserve"> del presente </w:t>
            </w:r>
            <w:r w:rsidR="00E64934" w:rsidRPr="00710921">
              <w:t>Informe</w:t>
            </w:r>
            <w:r w:rsidRPr="00710921">
              <w:t>.</w:t>
            </w:r>
          </w:p>
          <w:p w14:paraId="4AC76F82" w14:textId="77777777" w:rsidR="007918D3" w:rsidRPr="00813E5E" w:rsidRDefault="007918D3" w:rsidP="007918D3">
            <w:pPr>
              <w:pStyle w:val="Table"/>
              <w:keepNext w:val="0"/>
              <w:spacing w:before="0" w:after="0"/>
              <w:rPr>
                <w:caps w:val="0"/>
                <w:sz w:val="22"/>
              </w:rPr>
            </w:pPr>
            <w:r w:rsidRPr="00813E5E">
              <w:rPr>
                <w:caps w:val="0"/>
                <w:sz w:val="22"/>
              </w:rPr>
              <w:t>____________</w:t>
            </w:r>
          </w:p>
          <w:p w14:paraId="600DA6DE" w14:textId="4F0B8723" w:rsidR="007918D3" w:rsidRPr="00813E5E" w:rsidRDefault="007918D3" w:rsidP="007918D3">
            <w:pPr>
              <w:pStyle w:val="Headingb"/>
            </w:pPr>
            <w:r>
              <w:t>Referencia</w:t>
            </w:r>
            <w:r w:rsidRPr="00813E5E">
              <w:t>s</w:t>
            </w:r>
          </w:p>
          <w:p w14:paraId="201AB618" w14:textId="66FE761A" w:rsidR="007918D3" w:rsidRPr="00E74FFE" w:rsidRDefault="00E74FFE" w:rsidP="007918D3">
            <w:pPr>
              <w:spacing w:after="240"/>
              <w:rPr>
                <w:i/>
                <w:iCs/>
              </w:rPr>
            </w:pPr>
            <w:r w:rsidRPr="00E74FFE">
              <w:rPr>
                <w:i/>
                <w:iCs/>
              </w:rPr>
              <w:t xml:space="preserve">Documento </w:t>
            </w:r>
            <w:hyperlink r:id="rId12" w:history="1">
              <w:r w:rsidR="007918D3" w:rsidRPr="00E74FFE">
                <w:rPr>
                  <w:rStyle w:val="Hyperlink"/>
                  <w:i/>
                  <w:iCs/>
                </w:rPr>
                <w:t>C19/37</w:t>
              </w:r>
            </w:hyperlink>
          </w:p>
        </w:tc>
      </w:tr>
    </w:tbl>
    <w:p w14:paraId="70CE62CA" w14:textId="335B5514" w:rsidR="00710921" w:rsidRPr="00710921" w:rsidRDefault="00710921" w:rsidP="00150CE9">
      <w:pPr>
        <w:pStyle w:val="Normalaftertitle"/>
      </w:pPr>
      <w:r w:rsidRPr="00710921">
        <w:t xml:space="preserve">Para el año 2020, debido a la </w:t>
      </w:r>
      <w:r w:rsidR="00A41AFE">
        <w:t>pandemia</w:t>
      </w:r>
      <w:r w:rsidR="00A41AFE" w:rsidRPr="00710921">
        <w:t xml:space="preserve"> </w:t>
      </w:r>
      <w:r w:rsidRPr="00710921">
        <w:t xml:space="preserve">de </w:t>
      </w:r>
      <w:r w:rsidR="00E74FFE" w:rsidRPr="00710921">
        <w:t>COVID</w:t>
      </w:r>
      <w:r w:rsidRPr="00710921">
        <w:t>-19 es necesario tener en cuenta algunos cambios de fecha y/o cancelaciones</w:t>
      </w:r>
      <w:r w:rsidR="007C3546">
        <w:t xml:space="preserve"> y saber</w:t>
      </w:r>
      <w:r w:rsidRPr="00710921">
        <w:t xml:space="preserve"> que </w:t>
      </w:r>
      <w:r w:rsidR="00A41AFE">
        <w:t>todas</w:t>
      </w:r>
      <w:r w:rsidRPr="00710921">
        <w:t xml:space="preserve"> las reuniones de la UIT </w:t>
      </w:r>
      <w:r w:rsidR="00A41AFE">
        <w:t xml:space="preserve">que se han celebrado </w:t>
      </w:r>
      <w:r w:rsidR="007C3546">
        <w:t>desde</w:t>
      </w:r>
      <w:r w:rsidR="00A41AFE">
        <w:t xml:space="preserve"> mediados de marzo han sido </w:t>
      </w:r>
      <w:r w:rsidRPr="00710921">
        <w:t>virtuales.</w:t>
      </w:r>
    </w:p>
    <w:p w14:paraId="22B3CEC6" w14:textId="3C3A7B6B" w:rsidR="00710921" w:rsidRDefault="00710921" w:rsidP="00993365">
      <w:r w:rsidRPr="00710921">
        <w:t>Llamamos su atención sobre el hecho de que</w:t>
      </w:r>
      <w:r>
        <w:t>,</w:t>
      </w:r>
      <w:r w:rsidRPr="00710921">
        <w:t xml:space="preserve"> para el segundo semestre de 2022 y el año 2023, las fechas y los lugares de las reuniones son provisionales y se confirmarán más adelante, ya que dependen de las limitaciones relacionadas con la demolición y reconstrucción del edificio de </w:t>
      </w:r>
      <w:proofErr w:type="spellStart"/>
      <w:r w:rsidRPr="00710921">
        <w:t>Varembé</w:t>
      </w:r>
      <w:proofErr w:type="spellEnd"/>
      <w:r w:rsidRPr="00710921">
        <w:t>.</w:t>
      </w:r>
    </w:p>
    <w:p w14:paraId="2F9D7357" w14:textId="77777777" w:rsidR="00150CE9" w:rsidRPr="00710921" w:rsidRDefault="00150CE9" w:rsidP="00993365"/>
    <w:p w14:paraId="5FF71808" w14:textId="77777777" w:rsidR="009039B3" w:rsidRPr="00710921" w:rsidRDefault="009039B3" w:rsidP="00993365">
      <w:pPr>
        <w:sectPr w:rsidR="009039B3" w:rsidRPr="00710921" w:rsidSect="006710F6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931"/>
        <w:gridCol w:w="933"/>
        <w:gridCol w:w="934"/>
        <w:gridCol w:w="935"/>
        <w:gridCol w:w="935"/>
        <w:gridCol w:w="935"/>
        <w:gridCol w:w="935"/>
        <w:gridCol w:w="953"/>
        <w:gridCol w:w="52"/>
        <w:gridCol w:w="14"/>
        <w:gridCol w:w="891"/>
        <w:gridCol w:w="814"/>
        <w:gridCol w:w="1133"/>
      </w:tblGrid>
      <w:tr w:rsidR="007B4BEA" w:rsidRPr="00710921" w14:paraId="35F32076" w14:textId="77777777" w:rsidTr="0088734F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61D9F4" w14:textId="77777777" w:rsidR="007B4BEA" w:rsidRPr="00710921" w:rsidRDefault="004D7692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0" w:history="1">
              <w:r w:rsidR="007B4BEA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2020</w:t>
              </w:r>
            </w:hyperlink>
          </w:p>
        </w:tc>
      </w:tr>
      <w:tr w:rsidR="00103DCD" w:rsidRPr="00710921" w14:paraId="247AB262" w14:textId="77777777" w:rsidTr="00103DC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4B3118E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3594F4B7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2E7CDD0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0739545B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3D65DA9C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07806B5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64A1B15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2A1CD87B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2FA9AEEA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1BA824B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1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1C966FC8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3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4B0E9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88734F" w:rsidRPr="00710921" w14:paraId="439769ED" w14:textId="77777777" w:rsidTr="00360394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21A2E0D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165510A" w14:textId="541C45C7" w:rsidR="0088734F" w:rsidRPr="00710921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sz w:val="12"/>
                <w:szCs w:val="12"/>
              </w:rPr>
              <w:br/>
              <w:t>3-14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6E29577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8CF635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CE3262" w14:textId="77777777" w:rsidR="0088734F" w:rsidRPr="00710921" w:rsidRDefault="0088734F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  <w:t>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6FBF6E" w14:textId="18070C84" w:rsidR="0088734F" w:rsidRPr="00710921" w:rsidRDefault="00A41AFE" w:rsidP="00C833A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CVC</w:t>
            </w:r>
            <w:r w:rsidR="00150CE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50CE9"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0FB307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540C1B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612540" w14:textId="3E66B47B" w:rsidR="0088734F" w:rsidRPr="00710921" w:rsidRDefault="0088734F" w:rsidP="0099336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="00A41AFE">
              <w:rPr>
                <w:rFonts w:asciiTheme="minorHAnsi" w:hAnsiTheme="minorHAnsi"/>
                <w:b/>
                <w:bCs/>
                <w:sz w:val="12"/>
                <w:szCs w:val="12"/>
              </w:rPr>
              <w:t>/GE</w:t>
            </w:r>
          </w:p>
          <w:p w14:paraId="77DEDFFD" w14:textId="77777777" w:rsidR="0088734F" w:rsidRPr="00710921" w:rsidRDefault="0088734F" w:rsidP="0099336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14-18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43E1A6" w14:textId="77777777" w:rsidR="0088734F" w:rsidRPr="00710921" w:rsidRDefault="0088734F" w:rsidP="0099336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347726" w14:textId="0526ADCD" w:rsidR="0088734F" w:rsidRPr="00710921" w:rsidRDefault="00A41AFE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7347F">
              <w:rPr>
                <w:rFonts w:asciiTheme="minorHAnsi" w:hAnsiTheme="minorHAnsi"/>
                <w:b/>
                <w:bCs/>
                <w:sz w:val="12"/>
                <w:szCs w:val="12"/>
              </w:rPr>
              <w:t>CVC-2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16-20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ECB981D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4BEA" w:rsidRPr="00710921" w14:paraId="593976E7" w14:textId="77777777" w:rsidTr="0088734F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C7775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918D3" w:rsidRPr="007918D3" w14:paraId="11E025CA" w14:textId="77777777" w:rsidTr="00360394">
        <w:trPr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0C936E43" w14:textId="77777777" w:rsidR="007918D3" w:rsidRPr="00710921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9BADD" w14:textId="0703CD4F" w:rsidR="00A41AFE" w:rsidRPr="00E9483A" w:rsidRDefault="007918D3" w:rsidP="00150CE9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150CE9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RRB20.1</w:t>
            </w:r>
            <w:r w:rsidR="00150CE9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="00150CE9">
              <w:rPr>
                <w:rFonts w:asciiTheme="minorHAnsi" w:hAnsiTheme="minorHAnsi"/>
                <w:bCs/>
                <w:sz w:val="12"/>
                <w:lang w:val="en-US"/>
              </w:rPr>
              <w:tab/>
            </w:r>
            <w:r w:rsidR="00150CE9">
              <w:rPr>
                <w:rFonts w:asciiTheme="minorHAnsi" w:hAnsiTheme="minorHAnsi"/>
                <w:bCs/>
                <w:sz w:val="12"/>
                <w:lang w:val="en-US"/>
              </w:rPr>
              <w:tab/>
            </w:r>
            <w:r w:rsidR="00A41AFE" w:rsidRPr="00E9483A">
              <w:rPr>
                <w:rFonts w:asciiTheme="minorHAnsi" w:hAnsiTheme="minorHAnsi"/>
                <w:bCs/>
                <w:sz w:val="12"/>
                <w:lang w:val="en-US"/>
              </w:rPr>
              <w:t>23-27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825E72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6DEAB2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6CD179BD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3B384803" w14:textId="4D3AB5C9" w:rsidR="00391B04" w:rsidRPr="007C3546" w:rsidRDefault="007918D3" w:rsidP="0007347F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RRB20.2</w:t>
            </w:r>
            <w:r w:rsidR="0007347F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="00391B04" w:rsidRPr="00E9483A"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>6-15</w:t>
            </w:r>
          </w:p>
        </w:tc>
        <w:tc>
          <w:tcPr>
            <w:tcW w:w="935" w:type="dxa"/>
            <w:vMerge w:val="restart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92F7AC5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2D85D60C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05" w:type="dxa"/>
            <w:gridSpan w:val="2"/>
            <w:vMerge w:val="restart"/>
            <w:tcBorders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715538" w14:textId="4933A209" w:rsidR="00391B04" w:rsidRPr="007C3546" w:rsidRDefault="007918D3" w:rsidP="0007347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RRB20.3</w:t>
            </w:r>
            <w:r w:rsidR="0007347F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="00391B04" w:rsidRPr="00E9483A"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>19-27</w:t>
            </w:r>
          </w:p>
        </w:tc>
        <w:tc>
          <w:tcPr>
            <w:tcW w:w="19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DEE410" w14:textId="141B1F01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SMR-20</w:t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30/11</w:t>
            </w:r>
            <w:r w:rsidR="0007347F" w:rsidRPr="0007347F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− </w:t>
            </w:r>
            <w:r w:rsidR="00391B04">
              <w:rPr>
                <w:rFonts w:asciiTheme="minorHAnsi" w:hAnsiTheme="minorHAnsi"/>
                <w:sz w:val="12"/>
                <w:szCs w:val="12"/>
                <w:lang w:val="en-US"/>
              </w:rPr>
              <w:t>11</w:t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/12</w:t>
            </w:r>
          </w:p>
        </w:tc>
      </w:tr>
      <w:tr w:rsidR="007918D3" w:rsidRPr="007918D3" w14:paraId="004D6814" w14:textId="77777777" w:rsidTr="00360394">
        <w:trPr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F16770B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3733" w:type="dxa"/>
            <w:gridSpan w:val="4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091C50AA" w14:textId="566754E9" w:rsidR="00391B04" w:rsidRPr="007C3546" w:rsidRDefault="00150CE9" w:rsidP="00150CE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="007918D3"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GAR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ab/>
            </w:r>
            <w:r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ab/>
            </w:r>
            <w:r w:rsidR="00391B04" w:rsidRPr="00E9483A">
              <w:rPr>
                <w:rFonts w:asciiTheme="minorHAnsi" w:hAnsiTheme="minorHAnsi"/>
                <w:bCs/>
                <w:sz w:val="12"/>
                <w:szCs w:val="12"/>
                <w:lang w:val="en-US"/>
              </w:rPr>
              <w:t>25-27</w:t>
            </w:r>
          </w:p>
        </w:tc>
        <w:tc>
          <w:tcPr>
            <w:tcW w:w="935" w:type="dxa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1E4F3020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EF5EF19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1BE28A1F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005" w:type="dxa"/>
            <w:gridSpan w:val="2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CD97A49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35371C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A8FF8EC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</w:tr>
      <w:tr w:rsidR="0088734F" w:rsidRPr="007918D3" w14:paraId="40F05CED" w14:textId="77777777" w:rsidTr="00360394">
        <w:trPr>
          <w:jc w:val="center"/>
        </w:trPr>
        <w:tc>
          <w:tcPr>
            <w:tcW w:w="653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9E81EF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UIT-T</w:t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FEB9048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91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0AF5F1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UIT-T</w:t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***</w:t>
            </w:r>
          </w:p>
        </w:tc>
        <w:tc>
          <w:tcPr>
            <w:tcW w:w="8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BF1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1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92440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8734F" w:rsidRPr="00710921" w14:paraId="3AC8395E" w14:textId="77777777" w:rsidTr="00360394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29DA58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AA518A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GANT</w:t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10-14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106E05D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5FDA49B1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5449F972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4F364B4" w14:textId="77777777" w:rsidR="0088734F" w:rsidRPr="007918D3" w:rsidRDefault="0088734F" w:rsidP="0099336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786B2282" w14:textId="77777777" w:rsidR="0088734F" w:rsidRPr="007918D3" w:rsidRDefault="0088734F" w:rsidP="0099336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117BC41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A915595" w14:textId="03C7552B" w:rsidR="00391B04" w:rsidRPr="004D7692" w:rsidRDefault="007C3546" w:rsidP="00993365">
            <w:pPr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lang w:val="fr-CH"/>
              </w:rPr>
            </w:pPr>
            <w:r w:rsidRPr="004D769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1ª</w:t>
            </w:r>
            <w:r w:rsidR="00391B04" w:rsidRPr="004D769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 xml:space="preserve"> IRC para </w:t>
            </w:r>
            <w:r w:rsidR="0007347F" w:rsidRPr="004D769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 xml:space="preserve">la </w:t>
            </w:r>
            <w:r w:rsidR="00391B04" w:rsidRPr="004D769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AMNT-20</w:t>
            </w:r>
            <w:r w:rsidR="0007347F" w:rsidRPr="004D769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br/>
            </w:r>
            <w:r w:rsidR="00391B04" w:rsidRPr="004D7692">
              <w:rPr>
                <w:rFonts w:asciiTheme="minorHAnsi" w:hAnsiTheme="minorHAnsi"/>
                <w:bCs/>
                <w:color w:val="000000"/>
                <w:sz w:val="12"/>
                <w:szCs w:val="12"/>
                <w:lang w:val="fr-CH"/>
              </w:rPr>
              <w:t>18</w:t>
            </w:r>
          </w:p>
          <w:p w14:paraId="469DDA29" w14:textId="77B7B018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GANT</w:t>
            </w:r>
          </w:p>
          <w:p w14:paraId="30C73ADA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Cs/>
                <w:color w:val="000000"/>
                <w:sz w:val="12"/>
                <w:szCs w:val="12"/>
                <w:lang w:val="en-US"/>
              </w:rPr>
              <w:t>21-25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297C82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436B6B" w14:textId="74FFE6FD" w:rsidR="0088734F" w:rsidRPr="00710921" w:rsidRDefault="0088734F" w:rsidP="00993365">
            <w:pPr>
              <w:tabs>
                <w:tab w:val="left" w:pos="234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1956172" w14:textId="7674AC38" w:rsidR="0088734F" w:rsidRPr="00710921" w:rsidRDefault="0088734F" w:rsidP="0007347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Caleidoscopio de la UIT</w:t>
            </w:r>
            <w:r w:rsidR="0007347F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7-11</w:t>
            </w:r>
          </w:p>
        </w:tc>
      </w:tr>
      <w:tr w:rsidR="00C70173" w:rsidRPr="00710921" w14:paraId="240F4C8D" w14:textId="77777777" w:rsidTr="00360394">
        <w:trPr>
          <w:trHeight w:val="183"/>
          <w:jc w:val="center"/>
        </w:trPr>
        <w:tc>
          <w:tcPr>
            <w:tcW w:w="930" w:type="dxa"/>
            <w:vMerge w:val="restart"/>
            <w:tcBorders>
              <w:top w:val="dashDotStroked" w:sz="24" w:space="0" w:color="auto"/>
              <w:left w:val="single" w:sz="12" w:space="0" w:color="auto"/>
              <w:right w:val="single" w:sz="4" w:space="0" w:color="auto"/>
            </w:tcBorders>
          </w:tcPr>
          <w:p w14:paraId="2E4D94A8" w14:textId="548CF2A5" w:rsidR="00C70173" w:rsidRPr="00710921" w:rsidRDefault="00C70173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1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7021D069" w14:textId="3BAE08D3" w:rsidR="00C70173" w:rsidRPr="0007347F" w:rsidRDefault="00C70173" w:rsidP="0007347F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UIT-D</w:t>
            </w:r>
            <w:r w:rsidR="0007347F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>17-28/02</w:t>
            </w:r>
          </w:p>
        </w:tc>
        <w:tc>
          <w:tcPr>
            <w:tcW w:w="933" w:type="dxa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14:paraId="5C4545AD" w14:textId="77777777" w:rsidR="00C70173" w:rsidRPr="00710921" w:rsidRDefault="00C70173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14:paraId="688EEFA9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4E8D2339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1EED32ED" w14:textId="5FFD5D79" w:rsidR="00C70173" w:rsidRPr="00710921" w:rsidRDefault="00C70173" w:rsidP="0007347F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710921">
              <w:rPr>
                <w:rFonts w:asciiTheme="minorHAnsi" w:hAnsiTheme="minorHAnsi"/>
                <w:b/>
                <w:bCs/>
                <w:sz w:val="12"/>
                <w:szCs w:val="12"/>
              </w:rPr>
              <w:t>IC</w:t>
            </w:r>
            <w:r w:rsidR="0007347F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>1-2</w:t>
            </w:r>
          </w:p>
          <w:p w14:paraId="59728500" w14:textId="0A53E110" w:rsidR="00C70173" w:rsidRPr="00710921" w:rsidRDefault="007918D3" w:rsidP="000734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74"/>
                <w:tab w:val="left" w:pos="1862"/>
              </w:tabs>
              <w:spacing w:before="0"/>
              <w:rPr>
                <w:rFonts w:asciiTheme="minorHAnsi" w:hAnsiTheme="minorHAnsi"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70173" w:rsidRPr="00710921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="0007347F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Cs/>
                <w:sz w:val="12"/>
              </w:rPr>
              <w:tab/>
            </w:r>
            <w:r w:rsidR="00391B04">
              <w:rPr>
                <w:rFonts w:asciiTheme="minorHAnsi" w:hAnsiTheme="minorHAnsi"/>
                <w:bCs/>
                <w:sz w:val="12"/>
              </w:rPr>
              <w:t>2</w:t>
            </w:r>
            <w:r w:rsidR="00C70173" w:rsidRPr="00710921">
              <w:rPr>
                <w:rFonts w:asciiTheme="minorHAnsi" w:hAnsiTheme="minorHAnsi"/>
                <w:bCs/>
                <w:sz w:val="12"/>
              </w:rPr>
              <w:t>-</w:t>
            </w:r>
            <w:r>
              <w:rPr>
                <w:rFonts w:asciiTheme="minorHAnsi" w:hAnsiTheme="minorHAnsi"/>
                <w:bCs/>
                <w:sz w:val="12"/>
              </w:rPr>
              <w:t>5</w:t>
            </w:r>
            <w:r w:rsidR="00391B04">
              <w:rPr>
                <w:rFonts w:asciiTheme="minorHAnsi" w:hAnsiTheme="minorHAnsi"/>
                <w:bCs/>
                <w:sz w:val="12"/>
              </w:rPr>
              <w:t xml:space="preserve"> y 16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196549DD" w14:textId="171171BC" w:rsidR="00391B04" w:rsidRPr="00710921" w:rsidRDefault="00391B04" w:rsidP="0007347F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7347F">
              <w:rPr>
                <w:rFonts w:asciiTheme="minorHAnsi" w:hAnsiTheme="minorHAnsi"/>
                <w:b/>
                <w:sz w:val="12"/>
                <w:szCs w:val="12"/>
              </w:rPr>
              <w:t>GT-GADT</w:t>
            </w:r>
            <w:r w:rsidR="0007347F">
              <w:rPr>
                <w:rFonts w:asciiTheme="minorHAnsi" w:hAnsiTheme="minorHAnsi"/>
                <w:b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16-17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5DCF563C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tcBorders>
              <w:top w:val="dashDotStroked" w:sz="24" w:space="0" w:color="auto"/>
              <w:bottom w:val="nil"/>
              <w:right w:val="nil"/>
            </w:tcBorders>
          </w:tcPr>
          <w:p w14:paraId="60E60DAF" w14:textId="6717664E" w:rsidR="00C70173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 w:rsidR="0007347F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>1-3</w:t>
            </w:r>
          </w:p>
          <w:p w14:paraId="173DBDBF" w14:textId="6AA7F6B0" w:rsidR="007C3546" w:rsidRPr="00E9483A" w:rsidRDefault="00391B04" w:rsidP="0007347F">
            <w:pPr>
              <w:spacing w:before="0"/>
              <w:rPr>
                <w:rFonts w:asciiTheme="minorHAnsi" w:hAnsiTheme="minorHAnsi"/>
                <w:bCs/>
                <w:sz w:val="12"/>
                <w:szCs w:val="12"/>
              </w:rPr>
            </w:pPr>
            <w:r w:rsidRPr="00E9483A">
              <w:rPr>
                <w:rFonts w:asciiTheme="minorHAnsi" w:hAnsiTheme="minorHAnsi"/>
                <w:b/>
                <w:sz w:val="12"/>
                <w:szCs w:val="12"/>
              </w:rPr>
              <w:t>GT-GADT</w:t>
            </w:r>
            <w:r w:rsidR="0007347F">
              <w:rPr>
                <w:rFonts w:asciiTheme="minorHAnsi" w:hAnsiTheme="minorHAnsi"/>
                <w:b/>
                <w:sz w:val="12"/>
                <w:szCs w:val="12"/>
              </w:rPr>
              <w:br/>
            </w:r>
            <w:r w:rsidR="007C3546" w:rsidRPr="00E9483A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05" w:type="dxa"/>
            <w:gridSpan w:val="2"/>
            <w:tcBorders>
              <w:top w:val="dashDotStroked" w:sz="24" w:space="0" w:color="auto"/>
              <w:left w:val="nil"/>
              <w:bottom w:val="nil"/>
            </w:tcBorders>
          </w:tcPr>
          <w:p w14:paraId="5E6503CF" w14:textId="77777777" w:rsidR="00C70173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44FF570" w14:textId="77777777" w:rsidR="00391B04" w:rsidRDefault="00391B04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2190DDB" w14:textId="6A245B1B" w:rsidR="00391B04" w:rsidRDefault="00391B04" w:rsidP="0007347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7347F">
              <w:rPr>
                <w:rFonts w:asciiTheme="minorHAnsi" w:hAnsiTheme="minorHAnsi"/>
                <w:b/>
                <w:sz w:val="12"/>
                <w:szCs w:val="12"/>
              </w:rPr>
              <w:t>GT-GADT</w:t>
            </w:r>
            <w:r w:rsidR="0007347F">
              <w:rPr>
                <w:rFonts w:asciiTheme="minorHAnsi" w:hAnsiTheme="minorHAnsi"/>
                <w:b/>
                <w:sz w:val="12"/>
                <w:szCs w:val="12"/>
              </w:rPr>
              <w:br/>
            </w:r>
            <w:r w:rsidR="00C833A9">
              <w:rPr>
                <w:rFonts w:asciiTheme="minorHAnsi" w:hAnsiTheme="minorHAnsi"/>
                <w:sz w:val="12"/>
                <w:szCs w:val="12"/>
              </w:rPr>
              <w:t>3</w:t>
            </w:r>
            <w:r>
              <w:rPr>
                <w:rFonts w:asciiTheme="minorHAnsi" w:hAnsiTheme="minorHAnsi"/>
                <w:sz w:val="12"/>
                <w:szCs w:val="12"/>
              </w:rPr>
              <w:t>0.09</w:t>
            </w:r>
            <w:r w:rsidR="0007347F" w:rsidRPr="0007347F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− </w:t>
            </w:r>
            <w:r>
              <w:rPr>
                <w:rFonts w:asciiTheme="minorHAnsi" w:hAnsiTheme="minorHAnsi"/>
                <w:sz w:val="12"/>
                <w:szCs w:val="12"/>
              </w:rPr>
              <w:t>1.10</w:t>
            </w:r>
          </w:p>
          <w:p w14:paraId="36A51424" w14:textId="6C6F5818" w:rsidR="00391B04" w:rsidRPr="00710921" w:rsidRDefault="00391B04" w:rsidP="0007347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7347F">
              <w:rPr>
                <w:rFonts w:asciiTheme="minorHAnsi" w:hAnsiTheme="minorHAnsi"/>
                <w:b/>
                <w:sz w:val="12"/>
                <w:szCs w:val="12"/>
              </w:rPr>
              <w:t>GT-GADT</w:t>
            </w:r>
            <w:r w:rsidR="0007347F">
              <w:rPr>
                <w:rFonts w:asciiTheme="minorHAnsi" w:hAnsiTheme="minorHAnsi"/>
                <w:b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20-21.10</w:t>
            </w:r>
          </w:p>
        </w:tc>
        <w:tc>
          <w:tcPr>
            <w:tcW w:w="814" w:type="dxa"/>
            <w:vMerge w:val="restart"/>
            <w:tcBorders>
              <w:top w:val="dashDotStroked" w:sz="24" w:space="0" w:color="auto"/>
              <w:right w:val="single" w:sz="4" w:space="0" w:color="auto"/>
            </w:tcBorders>
          </w:tcPr>
          <w:p w14:paraId="7602750D" w14:textId="14DEB2A5" w:rsidR="00391B04" w:rsidRPr="00E9483A" w:rsidRDefault="00391B04" w:rsidP="0007347F">
            <w:pPr>
              <w:spacing w:before="0"/>
              <w:rPr>
                <w:rFonts w:asciiTheme="minorHAnsi" w:hAnsiTheme="minorHAnsi"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  <w:r w:rsidR="0007347F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9483A">
              <w:rPr>
                <w:rFonts w:asciiTheme="minorHAnsi" w:hAnsiTheme="minorHAnsi"/>
                <w:bCs/>
                <w:sz w:val="12"/>
                <w:szCs w:val="12"/>
              </w:rPr>
              <w:t>23</w:t>
            </w:r>
          </w:p>
        </w:tc>
        <w:tc>
          <w:tcPr>
            <w:tcW w:w="113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</w:tcPr>
          <w:p w14:paraId="6BE750AF" w14:textId="1F3E6005" w:rsidR="00C70173" w:rsidRPr="00710921" w:rsidRDefault="00710921" w:rsidP="0007347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SMIT</w:t>
            </w:r>
            <w:r w:rsidR="00C70173" w:rsidRPr="00710921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07347F">
              <w:rPr>
                <w:rFonts w:asciiTheme="minorHAnsi" w:hAnsiTheme="minorHAnsi"/>
                <w:sz w:val="12"/>
                <w:szCs w:val="12"/>
              </w:rPr>
              <w:br/>
            </w:r>
            <w:r w:rsidR="00C70173" w:rsidRPr="00710921">
              <w:rPr>
                <w:rFonts w:asciiTheme="minorHAnsi" w:hAnsiTheme="minorHAnsi"/>
                <w:sz w:val="12"/>
                <w:szCs w:val="12"/>
              </w:rPr>
              <w:t>1-3</w:t>
            </w:r>
          </w:p>
        </w:tc>
      </w:tr>
      <w:tr w:rsidR="00C70173" w:rsidRPr="00710921" w14:paraId="78EAA2AF" w14:textId="77777777" w:rsidTr="00360394">
        <w:trPr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9F8842D" w14:textId="763574E1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DF3B313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dashDotStroked" w:sz="24" w:space="0" w:color="auto"/>
            </w:tcBorders>
          </w:tcPr>
          <w:p w14:paraId="1929BC24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14:paraId="71237B8E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7947E58D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563E52E0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2FFE3092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459A18AC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0" w:type="dxa"/>
            <w:gridSpan w:val="4"/>
            <w:tcBorders>
              <w:top w:val="nil"/>
              <w:bottom w:val="single" w:sz="4" w:space="0" w:color="auto"/>
            </w:tcBorders>
          </w:tcPr>
          <w:p w14:paraId="0390D11B" w14:textId="654B6DD1" w:rsidR="00C70173" w:rsidRPr="00710921" w:rsidRDefault="00C70173" w:rsidP="00993365">
            <w:pPr>
              <w:tabs>
                <w:tab w:val="clear" w:pos="567"/>
                <w:tab w:val="left" w:pos="3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GEH-GEIT</w:t>
            </w:r>
            <w:r w:rsidR="0007347F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14-18/09</w:t>
            </w:r>
          </w:p>
          <w:p w14:paraId="65B2B8B8" w14:textId="45130FCB" w:rsidR="00C70173" w:rsidRPr="00710921" w:rsidRDefault="00C70173" w:rsidP="00993365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UIT-D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21/09</w:t>
            </w:r>
            <w:r w:rsidR="0007347F" w:rsidRPr="0007347F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− 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16/10</w:t>
            </w:r>
          </w:p>
        </w:tc>
        <w:tc>
          <w:tcPr>
            <w:tcW w:w="814" w:type="dxa"/>
            <w:vMerge/>
            <w:tcBorders>
              <w:bottom w:val="dashDotStroked" w:sz="24" w:space="0" w:color="auto"/>
              <w:right w:val="single" w:sz="4" w:space="0" w:color="auto"/>
            </w:tcBorders>
          </w:tcPr>
          <w:p w14:paraId="146568BA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16F610B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7347F" w:rsidRPr="00710921" w14:paraId="692C64C3" w14:textId="77777777" w:rsidTr="00E74FF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5C6FFC8C" w14:textId="77777777" w:rsidR="0007347F" w:rsidRPr="00710921" w:rsidRDefault="0007347F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</w:tcPr>
          <w:p w14:paraId="4F387321" w14:textId="77777777" w:rsidR="0007347F" w:rsidRPr="00710921" w:rsidRDefault="0007347F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</w:tcPr>
          <w:p w14:paraId="0B9A0A1A" w14:textId="77777777" w:rsidR="0007347F" w:rsidRPr="00710921" w:rsidRDefault="0007347F" w:rsidP="00993365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3A5A4E3" w14:textId="576662FB" w:rsidR="0007347F" w:rsidRPr="00710921" w:rsidRDefault="0007347F" w:rsidP="00993365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Las Niñas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>en las TIC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B36185" w14:textId="77777777" w:rsidR="0007347F" w:rsidRPr="00710921" w:rsidRDefault="0007347F" w:rsidP="00993365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3758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7EEBC" w14:textId="42204294" w:rsidR="0007347F" w:rsidRDefault="0007347F" w:rsidP="0007347F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Foro de la CMSI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bCs/>
                <w:sz w:val="12"/>
              </w:rPr>
              <w:t>Taller virtual y vía especial 22/06</w:t>
            </w:r>
            <w:r w:rsidRPr="0007347F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− </w:t>
            </w:r>
            <w:r>
              <w:rPr>
                <w:rFonts w:asciiTheme="minorHAnsi" w:hAnsiTheme="minorHAnsi"/>
                <w:bCs/>
                <w:sz w:val="12"/>
              </w:rPr>
              <w:t>04/09</w:t>
            </w:r>
          </w:p>
          <w:p w14:paraId="5DD58FB9" w14:textId="29A583C4" w:rsidR="0007347F" w:rsidRPr="00710921" w:rsidRDefault="0007347F" w:rsidP="00391B04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Cs/>
                <w:sz w:val="12"/>
              </w:rPr>
              <w:t>Semana final: 7-10/09</w:t>
            </w:r>
          </w:p>
        </w:tc>
        <w:tc>
          <w:tcPr>
            <w:tcW w:w="957" w:type="dxa"/>
            <w:gridSpan w:val="3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7842C" w14:textId="2649C5FA" w:rsidR="0007347F" w:rsidRPr="00710921" w:rsidRDefault="0007347F" w:rsidP="0007347F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7347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ITU Digital </w:t>
            </w:r>
            <w:proofErr w:type="spellStart"/>
            <w:r w:rsidRPr="0007347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E9483A">
              <w:rPr>
                <w:rFonts w:asciiTheme="minorHAnsi" w:hAnsiTheme="minorHAnsi"/>
                <w:bCs/>
                <w:color w:val="000000"/>
                <w:sz w:val="12"/>
              </w:rPr>
              <w:t>20-22</w:t>
            </w:r>
          </w:p>
        </w:tc>
        <w:tc>
          <w:tcPr>
            <w:tcW w:w="81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66F45" w14:textId="5AEC38D8" w:rsidR="0007347F" w:rsidRPr="00E9483A" w:rsidRDefault="0007347F" w:rsidP="0099336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Cs/>
                <w:color w:val="000000"/>
                <w:sz w:val="12"/>
              </w:rPr>
            </w:pPr>
          </w:p>
        </w:tc>
        <w:tc>
          <w:tcPr>
            <w:tcW w:w="11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375107" w14:textId="77777777" w:rsidR="0007347F" w:rsidRPr="00710921" w:rsidRDefault="0007347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B4BEA" w:rsidRPr="00710921" w14:paraId="331F5574" w14:textId="77777777" w:rsidTr="0088734F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7228A45" w14:textId="31E86D19" w:rsidR="007B4BEA" w:rsidRPr="00710921" w:rsidRDefault="004D7692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1" w:history="1">
              <w:r w:rsidR="007B4BEA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</w:p>
        </w:tc>
      </w:tr>
      <w:tr w:rsidR="00103DCD" w:rsidRPr="00710921" w14:paraId="3F326279" w14:textId="77777777" w:rsidTr="00103DC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41E1B8E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2213FD5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3E9C10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699EF0A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182F8A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688B060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3872F3B7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2CFC7DA9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6D6D8F7D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F26991C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14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26CC93D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3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14FD887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508E7" w:rsidRPr="00710921" w14:paraId="0E768A51" w14:textId="77777777" w:rsidTr="00360394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D77E633" w14:textId="2868CD10" w:rsidR="007B4BEA" w:rsidRPr="00710921" w:rsidRDefault="007B4BEA" w:rsidP="0007347F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25/01</w:t>
            </w:r>
            <w:r w:rsidR="0007347F" w:rsidRPr="0007347F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− 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5/02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BC7393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EC1682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282D01" w14:textId="77777777" w:rsidR="007B4BEA" w:rsidRPr="00710921" w:rsidRDefault="007B4BEA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C631C4" w14:textId="292FF77E" w:rsidR="007B4BEA" w:rsidRPr="00710921" w:rsidRDefault="007B4BEA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  <w:r w:rsidR="00E6698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07347F">
              <w:rPr>
                <w:rFonts w:asciiTheme="minorHAnsi" w:hAnsiTheme="minorHAnsi"/>
                <w:sz w:val="12"/>
                <w:szCs w:val="12"/>
              </w:rPr>
              <w:t>y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 xml:space="preserve"> 7</w:t>
            </w:r>
          </w:p>
          <w:p w14:paraId="662376FF" w14:textId="5BCEA4FF" w:rsidR="007B4BEA" w:rsidRPr="00710921" w:rsidRDefault="007B4BEA" w:rsidP="0007347F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C-21</w:t>
            </w:r>
            <w:r w:rsidR="0007347F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98FD29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34F6A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0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7A5B8A" w14:textId="2FD0EBFE" w:rsidR="007B4BEA" w:rsidRPr="00710921" w:rsidRDefault="00360394" w:rsidP="00E66984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1092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70173" w:rsidRPr="00710921">
              <w:rPr>
                <w:rFonts w:asciiTheme="minorHAnsi" w:hAnsiTheme="minorHAnsi"/>
                <w:b/>
                <w:sz w:val="12"/>
              </w:rPr>
              <w:t>*</w:t>
            </w:r>
            <w:r w:rsidR="00E66984">
              <w:rPr>
                <w:rFonts w:asciiTheme="minorHAnsi" w:hAnsiTheme="minorHAnsi"/>
                <w:b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70173" w:rsidRPr="00710921">
              <w:rPr>
                <w:rFonts w:asciiTheme="minorHAnsi" w:hAnsiTheme="minorHAnsi"/>
                <w:sz w:val="12"/>
                <w:szCs w:val="12"/>
              </w:rPr>
              <w:t>20/09</w:t>
            </w:r>
            <w:r w:rsidR="0007347F" w:rsidRPr="0007347F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− </w:t>
            </w:r>
            <w:r w:rsidR="00C70173" w:rsidRPr="00710921">
              <w:rPr>
                <w:rFonts w:asciiTheme="minorHAnsi" w:hAnsiTheme="minorHAnsi"/>
                <w:sz w:val="12"/>
                <w:szCs w:val="12"/>
              </w:rPr>
              <w:t>01/10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16AE59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D13DF9E" w14:textId="76FBDA26" w:rsidR="007B4BEA" w:rsidRPr="00710921" w:rsidRDefault="007B4BEA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4BEA" w:rsidRPr="00710921" w14:paraId="77BF89A8" w14:textId="77777777" w:rsidTr="0088734F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4F7B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C70173" w:rsidRPr="00710921" w14:paraId="21A01DB5" w14:textId="77777777" w:rsidTr="00360394">
        <w:trPr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14:paraId="0A10E72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04CA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052FE5" w14:textId="5AF1E593" w:rsidR="00391B04" w:rsidRPr="00E9483A" w:rsidRDefault="007B4BEA" w:rsidP="00993365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RRB21.1*</w:t>
            </w:r>
            <w:r w:rsidR="00BD5242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91B04" w:rsidRPr="00E9483A">
              <w:rPr>
                <w:rFonts w:asciiTheme="minorHAnsi" w:hAnsiTheme="minorHAnsi"/>
                <w:bCs/>
                <w:sz w:val="12"/>
              </w:rPr>
              <w:t>22-26</w:t>
            </w:r>
          </w:p>
          <w:p w14:paraId="435CE2A7" w14:textId="77777777" w:rsidR="007B4BEA" w:rsidRPr="00710921" w:rsidRDefault="007B4BEA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  <w:t>GAR***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70034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3A6FC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DE9C27" w14:textId="1DD732A6" w:rsidR="00391B04" w:rsidRPr="00391B04" w:rsidRDefault="007B4BEA" w:rsidP="00BD524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RRB21.2*</w:t>
            </w:r>
            <w:r w:rsidR="00BD5242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91B04" w:rsidRPr="00E9483A">
              <w:rPr>
                <w:rFonts w:asciiTheme="minorHAnsi" w:hAnsiTheme="minorHAnsi"/>
                <w:bCs/>
                <w:sz w:val="12"/>
              </w:rPr>
              <w:t>12-16</w:t>
            </w:r>
          </w:p>
        </w:tc>
        <w:tc>
          <w:tcPr>
            <w:tcW w:w="935" w:type="dxa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81957DD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F4C8F0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716EB68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AB5654" w14:textId="54D5D366" w:rsidR="00391B04" w:rsidRPr="00E9483A" w:rsidRDefault="007B4BEA" w:rsidP="00993365">
            <w:pPr>
              <w:spacing w:before="0"/>
              <w:jc w:val="center"/>
              <w:rPr>
                <w:rFonts w:asciiTheme="minorHAnsi" w:hAnsiTheme="minorHAnsi"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RRB21.3*</w:t>
            </w:r>
            <w:r w:rsidR="00BD5242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91B04" w:rsidRPr="00E9483A">
              <w:rPr>
                <w:rFonts w:asciiTheme="minorHAnsi" w:hAnsiTheme="minorHAnsi"/>
                <w:bCs/>
                <w:sz w:val="12"/>
              </w:rPr>
              <w:t>1-5</w:t>
            </w:r>
          </w:p>
          <w:p w14:paraId="7397E038" w14:textId="3AC02358" w:rsidR="007B4BEA" w:rsidRPr="00710921" w:rsidRDefault="00B17846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="007508E7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481C64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B4BEA" w:rsidRPr="00710921" w14:paraId="276F6C34" w14:textId="77777777" w:rsidTr="007508E7">
        <w:trPr>
          <w:jc w:val="center"/>
        </w:trPr>
        <w:tc>
          <w:tcPr>
            <w:tcW w:w="653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A07E0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60F7AC8" w14:textId="77777777" w:rsidR="007B4BEA" w:rsidRPr="00710921" w:rsidRDefault="007B4BEA" w:rsidP="0099336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E612E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391B04" w:rsidRPr="00710921" w14:paraId="53A9B1C5" w14:textId="77777777" w:rsidTr="00391B04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C7538" w14:textId="512CF953" w:rsidR="00391B04" w:rsidRPr="00710921" w:rsidRDefault="00E91D01" w:rsidP="00E91D0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</w:t>
            </w:r>
            <w:r w:rsidR="00391B04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AI</w:t>
            </w:r>
            <w:r w:rsidR="00391B0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</w:tr>
      <w:tr w:rsidR="00E66984" w:rsidRPr="00710921" w14:paraId="04C0D632" w14:textId="77777777" w:rsidTr="00E74FFE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91F89D7" w14:textId="444DE58B" w:rsidR="00E66984" w:rsidRDefault="00E66984" w:rsidP="00993365">
            <w:pPr>
              <w:spacing w:before="0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2ª IRC para la AMNT-20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66984">
              <w:rPr>
                <w:rFonts w:asciiTheme="minorHAnsi" w:hAnsiTheme="minorHAnsi"/>
                <w:bCs/>
                <w:sz w:val="12"/>
                <w:szCs w:val="12"/>
              </w:rPr>
              <w:t>8</w:t>
            </w:r>
          </w:p>
          <w:p w14:paraId="7896C348" w14:textId="794B87A4" w:rsidR="00E66984" w:rsidRPr="00710921" w:rsidRDefault="00E66984" w:rsidP="00E6698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66984">
              <w:rPr>
                <w:rFonts w:asciiTheme="minorHAnsi" w:hAnsiTheme="minorHAnsi"/>
                <w:b/>
                <w:sz w:val="12"/>
                <w:szCs w:val="12"/>
              </w:rPr>
              <w:t>GANT</w:t>
            </w:r>
            <w:r>
              <w:rPr>
                <w:rFonts w:asciiTheme="minorHAnsi" w:hAnsiTheme="minorHAnsi"/>
                <w:bCs/>
                <w:sz w:val="12"/>
                <w:szCs w:val="12"/>
              </w:rPr>
              <w:br/>
            </w:r>
            <w:r w:rsidRPr="00E66984">
              <w:rPr>
                <w:rFonts w:asciiTheme="minorHAnsi" w:hAnsiTheme="minorHAnsi"/>
                <w:bCs/>
                <w:sz w:val="12"/>
                <w:szCs w:val="12"/>
              </w:rPr>
              <w:t xml:space="preserve">11-15 </w:t>
            </w:r>
            <w:r>
              <w:rPr>
                <w:rFonts w:asciiTheme="minorHAnsi" w:hAnsiTheme="minorHAnsi"/>
                <w:bCs/>
                <w:sz w:val="12"/>
                <w:szCs w:val="12"/>
              </w:rPr>
              <w:t>y</w:t>
            </w:r>
            <w:r w:rsidRPr="00E66984">
              <w:rPr>
                <w:rFonts w:asciiTheme="minorHAnsi" w:hAnsiTheme="minorHAnsi"/>
                <w:bCs/>
                <w:sz w:val="12"/>
                <w:szCs w:val="12"/>
              </w:rPr>
              <w:t xml:space="preserve"> 18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C072E76" w14:textId="16858C6D" w:rsidR="00E66984" w:rsidRDefault="00E66984" w:rsidP="00E91D0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66984">
              <w:rPr>
                <w:rFonts w:asciiTheme="minorHAnsi" w:hAnsiTheme="minorHAnsi"/>
                <w:b/>
                <w:sz w:val="12"/>
                <w:szCs w:val="12"/>
              </w:rPr>
              <w:t>SMN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22</w:t>
            </w:r>
          </w:p>
          <w:p w14:paraId="7EAE776F" w14:textId="770BA1F5" w:rsidR="00E66984" w:rsidRPr="00710921" w:rsidRDefault="00E66984" w:rsidP="00E6698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AMNT</w:t>
            </w:r>
            <w:r w:rsidRPr="00E66984">
              <w:rPr>
                <w:rFonts w:asciiTheme="minorHAnsi" w:hAnsiTheme="minorHAnsi"/>
                <w:b/>
                <w:sz w:val="12"/>
                <w:szCs w:val="12"/>
              </w:rPr>
              <w:t>-20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23.02</w:t>
            </w:r>
            <w:r w:rsidRPr="0007347F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− </w:t>
            </w:r>
            <w:r>
              <w:rPr>
                <w:rFonts w:asciiTheme="minorHAnsi" w:hAnsiTheme="minorHAnsi"/>
                <w:sz w:val="12"/>
                <w:szCs w:val="12"/>
              </w:rPr>
              <w:t>5.03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67CF02C" w14:textId="61B96517" w:rsidR="00E66984" w:rsidRPr="00710921" w:rsidRDefault="00E66984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Simposio FIGI***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6216A50B" w14:textId="5EA6FE2F" w:rsidR="00E66984" w:rsidRPr="00710921" w:rsidRDefault="00E66984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19C687C4" w14:textId="77777777" w:rsidR="00E66984" w:rsidRPr="00710921" w:rsidRDefault="00E66984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70532BD6" w14:textId="77777777" w:rsidR="00E66984" w:rsidRPr="00710921" w:rsidRDefault="00E66984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C5B571" w14:textId="77777777" w:rsidR="00E66984" w:rsidRPr="00710921" w:rsidRDefault="00E66984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565D386" w14:textId="0FC7FBB2" w:rsidR="00E66984" w:rsidRDefault="00E66984" w:rsidP="00360394">
            <w:pPr>
              <w:tabs>
                <w:tab w:val="clear" w:pos="567"/>
                <w:tab w:val="clear" w:pos="1134"/>
                <w:tab w:val="clear" w:pos="1701"/>
                <w:tab w:val="left" w:pos="190"/>
                <w:tab w:val="left" w:pos="1182"/>
                <w:tab w:val="left" w:pos="1891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 w:rsidR="00C833A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  <w:p w14:paraId="1B772257" w14:textId="77777777" w:rsidR="00E66984" w:rsidRDefault="00E66984" w:rsidP="00360394">
            <w:pPr>
              <w:tabs>
                <w:tab w:val="clear" w:pos="567"/>
                <w:tab w:val="clear" w:pos="1134"/>
                <w:tab w:val="clear" w:pos="1701"/>
                <w:tab w:val="left" w:pos="190"/>
                <w:tab w:val="left" w:pos="1182"/>
                <w:tab w:val="left" w:pos="1891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  <w:p w14:paraId="58CE7DE6" w14:textId="060F89D3" w:rsidR="00E66984" w:rsidRPr="00E91D01" w:rsidRDefault="00E66984" w:rsidP="00E66984">
            <w:pPr>
              <w:tabs>
                <w:tab w:val="clear" w:pos="567"/>
                <w:tab w:val="clear" w:pos="1134"/>
                <w:tab w:val="clear" w:pos="1701"/>
                <w:tab w:val="left" w:pos="190"/>
                <w:tab w:val="left" w:pos="1182"/>
                <w:tab w:val="left" w:pos="189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E66984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 xml:space="preserve">18-20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ó</w:t>
            </w:r>
            <w:proofErr w:type="spellEnd"/>
            <w:r w:rsidRPr="00E66984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br/>
            </w:r>
            <w:r w:rsidRPr="00E66984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25-29</w:t>
            </w:r>
          </w:p>
        </w:tc>
      </w:tr>
      <w:tr w:rsidR="007508E7" w:rsidRPr="00710921" w14:paraId="6224DBDB" w14:textId="77777777" w:rsidTr="00360394">
        <w:trPr>
          <w:trHeight w:val="215"/>
          <w:jc w:val="center"/>
        </w:trPr>
        <w:tc>
          <w:tcPr>
            <w:tcW w:w="4663" w:type="dxa"/>
            <w:gridSpan w:val="5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4E5F661" w14:textId="3E005C2F" w:rsidR="007508E7" w:rsidRPr="00710921" w:rsidRDefault="007508E7" w:rsidP="00993365">
            <w:pPr>
              <w:tabs>
                <w:tab w:val="clear" w:pos="567"/>
                <w:tab w:val="clear" w:pos="1134"/>
                <w:tab w:val="left" w:pos="1437"/>
              </w:tabs>
              <w:spacing w:before="40" w:after="40"/>
              <w:jc w:val="center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RP</w:t>
            </w:r>
            <w:r w:rsidR="00710921">
              <w:rPr>
                <w:rFonts w:asciiTheme="minorHAnsi" w:hAnsiTheme="minorHAnsi"/>
                <w:b/>
                <w:sz w:val="12"/>
              </w:rPr>
              <w:t>R</w:t>
            </w:r>
            <w:r w:rsidRPr="00710921">
              <w:rPr>
                <w:rFonts w:asciiTheme="minorHAnsi" w:hAnsiTheme="minorHAnsi"/>
                <w:b/>
                <w:sz w:val="12"/>
              </w:rPr>
              <w:t>****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3529EC9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246702C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1EE33C0E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6BA2C569" w14:textId="7E48F771" w:rsidR="007508E7" w:rsidRPr="00710921" w:rsidRDefault="007508E7" w:rsidP="006A467C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GEH-GEIT*</w:t>
            </w:r>
            <w:r w:rsidR="006A467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10921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</w:tc>
        <w:tc>
          <w:tcPr>
            <w:tcW w:w="905" w:type="dxa"/>
            <w:gridSpan w:val="2"/>
            <w:vMerge w:val="restart"/>
            <w:tcBorders>
              <w:top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7C3D29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1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33D03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10921">
              <w:rPr>
                <w:rFonts w:asciiTheme="minorHAnsi" w:hAnsiTheme="minorHAnsi"/>
                <w:color w:val="000000"/>
                <w:sz w:val="12"/>
              </w:rPr>
              <w:t>8-19</w:t>
            </w:r>
          </w:p>
          <w:p w14:paraId="3015BFCD" w14:textId="77777777" w:rsidR="007508E7" w:rsidRDefault="007508E7" w:rsidP="0099336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  <w:r w:rsidRPr="00710921">
              <w:rPr>
                <w:rFonts w:asciiTheme="minorHAnsi" w:hAnsiTheme="minorHAnsi"/>
                <w:color w:val="000000"/>
                <w:sz w:val="12"/>
              </w:rPr>
              <w:br/>
              <w:t>1-30</w:t>
            </w:r>
          </w:p>
          <w:p w14:paraId="3188843E" w14:textId="35EFC788" w:rsidR="00E91D01" w:rsidRPr="00710921" w:rsidRDefault="00E91D01" w:rsidP="006A467C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E9483A">
              <w:rPr>
                <w:rFonts w:asciiTheme="minorHAnsi" w:hAnsiTheme="minorHAnsi"/>
                <w:b/>
                <w:color w:val="000000"/>
                <w:sz w:val="12"/>
              </w:rPr>
              <w:t>Cumbre de la Juventud</w:t>
            </w:r>
            <w:r w:rsidR="006A467C">
              <w:rPr>
                <w:rFonts w:asciiTheme="minorHAnsi" w:hAnsiTheme="minorHAnsi"/>
                <w:b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6-7</w:t>
            </w:r>
          </w:p>
        </w:tc>
        <w:tc>
          <w:tcPr>
            <w:tcW w:w="113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46046E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508E7" w:rsidRPr="00710921" w14:paraId="3A904D75" w14:textId="77777777" w:rsidTr="00360394">
        <w:trPr>
          <w:trHeight w:val="733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F0077A" w14:textId="2E635CF1" w:rsidR="00E91D01" w:rsidRPr="00E91D01" w:rsidRDefault="00E91D01" w:rsidP="00E66984">
            <w:pPr>
              <w:spacing w:before="0"/>
              <w:rPr>
                <w:rFonts w:asciiTheme="minorHAnsi" w:hAnsiTheme="minorHAnsi"/>
                <w:sz w:val="12"/>
              </w:rPr>
            </w:pPr>
            <w:r w:rsidRPr="00E66984">
              <w:rPr>
                <w:rFonts w:asciiTheme="minorHAnsi" w:hAnsiTheme="minorHAnsi"/>
                <w:b/>
                <w:bCs/>
                <w:sz w:val="12"/>
                <w:u w:val="single"/>
              </w:rPr>
              <w:t>RPR-</w:t>
            </w:r>
            <w:r w:rsidR="00E66984" w:rsidRPr="00E66984">
              <w:rPr>
                <w:rFonts w:asciiTheme="minorHAnsi" w:hAnsiTheme="minorHAnsi"/>
                <w:b/>
                <w:bCs/>
                <w:sz w:val="12"/>
                <w:u w:val="single"/>
              </w:rPr>
              <w:t>EUR</w:t>
            </w:r>
            <w:r>
              <w:rPr>
                <w:rFonts w:asciiTheme="minorHAnsi" w:hAnsiTheme="minorHAnsi"/>
                <w:b/>
                <w:bCs/>
                <w:sz w:val="12"/>
              </w:rPr>
              <w:t>**</w:t>
            </w:r>
            <w:r w:rsidR="00E6698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66984">
              <w:rPr>
                <w:rFonts w:asciiTheme="minorHAnsi" w:hAnsiTheme="minorHAnsi"/>
                <w:bCs/>
                <w:sz w:val="12"/>
              </w:rPr>
              <w:t>18-19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72FCE1" w14:textId="08BD743E" w:rsidR="007508E7" w:rsidRDefault="007508E7" w:rsidP="00E66984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UIT-D*</w:t>
            </w:r>
            <w:r w:rsidR="00E66984">
              <w:rPr>
                <w:rFonts w:asciiTheme="minorHAnsi" w:hAnsiTheme="minorHAnsi"/>
                <w:b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>15-26</w:t>
            </w:r>
          </w:p>
          <w:p w14:paraId="43B8BF1E" w14:textId="7F69B16A" w:rsidR="00E91D01" w:rsidRDefault="00E91D01" w:rsidP="00993365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</w:rPr>
            </w:pPr>
            <w:r w:rsidRPr="00E66984">
              <w:rPr>
                <w:rFonts w:asciiTheme="minorHAnsi" w:hAnsiTheme="minorHAnsi"/>
                <w:b/>
                <w:sz w:val="12"/>
                <w:u w:val="single"/>
              </w:rPr>
              <w:t>RPR-ASP</w:t>
            </w:r>
            <w:r w:rsidRPr="00E66984">
              <w:rPr>
                <w:rFonts w:asciiTheme="minorHAnsi" w:hAnsiTheme="minorHAnsi"/>
                <w:b/>
                <w:sz w:val="12"/>
              </w:rPr>
              <w:t>**</w:t>
            </w:r>
            <w:r w:rsidR="00E66984">
              <w:rPr>
                <w:rFonts w:asciiTheme="minorHAnsi" w:hAnsiTheme="minorHAnsi"/>
                <w:b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9-10</w:t>
            </w:r>
          </w:p>
          <w:p w14:paraId="23194A11" w14:textId="5FE67EC3" w:rsidR="00E91D01" w:rsidRPr="00710921" w:rsidRDefault="00E91D01" w:rsidP="00E66984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 w:rsidRPr="00E66984">
              <w:rPr>
                <w:rFonts w:asciiTheme="minorHAnsi" w:hAnsiTheme="minorHAnsi"/>
                <w:b/>
                <w:sz w:val="12"/>
                <w:u w:val="single"/>
              </w:rPr>
              <w:t>RPR-AFR</w:t>
            </w:r>
            <w:r w:rsidRPr="00E66984">
              <w:rPr>
                <w:rFonts w:asciiTheme="minorHAnsi" w:hAnsiTheme="minorHAnsi"/>
                <w:b/>
                <w:sz w:val="12"/>
              </w:rPr>
              <w:t>**</w:t>
            </w:r>
            <w:r w:rsidR="00E66984">
              <w:rPr>
                <w:rFonts w:asciiTheme="minorHAnsi" w:hAnsiTheme="minorHAnsi"/>
                <w:b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29-30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274DF4" w14:textId="31177D03" w:rsidR="00E91D01" w:rsidRDefault="00E91D01" w:rsidP="00993365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E66984">
              <w:rPr>
                <w:rFonts w:asciiTheme="minorHAnsi" w:hAnsiTheme="minorHAnsi"/>
                <w:b/>
                <w:sz w:val="12"/>
                <w:szCs w:val="12"/>
                <w:u w:val="single"/>
              </w:rPr>
              <w:t>RPR-ARB</w:t>
            </w:r>
            <w:r w:rsidRPr="00E66984">
              <w:rPr>
                <w:rFonts w:asciiTheme="minorHAnsi" w:hAnsiTheme="minorHAnsi"/>
                <w:b/>
                <w:sz w:val="12"/>
                <w:szCs w:val="12"/>
              </w:rPr>
              <w:t>**</w:t>
            </w:r>
            <w:r w:rsidR="00E66984">
              <w:rPr>
                <w:rFonts w:asciiTheme="minorHAnsi" w:hAnsiTheme="minorHAnsi"/>
                <w:b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7-8</w:t>
            </w:r>
          </w:p>
          <w:p w14:paraId="51944A7C" w14:textId="0E9416CD" w:rsidR="00E91D01" w:rsidRDefault="00E91D01" w:rsidP="00993365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E66984">
              <w:rPr>
                <w:rFonts w:asciiTheme="minorHAnsi" w:hAnsiTheme="minorHAnsi"/>
                <w:b/>
                <w:sz w:val="12"/>
                <w:szCs w:val="12"/>
                <w:u w:val="single"/>
              </w:rPr>
              <w:t>RPR-AMS</w:t>
            </w:r>
            <w:r w:rsidRPr="00E66984">
              <w:rPr>
                <w:rFonts w:asciiTheme="minorHAnsi" w:hAnsiTheme="minorHAnsi"/>
                <w:b/>
                <w:sz w:val="12"/>
                <w:szCs w:val="12"/>
              </w:rPr>
              <w:t>***</w:t>
            </w:r>
            <w:r w:rsidR="00E66984">
              <w:rPr>
                <w:rFonts w:asciiTheme="minorHAnsi" w:hAnsiTheme="minorHAnsi"/>
                <w:b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12-20</w:t>
            </w:r>
          </w:p>
          <w:p w14:paraId="1C3B301D" w14:textId="1AC9F30F" w:rsidR="00E91D01" w:rsidRPr="00710921" w:rsidRDefault="00E91D01" w:rsidP="00E66984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E66984">
              <w:rPr>
                <w:rFonts w:asciiTheme="minorHAnsi" w:hAnsiTheme="minorHAnsi"/>
                <w:b/>
                <w:sz w:val="12"/>
                <w:szCs w:val="12"/>
                <w:u w:val="single"/>
              </w:rPr>
              <w:t>RPR-CEI</w:t>
            </w:r>
            <w:r w:rsidRPr="00E66984">
              <w:rPr>
                <w:rFonts w:asciiTheme="minorHAnsi" w:hAnsiTheme="minorHAnsi"/>
                <w:b/>
                <w:sz w:val="12"/>
                <w:szCs w:val="12"/>
              </w:rPr>
              <w:t>***</w:t>
            </w:r>
            <w:r w:rsidR="00E66984">
              <w:rPr>
                <w:rFonts w:asciiTheme="minorHAnsi" w:hAnsiTheme="minorHAnsi"/>
                <w:b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12-23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9C918E5" w14:textId="43480F0B" w:rsidR="007508E7" w:rsidRDefault="00710921" w:rsidP="00993365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GIC</w:t>
            </w:r>
            <w:r w:rsidR="00E66984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508E7" w:rsidRPr="00710921">
              <w:rPr>
                <w:rFonts w:asciiTheme="minorHAnsi" w:hAnsiTheme="minorHAnsi"/>
                <w:sz w:val="12"/>
              </w:rPr>
              <w:t>20-21</w:t>
            </w:r>
          </w:p>
          <w:p w14:paraId="470A2618" w14:textId="5EAFE77A" w:rsidR="00E66984" w:rsidRPr="00E66984" w:rsidRDefault="008E0554" w:rsidP="00E66984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RC</w:t>
            </w:r>
            <w:r w:rsidR="00E66984" w:rsidRPr="00E66984">
              <w:rPr>
                <w:rFonts w:asciiTheme="minorHAnsi" w:hAnsiTheme="minorHAnsi"/>
                <w:b/>
                <w:bCs/>
                <w:sz w:val="12"/>
                <w:lang w:val="de-CH"/>
              </w:rPr>
              <w:t>-RP</w:t>
            </w:r>
            <w:r w:rsidR="006A467C">
              <w:rPr>
                <w:rFonts w:asciiTheme="minorHAnsi" w:hAnsiTheme="minorHAnsi"/>
                <w:b/>
                <w:bCs/>
                <w:sz w:val="12"/>
                <w:lang w:val="de-CH"/>
              </w:rPr>
              <w:t>R</w:t>
            </w:r>
            <w:r w:rsidR="00E66984" w:rsidRPr="00E66984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E66984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E66984" w:rsidRPr="00E66984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486B318E" w14:textId="43ED9CB2" w:rsidR="007508E7" w:rsidRPr="00710921" w:rsidRDefault="00710921" w:rsidP="006A467C">
            <w:pPr>
              <w:spacing w:before="0"/>
              <w:ind w:left="227"/>
              <w:rPr>
                <w:rFonts w:asciiTheme="minorHAnsi" w:hAnsiTheme="minorHAnsi"/>
                <w:b/>
                <w:bCs/>
                <w:sz w:val="12"/>
              </w:rPr>
            </w:pPr>
            <w:r w:rsidRPr="006A467C"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  <w:r w:rsidR="007508E7" w:rsidRPr="006A467C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E66984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508E7" w:rsidRPr="00710921">
              <w:rPr>
                <w:rFonts w:asciiTheme="minorHAnsi" w:hAnsiTheme="minorHAnsi"/>
                <w:sz w:val="12"/>
              </w:rPr>
              <w:t>25-28</w:t>
            </w: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5358DF5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37DD744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5DB8156E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7A1B12F8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5" w:type="dxa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B3B784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9433DF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896C1AA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6A467C" w:rsidRPr="00710921" w14:paraId="788AA528" w14:textId="77777777" w:rsidTr="00E74FF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84BE8" w14:textId="40FA5B60" w:rsidR="006A467C" w:rsidRPr="00710921" w:rsidRDefault="006A467C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C84EB48" w14:textId="77777777" w:rsidR="006A467C" w:rsidRPr="00710921" w:rsidRDefault="006A467C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4243077E" w14:textId="77777777" w:rsidR="006A467C" w:rsidRPr="00710921" w:rsidRDefault="006A467C" w:rsidP="0099336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56CDB66" w14:textId="3D21902C" w:rsidR="006A467C" w:rsidRPr="00710921" w:rsidRDefault="006A467C" w:rsidP="006A467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AEC724B" w14:textId="77777777" w:rsidR="006A467C" w:rsidRDefault="006A467C" w:rsidP="006A467C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>
              <w:rPr>
                <w:rFonts w:asciiTheme="minorHAnsi" w:hAnsiTheme="minorHAnsi"/>
                <w:b/>
                <w:bCs/>
                <w:sz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6A467C">
              <w:rPr>
                <w:rFonts w:asciiTheme="minorHAnsi" w:hAnsiTheme="minorHAnsi"/>
                <w:sz w:val="12"/>
              </w:rPr>
              <w:t>17-21</w:t>
            </w:r>
          </w:p>
          <w:p w14:paraId="328384D6" w14:textId="40DE61B0" w:rsidR="006A467C" w:rsidRPr="00710921" w:rsidRDefault="00C833A9" w:rsidP="006A467C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 xml:space="preserve">seguido </w:t>
            </w:r>
            <w:r w:rsidR="006A467C">
              <w:rPr>
                <w:rFonts w:asciiTheme="minorHAnsi" w:hAnsiTheme="minorHAnsi"/>
                <w:b/>
                <w:bCs/>
                <w:sz w:val="12"/>
              </w:rPr>
              <w:t>de FMPT**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A8BCF52" w14:textId="77777777" w:rsidR="006A467C" w:rsidRPr="00710921" w:rsidRDefault="006A467C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09D64DD" w14:textId="77777777" w:rsidR="006A467C" w:rsidRPr="00710921" w:rsidRDefault="006A467C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24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3357AB" w14:textId="47861B22" w:rsidR="006A467C" w:rsidRPr="00710921" w:rsidRDefault="006A467C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E2A4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ITU Digital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br/>
            </w:r>
            <w:proofErr w:type="spellStart"/>
            <w:r w:rsidRPr="000E2A4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0E2A4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br/>
              <w:t>2021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1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B6E561" w14:textId="77777777" w:rsidR="006A467C" w:rsidRPr="00710921" w:rsidRDefault="006A467C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499ABDFF" w14:textId="04D64AEB" w:rsidR="00377E81" w:rsidRDefault="00377E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931"/>
        <w:gridCol w:w="933"/>
        <w:gridCol w:w="934"/>
        <w:gridCol w:w="935"/>
        <w:gridCol w:w="935"/>
        <w:gridCol w:w="935"/>
        <w:gridCol w:w="935"/>
        <w:gridCol w:w="1019"/>
        <w:gridCol w:w="850"/>
        <w:gridCol w:w="867"/>
        <w:gridCol w:w="1102"/>
        <w:gridCol w:w="19"/>
      </w:tblGrid>
      <w:tr w:rsidR="007B4BEA" w:rsidRPr="00710921" w14:paraId="4F4E780F" w14:textId="77777777" w:rsidTr="00814BA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F9AC398" w14:textId="77777777" w:rsidR="007B4BEA" w:rsidRPr="00710921" w:rsidRDefault="004D7692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7B4BEA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103DCD" w:rsidRPr="00710921" w14:paraId="3E3F5865" w14:textId="77777777" w:rsidTr="00103DC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1060A920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744E3A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58DE4BE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3125BF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525E1EE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7FD3F1B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00ECA7A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11E7EDDC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19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099CDC0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1B0D17D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67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576196AB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5DDEFA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508E7" w:rsidRPr="00710921" w14:paraId="747C830D" w14:textId="77777777" w:rsidTr="00103DCD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F2EF129" w14:textId="5C96A0AF" w:rsidR="007508E7" w:rsidRPr="00710921" w:rsidRDefault="00710921" w:rsidP="00103DC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7508E7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7508E7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7508E7" w:rsidRPr="00710921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6E67CE5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8D02921" w14:textId="0D41C723" w:rsidR="007508E7" w:rsidRPr="00710921" w:rsidRDefault="007508E7" w:rsidP="002C1091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C-22*</w:t>
            </w:r>
            <w:r w:rsidR="002C109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>21-31/03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4C6CE1F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DE7446" w14:textId="77777777" w:rsidR="007508E7" w:rsidRPr="00710921" w:rsidRDefault="007508E7" w:rsidP="0099336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1F6252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0BA2CE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718975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8B3386D" w14:textId="2F814A28" w:rsidR="007508E7" w:rsidRPr="00710921" w:rsidRDefault="007508E7" w:rsidP="0099336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2C1091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(reunión final)</w:t>
            </w:r>
          </w:p>
          <w:p w14:paraId="4E888F27" w14:textId="77777777" w:rsidR="007508E7" w:rsidRPr="00710921" w:rsidRDefault="007508E7" w:rsidP="0099336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Cs/>
                <w:sz w:val="12"/>
                <w:szCs w:val="12"/>
              </w:rPr>
              <w:t>24/09</w:t>
            </w:r>
          </w:p>
          <w:p w14:paraId="67E8B809" w14:textId="3176E8A3" w:rsidR="007508E7" w:rsidRPr="00710921" w:rsidRDefault="007508E7" w:rsidP="00993365">
            <w:pPr>
              <w:tabs>
                <w:tab w:val="clear" w:pos="567"/>
                <w:tab w:val="left" w:pos="62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65E92E8C" w14:textId="0E069C1A" w:rsidR="007508E7" w:rsidRPr="00710921" w:rsidRDefault="007508E7" w:rsidP="00993365">
            <w:pPr>
              <w:tabs>
                <w:tab w:val="clear" w:pos="567"/>
                <w:tab w:val="left" w:pos="62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ABA5AC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CFF9823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B4BEA" w:rsidRPr="00710921" w14:paraId="48404C9E" w14:textId="77777777" w:rsidTr="00814BA5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C922A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7508E7" w:rsidRPr="00710921" w14:paraId="4B07CDAB" w14:textId="77777777" w:rsidTr="00103DCD">
        <w:trPr>
          <w:gridAfter w:val="1"/>
          <w:wAfter w:w="19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5C830CC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bottom w:val="nil"/>
            </w:tcBorders>
            <w:shd w:val="clear" w:color="auto" w:fill="FFFFFF" w:themeFill="background1"/>
          </w:tcPr>
          <w:p w14:paraId="4C04F56C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7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5481EFA" w14:textId="39C7858A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RRB22.1***</w:t>
            </w:r>
          </w:p>
          <w:p w14:paraId="6AD9487D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2CBEE45D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324B8E7D" w14:textId="365ACE2F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RRB22.2***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7A62EEC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5D62E195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57506C4" w14:textId="54A4ACC0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RRB22.3***</w:t>
            </w:r>
          </w:p>
          <w:p w14:paraId="65916DC9" w14:textId="65E0B6F1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17846"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110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72D9708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SMR-22****</w:t>
            </w:r>
          </w:p>
        </w:tc>
      </w:tr>
      <w:tr w:rsidR="007B4BEA" w:rsidRPr="00710921" w14:paraId="4CC19638" w14:textId="77777777" w:rsidTr="00360394">
        <w:trPr>
          <w:jc w:val="center"/>
        </w:trPr>
        <w:tc>
          <w:tcPr>
            <w:tcW w:w="653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56A091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FEA92E3" w14:textId="77777777" w:rsidR="007B4BEA" w:rsidRPr="00710921" w:rsidRDefault="007B4BEA" w:rsidP="0099336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7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511F3C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2C1091" w:rsidRPr="00710921" w14:paraId="16DAB492" w14:textId="77777777" w:rsidTr="00E74FFE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9ACD177" w14:textId="4C842D1F" w:rsidR="002C1091" w:rsidRPr="00710921" w:rsidRDefault="002C1091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116B352" w14:textId="77777777" w:rsidR="002C1091" w:rsidRPr="00710921" w:rsidRDefault="002C1091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tcMar>
              <w:left w:w="28" w:type="dxa"/>
              <w:right w:w="28" w:type="dxa"/>
            </w:tcMar>
          </w:tcPr>
          <w:p w14:paraId="7D078BE7" w14:textId="77777777" w:rsidR="002C1091" w:rsidRDefault="002C1091" w:rsidP="002C1091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71092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AI****</w:t>
            </w:r>
          </w:p>
          <w:p w14:paraId="258F0E23" w14:textId="4FEC5C27" w:rsidR="002C1091" w:rsidRDefault="002C1091" w:rsidP="002C1091">
            <w:pPr>
              <w:tabs>
                <w:tab w:val="clear" w:pos="567"/>
                <w:tab w:val="left" w:pos="706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GANT***</w:t>
            </w:r>
          </w:p>
          <w:p w14:paraId="60F79A1A" w14:textId="7C1E19DF" w:rsidR="002C1091" w:rsidRPr="00710921" w:rsidRDefault="002C1091" w:rsidP="002C1091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Simposio FIGI***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15DFC6DE" w14:textId="77777777" w:rsidR="002C1091" w:rsidRPr="00710921" w:rsidRDefault="002C1091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4DCE9F2" w14:textId="77777777" w:rsidR="002C1091" w:rsidRPr="00710921" w:rsidRDefault="002C1091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07C4B3" w14:textId="77777777" w:rsidR="002C1091" w:rsidRPr="00710921" w:rsidRDefault="002C1091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711F46C" w14:textId="01ADE818" w:rsidR="002C1091" w:rsidRPr="00710921" w:rsidRDefault="002C1091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771AFB" w:rsidRPr="00710921" w14:paraId="640291FE" w14:textId="77777777" w:rsidTr="00103DCD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4DF6A4" w14:textId="77777777" w:rsidR="00771AFB" w:rsidRPr="00710921" w:rsidRDefault="00771AFB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33510C" w14:textId="77777777" w:rsidR="002C1091" w:rsidRPr="002C1091" w:rsidRDefault="002C1091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  <w:p w14:paraId="6592FAAF" w14:textId="77777777" w:rsidR="002C1091" w:rsidRPr="002C1091" w:rsidRDefault="002C1091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  <w:p w14:paraId="10DC055E" w14:textId="77777777" w:rsidR="002C1091" w:rsidRPr="002C1091" w:rsidRDefault="002C1091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  <w:p w14:paraId="5862988D" w14:textId="77777777" w:rsidR="002C1091" w:rsidRPr="002C1091" w:rsidRDefault="002C1091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  <w:p w14:paraId="4CFBD4DC" w14:textId="63C6B034" w:rsidR="00771AFB" w:rsidRPr="002C1091" w:rsidRDefault="002C1091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2C1091">
              <w:rPr>
                <w:rFonts w:asciiTheme="minorHAnsi" w:hAnsiTheme="minorHAnsi"/>
                <w:b/>
                <w:bCs/>
                <w:sz w:val="12"/>
              </w:rPr>
              <w:t>GET*****</w:t>
            </w:r>
          </w:p>
        </w:tc>
        <w:tc>
          <w:tcPr>
            <w:tcW w:w="1867" w:type="dxa"/>
            <w:gridSpan w:val="2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421C93F" w14:textId="2C578BE5" w:rsidR="00771AFB" w:rsidRPr="00710921" w:rsidRDefault="00D258E9" w:rsidP="002C1091">
            <w:pPr>
              <w:tabs>
                <w:tab w:val="clear" w:pos="567"/>
                <w:tab w:val="clear" w:pos="1134"/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GIC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2C1091">
              <w:rPr>
                <w:rFonts w:asciiTheme="minorHAnsi" w:hAnsiTheme="minorHAnsi"/>
                <w:b/>
                <w:bCs/>
                <w:sz w:val="12"/>
              </w:rPr>
              <w:t>SMIT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4F32611C" w14:textId="77777777" w:rsidR="00771AFB" w:rsidRPr="00710921" w:rsidRDefault="00771AFB" w:rsidP="00993365">
            <w:pPr>
              <w:tabs>
                <w:tab w:val="clear" w:pos="567"/>
                <w:tab w:val="clear" w:pos="1134"/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sz w:val="12"/>
              </w:rPr>
              <w:t>13-14</w:t>
            </w:r>
          </w:p>
          <w:p w14:paraId="5AC44650" w14:textId="770A7FEA" w:rsidR="00CE1DF7" w:rsidRPr="00710921" w:rsidRDefault="00771AFB" w:rsidP="002C1091">
            <w:pPr>
              <w:tabs>
                <w:tab w:val="clear" w:pos="567"/>
                <w:tab w:val="clear" w:pos="1134"/>
                <w:tab w:val="left" w:pos="287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2C1091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>**</w:t>
            </w:r>
            <w:r w:rsidR="001B5157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1B515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10921">
              <w:rPr>
                <w:rFonts w:asciiTheme="minorHAnsi" w:hAnsiTheme="minorHAnsi"/>
                <w:sz w:val="12"/>
              </w:rPr>
              <w:t>14-18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6CA4E6B" w14:textId="77777777" w:rsidR="00771AFB" w:rsidRPr="00710921" w:rsidRDefault="00771AFB" w:rsidP="00993365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sz w:val="12"/>
                <w:highlight w:val="yellow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UIT-D**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>9-20/05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A2F332B" w14:textId="77777777" w:rsidR="00771AFB" w:rsidRPr="00710921" w:rsidRDefault="00771AFB" w:rsidP="00993365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FCAB95C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F35D5DD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1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5A5827" w14:textId="6AC7A746" w:rsidR="00771AFB" w:rsidRPr="00710921" w:rsidRDefault="002C1091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GEH-GEIT</w:t>
            </w:r>
            <w:r w:rsidR="00771AFB"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F493FB" w14:textId="77777777" w:rsidR="00771AFB" w:rsidRPr="00710921" w:rsidRDefault="00771AFB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DDC66B" w14:textId="77777777" w:rsidR="00771AFB" w:rsidRPr="00710921" w:rsidRDefault="00771AFB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UIT-D**</w:t>
            </w:r>
          </w:p>
          <w:p w14:paraId="7311E696" w14:textId="77777777" w:rsidR="00771AFB" w:rsidRPr="00710921" w:rsidRDefault="00771AFB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710921">
              <w:rPr>
                <w:rFonts w:asciiTheme="minorHAnsi" w:hAnsiTheme="minorHAnsi"/>
                <w:color w:val="000000"/>
                <w:sz w:val="12"/>
              </w:rPr>
              <w:t>*****</w:t>
            </w:r>
          </w:p>
        </w:tc>
        <w:tc>
          <w:tcPr>
            <w:tcW w:w="112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0C80207" w14:textId="77777777" w:rsidR="00771AFB" w:rsidRPr="00710921" w:rsidRDefault="00771AFB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C1091" w:rsidRPr="00710921" w14:paraId="6C5501F7" w14:textId="77777777" w:rsidTr="00E74FFE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A7BA1A" w14:textId="77777777" w:rsidR="002C1091" w:rsidRPr="00710921" w:rsidRDefault="002C1091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A9B68D0" w14:textId="77777777" w:rsidR="002C1091" w:rsidRPr="00710921" w:rsidRDefault="002C1091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710C696" w14:textId="77777777" w:rsidR="002C1091" w:rsidRPr="00710921" w:rsidRDefault="002C1091" w:rsidP="00993365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499F25DC" w14:textId="77777777" w:rsidR="002C1091" w:rsidRPr="00710921" w:rsidRDefault="002C1091" w:rsidP="00993365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t xml:space="preserve">Las Niñas </w:t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  <w:t>en las TIC**</w:t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/>
                <w:spacing w:val="-4"/>
                <w:sz w:val="12"/>
              </w:rPr>
              <w:t>22</w:t>
            </w: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DBE3429" w14:textId="1E29C2EC" w:rsidR="002C1091" w:rsidRPr="00710921" w:rsidRDefault="002C1091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seguido de FMPT</w:t>
            </w:r>
            <w:r w:rsidRPr="00710921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Pr="0071092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</w:rPr>
              <w:t xml:space="preserve">29/05 </w:t>
            </w:r>
            <w:r w:rsidRPr="002C1091">
              <w:rPr>
                <w:rFonts w:asciiTheme="minorHAnsi" w:hAnsiTheme="minorHAnsi" w:cs="Times New Roman Bold"/>
                <w:spacing w:val="-4"/>
                <w:sz w:val="12"/>
              </w:rPr>
              <w:t>–</w:t>
            </w:r>
            <w:r>
              <w:rPr>
                <w:rFonts w:asciiTheme="minorHAnsi" w:hAnsiTheme="minorHAnsi" w:cs="Times New Roman Bold"/>
                <w:spacing w:val="-4"/>
                <w:sz w:val="12"/>
              </w:rPr>
              <w:t xml:space="preserve"> 03/06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4E3E248" w14:textId="77777777" w:rsidR="002C1091" w:rsidRPr="00710921" w:rsidRDefault="002C1091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56CD8BE" w14:textId="77777777" w:rsidR="002C1091" w:rsidRPr="00710921" w:rsidRDefault="002C1091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36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C3E324" w14:textId="77777777" w:rsidR="002C1091" w:rsidRPr="00710921" w:rsidRDefault="002C1091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12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EDA80E" w14:textId="77777777" w:rsidR="002C1091" w:rsidRPr="00710921" w:rsidRDefault="002C1091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"/>
        <w:gridCol w:w="928"/>
        <w:gridCol w:w="37"/>
        <w:gridCol w:w="901"/>
        <w:gridCol w:w="24"/>
        <w:gridCol w:w="914"/>
        <w:gridCol w:w="938"/>
        <w:gridCol w:w="910"/>
        <w:gridCol w:w="994"/>
        <w:gridCol w:w="895"/>
        <w:gridCol w:w="924"/>
        <w:gridCol w:w="1036"/>
        <w:gridCol w:w="826"/>
        <w:gridCol w:w="855"/>
        <w:gridCol w:w="1134"/>
      </w:tblGrid>
      <w:tr w:rsidR="00771AFB" w:rsidRPr="00710921" w14:paraId="777C6BAD" w14:textId="77777777" w:rsidTr="001B5157">
        <w:trPr>
          <w:gridBefore w:val="1"/>
          <w:wBefore w:w="9" w:type="dxa"/>
          <w:trHeight w:val="57"/>
          <w:jc w:val="center"/>
        </w:trPr>
        <w:tc>
          <w:tcPr>
            <w:tcW w:w="1131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4395B9E" w14:textId="77777777" w:rsidR="00771AFB" w:rsidRPr="00710921" w:rsidRDefault="004D7692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3" w:history="1">
              <w:r w:rsidR="00771AFB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1B5157" w:rsidRPr="00710921" w14:paraId="181C1DA3" w14:textId="77777777" w:rsidTr="00103DCD">
        <w:trPr>
          <w:trHeight w:val="57"/>
          <w:jc w:val="center"/>
        </w:trPr>
        <w:tc>
          <w:tcPr>
            <w:tcW w:w="9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7B3BBD49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D99A06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FF69F6F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34F5B90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6786EEA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543EB6A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9AB0446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0CF9ED7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80D546E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26CCDE3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3235F2C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F06EF6F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1B5157" w:rsidRPr="00710921" w14:paraId="45192F88" w14:textId="77777777" w:rsidTr="00103DCD">
        <w:trPr>
          <w:jc w:val="center"/>
        </w:trPr>
        <w:tc>
          <w:tcPr>
            <w:tcW w:w="187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57ECA9D" w14:textId="5D0087B9" w:rsidR="001B5157" w:rsidRPr="00710921" w:rsidRDefault="001B5157" w:rsidP="00993365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2C109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sz w:val="12"/>
                <w:szCs w:val="12"/>
              </w:rPr>
              <w:t>30/01</w:t>
            </w:r>
            <w:r w:rsidR="002C1091" w:rsidRPr="002C1091">
              <w:rPr>
                <w:rFonts w:asciiTheme="minorHAnsi" w:hAnsiTheme="minorHAnsi"/>
                <w:sz w:val="12"/>
                <w:szCs w:val="12"/>
                <w:lang w:val="fr-FR"/>
              </w:rPr>
              <w:t xml:space="preserve"> – 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10/02</w:t>
            </w:r>
          </w:p>
          <w:p w14:paraId="49934F00" w14:textId="7863A456" w:rsidR="001B5157" w:rsidRPr="00710921" w:rsidRDefault="001B5157" w:rsidP="002C1091">
            <w:pPr>
              <w:tabs>
                <w:tab w:val="clear" w:pos="567"/>
                <w:tab w:val="left" w:pos="86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03EBF16" w14:textId="32498580" w:rsidR="001B5157" w:rsidRPr="00710921" w:rsidRDefault="001B5157" w:rsidP="00993365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3555BC" w14:textId="383E420D" w:rsidR="001B5157" w:rsidRPr="00710921" w:rsidRDefault="001B5157" w:rsidP="0099336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26BD40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1037320F" w14:textId="1F3F875D" w:rsidR="001B5157" w:rsidRPr="00710921" w:rsidRDefault="001B515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308819A1" w14:textId="143E9C4C" w:rsidR="001B5157" w:rsidRPr="00710921" w:rsidRDefault="001B515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 xml:space="preserve">6-7 </w:t>
            </w:r>
            <w:r w:rsidR="002C1091" w:rsidRPr="002C1091">
              <w:rPr>
                <w:rFonts w:asciiTheme="minorHAnsi" w:hAnsiTheme="minorHAnsi"/>
                <w:sz w:val="12"/>
                <w:szCs w:val="12"/>
                <w:lang w:val="fr-FR"/>
              </w:rPr>
              <w:t>–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 xml:space="preserve"> 10</w:t>
            </w:r>
          </w:p>
          <w:p w14:paraId="704C0775" w14:textId="0BEA7C5E" w:rsidR="001B5157" w:rsidRPr="00710921" w:rsidRDefault="001B5157" w:rsidP="002C1091">
            <w:pPr>
              <w:tabs>
                <w:tab w:val="clear" w:pos="567"/>
                <w:tab w:val="left" w:pos="345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sz w:val="12"/>
              </w:rPr>
              <w:t>C-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23**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FC708C5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9522D3" w14:textId="5A6ED13A" w:rsidR="001B5157" w:rsidRPr="00710921" w:rsidRDefault="001B5157" w:rsidP="002C1091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2C109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>18-29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65B26D" w14:textId="77777777" w:rsidR="001B5157" w:rsidRPr="00710921" w:rsidRDefault="001B5157" w:rsidP="0099336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7AC04C" w14:textId="77777777" w:rsidR="001B5157" w:rsidRPr="00710921" w:rsidRDefault="001B515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63300ABF" w14:textId="77777777" w:rsidR="001B5157" w:rsidRPr="00710921" w:rsidRDefault="001B515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71AFB" w:rsidRPr="00710921" w14:paraId="4E74D7C8" w14:textId="77777777" w:rsidTr="00814BA5">
        <w:trPr>
          <w:jc w:val="center"/>
        </w:trPr>
        <w:tc>
          <w:tcPr>
            <w:tcW w:w="1132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14EB1" w14:textId="62173ECD" w:rsidR="00771AFB" w:rsidRPr="00710921" w:rsidRDefault="002C1091" w:rsidP="0099336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771AFB" w:rsidRPr="0071092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1B5157" w:rsidRPr="007918D3" w14:paraId="06371A68" w14:textId="77777777" w:rsidTr="00103DCD">
        <w:trPr>
          <w:trHeight w:val="183"/>
          <w:jc w:val="center"/>
        </w:trPr>
        <w:tc>
          <w:tcPr>
            <w:tcW w:w="97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4BDC0D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62DF77" w14:textId="6915B601" w:rsidR="001B5157" w:rsidRPr="00710921" w:rsidRDefault="001B515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F35733" w14:textId="434CBA4C" w:rsidR="001B5157" w:rsidRDefault="001B5157" w:rsidP="001B51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7D8B311A" w14:textId="2C5A5DA1" w:rsidR="001B5157" w:rsidRPr="00881F31" w:rsidRDefault="001B515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C4FBC4" w14:textId="77777777" w:rsidR="00881F31" w:rsidRDefault="00881F31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FE7B797" w14:textId="21C6B2C5" w:rsidR="001B5157" w:rsidRPr="00710921" w:rsidRDefault="00881F31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23-2****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1384" w14:textId="45FB83FE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RRB23.2***</w:t>
            </w:r>
          </w:p>
        </w:tc>
        <w:tc>
          <w:tcPr>
            <w:tcW w:w="924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A88BDE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801F" w14:textId="30A0B773" w:rsidR="001B5157" w:rsidRPr="007918D3" w:rsidRDefault="001B5157" w:rsidP="001B5157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0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TIRP***</w:t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RRB23.3***</w:t>
            </w:r>
          </w:p>
          <w:p w14:paraId="15E1C8C8" w14:textId="71BABD83" w:rsidR="001B5157" w:rsidRPr="007918D3" w:rsidRDefault="001B5157" w:rsidP="00993365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AR-23</w:t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11E057E2" w14:textId="3BF6342B" w:rsidR="001B5157" w:rsidRPr="007918D3" w:rsidRDefault="001B5157" w:rsidP="0099336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CMR-23</w:t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6698278E" w14:textId="085BA567" w:rsidR="001B5157" w:rsidRPr="007918D3" w:rsidRDefault="001B5157" w:rsidP="0099336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RPC27-1*****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326419" w14:textId="77777777" w:rsidR="001B5157" w:rsidRPr="007918D3" w:rsidRDefault="001B515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</w:tr>
      <w:tr w:rsidR="00771AFB" w:rsidRPr="00710921" w14:paraId="3DF5F8C2" w14:textId="77777777" w:rsidTr="001B5157">
        <w:trPr>
          <w:jc w:val="center"/>
        </w:trPr>
        <w:tc>
          <w:tcPr>
            <w:tcW w:w="6550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AFCBD0F" w14:textId="1A33EAE1" w:rsidR="00771AFB" w:rsidRPr="00710921" w:rsidRDefault="00E13B39" w:rsidP="0099336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71AFB"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CEDA18C" w14:textId="77777777" w:rsidR="00771AFB" w:rsidRPr="00710921" w:rsidRDefault="00771AFB" w:rsidP="0099336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1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5B3B11" w14:textId="30F646ED" w:rsidR="00771AFB" w:rsidRPr="00710921" w:rsidRDefault="00D258E9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71AFB"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E13B39" w:rsidRPr="00710921" w14:paraId="7FDD509C" w14:textId="77777777" w:rsidTr="00E74FFE">
        <w:trPr>
          <w:jc w:val="center"/>
        </w:trPr>
        <w:tc>
          <w:tcPr>
            <w:tcW w:w="187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533FC0E" w14:textId="3DD5379F" w:rsidR="00E13B39" w:rsidRPr="00710921" w:rsidRDefault="00E13B39" w:rsidP="001B515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54C0EDC" w14:textId="54C68497" w:rsidR="00E13B39" w:rsidRPr="00710921" w:rsidRDefault="00E13B39" w:rsidP="001B515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6FFBC" w14:textId="033CCD0F" w:rsidR="00E13B39" w:rsidRDefault="00E13B39" w:rsidP="00E13B39">
            <w:pPr>
              <w:spacing w:before="20" w:after="20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AI</w:t>
            </w:r>
            <w:r w:rsidRPr="0071092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9483A">
              <w:rPr>
                <w:rFonts w:asciiTheme="minorHAnsi" w:hAnsiTheme="minorHAnsi"/>
                <w:b/>
                <w:sz w:val="12"/>
                <w:szCs w:val="12"/>
              </w:rPr>
              <w:t>GANT***</w:t>
            </w:r>
          </w:p>
          <w:p w14:paraId="75A6A3F3" w14:textId="3ECD92CF" w:rsidR="00E13B39" w:rsidRPr="00710921" w:rsidRDefault="00E13B39" w:rsidP="00E13B39">
            <w:pPr>
              <w:spacing w:before="0"/>
              <w:ind w:left="-3"/>
              <w:jc w:val="center"/>
              <w:rPr>
                <w:rFonts w:asciiTheme="minorHAnsi" w:hAnsiTheme="minorHAnsi"/>
                <w:spacing w:val="-2"/>
                <w:sz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Simposio FIGI***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4ECA049" w14:textId="77777777" w:rsidR="00E13B39" w:rsidRPr="00710921" w:rsidRDefault="00E13B39" w:rsidP="001B5157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4CDBF80" w14:textId="77777777" w:rsidR="00E13B39" w:rsidRPr="00710921" w:rsidRDefault="00E13B39" w:rsidP="001B51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386711" w14:textId="77777777" w:rsidR="00E13B39" w:rsidRPr="00710921" w:rsidRDefault="00E13B39" w:rsidP="001B51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D6E1A6" w14:textId="77777777" w:rsidR="00E13B39" w:rsidRPr="00710921" w:rsidRDefault="00E13B39" w:rsidP="001B51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89B7B7D" w14:textId="4402CAD2" w:rsidR="00E13B39" w:rsidRPr="00710921" w:rsidRDefault="00E13B39" w:rsidP="001B5157">
            <w:pPr>
              <w:tabs>
                <w:tab w:val="clear" w:pos="567"/>
                <w:tab w:val="clear" w:pos="1134"/>
                <w:tab w:val="left" w:pos="126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258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 GANT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1B5157" w:rsidRPr="001B5157" w14:paraId="78A24CE5" w14:textId="77777777" w:rsidTr="00103DCD">
        <w:trPr>
          <w:jc w:val="center"/>
        </w:trPr>
        <w:tc>
          <w:tcPr>
            <w:tcW w:w="5655" w:type="dxa"/>
            <w:gridSpan w:val="9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86A6795" w14:textId="4CEACD0B" w:rsidR="001B5157" w:rsidRPr="001B5157" w:rsidRDefault="00E13B39" w:rsidP="001B51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1B5157"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>SMIT*****</w:t>
            </w:r>
            <w:r w:rsidR="001B5157"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1B5157"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1B5157"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  <w:t>GIC**</w:t>
            </w:r>
          </w:p>
          <w:p w14:paraId="5514A328" w14:textId="66C8FD07" w:rsidR="001B5157" w:rsidRPr="001B5157" w:rsidRDefault="001B5157" w:rsidP="001B51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es-ES"/>
              </w:rPr>
            </w:pP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  <w:t>UIT-D**</w:t>
            </w:r>
          </w:p>
          <w:p w14:paraId="13C4222E" w14:textId="66580B96" w:rsidR="001B5157" w:rsidRPr="00710921" w:rsidRDefault="001B5157" w:rsidP="001B51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>**</w:t>
            </w:r>
          </w:p>
        </w:tc>
        <w:tc>
          <w:tcPr>
            <w:tcW w:w="89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66000B9" w14:textId="77777777" w:rsidR="001B5157" w:rsidRPr="00710921" w:rsidRDefault="001B5157" w:rsidP="001B51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C089406" w14:textId="77777777" w:rsidR="001B5157" w:rsidRPr="00710921" w:rsidRDefault="001B5157" w:rsidP="001B51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717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23635A" w14:textId="1A59DB41" w:rsidR="001B5157" w:rsidRPr="001B5157" w:rsidRDefault="00E13B39" w:rsidP="001B515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color w:val="000000"/>
                <w:sz w:val="12"/>
                <w:lang w:val="es-ES"/>
              </w:rPr>
            </w:pPr>
            <w:r w:rsidRPr="00E13B39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>GEH-GEIT</w:t>
            </w:r>
            <w:r w:rsidR="001B5157"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>**</w:t>
            </w:r>
            <w:r w:rsidR="001B5157"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</w:r>
            <w:r w:rsidR="001B5157"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  <w:t>GSR*****</w:t>
            </w:r>
          </w:p>
          <w:p w14:paraId="32FD8D79" w14:textId="075AC00B" w:rsidR="001B5157" w:rsidRPr="001B5157" w:rsidRDefault="001B5157" w:rsidP="001B51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</w:pP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  <w:t>UIT-D***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4291F4B" w14:textId="77777777" w:rsidR="001B5157" w:rsidRPr="001B5157" w:rsidRDefault="001B5157" w:rsidP="001B51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</w:pPr>
          </w:p>
        </w:tc>
      </w:tr>
      <w:tr w:rsidR="00103DCD" w:rsidRPr="00710921" w14:paraId="2CAFCBA5" w14:textId="77777777" w:rsidTr="00103DCD">
        <w:trPr>
          <w:jc w:val="center"/>
        </w:trPr>
        <w:tc>
          <w:tcPr>
            <w:tcW w:w="93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5AEA467" w14:textId="6F8FCFEB" w:rsidR="00103DCD" w:rsidRPr="00710921" w:rsidRDefault="00103DCD" w:rsidP="001B51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7E5C1C2" w14:textId="77777777" w:rsidR="00103DCD" w:rsidRPr="00710921" w:rsidRDefault="00103DCD" w:rsidP="001B51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B6ACA16" w14:textId="043D0C15" w:rsidR="00103DCD" w:rsidRPr="00710921" w:rsidRDefault="00103DCD" w:rsidP="001B51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710921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71092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 w:cs="Times New Roman Bold"/>
                <w:spacing w:val="-4"/>
                <w:sz w:val="12"/>
              </w:rPr>
              <w:t>10-16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AD77780" w14:textId="136379C5" w:rsidR="00103DCD" w:rsidRPr="00710921" w:rsidRDefault="00103DCD" w:rsidP="00103DC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t xml:space="preserve">Las Niñas 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t>en las TIC **</w:t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10243E" w14:textId="77777777" w:rsidR="00103DCD" w:rsidRPr="00710921" w:rsidRDefault="00103DCD" w:rsidP="001B515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9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4B47F3" w14:textId="77777777" w:rsidR="00103DCD" w:rsidRPr="00710921" w:rsidRDefault="00103DCD" w:rsidP="001B51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9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013FE8E" w14:textId="77777777" w:rsidR="00103DCD" w:rsidRPr="00710921" w:rsidRDefault="00103DCD" w:rsidP="001B51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198026" w14:textId="77777777" w:rsidR="00103DCD" w:rsidRPr="00710921" w:rsidRDefault="00103DCD" w:rsidP="001B51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1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562798" w14:textId="77777777" w:rsidR="00103DCD" w:rsidRPr="00710921" w:rsidRDefault="00103DCD" w:rsidP="001B51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39BA5F" w14:textId="77777777" w:rsidR="00103DCD" w:rsidRPr="00710921" w:rsidRDefault="00103DCD" w:rsidP="001B51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3A489309" w14:textId="77777777" w:rsidR="001C37E9" w:rsidRDefault="001C37E9" w:rsidP="009933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F243974" w14:textId="42971D37" w:rsidR="006A467C" w:rsidRPr="00710921" w:rsidRDefault="006A467C" w:rsidP="009933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6A467C" w:rsidRPr="00710921" w:rsidSect="006710F6">
          <w:footerReference w:type="default" r:id="rId16"/>
          <w:headerReference w:type="firs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BBD000A" w14:textId="77777777" w:rsidR="007B4BEA" w:rsidRPr="0057147C" w:rsidRDefault="00B071C4" w:rsidP="00167C10">
      <w:pPr>
        <w:pStyle w:val="Heading1"/>
        <w:spacing w:before="120"/>
        <w:rPr>
          <w:color w:val="4F81BD" w:themeColor="accent1"/>
        </w:rPr>
      </w:pPr>
      <w:bookmarkStart w:id="9" w:name="Year_2020"/>
      <w:r w:rsidRPr="0057147C">
        <w:rPr>
          <w:color w:val="4F81BD" w:themeColor="accent1"/>
        </w:rPr>
        <w:lastRenderedPageBreak/>
        <w:t>2020</w:t>
      </w:r>
      <w:bookmarkEnd w:id="9"/>
    </w:p>
    <w:p w14:paraId="7CB764DC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 w:rsidRPr="00710921">
        <w:t>UIT-R***</w:t>
      </w:r>
      <w:r w:rsidRPr="00710921">
        <w:tab/>
        <w:t xml:space="preserve">Comisiones de Estudio de Radiocomunicaciones, Grupos de Trabajo y Grupos de Tareas: periodo propuesto: </w:t>
      </w:r>
      <w:r w:rsidRPr="00710921">
        <w:rPr>
          <w:b/>
          <w:bCs/>
        </w:rPr>
        <w:t>enero-diciembre</w:t>
      </w:r>
    </w:p>
    <w:p w14:paraId="22A534F9" w14:textId="3D2B006D" w:rsidR="007B4BEA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UIT-T***</w:t>
      </w:r>
      <w:r w:rsidRPr="00710921">
        <w:tab/>
        <w:t xml:space="preserve">Reuniones </w:t>
      </w:r>
      <w:r w:rsidR="00167C10">
        <w:t>de las Comisiones de Estudio</w:t>
      </w:r>
      <w:r w:rsidRPr="00710921">
        <w:t xml:space="preserve"> de Normalización de las Telecomunicaciones y Talleres: </w:t>
      </w:r>
      <w:r w:rsidR="00FF1D6D">
        <w:br/>
      </w:r>
      <w:r w:rsidRPr="00710921">
        <w:t xml:space="preserve">periodo propuesto: </w:t>
      </w:r>
      <w:r w:rsidRPr="00710921">
        <w:rPr>
          <w:b/>
          <w:bCs/>
        </w:rPr>
        <w:t>enero-julio</w:t>
      </w:r>
      <w:r w:rsidRPr="00167C10">
        <w:t xml:space="preserve"> </w:t>
      </w:r>
      <w:r w:rsidRPr="00710921">
        <w:t xml:space="preserve">y </w:t>
      </w:r>
      <w:r w:rsidRPr="00710921">
        <w:rPr>
          <w:b/>
          <w:bCs/>
        </w:rPr>
        <w:t>septiembre</w:t>
      </w:r>
      <w:r w:rsidRPr="00710921">
        <w:rPr>
          <w:b/>
          <w:bCs/>
        </w:rPr>
        <w:noBreakHyphen/>
      </w:r>
      <w:r w:rsidR="00A268A2" w:rsidRPr="00710921">
        <w:rPr>
          <w:b/>
          <w:bCs/>
        </w:rPr>
        <w:t>octubre</w:t>
      </w:r>
    </w:p>
    <w:p w14:paraId="1B6A479D" w14:textId="3C71BF54" w:rsidR="00FE0E60" w:rsidRPr="00E9483A" w:rsidRDefault="00FE0E60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</w:rPr>
      </w:pPr>
      <w:r>
        <w:t>GANT</w:t>
      </w:r>
      <w:r>
        <w:tab/>
        <w:t xml:space="preserve">Grupo Asesor de Normalización de las Telecomunicaciones: </w:t>
      </w:r>
      <w:r w:rsidR="00167C10">
        <w:br/>
      </w:r>
      <w:r w:rsidRPr="00E9483A">
        <w:rPr>
          <w:b/>
        </w:rPr>
        <w:t>10-14 de febrero</w:t>
      </w:r>
    </w:p>
    <w:p w14:paraId="3343958A" w14:textId="608AF09C" w:rsidR="00FE0E60" w:rsidRPr="00167C10" w:rsidRDefault="00FE0E60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</w:rPr>
      </w:pPr>
      <w:r>
        <w:t>RRB20.1</w:t>
      </w:r>
      <w:r>
        <w:tab/>
        <w:t xml:space="preserve">Junta del Reglamento de Radiocomunicaciones: </w:t>
      </w:r>
      <w:r w:rsidRPr="00167C10">
        <w:rPr>
          <w:b/>
        </w:rPr>
        <w:t>23-27 de marzo</w:t>
      </w:r>
    </w:p>
    <w:p w14:paraId="36EE0169" w14:textId="70A1E1BD" w:rsidR="007B4BEA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DMTSI</w:t>
      </w:r>
      <w:r w:rsidRPr="00710921">
        <w:rPr>
          <w:b/>
          <w:bCs/>
        </w:rPr>
        <w:tab/>
      </w:r>
      <w:r w:rsidRPr="00710921">
        <w:t xml:space="preserve">Día Mundial de las Telecomunicaciones y la Sociedad de la Información: </w:t>
      </w:r>
      <w:r w:rsidRPr="00710921">
        <w:rPr>
          <w:b/>
          <w:bCs/>
        </w:rPr>
        <w:t>1</w:t>
      </w:r>
      <w:r w:rsidR="00167C10">
        <w:rPr>
          <w:b/>
          <w:bCs/>
        </w:rPr>
        <w:t>8</w:t>
      </w:r>
      <w:r w:rsidRPr="00710921">
        <w:rPr>
          <w:b/>
          <w:bCs/>
        </w:rPr>
        <w:t xml:space="preserve"> de mayo</w:t>
      </w:r>
    </w:p>
    <w:p w14:paraId="48DE2D3E" w14:textId="5E434973" w:rsidR="00FE0E60" w:rsidRPr="00FE0E60" w:rsidRDefault="00FE0E60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>
        <w:t>GAR</w:t>
      </w:r>
      <w:r>
        <w:tab/>
        <w:t xml:space="preserve">Grupo Asesor de Radiocomunicaciones: </w:t>
      </w:r>
      <w:r w:rsidRPr="00167C10">
        <w:rPr>
          <w:b/>
        </w:rPr>
        <w:t>25-27 de mayo</w:t>
      </w:r>
    </w:p>
    <w:p w14:paraId="63B8E186" w14:textId="52BFA5A1" w:rsidR="00A268A2" w:rsidRPr="00710921" w:rsidRDefault="00D258E9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>
        <w:rPr>
          <w:bCs/>
        </w:rPr>
        <w:t>GIC</w:t>
      </w:r>
      <w:r w:rsidR="00A268A2" w:rsidRPr="00710921">
        <w:rPr>
          <w:bCs/>
        </w:rPr>
        <w:tab/>
      </w:r>
      <w:r w:rsidRPr="00D258E9">
        <w:rPr>
          <w:bCs/>
        </w:rPr>
        <w:t>Grupo sobre Iniciativas de Capacitación</w:t>
      </w:r>
      <w:r w:rsidR="00A268A2" w:rsidRPr="00710921">
        <w:rPr>
          <w:bCs/>
        </w:rPr>
        <w:t>:</w:t>
      </w:r>
      <w:r w:rsidR="00A268A2" w:rsidRPr="00710921">
        <w:rPr>
          <w:b/>
          <w:bCs/>
        </w:rPr>
        <w:t xml:space="preserve"> 1-2 </w:t>
      </w:r>
      <w:r>
        <w:rPr>
          <w:b/>
          <w:bCs/>
        </w:rPr>
        <w:t>de junio</w:t>
      </w:r>
    </w:p>
    <w:p w14:paraId="46B0BD5A" w14:textId="2F2FD466" w:rsidR="007B4BEA" w:rsidRPr="00710921" w:rsidRDefault="00D258E9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>
        <w:rPr>
          <w:bCs/>
        </w:rPr>
        <w:t>GADT</w:t>
      </w:r>
      <w:r w:rsidR="006D0A14" w:rsidRPr="00710921">
        <w:rPr>
          <w:bCs/>
        </w:rPr>
        <w:tab/>
      </w:r>
      <w:r>
        <w:rPr>
          <w:bCs/>
        </w:rPr>
        <w:t>Grupo Asesor de Desarrollo de las Telecomunicaciones</w:t>
      </w:r>
      <w:r w:rsidR="006D0A14" w:rsidRPr="00710921">
        <w:rPr>
          <w:bCs/>
        </w:rPr>
        <w:t>:</w:t>
      </w:r>
      <w:r w:rsidR="00377E81">
        <w:rPr>
          <w:bCs/>
        </w:rPr>
        <w:t xml:space="preserve"> </w:t>
      </w:r>
      <w:r w:rsidR="00FE0E60">
        <w:rPr>
          <w:b/>
          <w:bCs/>
        </w:rPr>
        <w:t>2</w:t>
      </w:r>
      <w:r w:rsidR="006D0A14" w:rsidRPr="00710921">
        <w:rPr>
          <w:b/>
          <w:bCs/>
        </w:rPr>
        <w:t xml:space="preserve">-5 </w:t>
      </w:r>
      <w:r>
        <w:rPr>
          <w:b/>
          <w:bCs/>
        </w:rPr>
        <w:t>de junio</w:t>
      </w:r>
    </w:p>
    <w:p w14:paraId="055D0036" w14:textId="291D948E" w:rsidR="007B4BEA" w:rsidRPr="00710921" w:rsidRDefault="00FE0E60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>
        <w:t>CVC</w:t>
      </w:r>
      <w:r w:rsidR="00167C10">
        <w:rPr>
          <w:b/>
          <w:bCs/>
        </w:rPr>
        <w:tab/>
      </w:r>
      <w:r w:rsidRPr="00167C10">
        <w:t>C</w:t>
      </w:r>
      <w:r w:rsidR="00A268A2" w:rsidRPr="00167C10">
        <w:t>onsulta virtual de los consejeros</w:t>
      </w:r>
      <w:r w:rsidRPr="00167C10">
        <w:t>:</w:t>
      </w:r>
      <w:r>
        <w:rPr>
          <w:b/>
          <w:bCs/>
        </w:rPr>
        <w:t xml:space="preserve"> 9-12 de junio</w:t>
      </w:r>
    </w:p>
    <w:p w14:paraId="5BDDDB47" w14:textId="3A408658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 w:rsidRPr="00710921">
        <w:t>RRB20.2</w:t>
      </w:r>
      <w:r w:rsidRPr="00710921">
        <w:tab/>
        <w:t>Junta del Reglamento de Radiocom</w:t>
      </w:r>
      <w:r w:rsidR="00377E81">
        <w:t xml:space="preserve">unicaciones: </w:t>
      </w:r>
      <w:r w:rsidR="00377E81" w:rsidRPr="00377E81">
        <w:rPr>
          <w:b/>
        </w:rPr>
        <w:t>6-1</w:t>
      </w:r>
      <w:r w:rsidR="00FE0E60">
        <w:rPr>
          <w:b/>
        </w:rPr>
        <w:t>5</w:t>
      </w:r>
      <w:r w:rsidR="00377E81" w:rsidRPr="00377E81">
        <w:rPr>
          <w:b/>
        </w:rPr>
        <w:t xml:space="preserve"> de</w:t>
      </w:r>
      <w:r w:rsidR="00377E81">
        <w:t xml:space="preserve"> </w:t>
      </w:r>
      <w:r w:rsidRPr="00710921">
        <w:rPr>
          <w:b/>
          <w:bCs/>
        </w:rPr>
        <w:t>julio</w:t>
      </w:r>
    </w:p>
    <w:p w14:paraId="69320D74" w14:textId="2E5D49C5" w:rsidR="00A268A2" w:rsidRDefault="00D258E9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>
        <w:rPr>
          <w:bCs/>
        </w:rPr>
        <w:t>Foro de la CMSI</w:t>
      </w:r>
      <w:r w:rsidR="00A268A2" w:rsidRPr="00710921">
        <w:rPr>
          <w:bCs/>
        </w:rPr>
        <w:tab/>
      </w:r>
      <w:r>
        <w:rPr>
          <w:bCs/>
        </w:rPr>
        <w:t>Cumbre Mundial de la Sociedad de la Información</w:t>
      </w:r>
      <w:r w:rsidR="00A268A2" w:rsidRPr="00710921">
        <w:rPr>
          <w:bCs/>
        </w:rPr>
        <w:t xml:space="preserve">: </w:t>
      </w:r>
      <w:r w:rsidR="00FE0E60">
        <w:rPr>
          <w:bCs/>
        </w:rPr>
        <w:t xml:space="preserve">talleres virtuales y vías especiales: </w:t>
      </w:r>
      <w:r w:rsidR="00FE0E60" w:rsidRPr="00167C10">
        <w:rPr>
          <w:b/>
          <w:bCs/>
        </w:rPr>
        <w:t>22 de junio – 4 de septiembre</w:t>
      </w:r>
      <w:r w:rsidR="00FE0E60">
        <w:rPr>
          <w:bCs/>
        </w:rPr>
        <w:t xml:space="preserve">; </w:t>
      </w:r>
      <w:r w:rsidR="00167C10">
        <w:rPr>
          <w:bCs/>
        </w:rPr>
        <w:br/>
      </w:r>
      <w:r w:rsidR="00FE0E60">
        <w:rPr>
          <w:bCs/>
        </w:rPr>
        <w:t xml:space="preserve">semana final: </w:t>
      </w:r>
      <w:r w:rsidR="00FE0E60" w:rsidRPr="00167C10">
        <w:rPr>
          <w:b/>
        </w:rPr>
        <w:t>7</w:t>
      </w:r>
      <w:r w:rsidR="00FE0E60">
        <w:rPr>
          <w:bCs/>
        </w:rPr>
        <w:t>-</w:t>
      </w:r>
      <w:r w:rsidR="00FE0E60" w:rsidRPr="00167C10">
        <w:rPr>
          <w:b/>
          <w:bCs/>
        </w:rPr>
        <w:t>10</w:t>
      </w:r>
      <w:r w:rsidR="00A268A2" w:rsidRPr="00FE0E60">
        <w:rPr>
          <w:b/>
          <w:bCs/>
        </w:rPr>
        <w:t xml:space="preserve"> </w:t>
      </w:r>
      <w:r>
        <w:rPr>
          <w:b/>
          <w:bCs/>
        </w:rPr>
        <w:t>de septiembre</w:t>
      </w:r>
    </w:p>
    <w:p w14:paraId="5D471699" w14:textId="4034386F" w:rsidR="00594FE2" w:rsidRDefault="00594FE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 w:rsidRPr="00167C10">
        <w:rPr>
          <w:bCs/>
        </w:rPr>
        <w:t>GADT</w:t>
      </w:r>
      <w:r w:rsidRPr="00167C10">
        <w:rPr>
          <w:bCs/>
        </w:rPr>
        <w:tab/>
        <w:t xml:space="preserve">2ª reunión del Grupo Asesor de Desarrollo de las Telecomunicaciones: </w:t>
      </w:r>
      <w:r>
        <w:rPr>
          <w:b/>
          <w:bCs/>
        </w:rPr>
        <w:t>16 de junio</w:t>
      </w:r>
    </w:p>
    <w:p w14:paraId="651CD703" w14:textId="4BE3D904" w:rsidR="00594FE2" w:rsidRPr="00710921" w:rsidRDefault="00594FE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>
        <w:rPr>
          <w:bCs/>
        </w:rPr>
        <w:t>GT-GADT</w:t>
      </w:r>
      <w:r>
        <w:rPr>
          <w:bCs/>
        </w:rPr>
        <w:tab/>
        <w:t xml:space="preserve">Primer bloque de reuniones del Grupo de Trabajo del GADT: </w:t>
      </w:r>
      <w:r w:rsidR="00167C10">
        <w:rPr>
          <w:bCs/>
        </w:rPr>
        <w:br/>
      </w:r>
      <w:r w:rsidRPr="00167C10">
        <w:rPr>
          <w:b/>
          <w:bCs/>
        </w:rPr>
        <w:t>16-17 de julio</w:t>
      </w:r>
    </w:p>
    <w:p w14:paraId="403B131A" w14:textId="7F094F1B" w:rsidR="007B4BEA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 w:rsidRPr="00710921">
        <w:t>GSR</w:t>
      </w:r>
      <w:r w:rsidRPr="00710921">
        <w:tab/>
      </w:r>
      <w:r w:rsidR="00594FE2">
        <w:t xml:space="preserve">Eventos regionales y mundiales preparatorios virtuales: </w:t>
      </w:r>
      <w:r w:rsidR="00167C10">
        <w:br/>
      </w:r>
      <w:r w:rsidR="00594FE2" w:rsidRPr="00167C10">
        <w:rPr>
          <w:b/>
        </w:rPr>
        <w:t>30 de junio – 20 de agosto</w:t>
      </w:r>
      <w:r w:rsidR="00594FE2">
        <w:t xml:space="preserve">; eventos previos: </w:t>
      </w:r>
      <w:r w:rsidR="00594FE2" w:rsidRPr="00167C10">
        <w:rPr>
          <w:b/>
        </w:rPr>
        <w:t>27-31 de agosto</w:t>
      </w:r>
      <w:r w:rsidR="00594FE2">
        <w:t xml:space="preserve">; </w:t>
      </w:r>
      <w:r w:rsidRPr="00710921">
        <w:t>Simposio Mund</w:t>
      </w:r>
      <w:r w:rsidR="00377E81">
        <w:t>ial para Organismos Reguladores</w:t>
      </w:r>
      <w:r w:rsidRPr="00710921">
        <w:t xml:space="preserve">: </w:t>
      </w:r>
      <w:r w:rsidR="00377E81">
        <w:rPr>
          <w:b/>
          <w:bCs/>
        </w:rPr>
        <w:t>1-3 de septiembre</w:t>
      </w:r>
    </w:p>
    <w:p w14:paraId="18C699C3" w14:textId="4915C8AE" w:rsidR="00594FE2" w:rsidRPr="00710921" w:rsidRDefault="00594FE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</w:pPr>
      <w:r>
        <w:t>GT-GADT</w:t>
      </w:r>
      <w:r>
        <w:tab/>
        <w:t xml:space="preserve">Segundo bloque de reuniones del Grupo de Trabajo del GADT: </w:t>
      </w:r>
      <w:r w:rsidR="007E04E1">
        <w:br/>
      </w:r>
      <w:r w:rsidRPr="007E04E1">
        <w:rPr>
          <w:b/>
        </w:rPr>
        <w:t>7 de septiembre</w:t>
      </w:r>
    </w:p>
    <w:p w14:paraId="35589EDE" w14:textId="63C099C5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GEH-GEIT</w:t>
      </w:r>
      <w:r w:rsidRPr="00710921">
        <w:tab/>
        <w:t>Reuniones del Grupo de Expertos en Indicadores de Telecomunicaciones/TIC (GEIT) y del Grupo de Expertos en In</w:t>
      </w:r>
      <w:r w:rsidR="00377E81">
        <w:t>dicadores TIC en el Hogar (GEH)</w:t>
      </w:r>
      <w:r w:rsidRPr="00710921">
        <w:t xml:space="preserve">: </w:t>
      </w:r>
      <w:r w:rsidRPr="00710921">
        <w:rPr>
          <w:b/>
          <w:bCs/>
        </w:rPr>
        <w:t>14-18 de septiembre</w:t>
      </w:r>
    </w:p>
    <w:p w14:paraId="6A295744" w14:textId="20BA0F1C" w:rsidR="00814BA5" w:rsidRDefault="00814BA5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>
        <w:t>GTC</w:t>
      </w:r>
      <w:r w:rsidR="00594FE2">
        <w:t>/GE</w:t>
      </w:r>
      <w:r>
        <w:tab/>
      </w:r>
      <w:r w:rsidR="007E04E1">
        <w:t xml:space="preserve">Reunión virtual de </w:t>
      </w:r>
      <w:r>
        <w:t xml:space="preserve">Grupos de </w:t>
      </w:r>
      <w:r w:rsidR="007E04E1">
        <w:t>expertos</w:t>
      </w:r>
      <w:r w:rsidR="00377E81">
        <w:t>:</w:t>
      </w:r>
      <w:r w:rsidR="007E04E1">
        <w:t xml:space="preserve"> </w:t>
      </w:r>
      <w:r w:rsidRPr="00814BA5">
        <w:rPr>
          <w:b/>
          <w:bCs/>
        </w:rPr>
        <w:t>14-18 de septiembre</w:t>
      </w:r>
    </w:p>
    <w:p w14:paraId="036F0E05" w14:textId="1CE2708D" w:rsidR="007B4BEA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UIT-D</w:t>
      </w:r>
      <w:r w:rsidRPr="00710921">
        <w:tab/>
        <w:t>Grupos de Relator de Desar</w:t>
      </w:r>
      <w:r w:rsidR="00377E81">
        <w:t>rollo de las Telecomunicaciones</w:t>
      </w:r>
      <w:r w:rsidRPr="00710921">
        <w:t>:</w:t>
      </w:r>
      <w:r w:rsidR="00377E81">
        <w:rPr>
          <w:b/>
          <w:bCs/>
        </w:rPr>
        <w:br/>
      </w:r>
      <w:r w:rsidRPr="00710921">
        <w:rPr>
          <w:b/>
          <w:bCs/>
        </w:rPr>
        <w:t>21 de septiembre – 16 de octubre</w:t>
      </w:r>
    </w:p>
    <w:p w14:paraId="109A2E51" w14:textId="00F5D6EF" w:rsidR="00594FE2" w:rsidRPr="007E04E1" w:rsidRDefault="007C3546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Cs/>
        </w:rPr>
      </w:pPr>
      <w:r>
        <w:t>1ª</w:t>
      </w:r>
      <w:r w:rsidR="00594FE2">
        <w:t xml:space="preserve"> IRC para </w:t>
      </w:r>
      <w:r w:rsidR="007E04E1">
        <w:t xml:space="preserve">la </w:t>
      </w:r>
      <w:r w:rsidR="00594FE2">
        <w:t>AMNT-</w:t>
      </w:r>
      <w:r w:rsidR="00594FE2" w:rsidRPr="007E04E1">
        <w:rPr>
          <w:bCs/>
        </w:rPr>
        <w:t>20</w:t>
      </w:r>
      <w:r w:rsidR="00594FE2">
        <w:rPr>
          <w:b/>
          <w:bCs/>
        </w:rPr>
        <w:tab/>
      </w:r>
      <w:r w:rsidR="00594FE2">
        <w:rPr>
          <w:bCs/>
        </w:rPr>
        <w:t xml:space="preserve">Reunión interregional para la preparación de la AMNT-20: </w:t>
      </w:r>
      <w:r w:rsidR="007E04E1">
        <w:rPr>
          <w:bCs/>
        </w:rPr>
        <w:br/>
      </w:r>
      <w:r w:rsidR="00594FE2" w:rsidRPr="007E04E1">
        <w:rPr>
          <w:b/>
          <w:bCs/>
        </w:rPr>
        <w:t>18 de septiembre</w:t>
      </w:r>
    </w:p>
    <w:p w14:paraId="56797EF3" w14:textId="668A96DE" w:rsidR="00A268A2" w:rsidRDefault="00814BA5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GANT</w:t>
      </w:r>
      <w:r w:rsidR="00A268A2" w:rsidRPr="00710921">
        <w:rPr>
          <w:rFonts w:asciiTheme="minorHAnsi" w:hAnsiTheme="minorHAnsi"/>
        </w:rPr>
        <w:tab/>
      </w:r>
      <w:r>
        <w:t>Grupo Asesor de Normalización de las Telecomunicaciones</w:t>
      </w:r>
      <w:r w:rsidR="00A268A2" w:rsidRPr="00710921">
        <w:rPr>
          <w:rFonts w:asciiTheme="minorHAnsi" w:hAnsiTheme="minorHAnsi"/>
        </w:rPr>
        <w:t>:</w:t>
      </w:r>
      <w:r w:rsidR="00377E81">
        <w:rPr>
          <w:rFonts w:asciiTheme="minorHAnsi" w:hAnsiTheme="minorHAnsi"/>
        </w:rPr>
        <w:br/>
      </w:r>
      <w:r w:rsidR="00A268A2" w:rsidRPr="00710921">
        <w:rPr>
          <w:rFonts w:asciiTheme="minorHAnsi" w:hAnsiTheme="minorHAnsi"/>
          <w:b/>
          <w:bCs/>
        </w:rPr>
        <w:t xml:space="preserve">21-25 </w:t>
      </w:r>
      <w:r>
        <w:rPr>
          <w:rFonts w:asciiTheme="minorHAnsi" w:hAnsiTheme="minorHAnsi"/>
          <w:b/>
        </w:rPr>
        <w:t>de septiembre</w:t>
      </w:r>
    </w:p>
    <w:p w14:paraId="6B1D4693" w14:textId="7427AC8C" w:rsidR="00594FE2" w:rsidRPr="00710921" w:rsidRDefault="00594FE2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</w:rPr>
      </w:pPr>
      <w:r>
        <w:rPr>
          <w:rFonts w:asciiTheme="minorHAnsi" w:hAnsiTheme="minorHAnsi"/>
        </w:rPr>
        <w:t>GT-GADT</w:t>
      </w:r>
      <w:r>
        <w:rPr>
          <w:rFonts w:asciiTheme="minorHAnsi" w:hAnsiTheme="minorHAnsi"/>
        </w:rPr>
        <w:tab/>
        <w:t xml:space="preserve">Tercer bloque de reuniones del Grupo de Trabajo del GADT: </w:t>
      </w:r>
      <w:r w:rsidR="007E04E1">
        <w:rPr>
          <w:rFonts w:asciiTheme="minorHAnsi" w:hAnsiTheme="minorHAnsi"/>
        </w:rPr>
        <w:br/>
      </w:r>
      <w:r w:rsidRPr="007E04E1">
        <w:rPr>
          <w:rFonts w:asciiTheme="minorHAnsi" w:hAnsiTheme="minorHAnsi"/>
          <w:b/>
        </w:rPr>
        <w:t>30 de septiembre</w:t>
      </w:r>
      <w:r w:rsidR="007E04E1" w:rsidRPr="00710921">
        <w:rPr>
          <w:b/>
          <w:bCs/>
        </w:rPr>
        <w:t xml:space="preserve"> – </w:t>
      </w:r>
      <w:r w:rsidRPr="007E04E1">
        <w:rPr>
          <w:rFonts w:asciiTheme="minorHAnsi" w:hAnsiTheme="minorHAnsi"/>
          <w:b/>
        </w:rPr>
        <w:t>1 de octubre</w:t>
      </w:r>
    </w:p>
    <w:p w14:paraId="0E0825C5" w14:textId="67A8FF38" w:rsidR="007B4BEA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RRB20.3</w:t>
      </w:r>
      <w:r w:rsidRPr="00710921">
        <w:tab/>
        <w:t xml:space="preserve">Junta del Reglamento de Radiocomunicaciones: </w:t>
      </w:r>
      <w:r w:rsidR="00814BA5" w:rsidRPr="00814BA5">
        <w:rPr>
          <w:b/>
          <w:bCs/>
        </w:rPr>
        <w:t>19-2</w:t>
      </w:r>
      <w:r w:rsidR="00594FE2">
        <w:rPr>
          <w:b/>
          <w:bCs/>
        </w:rPr>
        <w:t>7</w:t>
      </w:r>
      <w:r w:rsidR="00814BA5" w:rsidRPr="00814BA5">
        <w:rPr>
          <w:b/>
          <w:bCs/>
        </w:rPr>
        <w:t xml:space="preserve"> de</w:t>
      </w:r>
      <w:r w:rsidR="00814BA5">
        <w:t xml:space="preserve"> </w:t>
      </w:r>
      <w:r w:rsidRPr="00710921">
        <w:rPr>
          <w:b/>
          <w:bCs/>
        </w:rPr>
        <w:t>octubre</w:t>
      </w:r>
    </w:p>
    <w:p w14:paraId="77FDC8B1" w14:textId="18644C9B" w:rsidR="00594FE2" w:rsidRPr="00710921" w:rsidRDefault="00594FE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u w:val="single"/>
        </w:rPr>
      </w:pPr>
      <w:r>
        <w:t>GT-</w:t>
      </w:r>
      <w:r w:rsidRPr="007C6743">
        <w:t>GADT</w:t>
      </w:r>
      <w:r w:rsidRPr="007C6743">
        <w:tab/>
      </w:r>
      <w:r>
        <w:rPr>
          <w:rFonts w:asciiTheme="minorHAnsi" w:hAnsiTheme="minorHAnsi"/>
        </w:rPr>
        <w:t xml:space="preserve">Cuarto bloque de reuniones del Grupo de Trabajo del GADT: </w:t>
      </w:r>
      <w:r w:rsidR="007C6743">
        <w:rPr>
          <w:rFonts w:asciiTheme="minorHAnsi" w:hAnsiTheme="minorHAnsi"/>
        </w:rPr>
        <w:br/>
      </w:r>
      <w:r>
        <w:rPr>
          <w:rFonts w:asciiTheme="minorHAnsi" w:hAnsiTheme="minorHAnsi"/>
          <w:b/>
        </w:rPr>
        <w:t xml:space="preserve">20-21 </w:t>
      </w:r>
      <w:r w:rsidRPr="00DB0B12">
        <w:rPr>
          <w:rFonts w:asciiTheme="minorHAnsi" w:hAnsiTheme="minorHAnsi"/>
          <w:b/>
        </w:rPr>
        <w:t>de octubre</w:t>
      </w:r>
    </w:p>
    <w:p w14:paraId="33A601B1" w14:textId="0C781CE8" w:rsidR="00594FE2" w:rsidRPr="007C6743" w:rsidRDefault="00594FE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 w:rsidRPr="007C6743">
        <w:t xml:space="preserve">Telecom </w:t>
      </w:r>
      <w:proofErr w:type="spellStart"/>
      <w:r w:rsidRPr="007C6743">
        <w:t>World</w:t>
      </w:r>
      <w:proofErr w:type="spellEnd"/>
      <w:r w:rsidRPr="007C6743">
        <w:tab/>
        <w:t xml:space="preserve">ITU Virtual Digital </w:t>
      </w:r>
      <w:proofErr w:type="spellStart"/>
      <w:r w:rsidRPr="007C6743">
        <w:t>World</w:t>
      </w:r>
      <w:proofErr w:type="spellEnd"/>
      <w:r w:rsidRPr="007C6743">
        <w:t xml:space="preserve">: </w:t>
      </w:r>
      <w:r w:rsidRPr="007C6743">
        <w:rPr>
          <w:b/>
        </w:rPr>
        <w:t>20-22 de octubre</w:t>
      </w:r>
    </w:p>
    <w:p w14:paraId="1919AD32" w14:textId="1721EE6A" w:rsidR="00594FE2" w:rsidRDefault="00594FE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C6743">
        <w:t>CVC-</w:t>
      </w:r>
      <w:r w:rsidRPr="007C6743">
        <w:rPr>
          <w:bCs/>
        </w:rPr>
        <w:t>2</w:t>
      </w:r>
      <w:r w:rsidRPr="007C6743">
        <w:rPr>
          <w:bCs/>
        </w:rPr>
        <w:tab/>
        <w:t>Segunda consulta virtual a los consejeros:</w:t>
      </w:r>
      <w:r>
        <w:rPr>
          <w:b/>
          <w:bCs/>
        </w:rPr>
        <w:t xml:space="preserve"> 16-20 de noviembre</w:t>
      </w:r>
    </w:p>
    <w:p w14:paraId="58A6DA89" w14:textId="01060F69" w:rsidR="00594FE2" w:rsidRPr="00E9483A" w:rsidRDefault="00594FE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Cs/>
        </w:rPr>
      </w:pPr>
      <w:r w:rsidRPr="00E9483A">
        <w:rPr>
          <w:bCs/>
        </w:rPr>
        <w:t>GADT</w:t>
      </w:r>
      <w:r>
        <w:rPr>
          <w:bCs/>
        </w:rPr>
        <w:tab/>
        <w:t xml:space="preserve">3ª reunión del Grupo Asesor de Desarrollo de las Telecomunicaciones: </w:t>
      </w:r>
      <w:r w:rsidRPr="00E9483A">
        <w:rPr>
          <w:b/>
          <w:bCs/>
        </w:rPr>
        <w:t>23 de noviembre</w:t>
      </w:r>
    </w:p>
    <w:p w14:paraId="63F67901" w14:textId="66DA48D9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SMR-20</w:t>
      </w:r>
      <w:r w:rsidRPr="00710921">
        <w:tab/>
        <w:t xml:space="preserve">Seminario </w:t>
      </w:r>
      <w:r w:rsidR="00377E81">
        <w:t>Mundial de Radiocomunicaciones:</w:t>
      </w:r>
      <w:r w:rsidR="00377E81">
        <w:br/>
      </w:r>
      <w:r w:rsidR="00814BA5">
        <w:rPr>
          <w:b/>
          <w:bCs/>
        </w:rPr>
        <w:t>30 de noviembre</w:t>
      </w:r>
      <w:r w:rsidR="007C6743" w:rsidRPr="00710921">
        <w:rPr>
          <w:b/>
          <w:bCs/>
        </w:rPr>
        <w:t xml:space="preserve"> – </w:t>
      </w:r>
      <w:r w:rsidR="00E82202">
        <w:rPr>
          <w:b/>
          <w:bCs/>
        </w:rPr>
        <w:t>11</w:t>
      </w:r>
      <w:r w:rsidRPr="00710921">
        <w:rPr>
          <w:b/>
          <w:bCs/>
        </w:rPr>
        <w:t xml:space="preserve"> de</w:t>
      </w:r>
      <w:r w:rsidRPr="00710921">
        <w:t xml:space="preserve"> </w:t>
      </w:r>
      <w:r w:rsidRPr="00710921">
        <w:rPr>
          <w:b/>
          <w:bCs/>
        </w:rPr>
        <w:t>diciembre</w:t>
      </w:r>
    </w:p>
    <w:p w14:paraId="018D125B" w14:textId="63AF9CEA" w:rsidR="007B4BEA" w:rsidRDefault="00814BA5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>
        <w:t>SMIT</w:t>
      </w:r>
      <w:r w:rsidR="0083105A" w:rsidRPr="00710921">
        <w:tab/>
      </w:r>
      <w:r>
        <w:t>Simposio Mundial de Indicadores de Telecomunicaciones/TIC</w:t>
      </w:r>
      <w:r w:rsidR="00377E81">
        <w:t>:</w:t>
      </w:r>
      <w:r w:rsidR="00377E81">
        <w:br/>
      </w:r>
      <w:r w:rsidR="0083105A" w:rsidRPr="00710921">
        <w:rPr>
          <w:b/>
        </w:rPr>
        <w:t>1</w:t>
      </w:r>
      <w:r w:rsidR="0083105A" w:rsidRPr="00710921">
        <w:rPr>
          <w:b/>
          <w:bCs/>
        </w:rPr>
        <w:t xml:space="preserve">-3 </w:t>
      </w:r>
      <w:r>
        <w:rPr>
          <w:b/>
          <w:bCs/>
        </w:rPr>
        <w:t>de diciembre</w:t>
      </w:r>
    </w:p>
    <w:p w14:paraId="00C0188C" w14:textId="7BB1DE63" w:rsidR="00E82202" w:rsidRDefault="00E82202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</w:rPr>
      </w:pPr>
      <w:r w:rsidRPr="007C6743">
        <w:rPr>
          <w:u w:val="single"/>
        </w:rPr>
        <w:t>Caleidoscopio de la UIT</w:t>
      </w:r>
      <w:r>
        <w:tab/>
        <w:t xml:space="preserve">Caleidoscopio de la UIT: </w:t>
      </w:r>
      <w:r w:rsidRPr="007C6743">
        <w:rPr>
          <w:b/>
        </w:rPr>
        <w:t>7-11 de diciembre</w:t>
      </w:r>
    </w:p>
    <w:p w14:paraId="1C05CB42" w14:textId="77777777" w:rsidR="007B4BEA" w:rsidRPr="0057147C" w:rsidRDefault="00B071C4" w:rsidP="0057147C">
      <w:pPr>
        <w:pStyle w:val="Heading1"/>
        <w:rPr>
          <w:color w:val="4F81BD" w:themeColor="accent1"/>
        </w:rPr>
      </w:pPr>
      <w:bookmarkStart w:id="10" w:name="Year_2021"/>
      <w:r w:rsidRPr="0057147C">
        <w:rPr>
          <w:color w:val="4F81BD" w:themeColor="accent1"/>
        </w:rPr>
        <w:t>2021</w:t>
      </w:r>
      <w:bookmarkEnd w:id="10"/>
    </w:p>
    <w:p w14:paraId="25535E2C" w14:textId="77777777" w:rsidR="007B4BEA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710921">
        <w:t>UIT-R***</w:t>
      </w:r>
      <w:r w:rsidRPr="00710921">
        <w:tab/>
        <w:t>Comisiones de Estudio de Radiocomunicaciones, Grupos de Trabajo y Grupos de Tareas: periodo propuesto:</w:t>
      </w:r>
      <w:r w:rsidRPr="00710921">
        <w:rPr>
          <w:rFonts w:asciiTheme="minorHAnsi" w:hAnsiTheme="minorHAnsi"/>
        </w:rPr>
        <w:t xml:space="preserve"> </w:t>
      </w:r>
      <w:r w:rsidRPr="00710921">
        <w:rPr>
          <w:rFonts w:asciiTheme="minorHAnsi" w:hAnsiTheme="minorHAnsi"/>
          <w:b/>
          <w:bCs/>
        </w:rPr>
        <w:t>enero-diciembre</w:t>
      </w:r>
    </w:p>
    <w:p w14:paraId="3E91F68C" w14:textId="280077F1" w:rsidR="00E82202" w:rsidRPr="00710921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>
        <w:t>Cumbre AI</w:t>
      </w:r>
      <w:r w:rsidR="00220BBB" w:rsidRPr="00710921">
        <w:t>***</w:t>
      </w:r>
      <w:r>
        <w:tab/>
        <w:t>C</w:t>
      </w:r>
      <w:r w:rsidR="007C3546">
        <w:t xml:space="preserve">umbre mundial virtual </w:t>
      </w:r>
      <w:r>
        <w:t xml:space="preserve">AI for Good: </w:t>
      </w:r>
      <w:r w:rsidR="00E74FFE">
        <w:br/>
      </w:r>
      <w:r>
        <w:t xml:space="preserve">periodo propuesto: </w:t>
      </w:r>
      <w:r w:rsidRPr="00220BBB">
        <w:rPr>
          <w:b/>
        </w:rPr>
        <w:t>enero-diciembre</w:t>
      </w:r>
    </w:p>
    <w:p w14:paraId="0A508FFF" w14:textId="0876F67E" w:rsidR="007B4BEA" w:rsidRPr="00710921" w:rsidRDefault="0083105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710921">
        <w:rPr>
          <w:rFonts w:asciiTheme="minorHAnsi" w:hAnsiTheme="minorHAnsi"/>
          <w:bCs/>
          <w:u w:val="single"/>
        </w:rPr>
        <w:t>RP</w:t>
      </w:r>
      <w:r w:rsidR="00814BA5">
        <w:rPr>
          <w:rFonts w:asciiTheme="minorHAnsi" w:hAnsiTheme="minorHAnsi"/>
          <w:bCs/>
          <w:u w:val="single"/>
        </w:rPr>
        <w:t>R</w:t>
      </w:r>
      <w:r w:rsidRPr="00710921">
        <w:rPr>
          <w:rFonts w:asciiTheme="minorHAnsi" w:hAnsiTheme="minorHAnsi"/>
          <w:bCs/>
        </w:rPr>
        <w:t>****</w:t>
      </w:r>
      <w:r w:rsidRPr="00710921">
        <w:rPr>
          <w:rFonts w:asciiTheme="minorHAnsi" w:hAnsiTheme="minorHAnsi"/>
          <w:bCs/>
        </w:rPr>
        <w:tab/>
      </w:r>
      <w:r w:rsidR="00814BA5">
        <w:rPr>
          <w:rFonts w:asciiTheme="minorHAnsi" w:hAnsiTheme="minorHAnsi"/>
          <w:bCs/>
        </w:rPr>
        <w:t>Reuniones Preparatorias Regionales</w:t>
      </w:r>
      <w:r w:rsidRPr="00710921">
        <w:rPr>
          <w:rFonts w:asciiTheme="minorHAnsi" w:hAnsiTheme="minorHAnsi"/>
          <w:bCs/>
        </w:rPr>
        <w:t xml:space="preserve"> </w:t>
      </w:r>
      <w:r w:rsidR="00814BA5">
        <w:rPr>
          <w:rFonts w:asciiTheme="minorHAnsi" w:hAnsiTheme="minorHAnsi"/>
          <w:bCs/>
        </w:rPr>
        <w:t>para la CMDT</w:t>
      </w:r>
      <w:r w:rsidRPr="00710921">
        <w:rPr>
          <w:rFonts w:asciiTheme="minorHAnsi" w:hAnsiTheme="minorHAnsi"/>
          <w:bCs/>
        </w:rPr>
        <w:t>-21</w:t>
      </w:r>
      <w:r w:rsidR="00E74FFE">
        <w:rPr>
          <w:rFonts w:asciiTheme="minorHAnsi" w:hAnsiTheme="minorHAnsi"/>
          <w:bCs/>
        </w:rPr>
        <w:t>:</w:t>
      </w:r>
      <w:r w:rsidR="00E74FFE">
        <w:rPr>
          <w:rFonts w:asciiTheme="minorHAnsi" w:hAnsiTheme="minorHAnsi"/>
          <w:bCs/>
        </w:rPr>
        <w:br/>
      </w:r>
      <w:r w:rsidR="00814BA5">
        <w:rPr>
          <w:rFonts w:asciiTheme="minorHAnsi" w:hAnsiTheme="minorHAnsi"/>
          <w:bCs/>
        </w:rPr>
        <w:t>periodo propuesto</w:t>
      </w:r>
      <w:r w:rsidRPr="00710921">
        <w:rPr>
          <w:rFonts w:asciiTheme="minorHAnsi" w:hAnsiTheme="minorHAnsi"/>
          <w:bCs/>
        </w:rPr>
        <w:t xml:space="preserve">: </w:t>
      </w:r>
      <w:r w:rsidR="00814BA5">
        <w:rPr>
          <w:rFonts w:asciiTheme="minorHAnsi" w:hAnsiTheme="minorHAnsi"/>
          <w:b/>
          <w:bCs/>
        </w:rPr>
        <w:t>enero-mayo de</w:t>
      </w:r>
      <w:r w:rsidRPr="00710921">
        <w:rPr>
          <w:rFonts w:asciiTheme="minorHAnsi" w:hAnsiTheme="minorHAnsi"/>
          <w:b/>
          <w:bCs/>
        </w:rPr>
        <w:t xml:space="preserve"> 2021</w:t>
      </w:r>
    </w:p>
    <w:p w14:paraId="4FB0E8D7" w14:textId="48D553AB" w:rsidR="007B4BEA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UIT-T***</w:t>
      </w:r>
      <w:r w:rsidRPr="00710921">
        <w:tab/>
        <w:t xml:space="preserve">Reuniones </w:t>
      </w:r>
      <w:r w:rsidR="00814BA5" w:rsidRPr="00710921">
        <w:t xml:space="preserve">y Talleres </w:t>
      </w:r>
      <w:r w:rsidRPr="00710921">
        <w:t xml:space="preserve">del Grupo Asesor de Normalización de las Telecomunicaciones: </w:t>
      </w:r>
      <w:r w:rsidR="00E74FFE">
        <w:br/>
      </w:r>
      <w:r w:rsidRPr="00710921">
        <w:t>periodo propue</w:t>
      </w:r>
      <w:r w:rsidR="00377E81">
        <w:t>sto:</w:t>
      </w:r>
      <w:r w:rsidR="00E74FFE">
        <w:t xml:space="preserve"> </w:t>
      </w:r>
      <w:r w:rsidRPr="00710921">
        <w:rPr>
          <w:b/>
          <w:bCs/>
        </w:rPr>
        <w:t xml:space="preserve">enero-julio </w:t>
      </w:r>
      <w:r w:rsidRPr="00710921">
        <w:t xml:space="preserve">y </w:t>
      </w:r>
      <w:r w:rsidRPr="00710921">
        <w:rPr>
          <w:b/>
          <w:bCs/>
        </w:rPr>
        <w:t>septiembre-diciembre</w:t>
      </w:r>
    </w:p>
    <w:p w14:paraId="21B31D2D" w14:textId="63ED5168" w:rsidR="00E82202" w:rsidRPr="00710921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>
        <w:t xml:space="preserve">2ª </w:t>
      </w:r>
      <w:r w:rsidR="00220BBB">
        <w:t>IRC para la AMNT-</w:t>
      </w:r>
      <w:r w:rsidR="00220BBB" w:rsidRPr="007E04E1">
        <w:rPr>
          <w:bCs/>
        </w:rPr>
        <w:t>20</w:t>
      </w:r>
      <w:r>
        <w:tab/>
        <w:t>Reunión interregional para la preparación de la AMNT-</w:t>
      </w:r>
      <w:r w:rsidRPr="00220BBB">
        <w:rPr>
          <w:bCs/>
        </w:rPr>
        <w:t>20</w:t>
      </w:r>
      <w:r w:rsidRPr="00220BBB">
        <w:t xml:space="preserve">: </w:t>
      </w:r>
      <w:r>
        <w:rPr>
          <w:b/>
          <w:bCs/>
        </w:rPr>
        <w:t>8 de enero</w:t>
      </w:r>
    </w:p>
    <w:p w14:paraId="4D5166B8" w14:textId="3D141227" w:rsidR="00E82202" w:rsidRPr="00220BBB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220BBB">
        <w:rPr>
          <w:bCs/>
          <w:u w:val="single"/>
        </w:rPr>
        <w:t>RPR-EUR</w:t>
      </w:r>
      <w:r w:rsidR="00220BBB" w:rsidRPr="00710921">
        <w:t>**</w:t>
      </w:r>
      <w:r>
        <w:rPr>
          <w:bCs/>
        </w:rPr>
        <w:tab/>
        <w:t xml:space="preserve">Reunión Preparatoria Regional para la CMDT-21 para Europa: </w:t>
      </w:r>
      <w:r w:rsidR="00220BBB">
        <w:rPr>
          <w:bCs/>
        </w:rPr>
        <w:br/>
      </w:r>
      <w:r w:rsidRPr="00220BBB">
        <w:rPr>
          <w:b/>
          <w:bCs/>
        </w:rPr>
        <w:t>18-19 de enero</w:t>
      </w:r>
    </w:p>
    <w:p w14:paraId="6E9F4D91" w14:textId="0D5467EB" w:rsidR="0083105A" w:rsidRPr="00710921" w:rsidRDefault="0083105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GTC</w:t>
      </w:r>
      <w:r w:rsidRPr="00710921">
        <w:tab/>
        <w:t xml:space="preserve">Grupos de Trabajo del Consejo: </w:t>
      </w:r>
      <w:r w:rsidRPr="00710921">
        <w:rPr>
          <w:b/>
          <w:bCs/>
        </w:rPr>
        <w:t>25 de enero – 5 de febrero</w:t>
      </w:r>
    </w:p>
    <w:p w14:paraId="706FACD5" w14:textId="78214A67" w:rsidR="0083105A" w:rsidRDefault="0083105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GANT</w:t>
      </w:r>
      <w:r w:rsidRPr="00710921">
        <w:tab/>
        <w:t xml:space="preserve">Grupo Asesor de Normalización de las Telecomunicaciones: </w:t>
      </w:r>
      <w:r w:rsidR="00E74FFE">
        <w:br/>
      </w:r>
      <w:r w:rsidR="00871BC4">
        <w:t>fechas propuestas</w:t>
      </w:r>
      <w:r w:rsidRPr="00710921">
        <w:t xml:space="preserve">: </w:t>
      </w:r>
      <w:r w:rsidR="00E82202">
        <w:rPr>
          <w:b/>
          <w:bCs/>
        </w:rPr>
        <w:t>11-15 de enero y 18 de enero</w:t>
      </w:r>
    </w:p>
    <w:p w14:paraId="24147C06" w14:textId="2BB79E72" w:rsidR="00E82202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</w:rPr>
      </w:pPr>
      <w:r w:rsidRPr="00220BBB">
        <w:rPr>
          <w:u w:val="single"/>
        </w:rPr>
        <w:t>RPR-ASP</w:t>
      </w:r>
      <w:r>
        <w:t>**</w:t>
      </w:r>
      <w:r>
        <w:tab/>
        <w:t xml:space="preserve">Reunión Preparatoria Regional para la CMDT-21 para Asia-Pacífico: fechas propuestas: </w:t>
      </w:r>
      <w:r w:rsidRPr="00220BBB">
        <w:rPr>
          <w:b/>
        </w:rPr>
        <w:t>9-10 de marzo</w:t>
      </w:r>
    </w:p>
    <w:p w14:paraId="3E46466B" w14:textId="2669F7F0" w:rsidR="00E82202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220BBB">
        <w:rPr>
          <w:u w:val="single"/>
        </w:rPr>
        <w:t>SMN</w:t>
      </w:r>
      <w:r>
        <w:tab/>
        <w:t>Simposio Mundial de Normalización:</w:t>
      </w:r>
      <w:r>
        <w:rPr>
          <w:b/>
          <w:bCs/>
        </w:rPr>
        <w:t xml:space="preserve"> 22 de febrero</w:t>
      </w:r>
    </w:p>
    <w:p w14:paraId="4A5967B0" w14:textId="43E213A4" w:rsidR="00E82202" w:rsidRPr="00220BBB" w:rsidRDefault="00E82202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220BBB">
        <w:rPr>
          <w:bCs/>
          <w:u w:val="single"/>
        </w:rPr>
        <w:lastRenderedPageBreak/>
        <w:t>AMNT-20</w:t>
      </w:r>
      <w:r w:rsidRPr="00220BBB">
        <w:rPr>
          <w:bCs/>
        </w:rPr>
        <w:tab/>
      </w:r>
      <w:r>
        <w:rPr>
          <w:bCs/>
        </w:rPr>
        <w:t xml:space="preserve">Asamblea Mundial de Normalización de las Telecomunicaciones: </w:t>
      </w:r>
      <w:r w:rsidR="002107D3">
        <w:rPr>
          <w:bCs/>
        </w:rPr>
        <w:br/>
      </w:r>
      <w:r w:rsidRPr="00220BBB">
        <w:rPr>
          <w:b/>
          <w:bCs/>
        </w:rPr>
        <w:t>23 de febrero-5 de marzo</w:t>
      </w:r>
    </w:p>
    <w:p w14:paraId="07465CA5" w14:textId="59268DA0" w:rsidR="007B4BEA" w:rsidRPr="00710921" w:rsidRDefault="0083105A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710921">
        <w:t>UIT-D</w:t>
      </w:r>
      <w:r w:rsidRPr="00710921">
        <w:tab/>
        <w:t>Comisiones de Estudio de Desarr</w:t>
      </w:r>
      <w:r w:rsidR="00871BC4">
        <w:t>ollo de las Telecomunicaciones:</w:t>
      </w:r>
      <w:r w:rsidR="00871BC4">
        <w:br/>
      </w:r>
      <w:r w:rsidRPr="00710921">
        <w:rPr>
          <w:b/>
          <w:bCs/>
        </w:rPr>
        <w:t>15-26 de marzo</w:t>
      </w:r>
    </w:p>
    <w:p w14:paraId="315CE3C2" w14:textId="3A195010" w:rsidR="007B4BEA" w:rsidRDefault="007B4BEA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710921">
        <w:t>RRB21.1*</w:t>
      </w:r>
      <w:r w:rsidRPr="00710921">
        <w:tab/>
        <w:t xml:space="preserve">Junta del Reglamento de Radiocomunicaciones: </w:t>
      </w:r>
      <w:r w:rsidR="00E74FFE">
        <w:br/>
      </w:r>
      <w:r w:rsidR="00871BC4">
        <w:t>fechas propuestas</w:t>
      </w:r>
      <w:r w:rsidRPr="00710921">
        <w:t>:</w:t>
      </w:r>
      <w:r w:rsidR="00E74FFE">
        <w:t xml:space="preserve"> </w:t>
      </w:r>
      <w:r w:rsidR="00871BC4" w:rsidRPr="00871BC4">
        <w:rPr>
          <w:b/>
        </w:rPr>
        <w:t>22-26 de</w:t>
      </w:r>
      <w:r w:rsidRPr="00710921">
        <w:t xml:space="preserve"> </w:t>
      </w:r>
      <w:r w:rsidRPr="00710921">
        <w:rPr>
          <w:b/>
          <w:bCs/>
        </w:rPr>
        <w:t>marzo</w:t>
      </w:r>
    </w:p>
    <w:p w14:paraId="5A869BB6" w14:textId="696FE2D8" w:rsidR="00E82202" w:rsidRPr="00220BBB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220BBB">
        <w:rPr>
          <w:u w:val="single"/>
        </w:rPr>
        <w:t>RPR-</w:t>
      </w:r>
      <w:r w:rsidRPr="00220BBB">
        <w:rPr>
          <w:bCs/>
          <w:u w:val="single"/>
        </w:rPr>
        <w:t>AFR</w:t>
      </w:r>
      <w:r w:rsidRPr="00220BBB">
        <w:rPr>
          <w:bCs/>
        </w:rPr>
        <w:t>**</w:t>
      </w:r>
      <w:r w:rsidRPr="00220BBB">
        <w:rPr>
          <w:bCs/>
        </w:rPr>
        <w:tab/>
        <w:t>Reu</w:t>
      </w:r>
      <w:r>
        <w:rPr>
          <w:bCs/>
        </w:rPr>
        <w:t xml:space="preserve">nión Preparatoria Regional para la CMDT-21 para África: </w:t>
      </w:r>
      <w:r w:rsidR="00E74FFE">
        <w:rPr>
          <w:bCs/>
        </w:rPr>
        <w:br/>
      </w:r>
      <w:r>
        <w:rPr>
          <w:bCs/>
        </w:rPr>
        <w:t xml:space="preserve">fechas propuestas: </w:t>
      </w:r>
      <w:r w:rsidRPr="00220BBB">
        <w:rPr>
          <w:b/>
          <w:bCs/>
        </w:rPr>
        <w:t>29-30 de marzo</w:t>
      </w:r>
    </w:p>
    <w:p w14:paraId="539A5DB2" w14:textId="62F4EE89" w:rsidR="007B4BEA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GAR***</w:t>
      </w:r>
      <w:r w:rsidRPr="00710921">
        <w:tab/>
        <w:t xml:space="preserve">Grupo Asesor de Radiocomunicaciones: </w:t>
      </w:r>
      <w:r w:rsidR="00E74FFE">
        <w:br/>
      </w:r>
      <w:r w:rsidRPr="00710921">
        <w:t xml:space="preserve">periodo propuesto: </w:t>
      </w:r>
      <w:r w:rsidRPr="00710921">
        <w:rPr>
          <w:b/>
          <w:bCs/>
        </w:rPr>
        <w:t>marzo-abril</w:t>
      </w:r>
    </w:p>
    <w:p w14:paraId="44664349" w14:textId="16D97A61" w:rsidR="00E82202" w:rsidRPr="00220BBB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0F608D">
        <w:rPr>
          <w:bCs/>
          <w:u w:val="single"/>
        </w:rPr>
        <w:t>RPR-ARB</w:t>
      </w:r>
      <w:r>
        <w:rPr>
          <w:bCs/>
        </w:rPr>
        <w:t>**</w:t>
      </w:r>
      <w:r>
        <w:rPr>
          <w:bCs/>
        </w:rPr>
        <w:tab/>
        <w:t xml:space="preserve">Reunión Preparatoria Regional para la CMDT-21 para los Estados Árabes: fechas propuestas: </w:t>
      </w:r>
      <w:r w:rsidRPr="00220BBB">
        <w:rPr>
          <w:b/>
          <w:bCs/>
        </w:rPr>
        <w:t>7-8 de abril</w:t>
      </w:r>
    </w:p>
    <w:p w14:paraId="2FFD8488" w14:textId="3C019DBB" w:rsidR="00E82202" w:rsidRPr="00DB0B12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0F608D">
        <w:rPr>
          <w:bCs/>
          <w:u w:val="single"/>
        </w:rPr>
        <w:t>RPR-AMS</w:t>
      </w:r>
      <w:r>
        <w:rPr>
          <w:bCs/>
        </w:rPr>
        <w:t>**</w:t>
      </w:r>
      <w:r w:rsidR="000F608D">
        <w:rPr>
          <w:bCs/>
        </w:rPr>
        <w:t>*</w:t>
      </w:r>
      <w:r>
        <w:rPr>
          <w:bCs/>
        </w:rPr>
        <w:tab/>
        <w:t xml:space="preserve">Reunión Preparatoria Regional para la CMDT-21 para las Américas: fechas propuestas: </w:t>
      </w:r>
      <w:r>
        <w:rPr>
          <w:b/>
          <w:bCs/>
        </w:rPr>
        <w:t>12-20</w:t>
      </w:r>
      <w:r w:rsidRPr="00DB0B12">
        <w:rPr>
          <w:b/>
          <w:bCs/>
        </w:rPr>
        <w:t xml:space="preserve"> de abril</w:t>
      </w:r>
    </w:p>
    <w:p w14:paraId="2BD21ED6" w14:textId="671B7EBE" w:rsidR="00E82202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0F608D">
        <w:rPr>
          <w:bCs/>
          <w:u w:val="single"/>
        </w:rPr>
        <w:t>RPR-CEI</w:t>
      </w:r>
      <w:r>
        <w:rPr>
          <w:bCs/>
        </w:rPr>
        <w:t>**</w:t>
      </w:r>
      <w:r w:rsidR="000F608D">
        <w:rPr>
          <w:bCs/>
        </w:rPr>
        <w:t>*</w:t>
      </w:r>
      <w:r>
        <w:rPr>
          <w:bCs/>
        </w:rPr>
        <w:tab/>
        <w:t xml:space="preserve">Reunión Preparatoria Regional para la CMDT-21 para la CEI: </w:t>
      </w:r>
      <w:r w:rsidR="00E74FFE">
        <w:rPr>
          <w:bCs/>
        </w:rPr>
        <w:br/>
      </w:r>
      <w:r>
        <w:rPr>
          <w:bCs/>
        </w:rPr>
        <w:t xml:space="preserve">fechas propuestas: </w:t>
      </w:r>
      <w:r>
        <w:rPr>
          <w:b/>
          <w:bCs/>
        </w:rPr>
        <w:t>12-23</w:t>
      </w:r>
      <w:r w:rsidRPr="00DB0B12">
        <w:rPr>
          <w:b/>
          <w:bCs/>
        </w:rPr>
        <w:t xml:space="preserve"> de abril</w:t>
      </w:r>
    </w:p>
    <w:p w14:paraId="126188FB" w14:textId="6D9ACF9C" w:rsidR="00E82202" w:rsidRPr="00DB0B12" w:rsidRDefault="00E8220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>
        <w:rPr>
          <w:bCs/>
        </w:rPr>
        <w:t>Simposio FIGI***</w:t>
      </w:r>
      <w:r>
        <w:rPr>
          <w:bCs/>
        </w:rPr>
        <w:tab/>
      </w:r>
      <w:r w:rsidRPr="00E82202">
        <w:rPr>
          <w:bCs/>
        </w:rPr>
        <w:t>Iniciativa Mundial para la Inclusión Financiera</w:t>
      </w:r>
      <w:r w:rsidR="00447092">
        <w:rPr>
          <w:bCs/>
        </w:rPr>
        <w:t xml:space="preserve">: </w:t>
      </w:r>
      <w:r w:rsidR="00E74FFE">
        <w:rPr>
          <w:bCs/>
        </w:rPr>
        <w:br/>
      </w:r>
      <w:r w:rsidR="00447092">
        <w:rPr>
          <w:bCs/>
        </w:rPr>
        <w:t xml:space="preserve">periodo propuesto: </w:t>
      </w:r>
      <w:r w:rsidR="00447092" w:rsidRPr="00220BBB">
        <w:rPr>
          <w:b/>
          <w:bCs/>
        </w:rPr>
        <w:t>abril-mayo</w:t>
      </w:r>
    </w:p>
    <w:p w14:paraId="640955CC" w14:textId="77777777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 xml:space="preserve">Las Niñas en </w:t>
      </w:r>
      <w:r w:rsidRPr="00710921">
        <w:rPr>
          <w:cs/>
        </w:rPr>
        <w:t>‎</w:t>
      </w:r>
      <w:r w:rsidRPr="00710921">
        <w:t>las TIC</w:t>
      </w:r>
      <w:r w:rsidRPr="00710921">
        <w:tab/>
        <w:t xml:space="preserve">Día Internacional "Las Niñas en </w:t>
      </w:r>
      <w:r w:rsidRPr="00710921">
        <w:rPr>
          <w:cs/>
        </w:rPr>
        <w:t>‎</w:t>
      </w:r>
      <w:r w:rsidRPr="00710921">
        <w:t xml:space="preserve">las TIC": </w:t>
      </w:r>
      <w:r w:rsidRPr="00710921">
        <w:rPr>
          <w:b/>
          <w:bCs/>
        </w:rPr>
        <w:t>22 de abril</w:t>
      </w:r>
    </w:p>
    <w:p w14:paraId="552D4EAC" w14:textId="092D9519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710921">
        <w:t>DMTSI</w:t>
      </w:r>
      <w:r w:rsidRPr="00710921">
        <w:rPr>
          <w:b/>
          <w:bCs/>
        </w:rPr>
        <w:tab/>
      </w:r>
      <w:r w:rsidRPr="00710921">
        <w:t>Día Mundial de las T</w:t>
      </w:r>
      <w:r w:rsidR="00871BC4">
        <w:t>elecomunicaciones y la Sociedad</w:t>
      </w:r>
      <w:r w:rsidR="00871BC4">
        <w:br/>
      </w:r>
      <w:r w:rsidRPr="00710921">
        <w:t xml:space="preserve">de la Información: </w:t>
      </w:r>
      <w:r w:rsidRPr="00710921">
        <w:rPr>
          <w:b/>
          <w:bCs/>
        </w:rPr>
        <w:t xml:space="preserve">17 </w:t>
      </w:r>
      <w:r w:rsidRPr="00710921">
        <w:rPr>
          <w:b/>
          <w:bCs/>
          <w:color w:val="000000" w:themeColor="text1"/>
        </w:rPr>
        <w:t>de mayo</w:t>
      </w:r>
    </w:p>
    <w:p w14:paraId="462FF4FA" w14:textId="1B0A99AD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2107D3">
        <w:t>Foro de la CMSI+FMPT**</w:t>
      </w:r>
      <w:r w:rsidRPr="00710921">
        <w:tab/>
        <w:t>Foro de la Cumbre Mundial sobre la Sociedad de la Información, preferiblemente de manera consecutiva o simultánea al sexto Foro Mundial de Política de las Telecom</w:t>
      </w:r>
      <w:r w:rsidR="00871BC4">
        <w:t xml:space="preserve">unicaciones: </w:t>
      </w:r>
      <w:r w:rsidR="00E74FFE">
        <w:br/>
      </w:r>
      <w:r w:rsidR="00871BC4">
        <w:t>fechas propuestas:</w:t>
      </w:r>
      <w:r w:rsidR="00E74FFE">
        <w:t xml:space="preserve"> </w:t>
      </w:r>
      <w:r w:rsidRPr="00710921">
        <w:rPr>
          <w:b/>
          <w:bCs/>
        </w:rPr>
        <w:t>1</w:t>
      </w:r>
      <w:r w:rsidR="00447092">
        <w:rPr>
          <w:b/>
          <w:bCs/>
        </w:rPr>
        <w:t>7</w:t>
      </w:r>
      <w:r w:rsidRPr="00710921">
        <w:rPr>
          <w:b/>
          <w:bCs/>
        </w:rPr>
        <w:t>-2</w:t>
      </w:r>
      <w:r w:rsidR="00447092">
        <w:rPr>
          <w:b/>
          <w:bCs/>
        </w:rPr>
        <w:t>1</w:t>
      </w:r>
      <w:r w:rsidRPr="00710921">
        <w:rPr>
          <w:b/>
          <w:bCs/>
        </w:rPr>
        <w:t xml:space="preserve"> de</w:t>
      </w:r>
      <w:r w:rsidRPr="00710921">
        <w:t xml:space="preserve"> </w:t>
      </w:r>
      <w:r w:rsidRPr="00710921">
        <w:rPr>
          <w:b/>
          <w:bCs/>
        </w:rPr>
        <w:t>mayo</w:t>
      </w:r>
    </w:p>
    <w:p w14:paraId="38D5E227" w14:textId="45290001" w:rsidR="0083105A" w:rsidRPr="00710921" w:rsidRDefault="00814BA5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>
        <w:rPr>
          <w:bCs/>
        </w:rPr>
        <w:t>GIC</w:t>
      </w:r>
      <w:r w:rsidR="0083105A" w:rsidRPr="00710921">
        <w:rPr>
          <w:bCs/>
        </w:rPr>
        <w:tab/>
      </w:r>
      <w:r w:rsidRPr="00814BA5">
        <w:rPr>
          <w:bCs/>
        </w:rPr>
        <w:t>Grupo sobre Iniciativas de Capacitación</w:t>
      </w:r>
      <w:r w:rsidR="0083105A" w:rsidRPr="00710921">
        <w:rPr>
          <w:bCs/>
        </w:rPr>
        <w:t xml:space="preserve">: </w:t>
      </w:r>
      <w:r w:rsidR="00E74FFE">
        <w:rPr>
          <w:bCs/>
        </w:rPr>
        <w:br/>
      </w:r>
      <w:r>
        <w:rPr>
          <w:bCs/>
        </w:rPr>
        <w:t>fechas propuestas</w:t>
      </w:r>
      <w:r w:rsidR="0083105A" w:rsidRPr="00710921">
        <w:rPr>
          <w:bCs/>
        </w:rPr>
        <w:t>:</w:t>
      </w:r>
      <w:r w:rsidR="00E74FFE">
        <w:rPr>
          <w:bCs/>
        </w:rPr>
        <w:t xml:space="preserve"> </w:t>
      </w:r>
      <w:r w:rsidR="0083105A" w:rsidRPr="00710921">
        <w:rPr>
          <w:b/>
          <w:bCs/>
        </w:rPr>
        <w:t xml:space="preserve">20-21 </w:t>
      </w:r>
      <w:r>
        <w:rPr>
          <w:b/>
          <w:bCs/>
        </w:rPr>
        <w:t>de mayo</w:t>
      </w:r>
    </w:p>
    <w:p w14:paraId="0051C904" w14:textId="77777777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710921">
        <w:t>RC-RPR*</w:t>
      </w:r>
      <w:r w:rsidRPr="00710921">
        <w:tab/>
        <w:t xml:space="preserve">Reunión de Coordinación de las Reuniones Preparatorias Regionales: fechas propuestas: </w:t>
      </w:r>
      <w:r w:rsidRPr="00710921">
        <w:rPr>
          <w:b/>
          <w:bCs/>
        </w:rPr>
        <w:t>24 de mayo</w:t>
      </w:r>
    </w:p>
    <w:p w14:paraId="5C993F92" w14:textId="1B546A07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GADT*</w:t>
      </w:r>
      <w:r w:rsidRPr="00710921">
        <w:tab/>
        <w:t xml:space="preserve">Grupo Asesor de Desarrollo de las Telecomunicaciones: </w:t>
      </w:r>
      <w:r w:rsidR="00E74FFE">
        <w:br/>
      </w:r>
      <w:r w:rsidRPr="00710921">
        <w:t xml:space="preserve">fechas propuestas: </w:t>
      </w:r>
      <w:r w:rsidRPr="00710921">
        <w:rPr>
          <w:b/>
          <w:bCs/>
        </w:rPr>
        <w:t>25-28 de mayo</w:t>
      </w:r>
    </w:p>
    <w:p w14:paraId="78E14DE9" w14:textId="77777777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GTC*</w:t>
      </w:r>
      <w:r w:rsidRPr="00710921">
        <w:tab/>
        <w:t xml:space="preserve">Grupos de Trabajo del Consejo: fechas propuestas: </w:t>
      </w:r>
      <w:r w:rsidRPr="00710921">
        <w:rPr>
          <w:b/>
          <w:bCs/>
        </w:rPr>
        <w:t>3-4</w:t>
      </w:r>
      <w:r w:rsidRPr="00710921">
        <w:t xml:space="preserve"> y </w:t>
      </w:r>
      <w:r w:rsidRPr="00710921">
        <w:rPr>
          <w:b/>
          <w:bCs/>
        </w:rPr>
        <w:t>7 de junio</w:t>
      </w:r>
    </w:p>
    <w:p w14:paraId="7676EABD" w14:textId="23075037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C-21</w:t>
      </w:r>
      <w:r w:rsidRPr="00710921">
        <w:tab/>
        <w:t xml:space="preserve">Consejo 2021: </w:t>
      </w:r>
      <w:r w:rsidRPr="00710921">
        <w:rPr>
          <w:b/>
          <w:bCs/>
        </w:rPr>
        <w:t>8-18 de junio</w:t>
      </w:r>
    </w:p>
    <w:p w14:paraId="4B1841AE" w14:textId="42CF0736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RRB21.2*</w:t>
      </w:r>
      <w:r w:rsidRPr="00710921">
        <w:tab/>
        <w:t xml:space="preserve">Junta del Reglamento de Radiocomunicaciones: </w:t>
      </w:r>
      <w:r w:rsidR="00E74FFE">
        <w:br/>
      </w:r>
      <w:r w:rsidR="00814BA5">
        <w:t>fechas</w:t>
      </w:r>
      <w:r w:rsidRPr="00710921">
        <w:t xml:space="preserve"> propuest</w:t>
      </w:r>
      <w:r w:rsidR="00814BA5">
        <w:t>as</w:t>
      </w:r>
      <w:r w:rsidR="00871BC4">
        <w:t>:</w:t>
      </w:r>
      <w:r w:rsidR="00E74FFE">
        <w:t xml:space="preserve"> </w:t>
      </w:r>
      <w:r w:rsidR="00814BA5" w:rsidRPr="00814BA5">
        <w:rPr>
          <w:b/>
          <w:bCs/>
        </w:rPr>
        <w:t>12-16 de</w:t>
      </w:r>
      <w:r w:rsidR="00814BA5">
        <w:t xml:space="preserve"> </w:t>
      </w:r>
      <w:r w:rsidRPr="00710921">
        <w:rPr>
          <w:b/>
          <w:bCs/>
        </w:rPr>
        <w:t>julio</w:t>
      </w:r>
    </w:p>
    <w:p w14:paraId="7C9C9523" w14:textId="77777777" w:rsidR="007B4BEA" w:rsidRPr="00710921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GEH-GEIT*</w:t>
      </w:r>
      <w:r w:rsidRPr="00710921">
        <w:tab/>
        <w:t xml:space="preserve">Reuniones del Grupo de Expertos en Indicadores de Telecomunicaciones/TIC (GEIT) y del Grupo de Expertos en Indicadores TIC en el Hogar (GEH), periodo propuesto: </w:t>
      </w:r>
      <w:r w:rsidRPr="00710921">
        <w:rPr>
          <w:b/>
          <w:bCs/>
        </w:rPr>
        <w:t>13-17 de septiembre</w:t>
      </w:r>
    </w:p>
    <w:p w14:paraId="1E125342" w14:textId="3B00F16E" w:rsidR="007B4BEA" w:rsidRPr="00710921" w:rsidRDefault="007B4BEA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proofErr w:type="spellStart"/>
      <w:r w:rsidRPr="00710921">
        <w:rPr>
          <w:u w:val="single"/>
        </w:rPr>
        <w:lastRenderedPageBreak/>
        <w:t>World</w:t>
      </w:r>
      <w:proofErr w:type="spellEnd"/>
      <w:r w:rsidRPr="00710921">
        <w:rPr>
          <w:u w:val="single"/>
        </w:rPr>
        <w:t xml:space="preserve"> Telecom 2021</w:t>
      </w:r>
      <w:r w:rsidRPr="00710921">
        <w:t>****</w:t>
      </w:r>
      <w:r w:rsidRPr="00710921">
        <w:tab/>
        <w:t xml:space="preserve">ITU </w:t>
      </w:r>
      <w:r w:rsidR="00447092">
        <w:t>Digital</w:t>
      </w:r>
      <w:r w:rsidR="00447092" w:rsidRPr="00710921">
        <w:t xml:space="preserve"> </w:t>
      </w:r>
      <w:proofErr w:type="spellStart"/>
      <w:r w:rsidRPr="00710921">
        <w:t>World</w:t>
      </w:r>
      <w:proofErr w:type="spellEnd"/>
      <w:r w:rsidRPr="00710921">
        <w:t xml:space="preserve"> 2021: periodo propuesto: </w:t>
      </w:r>
      <w:r w:rsidR="00447092">
        <w:rPr>
          <w:b/>
          <w:bCs/>
        </w:rPr>
        <w:t>octubre</w:t>
      </w:r>
    </w:p>
    <w:p w14:paraId="4010C20D" w14:textId="658E3402" w:rsidR="007B4BEA" w:rsidRPr="00710921" w:rsidRDefault="0083105A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</w:pPr>
      <w:r w:rsidRPr="00710921">
        <w:t>GTC</w:t>
      </w:r>
      <w:r w:rsidRPr="00710921">
        <w:tab/>
        <w:t xml:space="preserve">Grupos de Trabajo del Consejo: </w:t>
      </w:r>
      <w:r w:rsidR="00B17846">
        <w:rPr>
          <w:b/>
          <w:bCs/>
        </w:rPr>
        <w:t xml:space="preserve">20 de </w:t>
      </w:r>
      <w:r w:rsidRPr="00710921">
        <w:rPr>
          <w:b/>
          <w:bCs/>
        </w:rPr>
        <w:t>septiembre</w:t>
      </w:r>
      <w:r w:rsidR="00871BC4">
        <w:rPr>
          <w:b/>
          <w:bCs/>
        </w:rPr>
        <w:t xml:space="preserve"> </w:t>
      </w:r>
      <w:r w:rsidR="00871BC4" w:rsidRPr="00871BC4">
        <w:rPr>
          <w:b/>
          <w:bCs/>
        </w:rPr>
        <w:t>–</w:t>
      </w:r>
      <w:r w:rsidR="00B17846" w:rsidRPr="00B17846">
        <w:rPr>
          <w:b/>
          <w:bCs/>
        </w:rPr>
        <w:t xml:space="preserve"> 1 de</w:t>
      </w:r>
      <w:r w:rsidR="00B17846">
        <w:t xml:space="preserve"> </w:t>
      </w:r>
      <w:r w:rsidRPr="00710921">
        <w:rPr>
          <w:b/>
          <w:bCs/>
        </w:rPr>
        <w:t>octubre</w:t>
      </w:r>
    </w:p>
    <w:p w14:paraId="5DF1339A" w14:textId="7C5D0FB4" w:rsidR="007B4BEA" w:rsidRDefault="00871BC4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887CBA">
        <w:rPr>
          <w:spacing w:val="-6"/>
          <w:u w:val="single"/>
        </w:rPr>
        <w:t xml:space="preserve">Caleidoscopio </w:t>
      </w:r>
      <w:r w:rsidR="007B4BEA" w:rsidRPr="00887CBA">
        <w:rPr>
          <w:spacing w:val="-6"/>
          <w:u w:val="single"/>
        </w:rPr>
        <w:t>de la UIT</w:t>
      </w:r>
      <w:r w:rsidR="007B4BEA" w:rsidRPr="00887CBA">
        <w:rPr>
          <w:color w:val="000000" w:themeColor="text1"/>
          <w:spacing w:val="-6"/>
        </w:rPr>
        <w:t>****</w:t>
      </w:r>
      <w:r w:rsidR="007B4BEA" w:rsidRPr="00710921">
        <w:tab/>
        <w:t xml:space="preserve">Caleidoscopio de la UIT: periodo propuesto: </w:t>
      </w:r>
      <w:r w:rsidR="007B4BEA" w:rsidRPr="00710921">
        <w:rPr>
          <w:b/>
          <w:bCs/>
        </w:rPr>
        <w:t>octubre-diciembre</w:t>
      </w:r>
    </w:p>
    <w:p w14:paraId="2687728A" w14:textId="74F217B1" w:rsidR="00447092" w:rsidRPr="008E0554" w:rsidRDefault="00447092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Cs/>
        </w:rPr>
      </w:pPr>
      <w:r w:rsidRPr="008E0554">
        <w:rPr>
          <w:bCs/>
        </w:rPr>
        <w:t>GANT**</w:t>
      </w:r>
      <w:r>
        <w:rPr>
          <w:bCs/>
        </w:rPr>
        <w:tab/>
        <w:t xml:space="preserve">Grupo Asesor de Normalización de las Telecomunicaciones: </w:t>
      </w:r>
      <w:r w:rsidR="00E74FFE">
        <w:rPr>
          <w:bCs/>
        </w:rPr>
        <w:br/>
      </w:r>
      <w:r>
        <w:rPr>
          <w:bCs/>
        </w:rPr>
        <w:t xml:space="preserve">fechas propuestas: </w:t>
      </w:r>
      <w:r w:rsidRPr="008E0554">
        <w:rPr>
          <w:b/>
          <w:bCs/>
        </w:rPr>
        <w:t>18-22 de octubre</w:t>
      </w:r>
      <w:r w:rsidRPr="008E0554">
        <w:t xml:space="preserve"> o</w:t>
      </w:r>
      <w:r w:rsidRPr="008E0554">
        <w:rPr>
          <w:b/>
          <w:bCs/>
        </w:rPr>
        <w:t xml:space="preserve"> 25-29 de octubre</w:t>
      </w:r>
    </w:p>
    <w:p w14:paraId="095594B5" w14:textId="27655171" w:rsidR="004D1D25" w:rsidRPr="00710921" w:rsidRDefault="00B17846" w:rsidP="002107D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>
        <w:rPr>
          <w:bCs/>
        </w:rPr>
        <w:t>TIRP</w:t>
      </w:r>
      <w:r w:rsidR="004D1D25" w:rsidRPr="00710921">
        <w:rPr>
          <w:bCs/>
        </w:rPr>
        <w:t>***</w:t>
      </w:r>
      <w:r w:rsidR="004D1D25" w:rsidRPr="00710921">
        <w:rPr>
          <w:bCs/>
        </w:rPr>
        <w:tab/>
      </w:r>
      <w:r>
        <w:rPr>
          <w:bCs/>
        </w:rPr>
        <w:t>1</w:t>
      </w:r>
      <w:r w:rsidRPr="00871BC4">
        <w:rPr>
          <w:bCs/>
          <w:vertAlign w:val="superscript"/>
        </w:rPr>
        <w:t>er</w:t>
      </w:r>
      <w:r>
        <w:rPr>
          <w:bCs/>
        </w:rPr>
        <w:t xml:space="preserve"> Taller Interregional sobre los Preparativos de la CMR: </w:t>
      </w:r>
      <w:r w:rsidR="00E74FFE">
        <w:rPr>
          <w:bCs/>
        </w:rPr>
        <w:br/>
      </w:r>
      <w:r>
        <w:rPr>
          <w:bCs/>
        </w:rPr>
        <w:t>periodo propuesto</w:t>
      </w:r>
      <w:r w:rsidR="004D1D25" w:rsidRPr="00710921">
        <w:rPr>
          <w:bCs/>
        </w:rPr>
        <w:t>:</w:t>
      </w:r>
      <w:r w:rsidR="004D1D25" w:rsidRPr="00710921">
        <w:rPr>
          <w:b/>
          <w:bCs/>
        </w:rPr>
        <w:t xml:space="preserve"> </w:t>
      </w:r>
      <w:r w:rsidR="008E0554" w:rsidRPr="00710921">
        <w:rPr>
          <w:b/>
          <w:bCs/>
        </w:rPr>
        <w:t>noviembre</w:t>
      </w:r>
    </w:p>
    <w:p w14:paraId="33369D9A" w14:textId="5A19B5EE" w:rsidR="0083105A" w:rsidRPr="00710921" w:rsidRDefault="0083105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rPr>
          <w:u w:val="single"/>
        </w:rPr>
        <w:t>GSR</w:t>
      </w:r>
      <w:r w:rsidRPr="00710921">
        <w:t>**</w:t>
      </w:r>
      <w:r w:rsidR="00871BC4">
        <w:t>***</w:t>
      </w:r>
      <w:r w:rsidRPr="00710921">
        <w:tab/>
        <w:t xml:space="preserve">Simposio Mundial para Organismos Reguladores: </w:t>
      </w:r>
      <w:r w:rsidR="00E74FFE">
        <w:br/>
      </w:r>
      <w:r w:rsidR="00B17846">
        <w:t>fechas propuestas</w:t>
      </w:r>
      <w:r w:rsidRPr="00710921">
        <w:t>:</w:t>
      </w:r>
      <w:r w:rsidR="00E74FFE">
        <w:t xml:space="preserve"> </w:t>
      </w:r>
      <w:r w:rsidRPr="00710921">
        <w:rPr>
          <w:b/>
          <w:bCs/>
        </w:rPr>
        <w:t>1-</w:t>
      </w:r>
      <w:r w:rsidR="00B17846">
        <w:rPr>
          <w:b/>
          <w:bCs/>
        </w:rPr>
        <w:t>30</w:t>
      </w:r>
      <w:r w:rsidRPr="00710921">
        <w:rPr>
          <w:b/>
          <w:bCs/>
        </w:rPr>
        <w:t xml:space="preserve"> de </w:t>
      </w:r>
      <w:r w:rsidR="00B17846">
        <w:rPr>
          <w:b/>
          <w:bCs/>
        </w:rPr>
        <w:t>noviembre</w:t>
      </w:r>
    </w:p>
    <w:p w14:paraId="5148D91D" w14:textId="79C149DC" w:rsidR="007B4BEA" w:rsidRDefault="007B4BEA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RRB21.3*</w:t>
      </w:r>
      <w:r w:rsidRPr="00710921">
        <w:tab/>
        <w:t xml:space="preserve">Junta del Reglamento de Radiocomunicaciones: </w:t>
      </w:r>
      <w:r w:rsidR="00E74FFE">
        <w:br/>
      </w:r>
      <w:r w:rsidR="00B17846">
        <w:t>fechas propuestas</w:t>
      </w:r>
      <w:r w:rsidR="00871BC4">
        <w:t>:</w:t>
      </w:r>
      <w:r w:rsidR="00E74FFE">
        <w:t xml:space="preserve"> </w:t>
      </w:r>
      <w:r w:rsidR="00B17846" w:rsidRPr="00B17846">
        <w:rPr>
          <w:b/>
          <w:bCs/>
        </w:rPr>
        <w:t xml:space="preserve">1-5 de </w:t>
      </w:r>
      <w:r w:rsidRPr="00B17846">
        <w:rPr>
          <w:b/>
          <w:bCs/>
        </w:rPr>
        <w:t>n</w:t>
      </w:r>
      <w:r w:rsidRPr="00710921">
        <w:rPr>
          <w:b/>
          <w:bCs/>
        </w:rPr>
        <w:t>oviembre</w:t>
      </w:r>
    </w:p>
    <w:p w14:paraId="0A612561" w14:textId="58653E8F" w:rsidR="00447092" w:rsidRPr="00710921" w:rsidRDefault="00447092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>
        <w:t>Cumbre de la Juventud</w:t>
      </w:r>
      <w:r>
        <w:tab/>
        <w:t>Cumbre de la Juventud como preparación para la CMDT-</w:t>
      </w:r>
      <w:r w:rsidRPr="008E0554">
        <w:rPr>
          <w:bCs/>
        </w:rPr>
        <w:t>21</w:t>
      </w:r>
      <w:r w:rsidRPr="008E0554">
        <w:t xml:space="preserve">: </w:t>
      </w:r>
      <w:r w:rsidR="008E0554">
        <w:rPr>
          <w:b/>
          <w:bCs/>
        </w:rPr>
        <w:br/>
      </w:r>
      <w:r>
        <w:rPr>
          <w:b/>
          <w:bCs/>
        </w:rPr>
        <w:t>6-7 de noviembre</w:t>
      </w:r>
    </w:p>
    <w:p w14:paraId="72BE01E7" w14:textId="40524527" w:rsidR="004D1D25" w:rsidRPr="00710921" w:rsidRDefault="004D1D25" w:rsidP="002107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rPr>
          <w:u w:val="single"/>
        </w:rPr>
        <w:t>CMDT</w:t>
      </w:r>
      <w:r w:rsidRPr="00710921">
        <w:tab/>
        <w:t xml:space="preserve">Conferencia Mundial de Desarrollo de las Telecomunicaciones: </w:t>
      </w:r>
      <w:r w:rsidR="00E74FFE">
        <w:br/>
      </w:r>
      <w:r w:rsidRPr="00710921">
        <w:t xml:space="preserve">fechas propuestas: </w:t>
      </w:r>
      <w:r w:rsidRPr="00710921">
        <w:rPr>
          <w:b/>
          <w:bCs/>
        </w:rPr>
        <w:t>8-19 de noviembre</w:t>
      </w:r>
    </w:p>
    <w:p w14:paraId="2706054F" w14:textId="77777777" w:rsidR="007B4BEA" w:rsidRPr="008E0554" w:rsidRDefault="00B071C4" w:rsidP="008E0554">
      <w:pPr>
        <w:pStyle w:val="Heading1"/>
        <w:rPr>
          <w:color w:val="4F81BD" w:themeColor="accent1"/>
        </w:rPr>
      </w:pPr>
      <w:r w:rsidRPr="008E0554">
        <w:rPr>
          <w:color w:val="4F81BD" w:themeColor="accent1"/>
        </w:rPr>
        <w:t>202</w:t>
      </w:r>
      <w:bookmarkStart w:id="11" w:name="Year_2022"/>
      <w:bookmarkEnd w:id="11"/>
      <w:r w:rsidRPr="008E0554">
        <w:rPr>
          <w:color w:val="4F81BD" w:themeColor="accent1"/>
        </w:rPr>
        <w:t>2</w:t>
      </w:r>
    </w:p>
    <w:p w14:paraId="2D06619F" w14:textId="77777777" w:rsidR="007B4BEA" w:rsidRPr="00710921" w:rsidRDefault="007B4BEA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710921">
        <w:t>UIT-R****</w:t>
      </w:r>
      <w:r w:rsidRPr="00710921">
        <w:tab/>
        <w:t>Comisiones de Estudio de Radiocomunicaciones, Grupos de Trabajo y Grupos de Tareas: periodo propuesto:</w:t>
      </w:r>
      <w:r w:rsidRPr="00710921">
        <w:rPr>
          <w:rFonts w:asciiTheme="minorHAnsi" w:hAnsiTheme="minorHAnsi"/>
        </w:rPr>
        <w:t xml:space="preserve"> </w:t>
      </w:r>
      <w:r w:rsidRPr="00710921">
        <w:rPr>
          <w:rFonts w:asciiTheme="minorHAnsi" w:hAnsiTheme="minorHAnsi"/>
          <w:b/>
          <w:bCs/>
        </w:rPr>
        <w:t>enero-diciembre</w:t>
      </w:r>
    </w:p>
    <w:p w14:paraId="68DBD3E5" w14:textId="3FA1E16F" w:rsidR="007B4BEA" w:rsidRDefault="007B4BEA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UIT-T****</w:t>
      </w:r>
      <w:r w:rsidRPr="00710921">
        <w:tab/>
        <w:t xml:space="preserve">Reuniones </w:t>
      </w:r>
      <w:r w:rsidR="00B17846" w:rsidRPr="00710921">
        <w:t xml:space="preserve">y Talleres </w:t>
      </w:r>
      <w:r w:rsidRPr="00710921">
        <w:t>del Grupo Asesor de Normalización de las Telecom</w:t>
      </w:r>
      <w:r w:rsidR="00F45E2D">
        <w:t xml:space="preserve">unicaciones: </w:t>
      </w:r>
      <w:r w:rsidR="00E74FFE">
        <w:br/>
      </w:r>
      <w:r w:rsidR="00F45E2D">
        <w:t>periodo propuesto:</w:t>
      </w:r>
      <w:r w:rsidR="00E74FFE">
        <w:t xml:space="preserve"> </w:t>
      </w:r>
      <w:r w:rsidRPr="00710921">
        <w:rPr>
          <w:b/>
          <w:bCs/>
        </w:rPr>
        <w:t xml:space="preserve">enero-julio </w:t>
      </w:r>
      <w:r w:rsidRPr="00710921">
        <w:t xml:space="preserve">y </w:t>
      </w:r>
      <w:r w:rsidRPr="00710921">
        <w:rPr>
          <w:b/>
          <w:bCs/>
        </w:rPr>
        <w:t>septiembre-diciembre</w:t>
      </w:r>
    </w:p>
    <w:p w14:paraId="6E3CB900" w14:textId="75CACC5C" w:rsidR="00447092" w:rsidRPr="00710921" w:rsidRDefault="00447092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8E0554">
        <w:rPr>
          <w:u w:val="single"/>
        </w:rPr>
        <w:t>GET</w:t>
      </w:r>
      <w:r>
        <w:t>*****</w:t>
      </w:r>
      <w:r>
        <w:tab/>
        <w:t xml:space="preserve">Cuarto Foro Mundial sobre Telecomunicaciones de Emergencia: periodo propuesto: </w:t>
      </w:r>
      <w:r w:rsidR="008E0554" w:rsidRPr="008E0554">
        <w:rPr>
          <w:b/>
        </w:rPr>
        <w:t>enero</w:t>
      </w:r>
      <w:r w:rsidRPr="008E0554">
        <w:rPr>
          <w:b/>
        </w:rPr>
        <w:t>-</w:t>
      </w:r>
      <w:r w:rsidR="008E0554" w:rsidRPr="008E0554">
        <w:rPr>
          <w:b/>
        </w:rPr>
        <w:t>marzo</w:t>
      </w:r>
    </w:p>
    <w:p w14:paraId="545CEECD" w14:textId="55A0477A" w:rsidR="004D1D25" w:rsidRPr="00710921" w:rsidRDefault="004D1D25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GTC*</w:t>
      </w:r>
      <w:r w:rsidRPr="00710921">
        <w:tab/>
        <w:t xml:space="preserve">Grupos de Trabajo del Consejo: </w:t>
      </w:r>
      <w:r w:rsidR="00B17846">
        <w:t>fechas propuestas</w:t>
      </w:r>
      <w:r w:rsidRPr="00710921">
        <w:t xml:space="preserve">: </w:t>
      </w:r>
      <w:r w:rsidR="00EC0514">
        <w:rPr>
          <w:b/>
          <w:bCs/>
        </w:rPr>
        <w:t>10-21 de enero</w:t>
      </w:r>
    </w:p>
    <w:p w14:paraId="0C421CEC" w14:textId="74FFA264" w:rsidR="004D1D25" w:rsidRDefault="004D1D25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GANT***</w:t>
      </w:r>
      <w:r w:rsidRPr="00710921">
        <w:tab/>
        <w:t xml:space="preserve">Grupo Asesor de Normalización de las Telecomunicaciones: </w:t>
      </w:r>
      <w:r w:rsidR="00E74FFE">
        <w:br/>
      </w:r>
      <w:r w:rsidRPr="00710921">
        <w:t xml:space="preserve">periodo propuesto: </w:t>
      </w:r>
      <w:r w:rsidR="00447092" w:rsidRPr="008E0554">
        <w:rPr>
          <w:b/>
        </w:rPr>
        <w:t>abril-mayo</w:t>
      </w:r>
      <w:r w:rsidR="00447092" w:rsidRPr="008E0554">
        <w:rPr>
          <w:bCs/>
        </w:rPr>
        <w:t xml:space="preserve"> y</w:t>
      </w:r>
      <w:r w:rsidR="00447092" w:rsidRPr="008E0554">
        <w:rPr>
          <w:b/>
        </w:rPr>
        <w:t xml:space="preserve"> noviembre</w:t>
      </w:r>
      <w:r w:rsidR="00447092">
        <w:rPr>
          <w:b/>
          <w:bCs/>
        </w:rPr>
        <w:t>–</w:t>
      </w:r>
      <w:r w:rsidR="00EC0514">
        <w:rPr>
          <w:b/>
          <w:bCs/>
        </w:rPr>
        <w:t>diciembre</w:t>
      </w:r>
    </w:p>
    <w:p w14:paraId="389200DE" w14:textId="1E45C0BC" w:rsidR="00447092" w:rsidRPr="00710921" w:rsidRDefault="00447092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>
        <w:t>Simposio FIGI***</w:t>
      </w:r>
      <w:r>
        <w:tab/>
      </w:r>
      <w:r w:rsidRPr="00E82202">
        <w:rPr>
          <w:bCs/>
        </w:rPr>
        <w:t>Iniciativa Mundial para la Inclusión Financiera</w:t>
      </w:r>
      <w:r>
        <w:rPr>
          <w:bCs/>
        </w:rPr>
        <w:t xml:space="preserve">: </w:t>
      </w:r>
      <w:r w:rsidR="00E74FFE">
        <w:rPr>
          <w:bCs/>
        </w:rPr>
        <w:br/>
      </w:r>
      <w:r>
        <w:rPr>
          <w:bCs/>
        </w:rPr>
        <w:t xml:space="preserve">periodo propuesto: </w:t>
      </w:r>
      <w:r w:rsidRPr="008E0554">
        <w:rPr>
          <w:b/>
          <w:bCs/>
        </w:rPr>
        <w:t>abril-junio</w:t>
      </w:r>
    </w:p>
    <w:p w14:paraId="5F5C332B" w14:textId="7CB9DF7B" w:rsidR="004D1D25" w:rsidRPr="00710921" w:rsidRDefault="004D1D25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710921">
        <w:rPr>
          <w:u w:val="single"/>
        </w:rPr>
        <w:t>SMIT</w:t>
      </w:r>
      <w:r w:rsidRPr="00710921">
        <w:t>*****</w:t>
      </w:r>
      <w:r w:rsidRPr="00710921">
        <w:tab/>
        <w:t xml:space="preserve">Simposio Mundial de Indicadores de las Telecomunicaciones/TIC: periodo propuesto: </w:t>
      </w:r>
      <w:r w:rsidR="00EC0514">
        <w:rPr>
          <w:rFonts w:asciiTheme="minorHAnsi" w:hAnsiTheme="minorHAnsi"/>
          <w:b/>
          <w:bCs/>
        </w:rPr>
        <w:t>marzo-abril</w:t>
      </w:r>
    </w:p>
    <w:p w14:paraId="6F23E39E" w14:textId="34706444" w:rsidR="004D1D25" w:rsidRPr="00710921" w:rsidRDefault="004D1D25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GAR****</w:t>
      </w:r>
      <w:r w:rsidRPr="00710921">
        <w:tab/>
        <w:t xml:space="preserve">Grupo Asesor de Radiocomunicaciones: </w:t>
      </w:r>
      <w:r w:rsidR="00E74FFE">
        <w:br/>
      </w:r>
      <w:r w:rsidRPr="00710921">
        <w:t xml:space="preserve">periodo propuesto: </w:t>
      </w:r>
      <w:r w:rsidRPr="00710921">
        <w:rPr>
          <w:b/>
          <w:bCs/>
        </w:rPr>
        <w:t>marzo-abril</w:t>
      </w:r>
    </w:p>
    <w:p w14:paraId="4EE00CEC" w14:textId="1CD2C86B" w:rsidR="007B4BEA" w:rsidRPr="00710921" w:rsidRDefault="007B4BEA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RRB22.1***</w:t>
      </w:r>
      <w:r w:rsidRPr="00710921">
        <w:tab/>
        <w:t xml:space="preserve">Junta del Reglamento de Radiocomunicaciones: </w:t>
      </w:r>
      <w:r w:rsidR="00E74FFE">
        <w:br/>
      </w:r>
      <w:r w:rsidRPr="00710921">
        <w:t xml:space="preserve">periodo propuesto: </w:t>
      </w:r>
      <w:r w:rsidRPr="00710921">
        <w:rPr>
          <w:b/>
          <w:bCs/>
        </w:rPr>
        <w:t>marzo</w:t>
      </w:r>
    </w:p>
    <w:p w14:paraId="045CA290" w14:textId="160D71C8" w:rsidR="004D1D25" w:rsidRPr="00710921" w:rsidRDefault="00EC0514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>
        <w:rPr>
          <w:bCs/>
        </w:rPr>
        <w:t>GIC</w:t>
      </w:r>
      <w:r w:rsidR="004D1D25" w:rsidRPr="00710921">
        <w:rPr>
          <w:bCs/>
        </w:rPr>
        <w:tab/>
      </w:r>
      <w:r w:rsidRPr="00EC0514">
        <w:rPr>
          <w:bCs/>
        </w:rPr>
        <w:t>Grupo sobre Iniciativas de Capacitación</w:t>
      </w:r>
      <w:r w:rsidR="004D1D25" w:rsidRPr="00710921">
        <w:rPr>
          <w:bCs/>
        </w:rPr>
        <w:t xml:space="preserve">: </w:t>
      </w:r>
      <w:r w:rsidR="00E74FFE">
        <w:rPr>
          <w:bCs/>
        </w:rPr>
        <w:br/>
      </w:r>
      <w:r>
        <w:rPr>
          <w:bCs/>
        </w:rPr>
        <w:t>fechas propuestas</w:t>
      </w:r>
      <w:r w:rsidR="004D1D25" w:rsidRPr="00710921">
        <w:rPr>
          <w:bCs/>
        </w:rPr>
        <w:t>:</w:t>
      </w:r>
      <w:r w:rsidR="00E74FFE">
        <w:rPr>
          <w:bCs/>
        </w:rPr>
        <w:t xml:space="preserve"> </w:t>
      </w:r>
      <w:r w:rsidR="004D1D25" w:rsidRPr="00710921">
        <w:rPr>
          <w:b/>
          <w:bCs/>
        </w:rPr>
        <w:t xml:space="preserve">13-14 </w:t>
      </w:r>
      <w:r>
        <w:rPr>
          <w:b/>
          <w:bCs/>
        </w:rPr>
        <w:t>de marzo</w:t>
      </w:r>
    </w:p>
    <w:p w14:paraId="70D52635" w14:textId="635FF4E6" w:rsidR="007B4BEA" w:rsidRPr="00710921" w:rsidRDefault="007B4BEA" w:rsidP="00F50E8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lastRenderedPageBreak/>
        <w:t>GADT**</w:t>
      </w:r>
      <w:r w:rsidRPr="00710921">
        <w:tab/>
        <w:t xml:space="preserve">Grupo Asesor de Desarrollo de las Telecomunicaciones: </w:t>
      </w:r>
      <w:r w:rsidR="00E74FFE">
        <w:br/>
      </w:r>
      <w:r w:rsidRPr="00710921">
        <w:t xml:space="preserve">fechas propuestas: </w:t>
      </w:r>
      <w:r w:rsidR="004D1D25" w:rsidRPr="00710921">
        <w:rPr>
          <w:b/>
          <w:bCs/>
        </w:rPr>
        <w:t>14-18</w:t>
      </w:r>
      <w:r w:rsidRPr="00710921">
        <w:rPr>
          <w:b/>
          <w:bCs/>
        </w:rPr>
        <w:t xml:space="preserve"> de marzo</w:t>
      </w:r>
    </w:p>
    <w:p w14:paraId="3C27AC6D" w14:textId="6E0A77B6" w:rsidR="007B4BEA" w:rsidRPr="00710921" w:rsidRDefault="007B4BEA" w:rsidP="00F50E8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C-22*</w:t>
      </w:r>
      <w:r w:rsidRPr="00710921">
        <w:tab/>
        <w:t xml:space="preserve">Consejo 2022: fechas propuestas: </w:t>
      </w:r>
      <w:r w:rsidRPr="00710921">
        <w:rPr>
          <w:b/>
          <w:bCs/>
        </w:rPr>
        <w:t>2</w:t>
      </w:r>
      <w:r w:rsidR="00EC0514">
        <w:rPr>
          <w:b/>
          <w:bCs/>
        </w:rPr>
        <w:t>1-31</w:t>
      </w:r>
      <w:r w:rsidRPr="00710921">
        <w:rPr>
          <w:b/>
          <w:bCs/>
        </w:rPr>
        <w:t xml:space="preserve"> de marzo</w:t>
      </w:r>
    </w:p>
    <w:p w14:paraId="20D41062" w14:textId="0E777171" w:rsidR="004D1D25" w:rsidRPr="00710921" w:rsidRDefault="004D1D25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AI for Good****</w:t>
      </w:r>
      <w:r w:rsidRPr="00710921">
        <w:tab/>
        <w:t xml:space="preserve">Cumbre Mundial AI for Good: periodo propuesto: </w:t>
      </w:r>
      <w:r w:rsidR="00EC0514">
        <w:rPr>
          <w:b/>
          <w:bCs/>
        </w:rPr>
        <w:t>abril</w:t>
      </w:r>
    </w:p>
    <w:p w14:paraId="02853747" w14:textId="77777777" w:rsidR="007B4BEA" w:rsidRPr="00710921" w:rsidRDefault="007B4BEA" w:rsidP="00F50E86">
      <w:pPr>
        <w:tabs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Las Niñas en las TIC**</w:t>
      </w:r>
      <w:r w:rsidRPr="00710921">
        <w:tab/>
        <w:t xml:space="preserve">Día Internacional de "Las Niñas en las TIC": </w:t>
      </w:r>
      <w:r w:rsidRPr="00710921">
        <w:rPr>
          <w:b/>
          <w:bCs/>
        </w:rPr>
        <w:t>22 de abril</w:t>
      </w:r>
    </w:p>
    <w:p w14:paraId="46729575" w14:textId="4984D229" w:rsidR="007B4BEA" w:rsidRPr="00710921" w:rsidRDefault="007B4BEA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UIT-D**</w:t>
      </w:r>
      <w:r w:rsidRPr="00710921">
        <w:tab/>
        <w:t xml:space="preserve">Comisiones de Estudio de Desarrollo de las Telecomunicaciones: fechas propuestas: </w:t>
      </w:r>
      <w:r w:rsidR="00EC0514">
        <w:rPr>
          <w:b/>
          <w:bCs/>
        </w:rPr>
        <w:t>9-20 de mayo</w:t>
      </w:r>
    </w:p>
    <w:p w14:paraId="371896BE" w14:textId="77777777" w:rsidR="00240323" w:rsidRDefault="00240323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DMTSI**</w:t>
      </w:r>
      <w:r w:rsidRPr="00710921">
        <w:tab/>
        <w:t xml:space="preserve">Día Mundial de las Telecomunicaciones y la Sociedad de la Información: </w:t>
      </w:r>
      <w:r w:rsidRPr="00710921">
        <w:rPr>
          <w:b/>
          <w:bCs/>
        </w:rPr>
        <w:t>17 de mayo</w:t>
      </w:r>
    </w:p>
    <w:p w14:paraId="1B79DBB3" w14:textId="4F09D746" w:rsidR="008E0554" w:rsidRDefault="00447092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</w:rPr>
      </w:pPr>
      <w:r w:rsidRPr="00F50E86">
        <w:t>Foro de la CMSI+FMPT**</w:t>
      </w:r>
      <w:r w:rsidRPr="00710921">
        <w:tab/>
        <w:t>Foro de la Cumbre Mundial sobre la Sociedad de la Información, preferiblemente de manera consecutiva o simultánea al sexto Foro Mundial de Política de las Telecom</w:t>
      </w:r>
      <w:r>
        <w:t xml:space="preserve">unicaciones: fechas propuestas: </w:t>
      </w:r>
      <w:r w:rsidR="008E0554">
        <w:br/>
      </w:r>
      <w:r w:rsidRPr="008E0554">
        <w:rPr>
          <w:b/>
        </w:rPr>
        <w:t>29 de mayo</w:t>
      </w:r>
      <w:r w:rsidR="008E0554" w:rsidRPr="008E0554">
        <w:rPr>
          <w:b/>
          <w:bCs/>
          <w:lang w:val="fr-FR"/>
        </w:rPr>
        <w:t xml:space="preserve"> – </w:t>
      </w:r>
      <w:r w:rsidRPr="008E0554">
        <w:rPr>
          <w:b/>
        </w:rPr>
        <w:t>3 de junio</w:t>
      </w:r>
    </w:p>
    <w:p w14:paraId="34DC7D5A" w14:textId="10AD4C97" w:rsidR="007B4BEA" w:rsidRPr="00710921" w:rsidRDefault="007B4BEA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RRB22.2***</w:t>
      </w:r>
      <w:r w:rsidRPr="00710921">
        <w:tab/>
        <w:t xml:space="preserve">Junta del Reglamento de Radiocomunicaciones: </w:t>
      </w:r>
      <w:r w:rsidR="00E74FFE">
        <w:br/>
      </w:r>
      <w:r w:rsidRPr="00710921">
        <w:t xml:space="preserve">periodo propuesto: </w:t>
      </w:r>
      <w:r w:rsidRPr="00710921">
        <w:rPr>
          <w:b/>
          <w:bCs/>
        </w:rPr>
        <w:t>ju</w:t>
      </w:r>
      <w:r w:rsidR="00EC0514">
        <w:rPr>
          <w:b/>
          <w:bCs/>
        </w:rPr>
        <w:t>nio-ju</w:t>
      </w:r>
      <w:r w:rsidRPr="00710921">
        <w:rPr>
          <w:b/>
          <w:bCs/>
        </w:rPr>
        <w:t>lio</w:t>
      </w:r>
    </w:p>
    <w:p w14:paraId="09C1A2FE" w14:textId="2BFC02E3" w:rsidR="004D1D25" w:rsidRPr="00710921" w:rsidRDefault="0091108B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proofErr w:type="spellStart"/>
      <w:r w:rsidRPr="00710921">
        <w:rPr>
          <w:spacing w:val="-6"/>
          <w:u w:val="single"/>
        </w:rPr>
        <w:t>World</w:t>
      </w:r>
      <w:proofErr w:type="spellEnd"/>
      <w:r w:rsidRPr="00710921">
        <w:rPr>
          <w:spacing w:val="-6"/>
          <w:u w:val="single"/>
        </w:rPr>
        <w:t xml:space="preserve"> Telecom 2022</w:t>
      </w:r>
      <w:r w:rsidRPr="00710921">
        <w:rPr>
          <w:spacing w:val="-6"/>
        </w:rPr>
        <w:t>****</w:t>
      </w:r>
      <w:r w:rsidRPr="00710921">
        <w:tab/>
      </w:r>
      <w:r w:rsidR="004D1D25" w:rsidRPr="00710921">
        <w:t xml:space="preserve">ITU Telecom </w:t>
      </w:r>
      <w:proofErr w:type="spellStart"/>
      <w:r w:rsidR="004D1D25" w:rsidRPr="00710921">
        <w:t>World</w:t>
      </w:r>
      <w:proofErr w:type="spellEnd"/>
      <w:r w:rsidR="004D1D25" w:rsidRPr="00710921">
        <w:t xml:space="preserve"> 2022: periodo propuesto: </w:t>
      </w:r>
      <w:r w:rsidR="004D1D25" w:rsidRPr="00710921">
        <w:rPr>
          <w:b/>
          <w:bCs/>
        </w:rPr>
        <w:t>septiembre-noviembre</w:t>
      </w:r>
    </w:p>
    <w:p w14:paraId="64968DB6" w14:textId="31F6889A" w:rsidR="004D1D25" w:rsidRPr="00710921" w:rsidRDefault="004D1D25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GEH-GEIT**</w:t>
      </w:r>
      <w:r w:rsidRPr="00710921">
        <w:tab/>
        <w:t xml:space="preserve">Reuniones del Grupo de Expertos en Indicadores de Telecomunicaciones/TIC (GEIT) y del Grupo de Expertos en Indicadores TIC en el Hogar (GEH), periodo propuesto: </w:t>
      </w:r>
      <w:r w:rsidRPr="00710921">
        <w:rPr>
          <w:b/>
          <w:bCs/>
        </w:rPr>
        <w:t>septiembre</w:t>
      </w:r>
    </w:p>
    <w:p w14:paraId="7EC77C18" w14:textId="3655B27E" w:rsidR="009039B3" w:rsidRPr="00710921" w:rsidRDefault="009039B3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rPr>
          <w:spacing w:val="-6"/>
          <w:u w:val="single"/>
        </w:rPr>
        <w:t>C-22</w:t>
      </w:r>
      <w:r w:rsidRPr="00710921">
        <w:rPr>
          <w:spacing w:val="-6"/>
        </w:rPr>
        <w:t>* (sesión final)</w:t>
      </w:r>
      <w:r w:rsidRPr="00710921">
        <w:rPr>
          <w:b/>
          <w:bCs/>
        </w:rPr>
        <w:tab/>
      </w:r>
      <w:r w:rsidRPr="00710921">
        <w:t>Sesión final de la reunión de 202</w:t>
      </w:r>
      <w:r w:rsidR="00F45E2D">
        <w:t xml:space="preserve">2 del Consejo: </w:t>
      </w:r>
      <w:r w:rsidR="00E74FFE">
        <w:br/>
      </w:r>
      <w:r w:rsidR="00F45E2D">
        <w:t>fecha propuesta:</w:t>
      </w:r>
      <w:r w:rsidR="00E74FFE">
        <w:t xml:space="preserve"> </w:t>
      </w:r>
      <w:r w:rsidRPr="00710921">
        <w:rPr>
          <w:b/>
          <w:bCs/>
        </w:rPr>
        <w:t>24 de septiembre</w:t>
      </w:r>
    </w:p>
    <w:p w14:paraId="45F0A406" w14:textId="0133FD6E" w:rsidR="009039B3" w:rsidRPr="00710921" w:rsidRDefault="009039B3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rPr>
          <w:u w:val="single"/>
        </w:rPr>
        <w:t>PP-</w:t>
      </w:r>
      <w:r w:rsidRPr="00710921">
        <w:rPr>
          <w:rFonts w:asciiTheme="minorHAnsi" w:hAnsiTheme="minorHAnsi"/>
          <w:u w:val="single"/>
        </w:rPr>
        <w:t>22</w:t>
      </w:r>
      <w:r w:rsidRPr="00710921">
        <w:rPr>
          <w:rFonts w:asciiTheme="minorHAnsi" w:hAnsiTheme="minorHAnsi"/>
        </w:rPr>
        <w:tab/>
        <w:t xml:space="preserve">Conferencia de Plenipotenciarios: </w:t>
      </w:r>
      <w:r w:rsidR="00F45E2D">
        <w:rPr>
          <w:b/>
          <w:bCs/>
        </w:rPr>
        <w:t xml:space="preserve">26 de septiembre </w:t>
      </w:r>
      <w:r w:rsidR="00F45E2D" w:rsidRPr="00F45E2D">
        <w:rPr>
          <w:b/>
          <w:bCs/>
        </w:rPr>
        <w:t>–</w:t>
      </w:r>
      <w:r w:rsidR="00F45E2D">
        <w:rPr>
          <w:b/>
          <w:bCs/>
        </w:rPr>
        <w:t xml:space="preserve"> </w:t>
      </w:r>
      <w:r w:rsidRPr="00710921">
        <w:rPr>
          <w:b/>
          <w:bCs/>
        </w:rPr>
        <w:t>14 de octubre</w:t>
      </w:r>
    </w:p>
    <w:p w14:paraId="3BD14509" w14:textId="44F193F4" w:rsidR="009039B3" w:rsidRPr="00710921" w:rsidRDefault="009039B3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t>RRB22.3***</w:t>
      </w:r>
      <w:r w:rsidRPr="00710921">
        <w:tab/>
        <w:t xml:space="preserve">Junta del Reglamento de Radiocomunicaciones: </w:t>
      </w:r>
      <w:r w:rsidR="00E74FFE">
        <w:br/>
      </w:r>
      <w:r w:rsidRPr="00710921">
        <w:t xml:space="preserve">periodo propuesto: </w:t>
      </w:r>
      <w:r w:rsidR="00EC0514" w:rsidRPr="00EC0514">
        <w:rPr>
          <w:b/>
          <w:bCs/>
        </w:rPr>
        <w:t>octubre-</w:t>
      </w:r>
      <w:r w:rsidRPr="00710921">
        <w:rPr>
          <w:b/>
          <w:bCs/>
        </w:rPr>
        <w:t>noviembre</w:t>
      </w:r>
    </w:p>
    <w:p w14:paraId="66522F5A" w14:textId="5AC55AB3" w:rsidR="009039B3" w:rsidRPr="00710921" w:rsidRDefault="00F45E2D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pacing w:before="100"/>
        <w:ind w:left="2694" w:hanging="2694"/>
        <w:rPr>
          <w:b/>
          <w:bCs/>
        </w:rPr>
      </w:pPr>
      <w:r w:rsidRPr="00887CBA">
        <w:rPr>
          <w:spacing w:val="-6"/>
          <w:u w:val="single"/>
        </w:rPr>
        <w:t xml:space="preserve">Caleidoscopio </w:t>
      </w:r>
      <w:r w:rsidR="009039B3" w:rsidRPr="00887CBA">
        <w:rPr>
          <w:spacing w:val="-6"/>
          <w:u w:val="single"/>
        </w:rPr>
        <w:t>de la UIT</w:t>
      </w:r>
      <w:r w:rsidR="009039B3" w:rsidRPr="00887CBA">
        <w:rPr>
          <w:spacing w:val="-6"/>
        </w:rPr>
        <w:t>****</w:t>
      </w:r>
      <w:r w:rsidR="009039B3" w:rsidRPr="00710921">
        <w:tab/>
        <w:t xml:space="preserve">Caleidoscopio de la UIT: periodo propuesto: </w:t>
      </w:r>
      <w:r w:rsidR="009039B3" w:rsidRPr="00710921">
        <w:rPr>
          <w:b/>
          <w:bCs/>
        </w:rPr>
        <w:t>noviembre-diciembre</w:t>
      </w:r>
    </w:p>
    <w:p w14:paraId="79EF7BAA" w14:textId="5851608B" w:rsidR="009039B3" w:rsidRPr="00710921" w:rsidRDefault="009039B3" w:rsidP="00F50E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710921">
        <w:t>UIT-D**</w:t>
      </w:r>
      <w:r w:rsidRPr="00710921">
        <w:tab/>
      </w:r>
      <w:bookmarkStart w:id="12" w:name="_Hlk41045029"/>
      <w:r w:rsidRPr="00710921">
        <w:t xml:space="preserve">Grupos de Relator de Desarrollo de las Telecomunicaciones: </w:t>
      </w:r>
      <w:r w:rsidR="00E74FFE">
        <w:br/>
      </w:r>
      <w:r w:rsidR="00EC0514">
        <w:t>periodo propuesto</w:t>
      </w:r>
      <w:bookmarkEnd w:id="12"/>
      <w:r w:rsidRPr="00710921">
        <w:t xml:space="preserve">: </w:t>
      </w:r>
      <w:r w:rsidR="00EC0514">
        <w:rPr>
          <w:b/>
          <w:bCs/>
        </w:rPr>
        <w:t>noviembre</w:t>
      </w:r>
    </w:p>
    <w:p w14:paraId="73681F24" w14:textId="51377A08" w:rsidR="007B4BEA" w:rsidRPr="00710921" w:rsidRDefault="007B4BEA" w:rsidP="00F50E86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710921">
        <w:rPr>
          <w:u w:val="single"/>
        </w:rPr>
        <w:t>GSR</w:t>
      </w:r>
      <w:r w:rsidRPr="00710921">
        <w:t>**</w:t>
      </w:r>
      <w:r w:rsidR="009039B3" w:rsidRPr="00710921">
        <w:t>***</w:t>
      </w:r>
      <w:r w:rsidRPr="00710921">
        <w:tab/>
        <w:t xml:space="preserve">Simposio Mundial para Organismos Reguladores: </w:t>
      </w:r>
      <w:r w:rsidR="00E74FFE">
        <w:br/>
      </w:r>
      <w:r w:rsidRPr="00710921">
        <w:t xml:space="preserve">periodo propuesto: </w:t>
      </w:r>
      <w:r w:rsidR="00EC0514">
        <w:rPr>
          <w:b/>
          <w:bCs/>
        </w:rPr>
        <w:t>noviembre</w:t>
      </w:r>
    </w:p>
    <w:p w14:paraId="7C7FA7FA" w14:textId="15F0C80E" w:rsidR="007B4BEA" w:rsidRPr="00710921" w:rsidRDefault="00B17846" w:rsidP="00F50E86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>
        <w:t>TIRP</w:t>
      </w:r>
      <w:r w:rsidR="009039B3" w:rsidRPr="00710921">
        <w:t>***</w:t>
      </w:r>
      <w:r w:rsidR="009039B3" w:rsidRPr="00710921">
        <w:tab/>
        <w:t>2</w:t>
      </w:r>
      <w:r w:rsidR="00EC0514">
        <w:t>º Taller Interregional sobre los Preparativos de la CMR</w:t>
      </w:r>
      <w:r w:rsidR="009039B3" w:rsidRPr="00710921">
        <w:t>:</w:t>
      </w:r>
      <w:r w:rsidR="009039B3" w:rsidRPr="00710921">
        <w:rPr>
          <w:b/>
        </w:rPr>
        <w:t xml:space="preserve"> </w:t>
      </w:r>
      <w:r w:rsidR="00E74FFE">
        <w:rPr>
          <w:b/>
        </w:rPr>
        <w:br/>
      </w:r>
      <w:r w:rsidR="00EC0514">
        <w:t>periodo propuesto</w:t>
      </w:r>
      <w:r w:rsidR="009039B3" w:rsidRPr="00710921">
        <w:t xml:space="preserve">: </w:t>
      </w:r>
      <w:r w:rsidR="00EC0514">
        <w:rPr>
          <w:b/>
          <w:bCs/>
        </w:rPr>
        <w:t>n</w:t>
      </w:r>
      <w:r w:rsidR="00EC0514" w:rsidRPr="00710921">
        <w:rPr>
          <w:b/>
          <w:bCs/>
        </w:rPr>
        <w:t>oviembre</w:t>
      </w:r>
    </w:p>
    <w:p w14:paraId="485C246C" w14:textId="400EE194" w:rsidR="007B4BEA" w:rsidRPr="00710921" w:rsidRDefault="007B4BEA" w:rsidP="00F50E86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710921">
        <w:t>SMR-22****</w:t>
      </w:r>
      <w:r w:rsidRPr="00710921">
        <w:tab/>
        <w:t xml:space="preserve">Seminario Mundial de Radiocomunicaciones: </w:t>
      </w:r>
      <w:r w:rsidR="00E74FFE">
        <w:br/>
      </w:r>
      <w:r w:rsidRPr="00710921">
        <w:t xml:space="preserve">periodo propuesto: </w:t>
      </w:r>
      <w:r w:rsidRPr="00710921">
        <w:rPr>
          <w:b/>
          <w:bCs/>
        </w:rPr>
        <w:t>diciembre</w:t>
      </w:r>
    </w:p>
    <w:p w14:paraId="11EE0DCB" w14:textId="77777777" w:rsidR="009039B3" w:rsidRPr="00155C00" w:rsidRDefault="009039B3" w:rsidP="00155C00">
      <w:pPr>
        <w:pStyle w:val="Heading1"/>
        <w:rPr>
          <w:color w:val="4F81BD" w:themeColor="accent1"/>
        </w:rPr>
      </w:pPr>
      <w:bookmarkStart w:id="13" w:name="Year_2023"/>
      <w:r w:rsidRPr="00155C00">
        <w:rPr>
          <w:color w:val="4F81BD" w:themeColor="accent1"/>
        </w:rPr>
        <w:lastRenderedPageBreak/>
        <w:t>2023</w:t>
      </w:r>
    </w:p>
    <w:bookmarkEnd w:id="13"/>
    <w:p w14:paraId="7493CDF4" w14:textId="36ACAF4D" w:rsidR="009039B3" w:rsidRPr="00710921" w:rsidRDefault="00EC0514" w:rsidP="00887C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710921">
        <w:t>U</w:t>
      </w:r>
      <w:r w:rsidR="009039B3" w:rsidRPr="00710921">
        <w:t>IT-R*****</w:t>
      </w:r>
      <w:r w:rsidR="009039B3" w:rsidRPr="00710921">
        <w:tab/>
      </w:r>
      <w:r w:rsidRPr="00EC0514">
        <w:rPr>
          <w:rFonts w:asciiTheme="minorHAnsi" w:hAnsiTheme="minorHAnsi"/>
        </w:rPr>
        <w:t>Comisiones de Estudio de Radiocomunicaciones, Grupos de Trabajo y Grupos de Tareas: periodo propuesto</w:t>
      </w:r>
      <w:r w:rsidR="009039B3" w:rsidRPr="00710921">
        <w:t>:</w:t>
      </w:r>
      <w:r w:rsidR="009039B3" w:rsidRPr="0071092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enero-diciembre</w:t>
      </w:r>
    </w:p>
    <w:p w14:paraId="65510618" w14:textId="0A217194" w:rsidR="009039B3" w:rsidRPr="00710921" w:rsidRDefault="00EC0514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710921">
        <w:t>U</w:t>
      </w:r>
      <w:r w:rsidR="009039B3" w:rsidRPr="00710921">
        <w:t>IT-T</w:t>
      </w:r>
      <w:r w:rsidR="009039B3" w:rsidRPr="00710921">
        <w:rPr>
          <w:rFonts w:asciiTheme="minorHAnsi" w:hAnsiTheme="minorHAnsi"/>
        </w:rPr>
        <w:t>****</w:t>
      </w:r>
      <w:r w:rsidR="009039B3" w:rsidRPr="00710921">
        <w:tab/>
      </w:r>
      <w:r w:rsidRPr="00EC0514">
        <w:t xml:space="preserve">Reuniones y Talleres del Grupo Asesor de Normalización de las Telecomunicaciones: </w:t>
      </w:r>
      <w:r w:rsidR="00E74FFE">
        <w:br/>
      </w:r>
      <w:r w:rsidRPr="00EC0514">
        <w:t>periodo propuesto</w:t>
      </w:r>
      <w:r w:rsidR="00F45E2D">
        <w:t>:</w:t>
      </w:r>
      <w:r w:rsidR="00E74FFE">
        <w:t xml:space="preserve"> </w:t>
      </w:r>
      <w:r>
        <w:rPr>
          <w:b/>
          <w:bCs/>
        </w:rPr>
        <w:t>enero-julio</w:t>
      </w:r>
      <w:r w:rsidR="009039B3" w:rsidRPr="00710921">
        <w:rPr>
          <w:b/>
          <w:bCs/>
        </w:rPr>
        <w:t xml:space="preserve"> </w:t>
      </w:r>
      <w:r>
        <w:t>y</w:t>
      </w:r>
      <w:r w:rsidR="009039B3" w:rsidRPr="00710921">
        <w:t xml:space="preserve"> </w:t>
      </w:r>
      <w:r>
        <w:rPr>
          <w:b/>
          <w:bCs/>
        </w:rPr>
        <w:t>septiembre-diciembre</w:t>
      </w:r>
    </w:p>
    <w:p w14:paraId="7063BBAE" w14:textId="670FB314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>
        <w:t>GTC</w:t>
      </w:r>
      <w:r w:rsidR="009039B3" w:rsidRPr="00710921">
        <w:t>**</w:t>
      </w:r>
      <w:r w:rsidR="009039B3" w:rsidRPr="00710921">
        <w:tab/>
      </w:r>
      <w:r>
        <w:t>Grupos de Trabajo del Consejo</w:t>
      </w:r>
      <w:r w:rsidR="009039B3" w:rsidRPr="00710921">
        <w:t xml:space="preserve">: </w:t>
      </w:r>
      <w:r>
        <w:t>fechas propuestas</w:t>
      </w:r>
      <w:r w:rsidR="00F45E2D">
        <w:t>:</w:t>
      </w:r>
      <w:r w:rsidR="00F45E2D">
        <w:br/>
      </w:r>
      <w:r w:rsidR="009039B3" w:rsidRPr="00710921">
        <w:rPr>
          <w:b/>
          <w:bCs/>
        </w:rPr>
        <w:t xml:space="preserve">30 </w:t>
      </w:r>
      <w:r>
        <w:rPr>
          <w:b/>
          <w:bCs/>
        </w:rPr>
        <w:t>de enero</w:t>
      </w:r>
      <w:r w:rsidR="009039B3" w:rsidRPr="00710921">
        <w:rPr>
          <w:b/>
          <w:bCs/>
        </w:rPr>
        <w:t xml:space="preserve"> – 10 </w:t>
      </w:r>
      <w:r>
        <w:rPr>
          <w:b/>
          <w:bCs/>
        </w:rPr>
        <w:t>de febrero</w:t>
      </w:r>
      <w:r w:rsidR="00F45E2D">
        <w:t xml:space="preserve"> </w:t>
      </w:r>
      <w:r w:rsidR="009039B3" w:rsidRPr="00710921">
        <w:t xml:space="preserve">o </w:t>
      </w:r>
      <w:r w:rsidR="009039B3" w:rsidRPr="00710921">
        <w:rPr>
          <w:b/>
          <w:bCs/>
        </w:rPr>
        <w:t xml:space="preserve">6-7 </w:t>
      </w:r>
      <w:r>
        <w:rPr>
          <w:b/>
          <w:bCs/>
        </w:rPr>
        <w:t>de febrero</w:t>
      </w:r>
    </w:p>
    <w:p w14:paraId="26D9EC93" w14:textId="19CDE14F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710921">
        <w:rPr>
          <w:rFonts w:asciiTheme="minorHAnsi" w:hAnsiTheme="minorHAnsi"/>
        </w:rPr>
        <w:t>U</w:t>
      </w:r>
      <w:r w:rsidR="009039B3" w:rsidRPr="00710921">
        <w:rPr>
          <w:rFonts w:asciiTheme="minorHAnsi" w:hAnsiTheme="minorHAnsi"/>
        </w:rPr>
        <w:t>IT</w:t>
      </w:r>
      <w:r w:rsidR="009039B3" w:rsidRPr="00710921">
        <w:t>-D</w:t>
      </w:r>
      <w:r w:rsidR="009039B3" w:rsidRPr="00710921">
        <w:rPr>
          <w:rFonts w:asciiTheme="minorHAnsi" w:hAnsiTheme="minorHAnsi"/>
        </w:rPr>
        <w:t>**</w:t>
      </w:r>
      <w:r w:rsidR="009039B3" w:rsidRPr="00710921">
        <w:tab/>
      </w:r>
      <w:r w:rsidRPr="009E426C">
        <w:t xml:space="preserve">Comisiones de Estudio de Desarrollo de las Telecomunicaciones: </w:t>
      </w:r>
      <w:bookmarkStart w:id="14" w:name="_Hlk41044534"/>
      <w:r>
        <w:t>periodo propuesto</w:t>
      </w:r>
      <w:bookmarkEnd w:id="14"/>
      <w:r w:rsidR="009039B3" w:rsidRPr="00710921">
        <w:t>:</w:t>
      </w:r>
      <w:r>
        <w:t xml:space="preserve"> </w:t>
      </w:r>
      <w:r w:rsidRPr="009E426C">
        <w:rPr>
          <w:b/>
          <w:bCs/>
        </w:rPr>
        <w:t>abril-mayo</w:t>
      </w:r>
    </w:p>
    <w:p w14:paraId="11557FCC" w14:textId="1B30C4A5" w:rsidR="009039B3" w:rsidRDefault="009039B3" w:rsidP="00887C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710921">
        <w:rPr>
          <w:rFonts w:asciiTheme="minorHAnsi" w:hAnsiTheme="minorHAnsi"/>
        </w:rPr>
        <w:t>RRB23.1***</w:t>
      </w:r>
      <w:r w:rsidRPr="00710921">
        <w:rPr>
          <w:rFonts w:asciiTheme="minorHAnsi" w:hAnsiTheme="minorHAnsi"/>
        </w:rPr>
        <w:tab/>
      </w:r>
      <w:r w:rsidR="009E426C">
        <w:rPr>
          <w:rFonts w:asciiTheme="minorHAnsi" w:hAnsiTheme="minorHAnsi"/>
        </w:rPr>
        <w:t>Junta del Reglamento de Radiocomunicaciones</w:t>
      </w:r>
      <w:r w:rsidRPr="00710921">
        <w:rPr>
          <w:rFonts w:asciiTheme="minorHAnsi" w:hAnsiTheme="minorHAnsi"/>
        </w:rPr>
        <w:t xml:space="preserve">: </w:t>
      </w:r>
      <w:r w:rsidR="00E74FFE">
        <w:rPr>
          <w:rFonts w:asciiTheme="minorHAnsi" w:hAnsiTheme="minorHAnsi"/>
        </w:rPr>
        <w:br/>
      </w:r>
      <w:r w:rsidR="009E426C">
        <w:t>periodo propuesto</w:t>
      </w:r>
      <w:r w:rsidRPr="00710921">
        <w:rPr>
          <w:rFonts w:asciiTheme="minorHAnsi" w:hAnsiTheme="minorHAnsi"/>
        </w:rPr>
        <w:t xml:space="preserve">: </w:t>
      </w:r>
      <w:r w:rsidR="009E426C">
        <w:rPr>
          <w:rFonts w:asciiTheme="minorHAnsi" w:hAnsiTheme="minorHAnsi"/>
          <w:b/>
          <w:bCs/>
        </w:rPr>
        <w:t>marzo</w:t>
      </w:r>
    </w:p>
    <w:p w14:paraId="54088DE9" w14:textId="6F368F9F" w:rsidR="00447092" w:rsidRPr="00155C00" w:rsidRDefault="00447092" w:rsidP="00887C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Cs/>
        </w:rPr>
      </w:pPr>
      <w:r w:rsidRPr="00155C00">
        <w:rPr>
          <w:rFonts w:asciiTheme="minorHAnsi" w:hAnsiTheme="minorHAnsi"/>
          <w:bCs/>
        </w:rPr>
        <w:t>Simposio</w:t>
      </w:r>
      <w:r>
        <w:rPr>
          <w:rFonts w:asciiTheme="minorHAnsi" w:hAnsiTheme="minorHAnsi"/>
          <w:bCs/>
        </w:rPr>
        <w:t xml:space="preserve"> FIGI***</w:t>
      </w:r>
      <w:r>
        <w:rPr>
          <w:rFonts w:asciiTheme="minorHAnsi" w:hAnsiTheme="minorHAnsi"/>
          <w:bCs/>
        </w:rPr>
        <w:tab/>
      </w:r>
      <w:r w:rsidRPr="00E82202">
        <w:rPr>
          <w:bCs/>
        </w:rPr>
        <w:t>Iniciativa Mundial para la Inclusión Financiera</w:t>
      </w:r>
      <w:r>
        <w:rPr>
          <w:bCs/>
        </w:rPr>
        <w:t xml:space="preserve">: </w:t>
      </w:r>
      <w:r w:rsidR="00E74FFE">
        <w:rPr>
          <w:bCs/>
        </w:rPr>
        <w:br/>
      </w:r>
      <w:r>
        <w:rPr>
          <w:bCs/>
        </w:rPr>
        <w:t xml:space="preserve">periodo propuesto: </w:t>
      </w:r>
      <w:r w:rsidRPr="00155C00">
        <w:rPr>
          <w:b/>
          <w:bCs/>
        </w:rPr>
        <w:t>abril-junio</w:t>
      </w:r>
    </w:p>
    <w:p w14:paraId="18147806" w14:textId="3194D205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>
        <w:t>Foro de la CMSI</w:t>
      </w:r>
      <w:r w:rsidR="009039B3" w:rsidRPr="00710921">
        <w:t>**</w:t>
      </w:r>
      <w:r w:rsidR="009039B3" w:rsidRPr="00710921">
        <w:tab/>
      </w:r>
      <w:r>
        <w:t>Foro de la Cumbre Mundial de la Sociedad de la Información</w:t>
      </w:r>
      <w:r w:rsidR="009039B3" w:rsidRPr="00710921">
        <w:t xml:space="preserve">: </w:t>
      </w:r>
      <w:r w:rsidR="00E74FFE">
        <w:br/>
      </w:r>
      <w:r>
        <w:t>fechas propuestas</w:t>
      </w:r>
      <w:r w:rsidR="009039B3" w:rsidRPr="00710921">
        <w:t xml:space="preserve">: </w:t>
      </w:r>
      <w:r w:rsidR="009039B3" w:rsidRPr="00710921">
        <w:rPr>
          <w:b/>
          <w:bCs/>
        </w:rPr>
        <w:t xml:space="preserve">10-16 </w:t>
      </w:r>
      <w:r>
        <w:rPr>
          <w:b/>
          <w:bCs/>
        </w:rPr>
        <w:t>de marzo</w:t>
      </w:r>
    </w:p>
    <w:p w14:paraId="644D3985" w14:textId="695D0BA6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GANT</w:t>
      </w:r>
      <w:r w:rsidR="009039B3" w:rsidRPr="00710921">
        <w:rPr>
          <w:rFonts w:asciiTheme="minorHAnsi" w:hAnsiTheme="minorHAnsi"/>
          <w:spacing w:val="-4"/>
        </w:rPr>
        <w:t>***</w:t>
      </w:r>
      <w:r w:rsidR="009039B3" w:rsidRPr="00710921">
        <w:rPr>
          <w:rFonts w:asciiTheme="minorHAnsi" w:hAnsiTheme="minorHAnsi"/>
        </w:rPr>
        <w:tab/>
      </w:r>
      <w:r>
        <w:t>Grupo Asesor de Normalización de las Telecomunicaciones</w:t>
      </w:r>
      <w:r w:rsidR="009039B3" w:rsidRPr="00710921">
        <w:rPr>
          <w:rFonts w:asciiTheme="minorHAnsi" w:hAnsiTheme="minorHAnsi"/>
        </w:rPr>
        <w:t xml:space="preserve">: </w:t>
      </w:r>
      <w:r w:rsidR="00E74FFE">
        <w:rPr>
          <w:rFonts w:asciiTheme="minorHAnsi" w:hAnsiTheme="minorHAnsi"/>
        </w:rPr>
        <w:br/>
      </w:r>
      <w:r>
        <w:rPr>
          <w:rFonts w:asciiTheme="minorHAnsi" w:hAnsiTheme="minorHAnsi"/>
        </w:rPr>
        <w:t>periodo propuesto</w:t>
      </w:r>
      <w:r w:rsidR="009039B3" w:rsidRPr="00710921">
        <w:rPr>
          <w:rFonts w:asciiTheme="minorHAnsi" w:hAnsiTheme="minorHAnsi"/>
        </w:rPr>
        <w:t xml:space="preserve">: </w:t>
      </w:r>
      <w:r w:rsidR="00447092">
        <w:rPr>
          <w:rFonts w:asciiTheme="minorHAnsi" w:hAnsiTheme="minorHAnsi"/>
          <w:b/>
          <w:bCs/>
        </w:rPr>
        <w:t xml:space="preserve">mayo-junio </w:t>
      </w:r>
      <w:r w:rsidRPr="009E426C">
        <w:rPr>
          <w:rFonts w:asciiTheme="minorHAnsi" w:hAnsiTheme="minorHAnsi"/>
        </w:rPr>
        <w:t>y</w:t>
      </w:r>
      <w:r w:rsidR="0091108B">
        <w:rPr>
          <w:rFonts w:asciiTheme="minorHAnsi" w:hAnsiTheme="minorHAnsi"/>
          <w:b/>
          <w:bCs/>
        </w:rPr>
        <w:t xml:space="preserve"> diciembre</w:t>
      </w:r>
    </w:p>
    <w:p w14:paraId="01A49E21" w14:textId="24EE69C9" w:rsidR="009039B3" w:rsidRPr="00710921" w:rsidRDefault="009E426C" w:rsidP="00887C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GAR</w:t>
      </w:r>
      <w:r w:rsidR="009039B3" w:rsidRPr="00710921">
        <w:rPr>
          <w:rFonts w:asciiTheme="minorHAnsi" w:hAnsiTheme="minorHAnsi"/>
        </w:rPr>
        <w:t>****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="009039B3" w:rsidRPr="00710921">
        <w:rPr>
          <w:rFonts w:asciiTheme="minorHAnsi" w:hAnsiTheme="minorHAnsi"/>
        </w:rPr>
        <w:t xml:space="preserve">: </w:t>
      </w:r>
      <w:r w:rsidR="00E74FFE">
        <w:rPr>
          <w:rFonts w:asciiTheme="minorHAnsi" w:hAnsiTheme="minorHAnsi"/>
        </w:rPr>
        <w:br/>
      </w:r>
      <w:r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>:</w:t>
      </w:r>
      <w:r w:rsidR="00E74FFE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marzo-abril</w:t>
      </w:r>
    </w:p>
    <w:p w14:paraId="2353004D" w14:textId="1EFCDD43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RPC</w:t>
      </w:r>
      <w:r w:rsidR="009039B3" w:rsidRPr="00710921">
        <w:rPr>
          <w:rFonts w:asciiTheme="minorHAnsi" w:hAnsiTheme="minorHAnsi"/>
        </w:rPr>
        <w:t>23-2****</w:t>
      </w:r>
      <w:r w:rsidR="009039B3" w:rsidRPr="00710921">
        <w:rPr>
          <w:rFonts w:asciiTheme="minorHAnsi" w:hAnsiTheme="minorHAnsi"/>
        </w:rPr>
        <w:tab/>
      </w:r>
      <w:r w:rsidR="007C3546">
        <w:rPr>
          <w:rFonts w:asciiTheme="minorHAnsi" w:hAnsiTheme="minorHAnsi"/>
        </w:rPr>
        <w:t xml:space="preserve">2ª sesión de la </w:t>
      </w:r>
      <w:r>
        <w:rPr>
          <w:rFonts w:asciiTheme="minorHAnsi" w:hAnsiTheme="minorHAnsi"/>
          <w:spacing w:val="-4"/>
        </w:rPr>
        <w:t>Reunión Preparatoria de la Conferencia</w:t>
      </w:r>
      <w:r w:rsidR="009039B3" w:rsidRPr="00710921"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  <w:spacing w:val="-4"/>
        </w:rPr>
        <w:t>para la CMR</w:t>
      </w:r>
      <w:r w:rsidR="009039B3" w:rsidRPr="00710921">
        <w:rPr>
          <w:rFonts w:asciiTheme="minorHAnsi" w:hAnsiTheme="minorHAnsi"/>
          <w:spacing w:val="-4"/>
        </w:rPr>
        <w:t xml:space="preserve">-23: </w:t>
      </w:r>
      <w:r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 w:rsidR="007C3546">
        <w:rPr>
          <w:rFonts w:asciiTheme="minorHAnsi" w:hAnsiTheme="minorHAnsi"/>
          <w:b/>
          <w:bCs/>
        </w:rPr>
        <w:t>2º trimestre</w:t>
      </w:r>
      <w:r w:rsidR="007C3546" w:rsidRPr="00155C00">
        <w:rPr>
          <w:rFonts w:asciiTheme="minorHAnsi" w:hAnsiTheme="minorHAnsi"/>
          <w:bCs/>
        </w:rPr>
        <w:t xml:space="preserve"> (dependiendo de las fechas de la CMR</w:t>
      </w:r>
      <w:r w:rsidR="00155C00">
        <w:rPr>
          <w:rFonts w:asciiTheme="minorHAnsi" w:hAnsiTheme="minorHAnsi"/>
          <w:bCs/>
        </w:rPr>
        <w:noBreakHyphen/>
      </w:r>
      <w:r w:rsidR="007C3546" w:rsidRPr="00155C00">
        <w:rPr>
          <w:rFonts w:asciiTheme="minorHAnsi" w:hAnsiTheme="minorHAnsi"/>
          <w:bCs/>
        </w:rPr>
        <w:t xml:space="preserve">23 y la disponibilidad del </w:t>
      </w:r>
      <w:r w:rsidR="007C3546" w:rsidRPr="00155C00">
        <w:rPr>
          <w:rFonts w:asciiTheme="minorHAnsi" w:hAnsiTheme="minorHAnsi"/>
        </w:rPr>
        <w:t>CICG</w:t>
      </w:r>
      <w:r w:rsidR="007C3546" w:rsidRPr="007C3546">
        <w:rPr>
          <w:rFonts w:asciiTheme="minorHAnsi" w:hAnsiTheme="minorHAnsi"/>
        </w:rPr>
        <w:t>)</w:t>
      </w:r>
    </w:p>
    <w:p w14:paraId="423F592C" w14:textId="07D3E700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>
        <w:rPr>
          <w:u w:val="single"/>
        </w:rPr>
        <w:t>SMIT</w:t>
      </w:r>
      <w:r w:rsidR="009039B3" w:rsidRPr="00710921">
        <w:rPr>
          <w:rFonts w:asciiTheme="minorHAnsi" w:hAnsiTheme="minorHAnsi"/>
        </w:rPr>
        <w:t>*****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de Indicadores de Telecomunicaciones/TIC</w:t>
      </w:r>
      <w:r w:rsidR="009039B3" w:rsidRPr="00710921">
        <w:rPr>
          <w:rFonts w:asciiTheme="minorHAnsi" w:hAnsiTheme="minorHAnsi"/>
        </w:rPr>
        <w:t xml:space="preserve">: </w:t>
      </w:r>
      <w:r w:rsidR="00E74FFE">
        <w:rPr>
          <w:rFonts w:asciiTheme="minorHAnsi" w:hAnsiTheme="minorHAnsi"/>
        </w:rPr>
        <w:br/>
      </w:r>
      <w:r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marzo-abril</w:t>
      </w:r>
    </w:p>
    <w:p w14:paraId="134CD21A" w14:textId="591ADF0B" w:rsidR="009039B3" w:rsidRPr="00710921" w:rsidRDefault="00240323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>
        <w:rPr>
          <w:rFonts w:asciiTheme="minorHAnsi" w:hAnsiTheme="minorHAnsi"/>
        </w:rPr>
        <w:t>AI for Good</w:t>
      </w:r>
      <w:r w:rsidR="009039B3" w:rsidRPr="00710921">
        <w:t>****</w:t>
      </w:r>
      <w:r w:rsidR="009039B3" w:rsidRPr="00710921">
        <w:tab/>
      </w:r>
      <w:r w:rsidR="009E426C">
        <w:t xml:space="preserve">Cumbre Mundial </w:t>
      </w:r>
      <w:r w:rsidR="009039B3" w:rsidRPr="00710921">
        <w:rPr>
          <w:rFonts w:asciiTheme="minorHAnsi" w:hAnsiTheme="minorHAnsi"/>
        </w:rPr>
        <w:t xml:space="preserve">AI for Good: </w:t>
      </w:r>
      <w:r w:rsidR="009E426C">
        <w:rPr>
          <w:rFonts w:asciiTheme="minorHAnsi" w:hAnsiTheme="minorHAnsi"/>
        </w:rPr>
        <w:t>periodo propuesto</w:t>
      </w:r>
      <w:r w:rsidR="009039B3" w:rsidRPr="00710921">
        <w:rPr>
          <w:rFonts w:asciiTheme="minorHAnsi" w:hAnsiTheme="minorHAnsi"/>
        </w:rPr>
        <w:t>:</w:t>
      </w:r>
      <w:r w:rsidR="009039B3" w:rsidRPr="00E74FFE">
        <w:rPr>
          <w:rFonts w:asciiTheme="minorHAnsi" w:hAnsiTheme="minorHAnsi"/>
        </w:rPr>
        <w:t xml:space="preserve"> </w:t>
      </w:r>
      <w:r w:rsidR="009E426C">
        <w:rPr>
          <w:rFonts w:asciiTheme="minorHAnsi" w:hAnsiTheme="minorHAnsi"/>
          <w:b/>
          <w:bCs/>
        </w:rPr>
        <w:t>abril</w:t>
      </w:r>
    </w:p>
    <w:p w14:paraId="0524FAD4" w14:textId="3889536D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Niñas en las TIC</w:t>
      </w:r>
      <w:r w:rsidR="009039B3" w:rsidRPr="00710921">
        <w:rPr>
          <w:rFonts w:asciiTheme="minorHAnsi" w:hAnsiTheme="minorHAnsi"/>
        </w:rPr>
        <w:t>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</w:t>
      </w:r>
      <w:r w:rsidR="00F45E2D">
        <w:rPr>
          <w:rFonts w:asciiTheme="minorHAnsi" w:hAnsiTheme="minorHAnsi"/>
        </w:rPr>
        <w:t>Internacional "Las niñas en las TIC"</w:t>
      </w:r>
      <w:r w:rsidR="009039B3" w:rsidRPr="00710921">
        <w:rPr>
          <w:rFonts w:asciiTheme="minorHAnsi" w:hAnsiTheme="minorHAnsi"/>
        </w:rPr>
        <w:t xml:space="preserve">: </w:t>
      </w:r>
      <w:r w:rsidR="009039B3" w:rsidRPr="00710921">
        <w:rPr>
          <w:rFonts w:asciiTheme="minorHAnsi" w:hAnsiTheme="minorHAnsi"/>
          <w:b/>
          <w:bCs/>
        </w:rPr>
        <w:t xml:space="preserve">20 </w:t>
      </w:r>
      <w:r>
        <w:rPr>
          <w:rFonts w:asciiTheme="minorHAnsi" w:hAnsiTheme="minorHAnsi"/>
          <w:b/>
          <w:bCs/>
        </w:rPr>
        <w:t>de abril</w:t>
      </w:r>
    </w:p>
    <w:p w14:paraId="76B74026" w14:textId="7635C502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GIC</w:t>
      </w:r>
      <w:r w:rsidR="009039B3" w:rsidRPr="00710921">
        <w:rPr>
          <w:rFonts w:asciiTheme="minorHAnsi" w:hAnsiTheme="minorHAnsi"/>
        </w:rPr>
        <w:t>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>Grupo sobre Iniciativas de Capacitación</w:t>
      </w:r>
      <w:r w:rsidR="009039B3" w:rsidRPr="00710921">
        <w:rPr>
          <w:rFonts w:asciiTheme="minorHAnsi" w:hAnsiTheme="minorHAnsi"/>
        </w:rPr>
        <w:t xml:space="preserve">: </w:t>
      </w:r>
      <w:r w:rsidR="00E74FFE">
        <w:rPr>
          <w:rFonts w:asciiTheme="minorHAnsi" w:hAnsiTheme="minorHAnsi"/>
        </w:rPr>
        <w:br/>
      </w:r>
      <w:r>
        <w:t>periodo propuesto</w:t>
      </w:r>
      <w:r w:rsidR="00F45E2D">
        <w:t>:</w:t>
      </w:r>
      <w:r w:rsidR="00E74FFE">
        <w:t xml:space="preserve"> </w:t>
      </w:r>
      <w:r>
        <w:rPr>
          <w:b/>
          <w:bCs/>
        </w:rPr>
        <w:t>mayo-junio</w:t>
      </w:r>
    </w:p>
    <w:p w14:paraId="6F24E74A" w14:textId="50211E5A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>
        <w:t>GADT</w:t>
      </w:r>
      <w:r w:rsidR="009039B3" w:rsidRPr="00710921">
        <w:rPr>
          <w:rFonts w:asciiTheme="minorHAnsi" w:hAnsiTheme="minorHAnsi"/>
        </w:rPr>
        <w:t>**</w:t>
      </w:r>
      <w:r w:rsidR="009039B3" w:rsidRPr="00710921">
        <w:tab/>
      </w:r>
      <w:r>
        <w:t>Grupo Asesor de Desarrollo de las Telecomunicaciones</w:t>
      </w:r>
      <w:r w:rsidR="009039B3" w:rsidRPr="00710921">
        <w:t xml:space="preserve">: </w:t>
      </w:r>
      <w:bookmarkStart w:id="15" w:name="_Hlk38531328"/>
      <w:r w:rsidR="00E74FFE">
        <w:br/>
      </w:r>
      <w:r>
        <w:t>periodo propuesto</w:t>
      </w:r>
      <w:r w:rsidR="009039B3" w:rsidRPr="00710921">
        <w:t xml:space="preserve">: </w:t>
      </w:r>
      <w:bookmarkEnd w:id="15"/>
      <w:r>
        <w:rPr>
          <w:b/>
          <w:bCs/>
        </w:rPr>
        <w:t>mayo-junio</w:t>
      </w:r>
    </w:p>
    <w:p w14:paraId="75C9FAE4" w14:textId="2B21F0D6" w:rsidR="009039B3" w:rsidRPr="00710921" w:rsidRDefault="009039B3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710921">
        <w:rPr>
          <w:rFonts w:asciiTheme="minorHAnsi" w:hAnsiTheme="minorHAnsi"/>
        </w:rPr>
        <w:t>RRB23.2****</w:t>
      </w:r>
      <w:r w:rsidRPr="00710921">
        <w:rPr>
          <w:rFonts w:asciiTheme="minorHAnsi" w:hAnsiTheme="minorHAnsi"/>
        </w:rPr>
        <w:tab/>
      </w:r>
      <w:r w:rsidR="009E426C">
        <w:rPr>
          <w:rFonts w:asciiTheme="minorHAnsi" w:hAnsiTheme="minorHAnsi"/>
        </w:rPr>
        <w:t>Junta del Reglamento de Radiocomunicaciones</w:t>
      </w:r>
      <w:r w:rsidRPr="00710921">
        <w:rPr>
          <w:rFonts w:asciiTheme="minorHAnsi" w:hAnsiTheme="minorHAnsi"/>
        </w:rPr>
        <w:t xml:space="preserve">: </w:t>
      </w:r>
      <w:r w:rsidR="00E74FFE">
        <w:rPr>
          <w:rFonts w:asciiTheme="minorHAnsi" w:hAnsiTheme="minorHAnsi"/>
        </w:rPr>
        <w:br/>
      </w:r>
      <w:r w:rsidR="009E426C"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 w:rsidR="009E426C">
        <w:rPr>
          <w:b/>
          <w:bCs/>
        </w:rPr>
        <w:t>julio</w:t>
      </w:r>
    </w:p>
    <w:p w14:paraId="60AAE427" w14:textId="50CFF35B" w:rsidR="009039B3" w:rsidRPr="00710921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>
        <w:t>GTC</w:t>
      </w:r>
      <w:r w:rsidR="009039B3" w:rsidRPr="00710921">
        <w:t>**</w:t>
      </w:r>
      <w:r w:rsidR="009039B3" w:rsidRPr="00710921">
        <w:tab/>
      </w:r>
      <w:r>
        <w:t>Grupos de Trabajo del Consejo</w:t>
      </w:r>
      <w:r w:rsidR="009039B3" w:rsidRPr="00710921">
        <w:t xml:space="preserve">: </w:t>
      </w:r>
      <w:r>
        <w:t>fechas propuestas</w:t>
      </w:r>
      <w:r w:rsidR="009039B3" w:rsidRPr="00710921">
        <w:t xml:space="preserve">: </w:t>
      </w:r>
      <w:r w:rsidR="00F45E2D">
        <w:rPr>
          <w:b/>
          <w:bCs/>
        </w:rPr>
        <w:t>6-7</w:t>
      </w:r>
      <w:r w:rsidR="00155C00" w:rsidRPr="00155C00">
        <w:rPr>
          <w:b/>
          <w:bCs/>
          <w:lang w:val="fr-FR"/>
        </w:rPr>
        <w:t xml:space="preserve"> – </w:t>
      </w:r>
      <w:r w:rsidR="009039B3" w:rsidRPr="00710921">
        <w:rPr>
          <w:b/>
          <w:bCs/>
        </w:rPr>
        <w:t xml:space="preserve">10 </w:t>
      </w:r>
      <w:r>
        <w:rPr>
          <w:b/>
          <w:bCs/>
        </w:rPr>
        <w:t>de julio</w:t>
      </w:r>
    </w:p>
    <w:p w14:paraId="16FF9898" w14:textId="39262242" w:rsidR="009039B3" w:rsidRPr="00710921" w:rsidRDefault="009039B3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710921">
        <w:t>C-23**</w:t>
      </w:r>
      <w:r w:rsidRPr="00710921">
        <w:tab/>
      </w:r>
      <w:r w:rsidR="009E426C">
        <w:t>Consejo</w:t>
      </w:r>
      <w:r w:rsidRPr="00710921">
        <w:t xml:space="preserve"> 2023: </w:t>
      </w:r>
      <w:r w:rsidR="009E426C">
        <w:t>fechas propuestas</w:t>
      </w:r>
      <w:r w:rsidRPr="00710921">
        <w:t xml:space="preserve">: </w:t>
      </w:r>
      <w:r w:rsidRPr="00710921">
        <w:rPr>
          <w:b/>
          <w:bCs/>
        </w:rPr>
        <w:t xml:space="preserve">11-21 </w:t>
      </w:r>
      <w:r w:rsidR="009E426C">
        <w:rPr>
          <w:b/>
          <w:bCs/>
        </w:rPr>
        <w:t>de julio</w:t>
      </w:r>
    </w:p>
    <w:p w14:paraId="668DAC53" w14:textId="0CA89CA5" w:rsidR="009039B3" w:rsidRPr="00710921" w:rsidRDefault="009039B3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proofErr w:type="spellStart"/>
      <w:r w:rsidRPr="00F45E2D">
        <w:rPr>
          <w:rFonts w:asciiTheme="minorHAnsi" w:hAnsiTheme="minorHAnsi"/>
          <w:spacing w:val="-8"/>
          <w:u w:val="single"/>
        </w:rPr>
        <w:t>World</w:t>
      </w:r>
      <w:proofErr w:type="spellEnd"/>
      <w:r w:rsidRPr="00F45E2D">
        <w:rPr>
          <w:rFonts w:asciiTheme="minorHAnsi" w:hAnsiTheme="minorHAnsi"/>
          <w:spacing w:val="-8"/>
          <w:u w:val="single"/>
        </w:rPr>
        <w:t xml:space="preserve"> Telecom 2023</w:t>
      </w:r>
      <w:r w:rsidRPr="00F45E2D">
        <w:rPr>
          <w:rFonts w:asciiTheme="minorHAnsi" w:hAnsiTheme="minorHAnsi"/>
          <w:spacing w:val="-8"/>
        </w:rPr>
        <w:t>****</w:t>
      </w:r>
      <w:r w:rsidRPr="00710921">
        <w:rPr>
          <w:rFonts w:asciiTheme="minorHAnsi" w:hAnsiTheme="minorHAnsi"/>
        </w:rPr>
        <w:tab/>
        <w:t xml:space="preserve">ITU Telecom </w:t>
      </w:r>
      <w:proofErr w:type="spellStart"/>
      <w:r w:rsidRPr="00710921">
        <w:rPr>
          <w:rFonts w:asciiTheme="minorHAnsi" w:hAnsiTheme="minorHAnsi"/>
        </w:rPr>
        <w:t>World</w:t>
      </w:r>
      <w:proofErr w:type="spellEnd"/>
      <w:r w:rsidRPr="00710921">
        <w:rPr>
          <w:rFonts w:asciiTheme="minorHAnsi" w:hAnsiTheme="minorHAnsi"/>
        </w:rPr>
        <w:t xml:space="preserve"> 2023: </w:t>
      </w:r>
      <w:r w:rsidR="009E426C"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 w:rsidR="009E426C">
        <w:rPr>
          <w:rFonts w:asciiTheme="minorHAnsi" w:hAnsiTheme="minorHAnsi"/>
          <w:b/>
          <w:bCs/>
        </w:rPr>
        <w:t>septiembre-noviembre</w:t>
      </w:r>
    </w:p>
    <w:p w14:paraId="6418D354" w14:textId="3286ECC8" w:rsidR="009039B3" w:rsidRPr="00F45E2D" w:rsidRDefault="009E42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GTC</w:t>
      </w:r>
      <w:r w:rsidR="009039B3" w:rsidRPr="00F45E2D">
        <w:rPr>
          <w:rFonts w:asciiTheme="minorHAnsi" w:hAnsiTheme="minorHAnsi"/>
          <w:spacing w:val="-4"/>
        </w:rPr>
        <w:t>**</w:t>
      </w:r>
      <w:r w:rsidR="009039B3" w:rsidRPr="00F45E2D">
        <w:rPr>
          <w:rFonts w:asciiTheme="minorHAnsi" w:hAnsiTheme="minorHAnsi"/>
          <w:b/>
          <w:bCs/>
          <w:spacing w:val="-4"/>
        </w:rPr>
        <w:tab/>
      </w:r>
      <w:r w:rsidRPr="00F45E2D">
        <w:rPr>
          <w:rFonts w:asciiTheme="minorHAnsi" w:hAnsiTheme="minorHAnsi"/>
          <w:spacing w:val="-4"/>
        </w:rPr>
        <w:t>Grupos de Trabajo del Consejo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Pr="00F45E2D">
        <w:rPr>
          <w:rFonts w:asciiTheme="minorHAnsi" w:hAnsiTheme="minorHAnsi"/>
          <w:spacing w:val="-4"/>
        </w:rPr>
        <w:t>fechas propuestas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="009039B3" w:rsidRPr="00F45E2D">
        <w:rPr>
          <w:rFonts w:asciiTheme="minorHAnsi" w:hAnsiTheme="minorHAnsi"/>
          <w:b/>
          <w:bCs/>
          <w:spacing w:val="-4"/>
        </w:rPr>
        <w:t xml:space="preserve">18-29 </w:t>
      </w:r>
      <w:r w:rsidRPr="00F45E2D">
        <w:rPr>
          <w:rFonts w:asciiTheme="minorHAnsi" w:hAnsiTheme="minorHAnsi"/>
          <w:b/>
          <w:bCs/>
          <w:spacing w:val="-4"/>
        </w:rPr>
        <w:t>de septiembr</w:t>
      </w:r>
      <w:r w:rsidR="002C05B5">
        <w:rPr>
          <w:rFonts w:asciiTheme="minorHAnsi" w:hAnsiTheme="minorHAnsi"/>
          <w:b/>
          <w:bCs/>
          <w:spacing w:val="-4"/>
        </w:rPr>
        <w:t>e</w:t>
      </w:r>
    </w:p>
    <w:p w14:paraId="27701BED" w14:textId="0A138D57" w:rsidR="009039B3" w:rsidRPr="00F45E2D" w:rsidRDefault="00B17846" w:rsidP="00887C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lastRenderedPageBreak/>
        <w:t>TIRP</w:t>
      </w:r>
      <w:r w:rsidR="009039B3" w:rsidRPr="00F45E2D">
        <w:rPr>
          <w:rFonts w:asciiTheme="minorHAnsi" w:hAnsiTheme="minorHAnsi"/>
          <w:spacing w:val="-4"/>
        </w:rPr>
        <w:t>***</w:t>
      </w:r>
      <w:r w:rsidR="009039B3" w:rsidRPr="00F45E2D">
        <w:rPr>
          <w:rFonts w:asciiTheme="minorHAnsi" w:hAnsiTheme="minorHAnsi"/>
          <w:spacing w:val="-4"/>
        </w:rPr>
        <w:tab/>
        <w:t>3</w:t>
      </w:r>
      <w:r w:rsidR="009E426C" w:rsidRPr="00F45E2D">
        <w:rPr>
          <w:rFonts w:asciiTheme="minorHAnsi" w:hAnsiTheme="minorHAnsi"/>
          <w:spacing w:val="-4"/>
          <w:vertAlign w:val="superscript"/>
        </w:rPr>
        <w:t>er</w:t>
      </w:r>
      <w:r w:rsidR="009E426C" w:rsidRPr="00F45E2D">
        <w:rPr>
          <w:rFonts w:asciiTheme="minorHAnsi" w:hAnsiTheme="minorHAnsi"/>
          <w:spacing w:val="-4"/>
        </w:rPr>
        <w:t xml:space="preserve"> Taller Interregional sobre los Preparativos de la CMR: </w:t>
      </w:r>
      <w:r w:rsidR="00E74FFE">
        <w:rPr>
          <w:rFonts w:asciiTheme="minorHAnsi" w:hAnsiTheme="minorHAnsi"/>
          <w:spacing w:val="-4"/>
        </w:rPr>
        <w:br/>
      </w:r>
      <w:r w:rsidR="009E426C" w:rsidRPr="00F45E2D">
        <w:rPr>
          <w:rFonts w:asciiTheme="minorHAnsi" w:hAnsiTheme="minorHAnsi"/>
          <w:spacing w:val="-4"/>
        </w:rPr>
        <w:t>periodo propuesto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="009E426C" w:rsidRPr="00F45E2D">
        <w:rPr>
          <w:rFonts w:asciiTheme="minorHAnsi" w:hAnsiTheme="minorHAnsi"/>
          <w:b/>
          <w:bCs/>
          <w:spacing w:val="-4"/>
        </w:rPr>
        <w:t>septiembre</w:t>
      </w:r>
    </w:p>
    <w:p w14:paraId="12EC27D8" w14:textId="55611FF3" w:rsidR="009039B3" w:rsidRPr="00F45E2D" w:rsidRDefault="009E426C" w:rsidP="00887C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F45E2D">
        <w:rPr>
          <w:rFonts w:asciiTheme="minorHAnsi" w:hAnsiTheme="minorHAnsi"/>
          <w:spacing w:val="-4"/>
        </w:rPr>
        <w:t>GEH-GEIT**</w:t>
      </w:r>
      <w:r w:rsidRPr="00F45E2D">
        <w:rPr>
          <w:rFonts w:asciiTheme="minorHAnsi" w:hAnsiTheme="minorHAnsi"/>
          <w:spacing w:val="-4"/>
        </w:rPr>
        <w:tab/>
        <w:t>Reuniones del Grupo de Expertos en Indicadores de Telecomunicaciones/TIC (GEIT) y del Grupo de Expertos en Indicadores TIC en el Hogar (GEH)</w:t>
      </w:r>
      <w:r w:rsidR="00E74FFE">
        <w:rPr>
          <w:rFonts w:asciiTheme="minorHAnsi" w:hAnsiTheme="minorHAnsi"/>
          <w:spacing w:val="-4"/>
        </w:rPr>
        <w:t>:</w:t>
      </w:r>
      <w:r w:rsidRPr="00F45E2D">
        <w:rPr>
          <w:rFonts w:asciiTheme="minorHAnsi" w:hAnsiTheme="minorHAnsi"/>
          <w:spacing w:val="-4"/>
        </w:rPr>
        <w:t xml:space="preserve"> periodo propuesto: </w:t>
      </w:r>
      <w:r w:rsidRPr="00F45E2D">
        <w:rPr>
          <w:rFonts w:asciiTheme="minorHAnsi" w:hAnsiTheme="minorHAnsi"/>
          <w:b/>
          <w:bCs/>
          <w:spacing w:val="-4"/>
        </w:rPr>
        <w:t>septiembre</w:t>
      </w:r>
    </w:p>
    <w:p w14:paraId="08C14DA8" w14:textId="7C2EAA08" w:rsidR="009039B3" w:rsidRPr="00F45E2D" w:rsidRDefault="00A135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U</w:t>
      </w:r>
      <w:r w:rsidR="009039B3" w:rsidRPr="00F45E2D">
        <w:rPr>
          <w:rFonts w:asciiTheme="minorHAnsi" w:hAnsiTheme="minorHAnsi"/>
          <w:spacing w:val="-4"/>
        </w:rPr>
        <w:t>IT-D**</w:t>
      </w:r>
      <w:r w:rsidR="009039B3" w:rsidRPr="00F45E2D">
        <w:rPr>
          <w:rFonts w:asciiTheme="minorHAnsi" w:hAnsiTheme="minorHAnsi"/>
          <w:spacing w:val="-4"/>
        </w:rPr>
        <w:tab/>
      </w:r>
      <w:r w:rsidRPr="00F45E2D">
        <w:rPr>
          <w:rFonts w:asciiTheme="minorHAnsi" w:hAnsiTheme="minorHAnsi"/>
          <w:spacing w:val="-4"/>
        </w:rPr>
        <w:t xml:space="preserve">Grupos de Relator de Desarrollo de las Telecomunicaciones: </w:t>
      </w:r>
      <w:r w:rsidR="00E74FFE">
        <w:rPr>
          <w:rFonts w:asciiTheme="minorHAnsi" w:hAnsiTheme="minorHAnsi"/>
          <w:spacing w:val="-4"/>
        </w:rPr>
        <w:br/>
      </w:r>
      <w:r w:rsidRPr="00F45E2D">
        <w:rPr>
          <w:rFonts w:asciiTheme="minorHAnsi" w:hAnsiTheme="minorHAnsi"/>
          <w:spacing w:val="-4"/>
        </w:rPr>
        <w:t>periodo propuesto</w:t>
      </w:r>
      <w:r w:rsidR="009039B3" w:rsidRPr="00F45E2D">
        <w:rPr>
          <w:rFonts w:asciiTheme="minorHAnsi" w:hAnsiTheme="minorHAnsi"/>
          <w:spacing w:val="-4"/>
        </w:rPr>
        <w:t>:</w:t>
      </w:r>
      <w:r w:rsidR="009039B3" w:rsidRPr="00E74FFE">
        <w:rPr>
          <w:rFonts w:asciiTheme="minorHAnsi" w:hAnsiTheme="minorHAnsi"/>
          <w:spacing w:val="-4"/>
        </w:rPr>
        <w:t xml:space="preserve"> </w:t>
      </w:r>
      <w:r w:rsidRPr="00F45E2D">
        <w:rPr>
          <w:rFonts w:asciiTheme="minorHAnsi" w:hAnsiTheme="minorHAnsi"/>
          <w:b/>
          <w:bCs/>
          <w:spacing w:val="-4"/>
        </w:rPr>
        <w:t>octubre-noviembre</w:t>
      </w:r>
    </w:p>
    <w:p w14:paraId="7ACCE4BE" w14:textId="2C48B403" w:rsidR="009039B3" w:rsidRPr="00F45E2D" w:rsidRDefault="009039B3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RRB23.3***</w:t>
      </w:r>
      <w:r w:rsidRPr="00F45E2D">
        <w:rPr>
          <w:rFonts w:asciiTheme="minorHAnsi" w:hAnsiTheme="minorHAnsi"/>
          <w:spacing w:val="-4"/>
        </w:rPr>
        <w:tab/>
      </w:r>
      <w:r w:rsidR="00A1356C" w:rsidRPr="00F45E2D">
        <w:rPr>
          <w:rFonts w:asciiTheme="minorHAnsi" w:hAnsiTheme="minorHAnsi"/>
          <w:spacing w:val="-4"/>
        </w:rPr>
        <w:t>Junta del Reglamento de Radiocomunicaciones</w:t>
      </w:r>
      <w:r w:rsidRPr="00F45E2D">
        <w:rPr>
          <w:rFonts w:asciiTheme="minorHAnsi" w:hAnsiTheme="minorHAnsi"/>
          <w:spacing w:val="-4"/>
        </w:rPr>
        <w:t xml:space="preserve">: </w:t>
      </w:r>
      <w:r w:rsidR="00E74FFE">
        <w:rPr>
          <w:rFonts w:asciiTheme="minorHAnsi" w:hAnsiTheme="minorHAnsi"/>
          <w:spacing w:val="-4"/>
        </w:rPr>
        <w:br/>
      </w:r>
      <w:r w:rsidR="00A1356C" w:rsidRPr="00F45E2D">
        <w:rPr>
          <w:rFonts w:asciiTheme="minorHAnsi" w:hAnsiTheme="minorHAnsi"/>
          <w:spacing w:val="-4"/>
        </w:rPr>
        <w:t>periodo propuesto</w:t>
      </w:r>
      <w:r w:rsidRPr="00F45E2D">
        <w:rPr>
          <w:rFonts w:asciiTheme="minorHAnsi" w:hAnsiTheme="minorHAnsi"/>
          <w:spacing w:val="-4"/>
        </w:rPr>
        <w:t xml:space="preserve">: </w:t>
      </w:r>
      <w:r w:rsidR="00A1356C" w:rsidRPr="00F45E2D">
        <w:rPr>
          <w:rFonts w:asciiTheme="minorHAnsi" w:hAnsiTheme="minorHAnsi"/>
          <w:b/>
          <w:bCs/>
          <w:spacing w:val="-4"/>
        </w:rPr>
        <w:t>octubre</w:t>
      </w:r>
    </w:p>
    <w:p w14:paraId="21704E80" w14:textId="36E6696B" w:rsidR="009039B3" w:rsidRPr="00F45E2D" w:rsidRDefault="00A135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  <w:u w:val="single"/>
        </w:rPr>
        <w:t>AR</w:t>
      </w:r>
      <w:r w:rsidR="009039B3" w:rsidRPr="00F45E2D">
        <w:rPr>
          <w:rFonts w:asciiTheme="minorHAnsi" w:hAnsiTheme="minorHAnsi"/>
          <w:spacing w:val="-4"/>
          <w:u w:val="single"/>
        </w:rPr>
        <w:t>-23</w:t>
      </w:r>
      <w:r w:rsidR="009039B3" w:rsidRPr="00F45E2D">
        <w:rPr>
          <w:rFonts w:asciiTheme="minorHAnsi" w:hAnsiTheme="minorHAnsi"/>
          <w:spacing w:val="-4"/>
        </w:rPr>
        <w:t>*****</w:t>
      </w:r>
      <w:r w:rsidR="009039B3" w:rsidRPr="00F45E2D">
        <w:rPr>
          <w:rFonts w:asciiTheme="minorHAnsi" w:hAnsiTheme="minorHAnsi"/>
          <w:spacing w:val="-4"/>
        </w:rPr>
        <w:tab/>
      </w:r>
      <w:r w:rsidRPr="00F45E2D">
        <w:rPr>
          <w:rFonts w:asciiTheme="minorHAnsi" w:hAnsiTheme="minorHAnsi"/>
          <w:spacing w:val="-4"/>
        </w:rPr>
        <w:t>Asamblea de Radiocomunicaciones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Pr="00F45E2D">
        <w:rPr>
          <w:rFonts w:asciiTheme="minorHAnsi" w:hAnsiTheme="minorHAnsi"/>
          <w:spacing w:val="-4"/>
        </w:rPr>
        <w:t>periodo propuesto</w:t>
      </w:r>
      <w:r w:rsidR="009039B3" w:rsidRPr="00F45E2D">
        <w:rPr>
          <w:rFonts w:asciiTheme="minorHAnsi" w:hAnsiTheme="minorHAnsi"/>
          <w:spacing w:val="-4"/>
        </w:rPr>
        <w:t>:</w:t>
      </w:r>
      <w:r w:rsidR="009039B3" w:rsidRPr="00E74FFE">
        <w:rPr>
          <w:rFonts w:asciiTheme="minorHAnsi" w:hAnsiTheme="minorHAnsi"/>
          <w:spacing w:val="-4"/>
        </w:rPr>
        <w:t xml:space="preserve"> </w:t>
      </w:r>
      <w:r w:rsidRPr="00F45E2D">
        <w:rPr>
          <w:rFonts w:asciiTheme="minorHAnsi" w:hAnsiTheme="minorHAnsi"/>
          <w:b/>
          <w:bCs/>
          <w:spacing w:val="-4"/>
        </w:rPr>
        <w:t>4º trimestre</w:t>
      </w:r>
    </w:p>
    <w:p w14:paraId="6C80598B" w14:textId="0414C7FC" w:rsidR="009039B3" w:rsidRPr="00F45E2D" w:rsidRDefault="00A135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  <w:u w:val="single"/>
        </w:rPr>
        <w:t>CMR</w:t>
      </w:r>
      <w:r w:rsidR="009039B3" w:rsidRPr="00F45E2D">
        <w:rPr>
          <w:rFonts w:asciiTheme="minorHAnsi" w:hAnsiTheme="minorHAnsi"/>
          <w:spacing w:val="-4"/>
          <w:u w:val="single"/>
        </w:rPr>
        <w:t>-23</w:t>
      </w:r>
      <w:r w:rsidR="009039B3" w:rsidRPr="00F45E2D">
        <w:rPr>
          <w:rFonts w:asciiTheme="minorHAnsi" w:hAnsiTheme="minorHAnsi"/>
          <w:spacing w:val="-4"/>
        </w:rPr>
        <w:t>*****</w:t>
      </w:r>
      <w:r w:rsidR="009039B3" w:rsidRPr="00F45E2D">
        <w:rPr>
          <w:rFonts w:asciiTheme="minorHAnsi" w:hAnsiTheme="minorHAnsi"/>
          <w:spacing w:val="-4"/>
        </w:rPr>
        <w:tab/>
      </w:r>
      <w:r w:rsidRPr="00F45E2D">
        <w:rPr>
          <w:rFonts w:asciiTheme="minorHAnsi" w:hAnsiTheme="minorHAnsi"/>
          <w:spacing w:val="-4"/>
        </w:rPr>
        <w:t>Conferencia Mundial de Radiocomunicaciones</w:t>
      </w:r>
      <w:r w:rsidR="009039B3" w:rsidRPr="00F45E2D">
        <w:rPr>
          <w:rFonts w:asciiTheme="minorHAnsi" w:hAnsiTheme="minorHAnsi"/>
          <w:spacing w:val="-4"/>
        </w:rPr>
        <w:t>:</w:t>
      </w:r>
      <w:r w:rsidR="009039B3" w:rsidRPr="00E74FFE">
        <w:rPr>
          <w:rFonts w:asciiTheme="minorHAnsi" w:hAnsiTheme="minorHAnsi"/>
          <w:spacing w:val="-4"/>
        </w:rPr>
        <w:t xml:space="preserve"> </w:t>
      </w:r>
      <w:r w:rsidR="00E74FFE">
        <w:rPr>
          <w:rFonts w:asciiTheme="minorHAnsi" w:hAnsiTheme="minorHAnsi"/>
          <w:spacing w:val="-4"/>
        </w:rPr>
        <w:br/>
      </w:r>
      <w:r w:rsidRPr="00F45E2D">
        <w:rPr>
          <w:rFonts w:asciiTheme="minorHAnsi" w:hAnsiTheme="minorHAnsi"/>
          <w:spacing w:val="-4"/>
        </w:rPr>
        <w:t>periodo propuesto:</w:t>
      </w:r>
      <w:r w:rsidR="00E74FFE">
        <w:rPr>
          <w:rFonts w:asciiTheme="minorHAnsi" w:hAnsiTheme="minorHAnsi"/>
          <w:spacing w:val="-4"/>
        </w:rPr>
        <w:t xml:space="preserve"> </w:t>
      </w:r>
      <w:r w:rsidRPr="00F45E2D">
        <w:rPr>
          <w:rFonts w:asciiTheme="minorHAnsi" w:hAnsiTheme="minorHAnsi"/>
          <w:b/>
          <w:bCs/>
          <w:spacing w:val="-4"/>
        </w:rPr>
        <w:t>4º trimestre</w:t>
      </w:r>
    </w:p>
    <w:p w14:paraId="12F8098F" w14:textId="0874CE90" w:rsidR="009039B3" w:rsidRPr="00F45E2D" w:rsidRDefault="00A1356C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RPC</w:t>
      </w:r>
      <w:r w:rsidR="009039B3" w:rsidRPr="00F45E2D">
        <w:rPr>
          <w:rFonts w:asciiTheme="minorHAnsi" w:hAnsiTheme="minorHAnsi"/>
          <w:spacing w:val="-4"/>
        </w:rPr>
        <w:t>27-1*****</w:t>
      </w:r>
      <w:r w:rsidR="009039B3" w:rsidRPr="00F45E2D">
        <w:rPr>
          <w:rFonts w:asciiTheme="minorHAnsi" w:hAnsiTheme="minorHAnsi"/>
          <w:b/>
          <w:bCs/>
          <w:spacing w:val="-4"/>
        </w:rPr>
        <w:tab/>
      </w:r>
      <w:r w:rsidRPr="00F45E2D">
        <w:rPr>
          <w:rFonts w:asciiTheme="minorHAnsi" w:hAnsiTheme="minorHAnsi"/>
          <w:spacing w:val="-4"/>
        </w:rPr>
        <w:t>Reunión Preparatoria de la Conferencia</w:t>
      </w:r>
      <w:r w:rsidR="009039B3" w:rsidRPr="00F45E2D">
        <w:rPr>
          <w:rFonts w:asciiTheme="minorHAnsi" w:hAnsiTheme="minorHAnsi"/>
          <w:spacing w:val="-4"/>
        </w:rPr>
        <w:t xml:space="preserve"> </w:t>
      </w:r>
      <w:r w:rsidRPr="00F45E2D">
        <w:rPr>
          <w:rFonts w:asciiTheme="minorHAnsi" w:hAnsiTheme="minorHAnsi"/>
          <w:spacing w:val="-4"/>
        </w:rPr>
        <w:t>para la CMR</w:t>
      </w:r>
      <w:r w:rsidR="009039B3" w:rsidRPr="00F45E2D">
        <w:rPr>
          <w:rFonts w:asciiTheme="minorHAnsi" w:hAnsiTheme="minorHAnsi"/>
          <w:spacing w:val="-4"/>
        </w:rPr>
        <w:t xml:space="preserve">-27: </w:t>
      </w:r>
      <w:r w:rsidR="00E74FFE">
        <w:rPr>
          <w:rFonts w:asciiTheme="minorHAnsi" w:hAnsiTheme="minorHAnsi"/>
          <w:spacing w:val="-4"/>
        </w:rPr>
        <w:br/>
      </w:r>
      <w:r w:rsidRPr="00F45E2D">
        <w:rPr>
          <w:rFonts w:asciiTheme="minorHAnsi" w:hAnsiTheme="minorHAnsi"/>
          <w:spacing w:val="-4"/>
        </w:rPr>
        <w:t>periodo propuesto:</w:t>
      </w:r>
      <w:r w:rsidRPr="00F45E2D">
        <w:rPr>
          <w:rFonts w:asciiTheme="minorHAnsi" w:hAnsiTheme="minorHAnsi"/>
          <w:b/>
          <w:bCs/>
          <w:spacing w:val="-4"/>
        </w:rPr>
        <w:t xml:space="preserve"> 4º trimestre</w:t>
      </w:r>
    </w:p>
    <w:p w14:paraId="020BF09C" w14:textId="2B4F672C" w:rsidR="0091108B" w:rsidRDefault="009039B3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  <w:u w:val="single"/>
        </w:rPr>
        <w:t>GSR</w:t>
      </w:r>
      <w:r w:rsidRPr="00F45E2D">
        <w:rPr>
          <w:rFonts w:asciiTheme="minorHAnsi" w:hAnsiTheme="minorHAnsi"/>
          <w:spacing w:val="-4"/>
        </w:rPr>
        <w:t>*****</w:t>
      </w:r>
      <w:r w:rsidRPr="00F45E2D">
        <w:rPr>
          <w:rFonts w:asciiTheme="minorHAnsi" w:hAnsiTheme="minorHAnsi"/>
          <w:spacing w:val="-4"/>
        </w:rPr>
        <w:tab/>
      </w:r>
      <w:r w:rsidR="00A1356C" w:rsidRPr="00F45E2D">
        <w:rPr>
          <w:rFonts w:asciiTheme="minorHAnsi" w:hAnsiTheme="minorHAnsi"/>
          <w:spacing w:val="-4"/>
        </w:rPr>
        <w:t>Simposio Mundial para Organismos Reguladores</w:t>
      </w:r>
      <w:r w:rsidRPr="00F45E2D">
        <w:rPr>
          <w:rFonts w:asciiTheme="minorHAnsi" w:hAnsiTheme="minorHAnsi"/>
          <w:spacing w:val="-4"/>
        </w:rPr>
        <w:t xml:space="preserve">: </w:t>
      </w:r>
      <w:r w:rsidR="00E74FFE">
        <w:rPr>
          <w:rFonts w:asciiTheme="minorHAnsi" w:hAnsiTheme="minorHAnsi"/>
          <w:spacing w:val="-4"/>
        </w:rPr>
        <w:br/>
      </w:r>
      <w:r w:rsidR="00FC1275" w:rsidRPr="00F45E2D">
        <w:rPr>
          <w:rFonts w:asciiTheme="minorHAnsi" w:hAnsiTheme="minorHAnsi"/>
          <w:spacing w:val="-4"/>
        </w:rPr>
        <w:t>periodo propuesto</w:t>
      </w:r>
      <w:r w:rsidRPr="00F45E2D">
        <w:rPr>
          <w:rFonts w:asciiTheme="minorHAnsi" w:hAnsiTheme="minorHAnsi"/>
          <w:spacing w:val="-4"/>
        </w:rPr>
        <w:t xml:space="preserve">: </w:t>
      </w:r>
      <w:r w:rsidR="00FC1275" w:rsidRPr="00F45E2D">
        <w:rPr>
          <w:rFonts w:asciiTheme="minorHAnsi" w:hAnsiTheme="minorHAnsi"/>
          <w:b/>
          <w:bCs/>
          <w:spacing w:val="-4"/>
        </w:rPr>
        <w:t>noviembre</w:t>
      </w:r>
    </w:p>
    <w:p w14:paraId="138982D8" w14:textId="590DFB76" w:rsidR="00324A5A" w:rsidRDefault="00E35891" w:rsidP="0088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887CBA">
        <w:rPr>
          <w:spacing w:val="-6"/>
          <w:u w:val="single"/>
        </w:rPr>
        <w:t>Caleidoscopio de la UIT</w:t>
      </w:r>
      <w:r w:rsidRPr="00887CBA">
        <w:rPr>
          <w:spacing w:val="-6"/>
        </w:rPr>
        <w:t>****</w:t>
      </w:r>
      <w:r w:rsidRPr="00710921">
        <w:tab/>
        <w:t xml:space="preserve">Caleidoscopio de la UIT: </w:t>
      </w:r>
      <w:r w:rsidR="00324A5A" w:rsidRPr="00E35891">
        <w:rPr>
          <w:rFonts w:asciiTheme="minorHAnsi" w:hAnsiTheme="minorHAnsi"/>
          <w:bCs/>
          <w:spacing w:val="-4"/>
        </w:rPr>
        <w:t>periodo propuesto:</w:t>
      </w:r>
      <w:r w:rsidR="00324A5A">
        <w:rPr>
          <w:rFonts w:asciiTheme="minorHAnsi" w:hAnsiTheme="minorHAnsi"/>
          <w:b/>
          <w:bCs/>
          <w:spacing w:val="-4"/>
        </w:rPr>
        <w:t xml:space="preserve"> noviembre</w:t>
      </w:r>
      <w:r w:rsidR="00E74FFE">
        <w:rPr>
          <w:rFonts w:asciiTheme="minorHAnsi" w:hAnsiTheme="minorHAnsi"/>
          <w:b/>
          <w:bCs/>
          <w:spacing w:val="-4"/>
        </w:rPr>
        <w:t>-</w:t>
      </w:r>
      <w:r w:rsidR="00324A5A">
        <w:rPr>
          <w:rFonts w:asciiTheme="minorHAnsi" w:hAnsiTheme="minorHAnsi"/>
          <w:b/>
          <w:bCs/>
          <w:spacing w:val="-4"/>
        </w:rPr>
        <w:t>diciembre</w:t>
      </w:r>
    </w:p>
    <w:p w14:paraId="7C9830DF" w14:textId="77777777" w:rsidR="00E35891" w:rsidRDefault="00E35891" w:rsidP="00E74FFE">
      <w:pPr>
        <w:pStyle w:val="Reasons"/>
      </w:pPr>
    </w:p>
    <w:p w14:paraId="7597C6C1" w14:textId="77777777" w:rsidR="00E35891" w:rsidRDefault="00E35891">
      <w:pPr>
        <w:jc w:val="center"/>
      </w:pPr>
      <w:r>
        <w:t>______________</w:t>
      </w:r>
    </w:p>
    <w:sectPr w:rsidR="00E35891" w:rsidSect="006710F6"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05D29" w14:textId="77777777" w:rsidR="00E74FFE" w:rsidRDefault="00E74FFE">
      <w:r>
        <w:separator/>
      </w:r>
    </w:p>
  </w:endnote>
  <w:endnote w:type="continuationSeparator" w:id="0">
    <w:p w14:paraId="48AE5A8F" w14:textId="77777777" w:rsidR="00E74FFE" w:rsidRDefault="00E7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B911" w14:textId="77777777" w:rsidR="00E74FFE" w:rsidRPr="00FC4379" w:rsidRDefault="00E74FFE" w:rsidP="00FC4379">
    <w:pPr>
      <w:pStyle w:val="Footer"/>
      <w:rPr>
        <w:lang w:val="en-US"/>
      </w:rPr>
    </w:pPr>
    <w:r>
      <w:fldChar w:fldCharType="begin"/>
    </w:r>
    <w:r w:rsidRPr="00FC4379">
      <w:rPr>
        <w:lang w:val="en-US"/>
      </w:rPr>
      <w:instrText xml:space="preserve"> FILENAME \p  \* MERGEFORMAT </w:instrText>
    </w:r>
    <w:r>
      <w:fldChar w:fldCharType="separate"/>
    </w:r>
    <w:r w:rsidRPr="00FC4379">
      <w:rPr>
        <w:lang w:val="en-US"/>
      </w:rPr>
      <w:t>P:\TRAD\S\SG\CONSEIL\C-20\000\037S_montaje.docx</w:t>
    </w:r>
    <w:r>
      <w:fldChar w:fldCharType="end"/>
    </w:r>
    <w:r>
      <w:rPr>
        <w:lang w:val="en-US"/>
      </w:rPr>
      <w:t xml:space="preserve"> (467345</w:t>
    </w:r>
    <w:r w:rsidRPr="00FC4379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B782" w14:textId="77777777" w:rsidR="00E74FFE" w:rsidRDefault="00E74FFE" w:rsidP="00FC437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15" w:type="pct"/>
      <w:jc w:val="center"/>
      <w:tblLook w:val="01E0" w:firstRow="1" w:lastRow="1" w:firstColumn="1" w:lastColumn="1" w:noHBand="0" w:noVBand="0"/>
    </w:tblPr>
    <w:tblGrid>
      <w:gridCol w:w="6379"/>
      <w:gridCol w:w="4253"/>
    </w:tblGrid>
    <w:tr w:rsidR="00E74FFE" w:rsidRPr="00103DCD" w14:paraId="1E0FE3B6" w14:textId="77777777" w:rsidTr="00E74FFE">
      <w:trPr>
        <w:jc w:val="center"/>
      </w:trPr>
      <w:tc>
        <w:tcPr>
          <w:tcW w:w="6379" w:type="dxa"/>
        </w:tcPr>
        <w:p w14:paraId="5EDA9F03" w14:textId="77777777" w:rsidR="00E74FFE" w:rsidRPr="00D258E9" w:rsidRDefault="00E74FFE" w:rsidP="006A467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40" w:after="40"/>
            <w:ind w:left="318" w:hanging="318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D258E9">
            <w:rPr>
              <w:rFonts w:asciiTheme="minorHAnsi" w:hAnsiTheme="minorHAnsi"/>
              <w:sz w:val="16"/>
              <w:szCs w:val="16"/>
            </w:rPr>
            <w:t>: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  <w:r w:rsidRPr="006A467C">
            <w:rPr>
              <w:rFonts w:asciiTheme="minorHAnsi" w:hAnsiTheme="minorHAnsi"/>
              <w:sz w:val="16"/>
              <w:szCs w:val="16"/>
            </w:rPr>
            <w:t>.</w:t>
          </w:r>
        </w:p>
        <w:p w14:paraId="041325E3" w14:textId="77777777" w:rsidR="00E74FFE" w:rsidRDefault="00E74FFE" w:rsidP="006A467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 por confirmar</w:t>
          </w:r>
        </w:p>
        <w:p w14:paraId="6DA1293D" w14:textId="77777777" w:rsidR="00E74FFE" w:rsidRPr="00103DCD" w:rsidRDefault="00E74FFE" w:rsidP="006A467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propuestas, duración y/o lugar de celebración por confirmar</w:t>
          </w:r>
        </w:p>
      </w:tc>
      <w:tc>
        <w:tcPr>
          <w:tcW w:w="4253" w:type="dxa"/>
        </w:tcPr>
        <w:p w14:paraId="5AB7F6B4" w14:textId="77777777" w:rsidR="00E74FFE" w:rsidRPr="00D258E9" w:rsidRDefault="00E74FFE" w:rsidP="006A467C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14:paraId="5E8046CF" w14:textId="77777777" w:rsidR="00E74FFE" w:rsidRPr="00D258E9" w:rsidRDefault="00E74FFE" w:rsidP="006A467C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de celebración por determinar</w:t>
          </w:r>
        </w:p>
        <w:p w14:paraId="7A2950DB" w14:textId="77777777" w:rsidR="00E74FFE" w:rsidRPr="00103DCD" w:rsidRDefault="00E74FFE" w:rsidP="006A467C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concreto por determinar</w:t>
          </w:r>
        </w:p>
      </w:tc>
    </w:tr>
  </w:tbl>
  <w:p w14:paraId="629F8439" w14:textId="77777777" w:rsidR="00E74FFE" w:rsidRPr="004D7692" w:rsidRDefault="00E74FFE" w:rsidP="006A467C">
    <w:pPr>
      <w:pStyle w:val="Footer"/>
      <w:spacing w:before="120"/>
      <w:rPr>
        <w:color w:val="D9D9D9" w:themeColor="background1" w:themeShade="D9"/>
        <w:lang w:val="fr-CH"/>
      </w:rPr>
    </w:pPr>
    <w:r w:rsidRPr="004D7692">
      <w:rPr>
        <w:color w:val="D9D9D9" w:themeColor="background1" w:themeShade="D9"/>
        <w:lang w:val="en-US"/>
      </w:rPr>
      <w:fldChar w:fldCharType="begin"/>
    </w:r>
    <w:r w:rsidRPr="004D7692">
      <w:rPr>
        <w:color w:val="D9D9D9" w:themeColor="background1" w:themeShade="D9"/>
        <w:lang w:val="fr-CH"/>
      </w:rPr>
      <w:instrText xml:space="preserve"> FILENAME  \p  \* MERGEFORMAT </w:instrText>
    </w:r>
    <w:r w:rsidRPr="004D7692">
      <w:rPr>
        <w:color w:val="D9D9D9" w:themeColor="background1" w:themeShade="D9"/>
        <w:lang w:val="en-US"/>
      </w:rPr>
      <w:fldChar w:fldCharType="separate"/>
    </w:r>
    <w:r w:rsidRPr="004D7692">
      <w:rPr>
        <w:color w:val="D9D9D9" w:themeColor="background1" w:themeShade="D9"/>
        <w:lang w:val="fr-CH"/>
      </w:rPr>
      <w:t>P:\ESP\SG\CONSEIL\C20\000\037REV1S.docx</w:t>
    </w:r>
    <w:r w:rsidRPr="004D7692">
      <w:rPr>
        <w:color w:val="D9D9D9" w:themeColor="background1" w:themeShade="D9"/>
        <w:lang w:val="en-US"/>
      </w:rPr>
      <w:fldChar w:fldCharType="end"/>
    </w:r>
    <w:r w:rsidRPr="004D7692">
      <w:rPr>
        <w:color w:val="D9D9D9" w:themeColor="background1" w:themeShade="D9"/>
        <w:lang w:val="fr-CH"/>
      </w:rPr>
      <w:t xml:space="preserve"> (478013)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15" w:type="pct"/>
      <w:jc w:val="center"/>
      <w:tblLook w:val="01E0" w:firstRow="1" w:lastRow="1" w:firstColumn="1" w:lastColumn="1" w:noHBand="0" w:noVBand="0"/>
    </w:tblPr>
    <w:tblGrid>
      <w:gridCol w:w="6379"/>
      <w:gridCol w:w="4253"/>
    </w:tblGrid>
    <w:tr w:rsidR="00E74FFE" w:rsidRPr="00103DCD" w14:paraId="3E7BD886" w14:textId="77777777" w:rsidTr="006A467C">
      <w:trPr>
        <w:jc w:val="center"/>
      </w:trPr>
      <w:tc>
        <w:tcPr>
          <w:tcW w:w="6379" w:type="dxa"/>
        </w:tcPr>
        <w:p w14:paraId="721C05E0" w14:textId="71DCF822" w:rsidR="00E74FFE" w:rsidRPr="00D258E9" w:rsidRDefault="00E74FFE" w:rsidP="006A467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40" w:after="40"/>
            <w:ind w:left="318" w:hanging="318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D258E9">
            <w:rPr>
              <w:rFonts w:asciiTheme="minorHAnsi" w:hAnsiTheme="minorHAnsi"/>
              <w:sz w:val="16"/>
              <w:szCs w:val="16"/>
            </w:rPr>
            <w:t>: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  <w:r w:rsidRPr="006A467C">
            <w:rPr>
              <w:rFonts w:asciiTheme="minorHAnsi" w:hAnsiTheme="minorHAnsi"/>
              <w:sz w:val="16"/>
              <w:szCs w:val="16"/>
            </w:rPr>
            <w:t>.</w:t>
          </w:r>
        </w:p>
        <w:p w14:paraId="3B1B47EF" w14:textId="77777777" w:rsidR="00E74FFE" w:rsidRDefault="00E74FFE" w:rsidP="006A467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 por confirmar</w:t>
          </w:r>
        </w:p>
        <w:p w14:paraId="6BD940F2" w14:textId="20A3827A" w:rsidR="00E74FFE" w:rsidRPr="00103DCD" w:rsidRDefault="00E74FFE" w:rsidP="006A467C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propuestas, duración y/o lugar de celebración por confirmar</w:t>
          </w:r>
        </w:p>
      </w:tc>
      <w:tc>
        <w:tcPr>
          <w:tcW w:w="4253" w:type="dxa"/>
        </w:tcPr>
        <w:p w14:paraId="2E7CEA0D" w14:textId="77777777" w:rsidR="00E74FFE" w:rsidRPr="00D258E9" w:rsidRDefault="00E74FFE" w:rsidP="006A467C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14:paraId="092BB3BE" w14:textId="77777777" w:rsidR="00E74FFE" w:rsidRPr="00D258E9" w:rsidRDefault="00E74FFE" w:rsidP="006A467C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de celebración por determinar</w:t>
          </w:r>
        </w:p>
        <w:p w14:paraId="19070C9E" w14:textId="6C9B2A48" w:rsidR="00E74FFE" w:rsidRPr="00103DCD" w:rsidRDefault="00E74FFE" w:rsidP="006A467C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concreto por determinar</w:t>
          </w:r>
        </w:p>
      </w:tc>
    </w:tr>
  </w:tbl>
  <w:p w14:paraId="302E5F54" w14:textId="48A3DD17" w:rsidR="00E74FFE" w:rsidRPr="004D7692" w:rsidRDefault="00E74FFE" w:rsidP="006A467C">
    <w:pPr>
      <w:pStyle w:val="Footer"/>
      <w:spacing w:before="120"/>
      <w:rPr>
        <w:color w:val="D9D9D9" w:themeColor="background1" w:themeShade="D9"/>
        <w:lang w:val="fr-CH"/>
      </w:rPr>
    </w:pPr>
    <w:r w:rsidRPr="004D7692">
      <w:rPr>
        <w:color w:val="D9D9D9" w:themeColor="background1" w:themeShade="D9"/>
        <w:lang w:val="en-US"/>
      </w:rPr>
      <w:fldChar w:fldCharType="begin"/>
    </w:r>
    <w:r w:rsidRPr="004D7692">
      <w:rPr>
        <w:color w:val="D9D9D9" w:themeColor="background1" w:themeShade="D9"/>
        <w:lang w:val="fr-CH"/>
      </w:rPr>
      <w:instrText xml:space="preserve"> FILENAME  \p  \* MERGEFORMAT </w:instrText>
    </w:r>
    <w:r w:rsidRPr="004D7692">
      <w:rPr>
        <w:color w:val="D9D9D9" w:themeColor="background1" w:themeShade="D9"/>
        <w:lang w:val="en-US"/>
      </w:rPr>
      <w:fldChar w:fldCharType="separate"/>
    </w:r>
    <w:r w:rsidRPr="004D7692">
      <w:rPr>
        <w:color w:val="D9D9D9" w:themeColor="background1" w:themeShade="D9"/>
        <w:lang w:val="fr-CH"/>
      </w:rPr>
      <w:t>P:\ESP\SG\CONSEIL\C20\000\037REV1S.docx</w:t>
    </w:r>
    <w:r w:rsidRPr="004D7692">
      <w:rPr>
        <w:color w:val="D9D9D9" w:themeColor="background1" w:themeShade="D9"/>
        <w:lang w:val="en-US"/>
      </w:rPr>
      <w:fldChar w:fldCharType="end"/>
    </w:r>
    <w:r w:rsidRPr="004D7692">
      <w:rPr>
        <w:color w:val="D9D9D9" w:themeColor="background1" w:themeShade="D9"/>
        <w:lang w:val="fr-CH"/>
      </w:rPr>
      <w:t xml:space="preserve"> (478013)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15" w:type="pct"/>
      <w:jc w:val="center"/>
      <w:tblLook w:val="01E0" w:firstRow="1" w:lastRow="1" w:firstColumn="1" w:lastColumn="1" w:noHBand="0" w:noVBand="0"/>
    </w:tblPr>
    <w:tblGrid>
      <w:gridCol w:w="6379"/>
      <w:gridCol w:w="4253"/>
    </w:tblGrid>
    <w:tr w:rsidR="00E74FFE" w:rsidRPr="00103DCD" w14:paraId="6A2390F2" w14:textId="77777777" w:rsidTr="00E74FFE">
      <w:trPr>
        <w:jc w:val="center"/>
      </w:trPr>
      <w:tc>
        <w:tcPr>
          <w:tcW w:w="6379" w:type="dxa"/>
        </w:tcPr>
        <w:p w14:paraId="0059ECAC" w14:textId="77777777" w:rsidR="00E74FFE" w:rsidRPr="00D258E9" w:rsidRDefault="00E74FFE" w:rsidP="007E04E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40" w:after="40"/>
            <w:ind w:left="318" w:hanging="318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D258E9">
            <w:rPr>
              <w:rFonts w:asciiTheme="minorHAnsi" w:hAnsiTheme="minorHAnsi"/>
              <w:sz w:val="16"/>
              <w:szCs w:val="16"/>
            </w:rPr>
            <w:t>: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  <w:r w:rsidRPr="006A467C">
            <w:rPr>
              <w:rFonts w:asciiTheme="minorHAnsi" w:hAnsiTheme="minorHAnsi"/>
              <w:sz w:val="16"/>
              <w:szCs w:val="16"/>
            </w:rPr>
            <w:t>.</w:t>
          </w:r>
        </w:p>
        <w:p w14:paraId="14D92AE0" w14:textId="77777777" w:rsidR="00E74FFE" w:rsidRDefault="00E74FFE" w:rsidP="007E04E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 por confirmar</w:t>
          </w:r>
        </w:p>
        <w:p w14:paraId="6A4E832E" w14:textId="77777777" w:rsidR="00E74FFE" w:rsidRPr="00103DCD" w:rsidRDefault="00E74FFE" w:rsidP="007E04E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propuestas, duración y/o lugar de celebración por confirmar</w:t>
          </w:r>
        </w:p>
      </w:tc>
      <w:tc>
        <w:tcPr>
          <w:tcW w:w="4253" w:type="dxa"/>
        </w:tcPr>
        <w:p w14:paraId="610B5F92" w14:textId="77777777" w:rsidR="00E74FFE" w:rsidRPr="00D258E9" w:rsidRDefault="00E74FFE" w:rsidP="007E04E1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14:paraId="0C5E4A9F" w14:textId="77777777" w:rsidR="00E74FFE" w:rsidRPr="00D258E9" w:rsidRDefault="00E74FFE" w:rsidP="007E04E1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de celebración por determinar</w:t>
          </w:r>
        </w:p>
        <w:p w14:paraId="18615C6D" w14:textId="77777777" w:rsidR="00E74FFE" w:rsidRPr="00103DCD" w:rsidRDefault="00E74FFE" w:rsidP="007E04E1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concreto por determinar</w:t>
          </w:r>
        </w:p>
      </w:tc>
    </w:tr>
  </w:tbl>
  <w:p w14:paraId="717C7B76" w14:textId="77777777" w:rsidR="00E74FFE" w:rsidRPr="004D7692" w:rsidRDefault="00E74FFE" w:rsidP="007E04E1">
    <w:pPr>
      <w:pStyle w:val="Footer"/>
      <w:spacing w:before="120"/>
      <w:rPr>
        <w:color w:val="D9D9D9" w:themeColor="background1" w:themeShade="D9"/>
        <w:lang w:val="fr-CH"/>
      </w:rPr>
    </w:pPr>
    <w:r w:rsidRPr="004D7692">
      <w:rPr>
        <w:color w:val="D9D9D9" w:themeColor="background1" w:themeShade="D9"/>
        <w:lang w:val="en-US"/>
      </w:rPr>
      <w:fldChar w:fldCharType="begin"/>
    </w:r>
    <w:r w:rsidRPr="004D7692">
      <w:rPr>
        <w:color w:val="D9D9D9" w:themeColor="background1" w:themeShade="D9"/>
        <w:lang w:val="fr-CH"/>
      </w:rPr>
      <w:instrText xml:space="preserve"> FILENAME  \p  \* MERGEFORMAT </w:instrText>
    </w:r>
    <w:r w:rsidRPr="004D7692">
      <w:rPr>
        <w:color w:val="D9D9D9" w:themeColor="background1" w:themeShade="D9"/>
        <w:lang w:val="en-US"/>
      </w:rPr>
      <w:fldChar w:fldCharType="separate"/>
    </w:r>
    <w:r w:rsidRPr="004D7692">
      <w:rPr>
        <w:color w:val="D9D9D9" w:themeColor="background1" w:themeShade="D9"/>
        <w:lang w:val="fr-CH"/>
      </w:rPr>
      <w:t>P:\ESP\SG\CONSEIL\C20\000\037REV1S.docx</w:t>
    </w:r>
    <w:r w:rsidRPr="004D7692">
      <w:rPr>
        <w:color w:val="D9D9D9" w:themeColor="background1" w:themeShade="D9"/>
        <w:lang w:val="en-US"/>
      </w:rPr>
      <w:fldChar w:fldCharType="end"/>
    </w:r>
    <w:r w:rsidRPr="004D7692">
      <w:rPr>
        <w:color w:val="D9D9D9" w:themeColor="background1" w:themeShade="D9"/>
        <w:lang w:val="fr-CH"/>
      </w:rPr>
      <w:t xml:space="preserve"> (478013)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15" w:type="pct"/>
      <w:jc w:val="center"/>
      <w:tblLook w:val="01E0" w:firstRow="1" w:lastRow="1" w:firstColumn="1" w:lastColumn="1" w:noHBand="0" w:noVBand="0"/>
    </w:tblPr>
    <w:tblGrid>
      <w:gridCol w:w="6379"/>
      <w:gridCol w:w="4253"/>
    </w:tblGrid>
    <w:tr w:rsidR="00E74FFE" w:rsidRPr="00103DCD" w14:paraId="3BE0F1FD" w14:textId="77777777" w:rsidTr="00E74FFE">
      <w:trPr>
        <w:jc w:val="center"/>
      </w:trPr>
      <w:tc>
        <w:tcPr>
          <w:tcW w:w="6379" w:type="dxa"/>
        </w:tcPr>
        <w:p w14:paraId="3341BB41" w14:textId="77777777" w:rsidR="00E74FFE" w:rsidRPr="00D258E9" w:rsidRDefault="00E74FFE" w:rsidP="007E04E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40" w:after="40"/>
            <w:ind w:left="318" w:hanging="318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D258E9">
            <w:rPr>
              <w:rFonts w:asciiTheme="minorHAnsi" w:hAnsiTheme="minorHAnsi"/>
              <w:sz w:val="16"/>
              <w:szCs w:val="16"/>
            </w:rPr>
            <w:t>: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  <w:r w:rsidRPr="006A467C">
            <w:rPr>
              <w:rFonts w:asciiTheme="minorHAnsi" w:hAnsiTheme="minorHAnsi"/>
              <w:sz w:val="16"/>
              <w:szCs w:val="16"/>
            </w:rPr>
            <w:t>.</w:t>
          </w:r>
        </w:p>
        <w:p w14:paraId="7BB97AFC" w14:textId="77777777" w:rsidR="00E74FFE" w:rsidRDefault="00E74FFE" w:rsidP="007E04E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 por confirmar</w:t>
          </w:r>
        </w:p>
        <w:p w14:paraId="15B0159A" w14:textId="77777777" w:rsidR="00E74FFE" w:rsidRPr="00103DCD" w:rsidRDefault="00E74FFE" w:rsidP="007E04E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40" w:after="4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propuestas, duración y/o lugar de celebración por confirmar</w:t>
          </w:r>
        </w:p>
      </w:tc>
      <w:tc>
        <w:tcPr>
          <w:tcW w:w="4253" w:type="dxa"/>
        </w:tcPr>
        <w:p w14:paraId="1F3978C2" w14:textId="77777777" w:rsidR="00E74FFE" w:rsidRPr="00D258E9" w:rsidRDefault="00E74FFE" w:rsidP="007E04E1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14:paraId="7ADA6CB6" w14:textId="77777777" w:rsidR="00E74FFE" w:rsidRPr="00D258E9" w:rsidRDefault="00E74FFE" w:rsidP="007E04E1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de celebración por determinar</w:t>
          </w:r>
        </w:p>
        <w:p w14:paraId="288971D6" w14:textId="77777777" w:rsidR="00E74FFE" w:rsidRPr="00103DCD" w:rsidRDefault="00E74FFE" w:rsidP="007E04E1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concreto por determinar</w:t>
          </w:r>
        </w:p>
      </w:tc>
    </w:tr>
  </w:tbl>
  <w:p w14:paraId="3FB0492F" w14:textId="77777777" w:rsidR="00E74FFE" w:rsidRPr="004D7692" w:rsidRDefault="00E74FFE" w:rsidP="007E04E1">
    <w:pPr>
      <w:pStyle w:val="Footer"/>
      <w:spacing w:before="120"/>
      <w:rPr>
        <w:color w:val="D9D9D9" w:themeColor="background1" w:themeShade="D9"/>
        <w:lang w:val="fr-CH"/>
      </w:rPr>
    </w:pPr>
    <w:r w:rsidRPr="004D7692">
      <w:rPr>
        <w:color w:val="D9D9D9" w:themeColor="background1" w:themeShade="D9"/>
        <w:lang w:val="en-US"/>
      </w:rPr>
      <w:fldChar w:fldCharType="begin"/>
    </w:r>
    <w:r w:rsidRPr="004D7692">
      <w:rPr>
        <w:color w:val="D9D9D9" w:themeColor="background1" w:themeShade="D9"/>
        <w:lang w:val="fr-CH"/>
      </w:rPr>
      <w:instrText xml:space="preserve"> FILENAME  \p  \* MERGEFORMAT </w:instrText>
    </w:r>
    <w:r w:rsidRPr="004D7692">
      <w:rPr>
        <w:color w:val="D9D9D9" w:themeColor="background1" w:themeShade="D9"/>
        <w:lang w:val="en-US"/>
      </w:rPr>
      <w:fldChar w:fldCharType="separate"/>
    </w:r>
    <w:r w:rsidRPr="004D7692">
      <w:rPr>
        <w:color w:val="D9D9D9" w:themeColor="background1" w:themeShade="D9"/>
        <w:lang w:val="fr-CH"/>
      </w:rPr>
      <w:t>P:\ESP\SG\CONSEIL\C20\000\037REV1S.docx</w:t>
    </w:r>
    <w:r w:rsidRPr="004D7692">
      <w:rPr>
        <w:color w:val="D9D9D9" w:themeColor="background1" w:themeShade="D9"/>
        <w:lang w:val="en-US"/>
      </w:rPr>
      <w:fldChar w:fldCharType="end"/>
    </w:r>
    <w:r w:rsidRPr="004D7692">
      <w:rPr>
        <w:color w:val="D9D9D9" w:themeColor="background1" w:themeShade="D9"/>
        <w:lang w:val="fr-CH"/>
      </w:rPr>
      <w:t xml:space="preserve"> (478013)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C6A33" w14:textId="77777777" w:rsidR="00E74FFE" w:rsidRDefault="00E74FFE">
      <w:r>
        <w:t>____________________</w:t>
      </w:r>
    </w:p>
  </w:footnote>
  <w:footnote w:type="continuationSeparator" w:id="0">
    <w:p w14:paraId="37A2B0D1" w14:textId="77777777" w:rsidR="00E74FFE" w:rsidRDefault="00E7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273E5" w14:textId="128C82CB" w:rsidR="00E74FFE" w:rsidRDefault="00E74FFE" w:rsidP="00FC4379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5B44DFBF" w14:textId="72BAEA88" w:rsidR="00E74FFE" w:rsidRDefault="00E74FFE" w:rsidP="00CA4C91">
    <w:pPr>
      <w:pStyle w:val="Header"/>
    </w:pPr>
    <w:r>
      <w:t>C20/37(Rev.1)-S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8C7B8" w14:textId="1F7D735C" w:rsidR="00E74FFE" w:rsidRDefault="00E74FFE" w:rsidP="00696BD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3528C00" w14:textId="1CE7DF35" w:rsidR="00E74FFE" w:rsidRDefault="00E74FFE">
    <w:pPr>
      <w:pStyle w:val="Header"/>
    </w:pPr>
    <w:r>
      <w:t>C20/37(Rev.1)-S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DEAD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30B2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4A9F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8A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726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A18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EF5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6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AC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543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EA"/>
    <w:rsid w:val="0007347F"/>
    <w:rsid w:val="00084F5A"/>
    <w:rsid w:val="00093EEB"/>
    <w:rsid w:val="000B0D00"/>
    <w:rsid w:val="000B7C15"/>
    <w:rsid w:val="000C3468"/>
    <w:rsid w:val="000D1D0F"/>
    <w:rsid w:val="000F5290"/>
    <w:rsid w:val="000F608D"/>
    <w:rsid w:val="0010165C"/>
    <w:rsid w:val="00103DCD"/>
    <w:rsid w:val="00146BFB"/>
    <w:rsid w:val="00150CE9"/>
    <w:rsid w:val="00155C00"/>
    <w:rsid w:val="00167C10"/>
    <w:rsid w:val="001B5157"/>
    <w:rsid w:val="001C37E9"/>
    <w:rsid w:val="001F14A2"/>
    <w:rsid w:val="002107D3"/>
    <w:rsid w:val="00220BBB"/>
    <w:rsid w:val="00240323"/>
    <w:rsid w:val="002801AA"/>
    <w:rsid w:val="00295131"/>
    <w:rsid w:val="002C05B5"/>
    <w:rsid w:val="002C1091"/>
    <w:rsid w:val="002C4676"/>
    <w:rsid w:val="002C70B0"/>
    <w:rsid w:val="002F3CC4"/>
    <w:rsid w:val="00324A5A"/>
    <w:rsid w:val="00360394"/>
    <w:rsid w:val="00377E81"/>
    <w:rsid w:val="00391B04"/>
    <w:rsid w:val="00447092"/>
    <w:rsid w:val="004D1D25"/>
    <w:rsid w:val="004D7692"/>
    <w:rsid w:val="00513630"/>
    <w:rsid w:val="00560125"/>
    <w:rsid w:val="0057147C"/>
    <w:rsid w:val="00585553"/>
    <w:rsid w:val="00594FE2"/>
    <w:rsid w:val="005B34D9"/>
    <w:rsid w:val="005D0CCF"/>
    <w:rsid w:val="005D73D4"/>
    <w:rsid w:val="005F3BCB"/>
    <w:rsid w:val="005F410F"/>
    <w:rsid w:val="0060149A"/>
    <w:rsid w:val="00601924"/>
    <w:rsid w:val="006447EA"/>
    <w:rsid w:val="0064731F"/>
    <w:rsid w:val="00664572"/>
    <w:rsid w:val="006710F6"/>
    <w:rsid w:val="00696BD0"/>
    <w:rsid w:val="006A467C"/>
    <w:rsid w:val="006C1B56"/>
    <w:rsid w:val="006D0A14"/>
    <w:rsid w:val="006D4761"/>
    <w:rsid w:val="00710921"/>
    <w:rsid w:val="00726872"/>
    <w:rsid w:val="007508E7"/>
    <w:rsid w:val="00760F1C"/>
    <w:rsid w:val="007657F0"/>
    <w:rsid w:val="00771AFB"/>
    <w:rsid w:val="0077252D"/>
    <w:rsid w:val="007918D3"/>
    <w:rsid w:val="007955DA"/>
    <w:rsid w:val="007B4BEA"/>
    <w:rsid w:val="007C3546"/>
    <w:rsid w:val="007C6743"/>
    <w:rsid w:val="007E04E1"/>
    <w:rsid w:val="007E5DD3"/>
    <w:rsid w:val="007F350B"/>
    <w:rsid w:val="00814BA5"/>
    <w:rsid w:val="00820BE4"/>
    <w:rsid w:val="0083105A"/>
    <w:rsid w:val="008451E8"/>
    <w:rsid w:val="00871BC4"/>
    <w:rsid w:val="00881F31"/>
    <w:rsid w:val="0088734F"/>
    <w:rsid w:val="00887CBA"/>
    <w:rsid w:val="008E0554"/>
    <w:rsid w:val="008F1C13"/>
    <w:rsid w:val="009039B3"/>
    <w:rsid w:val="0091108B"/>
    <w:rsid w:val="00913B9C"/>
    <w:rsid w:val="009231E1"/>
    <w:rsid w:val="00930AB1"/>
    <w:rsid w:val="00956E77"/>
    <w:rsid w:val="00967DE3"/>
    <w:rsid w:val="00993365"/>
    <w:rsid w:val="009A5CB7"/>
    <w:rsid w:val="009E426C"/>
    <w:rsid w:val="009F4811"/>
    <w:rsid w:val="00A10770"/>
    <w:rsid w:val="00A1356C"/>
    <w:rsid w:val="00A24501"/>
    <w:rsid w:val="00A268A2"/>
    <w:rsid w:val="00A41AFE"/>
    <w:rsid w:val="00AA390C"/>
    <w:rsid w:val="00AE16C3"/>
    <w:rsid w:val="00B0200A"/>
    <w:rsid w:val="00B071C4"/>
    <w:rsid w:val="00B17846"/>
    <w:rsid w:val="00B574DB"/>
    <w:rsid w:val="00B826C2"/>
    <w:rsid w:val="00B8298E"/>
    <w:rsid w:val="00BA1B12"/>
    <w:rsid w:val="00BD0723"/>
    <w:rsid w:val="00BD2518"/>
    <w:rsid w:val="00BD5242"/>
    <w:rsid w:val="00BF1D1C"/>
    <w:rsid w:val="00C20C59"/>
    <w:rsid w:val="00C250D0"/>
    <w:rsid w:val="00C2727F"/>
    <w:rsid w:val="00C55B1F"/>
    <w:rsid w:val="00C70173"/>
    <w:rsid w:val="00C833A9"/>
    <w:rsid w:val="00CA4C91"/>
    <w:rsid w:val="00CE1DF7"/>
    <w:rsid w:val="00CF1A67"/>
    <w:rsid w:val="00D258E9"/>
    <w:rsid w:val="00D2750E"/>
    <w:rsid w:val="00D33EDA"/>
    <w:rsid w:val="00D428B9"/>
    <w:rsid w:val="00D62446"/>
    <w:rsid w:val="00DA4EA2"/>
    <w:rsid w:val="00DC3D3E"/>
    <w:rsid w:val="00DE2C90"/>
    <w:rsid w:val="00DE3B24"/>
    <w:rsid w:val="00E06947"/>
    <w:rsid w:val="00E13B39"/>
    <w:rsid w:val="00E24E35"/>
    <w:rsid w:val="00E35891"/>
    <w:rsid w:val="00E3592D"/>
    <w:rsid w:val="00E64934"/>
    <w:rsid w:val="00E66984"/>
    <w:rsid w:val="00E74FFE"/>
    <w:rsid w:val="00E7716C"/>
    <w:rsid w:val="00E82202"/>
    <w:rsid w:val="00E91D01"/>
    <w:rsid w:val="00E92DE8"/>
    <w:rsid w:val="00E9483A"/>
    <w:rsid w:val="00EB047D"/>
    <w:rsid w:val="00EB1212"/>
    <w:rsid w:val="00EC0514"/>
    <w:rsid w:val="00ED65AB"/>
    <w:rsid w:val="00F12850"/>
    <w:rsid w:val="00F33BF4"/>
    <w:rsid w:val="00F45E2D"/>
    <w:rsid w:val="00F50E86"/>
    <w:rsid w:val="00F7105E"/>
    <w:rsid w:val="00F75F57"/>
    <w:rsid w:val="00F82FEE"/>
    <w:rsid w:val="00FC1275"/>
    <w:rsid w:val="00FC4379"/>
    <w:rsid w:val="00FD32F2"/>
    <w:rsid w:val="00FD57D3"/>
    <w:rsid w:val="00FE0E60"/>
    <w:rsid w:val="00FF11B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868C62"/>
  <w15:docId w15:val="{F9F711F6-1DFD-42BE-998A-BCC8678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7B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B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41A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1AFE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E9483A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037/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FAFF3-CF7B-4AB2-96D1-FADCF8C922E3}">
  <ds:schemaRefs>
    <ds:schemaRef ds:uri="8480b3bf-ff93-433f-9495-f8457f78f22f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7E4D2F-1C55-4C9A-9D32-0D20F0F56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BB41A1-C4DF-462B-BC37-68DF98BF1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D0E34-BF1B-4DC6-9A3F-C7A98C9D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2</TotalTime>
  <Pages>10</Pages>
  <Words>2186</Words>
  <Characters>13532</Characters>
  <Application>Microsoft Office Word</Application>
  <DocSecurity>4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2" baseType="lpstr">
      <vt:lpstr>Calendario de futuras conferencias, asambleas y reuniones de la Unión: 2020-2023</vt:lpstr>
      <vt:lpstr>Calendario de futuras conferencias, asambleas y reuniones de la Unión: 2020-2023</vt:lpstr>
    </vt:vector>
  </TitlesOfParts>
  <Manager>Secretaría General - Pool</Manager>
  <Company>Unión Internacional de Telecomunicaciones (UIT)</Company>
  <LinksUpToDate>false</LinksUpToDate>
  <CharactersWithSpaces>15687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2020-2023</dc:title>
  <dc:subject>Consejo 2020</dc:subject>
  <dc:creator>Callejon, Miguel</dc:creator>
  <cp:keywords>C2020, C20</cp:keywords>
  <dc:description/>
  <cp:lastModifiedBy>Brouard, Ricarda</cp:lastModifiedBy>
  <cp:revision>2</cp:revision>
  <cp:lastPrinted>2006-03-24T09:51:00Z</cp:lastPrinted>
  <dcterms:created xsi:type="dcterms:W3CDTF">2020-10-23T10:03:00Z</dcterms:created>
  <dcterms:modified xsi:type="dcterms:W3CDTF">2020-10-23T10:03:00Z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