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04AA1892" w14:textId="77777777">
        <w:trPr>
          <w:cantSplit/>
        </w:trPr>
        <w:tc>
          <w:tcPr>
            <w:tcW w:w="6911" w:type="dxa"/>
          </w:tcPr>
          <w:p w14:paraId="245A06E8" w14:textId="2503E70B" w:rsidR="00BC7BC0" w:rsidRPr="001E6719" w:rsidRDefault="000569B4" w:rsidP="005C3517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972BF">
              <w:rPr>
                <w:b/>
                <w:smallCaps/>
                <w:sz w:val="28"/>
                <w:szCs w:val="28"/>
                <w:lang w:val="ru-RU"/>
              </w:rPr>
              <w:t>20</w:t>
            </w:r>
          </w:p>
        </w:tc>
        <w:tc>
          <w:tcPr>
            <w:tcW w:w="3120" w:type="dxa"/>
          </w:tcPr>
          <w:p w14:paraId="2CC7B651" w14:textId="77777777" w:rsidR="00BC7BC0" w:rsidRPr="001E6719" w:rsidRDefault="004972BF" w:rsidP="004972BF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/>
              </w:rPr>
              <w:drawing>
                <wp:inline distT="0" distB="0" distL="0" distR="0" wp14:anchorId="1AD71616" wp14:editId="487718AB">
                  <wp:extent cx="682625" cy="719455"/>
                  <wp:effectExtent l="0" t="0" r="317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051D9CA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C7D5609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F5A4533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61FFEC5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C0EA3EE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8B3BA54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C3517" w14:paraId="2D6143C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21A14C1" w14:textId="77777777" w:rsidR="00BC7BC0" w:rsidRPr="001E6719" w:rsidRDefault="00BC7BC0" w:rsidP="00DE59E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DE59E2">
              <w:rPr>
                <w:b/>
                <w:bCs/>
                <w:caps/>
                <w:szCs w:val="22"/>
              </w:rPr>
              <w:t>PL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DE59E2">
              <w:rPr>
                <w:b/>
                <w:bCs/>
                <w:caps/>
                <w:szCs w:val="22"/>
                <w:lang w:val="en-US"/>
              </w:rPr>
              <w:t>2.8</w:t>
            </w:r>
          </w:p>
        </w:tc>
        <w:tc>
          <w:tcPr>
            <w:tcW w:w="3120" w:type="dxa"/>
          </w:tcPr>
          <w:p w14:paraId="2D9AF978" w14:textId="1C40BD5A" w:rsidR="00BC7BC0" w:rsidRPr="001E6719" w:rsidRDefault="005C3517" w:rsidP="004972B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1E6719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fr-CH"/>
              </w:rPr>
              <w:t>C</w:t>
            </w:r>
            <w:r w:rsidR="004972BF">
              <w:rPr>
                <w:b/>
                <w:bCs/>
                <w:szCs w:val="22"/>
                <w:lang w:val="ru-RU"/>
              </w:rPr>
              <w:t>20</w:t>
            </w:r>
            <w:r w:rsidR="00BC7BC0" w:rsidRPr="001E6719">
              <w:rPr>
                <w:b/>
                <w:bCs/>
                <w:szCs w:val="22"/>
                <w:lang w:val="ru-RU"/>
              </w:rPr>
              <w:t>/</w:t>
            </w:r>
            <w:r w:rsidR="00DE59E2" w:rsidRPr="00845D39">
              <w:rPr>
                <w:b/>
                <w:bCs/>
                <w:szCs w:val="22"/>
                <w:lang w:val="ru-RU"/>
              </w:rPr>
              <w:t>37</w:t>
            </w:r>
            <w:r w:rsidR="00BC7BC0" w:rsidRPr="001E6719">
              <w:rPr>
                <w:b/>
                <w:bCs/>
                <w:szCs w:val="22"/>
                <w:lang w:val="ru-RU"/>
              </w:rPr>
              <w:t>-</w:t>
            </w:r>
            <w:r w:rsidR="00BC7BC0"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5C3517" w14:paraId="232F85B9" w14:textId="77777777">
        <w:trPr>
          <w:cantSplit/>
          <w:trHeight w:val="23"/>
        </w:trPr>
        <w:tc>
          <w:tcPr>
            <w:tcW w:w="6911" w:type="dxa"/>
            <w:vMerge/>
          </w:tcPr>
          <w:p w14:paraId="07718183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88220C2" w14:textId="68F8455D" w:rsidR="00BC7BC0" w:rsidRPr="001E6719" w:rsidRDefault="005C3517" w:rsidP="005C351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5</w:t>
            </w:r>
            <w:r w:rsidR="004972BF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октября</w:t>
            </w:r>
            <w:r w:rsidR="00EB4FCB" w:rsidRPr="00845D3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972BF">
              <w:rPr>
                <w:b/>
                <w:bCs/>
                <w:szCs w:val="22"/>
                <w:lang w:val="ru-RU"/>
              </w:rPr>
              <w:t>20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C3517" w14:paraId="7C41AF69" w14:textId="77777777">
        <w:trPr>
          <w:cantSplit/>
          <w:trHeight w:val="23"/>
        </w:trPr>
        <w:tc>
          <w:tcPr>
            <w:tcW w:w="6911" w:type="dxa"/>
            <w:vMerge/>
          </w:tcPr>
          <w:p w14:paraId="7129DC7A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DFC1F17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C3517" w14:paraId="569CA210" w14:textId="77777777">
        <w:trPr>
          <w:cantSplit/>
        </w:trPr>
        <w:tc>
          <w:tcPr>
            <w:tcW w:w="10031" w:type="dxa"/>
            <w:gridSpan w:val="2"/>
          </w:tcPr>
          <w:p w14:paraId="7EF34B4C" w14:textId="77777777" w:rsidR="00BC7BC0" w:rsidRPr="00EB4FCB" w:rsidRDefault="00BC7BC0" w:rsidP="00DE59E2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9F40CB" w14:paraId="3576AF27" w14:textId="77777777">
        <w:trPr>
          <w:cantSplit/>
        </w:trPr>
        <w:tc>
          <w:tcPr>
            <w:tcW w:w="10031" w:type="dxa"/>
            <w:gridSpan w:val="2"/>
          </w:tcPr>
          <w:p w14:paraId="5202189A" w14:textId="77777777" w:rsidR="00BC7BC0" w:rsidRPr="00FC36EE" w:rsidRDefault="00DE59E2" w:rsidP="004972BF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FC36EE">
              <w:rPr>
                <w:lang w:val="ru-RU"/>
              </w:rPr>
              <w:t>РАСПИСАНИЕ БУДУЩИХ КОНФЕРЕНЦИЙ, АССАМБЛЕЙ И СОБРАНИЙ СОЮЗА: 20</w:t>
            </w:r>
            <w:r w:rsidR="004972BF">
              <w:rPr>
                <w:lang w:val="ru-RU"/>
              </w:rPr>
              <w:t>20</w:t>
            </w:r>
            <w:r w:rsidRPr="00FC36EE">
              <w:rPr>
                <w:lang w:val="ru-RU"/>
              </w:rPr>
              <w:t>−202</w:t>
            </w:r>
            <w:r w:rsidR="004972BF">
              <w:rPr>
                <w:lang w:val="ru-RU"/>
              </w:rPr>
              <w:t>3</w:t>
            </w:r>
            <w:r w:rsidRPr="00023674">
              <w:t> </w:t>
            </w:r>
            <w:r w:rsidRPr="00FC36EE">
              <w:rPr>
                <w:lang w:val="ru-RU"/>
              </w:rPr>
              <w:t>ГОДЫ</w:t>
            </w:r>
          </w:p>
        </w:tc>
      </w:tr>
      <w:bookmarkEnd w:id="2"/>
    </w:tbl>
    <w:p w14:paraId="252A3187" w14:textId="77777777"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4972BF" w14:paraId="7532773E" w14:textId="77777777" w:rsidTr="00DE59E2">
        <w:trPr>
          <w:trHeight w:val="186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AD106" w14:textId="77777777"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14:paraId="3FF1A9DF" w14:textId="77777777" w:rsidR="002D2F57" w:rsidRPr="001E6719" w:rsidRDefault="00DE59E2" w:rsidP="00026D1C">
            <w:pPr>
              <w:rPr>
                <w:szCs w:val="22"/>
                <w:lang w:val="ru-RU"/>
              </w:rPr>
            </w:pPr>
            <w:r w:rsidRPr="00E30806">
              <w:rPr>
                <w:lang w:val="ru-RU"/>
              </w:rPr>
              <w:t>Ниже представлено планируемое расписание на 20</w:t>
            </w:r>
            <w:r w:rsidR="004972BF">
              <w:rPr>
                <w:lang w:val="ru-RU"/>
              </w:rPr>
              <w:t>20</w:t>
            </w:r>
            <w:r w:rsidRPr="00E30806">
              <w:rPr>
                <w:lang w:val="ru-RU"/>
              </w:rPr>
              <w:t>–202</w:t>
            </w:r>
            <w:r w:rsidR="004972BF">
              <w:rPr>
                <w:lang w:val="ru-RU"/>
              </w:rPr>
              <w:t>3</w:t>
            </w:r>
            <w:r w:rsidRPr="00E30806">
              <w:rPr>
                <w:lang w:val="ru-RU"/>
              </w:rPr>
              <w:t xml:space="preserve"> годы для общего сведения</w:t>
            </w:r>
            <w:r w:rsidRPr="00E30806">
              <w:rPr>
                <w:szCs w:val="22"/>
                <w:lang w:val="ru-RU"/>
              </w:rPr>
              <w:t>.</w:t>
            </w:r>
          </w:p>
          <w:p w14:paraId="350EAFEC" w14:textId="77777777" w:rsidR="002D2F57" w:rsidRPr="001E6719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1E6719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14:paraId="0F7FB765" w14:textId="77777777" w:rsidR="002D2F57" w:rsidRDefault="00DE59E2" w:rsidP="00DE59E2">
            <w:pPr>
              <w:spacing w:after="120"/>
              <w:rPr>
                <w:szCs w:val="22"/>
                <w:lang w:val="ru-RU"/>
              </w:rPr>
            </w:pPr>
            <w:r w:rsidRPr="00026D1C">
              <w:rPr>
                <w:lang w:val="ru-RU"/>
              </w:rPr>
              <w:t>Совету предлагается</w:t>
            </w:r>
            <w:r w:rsidRPr="00E30806">
              <w:rPr>
                <w:color w:val="000000"/>
                <w:lang w:val="ru-RU"/>
              </w:rPr>
              <w:t xml:space="preserve"> </w:t>
            </w:r>
            <w:r w:rsidRPr="00E30806">
              <w:rPr>
                <w:b/>
                <w:bCs/>
                <w:color w:val="000000"/>
                <w:lang w:val="ru-RU"/>
              </w:rPr>
              <w:t>принять к сведению</w:t>
            </w:r>
            <w:r w:rsidRPr="00E30806">
              <w:rPr>
                <w:color w:val="000000"/>
                <w:lang w:val="ru-RU"/>
              </w:rPr>
              <w:t xml:space="preserve"> </w:t>
            </w:r>
            <w:r w:rsidRPr="00026D1C">
              <w:rPr>
                <w:lang w:val="ru-RU"/>
              </w:rPr>
              <w:t>настоящий отчет.</w:t>
            </w:r>
          </w:p>
          <w:p w14:paraId="31AB5C2F" w14:textId="77777777" w:rsidR="004972BF" w:rsidRPr="004972BF" w:rsidRDefault="004972BF" w:rsidP="004972BF">
            <w:pPr>
              <w:spacing w:after="120"/>
              <w:jc w:val="center"/>
              <w:rPr>
                <w:szCs w:val="22"/>
                <w:lang w:val="ru-RU"/>
              </w:rPr>
            </w:pPr>
            <w:r w:rsidRPr="004972BF">
              <w:rPr>
                <w:szCs w:val="22"/>
                <w:lang w:val="ru-RU"/>
              </w:rPr>
              <w:t>____________</w:t>
            </w:r>
          </w:p>
          <w:p w14:paraId="15FC3D49" w14:textId="77777777" w:rsidR="004972BF" w:rsidRPr="004972BF" w:rsidRDefault="004972BF" w:rsidP="00026D1C">
            <w:pPr>
              <w:pStyle w:val="Headingb"/>
              <w:rPr>
                <w:lang w:val="ru-RU"/>
              </w:rPr>
            </w:pPr>
            <w:r w:rsidRPr="004972BF">
              <w:rPr>
                <w:lang w:val="ru-RU"/>
              </w:rPr>
              <w:t>Справочные материалы</w:t>
            </w:r>
          </w:p>
          <w:p w14:paraId="08C7D491" w14:textId="77777777" w:rsidR="004972BF" w:rsidRPr="00DE59E2" w:rsidRDefault="0024511F" w:rsidP="004972BF">
            <w:pPr>
              <w:spacing w:after="120"/>
              <w:rPr>
                <w:szCs w:val="22"/>
                <w:lang w:val="ru-RU"/>
              </w:rPr>
            </w:pPr>
            <w:hyperlink r:id="rId9" w:history="1">
              <w:r w:rsidR="004972BF" w:rsidRPr="004972BF">
                <w:rPr>
                  <w:rStyle w:val="Hyperlink"/>
                  <w:i/>
                  <w:iCs/>
                  <w:szCs w:val="22"/>
                </w:rPr>
                <w:t>C19/37</w:t>
              </w:r>
            </w:hyperlink>
          </w:p>
        </w:tc>
      </w:tr>
    </w:tbl>
    <w:p w14:paraId="2C158B0C" w14:textId="538EF63D" w:rsidR="00340F28" w:rsidRPr="00A643A9" w:rsidRDefault="00A643A9" w:rsidP="00340F28">
      <w:pPr>
        <w:rPr>
          <w:lang w:val="ru-RU"/>
        </w:rPr>
      </w:pPr>
      <w:r>
        <w:rPr>
          <w:lang w:val="ru-RU"/>
        </w:rPr>
        <w:t>На</w:t>
      </w:r>
      <w:r w:rsidR="00340F28" w:rsidRPr="00A643A9">
        <w:rPr>
          <w:lang w:val="ru-RU"/>
        </w:rPr>
        <w:t xml:space="preserve"> 2020</w:t>
      </w:r>
      <w:r w:rsidRPr="00A643A9">
        <w:rPr>
          <w:lang w:val="en-US"/>
        </w:rPr>
        <w:t> </w:t>
      </w:r>
      <w:r>
        <w:rPr>
          <w:lang w:val="ru-RU"/>
        </w:rPr>
        <w:t>год</w:t>
      </w:r>
      <w:r w:rsidR="00340F28" w:rsidRPr="00A643A9">
        <w:rPr>
          <w:lang w:val="ru-RU"/>
        </w:rPr>
        <w:t xml:space="preserve">, </w:t>
      </w:r>
      <w:r>
        <w:rPr>
          <w:lang w:val="ru-RU"/>
        </w:rPr>
        <w:t>в</w:t>
      </w:r>
      <w:r w:rsidRPr="00A643A9">
        <w:rPr>
          <w:lang w:val="ru-RU"/>
        </w:rPr>
        <w:t xml:space="preserve"> </w:t>
      </w:r>
      <w:r>
        <w:rPr>
          <w:lang w:val="ru-RU"/>
        </w:rPr>
        <w:t>связи</w:t>
      </w:r>
      <w:r w:rsidRPr="00A643A9">
        <w:rPr>
          <w:lang w:val="ru-RU"/>
        </w:rPr>
        <w:t xml:space="preserve"> </w:t>
      </w:r>
      <w:r>
        <w:rPr>
          <w:lang w:val="ru-RU"/>
        </w:rPr>
        <w:t>с</w:t>
      </w:r>
      <w:r w:rsidRPr="00A643A9">
        <w:rPr>
          <w:lang w:val="ru-RU"/>
        </w:rPr>
        <w:t xml:space="preserve"> </w:t>
      </w:r>
      <w:r>
        <w:rPr>
          <w:lang w:val="ru-RU"/>
        </w:rPr>
        <w:t>пандемией</w:t>
      </w:r>
      <w:r w:rsidRPr="00A643A9">
        <w:rPr>
          <w:lang w:val="ru-RU"/>
        </w:rPr>
        <w:t xml:space="preserve"> </w:t>
      </w:r>
      <w:r w:rsidR="00340F28" w:rsidRPr="00340F28">
        <w:t>Covid</w:t>
      </w:r>
      <w:r w:rsidR="00340F28" w:rsidRPr="00A643A9">
        <w:rPr>
          <w:lang w:val="ru-RU"/>
        </w:rPr>
        <w:t>-19</w:t>
      </w:r>
      <w:r w:rsidRPr="00A643A9">
        <w:rPr>
          <w:lang w:val="ru-RU"/>
        </w:rPr>
        <w:t xml:space="preserve">, </w:t>
      </w:r>
      <w:r>
        <w:rPr>
          <w:lang w:val="ru-RU"/>
        </w:rPr>
        <w:t>необходимо</w:t>
      </w:r>
      <w:r w:rsidRPr="00A643A9">
        <w:rPr>
          <w:lang w:val="ru-RU"/>
        </w:rPr>
        <w:t xml:space="preserve"> </w:t>
      </w:r>
      <w:r w:rsidR="00412342">
        <w:rPr>
          <w:lang w:val="ru-RU"/>
        </w:rPr>
        <w:t>учесть</w:t>
      </w:r>
      <w:r w:rsidRPr="00A643A9">
        <w:rPr>
          <w:lang w:val="ru-RU"/>
        </w:rPr>
        <w:t xml:space="preserve"> </w:t>
      </w:r>
      <w:r>
        <w:rPr>
          <w:lang w:val="ru-RU"/>
        </w:rPr>
        <w:t>ряд</w:t>
      </w:r>
      <w:r w:rsidRPr="00A643A9">
        <w:rPr>
          <w:lang w:val="ru-RU"/>
        </w:rPr>
        <w:t xml:space="preserve"> </w:t>
      </w:r>
      <w:r>
        <w:rPr>
          <w:lang w:val="ru-RU"/>
        </w:rPr>
        <w:t>изменений</w:t>
      </w:r>
      <w:r w:rsidRPr="00A643A9">
        <w:rPr>
          <w:lang w:val="ru-RU"/>
        </w:rPr>
        <w:t xml:space="preserve"> </w:t>
      </w:r>
      <w:r>
        <w:rPr>
          <w:lang w:val="ru-RU"/>
        </w:rPr>
        <w:t>сроков</w:t>
      </w:r>
      <w:r w:rsidRPr="00A643A9">
        <w:rPr>
          <w:lang w:val="ru-RU"/>
        </w:rPr>
        <w:t xml:space="preserve"> </w:t>
      </w:r>
      <w:r>
        <w:rPr>
          <w:lang w:val="ru-RU"/>
        </w:rPr>
        <w:t>и</w:t>
      </w:r>
      <w:r w:rsidRPr="00A643A9">
        <w:rPr>
          <w:lang w:val="ru-RU"/>
        </w:rPr>
        <w:t>/</w:t>
      </w:r>
      <w:r>
        <w:rPr>
          <w:lang w:val="ru-RU"/>
        </w:rPr>
        <w:t>или</w:t>
      </w:r>
      <w:r w:rsidRPr="00A643A9">
        <w:rPr>
          <w:lang w:val="ru-RU"/>
        </w:rPr>
        <w:t xml:space="preserve"> </w:t>
      </w:r>
      <w:r>
        <w:rPr>
          <w:lang w:val="ru-RU"/>
        </w:rPr>
        <w:t>отмен</w:t>
      </w:r>
      <w:r w:rsidR="00EA0959">
        <w:rPr>
          <w:lang w:val="ru-RU"/>
        </w:rPr>
        <w:t xml:space="preserve"> мероприятий</w:t>
      </w:r>
      <w:r w:rsidRPr="00A643A9">
        <w:rPr>
          <w:lang w:val="ru-RU"/>
        </w:rPr>
        <w:t xml:space="preserve">, </w:t>
      </w:r>
      <w:r w:rsidR="00412342">
        <w:rPr>
          <w:lang w:val="ru-RU"/>
        </w:rPr>
        <w:t xml:space="preserve">отметив, </w:t>
      </w:r>
      <w:r>
        <w:rPr>
          <w:lang w:val="ru-RU"/>
        </w:rPr>
        <w:t>что</w:t>
      </w:r>
      <w:r w:rsidRPr="00A643A9">
        <w:rPr>
          <w:lang w:val="ru-RU"/>
        </w:rPr>
        <w:t xml:space="preserve"> </w:t>
      </w:r>
      <w:r w:rsidR="00412342">
        <w:rPr>
          <w:lang w:val="ru-RU"/>
        </w:rPr>
        <w:t>все</w:t>
      </w:r>
      <w:r w:rsidRPr="00A643A9">
        <w:rPr>
          <w:lang w:val="ru-RU"/>
        </w:rPr>
        <w:t xml:space="preserve"> </w:t>
      </w:r>
      <w:r>
        <w:rPr>
          <w:lang w:val="ru-RU"/>
        </w:rPr>
        <w:t>собрани</w:t>
      </w:r>
      <w:r w:rsidR="00412342">
        <w:rPr>
          <w:lang w:val="ru-RU"/>
        </w:rPr>
        <w:t>я</w:t>
      </w:r>
      <w:r w:rsidRPr="00A643A9">
        <w:rPr>
          <w:lang w:val="ru-RU"/>
        </w:rPr>
        <w:t xml:space="preserve"> </w:t>
      </w:r>
      <w:r>
        <w:rPr>
          <w:lang w:val="ru-RU"/>
        </w:rPr>
        <w:t>МСЭ</w:t>
      </w:r>
      <w:r w:rsidR="00412342">
        <w:rPr>
          <w:lang w:val="ru-RU"/>
        </w:rPr>
        <w:t>, состоявшиеся после середины марта,</w:t>
      </w:r>
      <w:r w:rsidRPr="00A643A9">
        <w:rPr>
          <w:lang w:val="ru-RU"/>
        </w:rPr>
        <w:t xml:space="preserve"> </w:t>
      </w:r>
      <w:r w:rsidR="00412342">
        <w:rPr>
          <w:lang w:val="ru-RU"/>
        </w:rPr>
        <w:t>проводились</w:t>
      </w:r>
      <w:r w:rsidRPr="00A643A9">
        <w:rPr>
          <w:lang w:val="ru-RU"/>
        </w:rPr>
        <w:t xml:space="preserve"> </w:t>
      </w:r>
      <w:r>
        <w:rPr>
          <w:lang w:val="ru-RU"/>
        </w:rPr>
        <w:t>в</w:t>
      </w:r>
      <w:r w:rsidRPr="00A643A9">
        <w:rPr>
          <w:lang w:val="ru-RU"/>
        </w:rPr>
        <w:t xml:space="preserve"> </w:t>
      </w:r>
      <w:r>
        <w:rPr>
          <w:lang w:val="ru-RU"/>
        </w:rPr>
        <w:t>виртуальном</w:t>
      </w:r>
      <w:r w:rsidRPr="00A643A9">
        <w:rPr>
          <w:lang w:val="ru-RU"/>
        </w:rPr>
        <w:t xml:space="preserve"> </w:t>
      </w:r>
      <w:r>
        <w:rPr>
          <w:lang w:val="ru-RU"/>
        </w:rPr>
        <w:t>режиме</w:t>
      </w:r>
      <w:r w:rsidR="00340F28" w:rsidRPr="00A643A9">
        <w:rPr>
          <w:lang w:val="ru-RU"/>
        </w:rPr>
        <w:t>.</w:t>
      </w:r>
    </w:p>
    <w:p w14:paraId="51841936" w14:textId="14FE6113" w:rsidR="002D2F57" w:rsidRPr="0005624D" w:rsidRDefault="00A643A9" w:rsidP="00340F28">
      <w:pPr>
        <w:rPr>
          <w:lang w:val="ru-RU"/>
        </w:rPr>
      </w:pPr>
      <w:r>
        <w:rPr>
          <w:lang w:val="ru-RU"/>
        </w:rPr>
        <w:t>Обращаем</w:t>
      </w:r>
      <w:r w:rsidRPr="0005624D">
        <w:rPr>
          <w:lang w:val="ru-RU"/>
        </w:rPr>
        <w:t xml:space="preserve"> </w:t>
      </w:r>
      <w:r>
        <w:rPr>
          <w:lang w:val="ru-RU"/>
        </w:rPr>
        <w:t>ваше</w:t>
      </w:r>
      <w:r w:rsidRPr="0005624D">
        <w:rPr>
          <w:lang w:val="ru-RU"/>
        </w:rPr>
        <w:t xml:space="preserve"> </w:t>
      </w:r>
      <w:r>
        <w:rPr>
          <w:lang w:val="ru-RU"/>
        </w:rPr>
        <w:t>внимание</w:t>
      </w:r>
      <w:r w:rsidRPr="0005624D">
        <w:rPr>
          <w:lang w:val="ru-RU"/>
        </w:rPr>
        <w:t xml:space="preserve"> </w:t>
      </w:r>
      <w:r>
        <w:rPr>
          <w:lang w:val="ru-RU"/>
        </w:rPr>
        <w:t>на</w:t>
      </w:r>
      <w:r w:rsidRPr="0005624D">
        <w:rPr>
          <w:lang w:val="ru-RU"/>
        </w:rPr>
        <w:t xml:space="preserve"> </w:t>
      </w:r>
      <w:r>
        <w:rPr>
          <w:lang w:val="ru-RU"/>
        </w:rPr>
        <w:t>то</w:t>
      </w:r>
      <w:r w:rsidRPr="0005624D">
        <w:rPr>
          <w:lang w:val="ru-RU"/>
        </w:rPr>
        <w:t xml:space="preserve">, </w:t>
      </w:r>
      <w:r>
        <w:rPr>
          <w:lang w:val="ru-RU"/>
        </w:rPr>
        <w:t>что</w:t>
      </w:r>
      <w:r w:rsidRPr="0005624D">
        <w:rPr>
          <w:lang w:val="ru-RU"/>
        </w:rPr>
        <w:t xml:space="preserve"> </w:t>
      </w:r>
      <w:r>
        <w:rPr>
          <w:lang w:val="ru-RU"/>
        </w:rPr>
        <w:t>сроки</w:t>
      </w:r>
      <w:r w:rsidRPr="0005624D">
        <w:rPr>
          <w:lang w:val="ru-RU"/>
        </w:rPr>
        <w:t xml:space="preserve"> </w:t>
      </w:r>
      <w:r>
        <w:rPr>
          <w:lang w:val="ru-RU"/>
        </w:rPr>
        <w:t>и</w:t>
      </w:r>
      <w:r w:rsidRPr="0005624D">
        <w:rPr>
          <w:lang w:val="ru-RU"/>
        </w:rPr>
        <w:t xml:space="preserve"> </w:t>
      </w:r>
      <w:r>
        <w:rPr>
          <w:lang w:val="ru-RU"/>
        </w:rPr>
        <w:t>места</w:t>
      </w:r>
      <w:r w:rsidRPr="0005624D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05624D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05624D">
        <w:rPr>
          <w:lang w:val="ru-RU"/>
        </w:rPr>
        <w:t xml:space="preserve"> </w:t>
      </w:r>
      <w:r>
        <w:rPr>
          <w:lang w:val="ru-RU"/>
        </w:rPr>
        <w:t>на</w:t>
      </w:r>
      <w:r w:rsidRPr="0005624D">
        <w:rPr>
          <w:lang w:val="ru-RU"/>
        </w:rPr>
        <w:t xml:space="preserve"> </w:t>
      </w:r>
      <w:r>
        <w:rPr>
          <w:lang w:val="ru-RU"/>
        </w:rPr>
        <w:t>вторую</w:t>
      </w:r>
      <w:r w:rsidRPr="0005624D">
        <w:rPr>
          <w:lang w:val="ru-RU"/>
        </w:rPr>
        <w:t xml:space="preserve"> </w:t>
      </w:r>
      <w:r>
        <w:rPr>
          <w:lang w:val="ru-RU"/>
        </w:rPr>
        <w:t>половину</w:t>
      </w:r>
      <w:r w:rsidRPr="0005624D">
        <w:rPr>
          <w:lang w:val="ru-RU"/>
        </w:rPr>
        <w:t xml:space="preserve"> 2022</w:t>
      </w:r>
      <w:r w:rsidRPr="00A643A9">
        <w:rPr>
          <w:lang w:val="en-US"/>
        </w:rPr>
        <w:t> </w:t>
      </w:r>
      <w:r>
        <w:rPr>
          <w:lang w:val="ru-RU"/>
        </w:rPr>
        <w:t>года</w:t>
      </w:r>
      <w:r w:rsidRPr="0005624D">
        <w:rPr>
          <w:lang w:val="ru-RU"/>
        </w:rPr>
        <w:t xml:space="preserve"> </w:t>
      </w:r>
      <w:r>
        <w:rPr>
          <w:lang w:val="ru-RU"/>
        </w:rPr>
        <w:t>и</w:t>
      </w:r>
      <w:r w:rsidRPr="0005624D">
        <w:rPr>
          <w:lang w:val="ru-RU"/>
        </w:rPr>
        <w:t xml:space="preserve"> </w:t>
      </w:r>
      <w:r>
        <w:rPr>
          <w:lang w:val="ru-RU"/>
        </w:rPr>
        <w:t>на</w:t>
      </w:r>
      <w:r w:rsidRPr="0005624D">
        <w:rPr>
          <w:lang w:val="ru-RU"/>
        </w:rPr>
        <w:t xml:space="preserve"> 2023</w:t>
      </w:r>
      <w:r w:rsidRPr="00A643A9">
        <w:rPr>
          <w:lang w:val="en-US"/>
        </w:rPr>
        <w:t> </w:t>
      </w:r>
      <w:r>
        <w:rPr>
          <w:lang w:val="ru-RU"/>
        </w:rPr>
        <w:t>год</w:t>
      </w:r>
      <w:r w:rsidRPr="0005624D">
        <w:rPr>
          <w:lang w:val="ru-RU"/>
        </w:rPr>
        <w:t xml:space="preserve"> </w:t>
      </w:r>
      <w:r>
        <w:rPr>
          <w:lang w:val="ru-RU"/>
        </w:rPr>
        <w:t>носят</w:t>
      </w:r>
      <w:r w:rsidRPr="0005624D">
        <w:rPr>
          <w:lang w:val="ru-RU"/>
        </w:rPr>
        <w:t xml:space="preserve"> </w:t>
      </w:r>
      <w:r>
        <w:rPr>
          <w:lang w:val="ru-RU"/>
        </w:rPr>
        <w:t>предварительный</w:t>
      </w:r>
      <w:r w:rsidRPr="0005624D">
        <w:rPr>
          <w:lang w:val="ru-RU"/>
        </w:rPr>
        <w:t xml:space="preserve"> </w:t>
      </w:r>
      <w:r>
        <w:rPr>
          <w:lang w:val="ru-RU"/>
        </w:rPr>
        <w:t>характер</w:t>
      </w:r>
      <w:r w:rsidRPr="0005624D">
        <w:rPr>
          <w:lang w:val="ru-RU"/>
        </w:rPr>
        <w:t xml:space="preserve"> </w:t>
      </w:r>
      <w:r>
        <w:rPr>
          <w:lang w:val="ru-RU"/>
        </w:rPr>
        <w:t>и</w:t>
      </w:r>
      <w:r w:rsidRPr="0005624D">
        <w:rPr>
          <w:lang w:val="ru-RU"/>
        </w:rPr>
        <w:t xml:space="preserve"> </w:t>
      </w:r>
      <w:r>
        <w:rPr>
          <w:lang w:val="ru-RU"/>
        </w:rPr>
        <w:t>будут</w:t>
      </w:r>
      <w:r w:rsidRPr="0005624D">
        <w:rPr>
          <w:lang w:val="ru-RU"/>
        </w:rPr>
        <w:t xml:space="preserve"> </w:t>
      </w:r>
      <w:r>
        <w:rPr>
          <w:lang w:val="ru-RU"/>
        </w:rPr>
        <w:t>подтверждены</w:t>
      </w:r>
      <w:r w:rsidRPr="0005624D">
        <w:rPr>
          <w:lang w:val="ru-RU"/>
        </w:rPr>
        <w:t xml:space="preserve"> </w:t>
      </w:r>
      <w:r>
        <w:rPr>
          <w:lang w:val="ru-RU"/>
        </w:rPr>
        <w:t>позже</w:t>
      </w:r>
      <w:r w:rsidRPr="0005624D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05624D">
        <w:rPr>
          <w:lang w:val="ru-RU"/>
        </w:rPr>
        <w:t xml:space="preserve"> </w:t>
      </w:r>
      <w:r>
        <w:rPr>
          <w:lang w:val="ru-RU"/>
        </w:rPr>
        <w:t>они</w:t>
      </w:r>
      <w:r w:rsidRPr="0005624D">
        <w:rPr>
          <w:lang w:val="ru-RU"/>
        </w:rPr>
        <w:t xml:space="preserve"> </w:t>
      </w:r>
      <w:r>
        <w:rPr>
          <w:lang w:val="ru-RU"/>
        </w:rPr>
        <w:t>зависят</w:t>
      </w:r>
      <w:r w:rsidRPr="0005624D">
        <w:rPr>
          <w:lang w:val="ru-RU"/>
        </w:rPr>
        <w:t xml:space="preserve"> </w:t>
      </w:r>
      <w:r>
        <w:rPr>
          <w:lang w:val="ru-RU"/>
        </w:rPr>
        <w:t>от</w:t>
      </w:r>
      <w:r w:rsidRPr="0005624D">
        <w:rPr>
          <w:lang w:val="ru-RU"/>
        </w:rPr>
        <w:t xml:space="preserve"> </w:t>
      </w:r>
      <w:r w:rsidR="00331F75">
        <w:rPr>
          <w:lang w:val="ru-RU"/>
        </w:rPr>
        <w:t xml:space="preserve">сроков </w:t>
      </w:r>
      <w:r w:rsidR="008A5F51">
        <w:rPr>
          <w:lang w:val="ru-RU"/>
        </w:rPr>
        <w:t xml:space="preserve">выполнения </w:t>
      </w:r>
      <w:r w:rsidR="00331F75">
        <w:rPr>
          <w:lang w:val="ru-RU"/>
        </w:rPr>
        <w:t xml:space="preserve">работ по </w:t>
      </w:r>
      <w:r>
        <w:rPr>
          <w:lang w:val="ru-RU"/>
        </w:rPr>
        <w:t>снос</w:t>
      </w:r>
      <w:r w:rsidR="00331F75">
        <w:rPr>
          <w:lang w:val="ru-RU"/>
        </w:rPr>
        <w:t>у</w:t>
      </w:r>
      <w:r w:rsidRPr="0005624D">
        <w:rPr>
          <w:lang w:val="ru-RU"/>
        </w:rPr>
        <w:t xml:space="preserve"> </w:t>
      </w:r>
      <w:r>
        <w:rPr>
          <w:lang w:val="ru-RU"/>
        </w:rPr>
        <w:t>здания</w:t>
      </w:r>
      <w:r w:rsidRPr="0005624D">
        <w:rPr>
          <w:lang w:val="ru-RU"/>
        </w:rPr>
        <w:t xml:space="preserve"> </w:t>
      </w:r>
      <w:r>
        <w:rPr>
          <w:lang w:val="ru-RU"/>
        </w:rPr>
        <w:t>Варембе</w:t>
      </w:r>
      <w:r w:rsidRPr="0005624D">
        <w:rPr>
          <w:lang w:val="ru-RU"/>
        </w:rPr>
        <w:t xml:space="preserve"> </w:t>
      </w:r>
      <w:r>
        <w:rPr>
          <w:lang w:val="ru-RU"/>
        </w:rPr>
        <w:t>и</w:t>
      </w:r>
      <w:r w:rsidRPr="0005624D">
        <w:rPr>
          <w:lang w:val="ru-RU"/>
        </w:rPr>
        <w:t xml:space="preserve"> </w:t>
      </w:r>
      <w:r>
        <w:rPr>
          <w:lang w:val="ru-RU"/>
        </w:rPr>
        <w:t>строительств</w:t>
      </w:r>
      <w:r w:rsidR="00331F75">
        <w:rPr>
          <w:lang w:val="ru-RU"/>
        </w:rPr>
        <w:t>у</w:t>
      </w:r>
      <w:r w:rsidRPr="0005624D">
        <w:rPr>
          <w:lang w:val="ru-RU"/>
        </w:rPr>
        <w:t xml:space="preserve"> </w:t>
      </w:r>
      <w:r>
        <w:rPr>
          <w:lang w:val="ru-RU"/>
        </w:rPr>
        <w:t>нового</w:t>
      </w:r>
      <w:r w:rsidRPr="0005624D">
        <w:rPr>
          <w:lang w:val="ru-RU"/>
        </w:rPr>
        <w:t xml:space="preserve"> </w:t>
      </w:r>
      <w:r>
        <w:rPr>
          <w:lang w:val="ru-RU"/>
        </w:rPr>
        <w:t>здания</w:t>
      </w:r>
      <w:r w:rsidR="00340F28" w:rsidRPr="0005624D">
        <w:rPr>
          <w:lang w:val="ru-RU"/>
        </w:rPr>
        <w:t>.</w:t>
      </w:r>
    </w:p>
    <w:p w14:paraId="53C7FBE4" w14:textId="77777777" w:rsidR="00DE59E2" w:rsidRPr="0005624D" w:rsidRDefault="00DE59E2" w:rsidP="00DE59E2">
      <w:pPr>
        <w:rPr>
          <w:lang w:val="ru-RU"/>
        </w:rPr>
      </w:pPr>
      <w:r w:rsidRPr="0005624D">
        <w:rPr>
          <w:lang w:val="ru-RU"/>
        </w:rPr>
        <w:br w:type="page"/>
      </w: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952"/>
        <w:gridCol w:w="924"/>
        <w:gridCol w:w="7"/>
        <w:gridCol w:w="931"/>
        <w:gridCol w:w="938"/>
        <w:gridCol w:w="938"/>
        <w:gridCol w:w="6"/>
        <w:gridCol w:w="945"/>
        <w:gridCol w:w="938"/>
        <w:gridCol w:w="961"/>
        <w:gridCol w:w="993"/>
        <w:gridCol w:w="889"/>
        <w:gridCol w:w="28"/>
        <w:gridCol w:w="13"/>
        <w:gridCol w:w="912"/>
      </w:tblGrid>
      <w:tr w:rsidR="006F65CD" w:rsidRPr="00371029" w14:paraId="2828AD28" w14:textId="77777777" w:rsidTr="006C1F56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A173A69" w14:textId="77777777" w:rsidR="006F65CD" w:rsidRPr="00E30806" w:rsidRDefault="0024511F" w:rsidP="00BC625D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hyperlink w:anchor="yea2020" w:history="1">
              <w:r w:rsidR="006F65CD" w:rsidRPr="00AF7B3C">
                <w:rPr>
                  <w:rStyle w:val="Hyperlink"/>
                  <w:rFonts w:asciiTheme="minorHAnsi" w:hAnsiTheme="minorHAnsi"/>
                  <w:b/>
                  <w:bCs/>
                  <w:sz w:val="20"/>
                  <w:lang w:val="ru-RU"/>
                </w:rPr>
                <w:t>2020 г</w:t>
              </w:r>
              <w:r w:rsidR="006F65CD" w:rsidRPr="00BC625D">
                <w:rPr>
                  <w:rStyle w:val="Hyperlink"/>
                  <w:rFonts w:asciiTheme="minorHAnsi" w:hAnsiTheme="minorHAnsi"/>
                  <w:sz w:val="20"/>
                  <w:u w:val="none"/>
                  <w:lang w:val="ru-RU"/>
                </w:rPr>
                <w:t>.</w:t>
              </w:r>
            </w:hyperlink>
          </w:p>
        </w:tc>
      </w:tr>
      <w:tr w:rsidR="006F65CD" w:rsidRPr="00E30806" w14:paraId="2C8DD754" w14:textId="77777777" w:rsidTr="00450113">
        <w:trPr>
          <w:trHeight w:val="204"/>
          <w:jc w:val="center"/>
        </w:trPr>
        <w:tc>
          <w:tcPr>
            <w:tcW w:w="9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3B87974C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5BC40830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0A7B0184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8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2BF5E3E5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133491D9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62CBFA83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465654C6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78FEF9F5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1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68C81786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5F3B62B1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17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0446198A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04E7291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6867F7" w:rsidRPr="003253BE" w14:paraId="553E5E30" w14:textId="77777777" w:rsidTr="00450113">
        <w:trPr>
          <w:jc w:val="center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88A8343" w14:textId="77777777" w:rsidR="006867F7" w:rsidRPr="00E30806" w:rsidRDefault="006867F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14:paraId="54DA81B2" w14:textId="5FB58AC3" w:rsidR="006867F7" w:rsidRPr="00E30806" w:rsidRDefault="006867F7" w:rsidP="00121B9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3−14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2" w:space="0" w:color="auto"/>
            </w:tcBorders>
          </w:tcPr>
          <w:p w14:paraId="5DAE7A21" w14:textId="77777777" w:rsidR="006867F7" w:rsidRPr="00E30806" w:rsidRDefault="006867F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990367B" w14:textId="77777777" w:rsidR="006867F7" w:rsidRPr="00E30806" w:rsidRDefault="006867F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14:paraId="7C86D523" w14:textId="77777777" w:rsidR="006867F7" w:rsidRPr="00E30806" w:rsidRDefault="006867F7" w:rsidP="006867F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132AF6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  <w:r w:rsidRPr="00132AF6">
              <w:rPr>
                <w:rFonts w:asciiTheme="minorHAnsi" w:hAnsiTheme="minorHAnsi"/>
                <w:sz w:val="12"/>
                <w:lang w:val="ru-RU"/>
              </w:rPr>
              <w:br/>
              <w:t>18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2" w:space="0" w:color="auto"/>
            </w:tcBorders>
          </w:tcPr>
          <w:p w14:paraId="5BAB925B" w14:textId="64EFDE9A" w:rsidR="006867F7" w:rsidRPr="00E30806" w:rsidRDefault="00121B97" w:rsidP="00121B9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VC</w:t>
            </w:r>
            <w:r w:rsidR="003253BE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C</w:t>
            </w:r>
            <w:r w:rsidR="003253BE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3253BE" w:rsidRPr="003253BE">
              <w:rPr>
                <w:rFonts w:asciiTheme="minorHAnsi" w:hAnsiTheme="minorHAnsi"/>
                <w:bCs/>
                <w:sz w:val="12"/>
                <w:szCs w:val="12"/>
                <w:lang w:val="ru-RU"/>
              </w:rPr>
              <w:t>9−</w:t>
            </w:r>
            <w:r w:rsidRPr="003253BE">
              <w:rPr>
                <w:rFonts w:asciiTheme="minorHAnsi" w:hAnsiTheme="minorHAnsi"/>
                <w:bCs/>
                <w:sz w:val="12"/>
                <w:szCs w:val="12"/>
                <w:lang w:val="ru-RU"/>
              </w:rPr>
              <w:t>12</w:t>
            </w:r>
          </w:p>
        </w:tc>
        <w:tc>
          <w:tcPr>
            <w:tcW w:w="95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01A8399" w14:textId="77777777" w:rsidR="006867F7" w:rsidRPr="00E30806" w:rsidRDefault="006867F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4377CEA" w14:textId="77777777" w:rsidR="006867F7" w:rsidRPr="00E30806" w:rsidRDefault="006867F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FC01246" w14:textId="7512EB81" w:rsidR="006867F7" w:rsidRPr="00E30806" w:rsidRDefault="006867F7" w:rsidP="00121B9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121B97" w:rsidRPr="003253BE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/</w:t>
            </w:r>
            <w:r w:rsidR="00412342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ГЭ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14−18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689C53F" w14:textId="77777777" w:rsidR="006867F7" w:rsidRPr="00E30806" w:rsidRDefault="006867F7" w:rsidP="006867F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7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E60D61A" w14:textId="3662A5E8" w:rsidR="006867F7" w:rsidRPr="00E30806" w:rsidRDefault="00121B9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121B97">
              <w:rPr>
                <w:rFonts w:asciiTheme="minorHAnsi" w:hAnsiTheme="minorHAnsi"/>
                <w:sz w:val="12"/>
                <w:szCs w:val="12"/>
              </w:rPr>
              <w:t>VCC</w:t>
            </w:r>
            <w:r w:rsidR="00F5085D">
              <w:rPr>
                <w:rFonts w:asciiTheme="minorHAnsi" w:hAnsiTheme="minorHAnsi"/>
                <w:sz w:val="12"/>
                <w:szCs w:val="12"/>
                <w:lang w:val="ru-RU"/>
              </w:rPr>
              <w:t>-2</w:t>
            </w:r>
            <w:r w:rsidR="00F5085D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16−</w:t>
            </w:r>
            <w:r w:rsidRPr="003253BE">
              <w:rPr>
                <w:rFonts w:asciiTheme="minorHAnsi" w:hAnsiTheme="minorHAnsi"/>
                <w:sz w:val="12"/>
                <w:szCs w:val="12"/>
                <w:lang w:val="ru-RU"/>
              </w:rPr>
              <w:t>20</w:t>
            </w:r>
          </w:p>
        </w:tc>
        <w:tc>
          <w:tcPr>
            <w:tcW w:w="92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6402A9F1" w14:textId="77777777" w:rsidR="006867F7" w:rsidRPr="00E30806" w:rsidRDefault="006867F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6F65CD" w:rsidRPr="003253BE" w14:paraId="0736D8C5" w14:textId="77777777" w:rsidTr="006C1F56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B036E5" w14:textId="77777777" w:rsidR="006F65CD" w:rsidRPr="00E30806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B90987" w:rsidRPr="003253BE" w14:paraId="54122E22" w14:textId="77777777" w:rsidTr="001F0615">
        <w:trPr>
          <w:trHeight w:val="183"/>
          <w:jc w:val="center"/>
        </w:trPr>
        <w:tc>
          <w:tcPr>
            <w:tcW w:w="950" w:type="dxa"/>
            <w:vMerge w:val="restart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14:paraId="5E26AE6B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FE2933" w14:textId="38282C21" w:rsidR="00B90987" w:rsidRPr="003253BE" w:rsidRDefault="00B90987" w:rsidP="00121B97">
            <w:pPr>
              <w:tabs>
                <w:tab w:val="clear" w:pos="794"/>
                <w:tab w:val="clear" w:pos="1191"/>
                <w:tab w:val="left" w:pos="105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РРК20</w:t>
            </w:r>
            <w:r w:rsidR="00BC625D" w:rsidRPr="003253BE">
              <w:rPr>
                <w:rFonts w:asciiTheme="minorHAnsi" w:hAnsiTheme="minorHAnsi"/>
                <w:b/>
                <w:bCs/>
                <w:sz w:val="12"/>
                <w:lang w:val="ru-RU"/>
              </w:rPr>
              <w:t>.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1</w:t>
            </w:r>
            <w:r w:rsidR="00121B97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121B97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121B97" w:rsidRPr="00F5085D">
              <w:rPr>
                <w:rFonts w:asciiTheme="minorHAnsi" w:hAnsiTheme="minorHAnsi"/>
                <w:bCs/>
                <w:sz w:val="12"/>
                <w:lang w:val="ru-RU"/>
              </w:rPr>
              <w:t>23−27</w:t>
            </w:r>
          </w:p>
        </w:tc>
        <w:tc>
          <w:tcPr>
            <w:tcW w:w="93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7F3357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E151B7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14:paraId="5608D3C3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14:paraId="2BB0CA77" w14:textId="529F9563" w:rsidR="00B90987" w:rsidRPr="003253BE" w:rsidRDefault="00B90987" w:rsidP="00121B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РРК20</w:t>
            </w:r>
            <w:r w:rsidR="00BC625D" w:rsidRPr="003253BE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.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2</w:t>
            </w:r>
            <w:r w:rsidR="00121B97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121B97" w:rsidRPr="00F5085D">
              <w:rPr>
                <w:rFonts w:asciiTheme="minorHAnsi" w:hAnsiTheme="minorHAnsi"/>
                <w:bCs/>
                <w:sz w:val="12"/>
                <w:szCs w:val="12"/>
                <w:lang w:val="ru-RU"/>
              </w:rPr>
              <w:t>6−15</w:t>
            </w:r>
          </w:p>
        </w:tc>
        <w:tc>
          <w:tcPr>
            <w:tcW w:w="938" w:type="dxa"/>
            <w:vMerge w:val="restart"/>
            <w:tcBorders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3853FCEA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1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14:paraId="091A7401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FFFFFF" w:themeFill="background1"/>
          </w:tcPr>
          <w:p w14:paraId="56E0F96B" w14:textId="29C6B95F" w:rsidR="00B90987" w:rsidRPr="003253BE" w:rsidRDefault="00B90987" w:rsidP="00121B9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РРК20</w:t>
            </w:r>
            <w:r w:rsidR="00BC625D" w:rsidRPr="003253BE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.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3</w:t>
            </w:r>
            <w:r w:rsidR="00121B97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121B97" w:rsidRPr="00F5085D">
              <w:rPr>
                <w:rFonts w:asciiTheme="minorHAnsi" w:hAnsiTheme="minorHAnsi"/>
                <w:bCs/>
                <w:sz w:val="12"/>
                <w:szCs w:val="12"/>
                <w:lang w:val="ru-RU"/>
              </w:rPr>
              <w:t>19−27</w:t>
            </w:r>
          </w:p>
        </w:tc>
        <w:tc>
          <w:tcPr>
            <w:tcW w:w="1842" w:type="dxa"/>
            <w:gridSpan w:val="4"/>
            <w:vMerge w:val="restart"/>
            <w:tcBorders>
              <w:left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0FCD5A69" w14:textId="731074EE" w:rsidR="00B90987" w:rsidRPr="00E30806" w:rsidRDefault="00B90987" w:rsidP="003D2F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ВСР-20</w:t>
            </w:r>
            <w:r w:rsidR="00121B97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30/11−11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/12</w:t>
            </w:r>
          </w:p>
        </w:tc>
      </w:tr>
      <w:tr w:rsidR="00F5085D" w:rsidRPr="003253BE" w14:paraId="0B913B04" w14:textId="77777777" w:rsidTr="00843DF4">
        <w:trPr>
          <w:trHeight w:val="182"/>
          <w:jc w:val="center"/>
        </w:trPr>
        <w:tc>
          <w:tcPr>
            <w:tcW w:w="950" w:type="dxa"/>
            <w:vMerge/>
            <w:tcBorders>
              <w:left w:val="single" w:sz="12" w:space="0" w:color="auto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5880ACD6" w14:textId="77777777" w:rsidR="00F5085D" w:rsidRPr="00E30806" w:rsidRDefault="00F5085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5B736974" w14:textId="77777777" w:rsidR="00F5085D" w:rsidRPr="00E30806" w:rsidRDefault="00F5085D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4CF53921" w14:textId="076D3084" w:rsidR="00F5085D" w:rsidRPr="00E30806" w:rsidRDefault="00F5085D" w:rsidP="00F5085D">
            <w:pPr>
              <w:tabs>
                <w:tab w:val="clear" w:pos="1985"/>
                <w:tab w:val="left" w:pos="2230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F5085D">
              <w:rPr>
                <w:rFonts w:asciiTheme="minorHAnsi" w:hAnsiTheme="minorHAnsi"/>
                <w:bCs/>
                <w:sz w:val="12"/>
                <w:szCs w:val="12"/>
                <w:lang w:val="ru-RU"/>
              </w:rPr>
              <w:t>25−27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769D7EBA" w14:textId="77777777" w:rsidR="00F5085D" w:rsidRPr="00E30806" w:rsidRDefault="00F5085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13139A50" w14:textId="77777777" w:rsidR="00F5085D" w:rsidRPr="00E30806" w:rsidRDefault="00F5085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7213A289" w14:textId="77777777" w:rsidR="00F5085D" w:rsidRPr="00E30806" w:rsidRDefault="00F5085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764F59CD" w14:textId="77777777" w:rsidR="00F5085D" w:rsidRPr="00E30806" w:rsidRDefault="00F5085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dashDotStroked" w:sz="24" w:space="0" w:color="auto"/>
              <w:right w:val="single" w:sz="4" w:space="0" w:color="000000"/>
            </w:tcBorders>
            <w:shd w:val="clear" w:color="auto" w:fill="FFFFFF" w:themeFill="background1"/>
          </w:tcPr>
          <w:p w14:paraId="5D350D60" w14:textId="77777777" w:rsidR="00F5085D" w:rsidRPr="00E30806" w:rsidRDefault="00F5085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000000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74EF81C" w14:textId="77777777" w:rsidR="00F5085D" w:rsidRPr="00E30806" w:rsidRDefault="00F5085D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026D1C" w:rsidRPr="00F5085D" w14:paraId="3412306E" w14:textId="77777777" w:rsidTr="00026D1C">
        <w:trPr>
          <w:jc w:val="center"/>
        </w:trPr>
        <w:tc>
          <w:tcPr>
            <w:tcW w:w="6591" w:type="dxa"/>
            <w:gridSpan w:val="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D91D10F" w14:textId="77777777" w:rsidR="00026D1C" w:rsidRPr="00E30806" w:rsidRDefault="00026D1C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3E0E06AA" w14:textId="77777777" w:rsidR="00026D1C" w:rsidRPr="00E30806" w:rsidRDefault="00026D1C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54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70A491" w14:textId="77777777" w:rsidR="00026D1C" w:rsidRPr="00E30806" w:rsidRDefault="00026D1C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1842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2275E9" w14:textId="5E4C5BF5" w:rsidR="00026D1C" w:rsidRPr="00E30806" w:rsidRDefault="00026D1C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B90987" w:rsidRPr="00F5085D" w14:paraId="6D784E8C" w14:textId="77777777" w:rsidTr="00450113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14:paraId="38D8BC0F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</w:tcPr>
          <w:p w14:paraId="6DB36BF4" w14:textId="77777777" w:rsidR="00B90987" w:rsidRPr="00E30806" w:rsidRDefault="00B90987" w:rsidP="0091447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5A4AEA">
              <w:rPr>
                <w:rFonts w:asciiTheme="minorHAnsi" w:hAnsiTheme="minorHAnsi"/>
                <w:sz w:val="12"/>
                <w:lang w:val="ru-RU"/>
              </w:rPr>
              <w:t>10</w:t>
            </w:r>
            <w:r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5A4AEA">
              <w:rPr>
                <w:rFonts w:asciiTheme="minorHAnsi" w:hAnsiTheme="minorHAnsi"/>
                <w:sz w:val="12"/>
                <w:lang w:val="ru-RU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14:paraId="17416E0C" w14:textId="77777777" w:rsidR="00B90987" w:rsidRPr="00E30806" w:rsidRDefault="00B90987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44278652" w14:textId="77777777" w:rsidR="00B90987" w:rsidRPr="00E30806" w:rsidRDefault="00B90987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</w:tcPr>
          <w:p w14:paraId="3B58C7F7" w14:textId="77777777" w:rsidR="00B90987" w:rsidRPr="00E30806" w:rsidRDefault="00B90987" w:rsidP="00B77EAB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57FC0FD8" w14:textId="77777777" w:rsidR="00B90987" w:rsidRPr="00E30806" w:rsidRDefault="00B90987" w:rsidP="007A38A5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dashDotStroked" w:sz="24" w:space="0" w:color="auto"/>
            </w:tcBorders>
          </w:tcPr>
          <w:p w14:paraId="7BF8A563" w14:textId="77777777" w:rsidR="00B90987" w:rsidRPr="00E30806" w:rsidRDefault="00B90987" w:rsidP="007A38A5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0CEDB197" w14:textId="77777777" w:rsidR="00B90987" w:rsidRPr="00E30806" w:rsidRDefault="00B90987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2660B1E" w14:textId="31A27A60" w:rsidR="00121B97" w:rsidRPr="00132AF6" w:rsidRDefault="00121B97" w:rsidP="00B90987">
            <w:pPr>
              <w:spacing w:before="0"/>
              <w:jc w:val="center"/>
              <w:rPr>
                <w:rFonts w:asciiTheme="minorHAnsi" w:hAnsiTheme="minorHAnsi"/>
                <w:bCs/>
                <w:sz w:val="12"/>
                <w:lang w:val="ru-RU"/>
              </w:rPr>
            </w:pPr>
            <w:r w:rsidRPr="00132AF6">
              <w:rPr>
                <w:rFonts w:asciiTheme="minorHAnsi" w:hAnsiTheme="minorHAnsi"/>
                <w:b/>
                <w:bCs/>
                <w:sz w:val="12"/>
                <w:lang w:val="ru-RU"/>
              </w:rPr>
              <w:t>1</w:t>
            </w:r>
            <w:r w:rsidR="00732415" w:rsidRPr="00732415">
              <w:rPr>
                <w:rFonts w:asciiTheme="minorHAnsi" w:hAnsiTheme="minorHAnsi"/>
                <w:b/>
                <w:bCs/>
                <w:sz w:val="12"/>
                <w:lang w:val="ru-RU"/>
              </w:rPr>
              <w:t>-е</w:t>
            </w:r>
            <w:r w:rsidRPr="00132AF6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 </w:t>
            </w:r>
            <w:r w:rsidRPr="00121B97">
              <w:rPr>
                <w:rFonts w:asciiTheme="minorHAnsi" w:hAnsiTheme="minorHAnsi"/>
                <w:b/>
                <w:bCs/>
                <w:sz w:val="12"/>
              </w:rPr>
              <w:t>IRC</w:t>
            </w:r>
            <w:r w:rsidRPr="00132AF6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 </w:t>
            </w:r>
            <w:r w:rsidR="00732415">
              <w:rPr>
                <w:rFonts w:asciiTheme="minorHAnsi" w:hAnsiTheme="minorHAnsi"/>
                <w:b/>
                <w:bCs/>
                <w:sz w:val="12"/>
                <w:lang w:val="ru-RU"/>
              </w:rPr>
              <w:t>к </w:t>
            </w:r>
            <w:r w:rsidR="00305CB4" w:rsidRPr="00132AF6">
              <w:rPr>
                <w:rFonts w:asciiTheme="minorHAnsi" w:hAnsiTheme="minorHAnsi"/>
                <w:b/>
                <w:bCs/>
                <w:sz w:val="12"/>
                <w:lang w:val="ru-RU"/>
              </w:rPr>
              <w:t>ВАСЭ</w:t>
            </w:r>
            <w:r w:rsidRPr="00132AF6">
              <w:rPr>
                <w:rFonts w:asciiTheme="minorHAnsi" w:hAnsiTheme="minorHAnsi"/>
                <w:b/>
                <w:bCs/>
                <w:sz w:val="12"/>
                <w:lang w:val="ru-RU"/>
              </w:rPr>
              <w:t>-20</w:t>
            </w:r>
            <w:r w:rsidRPr="00132AF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132AF6">
              <w:rPr>
                <w:rFonts w:asciiTheme="minorHAnsi" w:hAnsiTheme="minorHAnsi"/>
                <w:bCs/>
                <w:sz w:val="12"/>
                <w:lang w:val="ru-RU"/>
              </w:rPr>
              <w:t>18</w:t>
            </w:r>
          </w:p>
          <w:p w14:paraId="15C2B39E" w14:textId="4BF07284" w:rsidR="00B90987" w:rsidRPr="00132AF6" w:rsidRDefault="00B90987" w:rsidP="00B9098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</w:p>
          <w:p w14:paraId="69716BFE" w14:textId="77777777" w:rsidR="00B90987" w:rsidRPr="00132AF6" w:rsidRDefault="00B90987" w:rsidP="00B90987">
            <w:pPr>
              <w:spacing w:before="0"/>
              <w:jc w:val="center"/>
              <w:rPr>
                <w:rFonts w:asciiTheme="minorHAnsi" w:hAnsiTheme="minorHAnsi"/>
                <w:bCs/>
                <w:color w:val="000000"/>
                <w:sz w:val="12"/>
                <w:szCs w:val="12"/>
                <w:lang w:val="ru-RU"/>
              </w:rPr>
            </w:pPr>
            <w:r w:rsidRPr="00132AF6">
              <w:rPr>
                <w:rFonts w:asciiTheme="minorHAnsi" w:hAnsiTheme="minorHAnsi"/>
                <w:bCs/>
                <w:color w:val="000000"/>
                <w:sz w:val="12"/>
                <w:szCs w:val="12"/>
                <w:lang w:val="ru-RU"/>
              </w:rPr>
              <w:t>21−25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F48E6EF" w14:textId="77777777" w:rsidR="00B90987" w:rsidRPr="00132AF6" w:rsidRDefault="00B90987" w:rsidP="00B90987">
            <w:pPr>
              <w:tabs>
                <w:tab w:val="left" w:pos="172"/>
              </w:tabs>
              <w:spacing w:before="0"/>
              <w:jc w:val="both"/>
              <w:rPr>
                <w:rFonts w:asciiTheme="minorHAnsi" w:hAnsiTheme="minorHAnsi"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BDCDF1B" w14:textId="631F2702" w:rsidR="00B90987" w:rsidRPr="00132AF6" w:rsidRDefault="00B90987" w:rsidP="00B90987">
            <w:pPr>
              <w:tabs>
                <w:tab w:val="clear" w:pos="794"/>
                <w:tab w:val="left" w:pos="173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7367DF81" w14:textId="6BB73DD2" w:rsidR="00B90987" w:rsidRPr="00B12DC2" w:rsidRDefault="00260F04" w:rsidP="00B90987">
            <w:pPr>
              <w:tabs>
                <w:tab w:val="clear" w:pos="794"/>
                <w:tab w:val="left" w:pos="453"/>
              </w:tabs>
              <w:spacing w:before="0"/>
              <w:ind w:right="-105"/>
              <w:rPr>
                <w:rFonts w:asciiTheme="minorHAnsi" w:hAnsiTheme="minorHAnsi"/>
                <w:b/>
                <w:color w:val="000000"/>
                <w:sz w:val="12"/>
                <w:lang w:val="ru-RU"/>
              </w:rPr>
            </w:pPr>
            <w:r w:rsidRPr="00B12DC2">
              <w:rPr>
                <w:rFonts w:asciiTheme="minorHAnsi" w:hAnsiTheme="minorHAnsi"/>
                <w:b/>
                <w:color w:val="000000"/>
                <w:sz w:val="12"/>
                <w:lang w:val="ru-RU"/>
              </w:rPr>
              <w:t>"Калейдоскоп" МСЭ</w:t>
            </w:r>
          </w:p>
          <w:p w14:paraId="72F649C0" w14:textId="77777777" w:rsidR="00B90987" w:rsidRPr="00F5085D" w:rsidRDefault="00B90987" w:rsidP="00B90987">
            <w:pPr>
              <w:tabs>
                <w:tab w:val="clear" w:pos="794"/>
                <w:tab w:val="left" w:pos="453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7−11</w:t>
            </w:r>
          </w:p>
        </w:tc>
      </w:tr>
      <w:tr w:rsidR="00026D1C" w:rsidRPr="00026D1C" w14:paraId="109293B1" w14:textId="77777777" w:rsidTr="00577DB2">
        <w:trPr>
          <w:trHeight w:val="900"/>
          <w:jc w:val="center"/>
        </w:trPr>
        <w:tc>
          <w:tcPr>
            <w:tcW w:w="950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B6A3E2E" w14:textId="77777777" w:rsidR="00026D1C" w:rsidRPr="00F5085D" w:rsidRDefault="00026D1C" w:rsidP="00BA32B1">
            <w:pPr>
              <w:tabs>
                <w:tab w:val="clear" w:pos="794"/>
                <w:tab w:val="left" w:pos="58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5E04525" w14:textId="782ADC4B" w:rsidR="00026D1C" w:rsidRPr="00F5085D" w:rsidRDefault="00026D1C" w:rsidP="003D2F34">
            <w:pPr>
              <w:tabs>
                <w:tab w:val="clear" w:pos="794"/>
                <w:tab w:val="left" w:pos="643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F5085D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D</w:t>
            </w:r>
            <w:r w:rsidRPr="00F5085D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17−28/02</w:t>
            </w: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</w:tcBorders>
          </w:tcPr>
          <w:p w14:paraId="37C9A5DC" w14:textId="77777777" w:rsidR="00026D1C" w:rsidRPr="00F5085D" w:rsidRDefault="00026D1C" w:rsidP="00A03AF1">
            <w:pPr>
              <w:tabs>
                <w:tab w:val="clear" w:pos="794"/>
                <w:tab w:val="clear" w:pos="1191"/>
                <w:tab w:val="left" w:pos="643"/>
                <w:tab w:val="left" w:pos="1069"/>
              </w:tabs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dashDotStroked" w:sz="24" w:space="0" w:color="auto"/>
            </w:tcBorders>
          </w:tcPr>
          <w:p w14:paraId="4DECC7DB" w14:textId="77777777" w:rsidR="00026D1C" w:rsidRPr="00F5085D" w:rsidRDefault="00026D1C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</w:tcBorders>
          </w:tcPr>
          <w:p w14:paraId="0FBBFBB9" w14:textId="77777777" w:rsidR="00026D1C" w:rsidRPr="00F5085D" w:rsidRDefault="00026D1C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</w:tcBorders>
          </w:tcPr>
          <w:p w14:paraId="39B48F8C" w14:textId="77777777" w:rsidR="00026D1C" w:rsidRPr="0005624D" w:rsidRDefault="00026D1C" w:rsidP="008B55E3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ГИСП</w:t>
            </w:r>
          </w:p>
          <w:p w14:paraId="5EF3AF32" w14:textId="77777777" w:rsidR="00026D1C" w:rsidRPr="008B55E3" w:rsidRDefault="00026D1C" w:rsidP="008B55E3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 w:rsidRPr="008B55E3">
              <w:rPr>
                <w:rFonts w:asciiTheme="minorHAnsi" w:hAnsiTheme="minorHAnsi"/>
                <w:sz w:val="12"/>
                <w:szCs w:val="12"/>
              </w:rPr>
              <w:t>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8B55E3">
              <w:rPr>
                <w:rFonts w:asciiTheme="minorHAnsi" w:hAnsiTheme="minorHAnsi"/>
                <w:sz w:val="12"/>
                <w:szCs w:val="12"/>
              </w:rPr>
              <w:t>2</w:t>
            </w:r>
          </w:p>
          <w:p w14:paraId="4594F9FD" w14:textId="6EFB27A4" w:rsidR="00026D1C" w:rsidRPr="00132AF6" w:rsidRDefault="00026D1C" w:rsidP="008B55E3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32AF6">
              <w:rPr>
                <w:rFonts w:asciiTheme="minorHAnsi" w:hAnsiTheme="minorHAnsi"/>
                <w:b/>
                <w:bCs/>
                <w:sz w:val="12"/>
                <w:szCs w:val="12"/>
              </w:rPr>
              <w:t>КГРЭ</w:t>
            </w:r>
          </w:p>
          <w:p w14:paraId="7F473D2B" w14:textId="24825F80" w:rsidR="00026D1C" w:rsidRPr="00121B97" w:rsidRDefault="00026D1C" w:rsidP="00121B97">
            <w:pPr>
              <w:tabs>
                <w:tab w:val="clear" w:pos="794"/>
                <w:tab w:val="left" w:pos="217"/>
              </w:tabs>
              <w:spacing w:before="0" w:line="140" w:lineRule="exact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132AF6">
              <w:rPr>
                <w:rFonts w:asciiTheme="minorHAnsi" w:hAnsiTheme="minorHAnsi"/>
                <w:sz w:val="12"/>
                <w:szCs w:val="12"/>
              </w:rPr>
              <w:tab/>
            </w:r>
            <w:r w:rsidR="00121B97" w:rsidRPr="00132AF6">
              <w:rPr>
                <w:rFonts w:asciiTheme="minorHAnsi" w:hAnsiTheme="minorHAnsi"/>
                <w:sz w:val="12"/>
                <w:szCs w:val="12"/>
              </w:rPr>
              <w:t>2</w:t>
            </w:r>
            <w:r w:rsidRPr="00132AF6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132AF6">
              <w:rPr>
                <w:rFonts w:asciiTheme="minorHAnsi" w:hAnsiTheme="minorHAnsi"/>
                <w:sz w:val="12"/>
                <w:szCs w:val="12"/>
              </w:rPr>
              <w:t>5</w:t>
            </w:r>
            <w:r w:rsidR="00121B97" w:rsidRPr="00132AF6">
              <w:rPr>
                <w:rFonts w:asciiTheme="minorHAnsi" w:hAnsiTheme="minorHAnsi"/>
                <w:sz w:val="12"/>
                <w:szCs w:val="12"/>
              </w:rPr>
              <w:br/>
            </w:r>
            <w:r w:rsidR="00121B97" w:rsidRPr="00132AF6">
              <w:rPr>
                <w:rFonts w:asciiTheme="minorHAnsi" w:hAnsiTheme="minorHAnsi"/>
                <w:sz w:val="12"/>
                <w:szCs w:val="12"/>
              </w:rPr>
              <w:tab/>
            </w:r>
            <w:r w:rsidR="00121B97" w:rsidRPr="00132AF6">
              <w:rPr>
                <w:rFonts w:asciiTheme="minorHAnsi" w:hAnsiTheme="minorHAnsi"/>
                <w:sz w:val="12"/>
                <w:szCs w:val="12"/>
                <w:lang w:val="ru-RU"/>
              </w:rPr>
              <w:t>и 16</w:t>
            </w:r>
          </w:p>
        </w:tc>
        <w:tc>
          <w:tcPr>
            <w:tcW w:w="951" w:type="dxa"/>
            <w:gridSpan w:val="2"/>
            <w:tcBorders>
              <w:top w:val="dashDotStroked" w:sz="24" w:space="0" w:color="auto"/>
            </w:tcBorders>
          </w:tcPr>
          <w:p w14:paraId="6B0287CA" w14:textId="55EB3A9B" w:rsidR="00026D1C" w:rsidRPr="00BA32B1" w:rsidRDefault="00365934" w:rsidP="00121B97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РГ КГРЭ</w:t>
            </w:r>
            <w:r w:rsidR="00121B97" w:rsidRPr="00121B97">
              <w:rPr>
                <w:rFonts w:asciiTheme="minorHAnsi" w:hAnsiTheme="minorHAnsi"/>
                <w:sz w:val="12"/>
                <w:szCs w:val="12"/>
              </w:rPr>
              <w:br/>
              <w:t>16</w:t>
            </w:r>
            <w:r w:rsidR="00121B97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121B97" w:rsidRPr="00121B97">
              <w:rPr>
                <w:rFonts w:asciiTheme="minorHAnsi" w:hAnsiTheme="minorHAnsi"/>
                <w:sz w:val="12"/>
                <w:szCs w:val="12"/>
              </w:rPr>
              <w:t>17</w:t>
            </w:r>
          </w:p>
        </w:tc>
        <w:tc>
          <w:tcPr>
            <w:tcW w:w="938" w:type="dxa"/>
            <w:tcBorders>
              <w:top w:val="dashDotStroked" w:sz="24" w:space="0" w:color="auto"/>
            </w:tcBorders>
            <w:shd w:val="clear" w:color="auto" w:fill="auto"/>
          </w:tcPr>
          <w:p w14:paraId="5B20433F" w14:textId="77777777" w:rsidR="00026D1C" w:rsidRPr="00BA32B1" w:rsidRDefault="00026D1C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4" w:type="dxa"/>
            <w:gridSpan w:val="2"/>
            <w:tcBorders>
              <w:top w:val="dashDotStroked" w:sz="24" w:space="0" w:color="auto"/>
            </w:tcBorders>
          </w:tcPr>
          <w:p w14:paraId="161F45FA" w14:textId="2161380A" w:rsidR="00026D1C" w:rsidRDefault="00026D1C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ГСР</w:t>
            </w:r>
          </w:p>
          <w:p w14:paraId="48CC3350" w14:textId="15BBC18E" w:rsidR="00026D1C" w:rsidRDefault="00026D1C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 w:rsidRPr="00026D1C">
              <w:rPr>
                <w:rFonts w:asciiTheme="minorHAnsi" w:hAnsiTheme="minorHAnsi"/>
                <w:sz w:val="12"/>
                <w:szCs w:val="12"/>
              </w:rPr>
              <w:t>1−3</w:t>
            </w:r>
          </w:p>
          <w:p w14:paraId="7F860D26" w14:textId="5A6BBF77" w:rsidR="00121B97" w:rsidRPr="00121B97" w:rsidRDefault="00365934" w:rsidP="00121B97">
            <w:pPr>
              <w:tabs>
                <w:tab w:val="clear" w:pos="1191"/>
                <w:tab w:val="left" w:pos="999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РГ КГРЭ</w:t>
            </w:r>
            <w:r w:rsidR="00121B97" w:rsidRPr="00121B9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121B97" w:rsidRPr="00121B9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РГ КГРЭ</w:t>
            </w:r>
            <w:r w:rsidR="00121B97" w:rsidRPr="00121B97">
              <w:rPr>
                <w:rFonts w:asciiTheme="minorHAnsi" w:hAnsiTheme="minorHAnsi"/>
                <w:sz w:val="12"/>
                <w:szCs w:val="12"/>
              </w:rPr>
              <w:br/>
              <w:t>7</w:t>
            </w:r>
            <w:r w:rsidR="00121B97">
              <w:rPr>
                <w:rFonts w:asciiTheme="minorHAnsi" w:hAnsiTheme="minorHAnsi"/>
                <w:sz w:val="12"/>
                <w:szCs w:val="12"/>
              </w:rPr>
              <w:tab/>
            </w:r>
            <w:r w:rsidR="00121B97">
              <w:rPr>
                <w:rFonts w:asciiTheme="minorHAnsi" w:hAnsiTheme="minorHAnsi"/>
                <w:sz w:val="12"/>
                <w:szCs w:val="12"/>
              </w:rPr>
              <w:tab/>
              <w:t>30.09−</w:t>
            </w:r>
            <w:r w:rsidR="00121B97" w:rsidRPr="00121B97">
              <w:rPr>
                <w:rFonts w:asciiTheme="minorHAnsi" w:hAnsiTheme="minorHAnsi"/>
                <w:sz w:val="12"/>
                <w:szCs w:val="12"/>
              </w:rPr>
              <w:t>1.10</w:t>
            </w:r>
          </w:p>
          <w:p w14:paraId="5A670DA4" w14:textId="1223A7AD" w:rsidR="00026D1C" w:rsidRPr="00BA32B1" w:rsidRDefault="00121B97" w:rsidP="00121B97">
            <w:pPr>
              <w:tabs>
                <w:tab w:val="clear" w:pos="794"/>
                <w:tab w:val="clear" w:pos="1191"/>
                <w:tab w:val="left" w:pos="259"/>
                <w:tab w:val="left" w:pos="999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 w:rsidRPr="00121B97">
              <w:rPr>
                <w:rFonts w:asciiTheme="minorHAnsi" w:hAnsiTheme="minorHAnsi"/>
                <w:sz w:val="12"/>
                <w:szCs w:val="12"/>
              </w:rPr>
              <w:tab/>
            </w:r>
            <w:r w:rsidRPr="00121B97">
              <w:rPr>
                <w:rFonts w:asciiTheme="minorHAnsi" w:hAnsiTheme="minorHAnsi"/>
                <w:sz w:val="12"/>
                <w:szCs w:val="12"/>
              </w:rPr>
              <w:tab/>
            </w:r>
            <w:r w:rsidR="00365934">
              <w:rPr>
                <w:rFonts w:asciiTheme="minorHAnsi" w:hAnsiTheme="minorHAnsi"/>
                <w:b/>
                <w:bCs/>
                <w:sz w:val="12"/>
                <w:szCs w:val="12"/>
              </w:rPr>
              <w:t>РГ КГРЭ</w:t>
            </w:r>
            <w:r w:rsidRPr="00121B97">
              <w:rPr>
                <w:rFonts w:asciiTheme="minorHAnsi" w:hAnsiTheme="minorHAnsi"/>
                <w:sz w:val="12"/>
                <w:szCs w:val="12"/>
              </w:rPr>
              <w:br/>
            </w:r>
            <w:r w:rsidRPr="00121B97">
              <w:rPr>
                <w:rFonts w:asciiTheme="minorHAnsi" w:hAnsiTheme="minorHAnsi"/>
                <w:sz w:val="12"/>
                <w:szCs w:val="12"/>
              </w:rPr>
              <w:tab/>
            </w:r>
            <w:r w:rsidRPr="00121B97">
              <w:rPr>
                <w:rFonts w:asciiTheme="minorHAnsi" w:hAnsiTheme="minorHAnsi"/>
                <w:sz w:val="12"/>
                <w:szCs w:val="12"/>
              </w:rPr>
              <w:tab/>
              <w:t>20</w:t>
            </w:r>
            <w:r w:rsidRPr="00B31B28">
              <w:rPr>
                <w:rFonts w:asciiTheme="minorHAnsi" w:hAnsiTheme="minorHAnsi"/>
                <w:sz w:val="12"/>
                <w:szCs w:val="12"/>
              </w:rPr>
              <w:t>−</w:t>
            </w:r>
            <w:r w:rsidRPr="00121B97">
              <w:rPr>
                <w:rFonts w:asciiTheme="minorHAnsi" w:hAnsiTheme="minorHAnsi"/>
                <w:sz w:val="12"/>
                <w:szCs w:val="12"/>
              </w:rPr>
              <w:t>21.10</w:t>
            </w:r>
            <w:r w:rsidR="00026D1C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 w:rsidR="00026D1C" w:rsidRPr="00CD64E7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EGH</w:t>
            </w:r>
            <w:r w:rsidR="00026D1C" w:rsidRPr="00BA32B1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 w:rsidR="00026D1C" w:rsidRPr="00CD64E7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EGTI</w:t>
            </w:r>
            <w:r w:rsidR="00026D1C" w:rsidRPr="00BA32B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026D1C">
              <w:rPr>
                <w:rFonts w:asciiTheme="minorHAnsi" w:hAnsiTheme="minorHAnsi"/>
                <w:sz w:val="12"/>
                <w:szCs w:val="12"/>
              </w:rPr>
              <w:tab/>
            </w:r>
            <w:r w:rsidR="00026D1C" w:rsidRPr="00BA32B1">
              <w:rPr>
                <w:rFonts w:asciiTheme="minorHAnsi" w:hAnsiTheme="minorHAnsi"/>
                <w:sz w:val="12"/>
                <w:szCs w:val="12"/>
              </w:rPr>
              <w:t>14−18/09</w:t>
            </w:r>
          </w:p>
          <w:p w14:paraId="5B5903AE" w14:textId="4E7E3D76" w:rsidR="00026D1C" w:rsidRPr="00B315A6" w:rsidRDefault="00026D1C" w:rsidP="003D2F34">
            <w:pPr>
              <w:tabs>
                <w:tab w:val="clear" w:pos="794"/>
                <w:tab w:val="left" w:pos="714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 w:rsidRPr="00B315A6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B315A6">
              <w:rPr>
                <w:rFonts w:asciiTheme="minorHAnsi" w:hAnsiTheme="minorHAnsi"/>
                <w:b/>
                <w:bCs/>
                <w:sz w:val="12"/>
                <w:szCs w:val="12"/>
              </w:rPr>
              <w:t>-</w:t>
            </w:r>
            <w:r w:rsidRPr="00BA32B1">
              <w:rPr>
                <w:rFonts w:asciiTheme="minorHAnsi" w:hAnsiTheme="minorHAnsi"/>
                <w:b/>
                <w:bCs/>
                <w:sz w:val="12"/>
                <w:szCs w:val="12"/>
              </w:rPr>
              <w:t>D</w:t>
            </w:r>
            <w:r w:rsidRPr="00B315A6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B315A6">
              <w:rPr>
                <w:rFonts w:asciiTheme="minorHAnsi" w:hAnsiTheme="minorHAnsi"/>
                <w:sz w:val="12"/>
                <w:szCs w:val="12"/>
              </w:rPr>
              <w:tab/>
              <w:t>21/09−16/10</w:t>
            </w:r>
          </w:p>
        </w:tc>
        <w:tc>
          <w:tcPr>
            <w:tcW w:w="889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14:paraId="00EF0A0C" w14:textId="41790B67" w:rsidR="00026D1C" w:rsidRPr="00B315A6" w:rsidRDefault="00365934" w:rsidP="00A03AF1">
            <w:pPr>
              <w:tabs>
                <w:tab w:val="clear" w:pos="794"/>
                <w:tab w:val="left" w:pos="550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КГРЭ</w:t>
            </w:r>
            <w:r w:rsidR="00121B97" w:rsidRPr="00121B9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121B97" w:rsidRPr="00121B97">
              <w:rPr>
                <w:rFonts w:asciiTheme="minorHAnsi" w:hAnsiTheme="minorHAnsi"/>
                <w:bCs/>
                <w:sz w:val="12"/>
                <w:szCs w:val="12"/>
              </w:rPr>
              <w:t>23</w:t>
            </w:r>
          </w:p>
        </w:tc>
        <w:tc>
          <w:tcPr>
            <w:tcW w:w="953" w:type="dxa"/>
            <w:gridSpan w:val="3"/>
            <w:tcBorders>
              <w:top w:val="dashDotStroked" w:sz="24" w:space="0" w:color="auto"/>
              <w:left w:val="single" w:sz="4" w:space="0" w:color="auto"/>
              <w:right w:val="single" w:sz="12" w:space="0" w:color="auto"/>
            </w:tcBorders>
          </w:tcPr>
          <w:p w14:paraId="6D612E0C" w14:textId="77777777" w:rsidR="00026D1C" w:rsidRPr="00026D1C" w:rsidRDefault="00026D1C" w:rsidP="008B55E3">
            <w:pPr>
              <w:tabs>
                <w:tab w:val="clear" w:pos="794"/>
                <w:tab w:val="left" w:pos="567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8B55E3">
              <w:rPr>
                <w:rFonts w:asciiTheme="minorHAnsi" w:hAnsiTheme="minorHAnsi"/>
                <w:b/>
                <w:bCs/>
                <w:sz w:val="12"/>
                <w:szCs w:val="12"/>
              </w:rPr>
              <w:t>WTIS</w:t>
            </w:r>
          </w:p>
          <w:p w14:paraId="44306B56" w14:textId="77777777" w:rsidR="00026D1C" w:rsidRPr="00026D1C" w:rsidRDefault="00026D1C" w:rsidP="008B55E3">
            <w:pPr>
              <w:tabs>
                <w:tab w:val="clear" w:pos="794"/>
                <w:tab w:val="left" w:pos="550"/>
              </w:tabs>
              <w:spacing w:before="0" w:line="140" w:lineRule="exact"/>
              <w:rPr>
                <w:rFonts w:asciiTheme="minorHAnsi" w:hAnsiTheme="minorHAnsi"/>
                <w:bCs/>
                <w:sz w:val="12"/>
                <w:szCs w:val="12"/>
                <w:lang w:val="ru-RU"/>
              </w:rPr>
            </w:pPr>
            <w:r w:rsidRPr="00026D1C">
              <w:rPr>
                <w:rFonts w:asciiTheme="minorHAnsi" w:hAnsiTheme="minorHAnsi"/>
                <w:bCs/>
                <w:sz w:val="12"/>
                <w:szCs w:val="12"/>
                <w:lang w:val="ru-RU"/>
              </w:rPr>
              <w:t>1</w:t>
            </w:r>
            <w:r>
              <w:rPr>
                <w:rFonts w:asciiTheme="minorHAnsi" w:hAnsiTheme="minorHAnsi"/>
                <w:bCs/>
                <w:sz w:val="12"/>
                <w:szCs w:val="12"/>
                <w:lang w:val="ru-RU"/>
              </w:rPr>
              <w:t>−</w:t>
            </w:r>
            <w:r w:rsidRPr="00026D1C">
              <w:rPr>
                <w:rFonts w:asciiTheme="minorHAnsi" w:hAnsiTheme="minorHAnsi"/>
                <w:bCs/>
                <w:sz w:val="12"/>
                <w:szCs w:val="12"/>
                <w:lang w:val="ru-RU"/>
              </w:rPr>
              <w:t>3</w:t>
            </w:r>
          </w:p>
        </w:tc>
      </w:tr>
      <w:tr w:rsidR="00121B97" w:rsidRPr="00026D1C" w14:paraId="34D31240" w14:textId="77777777" w:rsidTr="00577DB2">
        <w:trPr>
          <w:jc w:val="center"/>
        </w:trPr>
        <w:tc>
          <w:tcPr>
            <w:tcW w:w="95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7C432D51" w14:textId="77777777" w:rsidR="00121B97" w:rsidRPr="00026D1C" w:rsidRDefault="00121B97" w:rsidP="00A03AF1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tcBorders>
              <w:top w:val="dashDotStroked" w:sz="24" w:space="0" w:color="auto"/>
              <w:bottom w:val="single" w:sz="12" w:space="0" w:color="auto"/>
            </w:tcBorders>
          </w:tcPr>
          <w:p w14:paraId="382E7BE1" w14:textId="77777777" w:rsidR="00121B97" w:rsidRPr="00026D1C" w:rsidRDefault="00121B97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6A533F87" w14:textId="77777777" w:rsidR="00121B97" w:rsidRPr="00026D1C" w:rsidRDefault="00121B97" w:rsidP="00A03AF1">
            <w:pPr>
              <w:tabs>
                <w:tab w:val="clear" w:pos="794"/>
                <w:tab w:val="clear" w:pos="1191"/>
                <w:tab w:val="left" w:pos="937"/>
              </w:tabs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31" w:type="dxa"/>
            <w:tcBorders>
              <w:top w:val="dashDotStroked" w:sz="24" w:space="0" w:color="auto"/>
              <w:bottom w:val="single" w:sz="12" w:space="0" w:color="auto"/>
            </w:tcBorders>
          </w:tcPr>
          <w:p w14:paraId="16B90140" w14:textId="77777777" w:rsidR="00121B97" w:rsidRPr="00374B4C" w:rsidRDefault="00121B97" w:rsidP="00A03AF1">
            <w:pPr>
              <w:tabs>
                <w:tab w:val="clear" w:pos="794"/>
                <w:tab w:val="clear" w:pos="1191"/>
                <w:tab w:val="left" w:pos="937"/>
              </w:tabs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  <w:r w:rsidRPr="00374B4C">
              <w:rPr>
                <w:rFonts w:asciiTheme="minorHAnsi" w:hAnsiTheme="minorHAnsi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</w:t>
            </w:r>
            <w:r w:rsidRPr="00374B4C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 </w:t>
            </w:r>
            <w:r w:rsidRPr="00374B4C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в</w:t>
            </w:r>
            <w:r w:rsidRPr="00374B4C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ИКТ</w:t>
            </w:r>
            <w:r w:rsidRPr="00374B4C">
              <w:rPr>
                <w:rFonts w:asciiTheme="minorHAnsi" w:hAnsiTheme="minorHAnsi"/>
                <w:sz w:val="12"/>
                <w:lang w:val="ru-RU"/>
              </w:rPr>
              <w:t>"</w:t>
            </w:r>
            <w:r w:rsidRPr="00374B4C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374B4C">
              <w:rPr>
                <w:rFonts w:asciiTheme="minorHAnsi" w:hAnsiTheme="minorHAnsi"/>
                <w:sz w:val="12"/>
                <w:lang w:val="ru-RU"/>
              </w:rPr>
              <w:t>23</w:t>
            </w: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</w:tcPr>
          <w:p w14:paraId="5271BA9B" w14:textId="77777777" w:rsidR="00121B97" w:rsidRPr="00374B4C" w:rsidRDefault="00121B97" w:rsidP="00A03AF1">
            <w:pPr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3788" w:type="dxa"/>
            <w:gridSpan w:val="5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14:paraId="7430F467" w14:textId="4EAA5F7B" w:rsidR="00121B97" w:rsidRPr="008A5F51" w:rsidRDefault="00121B97" w:rsidP="00121B97">
            <w:pPr>
              <w:spacing w:before="0" w:line="140" w:lineRule="exact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</w:t>
            </w:r>
            <w:r w:rsidRPr="008A5F51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ВВУИО</w:t>
            </w:r>
            <w:r w:rsidRPr="008A5F51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="008A5F51" w:rsidRPr="00132AF6">
              <w:rPr>
                <w:rFonts w:asciiTheme="minorHAnsi" w:hAnsiTheme="minorHAnsi"/>
                <w:sz w:val="12"/>
                <w:lang w:val="ru-RU"/>
              </w:rPr>
              <w:t>виртуальны</w:t>
            </w:r>
            <w:r w:rsidR="00732415" w:rsidRPr="00132AF6">
              <w:rPr>
                <w:rFonts w:asciiTheme="minorHAnsi" w:hAnsiTheme="minorHAnsi"/>
                <w:sz w:val="12"/>
                <w:lang w:val="ru-RU"/>
              </w:rPr>
              <w:t>е</w:t>
            </w:r>
            <w:r w:rsidR="008A5F51" w:rsidRPr="00132AF6">
              <w:rPr>
                <w:rFonts w:asciiTheme="minorHAnsi" w:hAnsiTheme="minorHAnsi"/>
                <w:sz w:val="12"/>
                <w:lang w:val="ru-RU"/>
              </w:rPr>
              <w:t xml:space="preserve"> семинары-практикумы и специальные сегменты</w:t>
            </w:r>
            <w:r w:rsidR="007700BB" w:rsidRPr="008A5F51">
              <w:rPr>
                <w:rFonts w:asciiTheme="minorHAnsi" w:hAnsiTheme="minorHAnsi"/>
                <w:sz w:val="12"/>
                <w:lang w:val="ru-RU"/>
              </w:rPr>
              <w:t>: 22/06−04/09</w:t>
            </w:r>
            <w:r w:rsidR="007700BB" w:rsidRPr="008A5F51">
              <w:rPr>
                <w:rFonts w:asciiTheme="minorHAnsi" w:hAnsiTheme="minorHAnsi"/>
                <w:sz w:val="12"/>
                <w:lang w:val="ru-RU"/>
              </w:rPr>
              <w:br/>
            </w:r>
            <w:r w:rsidR="008A5F51" w:rsidRPr="008A5F51">
              <w:rPr>
                <w:rFonts w:asciiTheme="minorHAnsi" w:hAnsiTheme="minorHAnsi"/>
                <w:sz w:val="12"/>
                <w:lang w:val="ru-RU"/>
              </w:rPr>
              <w:t>Заключительная неделя</w:t>
            </w:r>
            <w:r w:rsidR="007700BB" w:rsidRPr="008A5F51">
              <w:rPr>
                <w:rFonts w:asciiTheme="minorHAnsi" w:hAnsiTheme="minorHAnsi"/>
                <w:sz w:val="12"/>
                <w:lang w:val="ru-RU"/>
              </w:rPr>
              <w:t>: 7−10/09</w:t>
            </w:r>
          </w:p>
        </w:tc>
        <w:tc>
          <w:tcPr>
            <w:tcW w:w="993" w:type="dxa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14:paraId="2429C7FE" w14:textId="77777777" w:rsidR="007700BB" w:rsidRPr="007700BB" w:rsidRDefault="007700BB" w:rsidP="007700BB">
            <w:pPr>
              <w:spacing w:before="0" w:line="140" w:lineRule="exact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</w:pPr>
            <w:r w:rsidRPr="007700BB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ITU Digital World</w:t>
            </w:r>
          </w:p>
          <w:p w14:paraId="151D1A84" w14:textId="17634D45" w:rsidR="00121B97" w:rsidRPr="007700BB" w:rsidRDefault="007700BB" w:rsidP="007700BB">
            <w:pPr>
              <w:spacing w:before="0" w:line="140" w:lineRule="exact"/>
              <w:rPr>
                <w:rFonts w:asciiTheme="minorHAnsi" w:hAnsiTheme="minorHAnsi"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2"/>
              </w:rPr>
              <w:t>20−</w:t>
            </w:r>
            <w:r w:rsidRPr="007700BB">
              <w:rPr>
                <w:rFonts w:asciiTheme="minorHAnsi" w:hAnsiTheme="minorHAnsi"/>
                <w:bCs/>
                <w:color w:val="000000"/>
                <w:sz w:val="12"/>
              </w:rPr>
              <w:t>22</w:t>
            </w:r>
          </w:p>
        </w:tc>
        <w:tc>
          <w:tcPr>
            <w:tcW w:w="930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14:paraId="188F009D" w14:textId="77777777" w:rsidR="00121B97" w:rsidRPr="007700BB" w:rsidRDefault="00121B97" w:rsidP="00450113">
            <w:pPr>
              <w:spacing w:before="0" w:line="140" w:lineRule="exact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912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174587" w14:textId="77777777" w:rsidR="00121B97" w:rsidRPr="007700BB" w:rsidRDefault="00121B97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</w:tr>
      <w:tr w:rsidR="006F65CD" w:rsidRPr="00026D1C" w14:paraId="0422C5F8" w14:textId="77777777" w:rsidTr="00ED4C1E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</w:tcPr>
          <w:p w14:paraId="207002A9" w14:textId="77777777" w:rsidR="006F65CD" w:rsidRPr="00E30806" w:rsidRDefault="0024511F" w:rsidP="00BC625D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hyperlink w:anchor="yea2021" w:history="1">
              <w:r w:rsidR="006F65CD" w:rsidRPr="00BC625D">
                <w:rPr>
                  <w:rStyle w:val="Hyperlink"/>
                  <w:rFonts w:asciiTheme="minorHAnsi" w:hAnsiTheme="minorHAnsi"/>
                  <w:b/>
                  <w:bCs/>
                  <w:sz w:val="20"/>
                  <w:lang w:val="ru-RU"/>
                </w:rPr>
                <w:t>2021</w:t>
              </w:r>
              <w:r w:rsidR="006F65CD" w:rsidRPr="003A4651">
                <w:rPr>
                  <w:rStyle w:val="Hyperlink"/>
                  <w:rFonts w:asciiTheme="minorHAnsi" w:hAnsiTheme="minorHAnsi"/>
                  <w:b/>
                  <w:bCs/>
                  <w:sz w:val="20"/>
                  <w:lang w:val="ru-RU"/>
                </w:rPr>
                <w:t xml:space="preserve"> г</w:t>
              </w:r>
              <w:r w:rsidR="006F65CD" w:rsidRPr="00BC625D">
                <w:rPr>
                  <w:rStyle w:val="Hyperlink"/>
                  <w:rFonts w:asciiTheme="minorHAnsi" w:hAnsiTheme="minorHAnsi"/>
                  <w:sz w:val="20"/>
                  <w:u w:val="none"/>
                  <w:lang w:val="ru-RU"/>
                </w:rPr>
                <w:t>.</w:t>
              </w:r>
            </w:hyperlink>
          </w:p>
        </w:tc>
      </w:tr>
      <w:tr w:rsidR="006F65CD" w:rsidRPr="00E30806" w14:paraId="39A71179" w14:textId="77777777" w:rsidTr="00ED4C1E">
        <w:trPr>
          <w:trHeight w:val="57"/>
          <w:jc w:val="center"/>
        </w:trPr>
        <w:tc>
          <w:tcPr>
            <w:tcW w:w="95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BD4B4"/>
            <w:vAlign w:val="center"/>
          </w:tcPr>
          <w:p w14:paraId="451173E4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4997BF87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4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5D9B85BE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8" w:type="dxa"/>
            <w:gridSpan w:val="2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3266B2D9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28E80D18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694B1886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gridSpan w:val="2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00F8BF79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61D642EC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1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73D239E4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6303C32E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17" w:type="dxa"/>
            <w:gridSpan w:val="2"/>
            <w:tcBorders>
              <w:bottom w:val="single" w:sz="6" w:space="0" w:color="auto"/>
            </w:tcBorders>
            <w:shd w:val="clear" w:color="auto" w:fill="FBD4B4"/>
            <w:vAlign w:val="center"/>
          </w:tcPr>
          <w:p w14:paraId="2263B685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clear" w:color="auto" w:fill="FBD4B4"/>
            <w:vAlign w:val="center"/>
          </w:tcPr>
          <w:p w14:paraId="665DDAFD" w14:textId="77777777" w:rsidR="006F65CD" w:rsidRPr="00E30806" w:rsidRDefault="006F65CD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</w:tbl>
    <w:tbl>
      <w:tblPr>
        <w:tblStyle w:val="TableGrid"/>
        <w:tblW w:w="11323" w:type="dxa"/>
        <w:jc w:val="center"/>
        <w:tblLayout w:type="fixed"/>
        <w:tblLook w:val="04A0" w:firstRow="1" w:lastRow="0" w:firstColumn="1" w:lastColumn="0" w:noHBand="0" w:noVBand="1"/>
      </w:tblPr>
      <w:tblGrid>
        <w:gridCol w:w="938"/>
        <w:gridCol w:w="937"/>
        <w:gridCol w:w="20"/>
        <w:gridCol w:w="923"/>
        <w:gridCol w:w="940"/>
        <w:gridCol w:w="930"/>
        <w:gridCol w:w="8"/>
        <w:gridCol w:w="945"/>
        <w:gridCol w:w="7"/>
        <w:gridCol w:w="943"/>
        <w:gridCol w:w="944"/>
        <w:gridCol w:w="948"/>
        <w:gridCol w:w="6"/>
        <w:gridCol w:w="955"/>
        <w:gridCol w:w="32"/>
        <w:gridCol w:w="923"/>
        <w:gridCol w:w="924"/>
      </w:tblGrid>
      <w:tr w:rsidR="006F65CD" w:rsidRPr="00914479" w14:paraId="595681DD" w14:textId="77777777" w:rsidTr="001F0615">
        <w:trPr>
          <w:jc w:val="center"/>
        </w:trPr>
        <w:tc>
          <w:tcPr>
            <w:tcW w:w="1895" w:type="dxa"/>
            <w:gridSpan w:val="3"/>
            <w:tcBorders>
              <w:top w:val="single" w:sz="6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59562892" w14:textId="7D92371A" w:rsidR="006F65CD" w:rsidRPr="005D6948" w:rsidRDefault="00914479" w:rsidP="007B1FB8">
            <w:pPr>
              <w:tabs>
                <w:tab w:val="clear" w:pos="794"/>
                <w:tab w:val="left" w:pos="444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6F65C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="006F65CD" w:rsidRPr="00914479">
              <w:rPr>
                <w:rFonts w:asciiTheme="minorHAnsi" w:hAnsiTheme="minorHAnsi"/>
                <w:sz w:val="12"/>
                <w:lang w:val="ru-RU"/>
              </w:rPr>
              <w:t xml:space="preserve"> </w:t>
            </w:r>
            <w:r w:rsidR="006F65CD" w:rsidRPr="00914479">
              <w:rPr>
                <w:rFonts w:asciiTheme="minorHAnsi" w:hAnsiTheme="minorHAnsi"/>
                <w:sz w:val="12"/>
                <w:lang w:val="ru-RU"/>
              </w:rPr>
              <w:br/>
            </w:r>
            <w:r w:rsidRPr="00914479">
              <w:rPr>
                <w:rFonts w:asciiTheme="minorHAnsi" w:hAnsiTheme="minorHAnsi"/>
                <w:sz w:val="12"/>
                <w:lang w:val="ru-RU"/>
              </w:rPr>
              <w:tab/>
            </w:r>
            <w:r w:rsidR="006F65CD" w:rsidRPr="00914479">
              <w:rPr>
                <w:rFonts w:asciiTheme="minorHAnsi" w:hAnsiTheme="minorHAnsi"/>
                <w:sz w:val="12"/>
                <w:lang w:val="ru-RU"/>
              </w:rPr>
              <w:t>25/01−5/02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95F4C2B" w14:textId="77777777"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7F9F360" w14:textId="77777777"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AFA76FB" w14:textId="77777777"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ВДЭИО</w:t>
            </w:r>
            <w:r w:rsidRPr="00914479">
              <w:rPr>
                <w:rFonts w:asciiTheme="minorHAnsi" w:hAnsiTheme="minorHAnsi"/>
                <w:sz w:val="12"/>
                <w:lang w:val="ru-RU"/>
              </w:rPr>
              <w:br/>
              <w:t>17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5B32B23" w14:textId="77777777" w:rsidR="006F65CD" w:rsidRPr="0082282A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  <w:r w:rsidRPr="00F91ED7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="00644B79"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914479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>3−4 и 7</w:t>
            </w:r>
          </w:p>
          <w:p w14:paraId="058AC126" w14:textId="31A996A7" w:rsidR="006F65CD" w:rsidRPr="0082282A" w:rsidRDefault="006F65CD" w:rsidP="00A11266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</w:t>
            </w:r>
            <w:r w:rsidRPr="00914479">
              <w:rPr>
                <w:rFonts w:asciiTheme="minorHAnsi" w:hAnsiTheme="minorHAnsi"/>
                <w:b/>
                <w:bCs/>
                <w:sz w:val="12"/>
                <w:lang w:val="ru-RU"/>
              </w:rPr>
              <w:t>-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21</w:t>
            </w:r>
            <w:r w:rsidRPr="00914479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>8</w:t>
            </w:r>
            <w:r w:rsidRPr="00914479">
              <w:rPr>
                <w:rFonts w:asciiTheme="minorHAnsi" w:hAnsiTheme="minorHAnsi"/>
                <w:sz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lang w:val="ru-RU"/>
              </w:rPr>
              <w:t>18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72083B4" w14:textId="77777777"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569735E" w14:textId="77777777"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41" w:type="dxa"/>
            <w:gridSpan w:val="4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14:paraId="697BDB53" w14:textId="77777777" w:rsidR="006F65CD" w:rsidRDefault="007B1FB8" w:rsidP="007B1FB8">
            <w:pPr>
              <w:tabs>
                <w:tab w:val="clear" w:pos="794"/>
                <w:tab w:val="left" w:pos="555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6F65CD" w:rsidRPr="0082282A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6F65CD"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</w:p>
          <w:p w14:paraId="4F99FADC" w14:textId="77777777" w:rsidR="007B1FB8" w:rsidRPr="00914479" w:rsidRDefault="007B1FB8" w:rsidP="007B1FB8">
            <w:pPr>
              <w:tabs>
                <w:tab w:val="clear" w:pos="794"/>
                <w:tab w:val="left" w:pos="555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20/09−01/10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14:paraId="61399F7D" w14:textId="77777777"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25F8EADA" w14:textId="49F7601C" w:rsidR="006F65CD" w:rsidRPr="00914479" w:rsidRDefault="006F65CD" w:rsidP="007B1FB8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6F65CD" w:rsidRPr="00914479" w14:paraId="1032AD7D" w14:textId="77777777" w:rsidTr="001F0615">
        <w:trPr>
          <w:jc w:val="center"/>
        </w:trPr>
        <w:tc>
          <w:tcPr>
            <w:tcW w:w="11323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C0DEDD" w14:textId="77777777" w:rsidR="006F65CD" w:rsidRPr="00914479" w:rsidRDefault="006F65CD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91447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</w:t>
            </w:r>
            <w:r w:rsidRPr="00470C96">
              <w:rPr>
                <w:rFonts w:asciiTheme="minorHAnsi" w:hAnsiTheme="minorHAnsi"/>
                <w:b/>
                <w:bCs/>
                <w:sz w:val="12"/>
                <w:szCs w:val="12"/>
              </w:rPr>
              <w:t>R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6F65CD" w:rsidRPr="00A11266" w14:paraId="08861AAB" w14:textId="77777777" w:rsidTr="001F0615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nil"/>
            </w:tcBorders>
          </w:tcPr>
          <w:p w14:paraId="033648CA" w14:textId="77777777"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54931F95" w14:textId="77777777"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2B2F8BCC" w14:textId="4FCB09EB"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21</w:t>
            </w:r>
            <w:r w:rsidR="00BC625D">
              <w:rPr>
                <w:rFonts w:asciiTheme="minorHAnsi" w:hAnsiTheme="minorHAnsi"/>
                <w:b/>
                <w:bCs/>
                <w:sz w:val="12"/>
                <w:lang w:val="en-US"/>
              </w:rPr>
              <w:t>.</w:t>
            </w:r>
            <w:r w:rsidRPr="00914479">
              <w:rPr>
                <w:rFonts w:asciiTheme="minorHAnsi" w:hAnsiTheme="minorHAnsi"/>
                <w:b/>
                <w:bCs/>
                <w:sz w:val="12"/>
                <w:lang w:val="ru-RU"/>
              </w:rPr>
              <w:t>1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="00A11266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22−26</w:t>
            </w:r>
          </w:p>
          <w:p w14:paraId="5A12D478" w14:textId="77777777" w:rsidR="006F65CD" w:rsidRPr="00914479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1F6DE4C0" w14:textId="77777777"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55ED5578" w14:textId="77777777" w:rsidR="006F65CD" w:rsidRPr="00914479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0CF4AD85" w14:textId="4646577E" w:rsidR="006F65CD" w:rsidRPr="00914479" w:rsidRDefault="006F65CD" w:rsidP="00A11266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РРК21</w:t>
            </w:r>
            <w:r w:rsidR="00BC625D" w:rsidRPr="00A11266">
              <w:rPr>
                <w:rFonts w:asciiTheme="minorHAnsi" w:hAnsiTheme="minorHAnsi"/>
                <w:b/>
                <w:bCs/>
                <w:sz w:val="12"/>
                <w:lang w:val="ru-RU"/>
              </w:rPr>
              <w:t>.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2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="00A11266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12−16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21B18163" w14:textId="77777777" w:rsidR="006F65CD" w:rsidRPr="00E30806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31BD840A" w14:textId="77777777" w:rsidR="006F65CD" w:rsidRPr="00E30806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4E7F3BA3" w14:textId="77777777" w:rsidR="006F65CD" w:rsidRPr="00E30806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14:paraId="021FCB6A" w14:textId="29E4C5D7" w:rsidR="006F65CD" w:rsidRDefault="006F65CD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РРК21</w:t>
            </w:r>
            <w:r w:rsidR="00BC625D" w:rsidRPr="00A1126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.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3</w:t>
            </w:r>
            <w:r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="00A11266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1−5</w:t>
            </w:r>
          </w:p>
          <w:p w14:paraId="18CB43E7" w14:textId="1F122B47" w:rsidR="007B1FB8" w:rsidRPr="00914479" w:rsidRDefault="006313A8" w:rsidP="007B1FB8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IRWSP</w:t>
            </w:r>
            <w:r w:rsidR="007B1FB8"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dashDotStroked" w:sz="24" w:space="0" w:color="auto"/>
              <w:right w:val="single" w:sz="12" w:space="0" w:color="auto"/>
            </w:tcBorders>
          </w:tcPr>
          <w:p w14:paraId="48F8B6B5" w14:textId="77777777" w:rsidR="006F65CD" w:rsidRPr="00E30806" w:rsidRDefault="006F65CD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B9215F" w:rsidRPr="00A11266" w14:paraId="748423E2" w14:textId="77777777" w:rsidTr="006B33E3">
        <w:trPr>
          <w:jc w:val="center"/>
        </w:trPr>
        <w:tc>
          <w:tcPr>
            <w:tcW w:w="6591" w:type="dxa"/>
            <w:gridSpan w:val="10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14:paraId="423740BC" w14:textId="77777777" w:rsidR="00B9215F" w:rsidRPr="00E30806" w:rsidRDefault="00B9215F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44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14:paraId="5CBB49E2" w14:textId="77777777" w:rsidR="00B9215F" w:rsidRPr="00E30806" w:rsidRDefault="00B9215F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88" w:type="dxa"/>
            <w:gridSpan w:val="6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180E37EC" w14:textId="77777777" w:rsidR="00B9215F" w:rsidRPr="00E30806" w:rsidRDefault="00B9215F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A11266" w:rsidRPr="00A11266" w14:paraId="28D064D5" w14:textId="77777777" w:rsidTr="00A11266">
        <w:trPr>
          <w:jc w:val="center"/>
        </w:trPr>
        <w:tc>
          <w:tcPr>
            <w:tcW w:w="11323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CA771" w14:textId="603FEB61" w:rsidR="00A11266" w:rsidRPr="00E30806" w:rsidRDefault="00A11266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Саммит по ИИ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A11266" w:rsidRPr="00A11266" w14:paraId="673B0DB6" w14:textId="77777777" w:rsidTr="00A11266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14:paraId="7471FB34" w14:textId="3D64961E" w:rsidR="00A11266" w:rsidRPr="006B33E3" w:rsidRDefault="00B9215F" w:rsidP="00A1126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2-е </w:t>
            </w:r>
            <w:r w:rsidR="00A11266" w:rsidRPr="00A11266">
              <w:rPr>
                <w:rFonts w:asciiTheme="minorHAnsi" w:hAnsiTheme="minorHAnsi"/>
                <w:b/>
                <w:bCs/>
                <w:sz w:val="12"/>
                <w:szCs w:val="12"/>
              </w:rPr>
              <w:t>IRC</w:t>
            </w:r>
            <w:r w:rsidR="00A11266" w:rsidRPr="006B33E3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 </w:t>
            </w:r>
            <w:r w:rsidR="00305CB4" w:rsidRPr="006B33E3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ВАСЭ</w:t>
            </w:r>
            <w:r w:rsidR="00A11266" w:rsidRPr="006B33E3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-20</w:t>
            </w:r>
            <w:r w:rsidR="00A11266" w:rsidRPr="006B33E3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A11266" w:rsidRPr="006B33E3">
              <w:rPr>
                <w:rFonts w:asciiTheme="minorHAnsi" w:hAnsiTheme="minorHAnsi"/>
                <w:sz w:val="12"/>
                <w:szCs w:val="12"/>
                <w:lang w:val="ru-RU"/>
              </w:rPr>
              <w:t>8</w:t>
            </w:r>
          </w:p>
          <w:p w14:paraId="0C619C6D" w14:textId="54418C36" w:rsidR="00A11266" w:rsidRPr="00E30806" w:rsidRDefault="00072EBD" w:rsidP="00A1126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F5085D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КГСЭ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 w:rsidR="00A11266" w:rsidRPr="006B33E3">
              <w:rPr>
                <w:rFonts w:asciiTheme="minorHAnsi" w:hAnsiTheme="minorHAnsi"/>
                <w:sz w:val="12"/>
                <w:szCs w:val="12"/>
                <w:lang w:val="ru-RU"/>
              </w:rPr>
              <w:t>11</w:t>
            </w:r>
            <w:r w:rsidR="00A11266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A11266" w:rsidRPr="006B33E3">
              <w:rPr>
                <w:rFonts w:asciiTheme="minorHAnsi" w:hAnsiTheme="minorHAnsi"/>
                <w:sz w:val="12"/>
                <w:szCs w:val="12"/>
                <w:lang w:val="ru-RU"/>
              </w:rPr>
              <w:t xml:space="preserve">15 </w:t>
            </w:r>
            <w:r w:rsidR="006B33E3">
              <w:rPr>
                <w:rFonts w:asciiTheme="minorHAnsi" w:hAnsiTheme="minorHAnsi"/>
                <w:sz w:val="12"/>
                <w:szCs w:val="12"/>
                <w:lang w:val="ru-RU"/>
              </w:rPr>
              <w:t>и</w:t>
            </w:r>
            <w:r w:rsidR="00A11266" w:rsidRPr="006B33E3">
              <w:rPr>
                <w:rFonts w:asciiTheme="minorHAnsi" w:hAnsiTheme="minorHAnsi"/>
                <w:sz w:val="12"/>
                <w:szCs w:val="12"/>
                <w:lang w:val="ru-RU"/>
              </w:rPr>
              <w:t xml:space="preserve"> 18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14:paraId="152B2F1F" w14:textId="02917158" w:rsidR="00A11266" w:rsidRPr="00A11266" w:rsidRDefault="00305CB4" w:rsidP="00A11266">
            <w:pPr>
              <w:spacing w:before="0"/>
              <w:rPr>
                <w:rFonts w:asciiTheme="minorHAnsi" w:hAnsiTheme="minorHAnsi"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ГСС</w:t>
            </w:r>
            <w:r w:rsidR="00A11266" w:rsidRPr="00A11266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A11266" w:rsidRPr="00A11266">
              <w:rPr>
                <w:rFonts w:asciiTheme="minorHAnsi" w:hAnsiTheme="minorHAnsi"/>
                <w:bCs/>
                <w:sz w:val="12"/>
                <w:szCs w:val="12"/>
              </w:rPr>
              <w:t>22</w:t>
            </w:r>
          </w:p>
          <w:p w14:paraId="1DE2AD2C" w14:textId="19736355" w:rsidR="00A11266" w:rsidRPr="00E30806" w:rsidRDefault="00305CB4" w:rsidP="00A1126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ВАСЭ</w:t>
            </w:r>
            <w:r w:rsidR="00A11266" w:rsidRPr="00A11266">
              <w:rPr>
                <w:rFonts w:asciiTheme="minorHAnsi" w:hAnsiTheme="minorHAnsi"/>
                <w:b/>
                <w:bCs/>
                <w:sz w:val="12"/>
                <w:szCs w:val="12"/>
              </w:rPr>
              <w:t>-20</w:t>
            </w:r>
            <w:r w:rsidR="00A11266" w:rsidRPr="00A11266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A11266" w:rsidRPr="00A11266">
              <w:rPr>
                <w:rFonts w:asciiTheme="minorHAnsi" w:hAnsiTheme="minorHAnsi"/>
                <w:sz w:val="12"/>
                <w:szCs w:val="12"/>
              </w:rPr>
              <w:t>23.02</w:t>
            </w:r>
            <w:r w:rsidR="00A11266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A11266" w:rsidRPr="00A11266">
              <w:rPr>
                <w:rFonts w:asciiTheme="minorHAnsi" w:hAnsiTheme="minorHAnsi"/>
                <w:sz w:val="12"/>
                <w:szCs w:val="12"/>
              </w:rPr>
              <w:t>5.03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14:paraId="3193D8F0" w14:textId="12FA52F2" w:rsidR="00A11266" w:rsidRPr="00E30806" w:rsidRDefault="005622D4" w:rsidP="00A1126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Симпозиум FIGI</w:t>
            </w:r>
            <w:r w:rsidR="00A11266" w:rsidRPr="00A11266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0FF63B3E" w14:textId="4F2BD966" w:rsidR="00A11266" w:rsidRPr="00E30806" w:rsidRDefault="00A11266" w:rsidP="007C279B">
            <w:pPr>
              <w:spacing w:before="0"/>
              <w:ind w:left="-2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744B7B02" w14:textId="77777777" w:rsidR="00A11266" w:rsidRPr="00E30806" w:rsidRDefault="00A11266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0EBAF27E" w14:textId="77777777" w:rsidR="00A11266" w:rsidRPr="00E30806" w:rsidRDefault="00A11266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</w:tcBorders>
          </w:tcPr>
          <w:p w14:paraId="34F57B81" w14:textId="77777777" w:rsidR="00A11266" w:rsidRPr="00E30806" w:rsidRDefault="00A11266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40" w:type="dxa"/>
            <w:gridSpan w:val="5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7EB9B4D7" w14:textId="6DD1E0A1" w:rsidR="00A11266" w:rsidRDefault="00260F04" w:rsidP="007B1FB8">
            <w:pPr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F5085D">
              <w:rPr>
                <w:rFonts w:asciiTheme="minorHAnsi" w:hAnsiTheme="minorHAnsi"/>
                <w:b/>
                <w:color w:val="000000"/>
                <w:sz w:val="12"/>
                <w:u w:val="single"/>
                <w:lang w:val="ru-RU"/>
              </w:rPr>
              <w:t>"Калейдоскоп" МСЭ</w:t>
            </w:r>
            <w:r w:rsidR="00A11266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</w:t>
            </w:r>
            <w:r w:rsidR="00A11266">
              <w:rPr>
                <w:rFonts w:asciiTheme="minorHAnsi" w:hAnsiTheme="minorHAnsi"/>
                <w:color w:val="000000"/>
                <w:sz w:val="12"/>
                <w:lang w:val="ru-RU"/>
              </w:rPr>
              <w:br/>
            </w:r>
          </w:p>
          <w:p w14:paraId="50870797" w14:textId="7F8964B8" w:rsidR="00A11266" w:rsidRPr="00881F99" w:rsidRDefault="00A11266" w:rsidP="007B1FB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6B33E3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6B33E3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6B33E3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18−22 или</w:t>
            </w:r>
            <w:r w:rsidRPr="006B33E3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25−29</w:t>
            </w:r>
          </w:p>
        </w:tc>
      </w:tr>
      <w:tr w:rsidR="003E28D8" w:rsidRPr="00E30806" w14:paraId="2AAD3465" w14:textId="77777777" w:rsidTr="00647DE4">
        <w:trPr>
          <w:trHeight w:val="48"/>
          <w:jc w:val="center"/>
        </w:trPr>
        <w:tc>
          <w:tcPr>
            <w:tcW w:w="4696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89E17F" w14:textId="77777777" w:rsidR="003E28D8" w:rsidRPr="00A11266" w:rsidRDefault="00EA0959" w:rsidP="003E28D8">
            <w:pPr>
              <w:tabs>
                <w:tab w:val="clear" w:pos="794"/>
                <w:tab w:val="clear" w:pos="1191"/>
                <w:tab w:val="left" w:pos="586"/>
              </w:tabs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РПС</w:t>
            </w:r>
            <w:r w:rsidR="003E28D8" w:rsidRPr="00914479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  <w:r w:rsidR="003E28D8" w:rsidRPr="003E28D8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</w:p>
        </w:tc>
        <w:tc>
          <w:tcPr>
            <w:tcW w:w="952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</w:tcBorders>
          </w:tcPr>
          <w:p w14:paraId="479CB1EF" w14:textId="77777777" w:rsidR="003E28D8" w:rsidRPr="00A11266" w:rsidRDefault="003E28D8" w:rsidP="00A03AF1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3" w:type="dxa"/>
            <w:vMerge w:val="restart"/>
            <w:tcBorders>
              <w:top w:val="dashDotStroked" w:sz="24" w:space="0" w:color="auto"/>
            </w:tcBorders>
          </w:tcPr>
          <w:p w14:paraId="6162EDC5" w14:textId="77777777" w:rsidR="003E28D8" w:rsidRPr="00A11266" w:rsidRDefault="003E28D8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14:paraId="2B489781" w14:textId="77777777" w:rsidR="003E28D8" w:rsidRPr="00A11266" w:rsidRDefault="003E28D8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vMerge w:val="restart"/>
            <w:tcBorders>
              <w:top w:val="dashDotStroked" w:sz="24" w:space="0" w:color="auto"/>
              <w:right w:val="single" w:sz="4" w:space="0" w:color="000000"/>
            </w:tcBorders>
          </w:tcPr>
          <w:p w14:paraId="1AE8E9C9" w14:textId="77777777" w:rsidR="003E28D8" w:rsidRPr="00644B79" w:rsidRDefault="003E28D8" w:rsidP="00A03AF1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AC47F5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EGH-EGTI</w:t>
            </w:r>
            <w:r w:rsidRPr="00D83DA9">
              <w:rPr>
                <w:rFonts w:asciiTheme="minorHAnsi" w:hAnsiTheme="minorHAnsi"/>
                <w:sz w:val="12"/>
                <w:szCs w:val="12"/>
                <w:lang w:val="en-US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br/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t>13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−1</w:t>
            </w:r>
            <w:r w:rsidRPr="00644B79">
              <w:rPr>
                <w:rFonts w:asciiTheme="minorHAnsi" w:hAnsiTheme="minorHAnsi"/>
                <w:sz w:val="12"/>
                <w:szCs w:val="12"/>
                <w:lang w:val="en-US"/>
              </w:rPr>
              <w:t>7</w:t>
            </w:r>
          </w:p>
        </w:tc>
        <w:tc>
          <w:tcPr>
            <w:tcW w:w="993" w:type="dxa"/>
            <w:gridSpan w:val="3"/>
            <w:vMerge w:val="restart"/>
            <w:tcBorders>
              <w:top w:val="dashDotStroked" w:sz="24" w:space="0" w:color="auto"/>
              <w:left w:val="single" w:sz="4" w:space="0" w:color="000000"/>
              <w:right w:val="single" w:sz="4" w:space="0" w:color="auto"/>
            </w:tcBorders>
          </w:tcPr>
          <w:p w14:paraId="745D8727" w14:textId="77777777" w:rsidR="003E28D8" w:rsidRPr="00644B79" w:rsidRDefault="003E28D8" w:rsidP="00A03AF1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23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4316D9C8" w14:textId="77777777" w:rsidR="003E28D8" w:rsidRDefault="003E28D8" w:rsidP="00A03AF1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 w:rsidRPr="005356A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ВКРЭ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Pr="00E724DE">
              <w:rPr>
                <w:rFonts w:asciiTheme="minorHAnsi" w:hAnsiTheme="minorHAnsi"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sz w:val="12"/>
                <w:szCs w:val="12"/>
              </w:rPr>
              <w:br/>
            </w:r>
            <w:r w:rsidRPr="002611D3">
              <w:rPr>
                <w:rFonts w:asciiTheme="minorHAnsi" w:hAnsiTheme="minorHAnsi"/>
                <w:sz w:val="12"/>
                <w:szCs w:val="12"/>
              </w:rPr>
              <w:t>8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 w:rsidRPr="002611D3">
              <w:rPr>
                <w:rFonts w:asciiTheme="minorHAnsi" w:hAnsiTheme="minorHAnsi"/>
                <w:sz w:val="12"/>
                <w:szCs w:val="12"/>
              </w:rPr>
              <w:t>19</w:t>
            </w:r>
          </w:p>
          <w:p w14:paraId="2272FB19" w14:textId="77777777" w:rsidR="003E28D8" w:rsidRDefault="001D7D97" w:rsidP="003E28D8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="003E28D8"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="003E28D8" w:rsidRPr="00E724DE">
              <w:rPr>
                <w:rFonts w:asciiTheme="minorHAnsi" w:hAnsiTheme="minorHAnsi"/>
                <w:sz w:val="12"/>
                <w:szCs w:val="12"/>
              </w:rPr>
              <w:t>*</w:t>
            </w:r>
            <w:r w:rsidR="003E28D8"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="003E28D8" w:rsidRPr="00E724DE">
              <w:rPr>
                <w:rFonts w:asciiTheme="minorHAnsi" w:hAnsiTheme="minorHAnsi"/>
                <w:sz w:val="12"/>
                <w:szCs w:val="12"/>
              </w:rPr>
              <w:t>*</w:t>
            </w:r>
            <w:r w:rsidR="003E28D8"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="003E28D8" w:rsidRPr="003E28D8">
              <w:rPr>
                <w:rFonts w:asciiTheme="minorHAnsi" w:hAnsiTheme="minorHAnsi"/>
                <w:sz w:val="12"/>
                <w:szCs w:val="12"/>
                <w:lang w:val="en-US"/>
              </w:rPr>
              <w:br/>
              <w:t>1</w:t>
            </w:r>
            <w:r w:rsidR="003E28D8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3E28D8" w:rsidRPr="003E28D8">
              <w:rPr>
                <w:rFonts w:asciiTheme="minorHAnsi" w:hAnsiTheme="minorHAnsi"/>
                <w:sz w:val="12"/>
                <w:szCs w:val="12"/>
                <w:lang w:val="en-US"/>
              </w:rPr>
              <w:t>30</w:t>
            </w:r>
          </w:p>
          <w:p w14:paraId="5EAD95D0" w14:textId="4C03CA76" w:rsidR="00C90158" w:rsidRPr="002611D3" w:rsidRDefault="005622D4" w:rsidP="00F5085D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 w:line="140" w:lineRule="exact"/>
              <w:ind w:right="-38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Молодежный саммит</w:t>
            </w:r>
            <w:r w:rsidR="00C90158">
              <w:rPr>
                <w:rFonts w:asciiTheme="minorHAnsi" w:hAnsiTheme="minorHAnsi"/>
                <w:sz w:val="12"/>
                <w:szCs w:val="12"/>
                <w:lang w:val="en-US"/>
              </w:rPr>
              <w:br/>
              <w:t>6−</w:t>
            </w:r>
            <w:r w:rsidR="00C90158" w:rsidRPr="00C90158">
              <w:rPr>
                <w:rFonts w:asciiTheme="minorHAnsi" w:hAnsiTheme="minorHAnsi"/>
                <w:sz w:val="12"/>
                <w:szCs w:val="12"/>
                <w:lang w:val="en-US"/>
              </w:rPr>
              <w:t>7</w:t>
            </w:r>
          </w:p>
        </w:tc>
        <w:tc>
          <w:tcPr>
            <w:tcW w:w="924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12" w:space="0" w:color="auto"/>
            </w:tcBorders>
          </w:tcPr>
          <w:p w14:paraId="44592354" w14:textId="77777777" w:rsidR="003E28D8" w:rsidRPr="00644B79" w:rsidRDefault="003E28D8" w:rsidP="00DC5D97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3E28D8" w:rsidRPr="003E28D8" w14:paraId="20609440" w14:textId="77777777" w:rsidTr="001F0615">
        <w:trPr>
          <w:trHeight w:val="332"/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1BFC93A" w14:textId="6294DC39" w:rsidR="003E28D8" w:rsidRPr="00644B79" w:rsidRDefault="006B7D4B" w:rsidP="00C90158">
            <w:pPr>
              <w:tabs>
                <w:tab w:val="clear" w:pos="794"/>
                <w:tab w:val="clear" w:pos="1191"/>
                <w:tab w:val="left" w:pos="582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047C19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РПС-</w:t>
            </w:r>
            <w:r w:rsidR="00132AF6" w:rsidRPr="00047C19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ЕВ</w:t>
            </w:r>
            <w:r w:rsidRPr="00047C19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Р</w:t>
            </w:r>
            <w:r w:rsidR="00C90158" w:rsidRPr="003253BE">
              <w:rPr>
                <w:rFonts w:asciiTheme="minorHAnsi" w:hAnsiTheme="minorHAnsi"/>
                <w:bCs/>
                <w:sz w:val="12"/>
                <w:lang w:val="de-CH"/>
              </w:rPr>
              <w:t>**</w:t>
            </w:r>
            <w:r w:rsidR="00C90158" w:rsidRPr="00132AF6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C90158" w:rsidRPr="00132AF6">
              <w:rPr>
                <w:rFonts w:asciiTheme="minorHAnsi" w:hAnsiTheme="minorHAnsi"/>
                <w:bCs/>
                <w:sz w:val="12"/>
                <w:lang w:val="de-CH"/>
              </w:rPr>
              <w:t>18</w:t>
            </w:r>
            <w:r w:rsidR="00C90158" w:rsidRPr="00132AF6">
              <w:rPr>
                <w:rFonts w:asciiTheme="minorHAnsi" w:hAnsiTheme="minorHAnsi"/>
                <w:bCs/>
                <w:sz w:val="12"/>
                <w:lang w:val="ru-RU"/>
              </w:rPr>
              <w:t>−</w:t>
            </w:r>
            <w:r w:rsidR="00C90158" w:rsidRPr="00132AF6">
              <w:rPr>
                <w:rFonts w:asciiTheme="minorHAnsi" w:hAnsiTheme="minorHAnsi"/>
                <w:bCs/>
                <w:sz w:val="12"/>
                <w:lang w:val="de-CH"/>
              </w:rPr>
              <w:t>19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1209FFE" w14:textId="77777777" w:rsidR="003E28D8" w:rsidRDefault="003E28D8" w:rsidP="00C901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8"/>
              </w:tabs>
              <w:spacing w:before="0" w:line="140" w:lineRule="exact"/>
              <w:rPr>
                <w:rFonts w:asciiTheme="minorHAnsi" w:hAnsiTheme="minorHAnsi"/>
                <w:sz w:val="12"/>
                <w:lang w:val="en-US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>-D</w:t>
            </w:r>
            <w:r w:rsidRPr="00644B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*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Pr="00644B79">
              <w:rPr>
                <w:rFonts w:asciiTheme="minorHAnsi" w:hAnsiTheme="minorHAnsi"/>
                <w:sz w:val="12"/>
                <w:lang w:val="en-US"/>
              </w:rPr>
              <w:t>15−26</w:t>
            </w:r>
          </w:p>
          <w:p w14:paraId="1195516B" w14:textId="2B0B4243" w:rsidR="00C90158" w:rsidRPr="00C90158" w:rsidRDefault="006B7D4B" w:rsidP="00C901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8"/>
              </w:tabs>
              <w:spacing w:before="0" w:line="140" w:lineRule="exact"/>
              <w:rPr>
                <w:rFonts w:asciiTheme="minorHAnsi" w:hAnsiTheme="minorHAnsi"/>
                <w:sz w:val="12"/>
                <w:lang w:val="de-CH"/>
              </w:rPr>
            </w:pPr>
            <w:r w:rsidRPr="00047C19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РПС-АТР</w:t>
            </w:r>
            <w:r w:rsidR="00C90158" w:rsidRPr="00F5085D">
              <w:rPr>
                <w:rFonts w:asciiTheme="minorHAnsi" w:hAnsiTheme="minorHAnsi"/>
                <w:bCs/>
                <w:sz w:val="12"/>
                <w:lang w:val="de-CH"/>
              </w:rPr>
              <w:t>**</w:t>
            </w:r>
            <w:r w:rsidR="00C90158">
              <w:rPr>
                <w:rFonts w:asciiTheme="minorHAnsi" w:hAnsiTheme="minorHAnsi"/>
                <w:sz w:val="12"/>
                <w:lang w:val="de-CH"/>
              </w:rPr>
              <w:br/>
              <w:t>9−</w:t>
            </w:r>
            <w:r w:rsidR="00C90158" w:rsidRPr="00C90158">
              <w:rPr>
                <w:rFonts w:asciiTheme="minorHAnsi" w:hAnsiTheme="minorHAnsi"/>
                <w:sz w:val="12"/>
                <w:lang w:val="de-CH"/>
              </w:rPr>
              <w:t>10</w:t>
            </w:r>
          </w:p>
          <w:p w14:paraId="45979B4C" w14:textId="5860026F" w:rsidR="00C90158" w:rsidRPr="00644B79" w:rsidRDefault="005622D4" w:rsidP="00C901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8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047C19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РПС-АФР</w:t>
            </w:r>
            <w:r w:rsidR="00C90158" w:rsidRPr="00F5085D">
              <w:rPr>
                <w:rFonts w:asciiTheme="minorHAnsi" w:hAnsiTheme="minorHAnsi"/>
                <w:bCs/>
                <w:sz w:val="12"/>
                <w:lang w:val="de-CH"/>
              </w:rPr>
              <w:t>**</w:t>
            </w:r>
            <w:r w:rsidR="00C90158">
              <w:rPr>
                <w:rFonts w:asciiTheme="minorHAnsi" w:hAnsiTheme="minorHAnsi"/>
                <w:sz w:val="12"/>
                <w:lang w:val="de-CH"/>
              </w:rPr>
              <w:br/>
              <w:t>29−</w:t>
            </w:r>
            <w:r w:rsidR="00C90158" w:rsidRPr="00C90158">
              <w:rPr>
                <w:rFonts w:asciiTheme="minorHAnsi" w:hAnsiTheme="minorHAnsi"/>
                <w:sz w:val="12"/>
                <w:lang w:val="de-CH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B9C5F4F" w14:textId="30AF05EC" w:rsidR="00C90158" w:rsidRPr="00C90158" w:rsidRDefault="005622D4" w:rsidP="00C90158">
            <w:pPr>
              <w:tabs>
                <w:tab w:val="clear" w:pos="794"/>
                <w:tab w:val="clear" w:pos="1191"/>
                <w:tab w:val="left" w:pos="567"/>
              </w:tabs>
              <w:spacing w:before="0" w:line="140" w:lineRule="exact"/>
              <w:rPr>
                <w:rFonts w:asciiTheme="minorHAnsi" w:hAnsiTheme="minorHAnsi"/>
                <w:bCs/>
                <w:sz w:val="12"/>
                <w:lang w:val="de-CH"/>
              </w:rPr>
            </w:pPr>
            <w:r w:rsidRPr="00047C19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РПС-АРБ</w:t>
            </w:r>
            <w:r w:rsidR="00C90158" w:rsidRPr="003253BE">
              <w:rPr>
                <w:rFonts w:asciiTheme="minorHAnsi" w:hAnsiTheme="minorHAnsi"/>
                <w:bCs/>
                <w:sz w:val="12"/>
                <w:lang w:val="de-CH"/>
              </w:rPr>
              <w:t>**</w:t>
            </w:r>
            <w:r w:rsidR="00C90158" w:rsidRPr="00C90158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C90158">
              <w:rPr>
                <w:rFonts w:asciiTheme="minorHAnsi" w:hAnsiTheme="minorHAnsi"/>
                <w:bCs/>
                <w:sz w:val="12"/>
                <w:lang w:val="de-CH"/>
              </w:rPr>
              <w:t>7−</w:t>
            </w:r>
            <w:r w:rsidR="00C90158" w:rsidRPr="00C90158">
              <w:rPr>
                <w:rFonts w:asciiTheme="minorHAnsi" w:hAnsiTheme="minorHAnsi"/>
                <w:bCs/>
                <w:sz w:val="12"/>
                <w:lang w:val="de-CH"/>
              </w:rPr>
              <w:t>8</w:t>
            </w:r>
          </w:p>
          <w:p w14:paraId="39014705" w14:textId="2CBD6BD8" w:rsidR="00C90158" w:rsidRPr="00C90158" w:rsidRDefault="005622D4" w:rsidP="00C90158">
            <w:pPr>
              <w:tabs>
                <w:tab w:val="clear" w:pos="794"/>
                <w:tab w:val="clear" w:pos="1191"/>
                <w:tab w:val="left" w:pos="567"/>
              </w:tabs>
              <w:spacing w:before="0" w:line="140" w:lineRule="exact"/>
              <w:rPr>
                <w:rFonts w:asciiTheme="minorHAnsi" w:hAnsiTheme="minorHAnsi"/>
                <w:bCs/>
                <w:sz w:val="12"/>
                <w:lang w:val="de-CH"/>
              </w:rPr>
            </w:pPr>
            <w:r w:rsidRPr="00047C19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РПС-АМР</w:t>
            </w:r>
            <w:r w:rsidR="00C90158" w:rsidRPr="003253BE">
              <w:rPr>
                <w:rFonts w:asciiTheme="minorHAnsi" w:hAnsiTheme="minorHAnsi"/>
                <w:bCs/>
                <w:sz w:val="12"/>
                <w:lang w:val="de-CH"/>
              </w:rPr>
              <w:t>***</w:t>
            </w:r>
            <w:r w:rsidR="00C90158" w:rsidRPr="00C90158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C90158">
              <w:rPr>
                <w:rFonts w:asciiTheme="minorHAnsi" w:hAnsiTheme="minorHAnsi"/>
                <w:bCs/>
                <w:sz w:val="12"/>
                <w:lang w:val="de-CH"/>
              </w:rPr>
              <w:t>12−</w:t>
            </w:r>
            <w:r w:rsidR="00C90158" w:rsidRPr="00C90158">
              <w:rPr>
                <w:rFonts w:asciiTheme="minorHAnsi" w:hAnsiTheme="minorHAnsi"/>
                <w:bCs/>
                <w:sz w:val="12"/>
                <w:lang w:val="de-CH"/>
              </w:rPr>
              <w:t>20</w:t>
            </w:r>
          </w:p>
          <w:p w14:paraId="642D9BA8" w14:textId="7002615D" w:rsidR="003E28D8" w:rsidRPr="00B2199A" w:rsidRDefault="005622D4" w:rsidP="00C90158">
            <w:pPr>
              <w:tabs>
                <w:tab w:val="clear" w:pos="794"/>
                <w:tab w:val="clear" w:pos="1191"/>
                <w:tab w:val="left" w:pos="586"/>
              </w:tabs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047C19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РПС-СНГ</w:t>
            </w:r>
            <w:r w:rsidR="00C90158" w:rsidRPr="003253BE">
              <w:rPr>
                <w:rFonts w:asciiTheme="minorHAnsi" w:hAnsiTheme="minorHAnsi"/>
                <w:bCs/>
                <w:sz w:val="12"/>
                <w:lang w:val="de-CH"/>
              </w:rPr>
              <w:t>***</w:t>
            </w:r>
            <w:r w:rsidR="00C90158" w:rsidRPr="00C90158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C90158">
              <w:rPr>
                <w:rFonts w:asciiTheme="minorHAnsi" w:hAnsiTheme="minorHAnsi"/>
                <w:bCs/>
                <w:sz w:val="12"/>
                <w:lang w:val="de-CH"/>
              </w:rPr>
              <w:t>12−</w:t>
            </w:r>
            <w:r w:rsidR="00C90158" w:rsidRPr="00C90158">
              <w:rPr>
                <w:rFonts w:asciiTheme="minorHAnsi" w:hAnsiTheme="minorHAnsi"/>
                <w:bCs/>
                <w:sz w:val="12"/>
                <w:lang w:val="de-CH"/>
              </w:rPr>
              <w:t>23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44B96F32" w14:textId="77777777" w:rsidR="003E28D8" w:rsidRPr="003E28D8" w:rsidRDefault="006313A8" w:rsidP="003E28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ГИСП</w:t>
            </w:r>
          </w:p>
          <w:p w14:paraId="18EBB1F9" w14:textId="03D162D5" w:rsidR="003E28D8" w:rsidRDefault="003E28D8" w:rsidP="003E28D8">
            <w:pPr>
              <w:tabs>
                <w:tab w:val="clear" w:pos="794"/>
                <w:tab w:val="clear" w:pos="1191"/>
                <w:tab w:val="left" w:pos="586"/>
              </w:tabs>
              <w:spacing w:before="0" w:line="140" w:lineRule="exact"/>
              <w:rPr>
                <w:rFonts w:asciiTheme="minorHAnsi" w:hAnsiTheme="minorHAnsi"/>
                <w:sz w:val="12"/>
                <w:lang w:val="de-CH"/>
              </w:rPr>
            </w:pPr>
            <w:r w:rsidRPr="003E28D8">
              <w:rPr>
                <w:rFonts w:asciiTheme="minorHAnsi" w:hAnsiTheme="minorHAnsi"/>
                <w:sz w:val="12"/>
                <w:lang w:val="de-CH"/>
              </w:rPr>
              <w:t>2</w:t>
            </w:r>
            <w:r>
              <w:rPr>
                <w:rFonts w:asciiTheme="minorHAnsi" w:hAnsiTheme="minorHAnsi"/>
                <w:sz w:val="12"/>
                <w:lang w:val="de-CH"/>
              </w:rPr>
              <w:t>0</w:t>
            </w:r>
            <w:r w:rsidRPr="00C90158">
              <w:rPr>
                <w:rFonts w:asciiTheme="minorHAnsi" w:hAnsiTheme="minorHAnsi"/>
                <w:sz w:val="12"/>
              </w:rPr>
              <w:t>−</w:t>
            </w:r>
            <w:r w:rsidRPr="003E28D8">
              <w:rPr>
                <w:rFonts w:asciiTheme="minorHAnsi" w:hAnsiTheme="minorHAnsi"/>
                <w:sz w:val="12"/>
                <w:lang w:val="de-CH"/>
              </w:rPr>
              <w:t>21</w:t>
            </w:r>
          </w:p>
          <w:p w14:paraId="69EA1BC9" w14:textId="0D0C25FE" w:rsidR="00132AF6" w:rsidRPr="00465EC9" w:rsidRDefault="00132AF6" w:rsidP="00132AF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132AF6">
              <w:rPr>
                <w:rFonts w:asciiTheme="minorHAnsi" w:hAnsiTheme="minorHAnsi"/>
                <w:b/>
                <w:bCs/>
                <w:sz w:val="12"/>
                <w:lang w:val="de-CH"/>
              </w:rPr>
              <w:t>КС-РПС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</w:p>
          <w:p w14:paraId="5538CB9B" w14:textId="77777777" w:rsidR="00132AF6" w:rsidRDefault="00132AF6" w:rsidP="00132AF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24</w:t>
            </w:r>
          </w:p>
          <w:p w14:paraId="25176B03" w14:textId="77777777" w:rsidR="003E28D8" w:rsidRPr="00C90158" w:rsidRDefault="003E28D8" w:rsidP="003E28D8">
            <w:pPr>
              <w:tabs>
                <w:tab w:val="clear" w:pos="794"/>
                <w:tab w:val="clear" w:pos="1191"/>
                <w:tab w:val="left" w:pos="368"/>
                <w:tab w:val="left" w:pos="586"/>
              </w:tabs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  <w:r w:rsidRPr="00C90158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83DA9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Pr="00C90158">
              <w:rPr>
                <w:rFonts w:asciiTheme="minorHAnsi" w:hAnsiTheme="minorHAnsi"/>
                <w:color w:val="000000"/>
                <w:sz w:val="12"/>
                <w:szCs w:val="12"/>
              </w:rPr>
              <w:t>*</w:t>
            </w:r>
            <w:r w:rsidRPr="00C90158">
              <w:rPr>
                <w:rFonts w:asciiTheme="minorHAnsi" w:hAnsiTheme="minorHAnsi"/>
                <w:color w:val="000000"/>
                <w:sz w:val="12"/>
                <w:szCs w:val="12"/>
              </w:rPr>
              <w:br/>
            </w:r>
            <w:r w:rsidRPr="00C90158">
              <w:rPr>
                <w:rFonts w:asciiTheme="minorHAnsi" w:hAnsiTheme="minorHAnsi"/>
                <w:color w:val="000000"/>
                <w:sz w:val="12"/>
                <w:szCs w:val="12"/>
              </w:rPr>
              <w:tab/>
              <w:t>25−28</w:t>
            </w:r>
          </w:p>
        </w:tc>
        <w:tc>
          <w:tcPr>
            <w:tcW w:w="952" w:type="dxa"/>
            <w:gridSpan w:val="2"/>
            <w:vMerge/>
            <w:tcBorders>
              <w:bottom w:val="dashDotStroked" w:sz="24" w:space="0" w:color="auto"/>
            </w:tcBorders>
          </w:tcPr>
          <w:p w14:paraId="0E71057E" w14:textId="77777777" w:rsidR="003E28D8" w:rsidRPr="00C90158" w:rsidRDefault="003E28D8" w:rsidP="003E28D8">
            <w:pPr>
              <w:spacing w:before="0" w:line="140" w:lineRule="exact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3" w:type="dxa"/>
            <w:vMerge/>
            <w:tcBorders>
              <w:bottom w:val="dashDotStroked" w:sz="24" w:space="0" w:color="auto"/>
            </w:tcBorders>
          </w:tcPr>
          <w:p w14:paraId="20EC7D7B" w14:textId="77777777" w:rsidR="003E28D8" w:rsidRPr="00C90158" w:rsidRDefault="003E28D8" w:rsidP="003E28D8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44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14:paraId="2B968ED5" w14:textId="77777777" w:rsidR="003E28D8" w:rsidRPr="00C90158" w:rsidRDefault="003E28D8" w:rsidP="003E28D8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bottom w:val="dashDotStroked" w:sz="24" w:space="0" w:color="auto"/>
              <w:right w:val="single" w:sz="4" w:space="0" w:color="000000"/>
            </w:tcBorders>
          </w:tcPr>
          <w:p w14:paraId="49F24F3B" w14:textId="77777777" w:rsidR="003E28D8" w:rsidRPr="00C90158" w:rsidRDefault="003E28D8" w:rsidP="003E28D8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14:paraId="6FD659B5" w14:textId="77777777" w:rsidR="003E28D8" w:rsidRPr="00C90158" w:rsidRDefault="003E28D8" w:rsidP="003E28D8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D3C5557" w14:textId="77777777" w:rsidR="003E28D8" w:rsidRPr="00C90158" w:rsidRDefault="003E28D8" w:rsidP="003E28D8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 w:line="140" w:lineRule="exact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5EA2A353" w14:textId="77777777" w:rsidR="003E28D8" w:rsidRPr="00C90158" w:rsidRDefault="003E28D8" w:rsidP="003E28D8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 w:line="140" w:lineRule="exact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BD776F" w:rsidRPr="00BD776F" w14:paraId="36619782" w14:textId="77777777" w:rsidTr="00BD776F">
        <w:trPr>
          <w:jc w:val="center"/>
        </w:trPr>
        <w:tc>
          <w:tcPr>
            <w:tcW w:w="938" w:type="dxa"/>
            <w:tcBorders>
              <w:top w:val="dashDotStroked" w:sz="24" w:space="0" w:color="auto"/>
              <w:left w:val="single" w:sz="12" w:space="0" w:color="auto"/>
              <w:bottom w:val="single" w:sz="6" w:space="0" w:color="auto"/>
            </w:tcBorders>
          </w:tcPr>
          <w:p w14:paraId="342420B6" w14:textId="77777777" w:rsidR="00BD776F" w:rsidRPr="00C90158" w:rsidRDefault="00BD776F" w:rsidP="003E28D8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57" w:type="dxa"/>
            <w:gridSpan w:val="2"/>
            <w:tcBorders>
              <w:top w:val="dashDotStroked" w:sz="24" w:space="0" w:color="auto"/>
              <w:bottom w:val="single" w:sz="6" w:space="0" w:color="auto"/>
              <w:right w:val="single" w:sz="4" w:space="0" w:color="000000"/>
            </w:tcBorders>
          </w:tcPr>
          <w:p w14:paraId="6907A834" w14:textId="77777777" w:rsidR="00BD776F" w:rsidRPr="00C90158" w:rsidRDefault="00BD776F" w:rsidP="003E28D8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3" w:type="dxa"/>
            <w:tcBorders>
              <w:top w:val="dashDotStroked" w:sz="24" w:space="0" w:color="auto"/>
              <w:left w:val="single" w:sz="4" w:space="0" w:color="000000"/>
              <w:bottom w:val="single" w:sz="6" w:space="0" w:color="auto"/>
            </w:tcBorders>
          </w:tcPr>
          <w:p w14:paraId="65CCB4AC" w14:textId="77777777" w:rsidR="00BD776F" w:rsidRPr="00C90158" w:rsidRDefault="00BD776F" w:rsidP="003E28D8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dashDotStroked" w:sz="24" w:space="0" w:color="auto"/>
              <w:bottom w:val="single" w:sz="6" w:space="0" w:color="auto"/>
            </w:tcBorders>
          </w:tcPr>
          <w:p w14:paraId="793C05E5" w14:textId="77777777" w:rsidR="00BD776F" w:rsidRPr="00C90158" w:rsidRDefault="00BD776F" w:rsidP="003E28D8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</w:rPr>
            </w:pPr>
            <w:r w:rsidRPr="00C90158">
              <w:rPr>
                <w:rFonts w:asciiTheme="minorHAnsi" w:hAnsiTheme="minorHAnsi"/>
                <w:sz w:val="12"/>
              </w:rPr>
              <w:t>"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</w:t>
            </w:r>
            <w:r w:rsidRPr="00C90158">
              <w:rPr>
                <w:rFonts w:asciiTheme="minorHAnsi" w:hAnsiTheme="minorHAnsi"/>
                <w:b/>
                <w:bCs/>
                <w:sz w:val="1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в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> 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ИКТ</w:t>
            </w:r>
            <w:r w:rsidRPr="00C90158">
              <w:rPr>
                <w:rFonts w:asciiTheme="minorHAnsi" w:hAnsiTheme="minorHAnsi"/>
                <w:b/>
                <w:bCs/>
                <w:sz w:val="12"/>
              </w:rPr>
              <w:t>"</w:t>
            </w:r>
            <w:r w:rsidRPr="00C90158">
              <w:rPr>
                <w:rFonts w:asciiTheme="minorHAnsi" w:hAnsiTheme="minorHAnsi"/>
                <w:sz w:val="12"/>
              </w:rPr>
              <w:br/>
              <w:t>22</w:t>
            </w: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single" w:sz="6" w:space="0" w:color="auto"/>
            </w:tcBorders>
          </w:tcPr>
          <w:p w14:paraId="39D8E8D2" w14:textId="6B10AF97" w:rsidR="00BD776F" w:rsidRPr="006B33E3" w:rsidRDefault="00BD776F" w:rsidP="00955B29">
            <w:pPr>
              <w:spacing w:before="0" w:line="140" w:lineRule="exact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B2199A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</w:t>
            </w:r>
            <w:r w:rsidRPr="006B33E3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 </w:t>
            </w:r>
            <w:r w:rsidRPr="00B2199A">
              <w:rPr>
                <w:rFonts w:asciiTheme="minorHAnsi" w:hAnsiTheme="minorHAnsi"/>
                <w:b/>
                <w:bCs/>
                <w:sz w:val="12"/>
                <w:lang w:val="ru-RU"/>
              </w:rPr>
              <w:t>ВВУИО</w:t>
            </w:r>
            <w:r w:rsidRPr="006B33E3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 + </w:t>
            </w:r>
            <w:r w:rsidRPr="006B33E3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6B33E3">
              <w:rPr>
                <w:rFonts w:asciiTheme="minorHAnsi" w:hAnsiTheme="minorHAnsi"/>
                <w:sz w:val="12"/>
                <w:szCs w:val="12"/>
                <w:lang w:val="ru-RU"/>
              </w:rPr>
              <w:t>17−21</w:t>
            </w:r>
            <w:r w:rsidRPr="006B33E3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 w:rsidR="006B33E3">
              <w:rPr>
                <w:rFonts w:asciiTheme="minorHAnsi" w:hAnsiTheme="minorHAnsi"/>
                <w:sz w:val="12"/>
                <w:lang w:val="ru-RU"/>
              </w:rPr>
              <w:t>и далее</w:t>
            </w:r>
            <w:r w:rsidRPr="00BD776F">
              <w:rPr>
                <w:rFonts w:asciiTheme="minorHAnsi" w:hAnsiTheme="minorHAnsi"/>
                <w:b/>
                <w:bCs/>
                <w:sz w:val="12"/>
                <w:lang w:val="de-CH"/>
              </w:rPr>
              <w:t xml:space="preserve"> WTPF</w:t>
            </w:r>
            <w:r w:rsidRPr="00F5085D">
              <w:rPr>
                <w:rFonts w:asciiTheme="minorHAnsi" w:hAnsiTheme="minorHAnsi"/>
                <w:bCs/>
                <w:sz w:val="12"/>
                <w:lang w:val="de-CH"/>
              </w:rPr>
              <w:t>**</w:t>
            </w:r>
          </w:p>
        </w:tc>
        <w:tc>
          <w:tcPr>
            <w:tcW w:w="943" w:type="dxa"/>
            <w:tcBorders>
              <w:top w:val="dashDotStroked" w:sz="24" w:space="0" w:color="auto"/>
              <w:bottom w:val="single" w:sz="6" w:space="0" w:color="auto"/>
            </w:tcBorders>
          </w:tcPr>
          <w:p w14:paraId="51689D59" w14:textId="77777777" w:rsidR="00BD776F" w:rsidRPr="006B33E3" w:rsidRDefault="00BD776F" w:rsidP="003E28D8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6" w:space="0" w:color="auto"/>
            </w:tcBorders>
            <w:shd w:val="clear" w:color="auto" w:fill="auto"/>
          </w:tcPr>
          <w:p w14:paraId="3569501A" w14:textId="77777777" w:rsidR="00BD776F" w:rsidRPr="006B33E3" w:rsidRDefault="00BD776F" w:rsidP="003E28D8">
            <w:pPr>
              <w:spacing w:before="0" w:line="140" w:lineRule="exact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4" w:type="dxa"/>
            <w:gridSpan w:val="2"/>
            <w:tcBorders>
              <w:top w:val="dashDotStroked" w:sz="24" w:space="0" w:color="auto"/>
              <w:bottom w:val="single" w:sz="6" w:space="0" w:color="auto"/>
              <w:right w:val="nil"/>
            </w:tcBorders>
          </w:tcPr>
          <w:p w14:paraId="214EF352" w14:textId="4E0D6A55" w:rsidR="00BD776F" w:rsidRPr="006B33E3" w:rsidRDefault="00BD776F" w:rsidP="003E28D8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55" w:type="dxa"/>
            <w:tcBorders>
              <w:top w:val="dashDotStroked" w:sz="24" w:space="0" w:color="auto"/>
              <w:left w:val="nil"/>
              <w:bottom w:val="single" w:sz="6" w:space="0" w:color="auto"/>
              <w:right w:val="nil"/>
            </w:tcBorders>
          </w:tcPr>
          <w:p w14:paraId="6CD945C3" w14:textId="73B519C4" w:rsidR="00BD776F" w:rsidRPr="003E28D8" w:rsidRDefault="00BD776F" w:rsidP="003E28D8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BD776F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Digital World 2021</w:t>
            </w:r>
            <w:r w:rsidRPr="003E28D8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  <w:tc>
          <w:tcPr>
            <w:tcW w:w="955" w:type="dxa"/>
            <w:gridSpan w:val="2"/>
            <w:tcBorders>
              <w:top w:val="dashDotStroked" w:sz="2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432B716" w14:textId="71493A50" w:rsidR="00BD776F" w:rsidRPr="003E28D8" w:rsidRDefault="00BD776F" w:rsidP="003E28D8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8A67EF7" w14:textId="77777777" w:rsidR="00BD776F" w:rsidRPr="003E28D8" w:rsidRDefault="00BD776F" w:rsidP="003E28D8">
            <w:pPr>
              <w:spacing w:before="0" w:line="140" w:lineRule="exact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tbl>
      <w:tblPr>
        <w:tblStyle w:val="TableGrid1"/>
        <w:tblW w:w="11325" w:type="dxa"/>
        <w:jc w:val="center"/>
        <w:shd w:val="clear" w:color="auto" w:fill="D6E3BC" w:themeFill="accent3" w:themeFillTint="66"/>
        <w:tblLayout w:type="fixed"/>
        <w:tblLook w:val="04A0" w:firstRow="1" w:lastRow="0" w:firstColumn="1" w:lastColumn="0" w:noHBand="0" w:noVBand="1"/>
      </w:tblPr>
      <w:tblGrid>
        <w:gridCol w:w="935"/>
        <w:gridCol w:w="968"/>
        <w:gridCol w:w="910"/>
        <w:gridCol w:w="952"/>
        <w:gridCol w:w="938"/>
        <w:gridCol w:w="938"/>
        <w:gridCol w:w="951"/>
        <w:gridCol w:w="938"/>
        <w:gridCol w:w="966"/>
        <w:gridCol w:w="924"/>
        <w:gridCol w:w="980"/>
        <w:gridCol w:w="925"/>
      </w:tblGrid>
      <w:tr w:rsidR="001E7E20" w:rsidRPr="00BD776F" w14:paraId="27E62C1D" w14:textId="77777777" w:rsidTr="00ED4C1E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8FE1E88" w14:textId="77777777" w:rsidR="001E7E20" w:rsidRPr="003E28D8" w:rsidRDefault="0024511F" w:rsidP="00BC625D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hyperlink w:anchor="yea2022" w:history="1">
              <w:r w:rsidR="001E7E20" w:rsidRPr="00BC625D">
                <w:rPr>
                  <w:rStyle w:val="Hyperlink"/>
                  <w:rFonts w:asciiTheme="minorHAnsi" w:hAnsiTheme="minorHAnsi"/>
                  <w:b/>
                  <w:bCs/>
                  <w:sz w:val="20"/>
                  <w:lang w:val="ru-RU"/>
                </w:rPr>
                <w:t>2022</w:t>
              </w:r>
              <w:r w:rsidR="001E7E20" w:rsidRPr="00EA74DA">
                <w:rPr>
                  <w:rStyle w:val="Hyperlink"/>
                  <w:rFonts w:asciiTheme="minorHAnsi" w:hAnsiTheme="minorHAnsi"/>
                  <w:b/>
                  <w:bCs/>
                  <w:sz w:val="20"/>
                  <w:lang w:val="ru-RU"/>
                </w:rPr>
                <w:t xml:space="preserve"> г</w:t>
              </w:r>
              <w:r w:rsidR="001E7E20" w:rsidRPr="00BC625D">
                <w:rPr>
                  <w:rStyle w:val="Hyperlink"/>
                  <w:rFonts w:asciiTheme="minorHAnsi" w:hAnsiTheme="minorHAnsi"/>
                  <w:sz w:val="20"/>
                  <w:u w:val="none"/>
                  <w:lang w:val="ru-RU"/>
                </w:rPr>
                <w:t>.</w:t>
              </w:r>
            </w:hyperlink>
          </w:p>
        </w:tc>
      </w:tr>
      <w:tr w:rsidR="001E7E20" w:rsidRPr="00E30806" w14:paraId="5C7CD968" w14:textId="77777777" w:rsidTr="00ED4C1E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44370CCE" w14:textId="77777777" w:rsidR="001E7E20" w:rsidRPr="003E28D8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8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0EF3247D" w14:textId="77777777" w:rsidR="001E7E20" w:rsidRPr="003E28D8" w:rsidRDefault="001E7E20" w:rsidP="006C1F56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10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20CB873C" w14:textId="77777777" w:rsidR="001E7E20" w:rsidRPr="00BD776F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3B0FC8A3" w14:textId="77777777" w:rsidR="001E7E20" w:rsidRPr="00BD776F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6790E5C3" w14:textId="77777777" w:rsidR="001E7E20" w:rsidRPr="00BD776F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3CCB4DCB" w14:textId="77777777" w:rsidR="001E7E20" w:rsidRPr="00BD776F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5E744A6C" w14:textId="77777777" w:rsidR="001E7E20" w:rsidRPr="00BD776F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2E57FDBB" w14:textId="77777777" w:rsidR="001E7E20" w:rsidRPr="00BD776F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00ADC960" w14:textId="77777777"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24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26132492" w14:textId="77777777"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80" w:type="dxa"/>
            <w:tcBorders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476EAD76" w14:textId="77777777" w:rsidR="001E7E20" w:rsidRPr="00DC5D97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C016496" w14:textId="77777777" w:rsidR="001E7E20" w:rsidRPr="00E30806" w:rsidRDefault="001E7E20" w:rsidP="006C1F56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</w:tbl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79"/>
        <w:gridCol w:w="898"/>
        <w:gridCol w:w="25"/>
        <w:gridCol w:w="921"/>
        <w:gridCol w:w="936"/>
        <w:gridCol w:w="8"/>
        <w:gridCol w:w="945"/>
        <w:gridCol w:w="944"/>
        <w:gridCol w:w="944"/>
        <w:gridCol w:w="948"/>
        <w:gridCol w:w="937"/>
        <w:gridCol w:w="952"/>
        <w:gridCol w:w="22"/>
        <w:gridCol w:w="931"/>
      </w:tblGrid>
      <w:tr w:rsidR="00ED4C1E" w:rsidRPr="00106766" w14:paraId="51ADD6C4" w14:textId="77777777" w:rsidTr="008A322D"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CAD61FE" w14:textId="70A38181" w:rsidR="00ED4C1E" w:rsidRDefault="00ED4C1E" w:rsidP="00ED4C1E">
            <w:pPr>
              <w:spacing w:before="0"/>
              <w:rPr>
                <w:rFonts w:asciiTheme="minorHAnsi" w:hAnsiTheme="minorHAnsi"/>
                <w:sz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Pr="00470C96">
              <w:rPr>
                <w:rFonts w:asciiTheme="minorHAnsi" w:hAnsiTheme="minorHAnsi"/>
                <w:sz w:val="12"/>
              </w:rPr>
              <w:t>*</w:t>
            </w:r>
          </w:p>
          <w:p w14:paraId="629526BC" w14:textId="77777777" w:rsidR="00ED4C1E" w:rsidRPr="00ED4C1E" w:rsidRDefault="00ED4C1E" w:rsidP="00ED4C1E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sz w:val="12"/>
                <w:lang w:val="ru-RU"/>
              </w:rPr>
              <w:t>10−21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EFBF5DB" w14:textId="77777777" w:rsidR="00ED4C1E" w:rsidRPr="005D6948" w:rsidRDefault="00ED4C1E" w:rsidP="001E7E2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3139A30" w14:textId="77777777" w:rsidR="00ED4C1E" w:rsidRDefault="00ED4C1E" w:rsidP="009347A3">
            <w:pPr>
              <w:tabs>
                <w:tab w:val="left" w:pos="431"/>
              </w:tabs>
              <w:spacing w:before="0"/>
              <w:rPr>
                <w:rFonts w:asciiTheme="minorHAnsi" w:hAnsiTheme="minorHAnsi"/>
                <w:sz w:val="12"/>
              </w:rPr>
            </w:pPr>
            <w:r w:rsidRPr="00914C92">
              <w:rPr>
                <w:rFonts w:asciiTheme="minorHAnsi" w:hAnsiTheme="minorHAnsi"/>
                <w:b/>
                <w:bCs/>
                <w:sz w:val="12"/>
                <w:szCs w:val="12"/>
              </w:rPr>
              <w:t>C-22</w:t>
            </w:r>
            <w:r w:rsidRPr="00470C96">
              <w:rPr>
                <w:rFonts w:asciiTheme="minorHAnsi" w:hAnsiTheme="minorHAnsi"/>
                <w:sz w:val="12"/>
              </w:rPr>
              <w:t>*</w:t>
            </w:r>
          </w:p>
          <w:p w14:paraId="520F1627" w14:textId="77777777" w:rsidR="00ED4C1E" w:rsidRPr="00ED4C1E" w:rsidRDefault="00ED4C1E" w:rsidP="009347A3">
            <w:pPr>
              <w:tabs>
                <w:tab w:val="left" w:pos="43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sz w:val="12"/>
                <w:lang w:val="ru-RU"/>
              </w:rPr>
              <w:t>21−31/03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7D1B39B" w14:textId="77777777" w:rsidR="00ED4C1E" w:rsidRPr="00A76A34" w:rsidRDefault="00ED4C1E" w:rsidP="00ED4C1E">
            <w:pPr>
              <w:tabs>
                <w:tab w:val="left" w:pos="431"/>
              </w:tabs>
              <w:spacing w:before="0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2E40831" w14:textId="77777777" w:rsidR="00ED4C1E" w:rsidRPr="00470C96" w:rsidRDefault="00ED4C1E" w:rsidP="00525D4D">
            <w:pPr>
              <w:tabs>
                <w:tab w:val="clear" w:pos="794"/>
                <w:tab w:val="left" w:pos="229"/>
              </w:tabs>
              <w:spacing w:before="0"/>
              <w:ind w:right="-6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ВДЭИО</w:t>
            </w:r>
            <w:r w:rsidRPr="00914C92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1</w:t>
            </w:r>
            <w:r w:rsidRPr="00914C92"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11B1331" w14:textId="77777777" w:rsidR="00ED4C1E" w:rsidRPr="0082282A" w:rsidRDefault="00ED4C1E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6BC455F" w14:textId="77777777" w:rsidR="00ED4C1E" w:rsidRPr="00470C96" w:rsidRDefault="00ED4C1E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FBE300A" w14:textId="77777777" w:rsidR="00ED4C1E" w:rsidRPr="00470C96" w:rsidRDefault="00ED4C1E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5" w:type="dxa"/>
            <w:gridSpan w:val="2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14:paraId="6E45EA5D" w14:textId="77777777" w:rsidR="00ED4C1E" w:rsidRPr="00557257" w:rsidRDefault="00ED4C1E" w:rsidP="00557257">
            <w:pPr>
              <w:tabs>
                <w:tab w:val="clear" w:pos="794"/>
                <w:tab w:val="clear" w:pos="1191"/>
                <w:tab w:val="left" w:pos="417"/>
                <w:tab w:val="left" w:pos="563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14C92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-22</w:t>
            </w:r>
            <w:r w:rsidRPr="00557257">
              <w:rPr>
                <w:rFonts w:asciiTheme="minorHAnsi" w:hAnsiTheme="minorHAnsi"/>
                <w:sz w:val="12"/>
              </w:rPr>
              <w:t>*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(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закл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собрание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>)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AB1A9C">
              <w:rPr>
                <w:rFonts w:asciiTheme="minorHAnsi" w:hAnsiTheme="minorHAnsi"/>
                <w:sz w:val="12"/>
                <w:szCs w:val="12"/>
              </w:rPr>
              <w:t>24/09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ПК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-22</w:t>
            </w:r>
          </w:p>
          <w:p w14:paraId="0B3CE002" w14:textId="77777777" w:rsidR="00ED4C1E" w:rsidRPr="00557257" w:rsidRDefault="00ED4C1E" w:rsidP="00557257">
            <w:pPr>
              <w:tabs>
                <w:tab w:val="clear" w:pos="794"/>
                <w:tab w:val="clear" w:pos="1191"/>
                <w:tab w:val="left" w:pos="417"/>
                <w:tab w:val="left" w:pos="56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57257"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557257">
              <w:rPr>
                <w:rFonts w:asciiTheme="minorHAnsi" w:hAnsiTheme="minorHAnsi"/>
                <w:sz w:val="12"/>
                <w:szCs w:val="12"/>
              </w:rPr>
              <w:t>26/09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 w:rsidRPr="00557257">
              <w:rPr>
                <w:rFonts w:asciiTheme="minorHAnsi" w:hAnsiTheme="minorHAnsi"/>
                <w:sz w:val="12"/>
                <w:szCs w:val="12"/>
              </w:rPr>
              <w:t>14/10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14:paraId="396A67B2" w14:textId="77777777" w:rsidR="00ED4C1E" w:rsidRPr="00557257" w:rsidRDefault="00ED4C1E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4218EFA1" w14:textId="77777777" w:rsidR="00ED4C1E" w:rsidRPr="00557257" w:rsidRDefault="00ED4C1E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E7E20" w:rsidRPr="00E30806" w14:paraId="6435E60C" w14:textId="77777777" w:rsidTr="006C1F56">
        <w:trPr>
          <w:jc w:val="center"/>
        </w:trPr>
        <w:tc>
          <w:tcPr>
            <w:tcW w:w="11325" w:type="dxa"/>
            <w:gridSpan w:val="15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1510E5" w14:textId="77777777" w:rsidR="001E7E20" w:rsidRPr="00470C96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470C96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470C96">
              <w:rPr>
                <w:rFonts w:asciiTheme="minorHAnsi" w:hAnsiTheme="minorHAnsi"/>
                <w:sz w:val="12"/>
                <w:szCs w:val="12"/>
              </w:rPr>
              <w:t>*</w:t>
            </w:r>
            <w:r w:rsidR="008A322D" w:rsidRPr="008A322D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ED4C1E" w:rsidRPr="00E30806" w14:paraId="5FDC2D5B" w14:textId="77777777" w:rsidTr="008A322D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02C757CB" w14:textId="77777777" w:rsidR="00ED4C1E" w:rsidRPr="00470C96" w:rsidRDefault="00ED4C1E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dashDotStroked" w:sz="24" w:space="0" w:color="auto"/>
            </w:tcBorders>
          </w:tcPr>
          <w:p w14:paraId="347FBCC5" w14:textId="77777777" w:rsidR="00ED4C1E" w:rsidRPr="00470C96" w:rsidRDefault="00ED4C1E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14:paraId="2379A9FC" w14:textId="645812AC" w:rsidR="00ED4C1E" w:rsidRPr="00881F99" w:rsidRDefault="00ED4C1E" w:rsidP="00794FD2">
            <w:pPr>
              <w:spacing w:before="0"/>
              <w:rPr>
                <w:rFonts w:asciiTheme="minorHAnsi" w:hAnsiTheme="minorHAnsi"/>
                <w:sz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557257">
              <w:rPr>
                <w:rFonts w:asciiTheme="minorHAnsi" w:hAnsiTheme="minorHAnsi"/>
                <w:b/>
                <w:bCs/>
                <w:sz w:val="12"/>
              </w:rPr>
              <w:t>22</w:t>
            </w:r>
            <w:r w:rsidR="00BC625D">
              <w:rPr>
                <w:rFonts w:asciiTheme="minorHAnsi" w:hAnsiTheme="minorHAnsi"/>
                <w:b/>
                <w:bCs/>
                <w:sz w:val="12"/>
              </w:rPr>
              <w:t>.</w:t>
            </w:r>
            <w:r w:rsidRPr="00470C96">
              <w:rPr>
                <w:rFonts w:asciiTheme="minorHAnsi" w:hAnsiTheme="minorHAnsi"/>
                <w:b/>
                <w:bCs/>
                <w:sz w:val="12"/>
              </w:rPr>
              <w:t>1</w:t>
            </w:r>
            <w:r w:rsidR="000001E6">
              <w:rPr>
                <w:rFonts w:asciiTheme="minorHAnsi" w:hAnsiTheme="minorHAnsi"/>
                <w:sz w:val="12"/>
                <w:szCs w:val="12"/>
              </w:rPr>
              <w:t>***</w:t>
            </w:r>
          </w:p>
          <w:p w14:paraId="0D7AFFEB" w14:textId="77777777" w:rsidR="00ED4C1E" w:rsidRPr="00470C96" w:rsidRDefault="00ED4C1E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14:paraId="42B885E8" w14:textId="77777777" w:rsidR="00ED4C1E" w:rsidRPr="00470C96" w:rsidRDefault="00ED4C1E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14:paraId="3BF5DD37" w14:textId="42C7C9CD" w:rsidR="00ED4C1E" w:rsidRPr="00881F99" w:rsidRDefault="00ED4C1E" w:rsidP="00794FD2">
            <w:pPr>
              <w:spacing w:before="0"/>
              <w:jc w:val="center"/>
              <w:rPr>
                <w:rFonts w:asciiTheme="minorHAnsi" w:hAnsiTheme="minorHAnsi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557257">
              <w:rPr>
                <w:rFonts w:asciiTheme="minorHAnsi" w:hAnsiTheme="minorHAnsi"/>
                <w:b/>
                <w:bCs/>
                <w:sz w:val="12"/>
              </w:rPr>
              <w:t>22</w:t>
            </w:r>
            <w:r w:rsidR="00BC625D">
              <w:rPr>
                <w:rFonts w:asciiTheme="minorHAnsi" w:hAnsiTheme="minorHAnsi"/>
                <w:b/>
                <w:bCs/>
                <w:sz w:val="12"/>
              </w:rPr>
              <w:t>.</w:t>
            </w:r>
            <w:r w:rsidRPr="00557257">
              <w:rPr>
                <w:rFonts w:asciiTheme="minorHAnsi" w:hAnsiTheme="minorHAnsi"/>
                <w:b/>
                <w:bCs/>
                <w:sz w:val="12"/>
              </w:rPr>
              <w:t>2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14:paraId="623448D7" w14:textId="77777777" w:rsidR="00ED4C1E" w:rsidRPr="00557257" w:rsidRDefault="00ED4C1E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</w:tcBorders>
          </w:tcPr>
          <w:p w14:paraId="0ADB5359" w14:textId="77777777" w:rsidR="00ED4C1E" w:rsidRPr="00557257" w:rsidRDefault="00ED4C1E" w:rsidP="006C1F5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14:paraId="1B193EBF" w14:textId="2DC33D66" w:rsidR="00ED4C1E" w:rsidRDefault="00ED4C1E" w:rsidP="00794FD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РРК</w:t>
            </w:r>
            <w:r w:rsidRPr="0055725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22</w:t>
            </w:r>
            <w:r w:rsidR="00BC62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.</w:t>
            </w:r>
            <w:r w:rsidRPr="0055725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3</w:t>
            </w:r>
            <w:r w:rsidR="000001E6">
              <w:rPr>
                <w:rFonts w:asciiTheme="minorHAnsi" w:hAnsiTheme="minorHAnsi"/>
                <w:sz w:val="12"/>
                <w:szCs w:val="12"/>
              </w:rPr>
              <w:t>***</w:t>
            </w:r>
          </w:p>
          <w:p w14:paraId="3288EED1" w14:textId="77777777" w:rsidR="00ED4C1E" w:rsidRPr="00881F99" w:rsidRDefault="00ED4C1E" w:rsidP="00ED4C1E">
            <w:pPr>
              <w:tabs>
                <w:tab w:val="clear" w:pos="794"/>
                <w:tab w:val="clear" w:pos="1191"/>
                <w:tab w:val="left" w:pos="74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D4C1E">
              <w:rPr>
                <w:rFonts w:asciiTheme="minorHAnsi" w:hAnsiTheme="minorHAnsi"/>
                <w:b/>
                <w:bCs/>
                <w:sz w:val="12"/>
                <w:szCs w:val="12"/>
              </w:rPr>
              <w:t>IRWSP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1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4A3EA210" w14:textId="77777777" w:rsidR="00ED4C1E" w:rsidRPr="00557257" w:rsidRDefault="00ED4C1E" w:rsidP="00794FD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</w:t>
            </w:r>
            <w:r w:rsidRPr="00794FD2">
              <w:rPr>
                <w:rFonts w:asciiTheme="minorHAnsi" w:hAnsiTheme="minorHAnsi"/>
                <w:b/>
                <w:bCs/>
                <w:sz w:val="12"/>
                <w:szCs w:val="12"/>
              </w:rPr>
              <w:t>-22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1E7E20" w:rsidRPr="00E30806" w14:paraId="76871500" w14:textId="77777777" w:rsidTr="008A322D">
        <w:trPr>
          <w:jc w:val="center"/>
        </w:trPr>
        <w:tc>
          <w:tcPr>
            <w:tcW w:w="1914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CC4EB54" w14:textId="77777777" w:rsidR="001E7E20" w:rsidRPr="00557257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677" w:type="dxa"/>
            <w:gridSpan w:val="7"/>
            <w:tcBorders>
              <w:top w:val="dashDotStroked" w:sz="24" w:space="0" w:color="auto"/>
              <w:left w:val="single" w:sz="4" w:space="0" w:color="000000"/>
              <w:bottom w:val="single" w:sz="4" w:space="0" w:color="auto"/>
            </w:tcBorders>
          </w:tcPr>
          <w:p w14:paraId="4984C53D" w14:textId="77777777" w:rsidR="001E7E20" w:rsidRPr="00557257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557257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557257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44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14:paraId="058F9931" w14:textId="77777777" w:rsidR="001E7E20" w:rsidRPr="00557257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90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70F4B315" w14:textId="77777777" w:rsidR="001E7E20" w:rsidRPr="00557257" w:rsidRDefault="001E7E20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557257">
              <w:rPr>
                <w:rFonts w:asciiTheme="minorHAnsi" w:hAnsiTheme="minorHAnsi"/>
                <w:sz w:val="12"/>
                <w:szCs w:val="12"/>
              </w:rPr>
              <w:t>***</w:t>
            </w:r>
            <w:r w:rsidR="00794FD2" w:rsidRPr="00557257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0001E6" w:rsidRPr="00E30806" w14:paraId="42CCAE42" w14:textId="77777777" w:rsidTr="00577DB2">
        <w:trPr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14:paraId="373DA241" w14:textId="64AC4250" w:rsidR="000001E6" w:rsidRPr="00557257" w:rsidRDefault="000001E6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14:paraId="528657D3" w14:textId="77777777" w:rsidR="000001E6" w:rsidRPr="00557257" w:rsidRDefault="000001E6" w:rsidP="006C1F5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14:paraId="0E96CEF2" w14:textId="77777777" w:rsidR="000001E6" w:rsidRPr="00331F75" w:rsidRDefault="000001E6" w:rsidP="00647DE4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Саммит</w:t>
            </w:r>
            <w:r w:rsidRPr="00331F75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по</w:t>
            </w:r>
            <w:r w:rsidRPr="00331F75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ИИ</w:t>
            </w:r>
            <w:r w:rsidRPr="00331F75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  <w:p w14:paraId="14E02D6D" w14:textId="77777777" w:rsidR="000001E6" w:rsidRPr="00331F75" w:rsidRDefault="000001E6" w:rsidP="000001E6">
            <w:pPr>
              <w:tabs>
                <w:tab w:val="clear" w:pos="794"/>
                <w:tab w:val="clear" w:pos="1191"/>
                <w:tab w:val="clear" w:pos="1588"/>
                <w:tab w:val="left" w:pos="674"/>
              </w:tabs>
              <w:spacing w:before="0"/>
              <w:ind w:right="-111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331F75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A02FA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331F75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  <w:p w14:paraId="0618ED86" w14:textId="24D77D2A" w:rsidR="000001E6" w:rsidRPr="00331F75" w:rsidRDefault="000001E6" w:rsidP="000001E6">
            <w:pPr>
              <w:tabs>
                <w:tab w:val="clear" w:pos="794"/>
                <w:tab w:val="clear" w:pos="1191"/>
                <w:tab w:val="clear" w:pos="1588"/>
                <w:tab w:val="left" w:pos="674"/>
                <w:tab w:val="left" w:pos="1006"/>
              </w:tabs>
              <w:spacing w:before="0"/>
              <w:ind w:right="-111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331F75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331F75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5622D4" w:rsidRPr="00331F75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Симпозиум </w:t>
            </w:r>
            <w:r w:rsidR="005622D4">
              <w:rPr>
                <w:rFonts w:asciiTheme="minorHAnsi" w:hAnsiTheme="minorHAnsi"/>
                <w:b/>
                <w:bCs/>
                <w:sz w:val="12"/>
                <w:szCs w:val="12"/>
              </w:rPr>
              <w:t>FIGI</w:t>
            </w:r>
            <w:r w:rsidRPr="00331F75">
              <w:rPr>
                <w:rFonts w:asciiTheme="minorHAnsi" w:hAnsiTheme="minorHAnsi"/>
                <w:bCs/>
                <w:sz w:val="12"/>
                <w:szCs w:val="12"/>
                <w:lang w:val="ru-RU"/>
              </w:rPr>
              <w:t>***</w:t>
            </w: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14:paraId="055CE25C" w14:textId="77777777" w:rsidR="000001E6" w:rsidRPr="00331F75" w:rsidRDefault="000001E6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57648B22" w14:textId="77777777" w:rsidR="000001E6" w:rsidRPr="00331F75" w:rsidRDefault="000001E6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dashDotStroked" w:sz="24" w:space="0" w:color="auto"/>
            </w:tcBorders>
          </w:tcPr>
          <w:p w14:paraId="473A7B88" w14:textId="77777777" w:rsidR="000001E6" w:rsidRPr="00331F75" w:rsidRDefault="000001E6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42" w:type="dxa"/>
            <w:gridSpan w:val="4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29A1E4A1" w14:textId="41909178" w:rsidR="000001E6" w:rsidRPr="00881F99" w:rsidRDefault="00260F04" w:rsidP="00C045C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F5085D">
              <w:rPr>
                <w:rFonts w:asciiTheme="minorHAnsi" w:hAnsiTheme="minorHAnsi"/>
                <w:b/>
                <w:color w:val="000000"/>
                <w:sz w:val="12"/>
                <w:u w:val="single"/>
                <w:lang w:val="ru-RU"/>
              </w:rPr>
              <w:t>"Калейдоскоп" МСЭ</w:t>
            </w:r>
            <w:r w:rsidR="000001E6"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</w:t>
            </w:r>
            <w:r w:rsidR="000001E6"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 w:rsidR="000001E6">
              <w:rPr>
                <w:rFonts w:asciiTheme="minorHAnsi" w:hAnsiTheme="minorHAnsi"/>
                <w:color w:val="000000"/>
                <w:sz w:val="12"/>
                <w:lang w:val="ru-RU"/>
              </w:rPr>
              <w:tab/>
            </w:r>
            <w:r w:rsidR="000001E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КГСЭ</w:t>
            </w:r>
            <w:r w:rsidR="000001E6">
              <w:rPr>
                <w:rFonts w:asciiTheme="minorHAnsi" w:hAnsiTheme="minorHAnsi"/>
                <w:sz w:val="12"/>
                <w:szCs w:val="12"/>
              </w:rPr>
              <w:t>*</w:t>
            </w:r>
            <w:r w:rsidR="000001E6" w:rsidRPr="00470C96"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</w:tr>
      <w:tr w:rsidR="005307DF" w:rsidRPr="009354F5" w14:paraId="217A064A" w14:textId="77777777" w:rsidTr="005307DF">
        <w:trPr>
          <w:trHeight w:val="547"/>
          <w:jc w:val="center"/>
        </w:trPr>
        <w:tc>
          <w:tcPr>
            <w:tcW w:w="1914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nil"/>
            </w:tcBorders>
          </w:tcPr>
          <w:p w14:paraId="1389E554" w14:textId="77777777" w:rsidR="005307DF" w:rsidRDefault="005307DF" w:rsidP="000001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  <w:p w14:paraId="33E987A0" w14:textId="4C207088" w:rsidR="005307DF" w:rsidRPr="00644B79" w:rsidRDefault="005307DF" w:rsidP="000001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0001E6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GET</w:t>
            </w:r>
            <w:r w:rsidRPr="000001E6">
              <w:rPr>
                <w:rFonts w:asciiTheme="minorHAnsi" w:hAnsiTheme="minorHAnsi"/>
                <w:bCs/>
                <w:sz w:val="12"/>
                <w:szCs w:val="12"/>
                <w:lang w:val="de-CH"/>
              </w:rPr>
              <w:t>*****</w:t>
            </w:r>
          </w:p>
        </w:tc>
        <w:tc>
          <w:tcPr>
            <w:tcW w:w="1844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single" w:sz="4" w:space="0" w:color="000000"/>
            </w:tcBorders>
          </w:tcPr>
          <w:p w14:paraId="2104CC75" w14:textId="77777777" w:rsidR="005307DF" w:rsidRPr="00F5085D" w:rsidRDefault="005307DF" w:rsidP="00460C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bCs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ГИСП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Pr="00460C65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WTIS</w:t>
            </w:r>
            <w:r w:rsidRPr="00F5085D">
              <w:rPr>
                <w:rFonts w:asciiTheme="minorHAnsi" w:hAnsiTheme="minorHAnsi"/>
                <w:bCs/>
                <w:sz w:val="12"/>
                <w:szCs w:val="12"/>
                <w:lang w:val="de-CH"/>
              </w:rPr>
              <w:t>*****</w:t>
            </w:r>
          </w:p>
          <w:p w14:paraId="50247B58" w14:textId="77777777" w:rsidR="005307DF" w:rsidRPr="00460C65" w:rsidRDefault="005307DF" w:rsidP="00460C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460C65">
              <w:rPr>
                <w:rFonts w:asciiTheme="minorHAnsi" w:hAnsiTheme="minorHAnsi"/>
                <w:sz w:val="12"/>
                <w:szCs w:val="12"/>
                <w:lang w:val="de-CH"/>
              </w:rPr>
              <w:t>13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−1</w:t>
            </w:r>
            <w:r w:rsidRPr="00460C65">
              <w:rPr>
                <w:rFonts w:asciiTheme="minorHAnsi" w:hAnsiTheme="minorHAnsi"/>
                <w:sz w:val="12"/>
                <w:szCs w:val="12"/>
                <w:lang w:val="de-CH"/>
              </w:rPr>
              <w:t>4</w:t>
            </w:r>
          </w:p>
          <w:p w14:paraId="229CCCD1" w14:textId="77777777" w:rsidR="005307DF" w:rsidRDefault="005307DF" w:rsidP="00460C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460C65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  <w:r w:rsidRPr="00F5085D">
              <w:rPr>
                <w:rFonts w:asciiTheme="minorHAnsi" w:hAnsiTheme="minorHAnsi"/>
                <w:bCs/>
                <w:sz w:val="12"/>
                <w:szCs w:val="12"/>
                <w:lang w:val="de-CH"/>
              </w:rPr>
              <w:t>**</w:t>
            </w:r>
          </w:p>
          <w:p w14:paraId="746A2C57" w14:textId="77777777" w:rsidR="005307DF" w:rsidRPr="00644B79" w:rsidRDefault="005307DF" w:rsidP="00460C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1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Pr="00460C65">
              <w:rPr>
                <w:rFonts w:asciiTheme="minorHAnsi" w:hAnsiTheme="minorHAnsi"/>
                <w:sz w:val="12"/>
                <w:szCs w:val="12"/>
                <w:lang w:val="de-CH"/>
              </w:rPr>
              <w:t>14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460C65">
              <w:rPr>
                <w:rFonts w:asciiTheme="minorHAnsi" w:hAnsiTheme="minorHAnsi"/>
                <w:sz w:val="12"/>
                <w:szCs w:val="12"/>
                <w:lang w:val="de-CH"/>
              </w:rPr>
              <w:t>18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</w:tcBorders>
          </w:tcPr>
          <w:p w14:paraId="2833EB36" w14:textId="77777777" w:rsidR="005307DF" w:rsidRPr="00460C65" w:rsidRDefault="005307DF" w:rsidP="009354F5">
            <w:pPr>
              <w:tabs>
                <w:tab w:val="clear" w:pos="794"/>
                <w:tab w:val="clear" w:pos="1191"/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Pr="00460C65">
              <w:rPr>
                <w:rFonts w:asciiTheme="minorHAnsi" w:hAnsiTheme="minorHAnsi"/>
                <w:b/>
                <w:bCs/>
                <w:sz w:val="12"/>
                <w:lang w:val="en-US"/>
              </w:rPr>
              <w:t>-</w:t>
            </w: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>D</w:t>
            </w:r>
            <w:r w:rsidRPr="00460C65">
              <w:rPr>
                <w:rFonts w:asciiTheme="minorHAnsi" w:hAnsiTheme="minorHAnsi"/>
                <w:sz w:val="12"/>
                <w:szCs w:val="12"/>
                <w:lang w:val="en-US"/>
              </w:rPr>
              <w:t>**</w:t>
            </w:r>
            <w:r w:rsidRPr="00460C65">
              <w:rPr>
                <w:rFonts w:asciiTheme="minorHAnsi" w:hAnsiTheme="minorHAnsi"/>
                <w:sz w:val="12"/>
                <w:szCs w:val="12"/>
                <w:lang w:val="en-US"/>
              </w:rPr>
              <w:br/>
              <w:t>9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−</w:t>
            </w:r>
            <w:r w:rsidRPr="00460C65">
              <w:rPr>
                <w:rFonts w:asciiTheme="minorHAnsi" w:hAnsiTheme="minorHAnsi"/>
                <w:sz w:val="12"/>
                <w:szCs w:val="12"/>
                <w:lang w:val="en-US"/>
              </w:rPr>
              <w:t>20/05</w:t>
            </w:r>
          </w:p>
        </w:tc>
        <w:tc>
          <w:tcPr>
            <w:tcW w:w="945" w:type="dxa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</w:tcBorders>
          </w:tcPr>
          <w:p w14:paraId="6AD335C8" w14:textId="77777777" w:rsidR="005307DF" w:rsidRPr="00460C65" w:rsidRDefault="005307DF" w:rsidP="009354F5">
            <w:pPr>
              <w:tabs>
                <w:tab w:val="clear" w:pos="794"/>
                <w:tab w:val="clear" w:pos="1191"/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3C31837" w14:textId="77777777" w:rsidR="005307DF" w:rsidRPr="00460C65" w:rsidRDefault="005307DF" w:rsidP="00211825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14:paraId="2E84D8D0" w14:textId="77777777" w:rsidR="005307DF" w:rsidRPr="00460C65" w:rsidRDefault="005307DF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48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14:paraId="397E6D71" w14:textId="77777777" w:rsidR="005307DF" w:rsidRPr="00460C65" w:rsidRDefault="005307DF" w:rsidP="009354F5">
            <w:pPr>
              <w:tabs>
                <w:tab w:val="clear" w:pos="794"/>
                <w:tab w:val="left" w:pos="421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</w:t>
            </w:r>
            <w:r w:rsidRPr="00460C65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-</w:t>
            </w: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EGTI</w:t>
            </w:r>
            <w:r w:rsidRPr="00460C65">
              <w:rPr>
                <w:rFonts w:asciiTheme="minorHAnsi" w:hAnsiTheme="minorHAnsi"/>
                <w:color w:val="000000"/>
                <w:sz w:val="12"/>
                <w:lang w:val="en-US"/>
              </w:rPr>
              <w:t>**</w:t>
            </w:r>
          </w:p>
        </w:tc>
        <w:tc>
          <w:tcPr>
            <w:tcW w:w="937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14:paraId="423965A3" w14:textId="77777777" w:rsidR="005307DF" w:rsidRPr="00460C65" w:rsidRDefault="005307DF" w:rsidP="009354F5">
            <w:pPr>
              <w:tabs>
                <w:tab w:val="clear" w:pos="794"/>
                <w:tab w:val="left" w:pos="421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95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EFCF309" w14:textId="77777777" w:rsidR="005307DF" w:rsidRPr="00460C65" w:rsidRDefault="005307DF" w:rsidP="006C1F56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МСЭ</w:t>
            </w:r>
            <w:r w:rsidRPr="00460C65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-</w:t>
            </w: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D</w:t>
            </w:r>
            <w:r w:rsidRPr="00460C65">
              <w:rPr>
                <w:rFonts w:asciiTheme="minorHAnsi" w:hAnsiTheme="minorHAnsi"/>
                <w:color w:val="000000"/>
                <w:sz w:val="12"/>
                <w:lang w:val="en-US"/>
              </w:rPr>
              <w:t>**</w:t>
            </w:r>
          </w:p>
          <w:p w14:paraId="39046B6C" w14:textId="77777777" w:rsidR="005307DF" w:rsidRPr="00460C65" w:rsidRDefault="005307DF" w:rsidP="006C1F56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Pr="00460C65">
              <w:rPr>
                <w:rFonts w:asciiTheme="minorHAnsi" w:hAnsiTheme="minorHAnsi"/>
                <w:color w:val="000000"/>
                <w:sz w:val="12"/>
                <w:lang w:val="en-US"/>
              </w:rPr>
              <w:t>*****</w:t>
            </w: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7999EF30" w14:textId="77777777" w:rsidR="005307DF" w:rsidRPr="00460C65" w:rsidRDefault="005307DF" w:rsidP="00211825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0001E6" w:rsidRPr="009354F5" w14:paraId="7B902337" w14:textId="77777777" w:rsidTr="00577DB2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6150167A" w14:textId="77777777" w:rsidR="000001E6" w:rsidRPr="00460C65" w:rsidRDefault="000001E6" w:rsidP="006C1F5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79" w:type="dxa"/>
            <w:tcBorders>
              <w:top w:val="dashDotStroked" w:sz="24" w:space="0" w:color="auto"/>
              <w:bottom w:val="single" w:sz="12" w:space="0" w:color="auto"/>
              <w:right w:val="single" w:sz="4" w:space="0" w:color="000000"/>
            </w:tcBorders>
          </w:tcPr>
          <w:p w14:paraId="587B3F1B" w14:textId="77777777" w:rsidR="000001E6" w:rsidRPr="00460C65" w:rsidRDefault="000001E6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23" w:type="dxa"/>
            <w:gridSpan w:val="2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</w:tcBorders>
          </w:tcPr>
          <w:p w14:paraId="0B30C129" w14:textId="77777777" w:rsidR="000001E6" w:rsidRPr="00460C65" w:rsidRDefault="000001E6" w:rsidP="00211825">
            <w:pPr>
              <w:tabs>
                <w:tab w:val="clear" w:pos="79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21" w:type="dxa"/>
            <w:tcBorders>
              <w:top w:val="dashDotStroked" w:sz="24" w:space="0" w:color="auto"/>
              <w:bottom w:val="single" w:sz="12" w:space="0" w:color="auto"/>
            </w:tcBorders>
          </w:tcPr>
          <w:p w14:paraId="686EE6E8" w14:textId="77777777" w:rsidR="000001E6" w:rsidRPr="00460C65" w:rsidRDefault="000001E6" w:rsidP="0021182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460C65">
              <w:rPr>
                <w:rFonts w:asciiTheme="minorHAnsi" w:hAnsiTheme="minorHAnsi"/>
                <w:sz w:val="12"/>
                <w:lang w:val="en-US"/>
              </w:rPr>
              <w:t>"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</w:t>
            </w:r>
            <w:r w:rsidRPr="00460C65">
              <w:rPr>
                <w:rFonts w:asciiTheme="minorHAnsi" w:hAnsiTheme="minorHAnsi"/>
                <w:b/>
                <w:bCs/>
                <w:sz w:val="1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в</w:t>
            </w:r>
            <w:r w:rsidRPr="00644B79">
              <w:rPr>
                <w:rFonts w:asciiTheme="minorHAnsi" w:hAnsiTheme="minorHAnsi"/>
                <w:b/>
                <w:bCs/>
                <w:sz w:val="12"/>
                <w:lang w:val="en-US"/>
              </w:rPr>
              <w:t> 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ИКТ</w:t>
            </w:r>
            <w:r w:rsidRPr="00460C65">
              <w:rPr>
                <w:rFonts w:asciiTheme="minorHAnsi" w:hAnsiTheme="minorHAnsi"/>
                <w:b/>
                <w:bCs/>
                <w:sz w:val="12"/>
                <w:lang w:val="en-US"/>
              </w:rPr>
              <w:t>"</w:t>
            </w:r>
            <w:r w:rsidRPr="00460C65">
              <w:rPr>
                <w:rFonts w:asciiTheme="minorHAnsi" w:hAnsiTheme="minorHAnsi"/>
                <w:sz w:val="12"/>
                <w:szCs w:val="12"/>
                <w:lang w:val="en-US"/>
              </w:rPr>
              <w:t>**</w:t>
            </w:r>
            <w:r w:rsidRPr="00460C65">
              <w:rPr>
                <w:rFonts w:asciiTheme="minorHAnsi" w:hAnsiTheme="minorHAnsi"/>
                <w:sz w:val="12"/>
                <w:lang w:val="en-US"/>
              </w:rPr>
              <w:br/>
              <w:t>22</w:t>
            </w:r>
          </w:p>
        </w:tc>
        <w:tc>
          <w:tcPr>
            <w:tcW w:w="1889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14:paraId="09E58292" w14:textId="2090D116" w:rsidR="000001E6" w:rsidRPr="005307DF" w:rsidRDefault="000001E6" w:rsidP="000001E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Форум</w:t>
            </w:r>
            <w:r w:rsidRPr="005307DF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ВВУИО</w:t>
            </w:r>
            <w:r w:rsidR="005307DF">
              <w:rPr>
                <w:rFonts w:asciiTheme="minorHAnsi" w:hAnsiTheme="minorHAnsi"/>
                <w:sz w:val="12"/>
                <w:szCs w:val="12"/>
                <w:lang w:val="ru-RU"/>
              </w:rPr>
              <w:t xml:space="preserve"> и далее</w:t>
            </w:r>
            <w:r w:rsidRPr="000001E6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 xml:space="preserve"> WTPF</w:t>
            </w:r>
            <w:r w:rsidRPr="000001E6">
              <w:rPr>
                <w:rFonts w:asciiTheme="minorHAnsi" w:hAnsiTheme="minorHAnsi"/>
                <w:bCs/>
                <w:sz w:val="12"/>
                <w:szCs w:val="12"/>
                <w:lang w:val="de-CH"/>
              </w:rPr>
              <w:t>**</w:t>
            </w:r>
            <w:r w:rsidRPr="000001E6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 w:rsidRPr="000001E6">
              <w:rPr>
                <w:rFonts w:asciiTheme="minorHAnsi" w:hAnsiTheme="minorHAnsi"/>
                <w:sz w:val="12"/>
                <w:szCs w:val="12"/>
                <w:lang w:val="de-CH"/>
              </w:rPr>
              <w:t>29</w:t>
            </w:r>
            <w:r>
              <w:rPr>
                <w:rFonts w:asciiTheme="minorHAnsi" w:hAnsiTheme="minorHAnsi"/>
                <w:sz w:val="12"/>
                <w:szCs w:val="12"/>
                <w:lang w:val="de-CH"/>
              </w:rPr>
              <w:t>/05−</w:t>
            </w:r>
            <w:r w:rsidRPr="000001E6">
              <w:rPr>
                <w:rFonts w:asciiTheme="minorHAnsi" w:hAnsiTheme="minorHAnsi"/>
                <w:sz w:val="12"/>
                <w:szCs w:val="12"/>
                <w:lang w:val="de-CH"/>
              </w:rPr>
              <w:t>03/06</w:t>
            </w: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</w:tcPr>
          <w:p w14:paraId="44CEC753" w14:textId="77777777" w:rsidR="000001E6" w:rsidRPr="005307DF" w:rsidRDefault="000001E6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4BC1878B" w14:textId="77777777" w:rsidR="000001E6" w:rsidRPr="005307DF" w:rsidRDefault="000001E6" w:rsidP="006C1F56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37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14:paraId="5A79AD1F" w14:textId="77777777" w:rsidR="000001E6" w:rsidRPr="00E30806" w:rsidRDefault="000001E6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</w:t>
            </w:r>
            <w:r w:rsidRPr="00460C65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мероприятие</w:t>
            </w:r>
            <w:r w:rsidRPr="00460C65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 xml:space="preserve"> ITU Tele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com</w:t>
            </w:r>
            <w:r w:rsidRPr="000826A0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F35EFF" w14:textId="77777777" w:rsidR="000001E6" w:rsidRPr="00E30806" w:rsidRDefault="000001E6" w:rsidP="006C1F5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68"/>
        <w:gridCol w:w="910"/>
        <w:gridCol w:w="952"/>
        <w:gridCol w:w="938"/>
        <w:gridCol w:w="938"/>
        <w:gridCol w:w="951"/>
        <w:gridCol w:w="938"/>
        <w:gridCol w:w="966"/>
        <w:gridCol w:w="938"/>
        <w:gridCol w:w="966"/>
        <w:gridCol w:w="925"/>
      </w:tblGrid>
      <w:tr w:rsidR="00B37260" w:rsidRPr="003E28D8" w14:paraId="249D16D7" w14:textId="77777777" w:rsidTr="00B37260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A3F93A" w14:textId="77777777" w:rsidR="00B37260" w:rsidRPr="003E28D8" w:rsidRDefault="0024511F" w:rsidP="00BC625D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hyperlink w:anchor="yea2023" w:history="1">
              <w:r w:rsidR="00B37260" w:rsidRPr="00873FA3">
                <w:rPr>
                  <w:rStyle w:val="Hyperlink"/>
                  <w:rFonts w:asciiTheme="minorHAnsi" w:hAnsiTheme="minorHAnsi"/>
                  <w:b/>
                  <w:bCs/>
                  <w:sz w:val="20"/>
                  <w:lang w:val="ru-RU"/>
                </w:rPr>
                <w:t>2023 г.</w:t>
              </w:r>
            </w:hyperlink>
          </w:p>
        </w:tc>
      </w:tr>
      <w:tr w:rsidR="00B37260" w:rsidRPr="00E30806" w14:paraId="5F0D6020" w14:textId="77777777" w:rsidTr="00A9093F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81F7BE" w14:textId="77777777" w:rsidR="00B37260" w:rsidRPr="003E28D8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8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0A125C" w14:textId="77777777" w:rsidR="00B37260" w:rsidRPr="003E28D8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1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6F2132" w14:textId="77777777" w:rsidR="00B37260" w:rsidRPr="00DC5D97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5969D5" w14:textId="77777777" w:rsidR="00B37260" w:rsidRPr="00DC5D97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3DF529" w14:textId="77777777" w:rsidR="00B37260" w:rsidRPr="00DC5D97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F2E523" w14:textId="77777777" w:rsidR="00B37260" w:rsidRPr="00DC5D97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4D2EE1" w14:textId="77777777" w:rsidR="00B37260" w:rsidRPr="00DC5D97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0C4C4C" w14:textId="77777777" w:rsidR="00B37260" w:rsidRPr="00DC5D97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D7E249" w14:textId="77777777" w:rsidR="00B37260" w:rsidRPr="00DC5D97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111331" w14:textId="77777777" w:rsidR="00B37260" w:rsidRPr="00DC5D97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6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19FE43" w14:textId="77777777" w:rsidR="00B37260" w:rsidRPr="00DC5D97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3C4AC5" w14:textId="77777777" w:rsidR="00B37260" w:rsidRPr="00E30806" w:rsidRDefault="00B37260" w:rsidP="00BC625D">
            <w:pPr>
              <w:keepNext/>
              <w:keepLines/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</w:tbl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4"/>
        <w:gridCol w:w="22"/>
        <w:gridCol w:w="958"/>
        <w:gridCol w:w="898"/>
        <w:gridCol w:w="25"/>
        <w:gridCol w:w="921"/>
        <w:gridCol w:w="936"/>
        <w:gridCol w:w="953"/>
        <w:gridCol w:w="944"/>
        <w:gridCol w:w="944"/>
        <w:gridCol w:w="955"/>
        <w:gridCol w:w="851"/>
        <w:gridCol w:w="93"/>
        <w:gridCol w:w="938"/>
        <w:gridCol w:w="22"/>
        <w:gridCol w:w="931"/>
      </w:tblGrid>
      <w:tr w:rsidR="00A9093F" w:rsidRPr="00106766" w14:paraId="4ACB0345" w14:textId="77777777" w:rsidTr="003D55F7">
        <w:trPr>
          <w:jc w:val="center"/>
        </w:trPr>
        <w:tc>
          <w:tcPr>
            <w:tcW w:w="1914" w:type="dxa"/>
            <w:gridSpan w:val="3"/>
            <w:tcBorders>
              <w:top w:val="single" w:sz="6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1F2D8F82" w14:textId="77777777" w:rsidR="00A9093F" w:rsidRDefault="00A9093F" w:rsidP="00BC625D">
            <w:pPr>
              <w:keepNext/>
              <w:keepLines/>
              <w:tabs>
                <w:tab w:val="clear" w:pos="794"/>
                <w:tab w:val="left" w:pos="440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="003D55F7">
              <w:rPr>
                <w:rFonts w:asciiTheme="minorHAnsi" w:hAnsiTheme="minorHAnsi"/>
                <w:sz w:val="12"/>
              </w:rPr>
              <w:t>**</w:t>
            </w:r>
          </w:p>
          <w:p w14:paraId="31E72693" w14:textId="77777777" w:rsidR="00A9093F" w:rsidRDefault="00A9093F" w:rsidP="00BC625D">
            <w:pPr>
              <w:keepNext/>
              <w:keepLines/>
              <w:tabs>
                <w:tab w:val="clear" w:pos="794"/>
                <w:tab w:val="left" w:pos="440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>
              <w:rPr>
                <w:rFonts w:asciiTheme="minorHAnsi" w:hAnsiTheme="minorHAnsi"/>
                <w:sz w:val="12"/>
                <w:lang w:val="ru-RU"/>
              </w:rPr>
              <w:tab/>
              <w:t xml:space="preserve">30/01−10/02 </w:t>
            </w:r>
          </w:p>
          <w:p w14:paraId="0BBF9FA9" w14:textId="77777777" w:rsidR="00A9093F" w:rsidRPr="005D6948" w:rsidRDefault="00A9093F" w:rsidP="00BC625D">
            <w:pPr>
              <w:keepNext/>
              <w:keepLines/>
              <w:tabs>
                <w:tab w:val="clear" w:pos="794"/>
                <w:tab w:val="clear" w:pos="1191"/>
                <w:tab w:val="left" w:pos="440"/>
                <w:tab w:val="left" w:pos="86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sz w:val="12"/>
                <w:lang w:val="ru-RU"/>
              </w:rPr>
              <w:tab/>
            </w:r>
            <w:r>
              <w:rPr>
                <w:rFonts w:asciiTheme="minorHAnsi" w:hAnsiTheme="minorHAnsi"/>
                <w:sz w:val="12"/>
                <w:lang w:val="ru-RU"/>
              </w:rPr>
              <w:tab/>
              <w:t>или 6−17/02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nil"/>
            </w:tcBorders>
          </w:tcPr>
          <w:p w14:paraId="515CCA18" w14:textId="77777777" w:rsidR="00A9093F" w:rsidRPr="00ED4C1E" w:rsidRDefault="00A9093F" w:rsidP="00BC625D">
            <w:pPr>
              <w:keepNext/>
              <w:keepLines/>
              <w:tabs>
                <w:tab w:val="left" w:pos="43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auto"/>
              <w:left w:val="nil"/>
              <w:bottom w:val="dashDotStroked" w:sz="24" w:space="0" w:color="auto"/>
              <w:right w:val="single" w:sz="2" w:space="0" w:color="auto"/>
            </w:tcBorders>
          </w:tcPr>
          <w:p w14:paraId="6FC1E14B" w14:textId="77777777" w:rsidR="00A9093F" w:rsidRPr="00A76A34" w:rsidRDefault="00A9093F" w:rsidP="00BC625D">
            <w:pPr>
              <w:keepNext/>
              <w:keepLines/>
              <w:tabs>
                <w:tab w:val="left" w:pos="431"/>
              </w:tabs>
              <w:spacing w:before="0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BECEDA2" w14:textId="77777777" w:rsidR="00A9093F" w:rsidRPr="00470C96" w:rsidRDefault="00A9093F" w:rsidP="00BC625D">
            <w:pPr>
              <w:keepNext/>
              <w:keepLines/>
              <w:tabs>
                <w:tab w:val="clear" w:pos="794"/>
                <w:tab w:val="left" w:pos="229"/>
              </w:tabs>
              <w:spacing w:before="0"/>
              <w:ind w:right="-6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ВДЭИО</w:t>
            </w:r>
            <w:r w:rsidRPr="00914C92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1</w:t>
            </w:r>
            <w:r w:rsidRPr="00914C92"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B655590" w14:textId="77777777" w:rsidR="00A9093F" w:rsidRPr="0082282A" w:rsidRDefault="00A9093F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9905CF1" w14:textId="77777777" w:rsidR="00A9093F" w:rsidRPr="00A9093F" w:rsidRDefault="003D55F7" w:rsidP="00BC625D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A9093F" w:rsidRPr="00470C96">
              <w:rPr>
                <w:rFonts w:asciiTheme="minorHAnsi" w:hAnsiTheme="minorHAnsi"/>
                <w:sz w:val="12"/>
              </w:rPr>
              <w:t>**</w:t>
            </w:r>
          </w:p>
          <w:p w14:paraId="024A450C" w14:textId="77777777" w:rsidR="00A9093F" w:rsidRPr="00A9093F" w:rsidRDefault="00A9093F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6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szCs w:val="12"/>
              </w:rPr>
              <w:t>7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A9093F">
              <w:rPr>
                <w:rFonts w:asciiTheme="minorHAnsi" w:hAnsiTheme="minorHAnsi"/>
                <w:sz w:val="12"/>
                <w:szCs w:val="12"/>
              </w:rPr>
              <w:t>10</w:t>
            </w:r>
          </w:p>
          <w:p w14:paraId="76479960" w14:textId="77777777" w:rsidR="00A9093F" w:rsidRPr="00470C96" w:rsidRDefault="00A9093F" w:rsidP="00BC625D">
            <w:pPr>
              <w:keepNext/>
              <w:keepLines/>
              <w:tabs>
                <w:tab w:val="left" w:pos="38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A9093F">
              <w:rPr>
                <w:rFonts w:asciiTheme="minorHAnsi" w:hAnsiTheme="minorHAnsi"/>
                <w:b/>
                <w:bCs/>
                <w:sz w:val="12"/>
                <w:szCs w:val="12"/>
              </w:rPr>
              <w:t>C-23</w:t>
            </w:r>
            <w:r w:rsidRPr="008A0FFD">
              <w:rPr>
                <w:rFonts w:asciiTheme="minorHAnsi" w:hAnsiTheme="minorHAnsi"/>
                <w:sz w:val="12"/>
                <w:szCs w:val="12"/>
              </w:rPr>
              <w:t>**</w:t>
            </w:r>
            <w:r w:rsidRPr="00A9093F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A9093F">
              <w:rPr>
                <w:rFonts w:asciiTheme="minorHAnsi" w:hAnsiTheme="minorHAnsi"/>
                <w:sz w:val="12"/>
                <w:szCs w:val="12"/>
              </w:rPr>
              <w:tab/>
              <w:t>11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A9093F">
              <w:rPr>
                <w:rFonts w:asciiTheme="minorHAnsi" w:hAnsiTheme="minorHAnsi"/>
                <w:sz w:val="12"/>
                <w:szCs w:val="12"/>
              </w:rPr>
              <w:t>21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3D3E4AD" w14:textId="77777777" w:rsidR="00A9093F" w:rsidRPr="00470C96" w:rsidRDefault="00A9093F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14:paraId="62F88182" w14:textId="77777777" w:rsidR="00A9093F" w:rsidRPr="00A9093F" w:rsidRDefault="003D55F7" w:rsidP="00BC625D">
            <w:pPr>
              <w:keepNext/>
              <w:keepLines/>
              <w:tabs>
                <w:tab w:val="clear" w:pos="794"/>
                <w:tab w:val="clear" w:pos="1191"/>
                <w:tab w:val="left" w:pos="417"/>
                <w:tab w:val="left" w:pos="563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A9093F" w:rsidRPr="00470C96">
              <w:rPr>
                <w:rFonts w:asciiTheme="minorHAnsi" w:hAnsiTheme="minorHAnsi"/>
                <w:sz w:val="12"/>
              </w:rPr>
              <w:t>**</w:t>
            </w:r>
          </w:p>
          <w:p w14:paraId="728D4F0F" w14:textId="77777777" w:rsidR="00A9093F" w:rsidRPr="00557257" w:rsidRDefault="00A9093F" w:rsidP="00BC625D">
            <w:pPr>
              <w:keepNext/>
              <w:keepLines/>
              <w:tabs>
                <w:tab w:val="clear" w:pos="794"/>
                <w:tab w:val="clear" w:pos="1191"/>
                <w:tab w:val="left" w:pos="417"/>
                <w:tab w:val="left" w:pos="56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18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A9093F">
              <w:rPr>
                <w:rFonts w:asciiTheme="minorHAnsi" w:hAnsiTheme="minorHAnsi"/>
                <w:sz w:val="12"/>
                <w:szCs w:val="12"/>
              </w:rPr>
              <w:t>29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14:paraId="321EF5CD" w14:textId="77777777" w:rsidR="00A9093F" w:rsidRPr="00557257" w:rsidRDefault="00A9093F" w:rsidP="00BC625D">
            <w:pPr>
              <w:keepNext/>
              <w:keepLines/>
              <w:tabs>
                <w:tab w:val="clear" w:pos="794"/>
                <w:tab w:val="clear" w:pos="1191"/>
                <w:tab w:val="left" w:pos="417"/>
                <w:tab w:val="left" w:pos="56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14:paraId="68C87CFB" w14:textId="77777777" w:rsidR="00A9093F" w:rsidRPr="00557257" w:rsidRDefault="00A9093F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6E6F9C45" w14:textId="77777777" w:rsidR="00A9093F" w:rsidRPr="00557257" w:rsidRDefault="00A9093F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37260" w:rsidRPr="00E30806" w14:paraId="3A21EEEC" w14:textId="77777777" w:rsidTr="00B439E1">
        <w:trPr>
          <w:jc w:val="center"/>
        </w:trPr>
        <w:tc>
          <w:tcPr>
            <w:tcW w:w="11325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493FD0" w14:textId="77777777" w:rsidR="00B37260" w:rsidRPr="00470C96" w:rsidRDefault="00B37260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470C96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****</w:t>
            </w:r>
            <w:r w:rsidR="00B439E1" w:rsidRPr="00B439E1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B439E1" w:rsidRPr="00E30806" w14:paraId="6B0A8B40" w14:textId="77777777" w:rsidTr="005F66F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42D79DD7" w14:textId="77777777" w:rsidR="00B439E1" w:rsidRPr="00470C96" w:rsidRDefault="00B439E1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64CF0D3B" w14:textId="77777777" w:rsidR="00B439E1" w:rsidRPr="00470C96" w:rsidRDefault="00B439E1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14:paraId="763B7F40" w14:textId="465E52CD" w:rsidR="00B439E1" w:rsidRPr="00881F99" w:rsidRDefault="00B439E1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557257">
              <w:rPr>
                <w:rFonts w:asciiTheme="minorHAnsi" w:hAnsiTheme="minorHAnsi"/>
                <w:b/>
                <w:bCs/>
                <w:sz w:val="12"/>
              </w:rPr>
              <w:t>2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3</w:t>
            </w:r>
            <w:r w:rsidR="00BC625D">
              <w:rPr>
                <w:rFonts w:asciiTheme="minorHAnsi" w:hAnsiTheme="minorHAnsi"/>
                <w:b/>
                <w:bCs/>
                <w:sz w:val="12"/>
                <w:lang w:val="en-US"/>
              </w:rPr>
              <w:t>.</w:t>
            </w:r>
            <w:r w:rsidRPr="00470C96">
              <w:rPr>
                <w:rFonts w:asciiTheme="minorHAnsi" w:hAnsiTheme="minorHAnsi"/>
                <w:b/>
                <w:bCs/>
                <w:sz w:val="12"/>
              </w:rPr>
              <w:t>1</w:t>
            </w:r>
            <w:r w:rsidR="00411476">
              <w:rPr>
                <w:rFonts w:asciiTheme="minorHAnsi" w:hAnsiTheme="minorHAnsi"/>
                <w:sz w:val="12"/>
                <w:szCs w:val="12"/>
              </w:rPr>
              <w:t>***</w:t>
            </w:r>
          </w:p>
          <w:p w14:paraId="638DACE3" w14:textId="77777777" w:rsidR="00B439E1" w:rsidRDefault="00B439E1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****</w:t>
            </w:r>
          </w:p>
          <w:p w14:paraId="4D2E7D5F" w14:textId="085F2397" w:rsidR="00B439E1" w:rsidRPr="00470C96" w:rsidRDefault="00B439E1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14:paraId="0B8C777D" w14:textId="44E50663" w:rsidR="00B439E1" w:rsidRPr="00470C96" w:rsidRDefault="00411476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ПСК</w:t>
            </w:r>
            <w:r w:rsidRPr="00B439E1">
              <w:rPr>
                <w:rFonts w:asciiTheme="minorHAnsi" w:hAnsiTheme="minorHAnsi"/>
                <w:b/>
                <w:bCs/>
                <w:sz w:val="12"/>
                <w:szCs w:val="12"/>
              </w:rPr>
              <w:t>23-2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26D09EF3" w14:textId="12311B3E" w:rsidR="00B439E1" w:rsidRPr="00881F99" w:rsidRDefault="00B439E1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557257">
              <w:rPr>
                <w:rFonts w:asciiTheme="minorHAnsi" w:hAnsiTheme="minorHAnsi"/>
                <w:b/>
                <w:bCs/>
                <w:sz w:val="12"/>
              </w:rPr>
              <w:t>2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3</w:t>
            </w:r>
            <w:r w:rsidR="00BC625D">
              <w:rPr>
                <w:rFonts w:asciiTheme="minorHAnsi" w:hAnsiTheme="minorHAnsi"/>
                <w:b/>
                <w:bCs/>
                <w:sz w:val="12"/>
                <w:lang w:val="en-US"/>
              </w:rPr>
              <w:t>.</w:t>
            </w:r>
            <w:r w:rsidRPr="00557257">
              <w:rPr>
                <w:rFonts w:asciiTheme="minorHAnsi" w:hAnsiTheme="minorHAnsi"/>
                <w:b/>
                <w:bCs/>
                <w:sz w:val="12"/>
              </w:rPr>
              <w:t>2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14:paraId="2C6E8E05" w14:textId="77777777" w:rsidR="00B439E1" w:rsidRPr="00557257" w:rsidRDefault="00B439E1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bottom w:val="dashDotStroked" w:sz="24" w:space="0" w:color="auto"/>
            </w:tcBorders>
          </w:tcPr>
          <w:p w14:paraId="284B2312" w14:textId="550C0808" w:rsidR="00B439E1" w:rsidRDefault="005E0144" w:rsidP="00BC625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98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E014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IRWSP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B439E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РРК</w:t>
            </w:r>
            <w:r w:rsidR="00B439E1" w:rsidRPr="0055725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2</w:t>
            </w:r>
            <w:r w:rsidR="00B439E1" w:rsidRPr="005E014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3</w:t>
            </w:r>
            <w:r w:rsidR="00BC62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.</w:t>
            </w:r>
            <w:r w:rsidR="00B439E1" w:rsidRPr="0055725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3</w:t>
            </w:r>
            <w:r w:rsidR="00411476">
              <w:rPr>
                <w:rFonts w:asciiTheme="minorHAnsi" w:hAnsiTheme="minorHAnsi"/>
                <w:sz w:val="12"/>
                <w:szCs w:val="12"/>
              </w:rPr>
              <w:t>***</w:t>
            </w:r>
          </w:p>
          <w:p w14:paraId="658D276E" w14:textId="577F6E3D" w:rsidR="00B439E1" w:rsidRDefault="00B439E1" w:rsidP="00BC625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699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5E014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А</w:t>
            </w:r>
            <w:r w:rsidR="00B02EC2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Р</w:t>
            </w:r>
            <w:r w:rsidR="005E0144" w:rsidRPr="005E0144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-23</w:t>
            </w:r>
            <w:r w:rsidR="005E0144" w:rsidRPr="00470C96">
              <w:rPr>
                <w:rFonts w:asciiTheme="minorHAnsi" w:hAnsiTheme="minorHAnsi"/>
                <w:sz w:val="12"/>
                <w:szCs w:val="12"/>
              </w:rPr>
              <w:t>*****</w:t>
            </w:r>
          </w:p>
          <w:p w14:paraId="732E8225" w14:textId="77777777" w:rsidR="005E0144" w:rsidRDefault="005E0144" w:rsidP="00BC625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750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E014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ВКР</w:t>
            </w:r>
            <w:r w:rsidRPr="005E0144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-23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*****</w:t>
            </w:r>
          </w:p>
          <w:p w14:paraId="5A43C7D1" w14:textId="77777777" w:rsidR="005E0144" w:rsidRPr="00881F99" w:rsidRDefault="005E0144" w:rsidP="00BC625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820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ПСК</w:t>
            </w:r>
            <w:r w:rsidRPr="005E0144">
              <w:rPr>
                <w:rFonts w:asciiTheme="minorHAnsi" w:hAnsiTheme="minorHAnsi"/>
                <w:b/>
                <w:bCs/>
                <w:sz w:val="12"/>
                <w:szCs w:val="12"/>
              </w:rPr>
              <w:t>27-1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  <w:tc>
          <w:tcPr>
            <w:tcW w:w="931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755578DC" w14:textId="77777777" w:rsidR="00B439E1" w:rsidRPr="00557257" w:rsidRDefault="00B439E1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47DE4" w:rsidRPr="00E30806" w14:paraId="7C51E4B9" w14:textId="77777777" w:rsidTr="00577DB2">
        <w:trPr>
          <w:jc w:val="center"/>
        </w:trPr>
        <w:tc>
          <w:tcPr>
            <w:tcW w:w="6591" w:type="dxa"/>
            <w:gridSpan w:val="9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14:paraId="558C32EC" w14:textId="77777777" w:rsidR="00647DE4" w:rsidRPr="00557257" w:rsidRDefault="00647DE4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557257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44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14:paraId="7E8A62B2" w14:textId="77777777" w:rsidR="00647DE4" w:rsidRPr="00557257" w:rsidRDefault="00647DE4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90" w:type="dxa"/>
            <w:gridSpan w:val="6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1DF93423" w14:textId="77777777" w:rsidR="00647DE4" w:rsidRPr="00557257" w:rsidRDefault="00647DE4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557257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557257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411476" w:rsidRPr="00E30806" w14:paraId="7D15AC1F" w14:textId="77777777" w:rsidTr="00577DB2">
        <w:trPr>
          <w:jc w:val="center"/>
        </w:trPr>
        <w:tc>
          <w:tcPr>
            <w:tcW w:w="956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6" w:space="0" w:color="auto"/>
            </w:tcBorders>
          </w:tcPr>
          <w:p w14:paraId="6CC08E62" w14:textId="77777777" w:rsidR="00411476" w:rsidRPr="00557257" w:rsidRDefault="00411476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dashDotStroked" w:sz="24" w:space="0" w:color="auto"/>
              <w:right w:val="single" w:sz="4" w:space="0" w:color="000000"/>
            </w:tcBorders>
          </w:tcPr>
          <w:p w14:paraId="32232523" w14:textId="77777777" w:rsidR="00411476" w:rsidRPr="00557257" w:rsidRDefault="00411476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14:paraId="095479F9" w14:textId="4BA7455F" w:rsidR="00411476" w:rsidRPr="00557257" w:rsidRDefault="00411476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14:paraId="293A2463" w14:textId="77777777" w:rsidR="00411476" w:rsidRPr="00331F75" w:rsidRDefault="00411476" w:rsidP="00BC625D">
            <w:pPr>
              <w:keepNext/>
              <w:keepLines/>
              <w:tabs>
                <w:tab w:val="clear" w:pos="794"/>
              </w:tabs>
              <w:spacing w:before="0"/>
              <w:ind w:right="-111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Саммит</w:t>
            </w:r>
            <w:r w:rsidRPr="00331F75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по</w:t>
            </w:r>
            <w:r w:rsidRPr="00331F75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ИИ</w:t>
            </w:r>
            <w:r w:rsidRPr="00331F75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  <w:r w:rsidRPr="00331F75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 </w:t>
            </w:r>
            <w:r w:rsidRPr="00331F75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331F75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A02FA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331F75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  <w:p w14:paraId="6A53B132" w14:textId="0D14A841" w:rsidR="00411476" w:rsidRPr="00331F75" w:rsidRDefault="005622D4" w:rsidP="00411476">
            <w:pPr>
              <w:keepNext/>
              <w:keepLines/>
              <w:tabs>
                <w:tab w:val="clear" w:pos="794"/>
              </w:tabs>
              <w:spacing w:before="0"/>
              <w:ind w:right="-111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331F75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 xml:space="preserve">Симпозиум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FIGI</w:t>
            </w:r>
            <w:r w:rsidR="00411476" w:rsidRPr="00331F75">
              <w:rPr>
                <w:rFonts w:asciiTheme="minorHAnsi" w:hAnsiTheme="minorHAnsi"/>
                <w:bCs/>
                <w:sz w:val="12"/>
                <w:szCs w:val="12"/>
                <w:lang w:val="ru-RU"/>
              </w:rPr>
              <w:t>***</w:t>
            </w: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</w:tcPr>
          <w:p w14:paraId="27C1C0E1" w14:textId="77777777" w:rsidR="00411476" w:rsidRPr="00331F75" w:rsidRDefault="00411476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4F1138ED" w14:textId="77777777" w:rsidR="00411476" w:rsidRPr="00331F75" w:rsidRDefault="00411476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dashDotStroked" w:sz="24" w:space="0" w:color="auto"/>
            </w:tcBorders>
          </w:tcPr>
          <w:p w14:paraId="62C1B6FC" w14:textId="77777777" w:rsidR="00411476" w:rsidRPr="00331F75" w:rsidRDefault="00411476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C95C80D" w14:textId="77777777" w:rsidR="00411476" w:rsidRPr="00331F75" w:rsidRDefault="00411476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592860C8" w14:textId="76DDE73B" w:rsidR="00411476" w:rsidRPr="00411476" w:rsidRDefault="00260F04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"</w:t>
            </w:r>
            <w:r w:rsidR="00411476"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"</w:t>
            </w:r>
            <w:r w:rsidR="00411476" w:rsidRPr="0041147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 xml:space="preserve"> </w:t>
            </w:r>
            <w:r w:rsidR="00411476"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МСЭ</w:t>
            </w:r>
            <w:r w:rsidR="00411476" w:rsidRPr="00411476">
              <w:rPr>
                <w:rFonts w:asciiTheme="minorHAnsi" w:hAnsiTheme="minorHAnsi"/>
                <w:color w:val="000000"/>
                <w:sz w:val="12"/>
              </w:rPr>
              <w:t>"****</w:t>
            </w:r>
            <w:r w:rsidR="00411476" w:rsidRPr="00411476">
              <w:rPr>
                <w:rFonts w:asciiTheme="minorHAnsi" w:hAnsiTheme="minorHAnsi"/>
                <w:color w:val="000000"/>
                <w:sz w:val="12"/>
              </w:rPr>
              <w:tab/>
            </w:r>
            <w:r w:rsidR="00411476" w:rsidRPr="00411476">
              <w:rPr>
                <w:rFonts w:asciiTheme="minorHAnsi" w:hAnsiTheme="minorHAnsi"/>
                <w:color w:val="000000"/>
                <w:sz w:val="12"/>
              </w:rPr>
              <w:tab/>
            </w:r>
            <w:r w:rsidR="0041147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КГСЭ</w:t>
            </w:r>
            <w:r w:rsidR="00411476" w:rsidRPr="00470C96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5F66FE" w:rsidRPr="0024511F" w14:paraId="587BAD33" w14:textId="77777777" w:rsidTr="005F66FE">
        <w:trPr>
          <w:trHeight w:val="547"/>
          <w:jc w:val="center"/>
        </w:trPr>
        <w:tc>
          <w:tcPr>
            <w:tcW w:w="5647" w:type="dxa"/>
            <w:gridSpan w:val="8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nil"/>
            </w:tcBorders>
          </w:tcPr>
          <w:p w14:paraId="43792ECD" w14:textId="2A32F9DB" w:rsidR="005F66FE" w:rsidRPr="000F762A" w:rsidRDefault="000F762A" w:rsidP="00BC625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="005F66FE" w:rsidRP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5F66FE" w:rsidRPr="005F66FE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WTIS</w:t>
            </w:r>
            <w:r w:rsidR="005F66FE" w:rsidRPr="000F762A">
              <w:rPr>
                <w:rFonts w:asciiTheme="minorHAnsi" w:hAnsiTheme="minorHAnsi"/>
                <w:sz w:val="12"/>
                <w:szCs w:val="12"/>
                <w:lang w:val="de-CH"/>
              </w:rPr>
              <w:t>*****</w:t>
            </w:r>
            <w:r w:rsidR="005F66FE" w:rsidRP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5F66FE" w:rsidRP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6313A8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ГИСП</w:t>
            </w:r>
            <w:r w:rsidR="005F66FE" w:rsidRPr="000F762A">
              <w:rPr>
                <w:rFonts w:asciiTheme="minorHAnsi" w:hAnsiTheme="minorHAnsi"/>
                <w:sz w:val="12"/>
                <w:szCs w:val="12"/>
                <w:lang w:val="de-CH"/>
              </w:rPr>
              <w:t>**</w:t>
            </w:r>
          </w:p>
          <w:p w14:paraId="1B054CF6" w14:textId="77777777" w:rsidR="005F66FE" w:rsidRPr="000F762A" w:rsidRDefault="005F66FE" w:rsidP="00BC625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Pr="000F762A">
              <w:rPr>
                <w:rFonts w:asciiTheme="minorHAnsi" w:hAnsiTheme="minorHAnsi"/>
                <w:b/>
                <w:bCs/>
                <w:sz w:val="12"/>
                <w:lang w:val="de-CH"/>
              </w:rPr>
              <w:t>-D</w:t>
            </w: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>**</w:t>
            </w:r>
          </w:p>
          <w:p w14:paraId="35662EB8" w14:textId="77777777" w:rsidR="005F66FE" w:rsidRPr="000F762A" w:rsidRDefault="005F66FE" w:rsidP="00BC625D">
            <w:pPr>
              <w:keepNext/>
              <w:keepLines/>
              <w:tabs>
                <w:tab w:val="clear" w:pos="794"/>
                <w:tab w:val="clear" w:pos="1191"/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0F762A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0F762A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>**</w:t>
            </w:r>
          </w:p>
        </w:tc>
        <w:tc>
          <w:tcPr>
            <w:tcW w:w="944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2C1B08E9" w14:textId="77777777" w:rsidR="005F66FE" w:rsidRPr="000F762A" w:rsidRDefault="005F66FE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  <w:shd w:val="clear" w:color="auto" w:fill="auto"/>
          </w:tcPr>
          <w:p w14:paraId="243191BC" w14:textId="77777777" w:rsidR="005F66FE" w:rsidRPr="000F762A" w:rsidRDefault="005F66FE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2837" w:type="dxa"/>
            <w:gridSpan w:val="4"/>
            <w:tcBorders>
              <w:top w:val="dashDotStroked" w:sz="24" w:space="0" w:color="auto"/>
              <w:left w:val="nil"/>
              <w:bottom w:val="dashDotStroked" w:sz="24" w:space="0" w:color="auto"/>
              <w:right w:val="single" w:sz="4" w:space="0" w:color="auto"/>
            </w:tcBorders>
          </w:tcPr>
          <w:p w14:paraId="1CB0B0E4" w14:textId="77777777" w:rsidR="005F66FE" w:rsidRPr="000F762A" w:rsidRDefault="005F66FE" w:rsidP="00BC625D">
            <w:pPr>
              <w:keepNext/>
              <w:keepLines/>
              <w:tabs>
                <w:tab w:val="clear" w:pos="794"/>
                <w:tab w:val="left" w:pos="421"/>
              </w:tabs>
              <w:spacing w:before="0"/>
              <w:rPr>
                <w:rFonts w:asciiTheme="minorHAnsi" w:hAnsiTheme="minorHAnsi"/>
                <w:color w:val="000000"/>
                <w:sz w:val="12"/>
                <w:lang w:val="de-CH"/>
              </w:rPr>
            </w:pPr>
            <w:r w:rsidRPr="000F762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de-CH"/>
              </w:rPr>
              <w:t>EGH-EGTI</w:t>
            </w:r>
            <w:r w:rsidRPr="000F762A">
              <w:rPr>
                <w:rFonts w:asciiTheme="minorHAnsi" w:hAnsiTheme="minorHAnsi"/>
                <w:color w:val="000000"/>
                <w:sz w:val="12"/>
                <w:lang w:val="de-CH"/>
              </w:rPr>
              <w:t>**</w:t>
            </w:r>
            <w:r w:rsidRPr="000F762A">
              <w:rPr>
                <w:rFonts w:asciiTheme="minorHAnsi" w:hAnsiTheme="minorHAnsi"/>
                <w:color w:val="000000"/>
                <w:sz w:val="12"/>
                <w:lang w:val="de-CH"/>
              </w:rPr>
              <w:tab/>
            </w:r>
            <w:r w:rsidRPr="000F762A">
              <w:rPr>
                <w:rFonts w:asciiTheme="minorHAnsi" w:hAnsiTheme="minorHAnsi"/>
                <w:color w:val="000000"/>
                <w:sz w:val="12"/>
                <w:lang w:val="de-CH"/>
              </w:rPr>
              <w:tab/>
            </w:r>
            <w:r w:rsidRPr="000F762A">
              <w:rPr>
                <w:rFonts w:asciiTheme="minorHAnsi" w:hAnsiTheme="minorHAnsi"/>
                <w:color w:val="000000"/>
                <w:sz w:val="12"/>
                <w:lang w:val="de-CH"/>
              </w:rPr>
              <w:tab/>
            </w:r>
            <w:r w:rsidR="00BD760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ГСР</w:t>
            </w:r>
            <w:r w:rsidRPr="000F762A">
              <w:rPr>
                <w:rFonts w:asciiTheme="minorHAnsi" w:hAnsiTheme="minorHAnsi"/>
                <w:color w:val="000000"/>
                <w:sz w:val="12"/>
                <w:lang w:val="de-CH"/>
              </w:rPr>
              <w:t>*****</w:t>
            </w:r>
          </w:p>
          <w:p w14:paraId="417EDB44" w14:textId="77777777" w:rsidR="005F66FE" w:rsidRPr="00BD7609" w:rsidRDefault="005F66FE" w:rsidP="00BC625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1556"/>
              </w:tabs>
              <w:spacing w:before="0"/>
              <w:rPr>
                <w:rFonts w:asciiTheme="minorHAnsi" w:hAnsiTheme="minorHAnsi"/>
                <w:color w:val="000000"/>
                <w:sz w:val="12"/>
                <w:lang w:val="de-CH"/>
              </w:rPr>
            </w:pPr>
            <w:r w:rsidRPr="000F762A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ab/>
            </w:r>
            <w:r w:rsidRPr="000826A0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МСЭ</w:t>
            </w:r>
            <w:r w:rsidRPr="000F762A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-D</w:t>
            </w:r>
            <w:r w:rsidRPr="000F762A">
              <w:rPr>
                <w:rFonts w:asciiTheme="minorHAnsi" w:hAnsiTheme="minorHAnsi"/>
                <w:color w:val="000000"/>
                <w:sz w:val="12"/>
                <w:lang w:val="de-CH"/>
              </w:rPr>
              <w:t>***</w:t>
            </w: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AEA1A3" w14:textId="77777777" w:rsidR="005F66FE" w:rsidRPr="000F762A" w:rsidRDefault="005F66FE" w:rsidP="00BC625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</w:tr>
      <w:tr w:rsidR="00B37260" w:rsidRPr="000F762A" w14:paraId="7E6C319B" w14:textId="77777777" w:rsidTr="005F66FE">
        <w:trPr>
          <w:jc w:val="center"/>
        </w:trPr>
        <w:tc>
          <w:tcPr>
            <w:tcW w:w="934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1BB06634" w14:textId="77777777" w:rsidR="00B37260" w:rsidRPr="000F762A" w:rsidRDefault="00B37260" w:rsidP="00BC625D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80" w:type="dxa"/>
            <w:gridSpan w:val="2"/>
            <w:tcBorders>
              <w:top w:val="dashDotStroked" w:sz="24" w:space="0" w:color="auto"/>
              <w:bottom w:val="single" w:sz="12" w:space="0" w:color="auto"/>
              <w:right w:val="single" w:sz="4" w:space="0" w:color="000000"/>
            </w:tcBorders>
          </w:tcPr>
          <w:p w14:paraId="594DA936" w14:textId="77777777" w:rsidR="00B37260" w:rsidRPr="000F762A" w:rsidRDefault="00B37260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923" w:type="dxa"/>
            <w:gridSpan w:val="2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</w:tcBorders>
          </w:tcPr>
          <w:p w14:paraId="13617208" w14:textId="77777777" w:rsidR="00B37260" w:rsidRPr="000F762A" w:rsidRDefault="005F66FE" w:rsidP="00BC625D">
            <w:pPr>
              <w:keepNext/>
              <w:keepLines/>
              <w:tabs>
                <w:tab w:val="clear" w:pos="79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Форум</w:t>
            </w:r>
            <w:r w:rsidRPr="000F762A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ВВУИО</w:t>
            </w: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>**</w:t>
            </w:r>
            <w:r w:rsidRPr="000826A0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>10−16</w:t>
            </w:r>
          </w:p>
        </w:tc>
        <w:tc>
          <w:tcPr>
            <w:tcW w:w="921" w:type="dxa"/>
            <w:tcBorders>
              <w:top w:val="dashDotStroked" w:sz="24" w:space="0" w:color="auto"/>
              <w:bottom w:val="single" w:sz="12" w:space="0" w:color="auto"/>
            </w:tcBorders>
          </w:tcPr>
          <w:p w14:paraId="1C606896" w14:textId="77777777" w:rsidR="00B37260" w:rsidRPr="000F762A" w:rsidRDefault="00B37260" w:rsidP="00BC625D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0F762A">
              <w:rPr>
                <w:rFonts w:asciiTheme="minorHAnsi" w:hAnsiTheme="minorHAnsi"/>
                <w:sz w:val="12"/>
                <w:lang w:val="de-CH"/>
              </w:rPr>
              <w:t>"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</w:t>
            </w:r>
            <w:r w:rsidRPr="000F762A">
              <w:rPr>
                <w:rFonts w:asciiTheme="minorHAnsi" w:hAnsiTheme="minorHAnsi"/>
                <w:b/>
                <w:bCs/>
                <w:sz w:val="12"/>
                <w:lang w:val="de-CH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в</w:t>
            </w:r>
            <w:r w:rsidRPr="000F762A">
              <w:rPr>
                <w:rFonts w:asciiTheme="minorHAnsi" w:hAnsiTheme="minorHAnsi"/>
                <w:b/>
                <w:bCs/>
                <w:sz w:val="12"/>
                <w:lang w:val="de-CH"/>
              </w:rPr>
              <w:t> 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ИКТ</w:t>
            </w:r>
            <w:r w:rsidRPr="000F762A">
              <w:rPr>
                <w:rFonts w:asciiTheme="minorHAnsi" w:hAnsiTheme="minorHAnsi"/>
                <w:b/>
                <w:bCs/>
                <w:sz w:val="12"/>
                <w:lang w:val="de-CH"/>
              </w:rPr>
              <w:t>"</w:t>
            </w: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>**</w:t>
            </w:r>
            <w:r w:rsidRPr="000F762A">
              <w:rPr>
                <w:rFonts w:asciiTheme="minorHAnsi" w:hAnsiTheme="minorHAnsi"/>
                <w:sz w:val="12"/>
                <w:lang w:val="de-CH"/>
              </w:rPr>
              <w:br/>
              <w:t>2</w:t>
            </w:r>
            <w:r w:rsidR="005F66FE" w:rsidRPr="000F762A">
              <w:rPr>
                <w:rFonts w:asciiTheme="minorHAnsi" w:hAnsiTheme="minorHAnsi"/>
                <w:sz w:val="12"/>
                <w:lang w:val="de-CH"/>
              </w:rPr>
              <w:t>0</w:t>
            </w: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14:paraId="39990780" w14:textId="77777777" w:rsidR="00B37260" w:rsidRPr="000F762A" w:rsidRDefault="00B37260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53" w:type="dxa"/>
            <w:tcBorders>
              <w:top w:val="dashDotStroked" w:sz="24" w:space="0" w:color="auto"/>
              <w:bottom w:val="single" w:sz="12" w:space="0" w:color="auto"/>
            </w:tcBorders>
          </w:tcPr>
          <w:p w14:paraId="3EC19E81" w14:textId="77777777" w:rsidR="00B37260" w:rsidRPr="000F762A" w:rsidRDefault="00B37260" w:rsidP="00BC625D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</w:tcPr>
          <w:p w14:paraId="24EA8F02" w14:textId="77777777" w:rsidR="00B37260" w:rsidRPr="000F762A" w:rsidRDefault="00B37260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557D18E4" w14:textId="77777777" w:rsidR="00B37260" w:rsidRPr="000F762A" w:rsidRDefault="00B37260" w:rsidP="00BC625D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2837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</w:tcPr>
          <w:p w14:paraId="3B30C283" w14:textId="77777777" w:rsidR="00B37260" w:rsidRPr="000F762A" w:rsidRDefault="00B37260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</w:t>
            </w:r>
            <w:r w:rsidRPr="000F762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de-CH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мероприятие</w:t>
            </w:r>
            <w:r w:rsidRPr="000F762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de-CH"/>
              </w:rPr>
              <w:t xml:space="preserve"> ITU Telecom</w:t>
            </w:r>
            <w:r w:rsidRPr="000F762A">
              <w:rPr>
                <w:rFonts w:asciiTheme="minorHAnsi" w:hAnsiTheme="minorHAnsi"/>
                <w:sz w:val="12"/>
                <w:szCs w:val="12"/>
                <w:lang w:val="de-CH"/>
              </w:rPr>
              <w:t>****</w:t>
            </w:r>
          </w:p>
        </w:tc>
        <w:tc>
          <w:tcPr>
            <w:tcW w:w="9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A2F3B4" w14:textId="77777777" w:rsidR="00B37260" w:rsidRPr="000F762A" w:rsidRDefault="00B37260" w:rsidP="00BC625D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</w:pPr>
          </w:p>
        </w:tc>
      </w:tr>
    </w:tbl>
    <w:p w14:paraId="17B7F2C2" w14:textId="77777777" w:rsidR="00DE59E2" w:rsidRPr="000F762A" w:rsidRDefault="00DE59E2" w:rsidP="003F235E">
      <w:pPr>
        <w:rPr>
          <w:lang w:val="de-CH"/>
        </w:rPr>
      </w:pPr>
    </w:p>
    <w:p w14:paraId="06E8C23D" w14:textId="77777777" w:rsidR="006F65CD" w:rsidRPr="000F762A" w:rsidRDefault="006F65CD" w:rsidP="006F65CD">
      <w:pPr>
        <w:rPr>
          <w:lang w:val="de-CH"/>
        </w:rPr>
      </w:pPr>
      <w:r w:rsidRPr="000F762A">
        <w:rPr>
          <w:lang w:val="de-CH"/>
        </w:rPr>
        <w:br w:type="page"/>
      </w:r>
    </w:p>
    <w:p w14:paraId="2A7055C2" w14:textId="77777777" w:rsidR="006F65CD" w:rsidRPr="00C05580" w:rsidRDefault="006F65CD" w:rsidP="006F65CD">
      <w:pPr>
        <w:pStyle w:val="Headingb"/>
        <w:rPr>
          <w:lang w:val="ru-RU"/>
        </w:rPr>
      </w:pPr>
      <w:bookmarkStart w:id="3" w:name="yea2020"/>
      <w:r w:rsidRPr="00C05580">
        <w:rPr>
          <w:lang w:val="ru-RU"/>
        </w:rPr>
        <w:lastRenderedPageBreak/>
        <w:t>2020 год</w:t>
      </w:r>
      <w:bookmarkEnd w:id="3"/>
    </w:p>
    <w:p w14:paraId="3296C4C6" w14:textId="77777777" w:rsidR="006F65CD" w:rsidRPr="00C05580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lang w:val="ru-RU"/>
        </w:rPr>
        <w:t>МСЭ-R***</w:t>
      </w:r>
      <w:r w:rsidRPr="00C05580">
        <w:rPr>
          <w:lang w:val="ru-RU"/>
        </w:rPr>
        <w:tab/>
      </w:r>
      <w:r w:rsidRPr="00C05580">
        <w:rPr>
          <w:color w:val="000000"/>
          <w:lang w:val="ru-RU"/>
        </w:rPr>
        <w:t>Исследовательские комиссии по радиосвязи, рабочие группы и целевые группы</w:t>
      </w:r>
      <w:r w:rsidRPr="00C05580">
        <w:rPr>
          <w:rFonts w:asciiTheme="minorHAnsi" w:hAnsiTheme="minorHAnsi"/>
          <w:lang w:val="ru-RU"/>
        </w:rPr>
        <w:t>:</w:t>
      </w:r>
      <w:r w:rsidRPr="00C05580">
        <w:rPr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предлагаемый период:</w:t>
      </w:r>
      <w:r w:rsidRPr="00C05580">
        <w:rPr>
          <w:rFonts w:asciiTheme="minorHAnsi" w:hAnsiTheme="minorHAnsi"/>
          <w:b/>
          <w:bCs/>
          <w:lang w:val="ru-RU"/>
        </w:rPr>
        <w:t xml:space="preserve"> </w:t>
      </w:r>
      <w:r w:rsidRPr="009F40CB">
        <w:rPr>
          <w:rFonts w:asciiTheme="minorHAnsi" w:hAnsiTheme="minorHAnsi"/>
          <w:lang w:val="ru-RU"/>
        </w:rPr>
        <w:t>январь−декабрь</w:t>
      </w:r>
    </w:p>
    <w:p w14:paraId="5D07BCD7" w14:textId="2A680B0A" w:rsidR="006F65CD" w:rsidRPr="009F40CB" w:rsidRDefault="006F65CD" w:rsidP="006F65CD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right="-284" w:hanging="1985"/>
        <w:rPr>
          <w:lang w:val="ru-RU"/>
        </w:rPr>
      </w:pPr>
      <w:r w:rsidRPr="009F40CB">
        <w:rPr>
          <w:lang w:val="ru-RU"/>
        </w:rPr>
        <w:t>МСЭ-T***</w:t>
      </w:r>
      <w:r w:rsidRPr="009F40CB">
        <w:rPr>
          <w:lang w:val="ru-RU"/>
        </w:rPr>
        <w:tab/>
        <w:t>Собрания исследовательских комиссий по стандартизации электросвязи и семинары-практикумы: предлагаемый период: январь−июль и сентябрь−</w:t>
      </w:r>
      <w:r w:rsidR="009F40CB" w:rsidRPr="009F40CB">
        <w:rPr>
          <w:lang w:val="ru-RU"/>
        </w:rPr>
        <w:t>октябрь</w:t>
      </w:r>
    </w:p>
    <w:p w14:paraId="2EDB1336" w14:textId="67BA4BF8" w:rsidR="00EE0ABE" w:rsidRPr="009F40CB" w:rsidRDefault="0036259F" w:rsidP="00EE0ABE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right="-284" w:hanging="1985"/>
        <w:rPr>
          <w:lang w:val="ru-RU"/>
        </w:rPr>
      </w:pPr>
      <w:r w:rsidRPr="009F40CB">
        <w:rPr>
          <w:lang w:val="ru-RU"/>
        </w:rPr>
        <w:t>КГСЭ</w:t>
      </w:r>
      <w:r w:rsidR="00EE0ABE" w:rsidRPr="009F40CB">
        <w:rPr>
          <w:lang w:val="ru-RU"/>
        </w:rPr>
        <w:tab/>
      </w:r>
      <w:r w:rsidR="00412342" w:rsidRPr="009F40CB">
        <w:rPr>
          <w:lang w:val="ru-RU"/>
        </w:rPr>
        <w:t>Консультативная группа по стандартизации электросвязи</w:t>
      </w:r>
      <w:r w:rsidR="00EE0ABE" w:rsidRPr="009F40CB">
        <w:rPr>
          <w:lang w:val="ru-RU"/>
        </w:rPr>
        <w:t xml:space="preserve">: 10−14 </w:t>
      </w:r>
      <w:r w:rsidR="00412342" w:rsidRPr="009F40CB">
        <w:rPr>
          <w:lang w:val="ru-RU"/>
        </w:rPr>
        <w:t>февраля</w:t>
      </w:r>
    </w:p>
    <w:p w14:paraId="7C283637" w14:textId="23AA6F9A" w:rsidR="00EE0ABE" w:rsidRPr="009F40CB" w:rsidRDefault="0036259F" w:rsidP="00EE0ABE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right="-284" w:hanging="1985"/>
        <w:rPr>
          <w:lang w:val="ru-RU"/>
        </w:rPr>
      </w:pPr>
      <w:r w:rsidRPr="009F40CB">
        <w:rPr>
          <w:lang w:val="ru-RU"/>
        </w:rPr>
        <w:t>РРК</w:t>
      </w:r>
      <w:r w:rsidR="00EE0ABE" w:rsidRPr="009F40CB">
        <w:rPr>
          <w:lang w:val="ru-RU"/>
        </w:rPr>
        <w:t>20.1</w:t>
      </w:r>
      <w:r w:rsidR="00EE0ABE" w:rsidRPr="009F40CB">
        <w:rPr>
          <w:lang w:val="ru-RU"/>
        </w:rPr>
        <w:tab/>
      </w:r>
      <w:r w:rsidR="00412342" w:rsidRPr="009F40CB">
        <w:rPr>
          <w:lang w:val="ru-RU"/>
        </w:rPr>
        <w:t>Радиорегламентарный комитет</w:t>
      </w:r>
      <w:r w:rsidR="00EE0ABE" w:rsidRPr="009F40CB">
        <w:rPr>
          <w:lang w:val="ru-RU"/>
        </w:rPr>
        <w:t xml:space="preserve">: 23−27 </w:t>
      </w:r>
      <w:r w:rsidRPr="009F40CB">
        <w:rPr>
          <w:lang w:val="ru-RU"/>
        </w:rPr>
        <w:t>марта</w:t>
      </w:r>
    </w:p>
    <w:p w14:paraId="0CE466F0" w14:textId="6105EDA0" w:rsidR="00865B12" w:rsidRPr="009F40CB" w:rsidRDefault="00865B12" w:rsidP="00CE5B94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9F40CB">
        <w:rPr>
          <w:rFonts w:asciiTheme="minorHAnsi" w:hAnsiTheme="minorHAnsi"/>
          <w:color w:val="000000" w:themeColor="text1"/>
          <w:lang w:val="ru-RU"/>
        </w:rPr>
        <w:t>ВДЭИО</w:t>
      </w:r>
      <w:r w:rsidRPr="009F40CB">
        <w:rPr>
          <w:rFonts w:asciiTheme="minorHAnsi" w:hAnsiTheme="minorHAnsi"/>
          <w:color w:val="000000" w:themeColor="text1"/>
          <w:lang w:val="ru-RU"/>
        </w:rPr>
        <w:tab/>
        <w:t>Всемирный день электросвязи и информационного общества: 1</w:t>
      </w:r>
      <w:r w:rsidR="00132AF6" w:rsidRPr="009F40CB">
        <w:rPr>
          <w:rFonts w:asciiTheme="minorHAnsi" w:hAnsiTheme="minorHAnsi"/>
          <w:color w:val="000000" w:themeColor="text1"/>
          <w:lang w:val="ru-RU"/>
        </w:rPr>
        <w:t>8</w:t>
      </w:r>
      <w:r w:rsidR="0036259F" w:rsidRPr="009F40CB">
        <w:rPr>
          <w:rFonts w:asciiTheme="minorHAnsi" w:hAnsiTheme="minorHAnsi"/>
          <w:color w:val="000000" w:themeColor="text1"/>
          <w:lang w:val="ru-RU"/>
        </w:rPr>
        <w:t> мая</w:t>
      </w:r>
    </w:p>
    <w:p w14:paraId="6133C532" w14:textId="0DBECCBF" w:rsidR="00EE0ABE" w:rsidRPr="009F40CB" w:rsidRDefault="0036259F" w:rsidP="00865B1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9F40CB">
        <w:rPr>
          <w:rFonts w:asciiTheme="minorHAnsi" w:hAnsiTheme="minorHAnsi"/>
          <w:color w:val="000000" w:themeColor="text1"/>
          <w:lang w:val="ru-RU"/>
        </w:rPr>
        <w:t>КГР</w:t>
      </w:r>
      <w:r w:rsidR="00EE0ABE" w:rsidRPr="009F40CB">
        <w:rPr>
          <w:rFonts w:asciiTheme="minorHAnsi" w:hAnsiTheme="minorHAnsi"/>
          <w:color w:val="000000" w:themeColor="text1"/>
          <w:lang w:val="ru-RU"/>
        </w:rPr>
        <w:tab/>
      </w:r>
      <w:r w:rsidRPr="009F40CB">
        <w:rPr>
          <w:rFonts w:asciiTheme="minorHAnsi" w:hAnsiTheme="minorHAnsi"/>
          <w:color w:val="000000" w:themeColor="text1"/>
          <w:lang w:val="ru-RU"/>
        </w:rPr>
        <w:t>Консультативная группа по радиосвязи</w:t>
      </w:r>
      <w:r w:rsidR="00EE0ABE" w:rsidRPr="009F40CB">
        <w:rPr>
          <w:rFonts w:asciiTheme="minorHAnsi" w:hAnsiTheme="minorHAnsi"/>
          <w:color w:val="000000" w:themeColor="text1"/>
          <w:lang w:val="ru-RU"/>
        </w:rPr>
        <w:t>: 25−27</w:t>
      </w:r>
      <w:r w:rsidRPr="009F40CB">
        <w:rPr>
          <w:rFonts w:asciiTheme="minorHAnsi" w:hAnsiTheme="minorHAnsi"/>
          <w:color w:val="000000" w:themeColor="text1"/>
          <w:lang w:val="ru-RU"/>
        </w:rPr>
        <w:t> мая</w:t>
      </w:r>
    </w:p>
    <w:p w14:paraId="314DCF11" w14:textId="3455F8BA" w:rsidR="00865B12" w:rsidRPr="009F40CB" w:rsidRDefault="006313A8" w:rsidP="00865B1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9F40CB">
        <w:rPr>
          <w:rFonts w:asciiTheme="minorHAnsi" w:hAnsiTheme="minorHAnsi"/>
          <w:color w:val="000000" w:themeColor="text1"/>
          <w:lang w:val="ru-RU"/>
        </w:rPr>
        <w:t>ГИСП</w:t>
      </w:r>
      <w:r w:rsidR="00865B12" w:rsidRPr="009F40CB">
        <w:rPr>
          <w:rFonts w:asciiTheme="minorHAnsi" w:hAnsiTheme="minorHAnsi"/>
          <w:color w:val="000000" w:themeColor="text1"/>
          <w:lang w:val="ru-RU"/>
        </w:rPr>
        <w:tab/>
      </w:r>
      <w:r w:rsidRPr="009F40CB">
        <w:rPr>
          <w:color w:val="000000"/>
          <w:lang w:val="ru-RU"/>
        </w:rPr>
        <w:t>Группа по инициативам в области создания потенциала</w:t>
      </w:r>
      <w:r w:rsidR="00865B12" w:rsidRPr="009F40CB">
        <w:rPr>
          <w:rFonts w:asciiTheme="minorHAnsi" w:hAnsiTheme="minorHAnsi"/>
          <w:color w:val="000000" w:themeColor="text1"/>
          <w:lang w:val="ru-RU"/>
        </w:rPr>
        <w:t>: 1−2 июня</w:t>
      </w:r>
    </w:p>
    <w:p w14:paraId="110D9CC4" w14:textId="09F28CE8" w:rsidR="00865B12" w:rsidRPr="009F40CB" w:rsidRDefault="00EE0ABE" w:rsidP="00865B1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9F40CB">
        <w:rPr>
          <w:rFonts w:asciiTheme="minorHAnsi" w:hAnsiTheme="minorHAnsi"/>
          <w:lang w:val="ru-RU"/>
        </w:rPr>
        <w:t>КГРЭ</w:t>
      </w:r>
      <w:r w:rsidR="00865B12" w:rsidRPr="009F40CB">
        <w:rPr>
          <w:rFonts w:asciiTheme="minorHAnsi" w:hAnsiTheme="minorHAnsi"/>
          <w:lang w:val="ru-RU"/>
        </w:rPr>
        <w:tab/>
      </w:r>
      <w:r w:rsidR="00865B12" w:rsidRPr="009F40CB">
        <w:rPr>
          <w:lang w:val="ru-RU"/>
        </w:rPr>
        <w:t xml:space="preserve">Консультативная группа по развитию электросвязи: </w:t>
      </w:r>
      <w:r w:rsidRPr="009F40CB">
        <w:rPr>
          <w:lang w:val="ru-RU"/>
        </w:rPr>
        <w:t>2</w:t>
      </w:r>
      <w:r w:rsidR="00865B12" w:rsidRPr="009F40CB">
        <w:rPr>
          <w:rFonts w:asciiTheme="minorHAnsi" w:hAnsiTheme="minorHAnsi"/>
          <w:lang w:val="ru-RU"/>
        </w:rPr>
        <w:t>−5</w:t>
      </w:r>
      <w:r w:rsidR="009F40CB" w:rsidRPr="009F40CB">
        <w:rPr>
          <w:rFonts w:asciiTheme="minorHAnsi" w:hAnsiTheme="minorHAnsi"/>
          <w:lang w:val="ru-RU"/>
        </w:rPr>
        <w:t xml:space="preserve"> июня</w:t>
      </w:r>
    </w:p>
    <w:p w14:paraId="5243B9A8" w14:textId="6B454A21" w:rsidR="00865B12" w:rsidRPr="009F40CB" w:rsidRDefault="00EE0ABE" w:rsidP="00865B1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9F40CB">
        <w:rPr>
          <w:lang w:val="en-US"/>
        </w:rPr>
        <w:t>VCC</w:t>
      </w:r>
      <w:r w:rsidR="00865B12" w:rsidRPr="009F40CB">
        <w:rPr>
          <w:lang w:val="ru-RU"/>
        </w:rPr>
        <w:tab/>
      </w:r>
      <w:r w:rsidR="0036259F" w:rsidRPr="009F40CB">
        <w:rPr>
          <w:lang w:val="ru-RU"/>
        </w:rPr>
        <w:t>Виртуальные консультации Советников</w:t>
      </w:r>
      <w:r w:rsidRPr="009F40CB">
        <w:rPr>
          <w:lang w:val="ru-RU"/>
        </w:rPr>
        <w:t>: 9−12</w:t>
      </w:r>
      <w:r w:rsidR="00865B12" w:rsidRPr="009F40CB">
        <w:rPr>
          <w:lang w:val="ru-RU"/>
        </w:rPr>
        <w:t xml:space="preserve"> июня</w:t>
      </w:r>
    </w:p>
    <w:p w14:paraId="0B36538D" w14:textId="4151299D" w:rsidR="0033115C" w:rsidRPr="009F40CB" w:rsidRDefault="0033115C" w:rsidP="0033115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9F40CB">
        <w:rPr>
          <w:rFonts w:asciiTheme="minorHAnsi" w:hAnsiTheme="minorHAnsi"/>
          <w:lang w:val="ru-RU"/>
        </w:rPr>
        <w:t>РРК20.2</w:t>
      </w:r>
      <w:r w:rsidRPr="009F40CB">
        <w:rPr>
          <w:rFonts w:asciiTheme="minorHAnsi" w:hAnsiTheme="minorHAnsi"/>
          <w:lang w:val="ru-RU"/>
        </w:rPr>
        <w:tab/>
      </w:r>
      <w:r w:rsidRPr="009F40CB">
        <w:rPr>
          <w:lang w:val="ru-RU"/>
        </w:rPr>
        <w:t>Радиорегламентарный комитет</w:t>
      </w:r>
      <w:r w:rsidRPr="009F40CB">
        <w:rPr>
          <w:rFonts w:asciiTheme="minorHAnsi" w:hAnsiTheme="minorHAnsi"/>
          <w:lang w:val="ru-RU"/>
        </w:rPr>
        <w:t xml:space="preserve">: </w:t>
      </w:r>
      <w:r w:rsidR="004F6B3B" w:rsidRPr="009F40CB">
        <w:rPr>
          <w:rFonts w:asciiTheme="minorHAnsi" w:hAnsiTheme="minorHAnsi"/>
          <w:lang w:val="ru-RU"/>
        </w:rPr>
        <w:t>6−1</w:t>
      </w:r>
      <w:r w:rsidR="00EE0ABE" w:rsidRPr="009F40CB">
        <w:rPr>
          <w:rFonts w:asciiTheme="minorHAnsi" w:hAnsiTheme="minorHAnsi"/>
          <w:lang w:val="ru-RU"/>
        </w:rPr>
        <w:t>5</w:t>
      </w:r>
      <w:r w:rsidR="004F6B3B" w:rsidRPr="009F40CB">
        <w:rPr>
          <w:rFonts w:asciiTheme="minorHAnsi" w:hAnsiTheme="minorHAnsi"/>
          <w:lang w:val="ru-RU"/>
        </w:rPr>
        <w:t xml:space="preserve"> </w:t>
      </w:r>
      <w:r w:rsidRPr="009F40CB">
        <w:rPr>
          <w:lang w:val="ru-RU"/>
        </w:rPr>
        <w:t>июл</w:t>
      </w:r>
      <w:r w:rsidR="004F6B3B" w:rsidRPr="009F40CB">
        <w:rPr>
          <w:lang w:val="ru-RU"/>
        </w:rPr>
        <w:t>я</w:t>
      </w:r>
    </w:p>
    <w:p w14:paraId="3E3002D1" w14:textId="116E1629" w:rsidR="00E25D60" w:rsidRPr="009F40CB" w:rsidRDefault="00EE0ABE" w:rsidP="00E25D6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9F40CB">
        <w:rPr>
          <w:lang w:val="ru-RU"/>
        </w:rPr>
        <w:t>Форум ВВУИО</w:t>
      </w:r>
      <w:r w:rsidR="00E25D60" w:rsidRPr="009F40CB">
        <w:rPr>
          <w:lang w:val="ru-RU"/>
        </w:rPr>
        <w:tab/>
        <w:t>Форум Всемирной встречи на высшем уровне по вопросам информационного общества:</w:t>
      </w:r>
      <w:r w:rsidRPr="009F40CB">
        <w:rPr>
          <w:sz w:val="24"/>
          <w:lang w:val="ru-RU"/>
        </w:rPr>
        <w:t xml:space="preserve"> </w:t>
      </w:r>
      <w:r w:rsidR="0036259F" w:rsidRPr="009F40CB">
        <w:rPr>
          <w:lang w:val="ru-RU"/>
        </w:rPr>
        <w:t>виртуальные семинары-практикумы и специальные сегменты</w:t>
      </w:r>
      <w:r w:rsidRPr="009F40CB">
        <w:rPr>
          <w:lang w:val="ru-RU"/>
        </w:rPr>
        <w:t>: 22</w:t>
      </w:r>
      <w:r w:rsidR="0036259F" w:rsidRPr="009F40CB">
        <w:rPr>
          <w:lang w:val="ru-RU"/>
        </w:rPr>
        <w:t> июня</w:t>
      </w:r>
      <w:r w:rsidRPr="009F40CB">
        <w:rPr>
          <w:lang w:val="ru-RU"/>
        </w:rPr>
        <w:t xml:space="preserve"> − 4</w:t>
      </w:r>
      <w:r w:rsidR="0036259F" w:rsidRPr="009F40CB">
        <w:rPr>
          <w:lang w:val="en-US"/>
        </w:rPr>
        <w:t> </w:t>
      </w:r>
      <w:r w:rsidR="0036259F" w:rsidRPr="009F40CB">
        <w:rPr>
          <w:lang w:val="ru-RU"/>
        </w:rPr>
        <w:t>сентября</w:t>
      </w:r>
      <w:r w:rsidRPr="009F40CB">
        <w:rPr>
          <w:lang w:val="ru-RU"/>
        </w:rPr>
        <w:br/>
      </w:r>
      <w:r w:rsidR="0036259F" w:rsidRPr="009F40CB">
        <w:rPr>
          <w:lang w:val="ru-RU"/>
        </w:rPr>
        <w:t>Заключительная неделя</w:t>
      </w:r>
      <w:r w:rsidRPr="009F40CB">
        <w:rPr>
          <w:lang w:val="ru-RU"/>
        </w:rPr>
        <w:t>:</w:t>
      </w:r>
      <w:r w:rsidR="00E25D60" w:rsidRPr="009F40CB">
        <w:rPr>
          <w:lang w:val="ru-RU"/>
        </w:rPr>
        <w:t xml:space="preserve"> </w:t>
      </w:r>
      <w:r w:rsidRPr="009F40CB">
        <w:rPr>
          <w:lang w:val="ru-RU"/>
        </w:rPr>
        <w:t>7</w:t>
      </w:r>
      <w:r w:rsidR="00E25D60" w:rsidRPr="009F40CB">
        <w:rPr>
          <w:lang w:val="ru-RU"/>
        </w:rPr>
        <w:t>−</w:t>
      </w:r>
      <w:r w:rsidRPr="009F40CB">
        <w:rPr>
          <w:lang w:val="ru-RU"/>
        </w:rPr>
        <w:t>10</w:t>
      </w:r>
      <w:r w:rsidR="00E25D60" w:rsidRPr="009F40CB">
        <w:rPr>
          <w:lang w:val="ru-RU"/>
        </w:rPr>
        <w:t xml:space="preserve"> сентября</w:t>
      </w:r>
    </w:p>
    <w:p w14:paraId="43D6ABEC" w14:textId="1C29E18E" w:rsidR="00CB2CC3" w:rsidRPr="009F40CB" w:rsidRDefault="00365934" w:rsidP="00CB2CC3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9F40CB">
        <w:rPr>
          <w:rFonts w:asciiTheme="minorHAnsi" w:hAnsiTheme="minorHAnsi"/>
          <w:lang w:val="ru-RU"/>
        </w:rPr>
        <w:t>КГРЭ</w:t>
      </w:r>
      <w:r w:rsidR="00CB2CC3" w:rsidRPr="009F40CB">
        <w:rPr>
          <w:rFonts w:asciiTheme="minorHAnsi" w:hAnsiTheme="minorHAnsi"/>
          <w:lang w:val="ru-RU"/>
        </w:rPr>
        <w:tab/>
        <w:t>2</w:t>
      </w:r>
      <w:r w:rsidR="00A70A7A" w:rsidRPr="009F40CB">
        <w:rPr>
          <w:rFonts w:asciiTheme="minorHAnsi" w:hAnsiTheme="minorHAnsi"/>
          <w:lang w:val="ru-RU"/>
        </w:rPr>
        <w:t>-е</w:t>
      </w:r>
      <w:r w:rsidR="00CB2CC3" w:rsidRPr="009F40CB">
        <w:rPr>
          <w:rFonts w:asciiTheme="minorHAnsi" w:hAnsiTheme="minorHAnsi"/>
          <w:lang w:val="ru-RU"/>
        </w:rPr>
        <w:t xml:space="preserve"> </w:t>
      </w:r>
      <w:r w:rsidR="00A70A7A" w:rsidRPr="009F40CB">
        <w:rPr>
          <w:rFonts w:asciiTheme="minorHAnsi" w:hAnsiTheme="minorHAnsi"/>
          <w:lang w:val="ru-RU"/>
        </w:rPr>
        <w:t>собрание Консультативной группы по развитию электросвязи</w:t>
      </w:r>
      <w:r w:rsidR="00CB2CC3" w:rsidRPr="009F40CB">
        <w:rPr>
          <w:rFonts w:asciiTheme="minorHAnsi" w:hAnsiTheme="minorHAnsi"/>
          <w:lang w:val="ru-RU"/>
        </w:rPr>
        <w:t xml:space="preserve">: </w:t>
      </w:r>
      <w:r w:rsidR="00CB2CC3" w:rsidRPr="009F40CB">
        <w:rPr>
          <w:rFonts w:asciiTheme="minorHAnsi" w:hAnsiTheme="minorHAnsi"/>
          <w:lang w:val="ru-RU"/>
        </w:rPr>
        <w:br/>
        <w:t xml:space="preserve">16 </w:t>
      </w:r>
      <w:r w:rsidR="0036259F" w:rsidRPr="009F40CB">
        <w:rPr>
          <w:rFonts w:asciiTheme="minorHAnsi" w:hAnsiTheme="minorHAnsi"/>
          <w:lang w:val="ru-RU"/>
        </w:rPr>
        <w:t>июня</w:t>
      </w:r>
    </w:p>
    <w:p w14:paraId="1D8E57B3" w14:textId="64BDD699" w:rsidR="00CB2CC3" w:rsidRPr="009F40CB" w:rsidRDefault="00365934" w:rsidP="00CB2CC3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9F40CB">
        <w:rPr>
          <w:rFonts w:asciiTheme="minorHAnsi" w:hAnsiTheme="minorHAnsi"/>
          <w:lang w:val="ru-RU"/>
        </w:rPr>
        <w:t>РГ</w:t>
      </w:r>
      <w:r w:rsidRPr="009F40CB">
        <w:rPr>
          <w:rFonts w:asciiTheme="minorHAnsi" w:hAnsiTheme="minorHAnsi"/>
        </w:rPr>
        <w:t> </w:t>
      </w:r>
      <w:r w:rsidRPr="009F40CB">
        <w:rPr>
          <w:rFonts w:asciiTheme="minorHAnsi" w:hAnsiTheme="minorHAnsi"/>
          <w:lang w:val="ru-RU"/>
        </w:rPr>
        <w:t>КГРЭ</w:t>
      </w:r>
      <w:r w:rsidR="00CB2CC3" w:rsidRPr="009F40CB">
        <w:rPr>
          <w:rFonts w:asciiTheme="minorHAnsi" w:hAnsiTheme="minorHAnsi"/>
          <w:lang w:val="ru-RU"/>
        </w:rPr>
        <w:tab/>
      </w:r>
      <w:r w:rsidRPr="009F40CB">
        <w:rPr>
          <w:rFonts w:asciiTheme="minorHAnsi" w:hAnsiTheme="minorHAnsi"/>
          <w:lang w:val="ru-RU"/>
        </w:rPr>
        <w:t>Первый блок собрани</w:t>
      </w:r>
      <w:r w:rsidR="008A5F51" w:rsidRPr="009F40CB">
        <w:rPr>
          <w:rFonts w:asciiTheme="minorHAnsi" w:hAnsiTheme="minorHAnsi"/>
          <w:lang w:val="ru-RU"/>
        </w:rPr>
        <w:t>й</w:t>
      </w:r>
      <w:r w:rsidRPr="009F40CB">
        <w:rPr>
          <w:rFonts w:asciiTheme="minorHAnsi" w:hAnsiTheme="minorHAnsi"/>
          <w:lang w:val="ru-RU"/>
        </w:rPr>
        <w:t xml:space="preserve"> рабочих групп КГРЭ</w:t>
      </w:r>
      <w:r w:rsidR="00CB2CC3" w:rsidRPr="009F40CB">
        <w:rPr>
          <w:rFonts w:asciiTheme="minorHAnsi" w:hAnsiTheme="minorHAnsi"/>
          <w:lang w:val="ru-RU"/>
        </w:rPr>
        <w:t>: 16−17</w:t>
      </w:r>
      <w:r w:rsidR="0036259F" w:rsidRPr="009F40CB">
        <w:rPr>
          <w:rFonts w:asciiTheme="minorHAnsi" w:hAnsiTheme="minorHAnsi"/>
        </w:rPr>
        <w:t> </w:t>
      </w:r>
      <w:r w:rsidR="0036259F" w:rsidRPr="009F40CB">
        <w:rPr>
          <w:rFonts w:asciiTheme="minorHAnsi" w:hAnsiTheme="minorHAnsi"/>
          <w:lang w:val="ru-RU"/>
        </w:rPr>
        <w:t>июля</w:t>
      </w:r>
    </w:p>
    <w:p w14:paraId="52E8E76A" w14:textId="5435113E" w:rsidR="00F11D5B" w:rsidRPr="009F40CB" w:rsidRDefault="006446F4" w:rsidP="00F11D5B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9F40CB">
        <w:rPr>
          <w:rFonts w:asciiTheme="minorHAnsi" w:hAnsiTheme="minorHAnsi"/>
          <w:color w:val="000000" w:themeColor="text1"/>
          <w:lang w:val="ru-RU"/>
        </w:rPr>
        <w:t>ГСР</w:t>
      </w:r>
      <w:r w:rsidR="00F11D5B" w:rsidRPr="009F40CB">
        <w:rPr>
          <w:rFonts w:asciiTheme="minorHAnsi" w:hAnsiTheme="minorHAnsi"/>
          <w:color w:val="000000" w:themeColor="text1"/>
          <w:lang w:val="ru-RU"/>
        </w:rPr>
        <w:tab/>
      </w:r>
      <w:r w:rsidR="00365934" w:rsidRPr="009F40CB">
        <w:rPr>
          <w:rFonts w:asciiTheme="minorHAnsi" w:hAnsiTheme="minorHAnsi"/>
          <w:color w:val="000000" w:themeColor="text1"/>
          <w:lang w:val="ru-RU"/>
        </w:rPr>
        <w:t xml:space="preserve">Виртуальные подготовительные </w:t>
      </w:r>
      <w:r w:rsidR="009F583D" w:rsidRPr="009F40CB">
        <w:rPr>
          <w:rFonts w:asciiTheme="minorHAnsi" w:hAnsiTheme="minorHAnsi"/>
          <w:color w:val="000000" w:themeColor="text1"/>
          <w:lang w:val="ru-RU"/>
        </w:rPr>
        <w:t>глобальные</w:t>
      </w:r>
      <w:r w:rsidR="00365934" w:rsidRPr="009F40CB">
        <w:rPr>
          <w:rFonts w:asciiTheme="minorHAnsi" w:hAnsiTheme="minorHAnsi"/>
          <w:color w:val="000000" w:themeColor="text1"/>
          <w:lang w:val="ru-RU"/>
        </w:rPr>
        <w:t xml:space="preserve"> и региональные мероприятия</w:t>
      </w:r>
      <w:r w:rsidR="00CB2CC3" w:rsidRPr="009F40CB">
        <w:rPr>
          <w:rFonts w:asciiTheme="minorHAnsi" w:hAnsiTheme="minorHAnsi"/>
          <w:color w:val="000000" w:themeColor="text1"/>
          <w:lang w:val="ru-RU"/>
        </w:rPr>
        <w:t>: 30</w:t>
      </w:r>
      <w:r w:rsidR="00365934" w:rsidRPr="009F40CB">
        <w:rPr>
          <w:rFonts w:asciiTheme="minorHAnsi" w:hAnsiTheme="minorHAnsi"/>
          <w:color w:val="000000" w:themeColor="text1"/>
          <w:lang w:val="ru-RU"/>
        </w:rPr>
        <w:t> </w:t>
      </w:r>
      <w:r w:rsidR="0036259F" w:rsidRPr="009F40CB">
        <w:rPr>
          <w:rFonts w:asciiTheme="minorHAnsi" w:hAnsiTheme="minorHAnsi"/>
          <w:color w:val="000000" w:themeColor="text1"/>
          <w:lang w:val="ru-RU"/>
        </w:rPr>
        <w:t>июня</w:t>
      </w:r>
      <w:r w:rsidR="00CB2CC3" w:rsidRPr="009F40CB">
        <w:rPr>
          <w:rFonts w:asciiTheme="minorHAnsi" w:hAnsiTheme="minorHAnsi"/>
          <w:color w:val="000000" w:themeColor="text1"/>
          <w:lang w:val="ru-RU"/>
        </w:rPr>
        <w:t xml:space="preserve"> </w:t>
      </w:r>
      <w:r w:rsidR="00365934" w:rsidRPr="009F40CB">
        <w:rPr>
          <w:rFonts w:asciiTheme="minorHAnsi" w:hAnsiTheme="minorHAnsi"/>
          <w:color w:val="000000" w:themeColor="text1"/>
          <w:lang w:val="ru-RU"/>
        </w:rPr>
        <w:t>–</w:t>
      </w:r>
      <w:r w:rsidR="00CB2CC3" w:rsidRPr="009F40CB">
        <w:rPr>
          <w:rFonts w:asciiTheme="minorHAnsi" w:hAnsiTheme="minorHAnsi"/>
          <w:color w:val="000000" w:themeColor="text1"/>
          <w:lang w:val="ru-RU"/>
        </w:rPr>
        <w:t xml:space="preserve"> 20</w:t>
      </w:r>
      <w:r w:rsidR="00365934" w:rsidRPr="009F40CB">
        <w:rPr>
          <w:rFonts w:asciiTheme="minorHAnsi" w:hAnsiTheme="minorHAnsi"/>
          <w:color w:val="000000" w:themeColor="text1"/>
          <w:lang w:val="ru-RU"/>
        </w:rPr>
        <w:t> августа</w:t>
      </w:r>
      <w:r w:rsidR="00CB2CC3" w:rsidRPr="009F40CB">
        <w:rPr>
          <w:rFonts w:asciiTheme="minorHAnsi" w:hAnsiTheme="minorHAnsi"/>
          <w:color w:val="000000" w:themeColor="text1"/>
          <w:lang w:val="ru-RU"/>
        </w:rPr>
        <w:t xml:space="preserve">; </w:t>
      </w:r>
      <w:r w:rsidR="009F583D" w:rsidRPr="009F40CB">
        <w:rPr>
          <w:rFonts w:asciiTheme="minorHAnsi" w:hAnsiTheme="minorHAnsi"/>
          <w:color w:val="000000" w:themeColor="text1"/>
          <w:lang w:val="ru-RU"/>
        </w:rPr>
        <w:t>предварительные мероприятия</w:t>
      </w:r>
      <w:r w:rsidR="00CB2CC3" w:rsidRPr="009F40CB">
        <w:rPr>
          <w:rFonts w:asciiTheme="minorHAnsi" w:hAnsiTheme="minorHAnsi"/>
          <w:color w:val="000000" w:themeColor="text1"/>
          <w:lang w:val="ru-RU"/>
        </w:rPr>
        <w:t>: 27−31</w:t>
      </w:r>
      <w:r w:rsidR="009F583D" w:rsidRPr="009F40CB">
        <w:rPr>
          <w:rFonts w:asciiTheme="minorHAnsi" w:hAnsiTheme="minorHAnsi"/>
          <w:color w:val="000000" w:themeColor="text1"/>
          <w:lang w:val="ru-RU"/>
        </w:rPr>
        <w:t> августа</w:t>
      </w:r>
      <w:r w:rsidR="00CB2CC3" w:rsidRPr="009F40CB">
        <w:rPr>
          <w:rFonts w:asciiTheme="minorHAnsi" w:hAnsiTheme="minorHAnsi"/>
          <w:color w:val="000000" w:themeColor="text1"/>
          <w:lang w:val="ru-RU"/>
        </w:rPr>
        <w:t xml:space="preserve">; </w:t>
      </w:r>
      <w:r w:rsidRPr="009F40CB">
        <w:rPr>
          <w:rFonts w:asciiTheme="minorHAnsi" w:hAnsiTheme="minorHAnsi"/>
          <w:color w:val="000000" w:themeColor="text1"/>
          <w:lang w:val="ru-RU"/>
        </w:rPr>
        <w:t xml:space="preserve">Глобальный симпозиум для регуляторных органов: </w:t>
      </w:r>
      <w:r w:rsidR="00F11D5B" w:rsidRPr="009F40CB">
        <w:rPr>
          <w:rFonts w:asciiTheme="minorHAnsi" w:hAnsiTheme="minorHAnsi"/>
          <w:color w:val="000000" w:themeColor="text1"/>
          <w:lang w:val="ru-RU"/>
        </w:rPr>
        <w:t>1−3 сентября</w:t>
      </w:r>
    </w:p>
    <w:p w14:paraId="66FE95D1" w14:textId="1BF27C36" w:rsidR="00CB2CC3" w:rsidRPr="009F40CB" w:rsidRDefault="00365934" w:rsidP="00CB2CC3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9F40CB">
        <w:rPr>
          <w:rFonts w:asciiTheme="minorHAnsi" w:hAnsiTheme="minorHAnsi"/>
          <w:lang w:val="ru-RU"/>
        </w:rPr>
        <w:t>РГ</w:t>
      </w:r>
      <w:r w:rsidRPr="009F40CB">
        <w:rPr>
          <w:rFonts w:asciiTheme="minorHAnsi" w:hAnsiTheme="minorHAnsi"/>
        </w:rPr>
        <w:t> </w:t>
      </w:r>
      <w:r w:rsidRPr="009F40CB">
        <w:rPr>
          <w:rFonts w:asciiTheme="minorHAnsi" w:hAnsiTheme="minorHAnsi"/>
          <w:lang w:val="ru-RU"/>
        </w:rPr>
        <w:t>КГРЭ</w:t>
      </w:r>
      <w:r w:rsidR="00CB2CC3" w:rsidRPr="009F40CB">
        <w:rPr>
          <w:rFonts w:asciiTheme="minorHAnsi" w:hAnsiTheme="minorHAnsi"/>
          <w:lang w:val="ru-RU"/>
        </w:rPr>
        <w:tab/>
      </w:r>
      <w:r w:rsidRPr="009F40CB">
        <w:rPr>
          <w:rFonts w:asciiTheme="minorHAnsi" w:hAnsiTheme="minorHAnsi"/>
          <w:color w:val="000000" w:themeColor="text1"/>
          <w:lang w:val="ru-RU"/>
        </w:rPr>
        <w:t>Второй</w:t>
      </w:r>
      <w:r w:rsidR="00CB2CC3" w:rsidRPr="009F40CB">
        <w:rPr>
          <w:rFonts w:asciiTheme="minorHAnsi" w:hAnsiTheme="minorHAnsi"/>
          <w:lang w:val="ru-RU"/>
        </w:rPr>
        <w:t xml:space="preserve"> </w:t>
      </w:r>
      <w:r w:rsidRPr="009F40CB">
        <w:rPr>
          <w:rFonts w:asciiTheme="minorHAnsi" w:hAnsiTheme="minorHAnsi"/>
          <w:lang w:val="ru-RU"/>
        </w:rPr>
        <w:t>блок собрания рабочих групп КГРЭ</w:t>
      </w:r>
      <w:r w:rsidR="00CB2CC3" w:rsidRPr="009F40CB">
        <w:rPr>
          <w:rFonts w:asciiTheme="minorHAnsi" w:hAnsiTheme="minorHAnsi"/>
          <w:lang w:val="ru-RU"/>
        </w:rPr>
        <w:t>: 7</w:t>
      </w:r>
      <w:r w:rsidR="0036259F" w:rsidRPr="009F40CB">
        <w:rPr>
          <w:rFonts w:asciiTheme="minorHAnsi" w:hAnsiTheme="minorHAnsi"/>
        </w:rPr>
        <w:t> </w:t>
      </w:r>
      <w:r w:rsidR="0036259F" w:rsidRPr="009F40CB">
        <w:rPr>
          <w:rFonts w:asciiTheme="minorHAnsi" w:hAnsiTheme="minorHAnsi"/>
          <w:lang w:val="ru-RU"/>
        </w:rPr>
        <w:t>сентября</w:t>
      </w:r>
      <w:r w:rsidR="00CB2CC3" w:rsidRPr="009F40CB">
        <w:rPr>
          <w:rFonts w:asciiTheme="minorHAnsi" w:hAnsiTheme="minorHAnsi"/>
          <w:color w:val="000000" w:themeColor="text1"/>
          <w:lang w:val="ru-RU"/>
        </w:rPr>
        <w:t xml:space="preserve"> </w:t>
      </w:r>
    </w:p>
    <w:p w14:paraId="4C029F08" w14:textId="35627E8E" w:rsidR="00F11D5B" w:rsidRPr="009F40CB" w:rsidRDefault="00F11D5B" w:rsidP="00F11D5B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9F40CB">
        <w:rPr>
          <w:rFonts w:asciiTheme="minorHAnsi" w:hAnsiTheme="minorHAnsi"/>
          <w:lang w:val="ru-RU"/>
        </w:rPr>
        <w:t>EGH-EGTI</w:t>
      </w:r>
      <w:r w:rsidRPr="009F40CB">
        <w:rPr>
          <w:rFonts w:asciiTheme="minorHAnsi" w:hAnsiTheme="minorHAnsi"/>
          <w:lang w:val="ru-RU"/>
        </w:rPr>
        <w:tab/>
        <w:t xml:space="preserve">Собрания Группы экспертов </w:t>
      </w:r>
      <w:r w:rsidRPr="009F40CB">
        <w:rPr>
          <w:color w:val="000000"/>
          <w:lang w:val="ru-RU"/>
        </w:rPr>
        <w:t>по показателям</w:t>
      </w:r>
      <w:r w:rsidRPr="009F40CB">
        <w:rPr>
          <w:rFonts w:asciiTheme="minorHAnsi" w:hAnsiTheme="minorHAnsi"/>
          <w:lang w:val="ru-RU"/>
        </w:rPr>
        <w:t xml:space="preserve"> </w:t>
      </w:r>
      <w:r w:rsidRPr="009F40CB">
        <w:rPr>
          <w:color w:val="000000"/>
          <w:lang w:val="ru-RU"/>
        </w:rPr>
        <w:t xml:space="preserve">ИКТ в домашних хозяйствах и </w:t>
      </w:r>
      <w:r w:rsidRPr="009F40CB">
        <w:rPr>
          <w:rFonts w:asciiTheme="minorHAnsi" w:hAnsiTheme="minorHAnsi"/>
          <w:lang w:val="ru-RU"/>
        </w:rPr>
        <w:t xml:space="preserve">Группы экспертов </w:t>
      </w:r>
      <w:r w:rsidRPr="009F40CB">
        <w:rPr>
          <w:color w:val="000000"/>
          <w:lang w:val="ru-RU"/>
        </w:rPr>
        <w:t>по показателям в области электросвязи/ИКТ</w:t>
      </w:r>
      <w:r w:rsidRPr="009F40CB">
        <w:rPr>
          <w:rFonts w:asciiTheme="minorHAnsi" w:hAnsiTheme="minorHAnsi"/>
          <w:lang w:val="ru-RU"/>
        </w:rPr>
        <w:t>: 14−18 сентября</w:t>
      </w:r>
    </w:p>
    <w:p w14:paraId="1B9BC15D" w14:textId="40882666" w:rsidR="00F11D5B" w:rsidRPr="009F40CB" w:rsidRDefault="00F11D5B" w:rsidP="002E7633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9F40CB">
        <w:rPr>
          <w:rFonts w:asciiTheme="minorHAnsi" w:hAnsiTheme="minorHAnsi"/>
          <w:lang w:val="ru-RU"/>
        </w:rPr>
        <w:t>РГС</w:t>
      </w:r>
      <w:r w:rsidR="00CB2CC3" w:rsidRPr="009F40CB">
        <w:rPr>
          <w:rFonts w:asciiTheme="minorHAnsi" w:hAnsiTheme="minorHAnsi"/>
          <w:lang w:val="ru-RU"/>
        </w:rPr>
        <w:t>/</w:t>
      </w:r>
      <w:r w:rsidR="00365934" w:rsidRPr="009F40CB">
        <w:rPr>
          <w:rFonts w:asciiTheme="minorHAnsi" w:hAnsiTheme="minorHAnsi"/>
          <w:lang w:val="ru-RU"/>
        </w:rPr>
        <w:t>ГЭ</w:t>
      </w:r>
      <w:r w:rsidRPr="009F40CB">
        <w:rPr>
          <w:rFonts w:asciiTheme="minorHAnsi" w:hAnsiTheme="minorHAnsi"/>
          <w:lang w:val="ru-RU"/>
        </w:rPr>
        <w:tab/>
      </w:r>
      <w:r w:rsidR="00365934" w:rsidRPr="009F40CB">
        <w:rPr>
          <w:rFonts w:asciiTheme="minorHAnsi" w:hAnsiTheme="minorHAnsi"/>
          <w:lang w:val="ru-RU"/>
        </w:rPr>
        <w:t>Виртуальные собрания групп экспертов</w:t>
      </w:r>
      <w:r w:rsidRPr="009F40CB">
        <w:rPr>
          <w:rFonts w:asciiTheme="minorHAnsi" w:hAnsiTheme="minorHAnsi"/>
          <w:lang w:val="ru-RU"/>
        </w:rPr>
        <w:t xml:space="preserve">: </w:t>
      </w:r>
      <w:r w:rsidR="002E7633" w:rsidRPr="009F40CB">
        <w:rPr>
          <w:rFonts w:asciiTheme="minorHAnsi" w:hAnsiTheme="minorHAnsi"/>
          <w:lang w:val="ru-RU"/>
        </w:rPr>
        <w:t>14−18 сентября</w:t>
      </w:r>
    </w:p>
    <w:p w14:paraId="4155BCE4" w14:textId="18BAFA64" w:rsidR="00F11D5B" w:rsidRPr="009F40CB" w:rsidRDefault="002B28E8" w:rsidP="00F11D5B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9F40CB">
        <w:rPr>
          <w:rFonts w:asciiTheme="minorHAnsi" w:hAnsiTheme="minorHAnsi"/>
          <w:lang w:val="ru-RU"/>
        </w:rPr>
        <w:t>МСЭ-D</w:t>
      </w:r>
      <w:r w:rsidR="00F11D5B" w:rsidRPr="009F40CB">
        <w:rPr>
          <w:rFonts w:asciiTheme="minorHAnsi" w:hAnsiTheme="minorHAnsi"/>
          <w:lang w:val="ru-RU"/>
        </w:rPr>
        <w:tab/>
      </w:r>
      <w:r w:rsidR="00F569CE" w:rsidRPr="009F40CB">
        <w:rPr>
          <w:rFonts w:asciiTheme="minorHAnsi" w:hAnsiTheme="minorHAnsi"/>
          <w:lang w:val="ru-RU"/>
        </w:rPr>
        <w:t xml:space="preserve">Группы Докладчиков </w:t>
      </w:r>
      <w:r w:rsidR="00F11D5B" w:rsidRPr="009F40CB">
        <w:rPr>
          <w:rFonts w:asciiTheme="minorHAnsi" w:hAnsiTheme="minorHAnsi"/>
          <w:lang w:val="ru-RU"/>
        </w:rPr>
        <w:t xml:space="preserve">по развитию электросвязи: </w:t>
      </w:r>
      <w:r w:rsidR="00BC30DF" w:rsidRPr="009F40CB">
        <w:rPr>
          <w:rFonts w:asciiTheme="minorHAnsi" w:hAnsiTheme="minorHAnsi"/>
          <w:lang w:val="ru-RU"/>
        </w:rPr>
        <w:t xml:space="preserve">21 сентября </w:t>
      </w:r>
      <w:r w:rsidR="00F11D5B" w:rsidRPr="009F40CB">
        <w:rPr>
          <w:rFonts w:asciiTheme="minorHAnsi" w:hAnsiTheme="minorHAnsi"/>
          <w:lang w:val="ru-RU"/>
        </w:rPr>
        <w:t>−</w:t>
      </w:r>
      <w:r w:rsidR="00BC30DF" w:rsidRPr="009F40CB">
        <w:rPr>
          <w:rFonts w:asciiTheme="minorHAnsi" w:hAnsiTheme="minorHAnsi"/>
          <w:lang w:val="ru-RU"/>
        </w:rPr>
        <w:t xml:space="preserve"> 16 октября</w:t>
      </w:r>
    </w:p>
    <w:p w14:paraId="571E0CA6" w14:textId="67748D6E" w:rsidR="00CB2CC3" w:rsidRPr="009F40CB" w:rsidRDefault="00CB2CC3" w:rsidP="00CB2CC3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9F40CB">
        <w:rPr>
          <w:rFonts w:asciiTheme="minorHAnsi" w:hAnsiTheme="minorHAnsi"/>
          <w:lang w:val="ru-RU"/>
        </w:rPr>
        <w:t>1</w:t>
      </w:r>
      <w:r w:rsidR="009F583D" w:rsidRPr="009F40CB">
        <w:rPr>
          <w:rFonts w:asciiTheme="minorHAnsi" w:hAnsiTheme="minorHAnsi"/>
          <w:lang w:val="ru-RU"/>
        </w:rPr>
        <w:t>-е</w:t>
      </w:r>
      <w:r w:rsidRPr="009F40CB">
        <w:rPr>
          <w:rFonts w:asciiTheme="minorHAnsi" w:hAnsiTheme="minorHAnsi"/>
          <w:lang w:val="ru-RU"/>
        </w:rPr>
        <w:t xml:space="preserve"> </w:t>
      </w:r>
      <w:r w:rsidRPr="009F40CB">
        <w:rPr>
          <w:rFonts w:asciiTheme="minorHAnsi" w:hAnsiTheme="minorHAnsi"/>
        </w:rPr>
        <w:t>IRC</w:t>
      </w:r>
      <w:r w:rsidRPr="009F40CB">
        <w:rPr>
          <w:rFonts w:asciiTheme="minorHAnsi" w:hAnsiTheme="minorHAnsi"/>
          <w:lang w:val="ru-RU"/>
        </w:rPr>
        <w:t xml:space="preserve"> </w:t>
      </w:r>
      <w:r w:rsidR="00732415" w:rsidRPr="009F40CB">
        <w:rPr>
          <w:rFonts w:asciiTheme="minorHAnsi" w:hAnsiTheme="minorHAnsi"/>
          <w:lang w:val="ru-RU"/>
        </w:rPr>
        <w:t>к ВАСЭ</w:t>
      </w:r>
      <w:r w:rsidRPr="009F40CB">
        <w:rPr>
          <w:rFonts w:asciiTheme="minorHAnsi" w:hAnsiTheme="minorHAnsi"/>
          <w:lang w:val="ru-RU"/>
        </w:rPr>
        <w:t>-20</w:t>
      </w:r>
      <w:r w:rsidRPr="009F40CB">
        <w:rPr>
          <w:rFonts w:asciiTheme="minorHAnsi" w:hAnsiTheme="minorHAnsi"/>
          <w:lang w:val="ru-RU"/>
        </w:rPr>
        <w:tab/>
      </w:r>
      <w:r w:rsidR="009F583D" w:rsidRPr="009F40CB">
        <w:rPr>
          <w:rFonts w:asciiTheme="minorHAnsi" w:hAnsiTheme="minorHAnsi"/>
          <w:lang w:val="ru-RU"/>
        </w:rPr>
        <w:t>Межрегиональное собрание для подготовки к ВАСЭ-20</w:t>
      </w:r>
      <w:r w:rsidRPr="009F40CB">
        <w:rPr>
          <w:rFonts w:asciiTheme="minorHAnsi" w:hAnsiTheme="minorHAnsi"/>
          <w:lang w:val="ru-RU"/>
        </w:rPr>
        <w:t>: 18</w:t>
      </w:r>
      <w:r w:rsidR="0036259F" w:rsidRPr="009F40CB">
        <w:rPr>
          <w:rFonts w:asciiTheme="minorHAnsi" w:hAnsiTheme="minorHAnsi"/>
        </w:rPr>
        <w:t> </w:t>
      </w:r>
      <w:r w:rsidR="0036259F" w:rsidRPr="009F40CB">
        <w:rPr>
          <w:rFonts w:asciiTheme="minorHAnsi" w:hAnsiTheme="minorHAnsi"/>
          <w:lang w:val="ru-RU"/>
        </w:rPr>
        <w:t>сентября</w:t>
      </w:r>
    </w:p>
    <w:p w14:paraId="113C41D6" w14:textId="56A7705F" w:rsidR="00F11D5B" w:rsidRPr="009F40CB" w:rsidRDefault="00F11D5B" w:rsidP="00F11D5B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9F40CB">
        <w:rPr>
          <w:rFonts w:asciiTheme="minorHAnsi" w:hAnsiTheme="minorHAnsi"/>
          <w:lang w:val="ru-RU"/>
        </w:rPr>
        <w:t>КГСЭ</w:t>
      </w:r>
      <w:r w:rsidRPr="009F40CB">
        <w:rPr>
          <w:rFonts w:asciiTheme="minorHAnsi" w:hAnsiTheme="minorHAnsi"/>
          <w:lang w:val="ru-RU"/>
        </w:rPr>
        <w:tab/>
      </w:r>
      <w:r w:rsidRPr="009F40CB">
        <w:rPr>
          <w:color w:val="000000"/>
          <w:lang w:val="ru-RU"/>
        </w:rPr>
        <w:t>Консультативная группа по стандартизации электросвязи</w:t>
      </w:r>
      <w:r w:rsidRPr="009F40CB">
        <w:rPr>
          <w:rFonts w:asciiTheme="minorHAnsi" w:hAnsiTheme="minorHAnsi"/>
          <w:lang w:val="ru-RU"/>
        </w:rPr>
        <w:t>: 21−25 сентября</w:t>
      </w:r>
    </w:p>
    <w:p w14:paraId="3C87C97B" w14:textId="5035575B" w:rsidR="00BC6EB2" w:rsidRPr="009F40CB" w:rsidRDefault="00365934" w:rsidP="00BC6EB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9F40CB">
        <w:rPr>
          <w:rFonts w:asciiTheme="minorHAnsi" w:hAnsiTheme="minorHAnsi"/>
          <w:lang w:val="ru-RU"/>
        </w:rPr>
        <w:t>РГ</w:t>
      </w:r>
      <w:r w:rsidRPr="009F40CB">
        <w:rPr>
          <w:rFonts w:asciiTheme="minorHAnsi" w:hAnsiTheme="minorHAnsi"/>
        </w:rPr>
        <w:t> </w:t>
      </w:r>
      <w:r w:rsidRPr="009F40CB">
        <w:rPr>
          <w:rFonts w:asciiTheme="minorHAnsi" w:hAnsiTheme="minorHAnsi"/>
          <w:lang w:val="ru-RU"/>
        </w:rPr>
        <w:t>КГРЭ</w:t>
      </w:r>
      <w:r w:rsidR="00BC6EB2" w:rsidRPr="009F40CB">
        <w:rPr>
          <w:rFonts w:asciiTheme="minorHAnsi" w:hAnsiTheme="minorHAnsi"/>
          <w:lang w:val="ru-RU"/>
        </w:rPr>
        <w:tab/>
      </w:r>
      <w:r w:rsidRPr="009F40CB">
        <w:rPr>
          <w:rFonts w:asciiTheme="minorHAnsi" w:hAnsiTheme="minorHAnsi"/>
          <w:lang w:val="ru-RU"/>
        </w:rPr>
        <w:t>Третий</w:t>
      </w:r>
      <w:r w:rsidR="00BC6EB2" w:rsidRPr="009F40CB">
        <w:rPr>
          <w:rFonts w:asciiTheme="minorHAnsi" w:hAnsiTheme="minorHAnsi"/>
          <w:lang w:val="ru-RU"/>
        </w:rPr>
        <w:t xml:space="preserve"> </w:t>
      </w:r>
      <w:r w:rsidRPr="009F40CB">
        <w:rPr>
          <w:rFonts w:asciiTheme="minorHAnsi" w:hAnsiTheme="minorHAnsi"/>
          <w:lang w:val="ru-RU"/>
        </w:rPr>
        <w:t>блок собрания рабочих групп КГРЭ</w:t>
      </w:r>
      <w:r w:rsidR="00BC6EB2" w:rsidRPr="009F40CB">
        <w:rPr>
          <w:rFonts w:asciiTheme="minorHAnsi" w:hAnsiTheme="minorHAnsi"/>
          <w:lang w:val="ru-RU"/>
        </w:rPr>
        <w:t>: 30</w:t>
      </w:r>
      <w:r w:rsidR="0036259F" w:rsidRPr="009F40CB">
        <w:rPr>
          <w:rFonts w:asciiTheme="minorHAnsi" w:hAnsiTheme="minorHAnsi"/>
        </w:rPr>
        <w:t> </w:t>
      </w:r>
      <w:r w:rsidR="0036259F" w:rsidRPr="009F40CB">
        <w:rPr>
          <w:rFonts w:asciiTheme="minorHAnsi" w:hAnsiTheme="minorHAnsi"/>
          <w:lang w:val="ru-RU"/>
        </w:rPr>
        <w:t>сентября</w:t>
      </w:r>
      <w:r w:rsidR="00BC6EB2" w:rsidRPr="009F40CB">
        <w:rPr>
          <w:rFonts w:asciiTheme="minorHAnsi" w:hAnsiTheme="minorHAnsi"/>
          <w:lang w:val="ru-RU"/>
        </w:rPr>
        <w:t xml:space="preserve"> − 1</w:t>
      </w:r>
      <w:r w:rsidR="0036259F" w:rsidRPr="009F40CB">
        <w:rPr>
          <w:rFonts w:asciiTheme="minorHAnsi" w:hAnsiTheme="minorHAnsi"/>
        </w:rPr>
        <w:t> </w:t>
      </w:r>
      <w:r w:rsidR="0036259F" w:rsidRPr="009F40CB">
        <w:rPr>
          <w:rFonts w:asciiTheme="minorHAnsi" w:hAnsiTheme="minorHAnsi"/>
          <w:lang w:val="ru-RU"/>
        </w:rPr>
        <w:t>октября</w:t>
      </w:r>
    </w:p>
    <w:p w14:paraId="4FB65B66" w14:textId="55F50209" w:rsidR="00F11D5B" w:rsidRPr="00331F75" w:rsidRDefault="00F11D5B" w:rsidP="00F11D5B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РРК</w:t>
      </w:r>
      <w:r w:rsidRPr="00331F75">
        <w:rPr>
          <w:rFonts w:asciiTheme="minorHAnsi" w:hAnsiTheme="minorHAnsi"/>
          <w:lang w:val="ru-RU"/>
        </w:rPr>
        <w:t>20.3</w:t>
      </w:r>
      <w:r w:rsidRPr="00331F75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Радиорегламентарный</w:t>
      </w:r>
      <w:r w:rsidRPr="00331F75">
        <w:rPr>
          <w:lang w:val="ru-RU"/>
        </w:rPr>
        <w:t xml:space="preserve"> </w:t>
      </w:r>
      <w:r w:rsidRPr="00C05580">
        <w:rPr>
          <w:lang w:val="ru-RU"/>
        </w:rPr>
        <w:t>комитет</w:t>
      </w:r>
      <w:r w:rsidRPr="00331F75">
        <w:rPr>
          <w:rFonts w:asciiTheme="minorHAnsi" w:hAnsiTheme="minorHAnsi"/>
          <w:lang w:val="ru-RU"/>
        </w:rPr>
        <w:t xml:space="preserve">: </w:t>
      </w:r>
      <w:r w:rsidR="00A033DA" w:rsidRPr="00331F75">
        <w:rPr>
          <w:rFonts w:asciiTheme="minorHAnsi" w:hAnsiTheme="minorHAnsi"/>
          <w:b/>
          <w:lang w:val="ru-RU"/>
        </w:rPr>
        <w:t>19−2</w:t>
      </w:r>
      <w:r w:rsidR="00DB55AE" w:rsidRPr="00331F75">
        <w:rPr>
          <w:rFonts w:asciiTheme="minorHAnsi" w:hAnsiTheme="minorHAnsi"/>
          <w:b/>
          <w:lang w:val="ru-RU"/>
        </w:rPr>
        <w:t>7</w:t>
      </w:r>
      <w:r w:rsidR="00A033DA" w:rsidRPr="00331F75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октябр</w:t>
      </w:r>
      <w:r w:rsidR="00A033DA">
        <w:rPr>
          <w:rFonts w:asciiTheme="minorHAnsi" w:hAnsiTheme="minorHAnsi"/>
          <w:b/>
          <w:bCs/>
          <w:lang w:val="ru-RU"/>
        </w:rPr>
        <w:t>я</w:t>
      </w:r>
    </w:p>
    <w:p w14:paraId="642AF1AF" w14:textId="19F8E86D" w:rsidR="00DB55AE" w:rsidRPr="00365934" w:rsidRDefault="00365934" w:rsidP="00DB55A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365934">
        <w:rPr>
          <w:rFonts w:asciiTheme="minorHAnsi" w:hAnsiTheme="minorHAnsi"/>
          <w:color w:val="000000" w:themeColor="text1"/>
          <w:lang w:val="ru-RU"/>
        </w:rPr>
        <w:t>РГ</w:t>
      </w:r>
      <w:r>
        <w:rPr>
          <w:rFonts w:asciiTheme="minorHAnsi" w:hAnsiTheme="minorHAnsi"/>
          <w:color w:val="000000" w:themeColor="text1"/>
        </w:rPr>
        <w:t> </w:t>
      </w:r>
      <w:r w:rsidRPr="00365934">
        <w:rPr>
          <w:rFonts w:asciiTheme="minorHAnsi" w:hAnsiTheme="minorHAnsi"/>
          <w:color w:val="000000" w:themeColor="text1"/>
          <w:lang w:val="ru-RU"/>
        </w:rPr>
        <w:t>КГРЭ</w:t>
      </w:r>
      <w:r w:rsidR="00DB55AE" w:rsidRPr="00365934">
        <w:rPr>
          <w:rFonts w:asciiTheme="minorHAnsi" w:hAnsiTheme="minorHAnsi"/>
          <w:color w:val="000000" w:themeColor="text1"/>
          <w:lang w:val="ru-RU"/>
        </w:rPr>
        <w:tab/>
      </w:r>
      <w:r>
        <w:rPr>
          <w:rFonts w:asciiTheme="minorHAnsi" w:hAnsiTheme="minorHAnsi"/>
          <w:color w:val="000000" w:themeColor="text1"/>
          <w:lang w:val="ru-RU"/>
        </w:rPr>
        <w:t>Четвертый</w:t>
      </w:r>
      <w:r w:rsidR="00DB55AE" w:rsidRPr="00365934">
        <w:rPr>
          <w:rFonts w:asciiTheme="minorHAnsi" w:hAnsiTheme="minorHAnsi"/>
          <w:color w:val="000000" w:themeColor="text1"/>
          <w:lang w:val="ru-RU"/>
        </w:rPr>
        <w:t xml:space="preserve"> </w:t>
      </w:r>
      <w:r w:rsidRPr="00365934">
        <w:rPr>
          <w:rFonts w:asciiTheme="minorHAnsi" w:hAnsiTheme="minorHAnsi"/>
          <w:color w:val="000000" w:themeColor="text1"/>
          <w:lang w:val="ru-RU"/>
        </w:rPr>
        <w:t>блок собрания рабочих групп КГРЭ</w:t>
      </w:r>
      <w:r w:rsidR="00DB55AE" w:rsidRPr="00365934">
        <w:rPr>
          <w:rFonts w:asciiTheme="minorHAnsi" w:hAnsiTheme="minorHAnsi"/>
          <w:color w:val="000000" w:themeColor="text1"/>
          <w:lang w:val="ru-RU"/>
        </w:rPr>
        <w:t xml:space="preserve">: </w:t>
      </w:r>
      <w:r w:rsidR="00DB55AE" w:rsidRPr="00365934">
        <w:rPr>
          <w:rFonts w:asciiTheme="minorHAnsi" w:hAnsiTheme="minorHAnsi"/>
          <w:b/>
          <w:bCs/>
          <w:color w:val="000000" w:themeColor="text1"/>
          <w:lang w:val="ru-RU"/>
        </w:rPr>
        <w:t>20−21</w:t>
      </w:r>
      <w:r w:rsidR="0036259F">
        <w:rPr>
          <w:rFonts w:asciiTheme="minorHAnsi" w:hAnsiTheme="minorHAnsi"/>
          <w:b/>
          <w:bCs/>
          <w:color w:val="000000" w:themeColor="text1"/>
        </w:rPr>
        <w:t> </w:t>
      </w:r>
      <w:r w:rsidR="0036259F" w:rsidRPr="00365934">
        <w:rPr>
          <w:rFonts w:asciiTheme="minorHAnsi" w:hAnsiTheme="minorHAnsi"/>
          <w:b/>
          <w:bCs/>
          <w:color w:val="000000" w:themeColor="text1"/>
          <w:lang w:val="ru-RU"/>
        </w:rPr>
        <w:t>октября</w:t>
      </w:r>
    </w:p>
    <w:p w14:paraId="5E86C534" w14:textId="748F2BFA" w:rsidR="00DB55AE" w:rsidRPr="00DB55AE" w:rsidRDefault="00DB55AE" w:rsidP="00DB55A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</w:rPr>
      </w:pPr>
      <w:r w:rsidRPr="00DB55AE">
        <w:rPr>
          <w:rFonts w:asciiTheme="minorHAnsi" w:hAnsiTheme="minorHAnsi"/>
          <w:color w:val="000000" w:themeColor="text1"/>
        </w:rPr>
        <w:t>Telecom World</w:t>
      </w:r>
      <w:r w:rsidRPr="00DB55AE">
        <w:rPr>
          <w:rFonts w:asciiTheme="minorHAnsi" w:hAnsiTheme="minorHAnsi"/>
          <w:color w:val="000000" w:themeColor="text1"/>
        </w:rPr>
        <w:tab/>
      </w:r>
      <w:r w:rsidR="009F583D">
        <w:rPr>
          <w:rFonts w:asciiTheme="minorHAnsi" w:hAnsiTheme="minorHAnsi"/>
          <w:color w:val="000000" w:themeColor="text1"/>
          <w:lang w:val="ru-RU"/>
        </w:rPr>
        <w:t>Мероприятие</w:t>
      </w:r>
      <w:r w:rsidR="009F583D" w:rsidRPr="009F583D">
        <w:rPr>
          <w:rFonts w:asciiTheme="minorHAnsi" w:hAnsiTheme="minorHAnsi"/>
          <w:color w:val="000000" w:themeColor="text1"/>
        </w:rPr>
        <w:t xml:space="preserve"> </w:t>
      </w:r>
      <w:r w:rsidRPr="00DB55AE">
        <w:rPr>
          <w:rFonts w:asciiTheme="minorHAnsi" w:hAnsiTheme="minorHAnsi"/>
          <w:color w:val="000000" w:themeColor="text1"/>
        </w:rPr>
        <w:t xml:space="preserve">ITU Virtual Digital World: </w:t>
      </w:r>
      <w:r>
        <w:rPr>
          <w:rFonts w:asciiTheme="minorHAnsi" w:hAnsiTheme="minorHAnsi"/>
          <w:b/>
          <w:bCs/>
          <w:color w:val="000000" w:themeColor="text1"/>
        </w:rPr>
        <w:t>20−</w:t>
      </w:r>
      <w:r w:rsidRPr="00DB55AE">
        <w:rPr>
          <w:rFonts w:asciiTheme="minorHAnsi" w:hAnsiTheme="minorHAnsi"/>
          <w:b/>
          <w:bCs/>
          <w:color w:val="000000" w:themeColor="text1"/>
        </w:rPr>
        <w:t>22</w:t>
      </w:r>
      <w:r w:rsidR="009F583D">
        <w:rPr>
          <w:rFonts w:asciiTheme="minorHAnsi" w:hAnsiTheme="minorHAnsi"/>
          <w:b/>
          <w:bCs/>
          <w:color w:val="000000" w:themeColor="text1"/>
        </w:rPr>
        <w:t> октября</w:t>
      </w:r>
    </w:p>
    <w:p w14:paraId="1EB15790" w14:textId="0E5AC9A6" w:rsidR="00DB55AE" w:rsidRPr="009F583D" w:rsidRDefault="00DB55AE" w:rsidP="00DB55A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DB55AE">
        <w:rPr>
          <w:rFonts w:asciiTheme="minorHAnsi" w:hAnsiTheme="minorHAnsi"/>
        </w:rPr>
        <w:t>VCC</w:t>
      </w:r>
      <w:r w:rsidRPr="009F583D">
        <w:rPr>
          <w:rFonts w:asciiTheme="minorHAnsi" w:hAnsiTheme="minorHAnsi"/>
          <w:lang w:val="ru-RU"/>
        </w:rPr>
        <w:t>-2</w:t>
      </w:r>
      <w:r w:rsidRPr="009F583D">
        <w:rPr>
          <w:rFonts w:asciiTheme="minorHAnsi" w:hAnsiTheme="minorHAnsi"/>
          <w:lang w:val="ru-RU"/>
        </w:rPr>
        <w:tab/>
      </w:r>
      <w:r w:rsidR="009F583D">
        <w:rPr>
          <w:rFonts w:asciiTheme="minorHAnsi" w:hAnsiTheme="minorHAnsi"/>
          <w:lang w:val="ru-RU"/>
        </w:rPr>
        <w:t>Вторые</w:t>
      </w:r>
      <w:r w:rsidR="009F583D" w:rsidRPr="009F583D">
        <w:rPr>
          <w:rFonts w:asciiTheme="minorHAnsi" w:hAnsiTheme="minorHAnsi"/>
          <w:lang w:val="ru-RU"/>
        </w:rPr>
        <w:t xml:space="preserve"> </w:t>
      </w:r>
      <w:r w:rsidR="009F583D">
        <w:rPr>
          <w:lang w:val="ru-RU"/>
        </w:rPr>
        <w:t>виртуальные</w:t>
      </w:r>
      <w:r w:rsidR="009F583D" w:rsidRPr="009F583D">
        <w:rPr>
          <w:lang w:val="ru-RU"/>
        </w:rPr>
        <w:t xml:space="preserve"> </w:t>
      </w:r>
      <w:r w:rsidR="009F583D">
        <w:rPr>
          <w:lang w:val="ru-RU"/>
        </w:rPr>
        <w:t>консультации</w:t>
      </w:r>
      <w:r w:rsidR="009F583D" w:rsidRPr="009F583D">
        <w:rPr>
          <w:lang w:val="ru-RU"/>
        </w:rPr>
        <w:t xml:space="preserve"> </w:t>
      </w:r>
      <w:r w:rsidR="009F583D">
        <w:rPr>
          <w:lang w:val="ru-RU"/>
        </w:rPr>
        <w:t>Советников</w:t>
      </w:r>
      <w:r w:rsidRPr="009F583D">
        <w:rPr>
          <w:rFonts w:asciiTheme="minorHAnsi" w:hAnsiTheme="minorHAnsi"/>
          <w:lang w:val="ru-RU"/>
        </w:rPr>
        <w:t xml:space="preserve">: </w:t>
      </w:r>
      <w:r w:rsidRPr="009F583D">
        <w:rPr>
          <w:rFonts w:asciiTheme="minorHAnsi" w:hAnsiTheme="minorHAnsi"/>
          <w:b/>
          <w:bCs/>
          <w:lang w:val="ru-RU"/>
        </w:rPr>
        <w:t>16−20</w:t>
      </w:r>
      <w:r w:rsidR="0036259F">
        <w:rPr>
          <w:rFonts w:asciiTheme="minorHAnsi" w:hAnsiTheme="minorHAnsi"/>
          <w:b/>
          <w:bCs/>
        </w:rPr>
        <w:t> </w:t>
      </w:r>
      <w:r w:rsidR="0036259F" w:rsidRPr="009F583D">
        <w:rPr>
          <w:rFonts w:asciiTheme="minorHAnsi" w:hAnsiTheme="minorHAnsi"/>
          <w:b/>
          <w:bCs/>
          <w:lang w:val="ru-RU"/>
        </w:rPr>
        <w:t>ноября</w:t>
      </w:r>
    </w:p>
    <w:p w14:paraId="1478F7EC" w14:textId="4EDFEC81" w:rsidR="00DB55AE" w:rsidRPr="009F583D" w:rsidRDefault="00365934" w:rsidP="00DB55A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9F583D">
        <w:rPr>
          <w:rFonts w:asciiTheme="minorHAnsi" w:hAnsiTheme="minorHAnsi"/>
          <w:lang w:val="ru-RU"/>
        </w:rPr>
        <w:t>КГРЭ</w:t>
      </w:r>
      <w:r w:rsidR="00DB55AE" w:rsidRPr="009F583D">
        <w:rPr>
          <w:rFonts w:asciiTheme="minorHAnsi" w:hAnsiTheme="minorHAnsi"/>
          <w:lang w:val="ru-RU"/>
        </w:rPr>
        <w:tab/>
        <w:t>3</w:t>
      </w:r>
      <w:r w:rsidR="009F583D">
        <w:rPr>
          <w:rFonts w:asciiTheme="minorHAnsi" w:hAnsiTheme="minorHAnsi"/>
          <w:lang w:val="ru-RU"/>
        </w:rPr>
        <w:t>-е собрание</w:t>
      </w:r>
      <w:r w:rsidR="00DB55AE" w:rsidRPr="009F583D">
        <w:rPr>
          <w:rFonts w:asciiTheme="minorHAnsi" w:hAnsiTheme="minorHAnsi"/>
          <w:lang w:val="ru-RU"/>
        </w:rPr>
        <w:t xml:space="preserve"> </w:t>
      </w:r>
      <w:r w:rsidR="009F583D" w:rsidRPr="009F583D">
        <w:rPr>
          <w:rFonts w:asciiTheme="minorHAnsi" w:hAnsiTheme="minorHAnsi"/>
          <w:lang w:val="ru-RU"/>
        </w:rPr>
        <w:t>Консультативной группы по развитию электросвязи</w:t>
      </w:r>
      <w:r w:rsidR="00DB55AE" w:rsidRPr="009F583D">
        <w:rPr>
          <w:rFonts w:asciiTheme="minorHAnsi" w:hAnsiTheme="minorHAnsi"/>
          <w:lang w:val="ru-RU"/>
        </w:rPr>
        <w:t xml:space="preserve">: </w:t>
      </w:r>
      <w:r w:rsidR="00DB55AE" w:rsidRPr="009F583D">
        <w:rPr>
          <w:rFonts w:asciiTheme="minorHAnsi" w:hAnsiTheme="minorHAnsi"/>
          <w:b/>
          <w:bCs/>
          <w:lang w:val="ru-RU"/>
        </w:rPr>
        <w:br/>
        <w:t>23</w:t>
      </w:r>
      <w:r w:rsidR="0036259F">
        <w:rPr>
          <w:rFonts w:asciiTheme="minorHAnsi" w:hAnsiTheme="minorHAnsi"/>
          <w:b/>
          <w:bCs/>
        </w:rPr>
        <w:t> </w:t>
      </w:r>
      <w:r w:rsidR="0036259F" w:rsidRPr="009F583D">
        <w:rPr>
          <w:rFonts w:asciiTheme="minorHAnsi" w:hAnsiTheme="minorHAnsi"/>
          <w:b/>
          <w:bCs/>
          <w:lang w:val="ru-RU"/>
        </w:rPr>
        <w:t>ноября</w:t>
      </w:r>
      <w:r w:rsidR="00DB55AE" w:rsidRPr="009F583D">
        <w:rPr>
          <w:rFonts w:asciiTheme="minorHAnsi" w:hAnsiTheme="minorHAnsi"/>
          <w:lang w:val="ru-RU"/>
        </w:rPr>
        <w:t xml:space="preserve"> </w:t>
      </w:r>
    </w:p>
    <w:p w14:paraId="4980643E" w14:textId="2FCFC415" w:rsidR="00A033DA" w:rsidRPr="00C05580" w:rsidRDefault="00A033DA" w:rsidP="00A033DA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ВСР-20</w:t>
      </w:r>
      <w:r w:rsidRPr="00C05580">
        <w:rPr>
          <w:rFonts w:asciiTheme="minorHAnsi" w:hAnsiTheme="minorHAnsi"/>
          <w:lang w:val="ru-RU"/>
        </w:rPr>
        <w:tab/>
        <w:t xml:space="preserve">Всемирный семинар по радиосвязи: </w:t>
      </w:r>
      <w:r>
        <w:rPr>
          <w:rFonts w:asciiTheme="minorHAnsi" w:hAnsiTheme="minorHAnsi"/>
          <w:b/>
          <w:bCs/>
          <w:lang w:val="ru-RU"/>
        </w:rPr>
        <w:t xml:space="preserve">30 ноября </w:t>
      </w:r>
      <w:r w:rsidRPr="005A1CD9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 xml:space="preserve"> </w:t>
      </w:r>
      <w:r w:rsidR="00DB55AE">
        <w:rPr>
          <w:rFonts w:asciiTheme="minorHAnsi" w:hAnsiTheme="minorHAnsi"/>
          <w:b/>
          <w:bCs/>
          <w:lang w:val="ru-RU"/>
        </w:rPr>
        <w:t>11</w:t>
      </w:r>
      <w:r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декабр</w:t>
      </w:r>
      <w:r>
        <w:rPr>
          <w:rFonts w:asciiTheme="minorHAnsi" w:hAnsiTheme="minorHAnsi"/>
          <w:b/>
          <w:bCs/>
          <w:lang w:val="ru-RU"/>
        </w:rPr>
        <w:t>я</w:t>
      </w:r>
    </w:p>
    <w:p w14:paraId="5D9277D6" w14:textId="48CE181A" w:rsidR="003C5F36" w:rsidRDefault="003C5F36" w:rsidP="00A033DA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lang w:val="ru-RU"/>
        </w:rPr>
      </w:pPr>
      <w:r w:rsidRPr="00A033DA">
        <w:rPr>
          <w:rFonts w:asciiTheme="minorHAnsi" w:hAnsiTheme="minorHAnsi"/>
          <w:color w:val="000000" w:themeColor="text1"/>
        </w:rPr>
        <w:t>WTIS</w:t>
      </w:r>
      <w:r w:rsidRPr="00B77EAB">
        <w:rPr>
          <w:rFonts w:asciiTheme="minorHAnsi" w:hAnsiTheme="minorHAnsi"/>
          <w:color w:val="000000" w:themeColor="text1"/>
          <w:lang w:val="ru-RU"/>
        </w:rPr>
        <w:tab/>
      </w:r>
      <w:r w:rsidR="00CE5B94" w:rsidRPr="00CE5B94">
        <w:rPr>
          <w:rFonts w:asciiTheme="minorHAnsi" w:hAnsiTheme="minorHAnsi"/>
          <w:lang w:val="ru-RU"/>
        </w:rPr>
        <w:t>Симпозиум по всемирным показателям в области электросвязи/ИКТ</w:t>
      </w:r>
      <w:r w:rsidRPr="00B77EAB">
        <w:rPr>
          <w:rFonts w:asciiTheme="minorHAnsi" w:hAnsiTheme="minorHAnsi"/>
          <w:lang w:val="ru-RU"/>
        </w:rPr>
        <w:t xml:space="preserve">: </w:t>
      </w:r>
      <w:r w:rsidR="00A033DA" w:rsidRPr="00A033DA">
        <w:rPr>
          <w:rFonts w:asciiTheme="minorHAnsi" w:hAnsiTheme="minorHAnsi"/>
          <w:b/>
          <w:lang w:val="ru-RU"/>
        </w:rPr>
        <w:t>1−3</w:t>
      </w:r>
      <w:r w:rsidR="00872381">
        <w:rPr>
          <w:rFonts w:asciiTheme="minorHAnsi" w:hAnsiTheme="minorHAnsi"/>
          <w:b/>
          <w:lang w:val="ru-RU"/>
        </w:rPr>
        <w:t> декабря</w:t>
      </w:r>
    </w:p>
    <w:p w14:paraId="107288BA" w14:textId="3C8C6253" w:rsidR="00DB55AE" w:rsidRPr="00331F75" w:rsidRDefault="00A70A7A" w:rsidP="00DB55A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331F75">
        <w:rPr>
          <w:rFonts w:asciiTheme="minorHAnsi" w:hAnsiTheme="minorHAnsi"/>
          <w:u w:val="single"/>
          <w:lang w:val="ru-RU"/>
        </w:rPr>
        <w:t>"Калейдоскоп" МСЭ</w:t>
      </w:r>
      <w:r w:rsidR="00DB55AE" w:rsidRPr="00331F75">
        <w:rPr>
          <w:rFonts w:asciiTheme="minorHAnsi" w:hAnsiTheme="minorHAnsi"/>
          <w:lang w:val="ru-RU"/>
        </w:rPr>
        <w:tab/>
      </w:r>
      <w:r w:rsidRPr="00331F75">
        <w:rPr>
          <w:rFonts w:asciiTheme="minorHAnsi" w:hAnsiTheme="minorHAnsi"/>
          <w:lang w:val="ru-RU"/>
        </w:rPr>
        <w:t>"</w:t>
      </w:r>
      <w:r w:rsidRPr="00A70A7A">
        <w:rPr>
          <w:rFonts w:asciiTheme="minorHAnsi" w:hAnsiTheme="minorHAnsi"/>
          <w:lang w:val="ru-RU"/>
        </w:rPr>
        <w:t>Калейдоскоп</w:t>
      </w:r>
      <w:r w:rsidRPr="00331F75">
        <w:rPr>
          <w:rFonts w:asciiTheme="minorHAnsi" w:hAnsiTheme="minorHAnsi"/>
          <w:lang w:val="ru-RU"/>
        </w:rPr>
        <w:t xml:space="preserve">" </w:t>
      </w:r>
      <w:r w:rsidRPr="00A70A7A">
        <w:rPr>
          <w:rFonts w:asciiTheme="minorHAnsi" w:hAnsiTheme="minorHAnsi"/>
          <w:lang w:val="ru-RU"/>
        </w:rPr>
        <w:t>МСЭ</w:t>
      </w:r>
      <w:r w:rsidR="00DB55AE" w:rsidRPr="00331F75">
        <w:rPr>
          <w:rFonts w:asciiTheme="minorHAnsi" w:hAnsiTheme="minorHAnsi"/>
          <w:lang w:val="ru-RU"/>
        </w:rPr>
        <w:t xml:space="preserve">: </w:t>
      </w:r>
      <w:r w:rsidR="00DB55AE" w:rsidRPr="00331F75">
        <w:rPr>
          <w:rFonts w:asciiTheme="minorHAnsi" w:hAnsiTheme="minorHAnsi"/>
          <w:b/>
          <w:bCs/>
          <w:lang w:val="ru-RU"/>
        </w:rPr>
        <w:t>7−11</w:t>
      </w:r>
      <w:r w:rsidR="0036259F">
        <w:rPr>
          <w:rFonts w:asciiTheme="minorHAnsi" w:hAnsiTheme="minorHAnsi"/>
          <w:b/>
          <w:bCs/>
        </w:rPr>
        <w:t> </w:t>
      </w:r>
      <w:r w:rsidR="0036259F" w:rsidRPr="00A70A7A">
        <w:rPr>
          <w:rFonts w:asciiTheme="minorHAnsi" w:hAnsiTheme="minorHAnsi"/>
          <w:b/>
          <w:bCs/>
          <w:lang w:val="ru-RU"/>
        </w:rPr>
        <w:t>декабря</w:t>
      </w:r>
    </w:p>
    <w:p w14:paraId="570C3A5C" w14:textId="77777777" w:rsidR="006F65CD" w:rsidRPr="00331F75" w:rsidRDefault="006F65CD" w:rsidP="006F65CD">
      <w:pPr>
        <w:pStyle w:val="Headingb"/>
        <w:rPr>
          <w:lang w:val="ru-RU"/>
        </w:rPr>
      </w:pPr>
      <w:bookmarkStart w:id="4" w:name="yea2021"/>
      <w:r w:rsidRPr="00331F75">
        <w:rPr>
          <w:lang w:val="ru-RU"/>
        </w:rPr>
        <w:lastRenderedPageBreak/>
        <w:t>2021</w:t>
      </w:r>
      <w:r w:rsidRPr="00DB55AE">
        <w:rPr>
          <w:lang w:val="en-US"/>
        </w:rPr>
        <w:t> </w:t>
      </w:r>
      <w:r w:rsidRPr="00C05580">
        <w:rPr>
          <w:lang w:val="ru-RU"/>
        </w:rPr>
        <w:t>год</w:t>
      </w:r>
      <w:bookmarkEnd w:id="4"/>
    </w:p>
    <w:p w14:paraId="0B27D1AA" w14:textId="77777777"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МСЭ-R***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январь−декабрь</w:t>
      </w:r>
    </w:p>
    <w:p w14:paraId="0B26E976" w14:textId="2002C40F" w:rsidR="005B27B6" w:rsidRPr="00D04D24" w:rsidRDefault="00911B7F" w:rsidP="007859C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Саммит</w:t>
      </w:r>
      <w:r w:rsidRPr="00911B7F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</w:t>
      </w:r>
      <w:r w:rsidRPr="00911B7F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ИИ</w:t>
      </w:r>
      <w:r w:rsidRPr="00911B7F">
        <w:rPr>
          <w:rFonts w:asciiTheme="minorHAnsi" w:hAnsiTheme="minorHAnsi"/>
          <w:lang w:val="ru-RU"/>
        </w:rPr>
        <w:t>***</w:t>
      </w:r>
      <w:r w:rsidR="005B27B6" w:rsidRPr="00911B7F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b/>
          <w:bCs/>
          <w:lang w:val="ru-RU"/>
        </w:rPr>
        <w:t>Виртуальный</w:t>
      </w:r>
      <w:r w:rsidRPr="00911B7F">
        <w:rPr>
          <w:rFonts w:asciiTheme="minorHAnsi" w:hAnsiTheme="minorHAnsi"/>
          <w:b/>
          <w:bCs/>
          <w:lang w:val="ru-RU"/>
        </w:rPr>
        <w:t xml:space="preserve"> </w:t>
      </w:r>
      <w:r>
        <w:rPr>
          <w:lang w:val="ru-RU"/>
        </w:rPr>
        <w:t>с</w:t>
      </w:r>
      <w:r>
        <w:rPr>
          <w:rFonts w:asciiTheme="minorHAnsi" w:hAnsiTheme="minorHAnsi"/>
          <w:lang w:val="ru-RU"/>
        </w:rPr>
        <w:t>аммит</w:t>
      </w:r>
      <w:r w:rsidRPr="00911B7F">
        <w:rPr>
          <w:rFonts w:asciiTheme="minorHAnsi" w:hAnsiTheme="minorHAnsi"/>
          <w:lang w:val="ru-RU"/>
        </w:rPr>
        <w:t xml:space="preserve"> "</w:t>
      </w:r>
      <w:r>
        <w:rPr>
          <w:rFonts w:asciiTheme="minorHAnsi" w:hAnsiTheme="minorHAnsi"/>
          <w:lang w:val="ru-RU"/>
        </w:rPr>
        <w:t>ИИ</w:t>
      </w:r>
      <w:r w:rsidRPr="00911B7F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во</w:t>
      </w:r>
      <w:r w:rsidRPr="00911B7F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благо</w:t>
      </w:r>
      <w:r w:rsidRPr="00911B7F">
        <w:rPr>
          <w:rFonts w:asciiTheme="minorHAnsi" w:hAnsiTheme="minorHAnsi"/>
          <w:lang w:val="ru-RU"/>
        </w:rPr>
        <w:t>"</w:t>
      </w:r>
      <w:r w:rsidR="005B27B6" w:rsidRPr="00911B7F">
        <w:rPr>
          <w:rFonts w:asciiTheme="minorHAnsi" w:hAnsiTheme="minorHAnsi"/>
          <w:lang w:val="ru-RU"/>
        </w:rPr>
        <w:t xml:space="preserve">: </w:t>
      </w:r>
      <w:r w:rsidRPr="00911B7F">
        <w:rPr>
          <w:rFonts w:asciiTheme="minorHAnsi" w:hAnsiTheme="minorHAnsi"/>
          <w:lang w:val="ru-RU"/>
        </w:rPr>
        <w:t>предлагаемый период</w:t>
      </w:r>
      <w:r w:rsidR="005B27B6" w:rsidRPr="00911B7F">
        <w:rPr>
          <w:rFonts w:asciiTheme="minorHAnsi" w:hAnsiTheme="minorHAnsi"/>
          <w:lang w:val="ru-RU"/>
        </w:rPr>
        <w:t>:</w:t>
      </w:r>
      <w:r w:rsidR="005B27B6" w:rsidRPr="00911B7F">
        <w:rPr>
          <w:rFonts w:asciiTheme="minorHAnsi" w:hAnsiTheme="minorHAnsi"/>
          <w:b/>
          <w:bCs/>
          <w:lang w:val="ru-RU"/>
        </w:rPr>
        <w:t xml:space="preserve"> </w:t>
      </w:r>
      <w:r w:rsidR="00D04D24">
        <w:rPr>
          <w:rFonts w:asciiTheme="minorHAnsi" w:hAnsiTheme="minorHAnsi"/>
          <w:b/>
          <w:bCs/>
          <w:lang w:val="ru-RU"/>
        </w:rPr>
        <w:t>январь</w:t>
      </w:r>
      <w:r w:rsidR="005B27B6" w:rsidRPr="00911B7F">
        <w:rPr>
          <w:rFonts w:asciiTheme="minorHAnsi" w:hAnsiTheme="minorHAnsi"/>
          <w:b/>
          <w:bCs/>
          <w:lang w:val="ru-RU"/>
        </w:rPr>
        <w:t>−</w:t>
      </w:r>
      <w:r w:rsidR="00D04D24">
        <w:rPr>
          <w:rFonts w:asciiTheme="minorHAnsi" w:hAnsiTheme="minorHAnsi"/>
          <w:b/>
          <w:bCs/>
          <w:lang w:val="ru-RU"/>
        </w:rPr>
        <w:t>декабрь</w:t>
      </w:r>
    </w:p>
    <w:p w14:paraId="11A30C00" w14:textId="3965A2E4" w:rsidR="007859C5" w:rsidRPr="00F569CE" w:rsidRDefault="00F569CE" w:rsidP="007859C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u w:val="single"/>
          <w:lang w:val="ru-RU"/>
        </w:rPr>
        <w:t>РПС</w:t>
      </w:r>
      <w:r w:rsidR="007859C5" w:rsidRPr="00F569CE">
        <w:rPr>
          <w:rFonts w:asciiTheme="minorHAnsi" w:hAnsiTheme="minorHAnsi"/>
          <w:lang w:val="ru-RU"/>
        </w:rPr>
        <w:t>****</w:t>
      </w:r>
      <w:r w:rsidR="007859C5" w:rsidRPr="00F569CE">
        <w:rPr>
          <w:rFonts w:asciiTheme="minorHAnsi" w:hAnsiTheme="minorHAnsi"/>
          <w:sz w:val="24"/>
          <w:lang w:val="ru-RU"/>
        </w:rPr>
        <w:tab/>
      </w:r>
      <w:r w:rsidRPr="00F569CE">
        <w:rPr>
          <w:rFonts w:asciiTheme="minorHAnsi" w:hAnsiTheme="minorHAnsi"/>
          <w:lang w:val="ru-RU"/>
        </w:rPr>
        <w:t>Региональные подготовительные собрания для ВКРЭ</w:t>
      </w:r>
      <w:r w:rsidRPr="00F569CE">
        <w:rPr>
          <w:rFonts w:asciiTheme="minorHAnsi" w:hAnsiTheme="minorHAnsi"/>
          <w:lang w:val="ru-RU"/>
        </w:rPr>
        <w:noBreakHyphen/>
      </w:r>
      <w:r w:rsidR="007859C5" w:rsidRPr="00F569CE">
        <w:rPr>
          <w:rFonts w:asciiTheme="minorHAnsi" w:hAnsiTheme="minorHAnsi"/>
          <w:lang w:val="ru-RU"/>
        </w:rPr>
        <w:t xml:space="preserve">21, </w:t>
      </w:r>
      <w:r w:rsidR="00EE083C" w:rsidRPr="00EE083C">
        <w:rPr>
          <w:rFonts w:asciiTheme="minorHAnsi" w:hAnsiTheme="minorHAnsi"/>
          <w:lang w:val="ru-RU"/>
        </w:rPr>
        <w:t>предлагаемый</w:t>
      </w:r>
      <w:r w:rsidR="00EE083C" w:rsidRPr="00F569CE">
        <w:rPr>
          <w:rFonts w:asciiTheme="minorHAnsi" w:hAnsiTheme="minorHAnsi"/>
          <w:lang w:val="ru-RU"/>
        </w:rPr>
        <w:t xml:space="preserve"> </w:t>
      </w:r>
      <w:r w:rsidR="00EE083C" w:rsidRPr="00EE083C">
        <w:rPr>
          <w:rFonts w:asciiTheme="minorHAnsi" w:hAnsiTheme="minorHAnsi"/>
          <w:lang w:val="ru-RU"/>
        </w:rPr>
        <w:t>период</w:t>
      </w:r>
      <w:r w:rsidR="007859C5" w:rsidRPr="00F569CE">
        <w:rPr>
          <w:rFonts w:asciiTheme="minorHAnsi" w:hAnsiTheme="minorHAnsi"/>
          <w:lang w:val="ru-RU"/>
        </w:rPr>
        <w:t xml:space="preserve">: </w:t>
      </w:r>
      <w:r w:rsidR="007859C5" w:rsidRPr="007859C5">
        <w:rPr>
          <w:rFonts w:asciiTheme="minorHAnsi" w:hAnsiTheme="minorHAnsi"/>
          <w:b/>
          <w:lang w:val="ru-RU"/>
        </w:rPr>
        <w:t>январь</w:t>
      </w:r>
      <w:r w:rsidR="007859C5" w:rsidRPr="00F569CE">
        <w:rPr>
          <w:rFonts w:asciiTheme="minorHAnsi" w:hAnsiTheme="minorHAnsi"/>
          <w:b/>
          <w:lang w:val="ru-RU"/>
        </w:rPr>
        <w:t>−</w:t>
      </w:r>
      <w:r w:rsidR="007859C5" w:rsidRPr="007859C5">
        <w:rPr>
          <w:rFonts w:asciiTheme="minorHAnsi" w:hAnsiTheme="minorHAnsi"/>
          <w:b/>
          <w:lang w:val="ru-RU"/>
        </w:rPr>
        <w:t>май</w:t>
      </w:r>
      <w:r w:rsidR="007859C5" w:rsidRPr="00F569CE">
        <w:rPr>
          <w:rFonts w:asciiTheme="minorHAnsi" w:hAnsiTheme="minorHAnsi"/>
          <w:b/>
          <w:lang w:val="ru-RU"/>
        </w:rPr>
        <w:t xml:space="preserve"> 2021 </w:t>
      </w:r>
      <w:r w:rsidR="007859C5" w:rsidRPr="007859C5">
        <w:rPr>
          <w:rFonts w:asciiTheme="minorHAnsi" w:hAnsiTheme="minorHAnsi"/>
          <w:b/>
          <w:lang w:val="ru-RU"/>
        </w:rPr>
        <w:t>года</w:t>
      </w:r>
    </w:p>
    <w:p w14:paraId="37101A0B" w14:textId="77777777" w:rsidR="007859C5" w:rsidRPr="00C05580" w:rsidRDefault="007859C5" w:rsidP="007859C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МСЭ-T***</w:t>
      </w:r>
      <w:r w:rsidRPr="00C05580">
        <w:rPr>
          <w:rFonts w:asciiTheme="minorHAnsi" w:hAnsiTheme="minorHAnsi"/>
          <w:lang w:val="ru-RU"/>
        </w:rPr>
        <w:tab/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 xml:space="preserve">январь−июль </w:t>
      </w:r>
      <w:r w:rsidRPr="00C05580">
        <w:rPr>
          <w:rFonts w:asciiTheme="minorHAnsi" w:hAnsiTheme="minorHAnsi"/>
          <w:lang w:val="ru-RU"/>
        </w:rPr>
        <w:t>и</w:t>
      </w:r>
      <w:r w:rsidRPr="00C05580">
        <w:rPr>
          <w:rFonts w:asciiTheme="minorHAnsi" w:hAnsiTheme="minorHAnsi"/>
          <w:b/>
          <w:bCs/>
          <w:lang w:val="ru-RU"/>
        </w:rPr>
        <w:t xml:space="preserve"> сентябрь−декабрь</w:t>
      </w:r>
    </w:p>
    <w:p w14:paraId="1253C451" w14:textId="70C62580" w:rsidR="005B27B6" w:rsidRPr="006B7D4B" w:rsidRDefault="005B27B6" w:rsidP="005B27B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732415">
        <w:rPr>
          <w:rFonts w:asciiTheme="minorHAnsi" w:hAnsiTheme="minorHAnsi" w:cstheme="minorHAnsi"/>
          <w:shd w:val="clear" w:color="auto" w:fill="FFFFFF"/>
          <w:lang w:val="ru-RU"/>
        </w:rPr>
        <w:t>2</w:t>
      </w:r>
      <w:r w:rsidR="006B7D4B" w:rsidRPr="00732415">
        <w:rPr>
          <w:lang w:val="ru-RU"/>
        </w:rPr>
        <w:t>-е</w:t>
      </w:r>
      <w:r w:rsidRPr="00732415">
        <w:rPr>
          <w:rFonts w:asciiTheme="minorHAnsi" w:hAnsiTheme="minorHAnsi" w:cstheme="minorHAnsi"/>
          <w:shd w:val="clear" w:color="auto" w:fill="FFFFFF"/>
          <w:lang w:val="ru-RU"/>
        </w:rPr>
        <w:t xml:space="preserve"> </w:t>
      </w:r>
      <w:r w:rsidRPr="00732415">
        <w:rPr>
          <w:rFonts w:asciiTheme="minorHAnsi" w:hAnsiTheme="minorHAnsi" w:cstheme="minorHAnsi"/>
          <w:shd w:val="clear" w:color="auto" w:fill="FFFFFF"/>
        </w:rPr>
        <w:t>IRC</w:t>
      </w:r>
      <w:r w:rsidRPr="00732415">
        <w:rPr>
          <w:rFonts w:asciiTheme="minorHAnsi" w:hAnsiTheme="minorHAnsi" w:cstheme="minorHAnsi"/>
          <w:shd w:val="clear" w:color="auto" w:fill="FFFFFF"/>
          <w:lang w:val="ru-RU"/>
        </w:rPr>
        <w:t xml:space="preserve"> </w:t>
      </w:r>
      <w:r w:rsidR="00732415" w:rsidRPr="00732415">
        <w:rPr>
          <w:rFonts w:asciiTheme="minorHAnsi" w:hAnsiTheme="minorHAnsi" w:cstheme="minorHAnsi"/>
          <w:shd w:val="clear" w:color="auto" w:fill="FFFFFF"/>
          <w:lang w:val="ru-RU"/>
        </w:rPr>
        <w:t>к ВАСЭ</w:t>
      </w:r>
      <w:r w:rsidRPr="00732415">
        <w:rPr>
          <w:rFonts w:asciiTheme="minorHAnsi" w:hAnsiTheme="minorHAnsi" w:cstheme="minorHAnsi"/>
          <w:shd w:val="clear" w:color="auto" w:fill="FFFFFF"/>
          <w:lang w:val="ru-RU"/>
        </w:rPr>
        <w:t>-20</w:t>
      </w:r>
      <w:r w:rsidRPr="00732415">
        <w:rPr>
          <w:rFonts w:asciiTheme="minorHAnsi" w:hAnsiTheme="minorHAnsi" w:cstheme="minorHAnsi"/>
          <w:shd w:val="clear" w:color="auto" w:fill="FFFFFF"/>
          <w:lang w:val="ru-RU"/>
        </w:rPr>
        <w:tab/>
      </w:r>
      <w:r w:rsidR="006B7D4B" w:rsidRPr="00732415">
        <w:rPr>
          <w:rFonts w:asciiTheme="minorHAnsi" w:hAnsiTheme="minorHAnsi"/>
          <w:lang w:val="ru-RU"/>
        </w:rPr>
        <w:t>Межрегиональное собрание для подготовки к ВАСЭ-20</w:t>
      </w:r>
      <w:r w:rsidRPr="00732415">
        <w:rPr>
          <w:color w:val="000000" w:themeColor="text1"/>
          <w:szCs w:val="22"/>
          <w:lang w:val="ru-RU"/>
        </w:rPr>
        <w:t xml:space="preserve">: </w:t>
      </w:r>
      <w:r w:rsidRPr="00732415">
        <w:rPr>
          <w:rFonts w:asciiTheme="minorHAnsi" w:hAnsiTheme="minorHAnsi" w:cstheme="minorHAnsi"/>
          <w:b/>
          <w:bCs/>
          <w:shd w:val="clear" w:color="auto" w:fill="FFFFFF"/>
          <w:lang w:val="ru-RU"/>
        </w:rPr>
        <w:t xml:space="preserve">8 </w:t>
      </w:r>
      <w:r w:rsidR="006B7D4B" w:rsidRPr="00732415">
        <w:rPr>
          <w:rFonts w:asciiTheme="minorHAnsi" w:hAnsiTheme="minorHAnsi" w:cstheme="minorHAnsi"/>
          <w:b/>
          <w:bCs/>
          <w:shd w:val="clear" w:color="auto" w:fill="FFFFFF"/>
          <w:lang w:val="ru-RU"/>
        </w:rPr>
        <w:t>января</w:t>
      </w:r>
    </w:p>
    <w:p w14:paraId="329F007D" w14:textId="71F95C41" w:rsidR="005B27B6" w:rsidRPr="00AE4D92" w:rsidRDefault="005622D4" w:rsidP="005B27B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132AF6">
        <w:rPr>
          <w:u w:val="single"/>
          <w:lang w:val="ru-RU"/>
        </w:rPr>
        <w:t>РПС-ЕВР</w:t>
      </w:r>
      <w:r w:rsidR="00132AF6" w:rsidRPr="003253BE">
        <w:rPr>
          <w:lang w:val="ru-RU"/>
        </w:rPr>
        <w:t>**</w:t>
      </w:r>
      <w:r w:rsidR="005B27B6" w:rsidRPr="00132AF6">
        <w:rPr>
          <w:lang w:val="ru-RU"/>
        </w:rPr>
        <w:tab/>
      </w:r>
      <w:r w:rsidR="006B7D4B" w:rsidRPr="00132AF6">
        <w:rPr>
          <w:rFonts w:asciiTheme="minorHAnsi" w:hAnsiTheme="minorHAnsi"/>
          <w:lang w:val="ru-RU"/>
        </w:rPr>
        <w:t xml:space="preserve">Региональное подготовительное собрание к ВКРЭ-21 для </w:t>
      </w:r>
      <w:r w:rsidR="00305CB4" w:rsidRPr="00132AF6">
        <w:rPr>
          <w:lang w:val="ru-RU"/>
        </w:rPr>
        <w:t>Европы</w:t>
      </w:r>
      <w:r w:rsidR="005B27B6" w:rsidRPr="00132AF6">
        <w:rPr>
          <w:lang w:val="ru-RU"/>
        </w:rPr>
        <w:t xml:space="preserve">: </w:t>
      </w:r>
      <w:r w:rsidR="005B27B6" w:rsidRPr="00132AF6">
        <w:rPr>
          <w:b/>
          <w:bCs/>
          <w:lang w:val="ru-RU"/>
        </w:rPr>
        <w:t xml:space="preserve">18−19 </w:t>
      </w:r>
      <w:r w:rsidR="00AE4D92" w:rsidRPr="00132AF6">
        <w:rPr>
          <w:b/>
          <w:bCs/>
          <w:lang w:val="ru-RU"/>
        </w:rPr>
        <w:t>января</w:t>
      </w:r>
    </w:p>
    <w:p w14:paraId="17AC1840" w14:textId="2C0D6691" w:rsidR="007859C5" w:rsidRPr="00C05580" w:rsidRDefault="00F728C8" w:rsidP="007859C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РГС</w:t>
      </w:r>
      <w:r w:rsidR="007859C5" w:rsidRPr="00C05580">
        <w:rPr>
          <w:rFonts w:asciiTheme="minorHAnsi" w:hAnsiTheme="minorHAnsi"/>
          <w:lang w:val="ru-RU"/>
        </w:rPr>
        <w:tab/>
        <w:t xml:space="preserve">Рабочие группы Совета: </w:t>
      </w:r>
      <w:r w:rsidR="007859C5" w:rsidRPr="00C05580">
        <w:rPr>
          <w:rFonts w:asciiTheme="minorHAnsi" w:hAnsiTheme="minorHAnsi"/>
          <w:b/>
          <w:bCs/>
          <w:lang w:val="ru-RU"/>
        </w:rPr>
        <w:t>25 января −</w:t>
      </w:r>
      <w:r w:rsidR="007859C5">
        <w:rPr>
          <w:rFonts w:asciiTheme="minorHAnsi" w:hAnsiTheme="minorHAnsi"/>
          <w:b/>
          <w:bCs/>
          <w:lang w:val="ru-RU"/>
        </w:rPr>
        <w:t xml:space="preserve"> </w:t>
      </w:r>
      <w:r w:rsidR="007859C5" w:rsidRPr="00C05580">
        <w:rPr>
          <w:rFonts w:asciiTheme="minorHAnsi" w:hAnsiTheme="minorHAnsi"/>
          <w:b/>
          <w:bCs/>
          <w:lang w:val="ru-RU"/>
        </w:rPr>
        <w:t>5 февраля</w:t>
      </w:r>
      <w:r w:rsidR="007859C5" w:rsidRPr="00C05580">
        <w:rPr>
          <w:rFonts w:asciiTheme="minorHAnsi" w:hAnsiTheme="minorHAnsi"/>
          <w:lang w:val="ru-RU"/>
        </w:rPr>
        <w:t xml:space="preserve"> </w:t>
      </w:r>
    </w:p>
    <w:p w14:paraId="25A05275" w14:textId="2A899417" w:rsidR="00F728C8" w:rsidRDefault="00FF01CA" w:rsidP="00FF01CA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lang w:val="ru-RU"/>
        </w:rPr>
      </w:pPr>
      <w:r w:rsidRPr="00132AF6">
        <w:rPr>
          <w:rFonts w:asciiTheme="minorHAnsi" w:hAnsiTheme="minorHAnsi"/>
          <w:lang w:val="ru-RU"/>
        </w:rPr>
        <w:t>КГСЭ</w:t>
      </w:r>
      <w:r w:rsidRPr="00132AF6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предлагаемые даты: </w:t>
      </w:r>
      <w:r w:rsidR="00F728C8" w:rsidRPr="00132AF6">
        <w:rPr>
          <w:rFonts w:asciiTheme="minorHAnsi" w:hAnsiTheme="minorHAnsi"/>
          <w:b/>
          <w:lang w:val="ru-RU"/>
        </w:rPr>
        <w:t>11−15 января и 18</w:t>
      </w:r>
      <w:r w:rsidRPr="00132AF6">
        <w:rPr>
          <w:rFonts w:asciiTheme="minorHAnsi" w:hAnsiTheme="minorHAnsi"/>
          <w:b/>
          <w:lang w:val="ru-RU"/>
        </w:rPr>
        <w:t xml:space="preserve"> </w:t>
      </w:r>
      <w:r w:rsidR="00F728C8" w:rsidRPr="00132AF6">
        <w:rPr>
          <w:rFonts w:asciiTheme="minorHAnsi" w:hAnsiTheme="minorHAnsi"/>
          <w:b/>
          <w:lang w:val="ru-RU"/>
        </w:rPr>
        <w:t>января</w:t>
      </w:r>
    </w:p>
    <w:p w14:paraId="5A62F722" w14:textId="0BE60624" w:rsidR="00D967BD" w:rsidRPr="006B7D4B" w:rsidRDefault="006B7D4B" w:rsidP="00D967B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6B7D4B">
        <w:rPr>
          <w:u w:val="single"/>
          <w:lang w:val="ru-RU"/>
        </w:rPr>
        <w:t>РПС-АТР</w:t>
      </w:r>
      <w:r w:rsidR="00D967BD" w:rsidRPr="006B7D4B">
        <w:rPr>
          <w:lang w:val="ru-RU"/>
        </w:rPr>
        <w:t>**</w:t>
      </w:r>
      <w:r w:rsidR="00D967BD" w:rsidRPr="006B7D4B">
        <w:rPr>
          <w:lang w:val="ru-RU"/>
        </w:rPr>
        <w:tab/>
      </w:r>
      <w:r>
        <w:rPr>
          <w:lang w:val="ru-RU"/>
        </w:rPr>
        <w:t>Региональное подготовительное собрание к ВКРЭ-21 для Азиатско-Тихоокеанского региона</w:t>
      </w:r>
      <w:r w:rsidR="00D967BD" w:rsidRPr="006B7D4B">
        <w:rPr>
          <w:lang w:val="ru-RU"/>
        </w:rPr>
        <w:t xml:space="preserve">: </w:t>
      </w:r>
      <w:r w:rsidRPr="006B7D4B">
        <w:rPr>
          <w:lang w:val="ru-RU"/>
        </w:rPr>
        <w:t>предлагаемые даты</w:t>
      </w:r>
      <w:r w:rsidR="00D967BD" w:rsidRPr="006B7D4B">
        <w:rPr>
          <w:lang w:val="ru-RU"/>
        </w:rPr>
        <w:t xml:space="preserve">: </w:t>
      </w:r>
      <w:r w:rsidR="00D967BD" w:rsidRPr="006B7D4B">
        <w:rPr>
          <w:b/>
          <w:bCs/>
          <w:lang w:val="ru-RU"/>
        </w:rPr>
        <w:t>9−10</w:t>
      </w:r>
      <w:r w:rsidR="00D967BD" w:rsidRPr="00D967BD">
        <w:rPr>
          <w:b/>
          <w:bCs/>
          <w:lang w:val="en-US"/>
        </w:rPr>
        <w:t> </w:t>
      </w:r>
      <w:r w:rsidR="0036259F" w:rsidRPr="006B7D4B">
        <w:rPr>
          <w:b/>
          <w:bCs/>
          <w:lang w:val="ru-RU"/>
        </w:rPr>
        <w:t>марта</w:t>
      </w:r>
    </w:p>
    <w:p w14:paraId="21AFCC23" w14:textId="1D4346EE" w:rsidR="00D967BD" w:rsidRPr="00305CB4" w:rsidRDefault="00305CB4" w:rsidP="00D967B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305CB4">
        <w:rPr>
          <w:rFonts w:asciiTheme="minorHAnsi" w:hAnsiTheme="minorHAnsi"/>
          <w:color w:val="000000" w:themeColor="text1"/>
          <w:u w:val="single"/>
          <w:lang w:val="ru-RU"/>
        </w:rPr>
        <w:t>ГСС</w:t>
      </w:r>
      <w:r w:rsidR="00D967BD" w:rsidRPr="00305CB4">
        <w:rPr>
          <w:rFonts w:asciiTheme="minorHAnsi" w:hAnsiTheme="minorHAnsi"/>
          <w:color w:val="000000" w:themeColor="text1"/>
          <w:lang w:val="ru-RU"/>
        </w:rPr>
        <w:tab/>
      </w:r>
      <w:r w:rsidRPr="00305CB4">
        <w:rPr>
          <w:rFonts w:asciiTheme="minorHAnsi" w:hAnsiTheme="minorHAnsi"/>
          <w:color w:val="000000" w:themeColor="text1"/>
          <w:lang w:val="ru-RU"/>
        </w:rPr>
        <w:t>Глобальный симпозиум по стандартам</w:t>
      </w:r>
      <w:r w:rsidR="00D967BD" w:rsidRPr="00305CB4">
        <w:rPr>
          <w:rFonts w:asciiTheme="minorHAnsi" w:hAnsiTheme="minorHAnsi"/>
          <w:color w:val="000000" w:themeColor="text1"/>
          <w:lang w:val="ru-RU"/>
        </w:rPr>
        <w:t xml:space="preserve">: </w:t>
      </w:r>
      <w:r w:rsidR="00D967BD" w:rsidRPr="00305CB4">
        <w:rPr>
          <w:rFonts w:asciiTheme="minorHAnsi" w:hAnsiTheme="minorHAnsi"/>
          <w:b/>
          <w:bCs/>
          <w:color w:val="000000" w:themeColor="text1"/>
          <w:lang w:val="ru-RU"/>
        </w:rPr>
        <w:t xml:space="preserve">22 </w:t>
      </w:r>
      <w:r w:rsidR="00412342" w:rsidRPr="00305CB4">
        <w:rPr>
          <w:rFonts w:asciiTheme="minorHAnsi" w:hAnsiTheme="minorHAnsi"/>
          <w:b/>
          <w:bCs/>
          <w:color w:val="000000" w:themeColor="text1"/>
          <w:lang w:val="ru-RU"/>
        </w:rPr>
        <w:t>февраля</w:t>
      </w:r>
    </w:p>
    <w:p w14:paraId="70372D0F" w14:textId="45AFFCD0" w:rsidR="00D967BD" w:rsidRPr="00305CB4" w:rsidRDefault="00305CB4" w:rsidP="00D967B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305CB4">
        <w:rPr>
          <w:rFonts w:asciiTheme="minorHAnsi" w:hAnsiTheme="minorHAnsi"/>
          <w:color w:val="000000" w:themeColor="text1"/>
          <w:u w:val="single"/>
          <w:lang w:val="ru-RU"/>
        </w:rPr>
        <w:t>ВАСЭ</w:t>
      </w:r>
      <w:r w:rsidR="00D967BD" w:rsidRPr="00305CB4">
        <w:rPr>
          <w:rFonts w:asciiTheme="minorHAnsi" w:hAnsiTheme="minorHAnsi"/>
          <w:color w:val="000000" w:themeColor="text1"/>
          <w:u w:val="single"/>
          <w:lang w:val="ru-RU"/>
        </w:rPr>
        <w:t>-20</w:t>
      </w:r>
      <w:r w:rsidR="00D967BD" w:rsidRPr="00305CB4">
        <w:rPr>
          <w:rFonts w:asciiTheme="minorHAnsi" w:hAnsiTheme="minorHAnsi"/>
          <w:color w:val="000000" w:themeColor="text1"/>
          <w:lang w:val="ru-RU"/>
        </w:rPr>
        <w:tab/>
      </w:r>
      <w:r w:rsidRPr="00305CB4">
        <w:rPr>
          <w:rFonts w:asciiTheme="minorHAnsi" w:hAnsiTheme="minorHAnsi"/>
          <w:lang w:val="ru-RU"/>
        </w:rPr>
        <w:t>Всемирная ассамблея по стандартизации электросвязи</w:t>
      </w:r>
      <w:r w:rsidR="00D967BD" w:rsidRPr="00305CB4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305CB4">
        <w:rPr>
          <w:rFonts w:asciiTheme="minorHAnsi" w:hAnsiTheme="minorHAnsi"/>
          <w:color w:val="000000" w:themeColor="text1"/>
          <w:lang w:val="ru-RU"/>
        </w:rPr>
        <w:t>предлагаемые даты</w:t>
      </w:r>
      <w:r w:rsidR="00D967BD" w:rsidRPr="00305CB4">
        <w:rPr>
          <w:rFonts w:asciiTheme="minorHAnsi" w:hAnsiTheme="minorHAnsi"/>
          <w:color w:val="000000" w:themeColor="text1"/>
          <w:lang w:val="ru-RU"/>
        </w:rPr>
        <w:t xml:space="preserve">: </w:t>
      </w:r>
      <w:r w:rsidR="00D967BD" w:rsidRPr="00305CB4">
        <w:rPr>
          <w:rFonts w:asciiTheme="minorHAnsi" w:hAnsiTheme="minorHAnsi"/>
          <w:b/>
          <w:bCs/>
          <w:color w:val="000000" w:themeColor="text1"/>
          <w:lang w:val="ru-RU"/>
        </w:rPr>
        <w:t>23</w:t>
      </w:r>
      <w:r w:rsidR="00D967BD">
        <w:rPr>
          <w:rFonts w:asciiTheme="minorHAnsi" w:hAnsiTheme="minorHAnsi"/>
          <w:b/>
          <w:bCs/>
          <w:color w:val="000000" w:themeColor="text1"/>
        </w:rPr>
        <w:t> </w:t>
      </w:r>
      <w:r w:rsidR="00412342" w:rsidRPr="00305CB4">
        <w:rPr>
          <w:rFonts w:asciiTheme="minorHAnsi" w:hAnsiTheme="minorHAnsi"/>
          <w:b/>
          <w:bCs/>
          <w:color w:val="000000" w:themeColor="text1"/>
          <w:lang w:val="ru-RU"/>
        </w:rPr>
        <w:t>февраля</w:t>
      </w:r>
      <w:r w:rsidR="00D967BD" w:rsidRPr="00305CB4">
        <w:rPr>
          <w:rFonts w:asciiTheme="minorHAnsi" w:hAnsiTheme="minorHAnsi"/>
          <w:b/>
          <w:bCs/>
          <w:color w:val="000000" w:themeColor="text1"/>
          <w:lang w:val="ru-RU"/>
        </w:rPr>
        <w:t xml:space="preserve"> − 5 </w:t>
      </w:r>
      <w:r w:rsidR="0036259F" w:rsidRPr="00305CB4">
        <w:rPr>
          <w:rFonts w:asciiTheme="minorHAnsi" w:hAnsiTheme="minorHAnsi"/>
          <w:b/>
          <w:bCs/>
          <w:color w:val="000000" w:themeColor="text1"/>
          <w:lang w:val="ru-RU"/>
        </w:rPr>
        <w:t>марта</w:t>
      </w:r>
    </w:p>
    <w:p w14:paraId="4D876612" w14:textId="02F9FA2B" w:rsidR="00FF01CA" w:rsidRPr="00C05580" w:rsidRDefault="00FF01CA" w:rsidP="00FF01CA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МСЭ-D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</w:t>
      </w:r>
      <w:r w:rsidRPr="00C05580">
        <w:rPr>
          <w:rFonts w:asciiTheme="minorHAnsi" w:hAnsiTheme="minorHAnsi"/>
          <w:b/>
          <w:bCs/>
          <w:lang w:val="ru-RU"/>
        </w:rPr>
        <w:t>15−26 марта</w:t>
      </w:r>
    </w:p>
    <w:p w14:paraId="5E638E8A" w14:textId="338E4B9F" w:rsidR="00FF01CA" w:rsidRPr="00C05580" w:rsidRDefault="00FF01CA" w:rsidP="00FF01CA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РРК21.1*</w:t>
      </w:r>
      <w:r w:rsidRPr="00C05580">
        <w:rPr>
          <w:rFonts w:asciiTheme="minorHAnsi" w:hAnsiTheme="minorHAnsi"/>
          <w:lang w:val="ru-RU"/>
        </w:rPr>
        <w:tab/>
        <w:t>Радиорегламентарный комитет: предлагаемы</w:t>
      </w:r>
      <w:r w:rsidR="00C43F31">
        <w:rPr>
          <w:rFonts w:asciiTheme="minorHAnsi" w:hAnsiTheme="minorHAnsi"/>
          <w:lang w:val="ru-RU"/>
        </w:rPr>
        <w:t>е</w:t>
      </w:r>
      <w:r w:rsidRPr="00C05580">
        <w:rPr>
          <w:rFonts w:asciiTheme="minorHAnsi" w:hAnsiTheme="minorHAnsi"/>
          <w:lang w:val="ru-RU"/>
        </w:rPr>
        <w:t xml:space="preserve"> </w:t>
      </w:r>
      <w:r w:rsidR="00C43F31">
        <w:rPr>
          <w:rFonts w:asciiTheme="minorHAnsi" w:hAnsiTheme="minorHAnsi"/>
          <w:lang w:val="ru-RU"/>
        </w:rPr>
        <w:t>даты</w:t>
      </w:r>
      <w:r w:rsidRPr="00C05580">
        <w:rPr>
          <w:rFonts w:asciiTheme="minorHAnsi" w:hAnsiTheme="minorHAnsi"/>
          <w:lang w:val="ru-RU"/>
        </w:rPr>
        <w:t xml:space="preserve">: </w:t>
      </w:r>
      <w:r w:rsidR="00C43F31" w:rsidRPr="00C43F31">
        <w:rPr>
          <w:rFonts w:asciiTheme="minorHAnsi" w:hAnsiTheme="minorHAnsi"/>
          <w:b/>
          <w:lang w:val="ru-RU"/>
        </w:rPr>
        <w:t>22−26</w:t>
      </w:r>
      <w:r w:rsidR="00C43F31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март</w:t>
      </w:r>
      <w:r w:rsidR="00C43F31">
        <w:rPr>
          <w:rFonts w:asciiTheme="minorHAnsi" w:hAnsiTheme="minorHAnsi"/>
          <w:b/>
          <w:bCs/>
          <w:lang w:val="ru-RU"/>
        </w:rPr>
        <w:t>а</w:t>
      </w:r>
    </w:p>
    <w:p w14:paraId="6DCD9DDA" w14:textId="538890E6" w:rsidR="00D967BD" w:rsidRPr="006B7D4B" w:rsidRDefault="005622D4" w:rsidP="00D967B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5622D4">
        <w:rPr>
          <w:u w:val="single"/>
          <w:lang w:val="ru-RU"/>
        </w:rPr>
        <w:t>РПС-АФР</w:t>
      </w:r>
      <w:r w:rsidR="00D967BD" w:rsidRPr="006B7D4B">
        <w:rPr>
          <w:lang w:val="ru-RU"/>
        </w:rPr>
        <w:t>**</w:t>
      </w:r>
      <w:r w:rsidR="00D967BD" w:rsidRPr="006B7D4B">
        <w:rPr>
          <w:lang w:val="ru-RU"/>
        </w:rPr>
        <w:tab/>
      </w:r>
      <w:r w:rsidR="006B7D4B">
        <w:rPr>
          <w:lang w:val="ru-RU"/>
        </w:rPr>
        <w:t xml:space="preserve">Региональное подготовительное собрание к ВКРЭ-21 для </w:t>
      </w:r>
      <w:r w:rsidR="00305CB4">
        <w:rPr>
          <w:lang w:val="ru-RU"/>
        </w:rPr>
        <w:t>Африки</w:t>
      </w:r>
      <w:r w:rsidR="00D967BD" w:rsidRPr="006B7D4B">
        <w:rPr>
          <w:lang w:val="ru-RU"/>
        </w:rPr>
        <w:t xml:space="preserve">: </w:t>
      </w:r>
      <w:r w:rsidR="006B7D4B" w:rsidRPr="006B7D4B">
        <w:rPr>
          <w:lang w:val="ru-RU"/>
        </w:rPr>
        <w:t>предлагаемые даты</w:t>
      </w:r>
      <w:r w:rsidR="00D967BD" w:rsidRPr="006B7D4B">
        <w:rPr>
          <w:lang w:val="ru-RU"/>
        </w:rPr>
        <w:t xml:space="preserve">: </w:t>
      </w:r>
      <w:r w:rsidR="00D967BD" w:rsidRPr="006B7D4B">
        <w:rPr>
          <w:b/>
          <w:bCs/>
          <w:lang w:val="ru-RU"/>
        </w:rPr>
        <w:t xml:space="preserve">29−30 </w:t>
      </w:r>
      <w:r w:rsidR="0036259F" w:rsidRPr="006B7D4B">
        <w:rPr>
          <w:b/>
          <w:bCs/>
          <w:lang w:val="ru-RU"/>
        </w:rPr>
        <w:t>марта</w:t>
      </w:r>
    </w:p>
    <w:p w14:paraId="2C602158" w14:textId="2DDC0C38" w:rsidR="00F73EF7" w:rsidRPr="00C05580" w:rsidRDefault="00F73EF7" w:rsidP="00F73EF7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КГР***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март−апрель</w:t>
      </w:r>
    </w:p>
    <w:p w14:paraId="3F0633EE" w14:textId="0B12023E" w:rsidR="00D967BD" w:rsidRPr="006B7D4B" w:rsidRDefault="005622D4" w:rsidP="00D967B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5622D4">
        <w:rPr>
          <w:u w:val="single"/>
          <w:lang w:val="ru-RU"/>
        </w:rPr>
        <w:t>РПС-АРБ</w:t>
      </w:r>
      <w:r w:rsidR="00D967BD" w:rsidRPr="006B7D4B">
        <w:rPr>
          <w:lang w:val="ru-RU"/>
        </w:rPr>
        <w:t>**</w:t>
      </w:r>
      <w:r w:rsidR="00D967BD" w:rsidRPr="006B7D4B">
        <w:rPr>
          <w:lang w:val="ru-RU"/>
        </w:rPr>
        <w:tab/>
      </w:r>
      <w:r w:rsidR="006B7D4B">
        <w:rPr>
          <w:lang w:val="ru-RU"/>
        </w:rPr>
        <w:t xml:space="preserve">Региональное подготовительное собрание к ВКРЭ-21 для </w:t>
      </w:r>
      <w:r w:rsidR="00305CB4">
        <w:rPr>
          <w:lang w:val="ru-RU"/>
        </w:rPr>
        <w:t>Арабских государств</w:t>
      </w:r>
      <w:r w:rsidR="00D967BD" w:rsidRPr="006B7D4B">
        <w:rPr>
          <w:lang w:val="ru-RU"/>
        </w:rPr>
        <w:t xml:space="preserve">: </w:t>
      </w:r>
      <w:r w:rsidR="006B7D4B" w:rsidRPr="006B7D4B">
        <w:rPr>
          <w:lang w:val="ru-RU"/>
        </w:rPr>
        <w:t>предлагаемые даты</w:t>
      </w:r>
      <w:r w:rsidR="00D967BD" w:rsidRPr="006B7D4B">
        <w:rPr>
          <w:lang w:val="ru-RU"/>
        </w:rPr>
        <w:t xml:space="preserve">: </w:t>
      </w:r>
      <w:r w:rsidR="00D967BD" w:rsidRPr="006B7D4B">
        <w:rPr>
          <w:b/>
          <w:bCs/>
          <w:lang w:val="ru-RU"/>
        </w:rPr>
        <w:t>7−8</w:t>
      </w:r>
      <w:r w:rsidR="00305CB4">
        <w:rPr>
          <w:b/>
          <w:bCs/>
          <w:lang w:val="en-US"/>
        </w:rPr>
        <w:t> </w:t>
      </w:r>
      <w:r w:rsidR="00305CB4" w:rsidRPr="00305CB4">
        <w:rPr>
          <w:b/>
          <w:bCs/>
          <w:lang w:val="ru-RU"/>
        </w:rPr>
        <w:t>апреля</w:t>
      </w:r>
    </w:p>
    <w:p w14:paraId="6C030B86" w14:textId="58320BDB" w:rsidR="00D967BD" w:rsidRPr="006B7D4B" w:rsidRDefault="005622D4" w:rsidP="00D967B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5622D4">
        <w:rPr>
          <w:u w:val="single"/>
          <w:lang w:val="ru-RU"/>
        </w:rPr>
        <w:t>РПС-АМР</w:t>
      </w:r>
      <w:r w:rsidR="00D967BD" w:rsidRPr="006B7D4B">
        <w:rPr>
          <w:lang w:val="ru-RU"/>
        </w:rPr>
        <w:t>***</w:t>
      </w:r>
      <w:r w:rsidR="00D967BD" w:rsidRPr="006B7D4B">
        <w:rPr>
          <w:lang w:val="ru-RU"/>
        </w:rPr>
        <w:tab/>
      </w:r>
      <w:r w:rsidR="006B7D4B">
        <w:rPr>
          <w:rFonts w:asciiTheme="minorHAnsi" w:hAnsiTheme="minorHAnsi"/>
          <w:lang w:val="ru-RU"/>
        </w:rPr>
        <w:t xml:space="preserve">Региональное подготовительное собрание к ВКРЭ-21 для </w:t>
      </w:r>
      <w:r w:rsidR="00305CB4">
        <w:rPr>
          <w:lang w:val="ru-RU"/>
        </w:rPr>
        <w:t>Северной и Южной Америки</w:t>
      </w:r>
      <w:r w:rsidR="00D967BD" w:rsidRPr="006B7D4B">
        <w:rPr>
          <w:lang w:val="ru-RU"/>
        </w:rPr>
        <w:t xml:space="preserve">: </w:t>
      </w:r>
      <w:r w:rsidR="00305CB4" w:rsidRPr="00305CB4">
        <w:rPr>
          <w:lang w:val="ru-RU"/>
        </w:rPr>
        <w:t>предлагаемый период</w:t>
      </w:r>
      <w:r w:rsidR="00D967BD" w:rsidRPr="006B7D4B">
        <w:rPr>
          <w:lang w:val="ru-RU"/>
        </w:rPr>
        <w:t xml:space="preserve">: </w:t>
      </w:r>
      <w:r w:rsidR="00D967BD" w:rsidRPr="006B7D4B">
        <w:rPr>
          <w:b/>
          <w:bCs/>
          <w:lang w:val="ru-RU"/>
        </w:rPr>
        <w:t>12−20</w:t>
      </w:r>
      <w:r w:rsidR="00305CB4">
        <w:rPr>
          <w:b/>
          <w:bCs/>
          <w:lang w:val="ru-RU"/>
        </w:rPr>
        <w:t> апреля</w:t>
      </w:r>
    </w:p>
    <w:p w14:paraId="4BDDFA42" w14:textId="47FE13D4" w:rsidR="00D967BD" w:rsidRPr="006B7D4B" w:rsidRDefault="005622D4" w:rsidP="00D967B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5622D4">
        <w:rPr>
          <w:u w:val="single"/>
          <w:lang w:val="ru-RU"/>
        </w:rPr>
        <w:t>РПС-СНГ</w:t>
      </w:r>
      <w:r w:rsidR="00D967BD" w:rsidRPr="006B7D4B">
        <w:rPr>
          <w:lang w:val="ru-RU"/>
        </w:rPr>
        <w:t>***</w:t>
      </w:r>
      <w:r w:rsidR="00D967BD" w:rsidRPr="006B7D4B">
        <w:rPr>
          <w:lang w:val="ru-RU"/>
        </w:rPr>
        <w:tab/>
      </w:r>
      <w:r w:rsidR="006B7D4B">
        <w:rPr>
          <w:lang w:val="ru-RU"/>
        </w:rPr>
        <w:t xml:space="preserve">Региональное подготовительное собрание к ВКРЭ-21 для </w:t>
      </w:r>
      <w:r w:rsidR="00305CB4">
        <w:rPr>
          <w:lang w:val="ru-RU"/>
        </w:rPr>
        <w:t>СНГ</w:t>
      </w:r>
      <w:r w:rsidR="00D967BD" w:rsidRPr="006B7D4B">
        <w:rPr>
          <w:lang w:val="ru-RU"/>
        </w:rPr>
        <w:t xml:space="preserve">: </w:t>
      </w:r>
      <w:r w:rsidR="00305CB4" w:rsidRPr="00305CB4">
        <w:rPr>
          <w:lang w:val="ru-RU"/>
        </w:rPr>
        <w:t>предлагаемый период</w:t>
      </w:r>
      <w:r w:rsidR="00D967BD" w:rsidRPr="006B7D4B">
        <w:rPr>
          <w:lang w:val="ru-RU"/>
        </w:rPr>
        <w:t xml:space="preserve">: </w:t>
      </w:r>
      <w:r w:rsidR="00D967BD" w:rsidRPr="006B7D4B">
        <w:rPr>
          <w:b/>
          <w:bCs/>
          <w:lang w:val="ru-RU"/>
        </w:rPr>
        <w:t>12−23</w:t>
      </w:r>
      <w:r w:rsidR="00305CB4">
        <w:rPr>
          <w:b/>
          <w:bCs/>
          <w:lang w:val="ru-RU"/>
        </w:rPr>
        <w:t> апреля</w:t>
      </w:r>
    </w:p>
    <w:p w14:paraId="1DD68315" w14:textId="61C7BAE3" w:rsidR="00D967BD" w:rsidRPr="005622D4" w:rsidRDefault="005622D4" w:rsidP="00D967B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>
        <w:rPr>
          <w:color w:val="000000" w:themeColor="text1"/>
          <w:szCs w:val="24"/>
          <w:lang w:val="ru-RU"/>
        </w:rPr>
        <w:t xml:space="preserve">Симпозиум </w:t>
      </w:r>
      <w:r w:rsidR="00D967BD" w:rsidRPr="007074C6">
        <w:rPr>
          <w:color w:val="000000" w:themeColor="text1"/>
          <w:szCs w:val="24"/>
        </w:rPr>
        <w:t>FIGI</w:t>
      </w:r>
      <w:r w:rsidR="00D967BD" w:rsidRPr="005622D4">
        <w:rPr>
          <w:rFonts w:asciiTheme="minorHAnsi" w:hAnsiTheme="minorHAnsi"/>
          <w:lang w:val="ru-RU"/>
        </w:rPr>
        <w:t>***</w:t>
      </w:r>
      <w:r w:rsidR="00D967BD" w:rsidRPr="005622D4">
        <w:rPr>
          <w:rFonts w:asciiTheme="minorHAnsi" w:hAnsiTheme="minorHAnsi"/>
          <w:lang w:val="ru-RU"/>
        </w:rPr>
        <w:tab/>
      </w:r>
      <w:r w:rsidRPr="005622D4">
        <w:rPr>
          <w:lang w:val="ru-RU"/>
        </w:rPr>
        <w:t>Глобальная инициатива по охвату финансовыми услугами</w:t>
      </w:r>
      <w:r>
        <w:rPr>
          <w:lang w:val="ru-RU"/>
        </w:rPr>
        <w:t>:</w:t>
      </w:r>
      <w:r w:rsidRPr="005622D4">
        <w:rPr>
          <w:lang w:val="ru-RU"/>
        </w:rPr>
        <w:t xml:space="preserve"> </w:t>
      </w:r>
      <w:r w:rsidR="00911B7F" w:rsidRPr="005622D4">
        <w:rPr>
          <w:rFonts w:asciiTheme="minorHAnsi" w:hAnsiTheme="minorHAnsi"/>
          <w:lang w:val="ru-RU"/>
        </w:rPr>
        <w:t>предлагаемый период</w:t>
      </w:r>
      <w:r w:rsidR="00D967BD" w:rsidRPr="005622D4">
        <w:rPr>
          <w:rFonts w:asciiTheme="minorHAnsi" w:hAnsiTheme="minorHAnsi"/>
          <w:lang w:val="ru-RU"/>
        </w:rPr>
        <w:t>:</w:t>
      </w:r>
      <w:r w:rsidR="00305CB4" w:rsidRPr="005622D4">
        <w:rPr>
          <w:rFonts w:asciiTheme="minorHAnsi" w:hAnsiTheme="minorHAnsi"/>
          <w:lang w:val="ru-RU"/>
        </w:rPr>
        <w:t xml:space="preserve"> </w:t>
      </w:r>
      <w:r w:rsidR="00305CB4" w:rsidRPr="005622D4">
        <w:rPr>
          <w:rFonts w:asciiTheme="minorHAnsi" w:hAnsiTheme="minorHAnsi"/>
          <w:b/>
          <w:bCs/>
          <w:lang w:val="ru-RU"/>
        </w:rPr>
        <w:t>апрель</w:t>
      </w:r>
      <w:r w:rsidR="00CB4F02" w:rsidRPr="005622D4">
        <w:rPr>
          <w:rFonts w:asciiTheme="minorHAnsi" w:hAnsiTheme="minorHAnsi"/>
          <w:b/>
          <w:bCs/>
          <w:lang w:val="ru-RU"/>
        </w:rPr>
        <w:t>−</w:t>
      </w:r>
      <w:r w:rsidR="00305CB4">
        <w:rPr>
          <w:rFonts w:asciiTheme="minorHAnsi" w:hAnsiTheme="minorHAnsi"/>
          <w:b/>
          <w:bCs/>
          <w:lang w:val="ru-RU"/>
        </w:rPr>
        <w:t>май</w:t>
      </w:r>
      <w:r w:rsidR="00D967BD" w:rsidRPr="005622D4">
        <w:rPr>
          <w:rFonts w:asciiTheme="minorHAnsi" w:hAnsiTheme="minorHAnsi"/>
          <w:b/>
          <w:bCs/>
          <w:lang w:val="ru-RU"/>
        </w:rPr>
        <w:t xml:space="preserve"> </w:t>
      </w:r>
    </w:p>
    <w:p w14:paraId="7EEC054E" w14:textId="35E347F6" w:rsidR="00F73EF7" w:rsidRPr="00C05580" w:rsidRDefault="00F73EF7" w:rsidP="00F73EF7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"Девушки в ИКТ"</w:t>
      </w:r>
      <w:r w:rsidRPr="00C05580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C05580">
        <w:rPr>
          <w:rFonts w:asciiTheme="minorHAnsi" w:hAnsiTheme="minorHAnsi"/>
          <w:b/>
          <w:bCs/>
          <w:lang w:val="ru-RU"/>
        </w:rPr>
        <w:t>22 апреля</w:t>
      </w:r>
    </w:p>
    <w:p w14:paraId="3F948775" w14:textId="44BD3EE3" w:rsidR="00F73EF7" w:rsidRPr="00C05580" w:rsidRDefault="00F73EF7" w:rsidP="00F73EF7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ВДЭИО</w:t>
      </w:r>
      <w:r w:rsidRPr="00C055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C05580">
        <w:rPr>
          <w:rFonts w:asciiTheme="minorHAnsi" w:hAnsiTheme="minorHAnsi"/>
          <w:b/>
          <w:bCs/>
          <w:lang w:val="ru-RU"/>
        </w:rPr>
        <w:t>17</w:t>
      </w:r>
      <w:r w:rsidR="0036259F">
        <w:rPr>
          <w:rFonts w:asciiTheme="minorHAnsi" w:hAnsiTheme="minorHAnsi"/>
          <w:b/>
          <w:bCs/>
          <w:lang w:val="ru-RU"/>
        </w:rPr>
        <w:t> мая</w:t>
      </w:r>
    </w:p>
    <w:p w14:paraId="401D72BD" w14:textId="623DCCB2" w:rsidR="00F73EF7" w:rsidRPr="00C05580" w:rsidRDefault="00F73EF7" w:rsidP="00F73EF7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Форум ВВУИО</w:t>
      </w:r>
      <w:r>
        <w:rPr>
          <w:rFonts w:asciiTheme="minorHAnsi" w:hAnsiTheme="minorHAnsi"/>
          <w:lang w:val="ru-RU"/>
        </w:rPr>
        <w:t> +</w:t>
      </w:r>
      <w:r w:rsidRPr="00C05580">
        <w:rPr>
          <w:rFonts w:asciiTheme="minorHAnsi" w:hAnsiTheme="minorHAnsi"/>
          <w:lang w:val="ru-RU"/>
        </w:rPr>
        <w:tab/>
        <w:t>Форум Всемирной встречи на высшем уровне по вопросам</w:t>
      </w:r>
      <w:r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br/>
      </w:r>
      <w:r>
        <w:rPr>
          <w:lang w:val="ru-RU"/>
        </w:rPr>
        <w:t>ВФПЭ</w:t>
      </w:r>
      <w:r w:rsidRPr="00C05580">
        <w:rPr>
          <w:rFonts w:asciiTheme="minorHAnsi" w:hAnsiTheme="minorHAnsi"/>
          <w:lang w:val="ru-RU"/>
        </w:rPr>
        <w:t>**</w:t>
      </w:r>
      <w:r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информационног</w:t>
      </w:r>
      <w:r>
        <w:rPr>
          <w:rFonts w:asciiTheme="minorHAnsi" w:hAnsiTheme="minorHAnsi"/>
          <w:lang w:val="ru-RU"/>
        </w:rPr>
        <w:t xml:space="preserve">о общества, предпочтительно вплотную к шестому </w:t>
      </w:r>
      <w:r>
        <w:rPr>
          <w:rFonts w:asciiTheme="minorHAnsi" w:hAnsiTheme="minorHAnsi"/>
          <w:lang w:val="ru-RU"/>
        </w:rPr>
        <w:tab/>
        <w:t>Всемирному форуму по политике в области электросвязи: предлагаемые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даты</w:t>
      </w:r>
      <w:r w:rsidRPr="00C05580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lang w:val="ru-RU"/>
        </w:rPr>
        <w:tab/>
      </w:r>
      <w:r w:rsidR="00CB4F02">
        <w:rPr>
          <w:rFonts w:asciiTheme="minorHAnsi" w:hAnsiTheme="minorHAnsi"/>
          <w:b/>
          <w:bCs/>
          <w:lang w:val="ru-RU"/>
        </w:rPr>
        <w:t>17</w:t>
      </w:r>
      <w:r w:rsidRPr="00275B96">
        <w:rPr>
          <w:rFonts w:asciiTheme="minorHAnsi" w:hAnsiTheme="minorHAnsi"/>
          <w:b/>
          <w:bCs/>
          <w:lang w:val="ru-RU"/>
        </w:rPr>
        <w:t>−2</w:t>
      </w:r>
      <w:r w:rsidR="00CB4F02">
        <w:rPr>
          <w:rFonts w:asciiTheme="minorHAnsi" w:hAnsiTheme="minorHAnsi"/>
          <w:b/>
          <w:bCs/>
          <w:lang w:val="ru-RU"/>
        </w:rPr>
        <w:t>1</w:t>
      </w:r>
      <w:r w:rsidR="0036259F">
        <w:rPr>
          <w:rFonts w:asciiTheme="minorHAnsi" w:hAnsiTheme="minorHAnsi"/>
          <w:lang w:val="ru-RU"/>
        </w:rPr>
        <w:t> </w:t>
      </w:r>
      <w:r w:rsidR="0036259F" w:rsidRPr="00955B29">
        <w:rPr>
          <w:rFonts w:asciiTheme="minorHAnsi" w:hAnsiTheme="minorHAnsi"/>
          <w:b/>
          <w:lang w:val="ru-RU"/>
        </w:rPr>
        <w:t>мая</w:t>
      </w:r>
    </w:p>
    <w:p w14:paraId="44C79154" w14:textId="4DF6AFB9" w:rsidR="00F73EF7" w:rsidRPr="00F569CE" w:rsidRDefault="00F569CE" w:rsidP="00F73EF7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lang w:val="ru-RU"/>
        </w:rPr>
        <w:t>ГИСП</w:t>
      </w:r>
      <w:r w:rsidR="00F73EF7" w:rsidRPr="00F569CE">
        <w:rPr>
          <w:rFonts w:asciiTheme="minorHAnsi" w:hAnsiTheme="minorHAnsi"/>
          <w:lang w:val="ru-RU"/>
        </w:rPr>
        <w:tab/>
      </w:r>
      <w:r w:rsidRPr="006313A8">
        <w:rPr>
          <w:color w:val="000000"/>
          <w:lang w:val="ru-RU"/>
        </w:rPr>
        <w:t>Групп</w:t>
      </w:r>
      <w:r>
        <w:rPr>
          <w:color w:val="000000"/>
          <w:lang w:val="ru-RU"/>
        </w:rPr>
        <w:t>а</w:t>
      </w:r>
      <w:r w:rsidRPr="006313A8">
        <w:rPr>
          <w:color w:val="000000"/>
          <w:lang w:val="ru-RU"/>
        </w:rPr>
        <w:t xml:space="preserve"> по инициативам в области создания потенциала</w:t>
      </w:r>
      <w:r w:rsidR="00F73EF7" w:rsidRPr="00F569CE">
        <w:rPr>
          <w:rFonts w:asciiTheme="minorHAnsi" w:hAnsiTheme="minorHAnsi"/>
          <w:lang w:val="ru-RU"/>
        </w:rPr>
        <w:t xml:space="preserve">: </w:t>
      </w:r>
      <w:r w:rsidR="000C41C0" w:rsidRPr="000C41C0">
        <w:rPr>
          <w:rFonts w:asciiTheme="minorHAnsi" w:hAnsiTheme="minorHAnsi"/>
          <w:lang w:val="ru-RU"/>
        </w:rPr>
        <w:t>предлагаемые</w:t>
      </w:r>
      <w:r w:rsidR="000C41C0" w:rsidRPr="00F569CE">
        <w:rPr>
          <w:rFonts w:asciiTheme="minorHAnsi" w:hAnsiTheme="minorHAnsi"/>
          <w:lang w:val="ru-RU"/>
        </w:rPr>
        <w:t xml:space="preserve"> </w:t>
      </w:r>
      <w:r w:rsidR="000C41C0" w:rsidRPr="000C41C0">
        <w:rPr>
          <w:rFonts w:asciiTheme="minorHAnsi" w:hAnsiTheme="minorHAnsi"/>
          <w:lang w:val="ru-RU"/>
        </w:rPr>
        <w:t>даты</w:t>
      </w:r>
      <w:r w:rsidR="00F73EF7" w:rsidRPr="00F569CE">
        <w:rPr>
          <w:rFonts w:asciiTheme="minorHAnsi" w:hAnsiTheme="minorHAnsi"/>
          <w:lang w:val="ru-RU"/>
        </w:rPr>
        <w:t xml:space="preserve">: </w:t>
      </w:r>
      <w:r w:rsidR="00F73EF7" w:rsidRPr="00F569CE">
        <w:rPr>
          <w:rFonts w:asciiTheme="minorHAnsi" w:hAnsiTheme="minorHAnsi"/>
          <w:b/>
          <w:bCs/>
          <w:lang w:val="ru-RU"/>
        </w:rPr>
        <w:t>20−21</w:t>
      </w:r>
      <w:r w:rsidR="0036259F">
        <w:rPr>
          <w:rFonts w:asciiTheme="minorHAnsi" w:hAnsiTheme="minorHAnsi"/>
          <w:b/>
          <w:bCs/>
          <w:lang w:val="ru-RU"/>
        </w:rPr>
        <w:t> мая</w:t>
      </w:r>
    </w:p>
    <w:p w14:paraId="371F2719" w14:textId="65A2EA7A" w:rsidR="00F91DE2" w:rsidRPr="00C05580" w:rsidRDefault="00F91DE2" w:rsidP="00F91DE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047C19">
        <w:rPr>
          <w:color w:val="000000"/>
          <w:lang w:val="ru-RU"/>
        </w:rPr>
        <w:t>КС-РПС</w:t>
      </w:r>
      <w:r w:rsidRPr="00047C19">
        <w:rPr>
          <w:rFonts w:asciiTheme="minorHAnsi" w:hAnsiTheme="minorHAnsi"/>
          <w:lang w:val="ru-RU"/>
        </w:rPr>
        <w:t>*</w:t>
      </w:r>
      <w:r w:rsidRPr="00047C19">
        <w:rPr>
          <w:rFonts w:asciiTheme="minorHAnsi" w:hAnsiTheme="minorHAnsi"/>
          <w:lang w:val="ru-RU"/>
        </w:rPr>
        <w:tab/>
      </w:r>
      <w:r w:rsidRPr="00047C19">
        <w:rPr>
          <w:color w:val="000000"/>
          <w:lang w:val="ru-RU"/>
        </w:rPr>
        <w:t>Координационное собрание региональных подготовительных собраний</w:t>
      </w:r>
      <w:r w:rsidRPr="00047C19">
        <w:rPr>
          <w:rFonts w:asciiTheme="minorHAnsi" w:hAnsiTheme="minorHAnsi"/>
          <w:lang w:val="ru-RU"/>
        </w:rPr>
        <w:t xml:space="preserve">: предлагаемые даты: </w:t>
      </w:r>
      <w:r w:rsidRPr="00047C19">
        <w:rPr>
          <w:rFonts w:asciiTheme="minorHAnsi" w:hAnsiTheme="minorHAnsi"/>
          <w:b/>
          <w:bCs/>
          <w:lang w:val="ru-RU"/>
        </w:rPr>
        <w:t>24</w:t>
      </w:r>
      <w:r w:rsidR="0036259F" w:rsidRPr="00047C19">
        <w:rPr>
          <w:rFonts w:asciiTheme="minorHAnsi" w:hAnsiTheme="minorHAnsi"/>
          <w:b/>
          <w:bCs/>
          <w:lang w:val="ru-RU"/>
        </w:rPr>
        <w:t> мая</w:t>
      </w:r>
    </w:p>
    <w:p w14:paraId="412BACEB" w14:textId="421F1C45" w:rsidR="00F072FC" w:rsidRPr="00C05580" w:rsidRDefault="00F072FC" w:rsidP="00F072F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lastRenderedPageBreak/>
        <w:t>КГРЭ*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развитию электросвязи: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25−28</w:t>
      </w:r>
      <w:r w:rsidR="0036259F">
        <w:rPr>
          <w:rFonts w:asciiTheme="minorHAnsi" w:hAnsiTheme="minorHAnsi"/>
          <w:b/>
          <w:bCs/>
          <w:lang w:val="ru-RU"/>
        </w:rPr>
        <w:t> мая</w:t>
      </w:r>
    </w:p>
    <w:p w14:paraId="5B79A0BC" w14:textId="77777777"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3−4</w:t>
      </w:r>
      <w:r w:rsidRPr="00C05580">
        <w:rPr>
          <w:rFonts w:asciiTheme="minorHAnsi" w:hAnsiTheme="minorHAnsi"/>
          <w:lang w:val="ru-RU"/>
        </w:rPr>
        <w:t xml:space="preserve"> и </w:t>
      </w:r>
      <w:r w:rsidRPr="00C05580">
        <w:rPr>
          <w:rFonts w:asciiTheme="minorHAnsi" w:hAnsiTheme="minorHAnsi"/>
          <w:b/>
          <w:bCs/>
          <w:lang w:val="ru-RU"/>
        </w:rPr>
        <w:t>7 июня</w:t>
      </w:r>
    </w:p>
    <w:p w14:paraId="641840F5" w14:textId="6EE5BE33" w:rsidR="006F65CD" w:rsidRPr="00C05580" w:rsidRDefault="00D517D4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C-21</w:t>
      </w:r>
      <w:r w:rsidR="006F65CD" w:rsidRPr="00C05580">
        <w:rPr>
          <w:rFonts w:asciiTheme="minorHAnsi" w:hAnsiTheme="minorHAnsi"/>
          <w:lang w:val="ru-RU"/>
        </w:rPr>
        <w:tab/>
        <w:t xml:space="preserve">Совет 2021 года: </w:t>
      </w:r>
      <w:r w:rsidR="006F65CD" w:rsidRPr="00C05580">
        <w:rPr>
          <w:rFonts w:asciiTheme="minorHAnsi" w:hAnsiTheme="minorHAnsi"/>
          <w:b/>
          <w:bCs/>
          <w:lang w:val="ru-RU"/>
        </w:rPr>
        <w:t>8−18 июня</w:t>
      </w:r>
    </w:p>
    <w:p w14:paraId="1180F017" w14:textId="3481201E" w:rsidR="00F072FC" w:rsidRPr="00C05580" w:rsidRDefault="00F072FC" w:rsidP="00F072F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РРК21.2*</w:t>
      </w:r>
      <w:r w:rsidRPr="00C05580">
        <w:rPr>
          <w:rFonts w:asciiTheme="minorHAnsi" w:hAnsiTheme="minorHAnsi"/>
          <w:lang w:val="ru-RU"/>
        </w:rPr>
        <w:tab/>
        <w:t>Радиорегламентарный комитет: предлагаемы</w:t>
      </w:r>
      <w:r>
        <w:rPr>
          <w:rFonts w:asciiTheme="minorHAnsi" w:hAnsiTheme="minorHAnsi"/>
          <w:lang w:val="ru-RU"/>
        </w:rPr>
        <w:t>е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F072FC">
        <w:rPr>
          <w:rFonts w:asciiTheme="minorHAnsi" w:hAnsiTheme="minorHAnsi"/>
          <w:b/>
          <w:lang w:val="ru-RU"/>
        </w:rPr>
        <w:t>12−16</w:t>
      </w:r>
      <w:r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июл</w:t>
      </w:r>
      <w:r>
        <w:rPr>
          <w:rFonts w:asciiTheme="minorHAnsi" w:hAnsiTheme="minorHAnsi"/>
          <w:b/>
          <w:bCs/>
          <w:lang w:val="ru-RU"/>
        </w:rPr>
        <w:t>я</w:t>
      </w:r>
    </w:p>
    <w:p w14:paraId="1A876A37" w14:textId="77777777" w:rsidR="00F072FC" w:rsidRPr="00C05580" w:rsidRDefault="00F072FC" w:rsidP="00F072F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EGH-EGTI*</w:t>
      </w:r>
      <w:r w:rsidRPr="00C05580">
        <w:rPr>
          <w:rFonts w:asciiTheme="minorHAnsi" w:hAnsiTheme="minorHAnsi"/>
          <w:lang w:val="ru-RU"/>
        </w:rPr>
        <w:tab/>
        <w:t xml:space="preserve">Собрания Группы экспертов </w:t>
      </w:r>
      <w:r w:rsidRPr="00C05580">
        <w:rPr>
          <w:color w:val="000000"/>
          <w:lang w:val="ru-RU"/>
        </w:rPr>
        <w:t>по показателям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color w:val="000000"/>
          <w:lang w:val="ru-RU"/>
        </w:rPr>
        <w:t xml:space="preserve">ИКТ в домашних хозяйствах и </w:t>
      </w:r>
      <w:r w:rsidRPr="00C05580">
        <w:rPr>
          <w:rFonts w:asciiTheme="minorHAnsi" w:hAnsiTheme="minorHAnsi"/>
          <w:lang w:val="ru-RU"/>
        </w:rPr>
        <w:t xml:space="preserve">Группы экспертов </w:t>
      </w:r>
      <w:r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>, предлагаемы</w:t>
      </w:r>
      <w:r>
        <w:rPr>
          <w:rFonts w:asciiTheme="minorHAnsi" w:hAnsiTheme="minorHAnsi"/>
          <w:lang w:val="ru-RU"/>
        </w:rPr>
        <w:t>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13−17 сентября</w:t>
      </w:r>
    </w:p>
    <w:p w14:paraId="3B10F11E" w14:textId="128856A3" w:rsidR="00876B9F" w:rsidRDefault="006B33E3" w:rsidP="006B33E3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b/>
          <w:bCs/>
          <w:lang w:val="ru-RU"/>
        </w:rPr>
      </w:pPr>
      <w:r w:rsidRPr="006B33E3">
        <w:rPr>
          <w:rFonts w:asciiTheme="minorHAnsi" w:hAnsiTheme="minorHAnsi"/>
          <w:u w:val="single"/>
        </w:rPr>
        <w:t>World</w:t>
      </w:r>
      <w:r w:rsidR="00876B9F" w:rsidRPr="00876B9F">
        <w:rPr>
          <w:rFonts w:asciiTheme="minorHAnsi" w:hAnsiTheme="minorHAnsi"/>
          <w:u w:val="single"/>
          <w:lang w:val="ru-RU"/>
        </w:rPr>
        <w:t xml:space="preserve"> </w:t>
      </w:r>
      <w:r w:rsidR="00876B9F" w:rsidRPr="00876B9F">
        <w:rPr>
          <w:rFonts w:asciiTheme="minorHAnsi" w:hAnsiTheme="minorHAnsi"/>
          <w:lang w:val="ru-RU"/>
        </w:rPr>
        <w:tab/>
      </w:r>
      <w:r w:rsidR="00876B9F" w:rsidRPr="006B33E3">
        <w:rPr>
          <w:rFonts w:asciiTheme="minorHAnsi" w:hAnsiTheme="minorHAnsi"/>
          <w:lang w:val="ru-RU"/>
        </w:rPr>
        <w:t xml:space="preserve">Всемирное мероприятие </w:t>
      </w:r>
      <w:r w:rsidR="00876B9F" w:rsidRPr="006B33E3">
        <w:rPr>
          <w:rFonts w:asciiTheme="minorHAnsi" w:hAnsiTheme="minorHAnsi"/>
        </w:rPr>
        <w:t>ITU</w:t>
      </w:r>
      <w:r w:rsidR="00876B9F" w:rsidRPr="006B33E3">
        <w:rPr>
          <w:rFonts w:asciiTheme="minorHAnsi" w:hAnsiTheme="minorHAnsi"/>
          <w:lang w:val="ru-RU"/>
        </w:rPr>
        <w:t xml:space="preserve"> </w:t>
      </w:r>
      <w:r w:rsidR="00876B9F" w:rsidRPr="006B33E3">
        <w:rPr>
          <w:rFonts w:asciiTheme="minorHAnsi" w:hAnsiTheme="minorHAnsi"/>
        </w:rPr>
        <w:t>Digital</w:t>
      </w:r>
      <w:r w:rsidR="00876B9F" w:rsidRPr="006B33E3">
        <w:rPr>
          <w:rFonts w:asciiTheme="minorHAnsi" w:hAnsiTheme="minorHAnsi"/>
          <w:lang w:val="ru-RU"/>
        </w:rPr>
        <w:t xml:space="preserve"> </w:t>
      </w:r>
      <w:r w:rsidR="00876B9F" w:rsidRPr="006B33E3">
        <w:rPr>
          <w:rFonts w:asciiTheme="minorHAnsi" w:hAnsiTheme="minorHAnsi"/>
        </w:rPr>
        <w:t>World</w:t>
      </w:r>
      <w:r w:rsidR="00876B9F" w:rsidRPr="006B33E3">
        <w:rPr>
          <w:rFonts w:asciiTheme="minorHAnsi" w:hAnsiTheme="minorHAnsi"/>
          <w:lang w:val="ru-RU"/>
        </w:rPr>
        <w:t xml:space="preserve"> 2021: предлагаемый период:</w:t>
      </w:r>
      <w:r w:rsidR="00876B9F" w:rsidRPr="00876B9F">
        <w:rPr>
          <w:rFonts w:asciiTheme="minorHAnsi" w:hAnsiTheme="minorHAnsi"/>
          <w:lang w:val="ru-RU"/>
        </w:rPr>
        <w:t xml:space="preserve"> </w:t>
      </w:r>
      <w:r w:rsidR="00876B9F" w:rsidRPr="006B33E3">
        <w:rPr>
          <w:rFonts w:asciiTheme="minorHAnsi" w:hAnsiTheme="minorHAnsi"/>
          <w:b/>
          <w:bCs/>
          <w:lang w:val="ru-RU"/>
        </w:rPr>
        <w:t>октябрь</w:t>
      </w:r>
      <w:r w:rsidR="00876B9F">
        <w:rPr>
          <w:rFonts w:asciiTheme="minorHAnsi" w:hAnsiTheme="minorHAnsi"/>
          <w:b/>
          <w:bCs/>
          <w:lang w:val="ru-RU"/>
        </w:rPr>
        <w:br/>
      </w:r>
      <w:r w:rsidR="00876B9F" w:rsidRPr="006B33E3">
        <w:rPr>
          <w:rFonts w:asciiTheme="minorHAnsi" w:hAnsiTheme="minorHAnsi"/>
          <w:u w:val="single"/>
          <w:lang w:val="ru-RU"/>
        </w:rPr>
        <w:t>Telecom-2021</w:t>
      </w:r>
      <w:r w:rsidR="00876B9F" w:rsidRPr="006B33E3">
        <w:rPr>
          <w:rFonts w:asciiTheme="minorHAnsi" w:hAnsiTheme="minorHAnsi"/>
          <w:lang w:val="ru-RU"/>
        </w:rPr>
        <w:t>****</w:t>
      </w:r>
    </w:p>
    <w:p w14:paraId="7230B45F" w14:textId="54388BC4" w:rsidR="00F072FC" w:rsidRDefault="00F072FC" w:rsidP="006B33E3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u w:val="single"/>
          <w:lang w:val="ru-RU"/>
        </w:rPr>
      </w:pPr>
      <w:r w:rsidRPr="00C05580">
        <w:rPr>
          <w:rFonts w:asciiTheme="minorHAnsi" w:hAnsiTheme="minorHAnsi"/>
          <w:lang w:val="ru-RU"/>
        </w:rPr>
        <w:t>РГС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</w:t>
      </w:r>
      <w:r w:rsidRPr="0016419E">
        <w:rPr>
          <w:rFonts w:asciiTheme="minorHAnsi" w:hAnsiTheme="minorHAnsi"/>
          <w:b/>
          <w:lang w:val="ru-RU"/>
        </w:rPr>
        <w:t xml:space="preserve">20 </w:t>
      </w:r>
      <w:r w:rsidRPr="00C05580">
        <w:rPr>
          <w:rFonts w:asciiTheme="minorHAnsi" w:hAnsiTheme="minorHAnsi"/>
          <w:b/>
          <w:bCs/>
          <w:lang w:val="ru-RU"/>
        </w:rPr>
        <w:t>сентябр</w:t>
      </w:r>
      <w:r>
        <w:rPr>
          <w:rFonts w:asciiTheme="minorHAnsi" w:hAnsiTheme="minorHAnsi"/>
          <w:b/>
          <w:bCs/>
          <w:lang w:val="ru-RU"/>
        </w:rPr>
        <w:t>я</w:t>
      </w:r>
      <w:r w:rsidR="005803DF">
        <w:rPr>
          <w:rFonts w:asciiTheme="minorHAnsi" w:hAnsiTheme="minorHAnsi"/>
          <w:b/>
          <w:bCs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−</w:t>
      </w:r>
      <w:r w:rsidR="005803DF">
        <w:rPr>
          <w:rFonts w:asciiTheme="minorHAnsi" w:hAnsiTheme="minorHAnsi"/>
          <w:b/>
          <w:bCs/>
          <w:lang w:val="ru-RU"/>
        </w:rPr>
        <w:t xml:space="preserve"> 1 </w:t>
      </w:r>
      <w:r w:rsidRPr="00C05580">
        <w:rPr>
          <w:rFonts w:asciiTheme="minorHAnsi" w:hAnsiTheme="minorHAnsi"/>
          <w:b/>
          <w:bCs/>
          <w:lang w:val="ru-RU"/>
        </w:rPr>
        <w:t>октябр</w:t>
      </w:r>
      <w:r w:rsidR="005803DF">
        <w:rPr>
          <w:rFonts w:asciiTheme="minorHAnsi" w:hAnsiTheme="minorHAnsi"/>
          <w:b/>
          <w:bCs/>
          <w:lang w:val="ru-RU"/>
        </w:rPr>
        <w:t>я</w:t>
      </w:r>
    </w:p>
    <w:p w14:paraId="518487E9" w14:textId="2FEC2296" w:rsidR="005803DF" w:rsidRPr="00C05580" w:rsidRDefault="005803DF" w:rsidP="005803DF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F90262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u w:val="single"/>
          <w:lang w:val="ru-RU"/>
        </w:rPr>
        <w:t>Калейдоскоп</w:t>
      </w:r>
      <w:r w:rsidR="00260F04">
        <w:rPr>
          <w:rFonts w:asciiTheme="minorHAnsi" w:hAnsiTheme="minorHAnsi"/>
          <w:u w:val="single"/>
          <w:lang w:val="ru-RU"/>
        </w:rPr>
        <w:t>"</w:t>
      </w:r>
      <w:r w:rsidRPr="00EA06BA">
        <w:rPr>
          <w:rFonts w:asciiTheme="minorHAnsi" w:hAnsiTheme="minorHAnsi"/>
          <w:lang w:val="ru-RU"/>
        </w:rPr>
        <w:tab/>
      </w:r>
      <w:r w:rsidR="00260F04">
        <w:rPr>
          <w:rFonts w:asciiTheme="minorHAnsi" w:hAnsiTheme="minorHAnsi"/>
          <w:lang w:val="ru-RU"/>
        </w:rPr>
        <w:t>"Калейдоскоп" МСЭ</w:t>
      </w:r>
      <w:r w:rsidRPr="00C05580">
        <w:rPr>
          <w:rFonts w:asciiTheme="minorHAnsi" w:hAnsiTheme="minorHAnsi"/>
          <w:lang w:val="ru-RU"/>
        </w:rPr>
        <w:t xml:space="preserve">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октябрь−декабрь</w:t>
      </w:r>
      <w:r w:rsidRPr="00C05580">
        <w:rPr>
          <w:rFonts w:asciiTheme="minorHAnsi" w:hAnsiTheme="minorHAnsi"/>
          <w:u w:val="single"/>
          <w:lang w:val="ru-RU"/>
        </w:rPr>
        <w:br/>
        <w:t>МСЭ</w:t>
      </w:r>
      <w:r w:rsidRPr="00C05580">
        <w:rPr>
          <w:rFonts w:asciiTheme="minorHAnsi" w:hAnsiTheme="minorHAnsi"/>
          <w:lang w:val="ru-RU"/>
        </w:rPr>
        <w:t>****</w:t>
      </w:r>
    </w:p>
    <w:p w14:paraId="2B3A1CD8" w14:textId="30EFEA43" w:rsidR="00D517D4" w:rsidRPr="00412342" w:rsidRDefault="0036259F" w:rsidP="00D517D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36259F">
        <w:rPr>
          <w:rFonts w:asciiTheme="minorHAnsi" w:hAnsiTheme="minorHAnsi"/>
          <w:lang w:val="ru-RU"/>
        </w:rPr>
        <w:t>КГСЭ</w:t>
      </w:r>
      <w:r w:rsidR="00D517D4" w:rsidRPr="00412342">
        <w:rPr>
          <w:rFonts w:asciiTheme="minorHAnsi" w:hAnsiTheme="minorHAnsi"/>
          <w:lang w:val="ru-RU"/>
        </w:rPr>
        <w:t>**</w:t>
      </w:r>
      <w:r w:rsidR="00D517D4" w:rsidRPr="00412342">
        <w:rPr>
          <w:rFonts w:asciiTheme="minorHAnsi" w:hAnsiTheme="minorHAnsi"/>
          <w:lang w:val="ru-RU"/>
        </w:rPr>
        <w:tab/>
      </w:r>
      <w:r w:rsidR="00412342" w:rsidRPr="00412342">
        <w:rPr>
          <w:rFonts w:asciiTheme="minorHAnsi" w:hAnsiTheme="minorHAnsi"/>
          <w:lang w:val="ru-RU"/>
        </w:rPr>
        <w:t>Консультативная группа по стандартизации электросвязи</w:t>
      </w:r>
      <w:r w:rsidR="00D517D4" w:rsidRPr="00412342">
        <w:rPr>
          <w:rFonts w:asciiTheme="minorHAnsi" w:hAnsiTheme="minorHAnsi"/>
          <w:lang w:val="ru-RU"/>
        </w:rPr>
        <w:t xml:space="preserve">: </w:t>
      </w:r>
      <w:r w:rsidR="005622D4">
        <w:rPr>
          <w:rFonts w:asciiTheme="minorHAnsi" w:hAnsiTheme="minorHAnsi"/>
          <w:lang w:val="ru-RU"/>
        </w:rPr>
        <w:t>предлагаемые даты</w:t>
      </w:r>
      <w:r w:rsidR="00D517D4" w:rsidRPr="00412342">
        <w:rPr>
          <w:rFonts w:asciiTheme="minorHAnsi" w:hAnsiTheme="minorHAnsi"/>
          <w:lang w:val="ru-RU"/>
        </w:rPr>
        <w:t>:</w:t>
      </w:r>
      <w:r w:rsidR="005622D4">
        <w:rPr>
          <w:rFonts w:asciiTheme="minorHAnsi" w:hAnsiTheme="minorHAnsi"/>
          <w:lang w:val="ru-RU"/>
        </w:rPr>
        <w:t> </w:t>
      </w:r>
      <w:r w:rsidR="00D517D4" w:rsidRPr="00412342">
        <w:rPr>
          <w:rFonts w:asciiTheme="minorHAnsi" w:hAnsiTheme="minorHAnsi"/>
          <w:b/>
          <w:bCs/>
          <w:lang w:val="ru-RU"/>
        </w:rPr>
        <w:t>18−22</w:t>
      </w:r>
      <w:r>
        <w:rPr>
          <w:rFonts w:asciiTheme="minorHAnsi" w:hAnsiTheme="minorHAnsi"/>
          <w:b/>
          <w:bCs/>
          <w:lang w:val="ru-RU"/>
        </w:rPr>
        <w:t> октября</w:t>
      </w:r>
      <w:r w:rsidR="005622D4">
        <w:rPr>
          <w:rFonts w:asciiTheme="minorHAnsi" w:hAnsiTheme="minorHAnsi"/>
          <w:b/>
          <w:bCs/>
          <w:lang w:val="ru-RU"/>
        </w:rPr>
        <w:t xml:space="preserve"> или</w:t>
      </w:r>
      <w:r w:rsidR="00D517D4" w:rsidRPr="00412342">
        <w:rPr>
          <w:rFonts w:asciiTheme="minorHAnsi" w:hAnsiTheme="minorHAnsi"/>
          <w:b/>
          <w:bCs/>
          <w:lang w:val="ru-RU"/>
        </w:rPr>
        <w:t xml:space="preserve"> 25−29</w:t>
      </w:r>
      <w:r w:rsidR="009F583D">
        <w:rPr>
          <w:rFonts w:asciiTheme="minorHAnsi" w:hAnsiTheme="minorHAnsi"/>
          <w:b/>
          <w:bCs/>
          <w:lang w:val="ru-RU"/>
        </w:rPr>
        <w:t> октября</w:t>
      </w:r>
    </w:p>
    <w:p w14:paraId="645EE8F5" w14:textId="35D5C7E9" w:rsidR="005803DF" w:rsidRPr="00F569CE" w:rsidRDefault="005803DF" w:rsidP="006E6D1F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5803DF">
        <w:rPr>
          <w:rFonts w:asciiTheme="minorHAnsi" w:hAnsiTheme="minorHAnsi"/>
        </w:rPr>
        <w:t>IRWSP</w:t>
      </w:r>
      <w:r w:rsidRPr="00F569CE">
        <w:rPr>
          <w:rFonts w:asciiTheme="minorHAnsi" w:hAnsiTheme="minorHAnsi"/>
          <w:lang w:val="ru-RU"/>
        </w:rPr>
        <w:t>***</w:t>
      </w:r>
      <w:r w:rsidRPr="00F569CE">
        <w:rPr>
          <w:rFonts w:asciiTheme="minorHAnsi" w:hAnsiTheme="minorHAnsi"/>
          <w:lang w:val="ru-RU"/>
        </w:rPr>
        <w:tab/>
        <w:t>1</w:t>
      </w:r>
      <w:r w:rsidR="00F569CE">
        <w:rPr>
          <w:rFonts w:asciiTheme="minorHAnsi" w:hAnsiTheme="minorHAnsi"/>
          <w:lang w:val="ru-RU"/>
        </w:rPr>
        <w:t>-й</w:t>
      </w:r>
      <w:r w:rsidRPr="00F569CE">
        <w:rPr>
          <w:rFonts w:asciiTheme="minorHAnsi" w:hAnsiTheme="minorHAnsi"/>
          <w:lang w:val="ru-RU"/>
        </w:rPr>
        <w:t xml:space="preserve"> </w:t>
      </w:r>
      <w:r w:rsidR="00F569CE" w:rsidRPr="00F569CE">
        <w:rPr>
          <w:color w:val="000000"/>
          <w:lang w:val="ru-RU"/>
        </w:rPr>
        <w:t>Межрегиональный семинар-практикум МСЭ по подготовке к ВКР</w:t>
      </w:r>
      <w:r w:rsidRPr="00F569CE">
        <w:rPr>
          <w:rFonts w:asciiTheme="minorHAnsi" w:hAnsiTheme="minorHAnsi"/>
          <w:lang w:val="ru-RU"/>
        </w:rPr>
        <w:t>:</w:t>
      </w:r>
      <w:r w:rsidRPr="00F569CE">
        <w:rPr>
          <w:rFonts w:asciiTheme="minorHAnsi" w:hAnsiTheme="minorHAnsi"/>
          <w:b/>
          <w:bCs/>
          <w:lang w:val="ru-RU"/>
        </w:rPr>
        <w:t xml:space="preserve"> </w:t>
      </w:r>
      <w:r w:rsidRPr="005803DF">
        <w:rPr>
          <w:rFonts w:asciiTheme="minorHAnsi" w:hAnsiTheme="minorHAnsi"/>
          <w:lang w:val="ru-RU"/>
        </w:rPr>
        <w:t>предлагаемый</w:t>
      </w:r>
      <w:r w:rsidRPr="00F569CE">
        <w:rPr>
          <w:rFonts w:asciiTheme="minorHAnsi" w:hAnsiTheme="minorHAnsi"/>
          <w:lang w:val="ru-RU"/>
        </w:rPr>
        <w:t xml:space="preserve"> </w:t>
      </w:r>
      <w:r w:rsidRPr="005803DF">
        <w:rPr>
          <w:rFonts w:asciiTheme="minorHAnsi" w:hAnsiTheme="minorHAnsi"/>
          <w:lang w:val="ru-RU"/>
        </w:rPr>
        <w:t>период</w:t>
      </w:r>
      <w:r w:rsidRPr="00F569CE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ноябрь</w:t>
      </w:r>
    </w:p>
    <w:p w14:paraId="281BEDC0" w14:textId="77777777" w:rsidR="006F65CD" w:rsidRPr="00C05580" w:rsidRDefault="006F65CD" w:rsidP="006F65C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ГСР</w:t>
      </w:r>
      <w:r w:rsidRPr="00C05580">
        <w:rPr>
          <w:rFonts w:asciiTheme="minorHAnsi" w:hAnsiTheme="minorHAnsi"/>
          <w:lang w:val="ru-RU"/>
        </w:rPr>
        <w:t>**</w:t>
      </w:r>
      <w:r w:rsidR="0016419E" w:rsidRPr="0016419E">
        <w:rPr>
          <w:rFonts w:asciiTheme="minorHAnsi" w:hAnsiTheme="minorHAnsi"/>
          <w:lang w:val="ru-RU"/>
        </w:rPr>
        <w:t>***</w:t>
      </w:r>
      <w:r w:rsidRPr="00C05580">
        <w:rPr>
          <w:rFonts w:asciiTheme="minorHAnsi" w:hAnsiTheme="minorHAnsi"/>
          <w:lang w:val="ru-RU"/>
        </w:rPr>
        <w:tab/>
        <w:t>Глобальный симпозиум для ре</w:t>
      </w:r>
      <w:r w:rsidR="006E6D1F">
        <w:rPr>
          <w:rFonts w:asciiTheme="minorHAnsi" w:hAnsiTheme="minorHAnsi"/>
          <w:lang w:val="ru-RU"/>
        </w:rPr>
        <w:t>гуляторных органов: 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1−</w:t>
      </w:r>
      <w:r w:rsidR="005803DF">
        <w:rPr>
          <w:rFonts w:asciiTheme="minorHAnsi" w:hAnsiTheme="minorHAnsi"/>
          <w:b/>
          <w:bCs/>
          <w:lang w:val="ru-RU"/>
        </w:rPr>
        <w:t>30</w:t>
      </w:r>
      <w:r w:rsidRPr="00C05580">
        <w:rPr>
          <w:rFonts w:asciiTheme="minorHAnsi" w:hAnsiTheme="minorHAnsi"/>
          <w:b/>
          <w:bCs/>
          <w:lang w:val="ru-RU"/>
        </w:rPr>
        <w:t> </w:t>
      </w:r>
      <w:r w:rsidR="005803DF">
        <w:rPr>
          <w:rFonts w:asciiTheme="minorHAnsi" w:hAnsiTheme="minorHAnsi"/>
          <w:b/>
          <w:bCs/>
          <w:lang w:val="ru-RU"/>
        </w:rPr>
        <w:t>ноября</w:t>
      </w:r>
    </w:p>
    <w:p w14:paraId="527CA40F" w14:textId="0830624D" w:rsidR="005803DF" w:rsidRPr="00C05580" w:rsidRDefault="005803DF" w:rsidP="005803DF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РРК21.3*</w:t>
      </w:r>
      <w:r w:rsidRPr="00C05580">
        <w:rPr>
          <w:rFonts w:asciiTheme="minorHAnsi" w:hAnsiTheme="minorHAnsi"/>
          <w:lang w:val="ru-RU"/>
        </w:rPr>
        <w:tab/>
        <w:t>Радиорегламентарный комитет: предлагаемы</w:t>
      </w:r>
      <w:r>
        <w:rPr>
          <w:rFonts w:asciiTheme="minorHAnsi" w:hAnsiTheme="minorHAnsi"/>
          <w:lang w:val="ru-RU"/>
        </w:rPr>
        <w:t>е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5803DF">
        <w:rPr>
          <w:rFonts w:asciiTheme="minorHAnsi" w:hAnsiTheme="minorHAnsi"/>
          <w:b/>
          <w:lang w:val="ru-RU"/>
        </w:rPr>
        <w:t>1−5</w:t>
      </w:r>
      <w:r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ноябр</w:t>
      </w:r>
      <w:r>
        <w:rPr>
          <w:rFonts w:asciiTheme="minorHAnsi" w:hAnsiTheme="minorHAnsi"/>
          <w:b/>
          <w:bCs/>
          <w:lang w:val="ru-RU"/>
        </w:rPr>
        <w:t>я</w:t>
      </w:r>
    </w:p>
    <w:p w14:paraId="19EAB80F" w14:textId="4F80DD84" w:rsidR="00D517D4" w:rsidRPr="005622D4" w:rsidRDefault="005622D4" w:rsidP="00876B9F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5622D4">
        <w:rPr>
          <w:rFonts w:asciiTheme="minorHAnsi" w:hAnsiTheme="minorHAnsi"/>
          <w:lang w:val="ru-RU"/>
        </w:rPr>
        <w:t xml:space="preserve">Молодежный </w:t>
      </w:r>
      <w:r w:rsidR="00876B9F">
        <w:rPr>
          <w:rFonts w:asciiTheme="minorHAnsi" w:hAnsiTheme="minorHAnsi"/>
          <w:lang w:val="ru-RU"/>
        </w:rPr>
        <w:tab/>
        <w:t>Молодежный</w:t>
      </w:r>
      <w:r w:rsidR="00876B9F" w:rsidRPr="005622D4">
        <w:rPr>
          <w:rFonts w:asciiTheme="minorHAnsi" w:hAnsiTheme="minorHAnsi"/>
          <w:lang w:val="ru-RU"/>
        </w:rPr>
        <w:t xml:space="preserve"> </w:t>
      </w:r>
      <w:r w:rsidR="00876B9F">
        <w:rPr>
          <w:rFonts w:asciiTheme="minorHAnsi" w:hAnsiTheme="minorHAnsi"/>
          <w:lang w:val="ru-RU"/>
        </w:rPr>
        <w:t>саммит</w:t>
      </w:r>
      <w:r w:rsidR="00876B9F" w:rsidRPr="005622D4">
        <w:rPr>
          <w:rFonts w:asciiTheme="minorHAnsi" w:hAnsiTheme="minorHAnsi"/>
          <w:lang w:val="ru-RU"/>
        </w:rPr>
        <w:t xml:space="preserve"> </w:t>
      </w:r>
      <w:r w:rsidR="00876B9F">
        <w:rPr>
          <w:rFonts w:asciiTheme="minorHAnsi" w:hAnsiTheme="minorHAnsi"/>
          <w:lang w:val="ru-RU"/>
        </w:rPr>
        <w:t>в</w:t>
      </w:r>
      <w:r w:rsidR="00876B9F" w:rsidRPr="005622D4">
        <w:rPr>
          <w:rFonts w:asciiTheme="minorHAnsi" w:hAnsiTheme="minorHAnsi"/>
          <w:lang w:val="ru-RU"/>
        </w:rPr>
        <w:t xml:space="preserve"> </w:t>
      </w:r>
      <w:r w:rsidR="00876B9F">
        <w:rPr>
          <w:rFonts w:asciiTheme="minorHAnsi" w:hAnsiTheme="minorHAnsi"/>
          <w:lang w:val="ru-RU"/>
        </w:rPr>
        <w:t>рамках</w:t>
      </w:r>
      <w:r w:rsidR="00876B9F" w:rsidRPr="005622D4">
        <w:rPr>
          <w:rFonts w:asciiTheme="minorHAnsi" w:hAnsiTheme="minorHAnsi"/>
          <w:lang w:val="ru-RU"/>
        </w:rPr>
        <w:t xml:space="preserve"> </w:t>
      </w:r>
      <w:r w:rsidR="00876B9F">
        <w:rPr>
          <w:rFonts w:asciiTheme="minorHAnsi" w:hAnsiTheme="minorHAnsi"/>
          <w:lang w:val="ru-RU"/>
        </w:rPr>
        <w:t>подготовки к ВКРЭ-21</w:t>
      </w:r>
      <w:r w:rsidR="00876B9F" w:rsidRPr="005622D4">
        <w:rPr>
          <w:rFonts w:asciiTheme="minorHAnsi" w:hAnsiTheme="minorHAnsi"/>
          <w:lang w:val="ru-RU"/>
        </w:rPr>
        <w:t xml:space="preserve">: </w:t>
      </w:r>
      <w:r w:rsidR="00876B9F" w:rsidRPr="005622D4">
        <w:rPr>
          <w:rFonts w:asciiTheme="minorHAnsi" w:hAnsiTheme="minorHAnsi"/>
          <w:b/>
          <w:bCs/>
          <w:lang w:val="ru-RU"/>
        </w:rPr>
        <w:t>6−7</w:t>
      </w:r>
      <w:r w:rsidR="00876B9F">
        <w:rPr>
          <w:rFonts w:asciiTheme="minorHAnsi" w:hAnsiTheme="minorHAnsi"/>
          <w:b/>
          <w:bCs/>
        </w:rPr>
        <w:t> </w:t>
      </w:r>
      <w:r w:rsidR="00876B9F" w:rsidRPr="005622D4">
        <w:rPr>
          <w:rFonts w:asciiTheme="minorHAnsi" w:hAnsiTheme="minorHAnsi"/>
          <w:b/>
          <w:bCs/>
          <w:lang w:val="ru-RU"/>
        </w:rPr>
        <w:t>ноября</w:t>
      </w:r>
      <w:r w:rsidR="00876B9F">
        <w:rPr>
          <w:rFonts w:asciiTheme="minorHAnsi" w:hAnsiTheme="minorHAnsi"/>
          <w:lang w:val="ru-RU"/>
        </w:rPr>
        <w:br/>
      </w:r>
      <w:r w:rsidRPr="005622D4">
        <w:rPr>
          <w:rFonts w:asciiTheme="minorHAnsi" w:hAnsiTheme="minorHAnsi"/>
          <w:lang w:val="ru-RU"/>
        </w:rPr>
        <w:t>саммит</w:t>
      </w:r>
    </w:p>
    <w:p w14:paraId="12AEADF7" w14:textId="64DCD5F3" w:rsidR="006F65CD" w:rsidRDefault="006F65CD" w:rsidP="00DA4D2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ВКРЭ</w:t>
      </w:r>
      <w:r w:rsidRPr="00C05580">
        <w:rPr>
          <w:rFonts w:asciiTheme="minorHAnsi" w:hAnsiTheme="minorHAnsi"/>
          <w:lang w:val="ru-RU"/>
        </w:rPr>
        <w:tab/>
        <w:t xml:space="preserve">Всемирная конференция по развитию электросвязи: </w:t>
      </w:r>
      <w:r w:rsidR="00DA4D2E" w:rsidRPr="00342017">
        <w:rPr>
          <w:rFonts w:asciiTheme="minorHAnsi" w:hAnsiTheme="minorHAnsi"/>
          <w:b/>
          <w:bCs/>
          <w:lang w:val="ru-RU"/>
        </w:rPr>
        <w:t>8−19</w:t>
      </w:r>
      <w:r w:rsidR="00DA4D2E">
        <w:rPr>
          <w:rFonts w:asciiTheme="minorHAnsi" w:hAnsiTheme="minorHAnsi"/>
          <w:lang w:val="ru-RU"/>
        </w:rPr>
        <w:t> </w:t>
      </w:r>
      <w:r w:rsidR="00DA4D2E">
        <w:rPr>
          <w:rFonts w:asciiTheme="minorHAnsi" w:hAnsiTheme="minorHAnsi"/>
          <w:b/>
          <w:bCs/>
          <w:lang w:val="ru-RU"/>
        </w:rPr>
        <w:t>ноября</w:t>
      </w:r>
    </w:p>
    <w:p w14:paraId="1399F6FF" w14:textId="77777777" w:rsidR="009F0C7C" w:rsidRPr="00C05580" w:rsidRDefault="009F0C7C" w:rsidP="009F0C7C">
      <w:pPr>
        <w:pStyle w:val="Headingb"/>
        <w:rPr>
          <w:lang w:val="ru-RU"/>
        </w:rPr>
      </w:pPr>
      <w:bookmarkStart w:id="5" w:name="yea2022"/>
      <w:r w:rsidRPr="00C05580">
        <w:rPr>
          <w:lang w:val="ru-RU"/>
        </w:rPr>
        <w:t>202</w:t>
      </w:r>
      <w:r>
        <w:rPr>
          <w:lang w:val="ru-RU"/>
        </w:rPr>
        <w:t>2</w:t>
      </w:r>
      <w:r w:rsidRPr="00C05580">
        <w:rPr>
          <w:lang w:val="ru-RU"/>
        </w:rPr>
        <w:t> год</w:t>
      </w:r>
      <w:bookmarkEnd w:id="5"/>
    </w:p>
    <w:p w14:paraId="14A53FE0" w14:textId="77777777" w:rsidR="009F0C7C" w:rsidRPr="00C05580" w:rsidRDefault="009F0C7C" w:rsidP="009F0C7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МСЭ-R****</w:t>
      </w:r>
      <w:r w:rsidR="00507FC4" w:rsidRPr="00507FC4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январь−декабрь</w:t>
      </w:r>
    </w:p>
    <w:p w14:paraId="2290206F" w14:textId="77777777" w:rsidR="00507FC4" w:rsidRPr="00C05580" w:rsidRDefault="00507FC4" w:rsidP="00507FC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МСЭ-T****</w:t>
      </w:r>
      <w:r w:rsidRPr="00C05580">
        <w:rPr>
          <w:rFonts w:asciiTheme="minorHAnsi" w:hAnsiTheme="minorHAnsi"/>
          <w:lang w:val="ru-RU"/>
        </w:rPr>
        <w:tab/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 xml:space="preserve">январь−июль </w:t>
      </w:r>
      <w:r w:rsidRPr="00C05580">
        <w:rPr>
          <w:rFonts w:asciiTheme="minorHAnsi" w:hAnsiTheme="minorHAnsi"/>
          <w:lang w:val="ru-RU"/>
        </w:rPr>
        <w:t>и</w:t>
      </w:r>
      <w:r w:rsidRPr="00C05580">
        <w:rPr>
          <w:rFonts w:asciiTheme="minorHAnsi" w:hAnsiTheme="minorHAnsi"/>
          <w:b/>
          <w:bCs/>
          <w:lang w:val="ru-RU"/>
        </w:rPr>
        <w:t xml:space="preserve"> сентябрь−декабрь</w:t>
      </w:r>
    </w:p>
    <w:p w14:paraId="0ED2D2C6" w14:textId="18469D89" w:rsidR="00D0711F" w:rsidRPr="00A6276D" w:rsidRDefault="00D0711F" w:rsidP="00D0711F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9530DE">
        <w:rPr>
          <w:u w:val="single"/>
        </w:rPr>
        <w:t>GET</w:t>
      </w:r>
      <w:r w:rsidRPr="00A6276D">
        <w:rPr>
          <w:lang w:val="ru-RU"/>
        </w:rPr>
        <w:t>*****</w:t>
      </w:r>
      <w:r w:rsidRPr="00A6276D">
        <w:rPr>
          <w:lang w:val="ru-RU"/>
        </w:rPr>
        <w:tab/>
      </w:r>
      <w:r w:rsidR="00A6276D">
        <w:rPr>
          <w:lang w:val="ru-RU"/>
        </w:rPr>
        <w:t>Ч</w:t>
      </w:r>
      <w:r w:rsidR="00A6276D" w:rsidRPr="00A6276D">
        <w:rPr>
          <w:lang w:val="ru-RU"/>
        </w:rPr>
        <w:t>етвертый Глобальный симпозиум по электросвязи в чрезвычайных ситуациях:</w:t>
      </w:r>
      <w:r w:rsidRPr="00A6276D">
        <w:rPr>
          <w:lang w:val="ru-RU"/>
        </w:rPr>
        <w:t xml:space="preserve"> </w:t>
      </w:r>
      <w:r w:rsidR="00911B7F" w:rsidRPr="00A6276D">
        <w:rPr>
          <w:lang w:val="ru-RU"/>
        </w:rPr>
        <w:t>предлагаемый период</w:t>
      </w:r>
      <w:r w:rsidRPr="00A6276D">
        <w:rPr>
          <w:lang w:val="ru-RU"/>
        </w:rPr>
        <w:t xml:space="preserve">: </w:t>
      </w:r>
      <w:r w:rsidR="00A6276D">
        <w:rPr>
          <w:b/>
          <w:bCs/>
          <w:lang w:val="ru-RU"/>
        </w:rPr>
        <w:t>январь</w:t>
      </w:r>
      <w:r w:rsidRPr="00A6276D">
        <w:rPr>
          <w:b/>
          <w:bCs/>
          <w:lang w:val="ru-RU"/>
        </w:rPr>
        <w:t>−</w:t>
      </w:r>
      <w:r w:rsidR="0036259F" w:rsidRPr="00A6276D">
        <w:rPr>
          <w:b/>
          <w:bCs/>
          <w:lang w:val="ru-RU"/>
        </w:rPr>
        <w:t>март</w:t>
      </w:r>
    </w:p>
    <w:p w14:paraId="0E3914AC" w14:textId="63B0D9E6" w:rsidR="00135811" w:rsidRPr="00BA1279" w:rsidRDefault="00CE2BF6" w:rsidP="0013581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lang w:val="ru-RU"/>
        </w:rPr>
        <w:t>РГС</w:t>
      </w:r>
      <w:r w:rsidR="00135811" w:rsidRPr="00BA1279">
        <w:rPr>
          <w:rFonts w:asciiTheme="minorHAnsi" w:hAnsiTheme="minorHAnsi"/>
          <w:lang w:val="ru-RU"/>
        </w:rPr>
        <w:t>*</w:t>
      </w:r>
      <w:r w:rsidR="00135811" w:rsidRPr="00BA1279">
        <w:rPr>
          <w:rFonts w:asciiTheme="minorHAnsi" w:hAnsiTheme="minorHAnsi"/>
          <w:lang w:val="ru-RU"/>
        </w:rPr>
        <w:tab/>
      </w:r>
      <w:r w:rsidRPr="00CE2BF6">
        <w:rPr>
          <w:rFonts w:asciiTheme="minorHAnsi" w:hAnsiTheme="minorHAnsi"/>
          <w:lang w:val="ru-RU"/>
        </w:rPr>
        <w:t>Рабочие группы Совета</w:t>
      </w:r>
      <w:r w:rsidR="00135811" w:rsidRPr="00BA1279">
        <w:rPr>
          <w:rFonts w:asciiTheme="minorHAnsi" w:hAnsiTheme="minorHAnsi"/>
          <w:lang w:val="ru-RU"/>
        </w:rPr>
        <w:t xml:space="preserve">: </w:t>
      </w:r>
      <w:r w:rsidR="00135811" w:rsidRPr="00135811">
        <w:rPr>
          <w:rFonts w:asciiTheme="minorHAnsi" w:hAnsiTheme="minorHAnsi"/>
          <w:lang w:val="ru-RU"/>
        </w:rPr>
        <w:t>предлагаемые</w:t>
      </w:r>
      <w:r w:rsidR="00135811" w:rsidRPr="00BA1279">
        <w:rPr>
          <w:rFonts w:asciiTheme="minorHAnsi" w:hAnsiTheme="minorHAnsi"/>
          <w:lang w:val="ru-RU"/>
        </w:rPr>
        <w:t xml:space="preserve"> </w:t>
      </w:r>
      <w:r w:rsidR="00135811" w:rsidRPr="00135811">
        <w:rPr>
          <w:rFonts w:asciiTheme="minorHAnsi" w:hAnsiTheme="minorHAnsi"/>
          <w:lang w:val="ru-RU"/>
        </w:rPr>
        <w:t>даты</w:t>
      </w:r>
      <w:r w:rsidR="00135811" w:rsidRPr="00BA1279">
        <w:rPr>
          <w:rFonts w:asciiTheme="minorHAnsi" w:hAnsiTheme="minorHAnsi"/>
          <w:lang w:val="ru-RU"/>
        </w:rPr>
        <w:t xml:space="preserve">: </w:t>
      </w:r>
      <w:r w:rsidR="00135811" w:rsidRPr="00BA1279">
        <w:rPr>
          <w:rFonts w:asciiTheme="minorHAnsi" w:hAnsiTheme="minorHAnsi"/>
          <w:b/>
          <w:bCs/>
          <w:lang w:val="ru-RU"/>
        </w:rPr>
        <w:t xml:space="preserve">10−21 </w:t>
      </w:r>
      <w:r w:rsidR="00135811">
        <w:rPr>
          <w:rFonts w:asciiTheme="minorHAnsi" w:hAnsiTheme="minorHAnsi"/>
          <w:b/>
          <w:bCs/>
          <w:lang w:val="ru-RU"/>
        </w:rPr>
        <w:t>января</w:t>
      </w:r>
    </w:p>
    <w:p w14:paraId="3EDAD5DD" w14:textId="26A2F360" w:rsidR="009F0C7C" w:rsidRPr="009F0C7C" w:rsidRDefault="009F0C7C" w:rsidP="00FA1C3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u w:val="single"/>
          <w:lang w:val="ru-RU"/>
        </w:rPr>
      </w:pPr>
      <w:r w:rsidRPr="00C05580">
        <w:rPr>
          <w:rFonts w:asciiTheme="minorHAnsi" w:hAnsiTheme="minorHAnsi"/>
          <w:lang w:val="ru-RU"/>
        </w:rPr>
        <w:t>КГСЭ**</w:t>
      </w:r>
      <w:r w:rsidR="004760F8"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="00EA378A">
        <w:rPr>
          <w:rFonts w:asciiTheme="minorHAnsi" w:hAnsiTheme="minorHAnsi"/>
          <w:b/>
          <w:bCs/>
          <w:lang w:val="ru-RU"/>
        </w:rPr>
        <w:t>апрель</w:t>
      </w:r>
      <w:r w:rsidRPr="00C05580">
        <w:rPr>
          <w:rFonts w:asciiTheme="minorHAnsi" w:hAnsiTheme="minorHAnsi"/>
          <w:b/>
          <w:bCs/>
          <w:lang w:val="ru-RU"/>
        </w:rPr>
        <w:t>−</w:t>
      </w:r>
      <w:r w:rsidR="00EA378A">
        <w:rPr>
          <w:rFonts w:asciiTheme="minorHAnsi" w:hAnsiTheme="minorHAnsi"/>
          <w:b/>
          <w:bCs/>
          <w:lang w:val="ru-RU"/>
        </w:rPr>
        <w:t>май</w:t>
      </w:r>
      <w:r w:rsidR="00314E2F" w:rsidRPr="00BA1279">
        <w:rPr>
          <w:rFonts w:asciiTheme="minorHAnsi" w:hAnsiTheme="minorHAnsi"/>
          <w:bCs/>
          <w:lang w:val="ru-RU"/>
        </w:rPr>
        <w:t xml:space="preserve"> и </w:t>
      </w:r>
      <w:r w:rsidR="00EA378A" w:rsidRPr="00EA378A">
        <w:rPr>
          <w:rFonts w:asciiTheme="minorHAnsi" w:hAnsiTheme="minorHAnsi"/>
          <w:b/>
          <w:bCs/>
          <w:lang w:val="ru-RU"/>
        </w:rPr>
        <w:t>ноябрь−</w:t>
      </w:r>
      <w:r w:rsidR="00314E2F">
        <w:rPr>
          <w:rFonts w:asciiTheme="minorHAnsi" w:hAnsiTheme="minorHAnsi"/>
          <w:b/>
          <w:bCs/>
          <w:lang w:val="ru-RU"/>
        </w:rPr>
        <w:t>декабрь</w:t>
      </w:r>
    </w:p>
    <w:p w14:paraId="11F1F518" w14:textId="70606AAD" w:rsidR="00EA378A" w:rsidRPr="005622D4" w:rsidRDefault="005622D4" w:rsidP="00EA378A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5622D4">
        <w:rPr>
          <w:color w:val="000000" w:themeColor="text1"/>
          <w:szCs w:val="24"/>
          <w:lang w:val="ru-RU"/>
        </w:rPr>
        <w:t xml:space="preserve">Симпозиум </w:t>
      </w:r>
      <w:r>
        <w:rPr>
          <w:color w:val="000000" w:themeColor="text1"/>
          <w:szCs w:val="24"/>
        </w:rPr>
        <w:t>FIGI</w:t>
      </w:r>
      <w:r w:rsidR="00EA378A" w:rsidRPr="005622D4">
        <w:rPr>
          <w:lang w:val="ru-RU"/>
        </w:rPr>
        <w:t>***</w:t>
      </w:r>
      <w:r w:rsidR="00EA378A" w:rsidRPr="005622D4">
        <w:rPr>
          <w:lang w:val="ru-RU"/>
        </w:rPr>
        <w:tab/>
      </w:r>
      <w:r w:rsidR="00A6276D" w:rsidRPr="00A6276D">
        <w:rPr>
          <w:rFonts w:asciiTheme="minorHAnsi" w:hAnsiTheme="minorHAnsi"/>
          <w:lang w:val="ru-RU"/>
        </w:rPr>
        <w:t>Глобальная инициатива по охвату финансовыми услугами: п</w:t>
      </w:r>
      <w:r w:rsidR="00911B7F" w:rsidRPr="005622D4">
        <w:rPr>
          <w:rFonts w:asciiTheme="minorHAnsi" w:hAnsiTheme="minorHAnsi"/>
          <w:lang w:val="ru-RU"/>
        </w:rPr>
        <w:t>редлагаемый период</w:t>
      </w:r>
      <w:r w:rsidR="00EA378A" w:rsidRPr="005622D4">
        <w:rPr>
          <w:rFonts w:asciiTheme="minorHAnsi" w:hAnsiTheme="minorHAnsi"/>
          <w:lang w:val="ru-RU"/>
        </w:rPr>
        <w:t>:</w:t>
      </w:r>
      <w:r w:rsidR="00305CB4" w:rsidRPr="005622D4">
        <w:rPr>
          <w:rFonts w:asciiTheme="minorHAnsi" w:hAnsiTheme="minorHAnsi"/>
          <w:lang w:val="ru-RU"/>
        </w:rPr>
        <w:t xml:space="preserve"> </w:t>
      </w:r>
      <w:r w:rsidR="00305CB4" w:rsidRPr="005307DF">
        <w:rPr>
          <w:rFonts w:asciiTheme="minorHAnsi" w:hAnsiTheme="minorHAnsi"/>
          <w:b/>
          <w:bCs/>
          <w:lang w:val="ru-RU"/>
        </w:rPr>
        <w:t>апрель</w:t>
      </w:r>
      <w:r w:rsidR="00EA378A" w:rsidRPr="005622D4">
        <w:rPr>
          <w:rFonts w:asciiTheme="minorHAnsi" w:hAnsiTheme="minorHAnsi"/>
          <w:b/>
          <w:bCs/>
          <w:lang w:val="ru-RU"/>
        </w:rPr>
        <w:t>−</w:t>
      </w:r>
      <w:r w:rsidR="0036259F" w:rsidRPr="005622D4">
        <w:rPr>
          <w:rFonts w:asciiTheme="minorHAnsi" w:hAnsiTheme="minorHAnsi"/>
          <w:b/>
          <w:bCs/>
          <w:lang w:val="ru-RU"/>
        </w:rPr>
        <w:t>июн</w:t>
      </w:r>
      <w:r w:rsidR="00543464">
        <w:rPr>
          <w:rFonts w:asciiTheme="minorHAnsi" w:hAnsiTheme="minorHAnsi"/>
          <w:b/>
          <w:bCs/>
          <w:lang w:val="ru-RU"/>
        </w:rPr>
        <w:t>ь</w:t>
      </w:r>
    </w:p>
    <w:p w14:paraId="6C4B4EC8" w14:textId="3E0E846B" w:rsidR="00314E2F" w:rsidRDefault="00314E2F" w:rsidP="00A7660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850F3B">
        <w:rPr>
          <w:rFonts w:asciiTheme="minorHAnsi" w:hAnsiTheme="minorHAnsi"/>
          <w:u w:val="single"/>
          <w:lang w:val="ru-RU"/>
        </w:rPr>
        <w:t>WTIS</w:t>
      </w:r>
      <w:r w:rsidRPr="00C05580">
        <w:rPr>
          <w:rFonts w:asciiTheme="minorHAnsi" w:hAnsiTheme="minorHAnsi"/>
          <w:lang w:val="ru-RU"/>
        </w:rPr>
        <w:t>*****</w:t>
      </w:r>
      <w:r w:rsidRPr="00C05580">
        <w:rPr>
          <w:rFonts w:asciiTheme="minorHAnsi" w:hAnsiTheme="minorHAnsi"/>
          <w:lang w:val="ru-RU"/>
        </w:rPr>
        <w:tab/>
        <w:t>Симпозиум по всемирным показателям в области электросвязи/ИКТ: предлагаемы</w:t>
      </w:r>
      <w:r w:rsidR="00BA1279">
        <w:rPr>
          <w:rFonts w:asciiTheme="minorHAnsi" w:hAnsiTheme="minorHAnsi"/>
          <w:lang w:val="ru-RU"/>
        </w:rPr>
        <w:t>й</w:t>
      </w:r>
      <w:r>
        <w:rPr>
          <w:rFonts w:asciiTheme="minorHAnsi" w:hAnsiTheme="minorHAnsi"/>
          <w:lang w:val="ru-RU"/>
        </w:rPr>
        <w:t xml:space="preserve"> </w:t>
      </w:r>
      <w:r w:rsidR="00BA1279"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март−апрель</w:t>
      </w:r>
    </w:p>
    <w:p w14:paraId="201A4425" w14:textId="77777777" w:rsidR="00314E2F" w:rsidRDefault="00314E2F" w:rsidP="00314E2F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КГР****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март−апрель</w:t>
      </w:r>
    </w:p>
    <w:p w14:paraId="2AB51217" w14:textId="37D33E65" w:rsidR="009F0C7C" w:rsidRPr="00C05580" w:rsidRDefault="009F0C7C" w:rsidP="00A7660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</w:t>
      </w:r>
      <w:r w:rsidR="00A76601"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.1***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</w:t>
      </w:r>
    </w:p>
    <w:p w14:paraId="7F83BD3D" w14:textId="77777777" w:rsidR="001556BB" w:rsidRPr="002315F2" w:rsidRDefault="002315F2" w:rsidP="001556BB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lang w:val="ru-RU"/>
        </w:rPr>
        <w:t>ГИСП</w:t>
      </w:r>
      <w:r w:rsidR="001556BB" w:rsidRPr="002315F2">
        <w:rPr>
          <w:rFonts w:asciiTheme="minorHAnsi" w:hAnsiTheme="minorHAnsi"/>
          <w:lang w:val="ru-RU"/>
        </w:rPr>
        <w:tab/>
      </w:r>
      <w:r w:rsidRPr="006313A8">
        <w:rPr>
          <w:color w:val="000000"/>
          <w:lang w:val="ru-RU"/>
        </w:rPr>
        <w:t>Групп</w:t>
      </w:r>
      <w:r>
        <w:rPr>
          <w:color w:val="000000"/>
          <w:lang w:val="ru-RU"/>
        </w:rPr>
        <w:t>а</w:t>
      </w:r>
      <w:r w:rsidRPr="006313A8">
        <w:rPr>
          <w:color w:val="000000"/>
          <w:lang w:val="ru-RU"/>
        </w:rPr>
        <w:t xml:space="preserve"> по инициативам в области создания потенциала</w:t>
      </w:r>
      <w:r w:rsidR="001556BB" w:rsidRPr="002315F2">
        <w:rPr>
          <w:rFonts w:asciiTheme="minorHAnsi" w:hAnsiTheme="minorHAnsi"/>
          <w:lang w:val="ru-RU"/>
        </w:rPr>
        <w:t xml:space="preserve">: </w:t>
      </w:r>
      <w:r w:rsidR="00BA1279" w:rsidRPr="00BA1279">
        <w:rPr>
          <w:rFonts w:asciiTheme="minorHAnsi" w:hAnsiTheme="minorHAnsi"/>
          <w:lang w:val="ru-RU"/>
        </w:rPr>
        <w:t>предлагаемые</w:t>
      </w:r>
      <w:r w:rsidR="00BA1279" w:rsidRPr="002315F2">
        <w:rPr>
          <w:rFonts w:asciiTheme="minorHAnsi" w:hAnsiTheme="minorHAnsi"/>
          <w:lang w:val="ru-RU"/>
        </w:rPr>
        <w:t xml:space="preserve"> </w:t>
      </w:r>
      <w:r w:rsidR="00BA1279" w:rsidRPr="00BA1279">
        <w:rPr>
          <w:rFonts w:asciiTheme="minorHAnsi" w:hAnsiTheme="minorHAnsi"/>
          <w:lang w:val="ru-RU"/>
        </w:rPr>
        <w:t>даты</w:t>
      </w:r>
      <w:r w:rsidR="001556BB" w:rsidRPr="002315F2">
        <w:rPr>
          <w:rFonts w:asciiTheme="minorHAnsi" w:hAnsiTheme="minorHAnsi"/>
          <w:lang w:val="ru-RU"/>
        </w:rPr>
        <w:t xml:space="preserve">: </w:t>
      </w:r>
      <w:r w:rsidR="001556BB" w:rsidRPr="002315F2">
        <w:rPr>
          <w:rFonts w:asciiTheme="minorHAnsi" w:hAnsiTheme="minorHAnsi"/>
          <w:b/>
          <w:bCs/>
          <w:lang w:val="ru-RU"/>
        </w:rPr>
        <w:t xml:space="preserve">13−14 </w:t>
      </w:r>
      <w:r w:rsidR="001556BB">
        <w:rPr>
          <w:rFonts w:asciiTheme="minorHAnsi" w:hAnsiTheme="minorHAnsi"/>
          <w:b/>
          <w:bCs/>
          <w:lang w:val="ru-RU"/>
        </w:rPr>
        <w:t>марта</w:t>
      </w:r>
    </w:p>
    <w:p w14:paraId="7BFFD8E6" w14:textId="77777777" w:rsidR="00A76601" w:rsidRDefault="00A76601" w:rsidP="00924D5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lastRenderedPageBreak/>
        <w:t>КГРЭ**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развитию электросвязи: предлагаемые даты: </w:t>
      </w:r>
      <w:r w:rsidR="001556BB">
        <w:rPr>
          <w:rFonts w:asciiTheme="minorHAnsi" w:hAnsiTheme="minorHAnsi"/>
          <w:b/>
          <w:bCs/>
          <w:lang w:val="ru-RU"/>
        </w:rPr>
        <w:t>14</w:t>
      </w:r>
      <w:r w:rsidRPr="00C05580">
        <w:rPr>
          <w:rFonts w:asciiTheme="minorHAnsi" w:hAnsiTheme="minorHAnsi"/>
          <w:b/>
          <w:bCs/>
          <w:lang w:val="ru-RU"/>
        </w:rPr>
        <w:t>−</w:t>
      </w:r>
      <w:r w:rsidR="001556BB">
        <w:rPr>
          <w:rFonts w:asciiTheme="minorHAnsi" w:hAnsiTheme="minorHAnsi"/>
          <w:b/>
          <w:bCs/>
          <w:lang w:val="ru-RU"/>
        </w:rPr>
        <w:t>18</w:t>
      </w:r>
      <w:r w:rsidRPr="00C05580">
        <w:rPr>
          <w:rFonts w:asciiTheme="minorHAnsi" w:hAnsiTheme="minorHAnsi"/>
          <w:b/>
          <w:bCs/>
          <w:lang w:val="ru-RU"/>
        </w:rPr>
        <w:t> ма</w:t>
      </w:r>
      <w:r w:rsidR="00B1379D">
        <w:rPr>
          <w:rFonts w:asciiTheme="minorHAnsi" w:hAnsiTheme="minorHAnsi"/>
          <w:b/>
          <w:bCs/>
          <w:lang w:val="ru-RU"/>
        </w:rPr>
        <w:t>рта</w:t>
      </w:r>
    </w:p>
    <w:p w14:paraId="2130E69E" w14:textId="77777777" w:rsidR="009362C1" w:rsidRDefault="009362C1" w:rsidP="009362C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C-2</w:t>
      </w:r>
      <w:r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>Совет 202</w:t>
      </w:r>
      <w:r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 xml:space="preserve"> года: предлагаемые даты: </w:t>
      </w:r>
      <w:r>
        <w:rPr>
          <w:rFonts w:asciiTheme="minorHAnsi" w:hAnsiTheme="minorHAnsi"/>
          <w:b/>
          <w:bCs/>
          <w:lang w:val="ru-RU"/>
        </w:rPr>
        <w:t>21−31 марта</w:t>
      </w:r>
    </w:p>
    <w:p w14:paraId="24756F68" w14:textId="77777777" w:rsidR="00184660" w:rsidRPr="00B672D5" w:rsidRDefault="00184660" w:rsidP="0018466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Саммит по ИИ</w:t>
      </w:r>
      <w:r w:rsidRPr="00B672D5">
        <w:rPr>
          <w:lang w:val="ru-RU"/>
        </w:rPr>
        <w:t>****</w:t>
      </w:r>
      <w:r w:rsidRPr="00B672D5">
        <w:rPr>
          <w:lang w:val="ru-RU"/>
        </w:rPr>
        <w:tab/>
      </w:r>
      <w:r w:rsidR="002315F2">
        <w:rPr>
          <w:lang w:val="ru-RU"/>
        </w:rPr>
        <w:t xml:space="preserve">Всемирный </w:t>
      </w:r>
      <w:r>
        <w:rPr>
          <w:rFonts w:asciiTheme="minorHAnsi" w:hAnsiTheme="minorHAnsi"/>
          <w:lang w:val="ru-RU"/>
        </w:rPr>
        <w:t>Саммит "ИИ во благо"</w:t>
      </w:r>
      <w:r w:rsidRPr="00B672D5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>предлагаемый</w:t>
      </w:r>
      <w:r w:rsidRPr="00B672D5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период</w:t>
      </w:r>
      <w:r w:rsidRPr="00B672D5">
        <w:rPr>
          <w:rFonts w:asciiTheme="minorHAnsi" w:hAnsiTheme="minorHAnsi"/>
          <w:lang w:val="ru-RU"/>
        </w:rPr>
        <w:t>:</w:t>
      </w:r>
      <w:r w:rsidRPr="00B672D5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b/>
          <w:bCs/>
          <w:lang w:val="ru-RU"/>
        </w:rPr>
        <w:t>апрель</w:t>
      </w:r>
    </w:p>
    <w:p w14:paraId="483FAB8B" w14:textId="77777777" w:rsidR="00B1379D" w:rsidRDefault="00966034" w:rsidP="00A84B16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 xml:space="preserve">"Девушки </w:t>
      </w:r>
      <w:r w:rsidR="00EA06BA">
        <w:rPr>
          <w:rFonts w:asciiTheme="minorHAnsi" w:hAnsiTheme="minorHAnsi"/>
          <w:lang w:val="ru-RU"/>
        </w:rPr>
        <w:tab/>
      </w:r>
      <w:r w:rsidR="00EA06BA" w:rsidRPr="00C05580">
        <w:rPr>
          <w:rFonts w:asciiTheme="minorHAnsi" w:hAnsiTheme="minorHAnsi"/>
          <w:lang w:val="ru-RU"/>
        </w:rPr>
        <w:t xml:space="preserve">Международный день "Девушки в ИКТ": </w:t>
      </w:r>
      <w:r w:rsidR="00EA06BA" w:rsidRPr="00C05580">
        <w:rPr>
          <w:rFonts w:asciiTheme="minorHAnsi" w:hAnsiTheme="minorHAnsi"/>
          <w:b/>
          <w:bCs/>
          <w:lang w:val="ru-RU"/>
        </w:rPr>
        <w:t>22 апреля</w:t>
      </w:r>
      <w:r w:rsidR="00747885">
        <w:rPr>
          <w:rFonts w:asciiTheme="minorHAnsi" w:hAnsiTheme="minorHAnsi"/>
          <w:lang w:val="ru-RU"/>
        </w:rPr>
        <w:br/>
      </w:r>
      <w:r w:rsidR="00EA06BA">
        <w:rPr>
          <w:rFonts w:asciiTheme="minorHAnsi" w:hAnsiTheme="minorHAnsi"/>
          <w:lang w:val="ru-RU"/>
        </w:rPr>
        <w:t>в ИКТ"**</w:t>
      </w:r>
    </w:p>
    <w:p w14:paraId="4DA4C744" w14:textId="272320FE" w:rsidR="00184660" w:rsidRPr="00C05580" w:rsidRDefault="00184660" w:rsidP="0018466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МСЭ-D**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предлагаемые даты: </w:t>
      </w:r>
      <w:r>
        <w:rPr>
          <w:rFonts w:asciiTheme="minorHAnsi" w:hAnsiTheme="minorHAnsi"/>
          <w:b/>
          <w:bCs/>
          <w:lang w:val="ru-RU"/>
        </w:rPr>
        <w:t>9−20</w:t>
      </w:r>
      <w:r w:rsidR="0036259F">
        <w:rPr>
          <w:rFonts w:asciiTheme="minorHAnsi" w:hAnsiTheme="minorHAnsi"/>
          <w:b/>
          <w:bCs/>
          <w:lang w:val="ru-RU"/>
        </w:rPr>
        <w:t> мая</w:t>
      </w:r>
    </w:p>
    <w:p w14:paraId="457D5864" w14:textId="675C3A48" w:rsidR="00B1379D" w:rsidRDefault="00C803B6" w:rsidP="002B0BC7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ВДЭИО</w:t>
      </w:r>
      <w:r w:rsidRPr="00C055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C05580">
        <w:rPr>
          <w:rFonts w:asciiTheme="minorHAnsi" w:hAnsiTheme="minorHAnsi"/>
          <w:b/>
          <w:bCs/>
          <w:lang w:val="ru-RU"/>
        </w:rPr>
        <w:t>17</w:t>
      </w:r>
      <w:r w:rsidR="0036259F">
        <w:rPr>
          <w:rFonts w:asciiTheme="minorHAnsi" w:hAnsiTheme="minorHAnsi"/>
          <w:b/>
          <w:bCs/>
          <w:lang w:val="ru-RU"/>
        </w:rPr>
        <w:t> мая</w:t>
      </w:r>
    </w:p>
    <w:p w14:paraId="025997AB" w14:textId="5D285C0B" w:rsidR="00EA378A" w:rsidRPr="00A6276D" w:rsidRDefault="00A6276D" w:rsidP="00CA06CE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Форум ВВУИО</w:t>
      </w:r>
      <w:r>
        <w:rPr>
          <w:rFonts w:asciiTheme="minorHAnsi" w:hAnsiTheme="minorHAnsi"/>
          <w:lang w:val="ru-RU"/>
        </w:rPr>
        <w:t> +</w:t>
      </w:r>
      <w:r w:rsidR="00843DF4">
        <w:rPr>
          <w:lang w:val="ru-RU"/>
        </w:rPr>
        <w:tab/>
      </w:r>
      <w:r w:rsidR="00843DF4" w:rsidRPr="00C05580">
        <w:rPr>
          <w:rFonts w:asciiTheme="minorHAnsi" w:hAnsiTheme="minorHAnsi"/>
          <w:lang w:val="ru-RU"/>
        </w:rPr>
        <w:t>Форум Всемирной встречи на высшем уровне по вопросам</w:t>
      </w:r>
      <w:r w:rsidR="00843DF4">
        <w:rPr>
          <w:rFonts w:asciiTheme="minorHAnsi" w:hAnsiTheme="minorHAnsi"/>
          <w:lang w:val="ru-RU"/>
        </w:rPr>
        <w:t xml:space="preserve"> </w:t>
      </w:r>
      <w:r w:rsidR="00CA06CE">
        <w:rPr>
          <w:rFonts w:asciiTheme="minorHAnsi" w:hAnsiTheme="minorHAnsi"/>
          <w:lang w:val="ru-RU"/>
        </w:rPr>
        <w:br/>
      </w:r>
      <w:r w:rsidR="00843DF4">
        <w:rPr>
          <w:lang w:val="ru-RU"/>
        </w:rPr>
        <w:t>ВФПЭ</w:t>
      </w:r>
      <w:r w:rsidR="00843DF4" w:rsidRPr="00C05580">
        <w:rPr>
          <w:rFonts w:asciiTheme="minorHAnsi" w:hAnsiTheme="minorHAnsi"/>
          <w:lang w:val="ru-RU"/>
        </w:rPr>
        <w:t>**</w:t>
      </w:r>
      <w:r w:rsidR="00CA06CE">
        <w:rPr>
          <w:rFonts w:asciiTheme="minorHAnsi" w:hAnsiTheme="minorHAnsi"/>
          <w:lang w:val="ru-RU"/>
        </w:rPr>
        <w:tab/>
      </w:r>
      <w:r w:rsidR="00843DF4" w:rsidRPr="00C05580">
        <w:rPr>
          <w:rFonts w:asciiTheme="minorHAnsi" w:hAnsiTheme="minorHAnsi"/>
          <w:lang w:val="ru-RU"/>
        </w:rPr>
        <w:t>информационног</w:t>
      </w:r>
      <w:r w:rsidR="00CA06CE">
        <w:rPr>
          <w:rFonts w:asciiTheme="minorHAnsi" w:hAnsiTheme="minorHAnsi"/>
          <w:lang w:val="ru-RU"/>
        </w:rPr>
        <w:t xml:space="preserve">о </w:t>
      </w:r>
      <w:r w:rsidR="00843DF4">
        <w:rPr>
          <w:rFonts w:asciiTheme="minorHAnsi" w:hAnsiTheme="minorHAnsi"/>
          <w:lang w:val="ru-RU"/>
        </w:rPr>
        <w:t xml:space="preserve">общества, предпочтительно вплотную к шестому </w:t>
      </w:r>
      <w:r w:rsidR="00CA06CE">
        <w:rPr>
          <w:rFonts w:asciiTheme="minorHAnsi" w:hAnsiTheme="minorHAnsi"/>
          <w:lang w:val="ru-RU"/>
        </w:rPr>
        <w:tab/>
        <w:t xml:space="preserve">Всемирному форуму по </w:t>
      </w:r>
      <w:r w:rsidR="00843DF4">
        <w:rPr>
          <w:rFonts w:asciiTheme="minorHAnsi" w:hAnsiTheme="minorHAnsi"/>
          <w:lang w:val="ru-RU"/>
        </w:rPr>
        <w:t>политике в области электросвязи</w:t>
      </w:r>
      <w:r w:rsidR="00843DF4" w:rsidRPr="00A6276D">
        <w:rPr>
          <w:lang w:val="ru-RU"/>
        </w:rPr>
        <w:t xml:space="preserve">: предлагаемые </w:t>
      </w:r>
      <w:r w:rsidR="00CA06CE">
        <w:rPr>
          <w:lang w:val="ru-RU"/>
        </w:rPr>
        <w:tab/>
      </w:r>
      <w:r w:rsidR="00843DF4" w:rsidRPr="00A6276D">
        <w:rPr>
          <w:lang w:val="ru-RU"/>
        </w:rPr>
        <w:t xml:space="preserve">даты: </w:t>
      </w:r>
      <w:r w:rsidR="00843DF4" w:rsidRPr="00A6276D">
        <w:rPr>
          <w:b/>
          <w:bCs/>
          <w:lang w:val="ru-RU"/>
        </w:rPr>
        <w:t>29</w:t>
      </w:r>
      <w:r w:rsidR="00843DF4">
        <w:rPr>
          <w:b/>
          <w:bCs/>
        </w:rPr>
        <w:t> </w:t>
      </w:r>
      <w:r w:rsidR="00843DF4" w:rsidRPr="00A6276D">
        <w:rPr>
          <w:b/>
          <w:bCs/>
          <w:lang w:val="ru-RU"/>
        </w:rPr>
        <w:t>мая − 3 июня</w:t>
      </w:r>
    </w:p>
    <w:p w14:paraId="74B4C240" w14:textId="431FB767" w:rsidR="007E708D" w:rsidRPr="00C05580" w:rsidRDefault="007E708D" w:rsidP="007E708D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РРК22</w:t>
      </w:r>
      <w:r w:rsidRPr="00C05580">
        <w:rPr>
          <w:rFonts w:asciiTheme="minorHAnsi" w:hAnsiTheme="minorHAnsi"/>
          <w:lang w:val="ru-RU"/>
        </w:rPr>
        <w:t>.2***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="00184660" w:rsidRPr="00184660">
        <w:rPr>
          <w:rFonts w:asciiTheme="minorHAnsi" w:hAnsiTheme="minorHAnsi"/>
          <w:b/>
          <w:lang w:val="ru-RU"/>
        </w:rPr>
        <w:t>июнь−</w:t>
      </w:r>
      <w:r w:rsidRPr="00184660">
        <w:rPr>
          <w:rFonts w:asciiTheme="minorHAnsi" w:hAnsiTheme="minorHAnsi"/>
          <w:b/>
          <w:bCs/>
          <w:lang w:val="ru-RU"/>
        </w:rPr>
        <w:t>июль</w:t>
      </w:r>
    </w:p>
    <w:p w14:paraId="558D0DDB" w14:textId="77777777" w:rsidR="00184660" w:rsidRDefault="00184660" w:rsidP="00184660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Всемирное</w:t>
      </w:r>
      <w:r w:rsidRPr="00EA06BA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Всемирное мероприятие ITU Telecom-202</w:t>
      </w:r>
      <w:r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: предлагаемы</w:t>
      </w:r>
      <w:r>
        <w:rPr>
          <w:rFonts w:asciiTheme="minorHAnsi" w:hAnsiTheme="minorHAnsi"/>
          <w:lang w:val="ru-RU"/>
        </w:rPr>
        <w:t>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>:</w:t>
      </w:r>
      <w:r w:rsidRPr="00C05580">
        <w:rPr>
          <w:rFonts w:asciiTheme="minorHAnsi" w:hAnsiTheme="minorHAnsi"/>
          <w:u w:val="single"/>
          <w:lang w:val="ru-RU"/>
        </w:rPr>
        <w:br/>
        <w:t>мероприятие</w:t>
      </w:r>
      <w:r w:rsidRPr="00EC7823">
        <w:rPr>
          <w:rFonts w:asciiTheme="minorHAnsi" w:hAnsiTheme="minorHAnsi"/>
          <w:u w:val="single"/>
          <w:lang w:val="ru-RU"/>
        </w:rPr>
        <w:t xml:space="preserve"> </w:t>
      </w:r>
      <w:r w:rsidRPr="00C05580">
        <w:rPr>
          <w:rFonts w:asciiTheme="minorHAnsi" w:hAnsiTheme="minorHAnsi"/>
          <w:u w:val="single"/>
          <w:lang w:val="ru-RU"/>
        </w:rPr>
        <w:t>ITU</w:t>
      </w:r>
      <w:r w:rsidRPr="00EA06BA">
        <w:rPr>
          <w:rFonts w:asciiTheme="minorHAnsi" w:hAnsiTheme="minorHAnsi"/>
          <w:lang w:val="ru-RU"/>
        </w:rPr>
        <w:t xml:space="preserve"> </w:t>
      </w:r>
      <w:r w:rsidRPr="00EA06BA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b/>
          <w:bCs/>
          <w:lang w:val="ru-RU"/>
        </w:rPr>
        <w:t>сентябрь−ноябрь</w:t>
      </w:r>
      <w:r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Telecom</w:t>
      </w:r>
      <w:r>
        <w:rPr>
          <w:rFonts w:asciiTheme="minorHAnsi" w:hAnsiTheme="minorHAnsi"/>
          <w:u w:val="single"/>
          <w:lang w:val="ru-RU"/>
        </w:rPr>
        <w:t>-2022</w:t>
      </w:r>
      <w:r>
        <w:rPr>
          <w:rFonts w:asciiTheme="minorHAnsi" w:hAnsiTheme="minorHAnsi"/>
          <w:lang w:val="ru-RU"/>
        </w:rPr>
        <w:t>****</w:t>
      </w:r>
    </w:p>
    <w:p w14:paraId="1F596719" w14:textId="77777777" w:rsidR="00184660" w:rsidRPr="00165E8C" w:rsidRDefault="00184660" w:rsidP="0018466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935C7E">
        <w:rPr>
          <w:rFonts w:asciiTheme="minorHAnsi" w:hAnsiTheme="minorHAnsi"/>
          <w:color w:val="000000" w:themeColor="text1"/>
          <w:lang w:val="en-US"/>
        </w:rPr>
        <w:t>EGH</w:t>
      </w:r>
      <w:r w:rsidRPr="00165E8C">
        <w:rPr>
          <w:rFonts w:asciiTheme="minorHAnsi" w:hAnsiTheme="minorHAnsi"/>
          <w:color w:val="000000" w:themeColor="text1"/>
          <w:lang w:val="ru-RU"/>
        </w:rPr>
        <w:t>-</w:t>
      </w:r>
      <w:r w:rsidRPr="00935C7E">
        <w:rPr>
          <w:rFonts w:asciiTheme="minorHAnsi" w:hAnsiTheme="minorHAnsi"/>
          <w:color w:val="000000" w:themeColor="text1"/>
          <w:lang w:val="en-US"/>
        </w:rPr>
        <w:t>EGTI</w:t>
      </w:r>
      <w:r w:rsidRPr="00165E8C">
        <w:rPr>
          <w:rFonts w:asciiTheme="minorHAnsi" w:hAnsiTheme="minorHAnsi"/>
          <w:lang w:val="ru-RU"/>
        </w:rPr>
        <w:t>**</w:t>
      </w:r>
      <w:r w:rsidRPr="00165E8C">
        <w:rPr>
          <w:rFonts w:asciiTheme="minorHAnsi" w:hAnsiTheme="minorHAnsi"/>
          <w:color w:val="000000" w:themeColor="text1"/>
          <w:lang w:val="ru-RU"/>
        </w:rPr>
        <w:tab/>
      </w:r>
      <w:r w:rsidRPr="00C05580">
        <w:rPr>
          <w:rFonts w:asciiTheme="minorHAnsi" w:hAnsiTheme="minorHAnsi"/>
          <w:lang w:val="ru-RU"/>
        </w:rPr>
        <w:t xml:space="preserve">Собрания Группы экспертов </w:t>
      </w:r>
      <w:r w:rsidRPr="00C05580">
        <w:rPr>
          <w:color w:val="000000"/>
          <w:lang w:val="ru-RU"/>
        </w:rPr>
        <w:t>по показателям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color w:val="000000"/>
          <w:lang w:val="ru-RU"/>
        </w:rPr>
        <w:t xml:space="preserve">ИКТ в домашних хозяйствах и </w:t>
      </w:r>
      <w:r w:rsidRPr="00C05580">
        <w:rPr>
          <w:rFonts w:asciiTheme="minorHAnsi" w:hAnsiTheme="minorHAnsi"/>
          <w:lang w:val="ru-RU"/>
        </w:rPr>
        <w:t xml:space="preserve">Группы экспертов </w:t>
      </w:r>
      <w:r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>, предлагаемы</w:t>
      </w:r>
      <w:r>
        <w:rPr>
          <w:rFonts w:asciiTheme="minorHAnsi" w:hAnsiTheme="minorHAnsi"/>
          <w:lang w:val="ru-RU"/>
        </w:rPr>
        <w:t>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165E8C">
        <w:rPr>
          <w:rFonts w:asciiTheme="minorHAnsi" w:hAnsiTheme="minorHAnsi"/>
          <w:color w:val="000000" w:themeColor="text1"/>
          <w:lang w:val="ru-RU"/>
        </w:rPr>
        <w:t>:</w:t>
      </w:r>
      <w:r>
        <w:rPr>
          <w:rFonts w:asciiTheme="minorHAnsi" w:hAnsi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lang w:val="ru-RU"/>
        </w:rPr>
        <w:t>сентябрь</w:t>
      </w:r>
    </w:p>
    <w:p w14:paraId="43D4EA12" w14:textId="77777777" w:rsidR="00184660" w:rsidRPr="00B74B2F" w:rsidRDefault="00184660" w:rsidP="00184660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404822">
        <w:rPr>
          <w:rFonts w:asciiTheme="minorHAnsi" w:hAnsiTheme="minorHAnsi"/>
          <w:u w:val="single"/>
        </w:rPr>
        <w:t>C</w:t>
      </w:r>
      <w:r w:rsidRPr="00B74B2F">
        <w:rPr>
          <w:rFonts w:asciiTheme="minorHAnsi" w:hAnsiTheme="minorHAnsi"/>
          <w:u w:val="single"/>
          <w:lang w:val="ru-RU"/>
        </w:rPr>
        <w:t>-22</w:t>
      </w:r>
      <w:r>
        <w:rPr>
          <w:rFonts w:asciiTheme="minorHAnsi" w:hAnsiTheme="minorHAnsi"/>
          <w:lang w:val="ru-RU"/>
        </w:rPr>
        <w:t>*</w:t>
      </w:r>
      <w:r>
        <w:rPr>
          <w:rFonts w:asciiTheme="minorHAnsi" w:hAnsiTheme="minorHAnsi"/>
          <w:lang w:val="ru-RU"/>
        </w:rPr>
        <w:tab/>
        <w:t xml:space="preserve">Заключительное собрание Сессии Совета 2022 года: </w:t>
      </w:r>
      <w:r w:rsidRPr="00C05580">
        <w:rPr>
          <w:rFonts w:asciiTheme="minorHAnsi" w:hAnsiTheme="minorHAnsi"/>
          <w:lang w:val="ru-RU"/>
        </w:rPr>
        <w:t>предлагаемы</w:t>
      </w:r>
      <w:r>
        <w:rPr>
          <w:rFonts w:asciiTheme="minorHAnsi" w:hAnsiTheme="minorHAnsi"/>
          <w:lang w:val="ru-RU"/>
        </w:rPr>
        <w:t>е даты</w:t>
      </w:r>
      <w:r w:rsidRPr="00B74B2F">
        <w:rPr>
          <w:rFonts w:asciiTheme="minorHAnsi" w:hAnsiTheme="minorHAnsi"/>
          <w:lang w:val="ru-RU"/>
        </w:rPr>
        <w:t>:</w:t>
      </w:r>
      <w:r w:rsidRPr="00B74B2F">
        <w:rPr>
          <w:rFonts w:asciiTheme="minorHAnsi" w:hAnsiTheme="minorHAnsi"/>
          <w:lang w:val="ru-RU"/>
        </w:rPr>
        <w:br/>
        <w:t>(</w:t>
      </w:r>
      <w:r>
        <w:rPr>
          <w:rFonts w:asciiTheme="minorHAnsi" w:hAnsiTheme="minorHAnsi"/>
          <w:lang w:val="ru-RU"/>
        </w:rPr>
        <w:t xml:space="preserve">заключительное </w:t>
      </w:r>
      <w:r>
        <w:rPr>
          <w:rFonts w:asciiTheme="minorHAnsi" w:hAnsiTheme="minorHAnsi"/>
          <w:lang w:val="ru-RU"/>
        </w:rPr>
        <w:tab/>
      </w:r>
      <w:r w:rsidRPr="00945799">
        <w:rPr>
          <w:rFonts w:asciiTheme="minorHAnsi" w:hAnsiTheme="minorHAnsi"/>
          <w:b/>
          <w:bCs/>
          <w:lang w:val="ru-RU"/>
        </w:rPr>
        <w:t>24</w:t>
      </w:r>
      <w:r>
        <w:rPr>
          <w:rFonts w:asciiTheme="minorHAnsi" w:hAnsiTheme="minorHAnsi"/>
          <w:lang w:val="ru-RU"/>
        </w:rPr>
        <w:t> </w:t>
      </w:r>
      <w:r>
        <w:rPr>
          <w:rFonts w:asciiTheme="minorHAnsi" w:hAnsiTheme="minorHAnsi"/>
          <w:b/>
          <w:bCs/>
          <w:lang w:val="ru-RU"/>
        </w:rPr>
        <w:t>сентября</w:t>
      </w:r>
      <w:r>
        <w:rPr>
          <w:rFonts w:asciiTheme="minorHAnsi" w:hAnsiTheme="minorHAnsi"/>
          <w:lang w:val="ru-RU"/>
        </w:rPr>
        <w:br/>
        <w:t>собрание)</w:t>
      </w:r>
    </w:p>
    <w:p w14:paraId="5A249306" w14:textId="77777777" w:rsidR="00184660" w:rsidRPr="005127FE" w:rsidRDefault="00184660" w:rsidP="0018466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u w:val="single"/>
          <w:lang w:val="ru-RU"/>
        </w:rPr>
      </w:pPr>
      <w:r w:rsidRPr="00C05580">
        <w:rPr>
          <w:u w:val="single"/>
          <w:lang w:val="ru-RU"/>
        </w:rPr>
        <w:t>ПК-</w:t>
      </w:r>
      <w:r>
        <w:rPr>
          <w:u w:val="single"/>
          <w:lang w:val="ru-RU"/>
        </w:rPr>
        <w:t>22</w:t>
      </w:r>
      <w:r w:rsidRPr="00C05580">
        <w:rPr>
          <w:lang w:val="ru-RU"/>
        </w:rPr>
        <w:tab/>
        <w:t>Полномочная конференция:</w:t>
      </w:r>
      <w:r>
        <w:rPr>
          <w:lang w:val="ru-RU"/>
        </w:rPr>
        <w:t xml:space="preserve"> </w:t>
      </w:r>
      <w:r w:rsidRPr="00945799">
        <w:rPr>
          <w:b/>
          <w:bCs/>
          <w:lang w:val="ru-RU"/>
        </w:rPr>
        <w:t>26 </w:t>
      </w:r>
      <w:r>
        <w:rPr>
          <w:b/>
          <w:bCs/>
          <w:lang w:val="ru-RU"/>
        </w:rPr>
        <w:t>сентября – 14 октября</w:t>
      </w:r>
    </w:p>
    <w:p w14:paraId="482928E4" w14:textId="7DF2916B" w:rsidR="00184660" w:rsidRPr="00C05580" w:rsidRDefault="00184660" w:rsidP="0018466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РРК2</w:t>
      </w:r>
      <w:r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.3***</w:t>
      </w:r>
      <w:r w:rsidRPr="00C05580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Pr="00184660">
        <w:rPr>
          <w:rFonts w:asciiTheme="minorHAnsi" w:hAnsiTheme="minorHAnsi"/>
          <w:b/>
          <w:lang w:val="ru-RU"/>
        </w:rPr>
        <w:t>октябрь−</w:t>
      </w:r>
      <w:r w:rsidRPr="00C05580">
        <w:rPr>
          <w:rFonts w:asciiTheme="minorHAnsi" w:hAnsiTheme="minorHAnsi"/>
          <w:b/>
          <w:bCs/>
          <w:lang w:val="ru-RU"/>
        </w:rPr>
        <w:t>ноябрь</w:t>
      </w:r>
    </w:p>
    <w:p w14:paraId="6E129941" w14:textId="0929E194" w:rsidR="00184660" w:rsidRPr="00C05580" w:rsidRDefault="00184660" w:rsidP="00184660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EC6292">
        <w:rPr>
          <w:rFonts w:asciiTheme="minorHAnsi" w:hAnsiTheme="minorHAnsi"/>
          <w:lang w:val="ru-RU"/>
        </w:rPr>
        <w:t>"</w:t>
      </w:r>
      <w:r w:rsidRPr="00C05580">
        <w:rPr>
          <w:rFonts w:asciiTheme="minorHAnsi" w:hAnsiTheme="minorHAnsi"/>
          <w:u w:val="single"/>
          <w:lang w:val="ru-RU"/>
        </w:rPr>
        <w:t>Калейдоскоп</w:t>
      </w:r>
      <w:r w:rsidR="00260F04">
        <w:rPr>
          <w:rFonts w:asciiTheme="minorHAnsi" w:hAnsiTheme="minorHAnsi"/>
          <w:u w:val="single"/>
          <w:lang w:val="ru-RU"/>
        </w:rPr>
        <w:t>"</w:t>
      </w:r>
      <w:r w:rsidRPr="00EA06BA">
        <w:rPr>
          <w:rFonts w:asciiTheme="minorHAnsi" w:hAnsiTheme="minorHAnsi"/>
          <w:lang w:val="ru-RU"/>
        </w:rPr>
        <w:tab/>
      </w:r>
      <w:r w:rsidR="00260F04">
        <w:rPr>
          <w:rFonts w:asciiTheme="minorHAnsi" w:hAnsiTheme="minorHAnsi"/>
          <w:lang w:val="ru-RU"/>
        </w:rPr>
        <w:t>"Калейдоскоп" МСЭ</w:t>
      </w:r>
      <w:r w:rsidRPr="00C05580">
        <w:rPr>
          <w:rFonts w:asciiTheme="minorHAnsi" w:hAnsiTheme="minorHAnsi"/>
          <w:lang w:val="ru-RU"/>
        </w:rPr>
        <w:t xml:space="preserve">: предлагаемый период: </w:t>
      </w:r>
      <w:r>
        <w:rPr>
          <w:rFonts w:asciiTheme="minorHAnsi" w:hAnsiTheme="minorHAnsi"/>
          <w:b/>
          <w:bCs/>
          <w:lang w:val="ru-RU"/>
        </w:rPr>
        <w:t>но</w:t>
      </w:r>
      <w:r w:rsidRPr="00C05580">
        <w:rPr>
          <w:rFonts w:asciiTheme="minorHAnsi" w:hAnsiTheme="minorHAnsi"/>
          <w:b/>
          <w:bCs/>
          <w:lang w:val="ru-RU"/>
        </w:rPr>
        <w:t>ябрь−декабрь</w:t>
      </w:r>
      <w:r w:rsidRPr="00C05580">
        <w:rPr>
          <w:rFonts w:asciiTheme="minorHAnsi" w:hAnsiTheme="minorHAnsi"/>
          <w:u w:val="single"/>
          <w:lang w:val="ru-RU"/>
        </w:rPr>
        <w:br/>
        <w:t>МСЭ</w:t>
      </w:r>
      <w:r w:rsidRPr="00C05580">
        <w:rPr>
          <w:rFonts w:asciiTheme="minorHAnsi" w:hAnsiTheme="minorHAnsi"/>
          <w:lang w:val="ru-RU"/>
        </w:rPr>
        <w:t>****</w:t>
      </w:r>
    </w:p>
    <w:p w14:paraId="5A8E3811" w14:textId="77777777" w:rsidR="00184660" w:rsidRPr="005127FE" w:rsidRDefault="00184660" w:rsidP="0018466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u w:val="single"/>
          <w:lang w:val="ru-RU"/>
        </w:rPr>
      </w:pPr>
      <w:r w:rsidRPr="00C05580">
        <w:rPr>
          <w:rFonts w:asciiTheme="minorHAnsi" w:hAnsiTheme="minorHAnsi"/>
          <w:lang w:val="ru-RU"/>
        </w:rPr>
        <w:t>МСЭ-D**</w:t>
      </w:r>
      <w:r w:rsidRPr="00C05580">
        <w:rPr>
          <w:rFonts w:asciiTheme="minorHAnsi" w:hAnsiTheme="minorHAnsi"/>
          <w:lang w:val="ru-RU"/>
        </w:rPr>
        <w:tab/>
      </w:r>
      <w:r w:rsidR="00EA0959">
        <w:rPr>
          <w:rFonts w:asciiTheme="minorHAnsi" w:hAnsiTheme="minorHAnsi"/>
          <w:lang w:val="ru-RU"/>
        </w:rPr>
        <w:t>Группы Докладчиков</w:t>
      </w:r>
      <w:r w:rsidRPr="00C05580">
        <w:rPr>
          <w:rFonts w:asciiTheme="minorHAnsi" w:hAnsiTheme="minorHAnsi"/>
          <w:lang w:val="ru-RU"/>
        </w:rPr>
        <w:t xml:space="preserve"> по развитию электросвязи: предлагаемы</w:t>
      </w:r>
      <w:r>
        <w:rPr>
          <w:rFonts w:asciiTheme="minorHAnsi" w:hAnsiTheme="minorHAnsi"/>
          <w:lang w:val="ru-RU"/>
        </w:rPr>
        <w:t>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ноябрь</w:t>
      </w:r>
    </w:p>
    <w:p w14:paraId="1D09BBEB" w14:textId="77777777" w:rsidR="007E708D" w:rsidRPr="003B3F30" w:rsidRDefault="003B3F30" w:rsidP="00A84B1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ГСР</w:t>
      </w:r>
      <w:r w:rsidRPr="00C05580">
        <w:rPr>
          <w:rFonts w:asciiTheme="minorHAnsi" w:hAnsiTheme="minorHAnsi"/>
          <w:lang w:val="ru-RU"/>
        </w:rPr>
        <w:t>**</w:t>
      </w:r>
      <w:r w:rsidR="00AA0700" w:rsidRPr="00AA0700">
        <w:rPr>
          <w:rFonts w:asciiTheme="minorHAnsi" w:hAnsiTheme="minorHAnsi"/>
          <w:lang w:val="ru-RU"/>
        </w:rPr>
        <w:t>**</w:t>
      </w:r>
      <w:r w:rsidR="00AA070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>Глобальный симпозиум для ре</w:t>
      </w:r>
      <w:r>
        <w:rPr>
          <w:rFonts w:asciiTheme="minorHAnsi" w:hAnsiTheme="minorHAnsi"/>
          <w:lang w:val="ru-RU"/>
        </w:rPr>
        <w:t>гуляторных органов: предлагаемый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="00AA0700">
        <w:rPr>
          <w:rFonts w:asciiTheme="minorHAnsi" w:hAnsiTheme="minorHAnsi"/>
          <w:b/>
          <w:bCs/>
          <w:lang w:val="ru-RU"/>
        </w:rPr>
        <w:t>ноябрь</w:t>
      </w:r>
    </w:p>
    <w:p w14:paraId="197AF4C0" w14:textId="77777777" w:rsidR="00AA0700" w:rsidRPr="00EA0959" w:rsidRDefault="00AA0700" w:rsidP="00377E9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AA0700">
        <w:rPr>
          <w:rFonts w:asciiTheme="minorHAnsi" w:hAnsiTheme="minorHAnsi"/>
        </w:rPr>
        <w:t>IRWSP</w:t>
      </w:r>
      <w:r w:rsidRPr="00EA0959">
        <w:rPr>
          <w:rFonts w:asciiTheme="minorHAnsi" w:hAnsiTheme="minorHAnsi"/>
          <w:lang w:val="ru-RU"/>
        </w:rPr>
        <w:t>***</w:t>
      </w:r>
      <w:r w:rsidRPr="00EA0959">
        <w:rPr>
          <w:rFonts w:asciiTheme="minorHAnsi" w:hAnsiTheme="minorHAnsi"/>
          <w:lang w:val="ru-RU"/>
        </w:rPr>
        <w:tab/>
      </w:r>
      <w:r w:rsidR="00EA0959">
        <w:rPr>
          <w:rFonts w:asciiTheme="minorHAnsi" w:hAnsiTheme="minorHAnsi"/>
          <w:lang w:val="ru-RU"/>
        </w:rPr>
        <w:t>2-й</w:t>
      </w:r>
      <w:r w:rsidR="00EA0959" w:rsidRPr="00F569CE">
        <w:rPr>
          <w:rFonts w:asciiTheme="minorHAnsi" w:hAnsiTheme="minorHAnsi"/>
          <w:lang w:val="ru-RU"/>
        </w:rPr>
        <w:t xml:space="preserve"> </w:t>
      </w:r>
      <w:r w:rsidR="00EA0959" w:rsidRPr="00F569CE">
        <w:rPr>
          <w:color w:val="000000"/>
          <w:lang w:val="ru-RU"/>
        </w:rPr>
        <w:t>Межрегиональный семинар-практикум МСЭ по подготовке к ВКР</w:t>
      </w:r>
      <w:r w:rsidRPr="00EA0959">
        <w:rPr>
          <w:rFonts w:asciiTheme="minorHAnsi" w:hAnsiTheme="minorHAnsi"/>
          <w:lang w:val="ru-RU"/>
        </w:rPr>
        <w:t>:</w:t>
      </w:r>
      <w:r w:rsidRPr="00EA0959">
        <w:rPr>
          <w:rFonts w:asciiTheme="minorHAnsi" w:hAnsiTheme="minorHAnsi"/>
          <w:b/>
          <w:bCs/>
          <w:lang w:val="ru-RU"/>
        </w:rPr>
        <w:t xml:space="preserve"> </w:t>
      </w:r>
      <w:r w:rsidR="001850E2" w:rsidRPr="001850E2">
        <w:rPr>
          <w:rFonts w:asciiTheme="minorHAnsi" w:hAnsiTheme="minorHAnsi"/>
          <w:lang w:val="ru-RU"/>
        </w:rPr>
        <w:t>предлагаемый</w:t>
      </w:r>
      <w:r w:rsidR="001850E2" w:rsidRPr="00EA0959">
        <w:rPr>
          <w:rFonts w:asciiTheme="minorHAnsi" w:hAnsiTheme="minorHAnsi"/>
          <w:lang w:val="ru-RU"/>
        </w:rPr>
        <w:t xml:space="preserve"> </w:t>
      </w:r>
      <w:r w:rsidR="001850E2" w:rsidRPr="001850E2">
        <w:rPr>
          <w:rFonts w:asciiTheme="minorHAnsi" w:hAnsiTheme="minorHAnsi"/>
          <w:lang w:val="ru-RU"/>
        </w:rPr>
        <w:t>период</w:t>
      </w:r>
      <w:r w:rsidRPr="00EA0959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ноябрь</w:t>
      </w:r>
    </w:p>
    <w:p w14:paraId="1D0C1D14" w14:textId="77777777" w:rsidR="009F0C7C" w:rsidRDefault="00753EC4" w:rsidP="00753EC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ВСР-2</w:t>
      </w:r>
      <w:r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****</w:t>
      </w:r>
      <w:r w:rsidRPr="00C05580">
        <w:rPr>
          <w:rFonts w:asciiTheme="minorHAnsi" w:hAnsiTheme="minorHAnsi"/>
          <w:lang w:val="ru-RU"/>
        </w:rPr>
        <w:tab/>
        <w:t>Всемирный семинар по радиосвязи: предлагаемый период:</w:t>
      </w:r>
      <w:r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декабр</w:t>
      </w:r>
      <w:r>
        <w:rPr>
          <w:rFonts w:asciiTheme="minorHAnsi" w:hAnsiTheme="minorHAnsi"/>
          <w:b/>
          <w:bCs/>
          <w:lang w:val="ru-RU"/>
        </w:rPr>
        <w:t>ь</w:t>
      </w:r>
    </w:p>
    <w:p w14:paraId="74C44BFF" w14:textId="77777777" w:rsidR="00AA0700" w:rsidRPr="00C05580" w:rsidRDefault="00AA0700" w:rsidP="00BC625D">
      <w:pPr>
        <w:pStyle w:val="Headingb"/>
        <w:rPr>
          <w:lang w:val="ru-RU"/>
        </w:rPr>
      </w:pPr>
      <w:bookmarkStart w:id="6" w:name="yea2023"/>
      <w:r w:rsidRPr="00C05580">
        <w:rPr>
          <w:lang w:val="ru-RU"/>
        </w:rPr>
        <w:t>202</w:t>
      </w:r>
      <w:r>
        <w:rPr>
          <w:lang w:val="ru-RU"/>
        </w:rPr>
        <w:t>3</w:t>
      </w:r>
      <w:r w:rsidRPr="00C05580">
        <w:rPr>
          <w:lang w:val="ru-RU"/>
        </w:rPr>
        <w:t> год</w:t>
      </w:r>
      <w:bookmarkEnd w:id="6"/>
    </w:p>
    <w:p w14:paraId="29A47DA2" w14:textId="77777777" w:rsidR="00AA0700" w:rsidRPr="00C05580" w:rsidRDefault="00AA0700" w:rsidP="00BC625D">
      <w:pPr>
        <w:keepNext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МСЭ-R****</w:t>
      </w:r>
      <w:r w:rsidRPr="00507FC4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январь−декабрь</w:t>
      </w:r>
    </w:p>
    <w:p w14:paraId="26747D67" w14:textId="77777777" w:rsidR="00AA0700" w:rsidRPr="00C05580" w:rsidRDefault="00AA0700" w:rsidP="00AA070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МСЭ-T****</w:t>
      </w:r>
      <w:r w:rsidRPr="00C05580">
        <w:rPr>
          <w:rFonts w:asciiTheme="minorHAnsi" w:hAnsiTheme="minorHAnsi"/>
          <w:lang w:val="ru-RU"/>
        </w:rPr>
        <w:tab/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 xml:space="preserve">январь−июль </w:t>
      </w:r>
      <w:r w:rsidRPr="00C05580">
        <w:rPr>
          <w:rFonts w:asciiTheme="minorHAnsi" w:hAnsiTheme="minorHAnsi"/>
          <w:lang w:val="ru-RU"/>
        </w:rPr>
        <w:t>и</w:t>
      </w:r>
      <w:r w:rsidRPr="00C05580">
        <w:rPr>
          <w:rFonts w:asciiTheme="minorHAnsi" w:hAnsiTheme="minorHAnsi"/>
          <w:b/>
          <w:bCs/>
          <w:lang w:val="ru-RU"/>
        </w:rPr>
        <w:t xml:space="preserve"> сентябрь−декабрь</w:t>
      </w:r>
    </w:p>
    <w:p w14:paraId="5DFBB22E" w14:textId="77777777" w:rsidR="00F35D54" w:rsidRPr="00C05580" w:rsidRDefault="00F35D54" w:rsidP="00F35D5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РГС**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3</w:t>
      </w:r>
      <w:r>
        <w:rPr>
          <w:rFonts w:asciiTheme="minorHAnsi" w:hAnsiTheme="minorHAnsi"/>
          <w:b/>
          <w:bCs/>
          <w:lang w:val="ru-RU"/>
        </w:rPr>
        <w:t xml:space="preserve">0 января </w:t>
      </w:r>
      <w:r w:rsidRPr="00C05580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 xml:space="preserve"> 10 февраля</w:t>
      </w:r>
      <w:r w:rsidRPr="00C05580">
        <w:rPr>
          <w:rFonts w:asciiTheme="minorHAnsi" w:hAnsiTheme="minorHAnsi"/>
          <w:lang w:val="ru-RU"/>
        </w:rPr>
        <w:t xml:space="preserve"> и</w:t>
      </w:r>
      <w:r>
        <w:rPr>
          <w:rFonts w:asciiTheme="minorHAnsi" w:hAnsiTheme="minorHAnsi"/>
          <w:lang w:val="ru-RU"/>
        </w:rPr>
        <w:t>ли</w:t>
      </w:r>
      <w:r w:rsidRPr="00C05580">
        <w:rPr>
          <w:rFonts w:asciiTheme="minorHAnsi" w:hAnsiTheme="minorHAnsi"/>
          <w:lang w:val="ru-RU"/>
        </w:rPr>
        <w:t xml:space="preserve"> </w:t>
      </w:r>
      <w:r w:rsidRPr="00F35D54">
        <w:rPr>
          <w:rFonts w:asciiTheme="minorHAnsi" w:hAnsiTheme="minorHAnsi"/>
          <w:b/>
          <w:lang w:val="ru-RU"/>
        </w:rPr>
        <w:t>6−7</w:t>
      </w:r>
      <w:r w:rsidR="00EA0959">
        <w:rPr>
          <w:rFonts w:asciiTheme="minorHAnsi" w:hAnsiTheme="minorHAnsi"/>
          <w:b/>
          <w:bCs/>
          <w:lang w:val="ru-RU"/>
        </w:rPr>
        <w:t> </w:t>
      </w:r>
      <w:r>
        <w:rPr>
          <w:rFonts w:asciiTheme="minorHAnsi" w:hAnsiTheme="minorHAnsi"/>
          <w:b/>
          <w:bCs/>
          <w:lang w:val="ru-RU"/>
        </w:rPr>
        <w:t>февраля</w:t>
      </w:r>
    </w:p>
    <w:p w14:paraId="4E05D2CE" w14:textId="77777777" w:rsidR="0064725C" w:rsidRDefault="0064725C" w:rsidP="0064725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МСЭ-D**</w:t>
      </w:r>
      <w:r w:rsidRPr="00C05580">
        <w:rPr>
          <w:rFonts w:asciiTheme="minorHAnsi" w:hAnsiTheme="minorHAnsi"/>
          <w:lang w:val="ru-RU"/>
        </w:rPr>
        <w:tab/>
        <w:t>Исследовательские комиссии по развитию электросвязи: предлагаемы</w:t>
      </w:r>
      <w:r>
        <w:rPr>
          <w:rFonts w:asciiTheme="minorHAnsi" w:hAnsiTheme="minorHAnsi"/>
          <w:lang w:val="ru-RU"/>
        </w:rPr>
        <w:t>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апрель−май</w:t>
      </w:r>
    </w:p>
    <w:p w14:paraId="5074F6B0" w14:textId="573B0B69" w:rsidR="003944F2" w:rsidRPr="003944F2" w:rsidRDefault="003944F2" w:rsidP="003944F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3944F2">
        <w:rPr>
          <w:rFonts w:asciiTheme="minorHAnsi" w:hAnsiTheme="minorHAnsi"/>
          <w:lang w:val="ru-RU"/>
        </w:rPr>
        <w:lastRenderedPageBreak/>
        <w:t>РРК2</w:t>
      </w:r>
      <w:r>
        <w:rPr>
          <w:rFonts w:asciiTheme="minorHAnsi" w:hAnsiTheme="minorHAnsi"/>
          <w:lang w:val="ru-RU"/>
        </w:rPr>
        <w:t>3</w:t>
      </w:r>
      <w:r w:rsidRPr="003944F2">
        <w:rPr>
          <w:rFonts w:asciiTheme="minorHAnsi" w:hAnsiTheme="minorHAnsi"/>
          <w:lang w:val="ru-RU"/>
        </w:rPr>
        <w:t>.</w:t>
      </w:r>
      <w:r>
        <w:rPr>
          <w:rFonts w:asciiTheme="minorHAnsi" w:hAnsiTheme="minorHAnsi"/>
          <w:lang w:val="ru-RU"/>
        </w:rPr>
        <w:t>1</w:t>
      </w:r>
      <w:r w:rsidRPr="003944F2">
        <w:rPr>
          <w:rFonts w:asciiTheme="minorHAnsi" w:hAnsiTheme="minorHAnsi"/>
          <w:lang w:val="ru-RU"/>
        </w:rPr>
        <w:t>***</w:t>
      </w:r>
      <w:r w:rsidRPr="003944F2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>
        <w:rPr>
          <w:rFonts w:asciiTheme="minorHAnsi" w:hAnsiTheme="minorHAnsi"/>
          <w:b/>
          <w:lang w:val="ru-RU"/>
        </w:rPr>
        <w:t>март</w:t>
      </w:r>
    </w:p>
    <w:p w14:paraId="069939F3" w14:textId="463F5D0C" w:rsidR="003E3DDF" w:rsidRPr="005622D4" w:rsidRDefault="005622D4" w:rsidP="003E3DDF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5622D4">
        <w:rPr>
          <w:color w:val="000000" w:themeColor="text1"/>
          <w:szCs w:val="24"/>
          <w:lang w:val="ru-RU"/>
        </w:rPr>
        <w:t xml:space="preserve">Симпозиум </w:t>
      </w:r>
      <w:r>
        <w:rPr>
          <w:color w:val="000000" w:themeColor="text1"/>
          <w:szCs w:val="24"/>
        </w:rPr>
        <w:t>FIGI</w:t>
      </w:r>
      <w:r w:rsidR="003E3DDF" w:rsidRPr="005622D4">
        <w:rPr>
          <w:rFonts w:asciiTheme="minorHAnsi" w:hAnsiTheme="minorHAnsi"/>
          <w:lang w:val="ru-RU"/>
        </w:rPr>
        <w:t>***</w:t>
      </w:r>
      <w:r w:rsidR="003E3DDF" w:rsidRPr="005622D4">
        <w:rPr>
          <w:rFonts w:asciiTheme="minorHAnsi" w:hAnsiTheme="minorHAnsi"/>
          <w:lang w:val="ru-RU"/>
        </w:rPr>
        <w:tab/>
      </w:r>
      <w:r w:rsidR="00A6276D" w:rsidRPr="00A6276D">
        <w:rPr>
          <w:rFonts w:asciiTheme="minorHAnsi" w:hAnsiTheme="minorHAnsi"/>
          <w:lang w:val="ru-RU"/>
        </w:rPr>
        <w:t>Глобальная инициатива по охвату финансовыми услугами: п</w:t>
      </w:r>
      <w:r w:rsidR="00911B7F" w:rsidRPr="005622D4">
        <w:rPr>
          <w:rFonts w:asciiTheme="minorHAnsi" w:hAnsiTheme="minorHAnsi"/>
          <w:lang w:val="ru-RU"/>
        </w:rPr>
        <w:t>редлагаемый период</w:t>
      </w:r>
      <w:r w:rsidR="003E3DDF" w:rsidRPr="005622D4">
        <w:rPr>
          <w:rFonts w:asciiTheme="minorHAnsi" w:hAnsiTheme="minorHAnsi"/>
          <w:lang w:val="ru-RU"/>
        </w:rPr>
        <w:t>:</w:t>
      </w:r>
      <w:r w:rsidR="00305CB4" w:rsidRPr="005622D4">
        <w:rPr>
          <w:rFonts w:asciiTheme="minorHAnsi" w:hAnsiTheme="minorHAnsi"/>
          <w:lang w:val="ru-RU"/>
        </w:rPr>
        <w:t xml:space="preserve"> </w:t>
      </w:r>
      <w:r w:rsidR="00305CB4" w:rsidRPr="00A6276D">
        <w:rPr>
          <w:rFonts w:asciiTheme="minorHAnsi" w:hAnsiTheme="minorHAnsi"/>
          <w:b/>
          <w:bCs/>
          <w:lang w:val="ru-RU"/>
        </w:rPr>
        <w:t>апрель</w:t>
      </w:r>
      <w:r w:rsidR="003E3DDF" w:rsidRPr="005622D4">
        <w:rPr>
          <w:rFonts w:asciiTheme="minorHAnsi" w:hAnsiTheme="minorHAnsi"/>
          <w:b/>
          <w:bCs/>
          <w:lang w:val="ru-RU"/>
        </w:rPr>
        <w:t>−</w:t>
      </w:r>
      <w:r w:rsidR="0036259F" w:rsidRPr="005622D4">
        <w:rPr>
          <w:rFonts w:asciiTheme="minorHAnsi" w:hAnsiTheme="minorHAnsi"/>
          <w:b/>
          <w:bCs/>
          <w:lang w:val="ru-RU"/>
        </w:rPr>
        <w:t>июн</w:t>
      </w:r>
      <w:r w:rsidR="00A6276D">
        <w:rPr>
          <w:rFonts w:asciiTheme="minorHAnsi" w:hAnsiTheme="minorHAnsi"/>
          <w:b/>
          <w:bCs/>
          <w:lang w:val="ru-RU"/>
        </w:rPr>
        <w:t>ь</w:t>
      </w:r>
    </w:p>
    <w:p w14:paraId="32288D36" w14:textId="5EC07550" w:rsidR="0064725C" w:rsidRDefault="003944F2" w:rsidP="0064725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3944F2">
        <w:rPr>
          <w:rFonts w:asciiTheme="minorHAnsi" w:hAnsiTheme="minorHAnsi"/>
          <w:lang w:val="ru-RU"/>
        </w:rPr>
        <w:t>Форум ВВУИО**</w:t>
      </w:r>
      <w:r w:rsidRPr="003944F2">
        <w:rPr>
          <w:rFonts w:asciiTheme="minorHAnsi" w:hAnsiTheme="minorHAnsi"/>
          <w:lang w:val="ru-RU"/>
        </w:rPr>
        <w:tab/>
        <w:t xml:space="preserve">Форум Всемирной встречи на высшем уровне по вопросам информационного общества: предлагаемые даты: </w:t>
      </w:r>
      <w:r>
        <w:rPr>
          <w:rFonts w:asciiTheme="minorHAnsi" w:hAnsiTheme="minorHAnsi"/>
          <w:b/>
          <w:bCs/>
          <w:lang w:val="ru-RU"/>
        </w:rPr>
        <w:t>10</w:t>
      </w:r>
      <w:r w:rsidRPr="003944F2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>16</w:t>
      </w:r>
      <w:r w:rsidRPr="003944F2">
        <w:rPr>
          <w:rFonts w:asciiTheme="minorHAnsi" w:hAnsiTheme="minorHAnsi"/>
          <w:b/>
          <w:bCs/>
          <w:lang w:val="ru-RU"/>
        </w:rPr>
        <w:t xml:space="preserve"> марта</w:t>
      </w:r>
    </w:p>
    <w:p w14:paraId="58BE3133" w14:textId="11D9285F" w:rsidR="00EF5F2E" w:rsidRPr="00EF5F2E" w:rsidRDefault="00EF5F2E" w:rsidP="00EF5F2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EF5F2E">
        <w:rPr>
          <w:rFonts w:asciiTheme="minorHAnsi" w:hAnsiTheme="minorHAnsi"/>
          <w:lang w:val="ru-RU"/>
        </w:rPr>
        <w:t>КГСЭ****</w:t>
      </w:r>
      <w:r w:rsidRPr="00EF5F2E">
        <w:rPr>
          <w:rFonts w:asciiTheme="minorHAnsi" w:hAnsiTheme="minorHAnsi"/>
          <w:lang w:val="ru-RU"/>
        </w:rPr>
        <w:tab/>
        <w:t>Консультативная группа по стандартизации электросвязи: предлагаемы</w:t>
      </w:r>
      <w:r>
        <w:rPr>
          <w:rFonts w:asciiTheme="minorHAnsi" w:hAnsiTheme="minorHAnsi"/>
          <w:lang w:val="ru-RU"/>
        </w:rPr>
        <w:t>й</w:t>
      </w:r>
      <w:r w:rsidRPr="00EF5F2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EF5F2E">
        <w:rPr>
          <w:rFonts w:asciiTheme="minorHAnsi" w:hAnsiTheme="minorHAnsi"/>
          <w:lang w:val="ru-RU"/>
        </w:rPr>
        <w:t xml:space="preserve">: </w:t>
      </w:r>
      <w:r w:rsidR="003E3DDF">
        <w:rPr>
          <w:rFonts w:asciiTheme="minorHAnsi" w:hAnsiTheme="minorHAnsi"/>
          <w:b/>
          <w:lang w:val="ru-RU"/>
        </w:rPr>
        <w:t>май−июнь</w:t>
      </w:r>
      <w:r w:rsidRPr="006E6DD5">
        <w:rPr>
          <w:rFonts w:asciiTheme="minorHAnsi" w:hAnsiTheme="minorHAnsi"/>
          <w:lang w:val="ru-RU"/>
        </w:rPr>
        <w:t xml:space="preserve"> и </w:t>
      </w:r>
      <w:r w:rsidRPr="00EF5F2E">
        <w:rPr>
          <w:rFonts w:asciiTheme="minorHAnsi" w:hAnsiTheme="minorHAnsi"/>
          <w:b/>
          <w:lang w:val="ru-RU"/>
        </w:rPr>
        <w:t>декабрь</w:t>
      </w:r>
    </w:p>
    <w:p w14:paraId="1372508A" w14:textId="77777777" w:rsidR="00F266CA" w:rsidRPr="00F266CA" w:rsidRDefault="00F266CA" w:rsidP="00F266CA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F266CA">
        <w:rPr>
          <w:rFonts w:asciiTheme="minorHAnsi" w:hAnsiTheme="minorHAnsi"/>
          <w:lang w:val="ru-RU"/>
        </w:rPr>
        <w:t>КГР****</w:t>
      </w:r>
      <w:r w:rsidRPr="00F266CA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F266CA">
        <w:rPr>
          <w:rFonts w:asciiTheme="minorHAnsi" w:hAnsiTheme="minorHAnsi"/>
          <w:b/>
          <w:bCs/>
          <w:lang w:val="ru-RU"/>
        </w:rPr>
        <w:t>март−апрель</w:t>
      </w:r>
    </w:p>
    <w:p w14:paraId="23887DE6" w14:textId="4922544D" w:rsidR="003944F2" w:rsidRPr="00B31B28" w:rsidRDefault="00BD2C75" w:rsidP="0064725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Cs/>
          <w:lang w:val="ru-RU"/>
        </w:rPr>
      </w:pPr>
      <w:r w:rsidRPr="00BD2C75">
        <w:rPr>
          <w:rFonts w:asciiTheme="minorHAnsi" w:hAnsiTheme="minorHAnsi"/>
          <w:lang w:val="ru-RU"/>
        </w:rPr>
        <w:t>ПСК</w:t>
      </w:r>
      <w:r w:rsidRPr="00B31B28">
        <w:rPr>
          <w:rFonts w:asciiTheme="minorHAnsi" w:hAnsiTheme="minorHAnsi"/>
          <w:lang w:val="ru-RU"/>
        </w:rPr>
        <w:t>23-2****</w:t>
      </w:r>
      <w:r w:rsidRPr="00B31B28">
        <w:rPr>
          <w:rFonts w:asciiTheme="minorHAnsi" w:hAnsiTheme="minorHAnsi"/>
          <w:lang w:val="ru-RU"/>
        </w:rPr>
        <w:tab/>
      </w:r>
      <w:r w:rsidR="00A6276D">
        <w:rPr>
          <w:rFonts w:asciiTheme="minorHAnsi" w:hAnsiTheme="minorHAnsi"/>
          <w:lang w:val="ru-RU"/>
        </w:rPr>
        <w:t>2-я сессия</w:t>
      </w:r>
      <w:r w:rsidR="003E3DDF" w:rsidRPr="00B31B28">
        <w:rPr>
          <w:rFonts w:asciiTheme="minorHAnsi" w:hAnsiTheme="minorHAnsi"/>
          <w:lang w:val="ru-RU"/>
        </w:rPr>
        <w:t xml:space="preserve"> </w:t>
      </w:r>
      <w:r w:rsidRPr="00BD2C75">
        <w:rPr>
          <w:rFonts w:asciiTheme="minorHAnsi" w:hAnsiTheme="minorHAnsi"/>
          <w:lang w:val="ru-RU"/>
        </w:rPr>
        <w:t>Подготовительно</w:t>
      </w:r>
      <w:r w:rsidR="005307DF">
        <w:rPr>
          <w:rFonts w:asciiTheme="minorHAnsi" w:hAnsiTheme="minorHAnsi"/>
          <w:lang w:val="ru-RU"/>
        </w:rPr>
        <w:t>го</w:t>
      </w:r>
      <w:r w:rsidRPr="00B31B28">
        <w:rPr>
          <w:rFonts w:asciiTheme="minorHAnsi" w:hAnsiTheme="minorHAnsi"/>
          <w:lang w:val="ru-RU"/>
        </w:rPr>
        <w:t xml:space="preserve"> </w:t>
      </w:r>
      <w:r w:rsidRPr="00BD2C75">
        <w:rPr>
          <w:rFonts w:asciiTheme="minorHAnsi" w:hAnsiTheme="minorHAnsi"/>
          <w:lang w:val="ru-RU"/>
        </w:rPr>
        <w:t>собрани</w:t>
      </w:r>
      <w:r w:rsidR="005307DF">
        <w:rPr>
          <w:rFonts w:asciiTheme="minorHAnsi" w:hAnsiTheme="minorHAnsi"/>
          <w:lang w:val="ru-RU"/>
        </w:rPr>
        <w:t>я</w:t>
      </w:r>
      <w:r w:rsidRPr="00B31B28">
        <w:rPr>
          <w:rFonts w:asciiTheme="minorHAnsi" w:hAnsiTheme="minorHAnsi"/>
          <w:lang w:val="ru-RU"/>
        </w:rPr>
        <w:t xml:space="preserve"> </w:t>
      </w:r>
      <w:r w:rsidRPr="00BD2C75">
        <w:rPr>
          <w:rFonts w:asciiTheme="minorHAnsi" w:hAnsiTheme="minorHAnsi"/>
          <w:lang w:val="ru-RU"/>
        </w:rPr>
        <w:t>к</w:t>
      </w:r>
      <w:r w:rsidRPr="00B31B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ВКР</w:t>
      </w:r>
      <w:r w:rsidRPr="00B31B28">
        <w:rPr>
          <w:rFonts w:asciiTheme="minorHAnsi" w:hAnsiTheme="minorHAnsi"/>
          <w:lang w:val="ru-RU"/>
        </w:rPr>
        <w:t xml:space="preserve">-23: </w:t>
      </w:r>
      <w:r w:rsidRPr="00BD2C75">
        <w:rPr>
          <w:rFonts w:asciiTheme="minorHAnsi" w:hAnsiTheme="minorHAnsi"/>
          <w:lang w:val="ru-RU"/>
        </w:rPr>
        <w:t>предлагаемый</w:t>
      </w:r>
      <w:r w:rsidRPr="00B31B28">
        <w:rPr>
          <w:rFonts w:asciiTheme="minorHAnsi" w:hAnsiTheme="minorHAnsi"/>
          <w:lang w:val="ru-RU"/>
        </w:rPr>
        <w:t xml:space="preserve"> </w:t>
      </w:r>
      <w:r w:rsidRPr="00BD2C75">
        <w:rPr>
          <w:rFonts w:asciiTheme="minorHAnsi" w:hAnsiTheme="minorHAnsi"/>
          <w:lang w:val="ru-RU"/>
        </w:rPr>
        <w:t>период</w:t>
      </w:r>
      <w:r w:rsidRPr="00B31B28">
        <w:rPr>
          <w:rFonts w:asciiTheme="minorHAnsi" w:hAnsiTheme="minorHAnsi"/>
          <w:lang w:val="ru-RU"/>
        </w:rPr>
        <w:t xml:space="preserve">: </w:t>
      </w:r>
      <w:r w:rsidR="00A6276D">
        <w:rPr>
          <w:rFonts w:asciiTheme="minorHAnsi" w:hAnsiTheme="minorHAnsi"/>
          <w:b/>
          <w:bCs/>
          <w:lang w:val="ru-RU"/>
        </w:rPr>
        <w:t>2</w:t>
      </w:r>
      <w:r w:rsidR="00A6276D">
        <w:rPr>
          <w:rFonts w:asciiTheme="minorHAnsi" w:hAnsiTheme="minorHAnsi"/>
          <w:b/>
          <w:bCs/>
          <w:lang w:val="ru-RU"/>
        </w:rPr>
        <w:noBreakHyphen/>
        <w:t>й квартал</w:t>
      </w:r>
      <w:r w:rsidR="003E3DDF" w:rsidRPr="00B31B28">
        <w:rPr>
          <w:rFonts w:asciiTheme="minorHAnsi" w:hAnsiTheme="minorHAnsi"/>
          <w:b/>
          <w:bCs/>
          <w:lang w:val="ru-RU"/>
        </w:rPr>
        <w:t xml:space="preserve"> </w:t>
      </w:r>
      <w:r w:rsidR="003E3DDF" w:rsidRPr="00B31B28">
        <w:rPr>
          <w:rFonts w:asciiTheme="minorHAnsi" w:hAnsiTheme="minorHAnsi"/>
          <w:bCs/>
          <w:lang w:val="ru-RU"/>
        </w:rPr>
        <w:t>(</w:t>
      </w:r>
      <w:r w:rsidR="00A6276D">
        <w:rPr>
          <w:rFonts w:asciiTheme="minorHAnsi" w:hAnsiTheme="minorHAnsi"/>
          <w:bCs/>
          <w:lang w:val="ru-RU"/>
        </w:rPr>
        <w:t>в зависимости от сроков проведения ВКР-23 и доступности МЦКЖ</w:t>
      </w:r>
      <w:r w:rsidR="003E3DDF" w:rsidRPr="00B31B28">
        <w:rPr>
          <w:rFonts w:asciiTheme="minorHAnsi" w:hAnsiTheme="minorHAnsi"/>
          <w:bCs/>
          <w:lang w:val="ru-RU"/>
        </w:rPr>
        <w:t>)</w:t>
      </w:r>
    </w:p>
    <w:p w14:paraId="4652AA22" w14:textId="77777777" w:rsidR="00556DF5" w:rsidRPr="00556DF5" w:rsidRDefault="00556DF5" w:rsidP="00556DF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556DF5">
        <w:rPr>
          <w:rFonts w:asciiTheme="minorHAnsi" w:hAnsiTheme="minorHAnsi"/>
          <w:u w:val="single"/>
          <w:lang w:val="ru-RU"/>
        </w:rPr>
        <w:t>WTIS</w:t>
      </w:r>
      <w:r w:rsidRPr="00556DF5">
        <w:rPr>
          <w:rFonts w:asciiTheme="minorHAnsi" w:hAnsiTheme="minorHAnsi"/>
          <w:lang w:val="ru-RU"/>
        </w:rPr>
        <w:t>*****</w:t>
      </w:r>
      <w:r w:rsidRPr="00556DF5">
        <w:rPr>
          <w:rFonts w:asciiTheme="minorHAnsi" w:hAnsiTheme="minorHAnsi"/>
          <w:lang w:val="ru-RU"/>
        </w:rPr>
        <w:tab/>
        <w:t>Симпозиум по всемирным показателям в области электросвязи/ИКТ: предлагаемы</w:t>
      </w:r>
      <w:r>
        <w:rPr>
          <w:rFonts w:asciiTheme="minorHAnsi" w:hAnsiTheme="minorHAnsi"/>
          <w:lang w:val="ru-RU"/>
        </w:rPr>
        <w:t>й</w:t>
      </w:r>
      <w:r w:rsidRPr="00556DF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556DF5">
        <w:rPr>
          <w:rFonts w:asciiTheme="minorHAnsi" w:hAnsiTheme="minorHAnsi"/>
          <w:lang w:val="ru-RU"/>
        </w:rPr>
        <w:t xml:space="preserve">: </w:t>
      </w:r>
      <w:r w:rsidRPr="00556DF5">
        <w:rPr>
          <w:rFonts w:asciiTheme="minorHAnsi" w:hAnsiTheme="minorHAnsi"/>
          <w:b/>
          <w:bCs/>
          <w:lang w:val="ru-RU"/>
        </w:rPr>
        <w:t>март−апрель</w:t>
      </w:r>
    </w:p>
    <w:p w14:paraId="6C55C26D" w14:textId="77777777" w:rsidR="001F3B56" w:rsidRPr="001F3B56" w:rsidRDefault="001F3B56" w:rsidP="001F3B5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1F3B56">
        <w:rPr>
          <w:rFonts w:asciiTheme="minorHAnsi" w:hAnsiTheme="minorHAnsi"/>
          <w:lang w:val="ru-RU"/>
        </w:rPr>
        <w:t>Саммит по ИИ****</w:t>
      </w:r>
      <w:r w:rsidRPr="001F3B56">
        <w:rPr>
          <w:rFonts w:asciiTheme="minorHAnsi" w:hAnsiTheme="minorHAnsi"/>
          <w:lang w:val="ru-RU"/>
        </w:rPr>
        <w:tab/>
      </w:r>
      <w:r w:rsidR="00EA0959">
        <w:rPr>
          <w:rFonts w:asciiTheme="minorHAnsi" w:hAnsiTheme="minorHAnsi"/>
          <w:lang w:val="ru-RU"/>
        </w:rPr>
        <w:t>Всемирный с</w:t>
      </w:r>
      <w:r w:rsidRPr="001F3B56">
        <w:rPr>
          <w:rFonts w:asciiTheme="minorHAnsi" w:hAnsiTheme="minorHAnsi"/>
          <w:lang w:val="ru-RU"/>
        </w:rPr>
        <w:t>аммит "ИИ во благо": предлагаемый период:</w:t>
      </w:r>
      <w:r w:rsidRPr="001F3B56">
        <w:rPr>
          <w:rFonts w:asciiTheme="minorHAnsi" w:hAnsiTheme="minorHAnsi"/>
          <w:b/>
          <w:bCs/>
          <w:lang w:val="ru-RU"/>
        </w:rPr>
        <w:t xml:space="preserve"> апрель</w:t>
      </w:r>
    </w:p>
    <w:p w14:paraId="3110B4E7" w14:textId="77777777" w:rsidR="001F3B56" w:rsidRPr="001F3B56" w:rsidRDefault="001F3B56" w:rsidP="001F3B56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1F3B56">
        <w:rPr>
          <w:rFonts w:asciiTheme="minorHAnsi" w:hAnsiTheme="minorHAnsi"/>
          <w:lang w:val="ru-RU"/>
        </w:rPr>
        <w:t xml:space="preserve">"Девушки </w:t>
      </w:r>
      <w:r w:rsidRPr="001F3B56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1F3B56">
        <w:rPr>
          <w:rFonts w:asciiTheme="minorHAnsi" w:hAnsiTheme="minorHAnsi"/>
          <w:b/>
          <w:bCs/>
          <w:lang w:val="ru-RU"/>
        </w:rPr>
        <w:t>2</w:t>
      </w:r>
      <w:r>
        <w:rPr>
          <w:rFonts w:asciiTheme="minorHAnsi" w:hAnsiTheme="minorHAnsi"/>
          <w:b/>
          <w:bCs/>
          <w:lang w:val="ru-RU"/>
        </w:rPr>
        <w:t>0</w:t>
      </w:r>
      <w:r w:rsidRPr="001F3B56">
        <w:rPr>
          <w:rFonts w:asciiTheme="minorHAnsi" w:hAnsiTheme="minorHAnsi"/>
          <w:b/>
          <w:bCs/>
          <w:lang w:val="ru-RU"/>
        </w:rPr>
        <w:t xml:space="preserve"> апреля</w:t>
      </w:r>
      <w:r w:rsidRPr="001F3B56">
        <w:rPr>
          <w:rFonts w:asciiTheme="minorHAnsi" w:hAnsiTheme="minorHAnsi"/>
          <w:lang w:val="ru-RU"/>
        </w:rPr>
        <w:br/>
        <w:t>в ИКТ"**</w:t>
      </w:r>
    </w:p>
    <w:p w14:paraId="68F8CB92" w14:textId="77777777" w:rsidR="00A57771" w:rsidRPr="00EA0959" w:rsidRDefault="00EA0959" w:rsidP="00A5777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lang w:val="ru-RU"/>
        </w:rPr>
        <w:t>ГИСП</w:t>
      </w:r>
      <w:r w:rsidR="00A57771" w:rsidRPr="00EA0959">
        <w:rPr>
          <w:rFonts w:asciiTheme="minorHAnsi" w:hAnsiTheme="minorHAnsi"/>
          <w:lang w:val="ru-RU"/>
        </w:rPr>
        <w:t>**</w:t>
      </w:r>
      <w:r w:rsidR="00A57771" w:rsidRPr="00EA0959">
        <w:rPr>
          <w:rFonts w:asciiTheme="minorHAnsi" w:hAnsiTheme="minorHAnsi"/>
          <w:lang w:val="ru-RU"/>
        </w:rPr>
        <w:tab/>
      </w:r>
      <w:r w:rsidRPr="006313A8">
        <w:rPr>
          <w:color w:val="000000"/>
          <w:lang w:val="ru-RU"/>
        </w:rPr>
        <w:t>Групп</w:t>
      </w:r>
      <w:r>
        <w:rPr>
          <w:color w:val="000000"/>
          <w:lang w:val="ru-RU"/>
        </w:rPr>
        <w:t>а</w:t>
      </w:r>
      <w:r w:rsidRPr="006313A8">
        <w:rPr>
          <w:color w:val="000000"/>
          <w:lang w:val="ru-RU"/>
        </w:rPr>
        <w:t xml:space="preserve"> по инициативам в области создания потенциала</w:t>
      </w:r>
      <w:r w:rsidR="00A57771" w:rsidRPr="00EA0959">
        <w:rPr>
          <w:rFonts w:asciiTheme="minorHAnsi" w:hAnsiTheme="minorHAnsi"/>
          <w:lang w:val="ru-RU"/>
        </w:rPr>
        <w:t xml:space="preserve">: </w:t>
      </w:r>
      <w:r w:rsidR="00A57771" w:rsidRPr="00A57771">
        <w:rPr>
          <w:rFonts w:asciiTheme="minorHAnsi" w:hAnsiTheme="minorHAnsi"/>
          <w:lang w:val="ru-RU"/>
        </w:rPr>
        <w:t>предлагаемый</w:t>
      </w:r>
      <w:r w:rsidR="00A57771" w:rsidRPr="00EA0959">
        <w:rPr>
          <w:rFonts w:asciiTheme="minorHAnsi" w:hAnsiTheme="minorHAnsi"/>
          <w:lang w:val="ru-RU"/>
        </w:rPr>
        <w:t xml:space="preserve"> </w:t>
      </w:r>
      <w:r w:rsidR="00A57771" w:rsidRPr="00A57771">
        <w:rPr>
          <w:rFonts w:asciiTheme="minorHAnsi" w:hAnsiTheme="minorHAnsi"/>
          <w:lang w:val="ru-RU"/>
        </w:rPr>
        <w:t>период</w:t>
      </w:r>
      <w:r w:rsidR="00A57771" w:rsidRPr="00EA0959">
        <w:rPr>
          <w:rFonts w:asciiTheme="minorHAnsi" w:hAnsiTheme="minorHAnsi"/>
          <w:lang w:val="ru-RU"/>
        </w:rPr>
        <w:t xml:space="preserve">: </w:t>
      </w:r>
      <w:r w:rsidR="00A57771">
        <w:rPr>
          <w:rFonts w:asciiTheme="minorHAnsi" w:hAnsiTheme="minorHAnsi"/>
          <w:b/>
          <w:bCs/>
          <w:lang w:val="ru-RU"/>
        </w:rPr>
        <w:t>май</w:t>
      </w:r>
      <w:r w:rsidR="00A57771" w:rsidRPr="00EA0959">
        <w:rPr>
          <w:rFonts w:asciiTheme="minorHAnsi" w:hAnsiTheme="minorHAnsi"/>
          <w:b/>
          <w:bCs/>
          <w:lang w:val="ru-RU"/>
        </w:rPr>
        <w:t>−</w:t>
      </w:r>
      <w:r w:rsidR="00A57771">
        <w:rPr>
          <w:rFonts w:asciiTheme="minorHAnsi" w:hAnsiTheme="minorHAnsi"/>
          <w:b/>
          <w:bCs/>
          <w:lang w:val="ru-RU"/>
        </w:rPr>
        <w:t>июнь</w:t>
      </w:r>
    </w:p>
    <w:p w14:paraId="2BA68F16" w14:textId="77777777" w:rsidR="006D6651" w:rsidRPr="006D6651" w:rsidRDefault="006D6651" w:rsidP="006D665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6D6651">
        <w:rPr>
          <w:rFonts w:asciiTheme="minorHAnsi" w:hAnsiTheme="minorHAnsi"/>
          <w:lang w:val="ru-RU"/>
        </w:rPr>
        <w:t>КГРЭ**</w:t>
      </w:r>
      <w:r w:rsidRPr="006D6651">
        <w:rPr>
          <w:rFonts w:asciiTheme="minorHAnsi" w:hAnsiTheme="minorHAnsi"/>
          <w:lang w:val="ru-RU"/>
        </w:rPr>
        <w:tab/>
        <w:t>Консультативная группа по развитию электросвязи: предлагаемы</w:t>
      </w:r>
      <w:r>
        <w:rPr>
          <w:rFonts w:asciiTheme="minorHAnsi" w:hAnsiTheme="minorHAnsi"/>
          <w:lang w:val="ru-RU"/>
        </w:rPr>
        <w:t>й</w:t>
      </w:r>
      <w:r w:rsidRPr="006D665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6D6651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май−июнь</w:t>
      </w:r>
    </w:p>
    <w:p w14:paraId="2FCBF9D0" w14:textId="2A0C694A" w:rsidR="00FE6101" w:rsidRPr="00FE6101" w:rsidRDefault="00FE6101" w:rsidP="00FE610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FE6101">
        <w:rPr>
          <w:rFonts w:asciiTheme="minorHAnsi" w:hAnsiTheme="minorHAnsi"/>
          <w:lang w:val="ru-RU"/>
        </w:rPr>
        <w:t>РРК23.</w:t>
      </w:r>
      <w:r>
        <w:rPr>
          <w:rFonts w:asciiTheme="minorHAnsi" w:hAnsiTheme="minorHAnsi"/>
          <w:lang w:val="ru-RU"/>
        </w:rPr>
        <w:t>2</w:t>
      </w:r>
      <w:r w:rsidRPr="00FE6101">
        <w:rPr>
          <w:rFonts w:asciiTheme="minorHAnsi" w:hAnsiTheme="minorHAnsi"/>
          <w:lang w:val="ru-RU"/>
        </w:rPr>
        <w:t>***</w:t>
      </w:r>
      <w:r w:rsidRPr="00FE6101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>
        <w:rPr>
          <w:rFonts w:asciiTheme="minorHAnsi" w:hAnsiTheme="minorHAnsi"/>
          <w:b/>
          <w:lang w:val="ru-RU"/>
        </w:rPr>
        <w:t>июль</w:t>
      </w:r>
    </w:p>
    <w:p w14:paraId="3F3B6A98" w14:textId="3C7858F6" w:rsidR="00392D91" w:rsidRDefault="00392D91" w:rsidP="00FE610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392D91">
        <w:rPr>
          <w:rFonts w:asciiTheme="minorHAnsi" w:hAnsiTheme="minorHAnsi"/>
          <w:lang w:val="ru-RU"/>
        </w:rPr>
        <w:t>РГС**</w:t>
      </w:r>
      <w:r w:rsidRPr="00392D91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>
        <w:rPr>
          <w:rFonts w:asciiTheme="minorHAnsi" w:hAnsiTheme="minorHAnsi"/>
          <w:b/>
          <w:bCs/>
          <w:lang w:val="ru-RU"/>
        </w:rPr>
        <w:t>6</w:t>
      </w:r>
      <w:r w:rsidRPr="00392D91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>7</w:t>
      </w:r>
      <w:r w:rsidR="00A6276D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b/>
          <w:bCs/>
          <w:lang w:val="ru-RU"/>
        </w:rPr>
        <w:t>−</w:t>
      </w:r>
      <w:r w:rsidR="00A6276D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b/>
          <w:bCs/>
          <w:lang w:val="ru-RU"/>
        </w:rPr>
        <w:t>10</w:t>
      </w:r>
      <w:r w:rsidRPr="00392D91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b/>
          <w:bCs/>
          <w:lang w:val="ru-RU"/>
        </w:rPr>
        <w:t>июля</w:t>
      </w:r>
    </w:p>
    <w:p w14:paraId="65750E60" w14:textId="77777777" w:rsidR="00FE6101" w:rsidRPr="00FE6101" w:rsidRDefault="00FE6101" w:rsidP="00FE610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FE6101">
        <w:rPr>
          <w:rFonts w:asciiTheme="minorHAnsi" w:hAnsiTheme="minorHAnsi"/>
          <w:lang w:val="ru-RU"/>
        </w:rPr>
        <w:t>C-2</w:t>
      </w:r>
      <w:r>
        <w:rPr>
          <w:rFonts w:asciiTheme="minorHAnsi" w:hAnsiTheme="minorHAnsi"/>
          <w:lang w:val="ru-RU"/>
        </w:rPr>
        <w:t>3</w:t>
      </w:r>
      <w:r w:rsidRPr="00FE6101">
        <w:rPr>
          <w:rFonts w:asciiTheme="minorHAnsi" w:hAnsiTheme="minorHAnsi"/>
          <w:lang w:val="ru-RU"/>
        </w:rPr>
        <w:t>**</w:t>
      </w:r>
      <w:r w:rsidRPr="00FE6101">
        <w:rPr>
          <w:rFonts w:asciiTheme="minorHAnsi" w:hAnsiTheme="minorHAnsi"/>
          <w:lang w:val="ru-RU"/>
        </w:rPr>
        <w:tab/>
        <w:t>Совет 202</w:t>
      </w:r>
      <w:r>
        <w:rPr>
          <w:rFonts w:asciiTheme="minorHAnsi" w:hAnsiTheme="minorHAnsi"/>
          <w:lang w:val="ru-RU"/>
        </w:rPr>
        <w:t>3</w:t>
      </w:r>
      <w:r w:rsidRPr="00FE6101">
        <w:rPr>
          <w:rFonts w:asciiTheme="minorHAnsi" w:hAnsiTheme="minorHAnsi"/>
          <w:lang w:val="ru-RU"/>
        </w:rPr>
        <w:t xml:space="preserve"> года: предлагаемые даты: </w:t>
      </w:r>
      <w:r>
        <w:rPr>
          <w:rFonts w:asciiTheme="minorHAnsi" w:hAnsiTheme="minorHAnsi"/>
          <w:b/>
          <w:bCs/>
          <w:lang w:val="ru-RU"/>
        </w:rPr>
        <w:t>11−21 июля</w:t>
      </w:r>
    </w:p>
    <w:p w14:paraId="56B56BD0" w14:textId="77777777" w:rsidR="00792F3A" w:rsidRDefault="00792F3A" w:rsidP="00792F3A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Всемирное</w:t>
      </w:r>
      <w:r w:rsidRPr="00EA06BA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Всемирное мероприятие ITU Telecom-202</w:t>
      </w:r>
      <w:r w:rsidR="00653DD2">
        <w:rPr>
          <w:rFonts w:asciiTheme="minorHAnsi" w:hAnsiTheme="minorHAnsi"/>
          <w:lang w:val="ru-RU"/>
        </w:rPr>
        <w:t>3</w:t>
      </w:r>
      <w:r w:rsidRPr="00C05580">
        <w:rPr>
          <w:rFonts w:asciiTheme="minorHAnsi" w:hAnsiTheme="minorHAnsi"/>
          <w:lang w:val="ru-RU"/>
        </w:rPr>
        <w:t>: предлагаемы</w:t>
      </w:r>
      <w:r>
        <w:rPr>
          <w:rFonts w:asciiTheme="minorHAnsi" w:hAnsiTheme="minorHAnsi"/>
          <w:lang w:val="ru-RU"/>
        </w:rPr>
        <w:t>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>:</w:t>
      </w:r>
      <w:r w:rsidRPr="00C05580">
        <w:rPr>
          <w:rFonts w:asciiTheme="minorHAnsi" w:hAnsiTheme="minorHAnsi"/>
          <w:u w:val="single"/>
          <w:lang w:val="ru-RU"/>
        </w:rPr>
        <w:br/>
        <w:t>мероприятие</w:t>
      </w:r>
      <w:r w:rsidRPr="00EC7823">
        <w:rPr>
          <w:rFonts w:asciiTheme="minorHAnsi" w:hAnsiTheme="minorHAnsi"/>
          <w:u w:val="single"/>
          <w:lang w:val="ru-RU"/>
        </w:rPr>
        <w:t xml:space="preserve"> </w:t>
      </w:r>
      <w:r w:rsidRPr="00C05580">
        <w:rPr>
          <w:rFonts w:asciiTheme="minorHAnsi" w:hAnsiTheme="minorHAnsi"/>
          <w:u w:val="single"/>
          <w:lang w:val="ru-RU"/>
        </w:rPr>
        <w:t>ITU</w:t>
      </w:r>
      <w:r w:rsidRPr="00EA06BA">
        <w:rPr>
          <w:rFonts w:asciiTheme="minorHAnsi" w:hAnsiTheme="minorHAnsi"/>
          <w:lang w:val="ru-RU"/>
        </w:rPr>
        <w:t xml:space="preserve"> </w:t>
      </w:r>
      <w:r w:rsidRPr="00EA06BA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b/>
          <w:bCs/>
          <w:lang w:val="ru-RU"/>
        </w:rPr>
        <w:t>сентябрь−ноябрь</w:t>
      </w:r>
      <w:r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Telecom</w:t>
      </w:r>
      <w:r>
        <w:rPr>
          <w:rFonts w:asciiTheme="minorHAnsi" w:hAnsiTheme="minorHAnsi"/>
          <w:u w:val="single"/>
          <w:lang w:val="ru-RU"/>
        </w:rPr>
        <w:t>-2023</w:t>
      </w:r>
      <w:r>
        <w:rPr>
          <w:rFonts w:asciiTheme="minorHAnsi" w:hAnsiTheme="minorHAnsi"/>
          <w:lang w:val="ru-RU"/>
        </w:rPr>
        <w:t>****</w:t>
      </w:r>
    </w:p>
    <w:p w14:paraId="08F5FCD5" w14:textId="77777777" w:rsidR="009973A7" w:rsidRPr="009973A7" w:rsidRDefault="009973A7" w:rsidP="009973A7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9973A7">
        <w:rPr>
          <w:rFonts w:asciiTheme="minorHAnsi" w:hAnsiTheme="minorHAnsi"/>
          <w:lang w:val="ru-RU"/>
        </w:rPr>
        <w:t>РГС**</w:t>
      </w:r>
      <w:r w:rsidRPr="009973A7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>
        <w:rPr>
          <w:rFonts w:asciiTheme="minorHAnsi" w:hAnsiTheme="minorHAnsi"/>
          <w:b/>
          <w:bCs/>
          <w:lang w:val="ru-RU"/>
        </w:rPr>
        <w:t>18−29 сентября</w:t>
      </w:r>
    </w:p>
    <w:p w14:paraId="5FF12AEE" w14:textId="1FC51A5F" w:rsidR="00BD2C75" w:rsidRPr="00EA0959" w:rsidRDefault="00B5402C" w:rsidP="0064725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B5402C">
        <w:rPr>
          <w:rFonts w:asciiTheme="minorHAnsi" w:hAnsiTheme="minorHAnsi"/>
        </w:rPr>
        <w:t>IRWSP</w:t>
      </w:r>
      <w:r w:rsidRPr="00EA0959">
        <w:rPr>
          <w:rFonts w:asciiTheme="minorHAnsi" w:hAnsiTheme="minorHAnsi"/>
          <w:lang w:val="ru-RU"/>
        </w:rPr>
        <w:t>***</w:t>
      </w:r>
      <w:r w:rsidRPr="00EA0959">
        <w:rPr>
          <w:rFonts w:asciiTheme="minorHAnsi" w:hAnsiTheme="minorHAnsi"/>
          <w:lang w:val="ru-RU"/>
        </w:rPr>
        <w:tab/>
      </w:r>
      <w:r w:rsidR="00EA0959">
        <w:rPr>
          <w:rFonts w:asciiTheme="minorHAnsi" w:hAnsiTheme="minorHAnsi"/>
          <w:lang w:val="ru-RU"/>
        </w:rPr>
        <w:t>3-й</w:t>
      </w:r>
      <w:r w:rsidR="00EA0959" w:rsidRPr="00F569CE">
        <w:rPr>
          <w:rFonts w:asciiTheme="minorHAnsi" w:hAnsiTheme="minorHAnsi"/>
          <w:lang w:val="ru-RU"/>
        </w:rPr>
        <w:t xml:space="preserve"> </w:t>
      </w:r>
      <w:r w:rsidR="00EA0959" w:rsidRPr="00F569CE">
        <w:rPr>
          <w:color w:val="000000"/>
          <w:lang w:val="ru-RU"/>
        </w:rPr>
        <w:t>Межрегиональный семинар-практикум МСЭ по подготовке к ВКР</w:t>
      </w:r>
      <w:r w:rsidRPr="00EA0959">
        <w:rPr>
          <w:rFonts w:asciiTheme="minorHAnsi" w:hAnsiTheme="minorHAnsi"/>
          <w:lang w:val="ru-RU"/>
        </w:rPr>
        <w:t>:</w:t>
      </w:r>
      <w:r w:rsidRPr="00EA0959">
        <w:rPr>
          <w:rFonts w:asciiTheme="minorHAnsi" w:hAnsiTheme="minorHAnsi"/>
          <w:b/>
          <w:bCs/>
          <w:lang w:val="ru-RU"/>
        </w:rPr>
        <w:t xml:space="preserve"> </w:t>
      </w:r>
      <w:r w:rsidRPr="00B5402C">
        <w:rPr>
          <w:rFonts w:asciiTheme="minorHAnsi" w:hAnsiTheme="minorHAnsi"/>
          <w:lang w:val="ru-RU"/>
        </w:rPr>
        <w:t>предлагаемый</w:t>
      </w:r>
      <w:r w:rsidRPr="00EA0959">
        <w:rPr>
          <w:rFonts w:asciiTheme="minorHAnsi" w:hAnsiTheme="minorHAnsi"/>
          <w:lang w:val="ru-RU"/>
        </w:rPr>
        <w:t xml:space="preserve"> </w:t>
      </w:r>
      <w:r w:rsidRPr="00B5402C">
        <w:rPr>
          <w:rFonts w:asciiTheme="minorHAnsi" w:hAnsiTheme="minorHAnsi"/>
          <w:lang w:val="ru-RU"/>
        </w:rPr>
        <w:t>период</w:t>
      </w:r>
      <w:r w:rsidRPr="00EA0959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сентябрь</w:t>
      </w:r>
    </w:p>
    <w:p w14:paraId="4208C51A" w14:textId="77777777" w:rsidR="00B5402C" w:rsidRPr="00165E8C" w:rsidRDefault="00B5402C" w:rsidP="00B5402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935C7E">
        <w:rPr>
          <w:rFonts w:asciiTheme="minorHAnsi" w:hAnsiTheme="minorHAnsi"/>
          <w:color w:val="000000" w:themeColor="text1"/>
          <w:lang w:val="en-US"/>
        </w:rPr>
        <w:t>EGH</w:t>
      </w:r>
      <w:r w:rsidRPr="00165E8C">
        <w:rPr>
          <w:rFonts w:asciiTheme="minorHAnsi" w:hAnsiTheme="minorHAnsi"/>
          <w:color w:val="000000" w:themeColor="text1"/>
          <w:lang w:val="ru-RU"/>
        </w:rPr>
        <w:t>-</w:t>
      </w:r>
      <w:r w:rsidRPr="00935C7E">
        <w:rPr>
          <w:rFonts w:asciiTheme="minorHAnsi" w:hAnsiTheme="minorHAnsi"/>
          <w:color w:val="000000" w:themeColor="text1"/>
          <w:lang w:val="en-US"/>
        </w:rPr>
        <w:t>EGTI</w:t>
      </w:r>
      <w:r w:rsidRPr="00165E8C">
        <w:rPr>
          <w:rFonts w:asciiTheme="minorHAnsi" w:hAnsiTheme="minorHAnsi"/>
          <w:lang w:val="ru-RU"/>
        </w:rPr>
        <w:t>**</w:t>
      </w:r>
      <w:r w:rsidRPr="00165E8C">
        <w:rPr>
          <w:rFonts w:asciiTheme="minorHAnsi" w:hAnsiTheme="minorHAnsi"/>
          <w:color w:val="000000" w:themeColor="text1"/>
          <w:lang w:val="ru-RU"/>
        </w:rPr>
        <w:tab/>
      </w:r>
      <w:r w:rsidRPr="00C05580">
        <w:rPr>
          <w:rFonts w:asciiTheme="minorHAnsi" w:hAnsiTheme="minorHAnsi"/>
          <w:lang w:val="ru-RU"/>
        </w:rPr>
        <w:t xml:space="preserve">Собрания Группы экспертов </w:t>
      </w:r>
      <w:r w:rsidRPr="00C05580">
        <w:rPr>
          <w:color w:val="000000"/>
          <w:lang w:val="ru-RU"/>
        </w:rPr>
        <w:t>по показателям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color w:val="000000"/>
          <w:lang w:val="ru-RU"/>
        </w:rPr>
        <w:t xml:space="preserve">ИКТ в домашних хозяйствах и </w:t>
      </w:r>
      <w:r w:rsidRPr="00C05580">
        <w:rPr>
          <w:rFonts w:asciiTheme="minorHAnsi" w:hAnsiTheme="minorHAnsi"/>
          <w:lang w:val="ru-RU"/>
        </w:rPr>
        <w:t xml:space="preserve">Группы экспертов </w:t>
      </w:r>
      <w:r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>, предлагаемы</w:t>
      </w:r>
      <w:r>
        <w:rPr>
          <w:rFonts w:asciiTheme="minorHAnsi" w:hAnsiTheme="minorHAnsi"/>
          <w:lang w:val="ru-RU"/>
        </w:rPr>
        <w:t>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165E8C">
        <w:rPr>
          <w:rFonts w:asciiTheme="minorHAnsi" w:hAnsiTheme="minorHAnsi"/>
          <w:color w:val="000000" w:themeColor="text1"/>
          <w:lang w:val="ru-RU"/>
        </w:rPr>
        <w:t>:</w:t>
      </w:r>
      <w:r>
        <w:rPr>
          <w:rFonts w:asciiTheme="minorHAnsi" w:hAnsiTheme="minorHAnsi"/>
          <w:color w:val="000000" w:themeColor="text1"/>
          <w:lang w:val="ru-RU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lang w:val="ru-RU"/>
        </w:rPr>
        <w:t>сентябрь</w:t>
      </w:r>
    </w:p>
    <w:p w14:paraId="657E4BB6" w14:textId="77777777" w:rsidR="00340A52" w:rsidRDefault="00340A52" w:rsidP="00340A5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МСЭ-D**</w:t>
      </w:r>
      <w:r w:rsidRPr="00C05580">
        <w:rPr>
          <w:rFonts w:asciiTheme="minorHAnsi" w:hAnsiTheme="minorHAnsi"/>
          <w:lang w:val="ru-RU"/>
        </w:rPr>
        <w:tab/>
      </w:r>
      <w:r w:rsidR="00EA0959">
        <w:rPr>
          <w:rFonts w:asciiTheme="minorHAnsi" w:hAnsiTheme="minorHAnsi"/>
          <w:lang w:val="ru-RU"/>
        </w:rPr>
        <w:t>Группы Докладчиков</w:t>
      </w:r>
      <w:r w:rsidRPr="00C05580">
        <w:rPr>
          <w:rFonts w:asciiTheme="minorHAnsi" w:hAnsiTheme="minorHAnsi"/>
          <w:lang w:val="ru-RU"/>
        </w:rPr>
        <w:t xml:space="preserve"> по развитию электросвязи: предлагаемы</w:t>
      </w:r>
      <w:r>
        <w:rPr>
          <w:rFonts w:asciiTheme="minorHAnsi" w:hAnsiTheme="minorHAnsi"/>
          <w:lang w:val="ru-RU"/>
        </w:rPr>
        <w:t>й</w:t>
      </w:r>
      <w:r w:rsidRPr="00C0558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период</w:t>
      </w:r>
      <w:r w:rsidRPr="00C05580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октябрь−ноябрь</w:t>
      </w:r>
    </w:p>
    <w:p w14:paraId="392B7A15" w14:textId="545A6306" w:rsidR="00340A52" w:rsidRPr="00340A52" w:rsidRDefault="00340A52" w:rsidP="00CA06CE">
      <w:pPr>
        <w:tabs>
          <w:tab w:val="clear" w:pos="794"/>
          <w:tab w:val="clear" w:pos="1191"/>
          <w:tab w:val="clear" w:pos="1588"/>
          <w:tab w:val="left" w:pos="3828"/>
        </w:tabs>
        <w:snapToGrid w:val="0"/>
        <w:spacing w:before="60"/>
        <w:ind w:left="1985" w:hanging="1985"/>
        <w:rPr>
          <w:rFonts w:asciiTheme="minorHAnsi" w:hAnsiTheme="minorHAnsi"/>
          <w:bCs/>
          <w:lang w:val="ru-RU"/>
        </w:rPr>
      </w:pPr>
      <w:r w:rsidRPr="00340A52">
        <w:rPr>
          <w:rFonts w:asciiTheme="minorHAnsi" w:hAnsiTheme="minorHAnsi"/>
          <w:bCs/>
          <w:lang w:val="ru-RU"/>
        </w:rPr>
        <w:t>РРК23.</w:t>
      </w:r>
      <w:r>
        <w:rPr>
          <w:rFonts w:asciiTheme="minorHAnsi" w:hAnsiTheme="minorHAnsi"/>
          <w:bCs/>
          <w:lang w:val="ru-RU"/>
        </w:rPr>
        <w:t>3</w:t>
      </w:r>
      <w:r w:rsidRPr="00340A52">
        <w:rPr>
          <w:rFonts w:asciiTheme="minorHAnsi" w:hAnsiTheme="minorHAnsi"/>
          <w:bCs/>
          <w:lang w:val="ru-RU"/>
        </w:rPr>
        <w:t>***</w:t>
      </w:r>
      <w:r w:rsidRPr="00340A52">
        <w:rPr>
          <w:rFonts w:asciiTheme="minorHAnsi" w:hAnsiTheme="minorHAnsi"/>
          <w:bCs/>
          <w:lang w:val="ru-RU"/>
        </w:rPr>
        <w:tab/>
        <w:t xml:space="preserve">Радиорегламентарный комитет: предлагаемый период: </w:t>
      </w:r>
      <w:r w:rsidRPr="00340A52">
        <w:rPr>
          <w:rFonts w:asciiTheme="minorHAnsi" w:hAnsiTheme="minorHAnsi"/>
          <w:b/>
          <w:bCs/>
          <w:lang w:val="ru-RU"/>
        </w:rPr>
        <w:t>октябрь</w:t>
      </w:r>
    </w:p>
    <w:p w14:paraId="53F73FDC" w14:textId="77777777" w:rsidR="00340A52" w:rsidRDefault="00AC61A9" w:rsidP="00340A5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4A0AC6">
        <w:rPr>
          <w:u w:val="single"/>
          <w:lang w:val="ru-RU"/>
        </w:rPr>
        <w:t>АР-</w:t>
      </w:r>
      <w:r>
        <w:rPr>
          <w:u w:val="single"/>
          <w:lang w:val="ru-RU"/>
        </w:rPr>
        <w:t>23</w:t>
      </w:r>
      <w:r w:rsidRPr="00AC61A9">
        <w:rPr>
          <w:rFonts w:asciiTheme="minorHAnsi" w:hAnsiTheme="minorHAnsi"/>
          <w:lang w:val="ru-RU"/>
        </w:rPr>
        <w:t>*****</w:t>
      </w:r>
      <w:r w:rsidRPr="00C05580">
        <w:rPr>
          <w:lang w:val="ru-RU"/>
        </w:rPr>
        <w:tab/>
        <w:t xml:space="preserve">Ассамблея радиосвязи: </w:t>
      </w:r>
      <w:r w:rsidRPr="00AC61A9">
        <w:rPr>
          <w:bCs/>
          <w:lang w:val="ru-RU"/>
        </w:rPr>
        <w:t>предлагаемый период:</w:t>
      </w:r>
      <w:r>
        <w:rPr>
          <w:bCs/>
          <w:lang w:val="ru-RU"/>
        </w:rPr>
        <w:t xml:space="preserve"> </w:t>
      </w:r>
      <w:r>
        <w:rPr>
          <w:b/>
          <w:bCs/>
          <w:lang w:val="ru-RU"/>
        </w:rPr>
        <w:t>4-й квартал</w:t>
      </w:r>
    </w:p>
    <w:p w14:paraId="4F59B8A8" w14:textId="77777777" w:rsidR="00AC61A9" w:rsidRPr="00AC61A9" w:rsidRDefault="00AC61A9" w:rsidP="00AC61A9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AC61A9">
        <w:rPr>
          <w:u w:val="single"/>
          <w:lang w:val="ru-RU"/>
        </w:rPr>
        <w:t>ВКР-</w:t>
      </w:r>
      <w:r>
        <w:rPr>
          <w:u w:val="single"/>
          <w:lang w:val="ru-RU"/>
        </w:rPr>
        <w:t>23</w:t>
      </w:r>
      <w:r w:rsidRPr="00AC61A9">
        <w:rPr>
          <w:lang w:val="ru-RU"/>
        </w:rPr>
        <w:t>*****</w:t>
      </w:r>
      <w:r w:rsidRPr="00AC61A9">
        <w:rPr>
          <w:lang w:val="ru-RU"/>
        </w:rPr>
        <w:tab/>
      </w:r>
      <w:r w:rsidRPr="00AC61A9">
        <w:rPr>
          <w:color w:val="000000"/>
          <w:lang w:val="ru-RU"/>
        </w:rPr>
        <w:t xml:space="preserve">Всемирная конференция радиосвязи: </w:t>
      </w:r>
      <w:r w:rsidRPr="00AC61A9">
        <w:rPr>
          <w:bCs/>
          <w:lang w:val="ru-RU"/>
        </w:rPr>
        <w:t>предлагаемый период:</w:t>
      </w:r>
      <w:r>
        <w:rPr>
          <w:bCs/>
          <w:lang w:val="ru-RU"/>
        </w:rPr>
        <w:t xml:space="preserve"> </w:t>
      </w:r>
      <w:r>
        <w:rPr>
          <w:b/>
          <w:bCs/>
          <w:lang w:val="ru-RU"/>
        </w:rPr>
        <w:t>4-й квартал</w:t>
      </w:r>
    </w:p>
    <w:p w14:paraId="400DE7C9" w14:textId="77777777" w:rsidR="00AC61A9" w:rsidRDefault="00AC61A9" w:rsidP="00AC61A9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AC61A9">
        <w:rPr>
          <w:lang w:val="ru-RU"/>
        </w:rPr>
        <w:t>ПСК27-1*****</w:t>
      </w:r>
      <w:r w:rsidRPr="00AC61A9">
        <w:rPr>
          <w:lang w:val="ru-RU"/>
        </w:rPr>
        <w:tab/>
      </w:r>
      <w:r w:rsidRPr="00AC61A9">
        <w:rPr>
          <w:color w:val="000000"/>
          <w:lang w:val="ru-RU"/>
        </w:rPr>
        <w:t xml:space="preserve">Подготовительное собрание к </w:t>
      </w:r>
      <w:r>
        <w:rPr>
          <w:color w:val="000000"/>
          <w:lang w:val="ru-RU"/>
        </w:rPr>
        <w:t>ВКР-27</w:t>
      </w:r>
      <w:r w:rsidRPr="00AC61A9">
        <w:rPr>
          <w:lang w:val="ru-RU"/>
        </w:rPr>
        <w:t xml:space="preserve">: </w:t>
      </w:r>
      <w:r w:rsidRPr="00AC61A9">
        <w:rPr>
          <w:bCs/>
          <w:lang w:val="ru-RU"/>
        </w:rPr>
        <w:t>предлагаемый период:</w:t>
      </w:r>
      <w:r>
        <w:rPr>
          <w:bCs/>
          <w:lang w:val="ru-RU"/>
        </w:rPr>
        <w:t xml:space="preserve"> </w:t>
      </w:r>
      <w:r>
        <w:rPr>
          <w:b/>
          <w:bCs/>
          <w:lang w:val="ru-RU"/>
        </w:rPr>
        <w:t>4-й квартал</w:t>
      </w:r>
    </w:p>
    <w:p w14:paraId="7081F34B" w14:textId="4BFFCA3A" w:rsidR="007B5690" w:rsidRDefault="007B5690" w:rsidP="007B569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ГСР</w:t>
      </w:r>
      <w:r w:rsidRPr="00C05580">
        <w:rPr>
          <w:rFonts w:asciiTheme="minorHAnsi" w:hAnsiTheme="minorHAnsi"/>
          <w:lang w:val="ru-RU"/>
        </w:rPr>
        <w:t>**</w:t>
      </w:r>
      <w:r w:rsidRPr="007B5690">
        <w:rPr>
          <w:rFonts w:asciiTheme="minorHAnsi" w:hAnsiTheme="minorHAnsi"/>
          <w:lang w:val="ru-RU"/>
        </w:rPr>
        <w:t>**</w:t>
      </w:r>
      <w:r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>Глобальный симпозиум для ре</w:t>
      </w:r>
      <w:r>
        <w:rPr>
          <w:rFonts w:asciiTheme="minorHAnsi" w:hAnsiTheme="minorHAnsi"/>
          <w:lang w:val="ru-RU"/>
        </w:rPr>
        <w:t>гуляторных органов: 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ноябрь</w:t>
      </w:r>
    </w:p>
    <w:p w14:paraId="2EFDF59A" w14:textId="2C154EFB" w:rsidR="00917B0F" w:rsidRPr="00A6276D" w:rsidRDefault="00260F04" w:rsidP="00CA06CE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b/>
          <w:bCs/>
          <w:lang w:val="ru-RU"/>
        </w:rPr>
      </w:pPr>
      <w:r w:rsidRPr="00CA06CE">
        <w:rPr>
          <w:rFonts w:asciiTheme="minorHAnsi" w:hAnsiTheme="minorHAnsi"/>
          <w:u w:val="single"/>
          <w:lang w:val="ru-RU"/>
        </w:rPr>
        <w:t>"Калейдоскоп"</w:t>
      </w:r>
      <w:r w:rsidR="00917B0F" w:rsidRPr="00911B7F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>"</w:t>
      </w:r>
      <w:r w:rsidR="00A6276D" w:rsidRPr="00260F04">
        <w:rPr>
          <w:rFonts w:asciiTheme="minorHAnsi" w:hAnsiTheme="minorHAnsi"/>
          <w:lang w:val="ru-RU"/>
        </w:rPr>
        <w:t>Калейдоскоп</w:t>
      </w:r>
      <w:r w:rsidRPr="00260F04">
        <w:rPr>
          <w:rFonts w:asciiTheme="minorHAnsi" w:hAnsiTheme="minorHAnsi"/>
          <w:lang w:val="ru-RU"/>
        </w:rPr>
        <w:t>"</w:t>
      </w:r>
      <w:r w:rsidR="00A6276D" w:rsidRPr="00C05580">
        <w:rPr>
          <w:rFonts w:asciiTheme="minorHAnsi" w:hAnsiTheme="minorHAnsi"/>
          <w:lang w:val="ru-RU"/>
        </w:rPr>
        <w:t xml:space="preserve"> МСЭ</w:t>
      </w:r>
      <w:r w:rsidR="00917B0F" w:rsidRPr="00911B7F">
        <w:rPr>
          <w:rFonts w:asciiTheme="minorHAnsi" w:hAnsiTheme="minorHAnsi"/>
          <w:lang w:val="ru-RU"/>
        </w:rPr>
        <w:t xml:space="preserve">: </w:t>
      </w:r>
      <w:r w:rsidR="00911B7F" w:rsidRPr="00911B7F">
        <w:rPr>
          <w:rFonts w:asciiTheme="minorHAnsi" w:hAnsiTheme="minorHAnsi"/>
          <w:lang w:val="ru-RU"/>
        </w:rPr>
        <w:t>предлагаемый период</w:t>
      </w:r>
      <w:r w:rsidR="00917B0F" w:rsidRPr="00911B7F">
        <w:rPr>
          <w:rFonts w:asciiTheme="minorHAnsi" w:hAnsiTheme="minorHAnsi"/>
          <w:lang w:val="ru-RU"/>
        </w:rPr>
        <w:t>:</w:t>
      </w:r>
      <w:r w:rsidR="0036259F">
        <w:rPr>
          <w:rFonts w:asciiTheme="minorHAnsi" w:hAnsiTheme="minorHAnsi"/>
        </w:rPr>
        <w:t> </w:t>
      </w:r>
      <w:r w:rsidR="0036259F" w:rsidRPr="00A6276D">
        <w:rPr>
          <w:rFonts w:asciiTheme="minorHAnsi" w:hAnsiTheme="minorHAnsi"/>
          <w:b/>
          <w:bCs/>
          <w:lang w:val="ru-RU"/>
        </w:rPr>
        <w:t>ноябр</w:t>
      </w:r>
      <w:r w:rsidR="00A6276D">
        <w:rPr>
          <w:rFonts w:asciiTheme="minorHAnsi" w:hAnsiTheme="minorHAnsi"/>
          <w:b/>
          <w:bCs/>
          <w:lang w:val="ru-RU"/>
        </w:rPr>
        <w:t>ь</w:t>
      </w:r>
      <w:r w:rsidR="00917B0F" w:rsidRPr="00911B7F">
        <w:rPr>
          <w:rFonts w:asciiTheme="minorHAnsi" w:hAnsiTheme="minorHAnsi"/>
          <w:b/>
          <w:bCs/>
          <w:lang w:val="ru-RU"/>
        </w:rPr>
        <w:t>−</w:t>
      </w:r>
      <w:r w:rsidR="00A6276D">
        <w:rPr>
          <w:rFonts w:asciiTheme="minorHAnsi" w:hAnsiTheme="minorHAnsi"/>
          <w:b/>
          <w:bCs/>
          <w:lang w:val="ru-RU"/>
        </w:rPr>
        <w:t>декабрь</w:t>
      </w:r>
      <w:r w:rsidR="00CA06CE">
        <w:rPr>
          <w:rFonts w:asciiTheme="minorHAnsi" w:hAnsiTheme="minorHAnsi"/>
          <w:b/>
          <w:bCs/>
          <w:lang w:val="ru-RU"/>
        </w:rPr>
        <w:br/>
      </w:r>
      <w:r w:rsidR="00CA06CE" w:rsidRPr="00CA06CE">
        <w:rPr>
          <w:rFonts w:asciiTheme="minorHAnsi" w:hAnsiTheme="minorHAnsi"/>
          <w:u w:val="single"/>
          <w:lang w:val="ru-RU"/>
        </w:rPr>
        <w:t>МСЭ</w:t>
      </w:r>
      <w:r w:rsidR="00CA06CE" w:rsidRPr="00911B7F">
        <w:rPr>
          <w:rFonts w:asciiTheme="minorHAnsi" w:hAnsiTheme="minorHAnsi"/>
          <w:color w:val="000000" w:themeColor="text1"/>
          <w:lang w:val="ru-RU"/>
        </w:rPr>
        <w:t>****</w:t>
      </w:r>
    </w:p>
    <w:p w14:paraId="445F65F4" w14:textId="77777777" w:rsidR="006F65CD" w:rsidRPr="00C05580" w:rsidRDefault="006F65CD" w:rsidP="0024511F">
      <w:pPr>
        <w:spacing w:before="240"/>
        <w:jc w:val="center"/>
        <w:rPr>
          <w:lang w:val="ru-RU"/>
        </w:rPr>
      </w:pPr>
      <w:r w:rsidRPr="00C05580">
        <w:rPr>
          <w:lang w:val="ru-RU"/>
        </w:rPr>
        <w:t>______________</w:t>
      </w:r>
    </w:p>
    <w:sectPr w:rsidR="006F65CD" w:rsidRPr="00C05580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D80C6" w14:textId="77777777" w:rsidR="00843DF4" w:rsidRDefault="00843DF4">
      <w:r>
        <w:separator/>
      </w:r>
    </w:p>
  </w:endnote>
  <w:endnote w:type="continuationSeparator" w:id="0">
    <w:p w14:paraId="1FC7E5EA" w14:textId="77777777" w:rsidR="00843DF4" w:rsidRDefault="0084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843DF4" w:rsidRPr="0024511F" w14:paraId="6D3B77EF" w14:textId="77777777" w:rsidTr="006C1F56">
      <w:tc>
        <w:tcPr>
          <w:tcW w:w="5529" w:type="dxa"/>
        </w:tcPr>
        <w:p w14:paraId="0FB70B23" w14:textId="77777777" w:rsidR="00843DF4" w:rsidRDefault="00843DF4" w:rsidP="006F65CD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cs="Calibr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: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  <w:p w14:paraId="7C330412" w14:textId="77777777" w:rsidR="00843DF4" w:rsidRPr="00B02893" w:rsidRDefault="00843DF4" w:rsidP="006F65CD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2" w:hanging="992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>*</w:t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сроки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подлежат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подтверждению</w:t>
          </w:r>
          <w:r w:rsidRPr="00B02893">
            <w:rPr>
              <w:rFonts w:cs="Calibri"/>
              <w:sz w:val="16"/>
              <w:szCs w:val="16"/>
              <w:lang w:val="ru-RU"/>
            </w:rPr>
            <w:t>.</w:t>
          </w:r>
        </w:p>
        <w:p w14:paraId="4C3015E2" w14:textId="77777777" w:rsidR="00843DF4" w:rsidRPr="003270A5" w:rsidRDefault="00843DF4" w:rsidP="006F65CD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1276" w:hanging="1276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 сроки, продолжительность и/или место проведения подлежат подтверждению.</w:t>
          </w:r>
        </w:p>
      </w:tc>
      <w:tc>
        <w:tcPr>
          <w:tcW w:w="4110" w:type="dxa"/>
        </w:tcPr>
        <w:p w14:paraId="6BC455F1" w14:textId="77777777" w:rsidR="00843DF4" w:rsidRDefault="00843DF4" w:rsidP="006F65CD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Предлагаемый период подлежит подтверждению.</w:t>
          </w:r>
        </w:p>
        <w:p w14:paraId="6621EC65" w14:textId="77777777" w:rsidR="00843DF4" w:rsidRPr="003270A5" w:rsidRDefault="00843DF4" w:rsidP="006F65CD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bCs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место проведения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 </w:t>
          </w:r>
        </w:p>
        <w:p w14:paraId="3E76C39F" w14:textId="77777777" w:rsidR="00843DF4" w:rsidRPr="003270A5" w:rsidRDefault="00843DF4" w:rsidP="006F65CD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***** 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точное место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14:paraId="1D750F7A" w14:textId="2E1329AA" w:rsidR="00843DF4" w:rsidRPr="0024511F" w:rsidRDefault="00843DF4" w:rsidP="0024511F">
    <w:pPr>
      <w:pStyle w:val="Footer"/>
      <w:rPr>
        <w:color w:val="D9D9D9" w:themeColor="background1" w:themeShade="D9"/>
        <w:szCs w:val="18"/>
      </w:rPr>
    </w:pPr>
    <w:r w:rsidRPr="0024511F">
      <w:rPr>
        <w:color w:val="D9D9D9" w:themeColor="background1" w:themeShade="D9"/>
        <w:szCs w:val="18"/>
        <w:lang w:val="fr-CH"/>
      </w:rPr>
      <w:fldChar w:fldCharType="begin"/>
    </w:r>
    <w:r w:rsidRPr="0024511F">
      <w:rPr>
        <w:color w:val="D9D9D9" w:themeColor="background1" w:themeShade="D9"/>
        <w:szCs w:val="18"/>
        <w:lang w:val="fr-CH"/>
      </w:rPr>
      <w:instrText xml:space="preserve"> FILENAME \p \* MERGEFORMAT </w:instrText>
    </w:r>
    <w:r w:rsidRPr="0024511F">
      <w:rPr>
        <w:color w:val="D9D9D9" w:themeColor="background1" w:themeShade="D9"/>
        <w:szCs w:val="18"/>
        <w:lang w:val="fr-CH"/>
      </w:rPr>
      <w:fldChar w:fldCharType="separate"/>
    </w:r>
    <w:r w:rsidRPr="0024511F">
      <w:rPr>
        <w:color w:val="D9D9D9" w:themeColor="background1" w:themeShade="D9"/>
        <w:szCs w:val="18"/>
        <w:lang w:val="fr-CH"/>
      </w:rPr>
      <w:t>P:\RUS\SG\CONSEIL\C20\000\037REV1R.docx</w:t>
    </w:r>
    <w:r w:rsidRPr="0024511F">
      <w:rPr>
        <w:color w:val="D9D9D9" w:themeColor="background1" w:themeShade="D9"/>
        <w:szCs w:val="18"/>
        <w:lang w:val="fr-CH"/>
      </w:rPr>
      <w:fldChar w:fldCharType="end"/>
    </w:r>
    <w:r w:rsidRPr="0024511F">
      <w:rPr>
        <w:color w:val="D9D9D9" w:themeColor="background1" w:themeShade="D9"/>
        <w:szCs w:val="18"/>
      </w:rPr>
      <w:t xml:space="preserve"> (478013)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F1036" w14:textId="77777777" w:rsidR="00843DF4" w:rsidRDefault="00843DF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E9DC2F5" w14:textId="146CA810" w:rsidR="00843DF4" w:rsidRPr="0024511F" w:rsidRDefault="00843DF4" w:rsidP="00B75525">
    <w:pPr>
      <w:pStyle w:val="Footer"/>
      <w:rPr>
        <w:color w:val="D9D9D9" w:themeColor="background1" w:themeShade="D9"/>
      </w:rPr>
    </w:pPr>
    <w:r w:rsidRPr="0024511F">
      <w:rPr>
        <w:color w:val="D9D9D9" w:themeColor="background1" w:themeShade="D9"/>
        <w:lang w:val="fr-CH"/>
      </w:rPr>
      <w:fldChar w:fldCharType="begin"/>
    </w:r>
    <w:r w:rsidRPr="0024511F">
      <w:rPr>
        <w:color w:val="D9D9D9" w:themeColor="background1" w:themeShade="D9"/>
        <w:lang w:val="fr-CH"/>
      </w:rPr>
      <w:instrText xml:space="preserve"> FILENAME \p \* MERGEFORMAT </w:instrText>
    </w:r>
    <w:r w:rsidRPr="0024511F">
      <w:rPr>
        <w:color w:val="D9D9D9" w:themeColor="background1" w:themeShade="D9"/>
        <w:lang w:val="fr-CH"/>
      </w:rPr>
      <w:fldChar w:fldCharType="separate"/>
    </w:r>
    <w:r w:rsidRPr="0024511F">
      <w:rPr>
        <w:color w:val="D9D9D9" w:themeColor="background1" w:themeShade="D9"/>
        <w:lang w:val="fr-CH"/>
      </w:rPr>
      <w:t>P:\RUS\SG\CONSEIL\C20\000\037REV1R.docx</w:t>
    </w:r>
    <w:r w:rsidRPr="0024511F">
      <w:rPr>
        <w:color w:val="D9D9D9" w:themeColor="background1" w:themeShade="D9"/>
        <w:lang w:val="fr-CH"/>
      </w:rPr>
      <w:fldChar w:fldCharType="end"/>
    </w:r>
    <w:r w:rsidRPr="0024511F">
      <w:rPr>
        <w:color w:val="D9D9D9" w:themeColor="background1" w:themeShade="D9"/>
      </w:rPr>
      <w:t xml:space="preserve"> </w:t>
    </w:r>
    <w:r w:rsidRPr="0024511F">
      <w:rPr>
        <w:color w:val="D9D9D9" w:themeColor="background1" w:themeShade="D9"/>
        <w:szCs w:val="18"/>
      </w:rPr>
      <w:t>(478013)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34E67" w14:textId="77777777" w:rsidR="00843DF4" w:rsidRDefault="00843DF4">
      <w:r>
        <w:t>____________________</w:t>
      </w:r>
    </w:p>
  </w:footnote>
  <w:footnote w:type="continuationSeparator" w:id="0">
    <w:p w14:paraId="3A85E89D" w14:textId="77777777" w:rsidR="00843DF4" w:rsidRDefault="0084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5E418" w14:textId="012A4D02" w:rsidR="00843DF4" w:rsidRDefault="00843DF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B4FD0">
      <w:rPr>
        <w:noProof/>
      </w:rPr>
      <w:t>8</w:t>
    </w:r>
    <w:r>
      <w:rPr>
        <w:noProof/>
      </w:rPr>
      <w:fldChar w:fldCharType="end"/>
    </w:r>
  </w:p>
  <w:p w14:paraId="0F6C6C2D" w14:textId="44C3EF95" w:rsidR="00843DF4" w:rsidRDefault="00843DF4" w:rsidP="00106766">
    <w:pPr>
      <w:pStyle w:val="Header"/>
      <w:spacing w:after="480"/>
    </w:pPr>
    <w:r>
      <w:t>C</w:t>
    </w:r>
    <w:r>
      <w:rPr>
        <w:lang w:val="ru-RU"/>
      </w:rPr>
      <w:t>20</w:t>
    </w:r>
    <w:r>
      <w:t>/</w:t>
    </w:r>
    <w:r>
      <w:rPr>
        <w:lang w:val="ru-RU"/>
      </w:rPr>
      <w:t>37(</w:t>
    </w:r>
    <w:r>
      <w:rPr>
        <w:lang w:val="en-US"/>
      </w:rPr>
      <w:t>Rev.1)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59"/>
    <w:rsid w:val="000001E6"/>
    <w:rsid w:val="000055FC"/>
    <w:rsid w:val="000114D3"/>
    <w:rsid w:val="0002183E"/>
    <w:rsid w:val="00023674"/>
    <w:rsid w:val="00024048"/>
    <w:rsid w:val="00026D1C"/>
    <w:rsid w:val="00034C48"/>
    <w:rsid w:val="00043123"/>
    <w:rsid w:val="00047C19"/>
    <w:rsid w:val="0005624D"/>
    <w:rsid w:val="000569B4"/>
    <w:rsid w:val="000622F6"/>
    <w:rsid w:val="00072EBD"/>
    <w:rsid w:val="00075A1A"/>
    <w:rsid w:val="000803C1"/>
    <w:rsid w:val="00080E82"/>
    <w:rsid w:val="000826A0"/>
    <w:rsid w:val="00093635"/>
    <w:rsid w:val="000978B6"/>
    <w:rsid w:val="000A7963"/>
    <w:rsid w:val="000C41C0"/>
    <w:rsid w:val="000D3776"/>
    <w:rsid w:val="000D7B3A"/>
    <w:rsid w:val="000E568E"/>
    <w:rsid w:val="000F762A"/>
    <w:rsid w:val="00100B2F"/>
    <w:rsid w:val="00106766"/>
    <w:rsid w:val="00106D0A"/>
    <w:rsid w:val="00121B97"/>
    <w:rsid w:val="00132AF6"/>
    <w:rsid w:val="00135811"/>
    <w:rsid w:val="00140174"/>
    <w:rsid w:val="00144FE6"/>
    <w:rsid w:val="0014734F"/>
    <w:rsid w:val="00154187"/>
    <w:rsid w:val="001556BB"/>
    <w:rsid w:val="0015710D"/>
    <w:rsid w:val="00163A32"/>
    <w:rsid w:val="0016419E"/>
    <w:rsid w:val="00165E8C"/>
    <w:rsid w:val="00171017"/>
    <w:rsid w:val="00172630"/>
    <w:rsid w:val="00184660"/>
    <w:rsid w:val="001850E2"/>
    <w:rsid w:val="00186F97"/>
    <w:rsid w:val="00192B41"/>
    <w:rsid w:val="001B2C21"/>
    <w:rsid w:val="001B5758"/>
    <w:rsid w:val="001B7613"/>
    <w:rsid w:val="001B7B09"/>
    <w:rsid w:val="001D0C22"/>
    <w:rsid w:val="001D3159"/>
    <w:rsid w:val="001D7D97"/>
    <w:rsid w:val="001E6719"/>
    <w:rsid w:val="001E7E20"/>
    <w:rsid w:val="001F0615"/>
    <w:rsid w:val="001F2466"/>
    <w:rsid w:val="001F3B56"/>
    <w:rsid w:val="002102E2"/>
    <w:rsid w:val="00211825"/>
    <w:rsid w:val="00225368"/>
    <w:rsid w:val="00227FF0"/>
    <w:rsid w:val="002315F2"/>
    <w:rsid w:val="00231AB8"/>
    <w:rsid w:val="0024511F"/>
    <w:rsid w:val="0025216C"/>
    <w:rsid w:val="00260F04"/>
    <w:rsid w:val="002611D3"/>
    <w:rsid w:val="002612FD"/>
    <w:rsid w:val="002744F0"/>
    <w:rsid w:val="00274DB8"/>
    <w:rsid w:val="00275B96"/>
    <w:rsid w:val="00291EB6"/>
    <w:rsid w:val="002B0BC7"/>
    <w:rsid w:val="002B28E8"/>
    <w:rsid w:val="002C74EE"/>
    <w:rsid w:val="002D2F57"/>
    <w:rsid w:val="002D48C5"/>
    <w:rsid w:val="002E7633"/>
    <w:rsid w:val="002F16E3"/>
    <w:rsid w:val="003029D4"/>
    <w:rsid w:val="00305CB4"/>
    <w:rsid w:val="00314E2F"/>
    <w:rsid w:val="003253BE"/>
    <w:rsid w:val="0033115C"/>
    <w:rsid w:val="00331F75"/>
    <w:rsid w:val="00340A52"/>
    <w:rsid w:val="00340F28"/>
    <w:rsid w:val="00341350"/>
    <w:rsid w:val="00342017"/>
    <w:rsid w:val="00347053"/>
    <w:rsid w:val="003549A6"/>
    <w:rsid w:val="0036120D"/>
    <w:rsid w:val="0036259F"/>
    <w:rsid w:val="00365934"/>
    <w:rsid w:val="00371029"/>
    <w:rsid w:val="00374B4C"/>
    <w:rsid w:val="00377E9E"/>
    <w:rsid w:val="00392D91"/>
    <w:rsid w:val="003944F2"/>
    <w:rsid w:val="00396C0B"/>
    <w:rsid w:val="003A4651"/>
    <w:rsid w:val="003B3F30"/>
    <w:rsid w:val="003C5AF5"/>
    <w:rsid w:val="003C5F36"/>
    <w:rsid w:val="003D2F34"/>
    <w:rsid w:val="003D55F7"/>
    <w:rsid w:val="003E28D8"/>
    <w:rsid w:val="003E3DDF"/>
    <w:rsid w:val="003F099E"/>
    <w:rsid w:val="003F235E"/>
    <w:rsid w:val="004023E0"/>
    <w:rsid w:val="00403DD8"/>
    <w:rsid w:val="00404822"/>
    <w:rsid w:val="00411476"/>
    <w:rsid w:val="00412342"/>
    <w:rsid w:val="004124C0"/>
    <w:rsid w:val="004148E5"/>
    <w:rsid w:val="00450113"/>
    <w:rsid w:val="0045686C"/>
    <w:rsid w:val="0046084B"/>
    <w:rsid w:val="00460924"/>
    <w:rsid w:val="00460C65"/>
    <w:rsid w:val="00462FED"/>
    <w:rsid w:val="00472355"/>
    <w:rsid w:val="00472F8A"/>
    <w:rsid w:val="004760F8"/>
    <w:rsid w:val="00481234"/>
    <w:rsid w:val="00483E63"/>
    <w:rsid w:val="004858D3"/>
    <w:rsid w:val="00486559"/>
    <w:rsid w:val="00490B17"/>
    <w:rsid w:val="004918C4"/>
    <w:rsid w:val="004972BF"/>
    <w:rsid w:val="00497703"/>
    <w:rsid w:val="004A0374"/>
    <w:rsid w:val="004A45B5"/>
    <w:rsid w:val="004C3270"/>
    <w:rsid w:val="004D0129"/>
    <w:rsid w:val="004E0731"/>
    <w:rsid w:val="004F6B3B"/>
    <w:rsid w:val="00507FC4"/>
    <w:rsid w:val="005127FE"/>
    <w:rsid w:val="00525D4D"/>
    <w:rsid w:val="005307DF"/>
    <w:rsid w:val="0053665A"/>
    <w:rsid w:val="00543464"/>
    <w:rsid w:val="005543B3"/>
    <w:rsid w:val="00556DF5"/>
    <w:rsid w:val="00557257"/>
    <w:rsid w:val="005579A9"/>
    <w:rsid w:val="00557DCF"/>
    <w:rsid w:val="00561FE1"/>
    <w:rsid w:val="005622D4"/>
    <w:rsid w:val="00571984"/>
    <w:rsid w:val="00573474"/>
    <w:rsid w:val="00577DB2"/>
    <w:rsid w:val="005803DF"/>
    <w:rsid w:val="00583D0A"/>
    <w:rsid w:val="00592529"/>
    <w:rsid w:val="005A1CD9"/>
    <w:rsid w:val="005A4AEA"/>
    <w:rsid w:val="005A64D5"/>
    <w:rsid w:val="005B27B6"/>
    <w:rsid w:val="005B3DEC"/>
    <w:rsid w:val="005C3517"/>
    <w:rsid w:val="005D1164"/>
    <w:rsid w:val="005E0144"/>
    <w:rsid w:val="005F6157"/>
    <w:rsid w:val="005F66FE"/>
    <w:rsid w:val="00601994"/>
    <w:rsid w:val="0061207D"/>
    <w:rsid w:val="006126B2"/>
    <w:rsid w:val="0061734D"/>
    <w:rsid w:val="006251B0"/>
    <w:rsid w:val="006313A8"/>
    <w:rsid w:val="00637DDF"/>
    <w:rsid w:val="006446F4"/>
    <w:rsid w:val="00644B79"/>
    <w:rsid w:val="00646314"/>
    <w:rsid w:val="0064725C"/>
    <w:rsid w:val="00647DE4"/>
    <w:rsid w:val="00653DD2"/>
    <w:rsid w:val="0067061C"/>
    <w:rsid w:val="006811A5"/>
    <w:rsid w:val="006867F7"/>
    <w:rsid w:val="006A1C6A"/>
    <w:rsid w:val="006A7020"/>
    <w:rsid w:val="006B33E3"/>
    <w:rsid w:val="006B7D4B"/>
    <w:rsid w:val="006C1F56"/>
    <w:rsid w:val="006D6651"/>
    <w:rsid w:val="006E2D42"/>
    <w:rsid w:val="006E6D1F"/>
    <w:rsid w:val="006E6DD5"/>
    <w:rsid w:val="006F0285"/>
    <w:rsid w:val="006F2E36"/>
    <w:rsid w:val="006F65CD"/>
    <w:rsid w:val="00703676"/>
    <w:rsid w:val="007056C0"/>
    <w:rsid w:val="00707304"/>
    <w:rsid w:val="00720CDC"/>
    <w:rsid w:val="00732269"/>
    <w:rsid w:val="00732415"/>
    <w:rsid w:val="007374E2"/>
    <w:rsid w:val="007446C7"/>
    <w:rsid w:val="00744718"/>
    <w:rsid w:val="00747885"/>
    <w:rsid w:val="00753EC4"/>
    <w:rsid w:val="007700BB"/>
    <w:rsid w:val="007859C5"/>
    <w:rsid w:val="00785ABD"/>
    <w:rsid w:val="00792F3A"/>
    <w:rsid w:val="00794FD2"/>
    <w:rsid w:val="007A2DD4"/>
    <w:rsid w:val="007A38A5"/>
    <w:rsid w:val="007B06CD"/>
    <w:rsid w:val="007B0865"/>
    <w:rsid w:val="007B1FB8"/>
    <w:rsid w:val="007B4FD0"/>
    <w:rsid w:val="007B5690"/>
    <w:rsid w:val="007C279B"/>
    <w:rsid w:val="007D38B5"/>
    <w:rsid w:val="007E708D"/>
    <w:rsid w:val="007E7EA0"/>
    <w:rsid w:val="007F6C01"/>
    <w:rsid w:val="007F754E"/>
    <w:rsid w:val="00807255"/>
    <w:rsid w:val="0081023E"/>
    <w:rsid w:val="008106AA"/>
    <w:rsid w:val="0081121C"/>
    <w:rsid w:val="008173AA"/>
    <w:rsid w:val="00826611"/>
    <w:rsid w:val="00840A14"/>
    <w:rsid w:val="00843DF4"/>
    <w:rsid w:val="00845D39"/>
    <w:rsid w:val="00861F1F"/>
    <w:rsid w:val="00865B12"/>
    <w:rsid w:val="00871EDC"/>
    <w:rsid w:val="00872381"/>
    <w:rsid w:val="00873FA3"/>
    <w:rsid w:val="00876B9F"/>
    <w:rsid w:val="008A0FFD"/>
    <w:rsid w:val="008A322D"/>
    <w:rsid w:val="008A4412"/>
    <w:rsid w:val="008A5F51"/>
    <w:rsid w:val="008A7A67"/>
    <w:rsid w:val="008B55E3"/>
    <w:rsid w:val="008B62B4"/>
    <w:rsid w:val="008D2D7B"/>
    <w:rsid w:val="008E0737"/>
    <w:rsid w:val="008F752E"/>
    <w:rsid w:val="008F7C2C"/>
    <w:rsid w:val="0091184B"/>
    <w:rsid w:val="009118D5"/>
    <w:rsid w:val="00911B7F"/>
    <w:rsid w:val="00914479"/>
    <w:rsid w:val="00914C92"/>
    <w:rsid w:val="00917B0F"/>
    <w:rsid w:val="009234F6"/>
    <w:rsid w:val="00924D51"/>
    <w:rsid w:val="00931CD6"/>
    <w:rsid w:val="009347A3"/>
    <w:rsid w:val="009354F5"/>
    <w:rsid w:val="009362C1"/>
    <w:rsid w:val="00940E96"/>
    <w:rsid w:val="00945799"/>
    <w:rsid w:val="00955926"/>
    <w:rsid w:val="00955B29"/>
    <w:rsid w:val="00966034"/>
    <w:rsid w:val="00972B0A"/>
    <w:rsid w:val="00972E02"/>
    <w:rsid w:val="009973A7"/>
    <w:rsid w:val="009B0BAE"/>
    <w:rsid w:val="009B532E"/>
    <w:rsid w:val="009C1C89"/>
    <w:rsid w:val="009C50FF"/>
    <w:rsid w:val="009F0C7C"/>
    <w:rsid w:val="009F3448"/>
    <w:rsid w:val="009F394A"/>
    <w:rsid w:val="009F40CB"/>
    <w:rsid w:val="009F583D"/>
    <w:rsid w:val="00A01CF9"/>
    <w:rsid w:val="00A033DA"/>
    <w:rsid w:val="00A03AF1"/>
    <w:rsid w:val="00A11266"/>
    <w:rsid w:val="00A2314E"/>
    <w:rsid w:val="00A27E44"/>
    <w:rsid w:val="00A44CF8"/>
    <w:rsid w:val="00A51F17"/>
    <w:rsid w:val="00A57771"/>
    <w:rsid w:val="00A6276D"/>
    <w:rsid w:val="00A643A9"/>
    <w:rsid w:val="00A70A7A"/>
    <w:rsid w:val="00A71773"/>
    <w:rsid w:val="00A74019"/>
    <w:rsid w:val="00A75359"/>
    <w:rsid w:val="00A76601"/>
    <w:rsid w:val="00A76A34"/>
    <w:rsid w:val="00A84B16"/>
    <w:rsid w:val="00A86923"/>
    <w:rsid w:val="00A9093F"/>
    <w:rsid w:val="00A97F7C"/>
    <w:rsid w:val="00AA0700"/>
    <w:rsid w:val="00AA43B9"/>
    <w:rsid w:val="00AA66F5"/>
    <w:rsid w:val="00AA742A"/>
    <w:rsid w:val="00AB1A9C"/>
    <w:rsid w:val="00AB7C88"/>
    <w:rsid w:val="00AC4FB7"/>
    <w:rsid w:val="00AC61A9"/>
    <w:rsid w:val="00AD5EF5"/>
    <w:rsid w:val="00AE2C85"/>
    <w:rsid w:val="00AE2F62"/>
    <w:rsid w:val="00AE33C0"/>
    <w:rsid w:val="00AE4D92"/>
    <w:rsid w:val="00AF6C88"/>
    <w:rsid w:val="00AF7B3C"/>
    <w:rsid w:val="00B02EC2"/>
    <w:rsid w:val="00B04201"/>
    <w:rsid w:val="00B12A37"/>
    <w:rsid w:val="00B12DC2"/>
    <w:rsid w:val="00B1379D"/>
    <w:rsid w:val="00B25E5D"/>
    <w:rsid w:val="00B315A6"/>
    <w:rsid w:val="00B31B28"/>
    <w:rsid w:val="00B33345"/>
    <w:rsid w:val="00B37260"/>
    <w:rsid w:val="00B439E1"/>
    <w:rsid w:val="00B5402C"/>
    <w:rsid w:val="00B60E97"/>
    <w:rsid w:val="00B63EF2"/>
    <w:rsid w:val="00B643E2"/>
    <w:rsid w:val="00B672D5"/>
    <w:rsid w:val="00B74B2F"/>
    <w:rsid w:val="00B75525"/>
    <w:rsid w:val="00B77EAB"/>
    <w:rsid w:val="00B90987"/>
    <w:rsid w:val="00B9215F"/>
    <w:rsid w:val="00BA1279"/>
    <w:rsid w:val="00BA32B1"/>
    <w:rsid w:val="00BA7D89"/>
    <w:rsid w:val="00BB08F8"/>
    <w:rsid w:val="00BB2E9B"/>
    <w:rsid w:val="00BC0D39"/>
    <w:rsid w:val="00BC30DF"/>
    <w:rsid w:val="00BC625D"/>
    <w:rsid w:val="00BC6EB2"/>
    <w:rsid w:val="00BC7BC0"/>
    <w:rsid w:val="00BD2C75"/>
    <w:rsid w:val="00BD57B7"/>
    <w:rsid w:val="00BD7609"/>
    <w:rsid w:val="00BD776F"/>
    <w:rsid w:val="00BE06AD"/>
    <w:rsid w:val="00BE63E2"/>
    <w:rsid w:val="00BF65A8"/>
    <w:rsid w:val="00C0429A"/>
    <w:rsid w:val="00C045C2"/>
    <w:rsid w:val="00C04AF3"/>
    <w:rsid w:val="00C04C67"/>
    <w:rsid w:val="00C21C7E"/>
    <w:rsid w:val="00C276AA"/>
    <w:rsid w:val="00C43F31"/>
    <w:rsid w:val="00C45AEA"/>
    <w:rsid w:val="00C47617"/>
    <w:rsid w:val="00C50BDA"/>
    <w:rsid w:val="00C6718F"/>
    <w:rsid w:val="00C803B6"/>
    <w:rsid w:val="00C90158"/>
    <w:rsid w:val="00C93F77"/>
    <w:rsid w:val="00CA06CE"/>
    <w:rsid w:val="00CA214D"/>
    <w:rsid w:val="00CB2CC3"/>
    <w:rsid w:val="00CB4F02"/>
    <w:rsid w:val="00CD2009"/>
    <w:rsid w:val="00CD4D99"/>
    <w:rsid w:val="00CE2BF6"/>
    <w:rsid w:val="00CE5B94"/>
    <w:rsid w:val="00CE6A40"/>
    <w:rsid w:val="00CF2E4D"/>
    <w:rsid w:val="00CF629C"/>
    <w:rsid w:val="00D010EF"/>
    <w:rsid w:val="00D04D24"/>
    <w:rsid w:val="00D0711F"/>
    <w:rsid w:val="00D10EB3"/>
    <w:rsid w:val="00D22E28"/>
    <w:rsid w:val="00D24E6A"/>
    <w:rsid w:val="00D517D4"/>
    <w:rsid w:val="00D5513D"/>
    <w:rsid w:val="00D76957"/>
    <w:rsid w:val="00D92EEA"/>
    <w:rsid w:val="00D967BD"/>
    <w:rsid w:val="00D9768A"/>
    <w:rsid w:val="00DA4D2E"/>
    <w:rsid w:val="00DA5D4E"/>
    <w:rsid w:val="00DB4D9C"/>
    <w:rsid w:val="00DB55AE"/>
    <w:rsid w:val="00DB7A06"/>
    <w:rsid w:val="00DC3FB4"/>
    <w:rsid w:val="00DC45A3"/>
    <w:rsid w:val="00DC5D97"/>
    <w:rsid w:val="00DD07B2"/>
    <w:rsid w:val="00DE284A"/>
    <w:rsid w:val="00DE59E2"/>
    <w:rsid w:val="00DE76B9"/>
    <w:rsid w:val="00DF2443"/>
    <w:rsid w:val="00DF2790"/>
    <w:rsid w:val="00E11FE0"/>
    <w:rsid w:val="00E176BA"/>
    <w:rsid w:val="00E22D05"/>
    <w:rsid w:val="00E238B8"/>
    <w:rsid w:val="00E25D60"/>
    <w:rsid w:val="00E27BCD"/>
    <w:rsid w:val="00E334D8"/>
    <w:rsid w:val="00E423EC"/>
    <w:rsid w:val="00E53AAC"/>
    <w:rsid w:val="00E55121"/>
    <w:rsid w:val="00E82311"/>
    <w:rsid w:val="00EA06BA"/>
    <w:rsid w:val="00EA0959"/>
    <w:rsid w:val="00EA378A"/>
    <w:rsid w:val="00EA74DA"/>
    <w:rsid w:val="00EB0815"/>
    <w:rsid w:val="00EB3524"/>
    <w:rsid w:val="00EB4FCB"/>
    <w:rsid w:val="00EC6292"/>
    <w:rsid w:val="00EC6BC5"/>
    <w:rsid w:val="00EC7766"/>
    <w:rsid w:val="00EC7823"/>
    <w:rsid w:val="00ED4AC6"/>
    <w:rsid w:val="00ED4C1E"/>
    <w:rsid w:val="00EE083C"/>
    <w:rsid w:val="00EE0ABE"/>
    <w:rsid w:val="00EE45E5"/>
    <w:rsid w:val="00EF5F2E"/>
    <w:rsid w:val="00F04E34"/>
    <w:rsid w:val="00F05A4E"/>
    <w:rsid w:val="00F072FC"/>
    <w:rsid w:val="00F11D5B"/>
    <w:rsid w:val="00F142B5"/>
    <w:rsid w:val="00F20752"/>
    <w:rsid w:val="00F266CA"/>
    <w:rsid w:val="00F35898"/>
    <w:rsid w:val="00F35D54"/>
    <w:rsid w:val="00F4223C"/>
    <w:rsid w:val="00F5085D"/>
    <w:rsid w:val="00F5225B"/>
    <w:rsid w:val="00F569CE"/>
    <w:rsid w:val="00F61EFD"/>
    <w:rsid w:val="00F67D97"/>
    <w:rsid w:val="00F728C8"/>
    <w:rsid w:val="00F73EF7"/>
    <w:rsid w:val="00F90262"/>
    <w:rsid w:val="00F91DE2"/>
    <w:rsid w:val="00FA1C3D"/>
    <w:rsid w:val="00FC36EE"/>
    <w:rsid w:val="00FC7860"/>
    <w:rsid w:val="00FD22D8"/>
    <w:rsid w:val="00FE5701"/>
    <w:rsid w:val="00FE6101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7DA62598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9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TableGrid">
    <w:name w:val="Table Grid"/>
    <w:basedOn w:val="TableNormal"/>
    <w:rsid w:val="006F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F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37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66272-75B0-437D-B317-B84B3EE9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8</Pages>
  <Words>1808</Words>
  <Characters>13205</Characters>
  <Application>Microsoft Office Word</Application>
  <DocSecurity>4</DocSecurity>
  <Lines>110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14984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2020-2023</dc:title>
  <dc:subject>Council 2020, Second virtual consultation of councillors</dc:subject>
  <dc:creator>Brouard, Ricarda</dc:creator>
  <cp:keywords>C20, C2020, VC, VCC-2</cp:keywords>
  <dc:description/>
  <cp:lastModifiedBy>Brouard, Ricarda</cp:lastModifiedBy>
  <cp:revision>2</cp:revision>
  <cp:lastPrinted>2019-06-07T15:53:00Z</cp:lastPrinted>
  <dcterms:created xsi:type="dcterms:W3CDTF">2020-10-16T12:41:00Z</dcterms:created>
  <dcterms:modified xsi:type="dcterms:W3CDTF">2020-10-16T12:41:00Z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