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374EEC" w14:paraId="4E55E2C0" w14:textId="77777777">
        <w:trPr>
          <w:cantSplit/>
        </w:trPr>
        <w:tc>
          <w:tcPr>
            <w:tcW w:w="6912" w:type="dxa"/>
          </w:tcPr>
          <w:p w14:paraId="35C4357F" w14:textId="76C483F4" w:rsidR="00520F36" w:rsidRPr="00374EEC" w:rsidRDefault="00520F36" w:rsidP="00175B40">
            <w:pPr>
              <w:spacing w:before="360"/>
            </w:pPr>
            <w:bookmarkStart w:id="0" w:name="dc06"/>
            <w:bookmarkEnd w:id="0"/>
            <w:r w:rsidRPr="00374EEC">
              <w:rPr>
                <w:b/>
                <w:bCs/>
                <w:sz w:val="30"/>
                <w:szCs w:val="30"/>
              </w:rPr>
              <w:t>Conseil 20</w:t>
            </w:r>
            <w:r w:rsidR="009C353C" w:rsidRPr="00374EEC">
              <w:rPr>
                <w:b/>
                <w:bCs/>
                <w:sz w:val="30"/>
                <w:szCs w:val="30"/>
              </w:rPr>
              <w:t>20</w:t>
            </w:r>
            <w:r w:rsidRPr="00374EEC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</w:p>
        </w:tc>
        <w:tc>
          <w:tcPr>
            <w:tcW w:w="3261" w:type="dxa"/>
          </w:tcPr>
          <w:p w14:paraId="434522D3" w14:textId="77777777" w:rsidR="00520F36" w:rsidRPr="00374EEC" w:rsidRDefault="009C353C" w:rsidP="00175B40">
            <w:pPr>
              <w:spacing w:before="0"/>
            </w:pPr>
            <w:bookmarkStart w:id="1" w:name="ditulogo"/>
            <w:bookmarkEnd w:id="1"/>
            <w:r w:rsidRPr="00374EEC">
              <w:rPr>
                <w:noProof/>
              </w:rPr>
              <w:drawing>
                <wp:inline distT="0" distB="0" distL="0" distR="0" wp14:anchorId="7BF5ED63" wp14:editId="24A0F89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374EEC" w14:paraId="1BD6C410" w14:textId="77777777" w:rsidTr="00894246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FE8C162" w14:textId="77777777" w:rsidR="00520F36" w:rsidRPr="00374EEC" w:rsidRDefault="00520F36" w:rsidP="00175B40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F4F9A14" w14:textId="77777777" w:rsidR="00520F36" w:rsidRPr="00374EEC" w:rsidRDefault="00520F36" w:rsidP="00175B40">
            <w:pPr>
              <w:spacing w:before="0"/>
              <w:rPr>
                <w:b/>
                <w:bCs/>
              </w:rPr>
            </w:pPr>
          </w:p>
        </w:tc>
      </w:tr>
      <w:tr w:rsidR="00520F36" w:rsidRPr="00374EEC" w14:paraId="2547D812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92C68A4" w14:textId="77777777" w:rsidR="00520F36" w:rsidRPr="00374EEC" w:rsidRDefault="00520F36" w:rsidP="00175B40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7B71259" w14:textId="77777777" w:rsidR="00520F36" w:rsidRPr="00374EEC" w:rsidRDefault="00520F36" w:rsidP="00175B40">
            <w:pPr>
              <w:spacing w:before="0"/>
              <w:rPr>
                <w:b/>
                <w:bCs/>
              </w:rPr>
            </w:pPr>
          </w:p>
        </w:tc>
      </w:tr>
      <w:tr w:rsidR="00520F36" w:rsidRPr="00374EEC" w14:paraId="403B3F5D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038E80E" w14:textId="0DAD62D8" w:rsidR="00520F36" w:rsidRPr="00374EEC" w:rsidRDefault="00397C32" w:rsidP="00175B40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374EEC">
              <w:rPr>
                <w:rFonts w:cs="Times"/>
                <w:b/>
                <w:bCs/>
                <w:szCs w:val="24"/>
              </w:rPr>
              <w:t xml:space="preserve">Point de l'ordre du </w:t>
            </w:r>
            <w:proofErr w:type="gramStart"/>
            <w:r w:rsidRPr="00374EEC">
              <w:rPr>
                <w:rFonts w:cs="Times"/>
                <w:b/>
                <w:bCs/>
                <w:szCs w:val="24"/>
              </w:rPr>
              <w:t>jour:</w:t>
            </w:r>
            <w:proofErr w:type="gramEnd"/>
            <w:r w:rsidRPr="00374EEC">
              <w:rPr>
                <w:rFonts w:cs="Times"/>
                <w:b/>
                <w:bCs/>
                <w:szCs w:val="24"/>
              </w:rPr>
              <w:t xml:space="preserve"> PL 2.8</w:t>
            </w:r>
          </w:p>
        </w:tc>
        <w:tc>
          <w:tcPr>
            <w:tcW w:w="3261" w:type="dxa"/>
          </w:tcPr>
          <w:p w14:paraId="322B3FCC" w14:textId="40D350BB" w:rsidR="00520F36" w:rsidRPr="00374EEC" w:rsidRDefault="00B034A1" w:rsidP="00175B40">
            <w:pPr>
              <w:spacing w:before="0"/>
              <w:rPr>
                <w:b/>
                <w:bCs/>
              </w:rPr>
            </w:pPr>
            <w:r w:rsidRPr="00374EEC">
              <w:rPr>
                <w:b/>
                <w:bCs/>
              </w:rPr>
              <w:t xml:space="preserve">Révision 1 du </w:t>
            </w:r>
            <w:r w:rsidRPr="00374EEC">
              <w:rPr>
                <w:b/>
                <w:bCs/>
              </w:rPr>
              <w:br/>
            </w:r>
            <w:r w:rsidR="00520F36" w:rsidRPr="00374EEC">
              <w:rPr>
                <w:b/>
                <w:bCs/>
              </w:rPr>
              <w:t>Document C</w:t>
            </w:r>
            <w:r w:rsidR="009C353C" w:rsidRPr="00374EEC">
              <w:rPr>
                <w:b/>
                <w:bCs/>
              </w:rPr>
              <w:t>20</w:t>
            </w:r>
            <w:r w:rsidR="00520F36" w:rsidRPr="00374EEC">
              <w:rPr>
                <w:b/>
                <w:bCs/>
              </w:rPr>
              <w:t>/</w:t>
            </w:r>
            <w:r w:rsidR="00397C32" w:rsidRPr="00374EEC">
              <w:rPr>
                <w:b/>
                <w:bCs/>
              </w:rPr>
              <w:t>37</w:t>
            </w:r>
            <w:r w:rsidR="00520F36" w:rsidRPr="00374EEC">
              <w:rPr>
                <w:b/>
                <w:bCs/>
              </w:rPr>
              <w:t>-F</w:t>
            </w:r>
          </w:p>
        </w:tc>
      </w:tr>
      <w:tr w:rsidR="00520F36" w:rsidRPr="00374EEC" w14:paraId="354B742C" w14:textId="77777777">
        <w:trPr>
          <w:cantSplit/>
          <w:trHeight w:val="20"/>
        </w:trPr>
        <w:tc>
          <w:tcPr>
            <w:tcW w:w="6912" w:type="dxa"/>
            <w:vMerge/>
          </w:tcPr>
          <w:p w14:paraId="3BFAACD9" w14:textId="77777777" w:rsidR="00520F36" w:rsidRPr="00374EEC" w:rsidRDefault="00520F36" w:rsidP="00175B40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1AC5E769" w14:textId="119DA2A5" w:rsidR="00520F36" w:rsidRPr="00374EEC" w:rsidRDefault="00B034A1" w:rsidP="00175B40">
            <w:pPr>
              <w:spacing w:before="0"/>
              <w:rPr>
                <w:b/>
                <w:bCs/>
              </w:rPr>
            </w:pPr>
            <w:r w:rsidRPr="00374EEC">
              <w:rPr>
                <w:b/>
                <w:bCs/>
              </w:rPr>
              <w:t xml:space="preserve">5 octobre </w:t>
            </w:r>
            <w:r w:rsidR="00520F36" w:rsidRPr="00374EEC">
              <w:rPr>
                <w:b/>
                <w:bCs/>
              </w:rPr>
              <w:t>20</w:t>
            </w:r>
            <w:r w:rsidR="009C353C" w:rsidRPr="00374EEC">
              <w:rPr>
                <w:b/>
                <w:bCs/>
              </w:rPr>
              <w:t>20</w:t>
            </w:r>
          </w:p>
        </w:tc>
      </w:tr>
      <w:tr w:rsidR="00520F36" w:rsidRPr="00374EEC" w14:paraId="49260DD9" w14:textId="77777777">
        <w:trPr>
          <w:cantSplit/>
          <w:trHeight w:val="20"/>
        </w:trPr>
        <w:tc>
          <w:tcPr>
            <w:tcW w:w="6912" w:type="dxa"/>
            <w:vMerge/>
          </w:tcPr>
          <w:p w14:paraId="2AB48B56" w14:textId="77777777" w:rsidR="00520F36" w:rsidRPr="00374EEC" w:rsidRDefault="00520F36" w:rsidP="00175B40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B52236D" w14:textId="77777777" w:rsidR="00520F36" w:rsidRPr="00374EEC" w:rsidRDefault="00520F36" w:rsidP="00175B40">
            <w:pPr>
              <w:spacing w:before="0"/>
              <w:rPr>
                <w:b/>
                <w:bCs/>
              </w:rPr>
            </w:pPr>
            <w:proofErr w:type="gramStart"/>
            <w:r w:rsidRPr="00374EEC">
              <w:rPr>
                <w:b/>
                <w:bCs/>
              </w:rPr>
              <w:t>Original:</w:t>
            </w:r>
            <w:proofErr w:type="gramEnd"/>
            <w:r w:rsidRPr="00374EEC">
              <w:rPr>
                <w:b/>
                <w:bCs/>
              </w:rPr>
              <w:t xml:space="preserve"> anglais</w:t>
            </w:r>
          </w:p>
        </w:tc>
      </w:tr>
      <w:tr w:rsidR="00397C32" w:rsidRPr="00374EEC" w14:paraId="71F79D2B" w14:textId="77777777">
        <w:trPr>
          <w:cantSplit/>
        </w:trPr>
        <w:tc>
          <w:tcPr>
            <w:tcW w:w="10173" w:type="dxa"/>
            <w:gridSpan w:val="2"/>
          </w:tcPr>
          <w:p w14:paraId="53EE2468" w14:textId="0C5946DA" w:rsidR="00397C32" w:rsidRPr="00374EEC" w:rsidRDefault="00397C32" w:rsidP="00175B40">
            <w:pPr>
              <w:pStyle w:val="Source"/>
            </w:pPr>
            <w:bookmarkStart w:id="6" w:name="dsource" w:colFirst="0" w:colLast="0"/>
            <w:bookmarkEnd w:id="5"/>
            <w:r w:rsidRPr="00374EEC">
              <w:t>Rapport du Secrétaire général</w:t>
            </w:r>
          </w:p>
        </w:tc>
      </w:tr>
      <w:tr w:rsidR="00397C32" w:rsidRPr="00374EEC" w14:paraId="3FC35481" w14:textId="77777777">
        <w:trPr>
          <w:cantSplit/>
        </w:trPr>
        <w:tc>
          <w:tcPr>
            <w:tcW w:w="10173" w:type="dxa"/>
            <w:gridSpan w:val="2"/>
          </w:tcPr>
          <w:p w14:paraId="43557055" w14:textId="014D6864" w:rsidR="00397C32" w:rsidRPr="00374EEC" w:rsidRDefault="00397C32" w:rsidP="00175B40">
            <w:pPr>
              <w:pStyle w:val="Title1"/>
            </w:pPr>
            <w:bookmarkStart w:id="7" w:name="_Hlk41408187"/>
            <w:bookmarkStart w:id="8" w:name="dtitle1" w:colFirst="0" w:colLast="0"/>
            <w:bookmarkEnd w:id="6"/>
            <w:r w:rsidRPr="00374EEC">
              <w:t>CALENDRIER</w:t>
            </w:r>
            <w:r w:rsidRPr="00374EEC">
              <w:rPr>
                <w:caps w:val="0"/>
              </w:rPr>
              <w:t xml:space="preserve"> DES CONFÉRENCES, ASSEMBLÉES ET RÉUNIONS FUTURES </w:t>
            </w:r>
            <w:r w:rsidRPr="00374EEC">
              <w:rPr>
                <w:caps w:val="0"/>
              </w:rPr>
              <w:br/>
            </w:r>
            <w:r w:rsidRPr="00374EEC">
              <w:t>DE L'UNION POUR LA P</w:t>
            </w:r>
            <w:r w:rsidRPr="00374EEC">
              <w:rPr>
                <w:caps w:val="0"/>
              </w:rPr>
              <w:t xml:space="preserve">ÉRIODE </w:t>
            </w:r>
            <w:r w:rsidR="00DE0B40" w:rsidRPr="00374EEC">
              <w:rPr>
                <w:caps w:val="0"/>
              </w:rPr>
              <w:t>2020-2023</w:t>
            </w:r>
            <w:bookmarkEnd w:id="7"/>
          </w:p>
        </w:tc>
      </w:tr>
      <w:bookmarkEnd w:id="8"/>
    </w:tbl>
    <w:p w14:paraId="438DBAB8" w14:textId="77777777" w:rsidR="00520F36" w:rsidRPr="00374EEC" w:rsidRDefault="00520F36" w:rsidP="00175B40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374EEC" w14:paraId="610B07B6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1073A" w14:textId="77777777" w:rsidR="00520F36" w:rsidRPr="00374EEC" w:rsidRDefault="00520F36" w:rsidP="00175B40">
            <w:pPr>
              <w:pStyle w:val="Headingb"/>
            </w:pPr>
            <w:r w:rsidRPr="00374EEC">
              <w:t>Résumé</w:t>
            </w:r>
          </w:p>
          <w:p w14:paraId="6CBF0280" w14:textId="7AA59356" w:rsidR="00520F36" w:rsidRPr="00374EEC" w:rsidRDefault="00DE0B40" w:rsidP="00175B40">
            <w:r w:rsidRPr="00374EEC">
              <w:t>Le projet de calendrier ci-joint pour les années 2020 à 2023 est présenté pour information générale.</w:t>
            </w:r>
          </w:p>
          <w:p w14:paraId="76CFDECF" w14:textId="77777777" w:rsidR="00520F36" w:rsidRPr="00374EEC" w:rsidRDefault="00520F36" w:rsidP="00175B40">
            <w:pPr>
              <w:pStyle w:val="Headingb"/>
            </w:pPr>
            <w:proofErr w:type="gramStart"/>
            <w:r w:rsidRPr="00374EEC">
              <w:t>Suite à</w:t>
            </w:r>
            <w:proofErr w:type="gramEnd"/>
            <w:r w:rsidRPr="00374EEC">
              <w:t xml:space="preserve"> donner</w:t>
            </w:r>
          </w:p>
          <w:p w14:paraId="1FA3A436" w14:textId="1699F80E" w:rsidR="00520F36" w:rsidRPr="00374EEC" w:rsidRDefault="00DE0B40" w:rsidP="00175B40">
            <w:r w:rsidRPr="00374EEC">
              <w:t xml:space="preserve">Le Conseil est invité à </w:t>
            </w:r>
            <w:r w:rsidRPr="00374EEC">
              <w:rPr>
                <w:b/>
                <w:bCs/>
              </w:rPr>
              <w:t>prendre note</w:t>
            </w:r>
            <w:r w:rsidRPr="00374EEC">
              <w:t xml:space="preserve"> du présent rapport.</w:t>
            </w:r>
          </w:p>
          <w:p w14:paraId="63DF6C94" w14:textId="77777777" w:rsidR="00520F36" w:rsidRPr="00374EEC" w:rsidRDefault="00520F36" w:rsidP="00175B40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374EEC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0D55561E" w14:textId="77777777" w:rsidR="00520F36" w:rsidRPr="00374EEC" w:rsidRDefault="00520F36" w:rsidP="00175B40">
            <w:pPr>
              <w:pStyle w:val="Headingb"/>
            </w:pPr>
            <w:r w:rsidRPr="00374EEC">
              <w:t>Références</w:t>
            </w:r>
          </w:p>
          <w:p w14:paraId="1E453B92" w14:textId="4E400D26" w:rsidR="00520F36" w:rsidRPr="00374EEC" w:rsidRDefault="00FB06DE" w:rsidP="001B18D6">
            <w:pPr>
              <w:spacing w:after="120"/>
              <w:rPr>
                <w:i/>
                <w:iCs/>
              </w:rPr>
            </w:pPr>
            <w:hyperlink r:id="rId11" w:history="1">
              <w:r w:rsidR="00DE0B40" w:rsidRPr="00374EEC">
                <w:rPr>
                  <w:rStyle w:val="Hyperlink"/>
                  <w:i/>
                  <w:iCs/>
                </w:rPr>
                <w:t>C19/37</w:t>
              </w:r>
            </w:hyperlink>
          </w:p>
        </w:tc>
      </w:tr>
    </w:tbl>
    <w:p w14:paraId="50BE9EC1" w14:textId="033FDC0B" w:rsidR="00DE0B40" w:rsidRPr="00374EEC" w:rsidRDefault="00072A2D" w:rsidP="00175B40">
      <w:pPr>
        <w:spacing w:before="360"/>
      </w:pPr>
      <w:r w:rsidRPr="00374EEC">
        <w:t>Pour l</w:t>
      </w:r>
      <w:r w:rsidR="00B35BAA" w:rsidRPr="00374EEC">
        <w:t>'</w:t>
      </w:r>
      <w:r w:rsidRPr="00374EEC">
        <w:t xml:space="preserve">année </w:t>
      </w:r>
      <w:r w:rsidR="00DE0B40" w:rsidRPr="00374EEC">
        <w:t xml:space="preserve">2020, </w:t>
      </w:r>
      <w:r w:rsidRPr="00374EEC">
        <w:t xml:space="preserve">en raison de </w:t>
      </w:r>
      <w:r w:rsidR="00B034A1" w:rsidRPr="00374EEC">
        <w:t xml:space="preserve">la pandémie </w:t>
      </w:r>
      <w:r w:rsidRPr="00374EEC">
        <w:t>de C</w:t>
      </w:r>
      <w:r w:rsidR="00C73687" w:rsidRPr="00374EEC">
        <w:t>OVID</w:t>
      </w:r>
      <w:r w:rsidR="00DE0B40" w:rsidRPr="00374EEC">
        <w:t>-19</w:t>
      </w:r>
      <w:r w:rsidRPr="00374EEC">
        <w:t xml:space="preserve">, il convient de </w:t>
      </w:r>
      <w:r w:rsidR="00653601" w:rsidRPr="00374EEC">
        <w:t>prendre en</w:t>
      </w:r>
      <w:r w:rsidRPr="00374EEC">
        <w:t xml:space="preserve"> compte certains changements de dates et/ou annulations, </w:t>
      </w:r>
      <w:r w:rsidR="00B034A1" w:rsidRPr="00374EEC">
        <w:t xml:space="preserve">tout en notant </w:t>
      </w:r>
      <w:r w:rsidRPr="00374EEC">
        <w:t xml:space="preserve">que </w:t>
      </w:r>
      <w:r w:rsidR="00B034A1" w:rsidRPr="00374EEC">
        <w:t xml:space="preserve">toutes les </w:t>
      </w:r>
      <w:r w:rsidR="00653601" w:rsidRPr="00374EEC">
        <w:t>réunions de l</w:t>
      </w:r>
      <w:r w:rsidR="00B35BAA" w:rsidRPr="00374EEC">
        <w:t>'</w:t>
      </w:r>
      <w:r w:rsidR="00653601" w:rsidRPr="00374EEC">
        <w:t xml:space="preserve">UIT </w:t>
      </w:r>
      <w:r w:rsidR="00B034A1" w:rsidRPr="00374EEC">
        <w:t xml:space="preserve">qui ont eu lieu après la mi-mars se sont </w:t>
      </w:r>
      <w:r w:rsidR="00653601" w:rsidRPr="00374EEC">
        <w:t>tenues de manière virtuelle</w:t>
      </w:r>
      <w:r w:rsidR="00DE0B40" w:rsidRPr="00374EEC">
        <w:t>.</w:t>
      </w:r>
    </w:p>
    <w:p w14:paraId="7F33A961" w14:textId="5497E06F" w:rsidR="009C353C" w:rsidRPr="00374EEC" w:rsidRDefault="00653601" w:rsidP="00175B40">
      <w:r w:rsidRPr="00374EEC">
        <w:t>Nous attirons votre attention sur le fait que pour la seconde moitié de l</w:t>
      </w:r>
      <w:r w:rsidR="00B35BAA" w:rsidRPr="00374EEC">
        <w:t>'</w:t>
      </w:r>
      <w:r w:rsidRPr="00374EEC">
        <w:t xml:space="preserve">année </w:t>
      </w:r>
      <w:r w:rsidR="00DE0B40" w:rsidRPr="00374EEC">
        <w:t xml:space="preserve">2022 </w:t>
      </w:r>
      <w:r w:rsidRPr="00374EEC">
        <w:t>et pour l</w:t>
      </w:r>
      <w:r w:rsidR="00B35BAA" w:rsidRPr="00374EEC">
        <w:t>'</w:t>
      </w:r>
      <w:r w:rsidRPr="00374EEC">
        <w:t xml:space="preserve">année </w:t>
      </w:r>
      <w:r w:rsidR="00DE0B40" w:rsidRPr="00374EEC">
        <w:t xml:space="preserve">2023, </w:t>
      </w:r>
      <w:r w:rsidRPr="00374EEC">
        <w:t>les</w:t>
      </w:r>
      <w:r w:rsidR="00DE0B40" w:rsidRPr="00374EEC">
        <w:t xml:space="preserve"> dates </w:t>
      </w:r>
      <w:r w:rsidRPr="00374EEC">
        <w:t>et lieux des réunions sont donnés à titre provisoire et seront confirmés ultérieurement</w:t>
      </w:r>
      <w:r w:rsidR="00DE0B40" w:rsidRPr="00374EEC">
        <w:t>,</w:t>
      </w:r>
      <w:r w:rsidRPr="00374EEC">
        <w:t xml:space="preserve"> ces informations dépend</w:t>
      </w:r>
      <w:r w:rsidR="00E86EF9" w:rsidRPr="00374EEC">
        <w:t>a</w:t>
      </w:r>
      <w:r w:rsidRPr="00374EEC">
        <w:t xml:space="preserve">nt de contraintes liées </w:t>
      </w:r>
      <w:r w:rsidR="00B17A21" w:rsidRPr="00374EEC">
        <w:t>aux travaux de démolition et de re</w:t>
      </w:r>
      <w:r w:rsidR="00DE0B40" w:rsidRPr="00374EEC">
        <w:t xml:space="preserve">construction </w:t>
      </w:r>
      <w:r w:rsidR="00B17A21" w:rsidRPr="00374EEC">
        <w:t xml:space="preserve">du bâtiment </w:t>
      </w:r>
      <w:proofErr w:type="spellStart"/>
      <w:r w:rsidR="00DE0B40" w:rsidRPr="00374EEC">
        <w:t>Varembé</w:t>
      </w:r>
      <w:proofErr w:type="spellEnd"/>
      <w:r w:rsidR="00DE0B40" w:rsidRPr="00374EEC">
        <w:t>.</w:t>
      </w:r>
    </w:p>
    <w:p w14:paraId="53FF87BC" w14:textId="217DF712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374EEC"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28"/>
        <w:gridCol w:w="929"/>
        <w:gridCol w:w="930"/>
        <w:gridCol w:w="935"/>
        <w:gridCol w:w="935"/>
        <w:gridCol w:w="934"/>
        <w:gridCol w:w="976"/>
        <w:gridCol w:w="992"/>
        <w:gridCol w:w="854"/>
        <w:gridCol w:w="994"/>
        <w:gridCol w:w="990"/>
      </w:tblGrid>
      <w:tr w:rsidR="00894246" w:rsidRPr="00374EEC" w14:paraId="783554C3" w14:textId="77777777" w:rsidTr="00894246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0C45D20" w14:textId="77777777" w:rsidR="00894246" w:rsidRPr="00374EEC" w:rsidRDefault="00FB06DE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0" w:history="1">
              <w:r w:rsidR="00894246" w:rsidRPr="00374EEC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2020</w:t>
              </w:r>
            </w:hyperlink>
          </w:p>
        </w:tc>
      </w:tr>
      <w:tr w:rsidR="00894246" w:rsidRPr="00374EEC" w14:paraId="6C4EB1C4" w14:textId="77777777" w:rsidTr="00B74AD1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101A943" w14:textId="5D3CC8DF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bookmarkStart w:id="9" w:name="_Hlk40877579"/>
            <w:r w:rsidRPr="00374EEC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7C742E3" w14:textId="2535FBB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25DC640" w14:textId="46154766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028B392E" w14:textId="549392E2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21D4878" w14:textId="339C04FB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871E443" w14:textId="2A57D8AA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44E9F74" w14:textId="66E71FE0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4747F90F" w14:textId="727548DE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F2A9F13" w14:textId="0271DA0E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1256197" w14:textId="3F3AE1D8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9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621D8E7B" w14:textId="2BB23A72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2F00078" w14:textId="0B696362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DÉCEMBRE</w:t>
            </w:r>
          </w:p>
        </w:tc>
      </w:tr>
      <w:bookmarkEnd w:id="9"/>
      <w:tr w:rsidR="00894246" w:rsidRPr="00374EEC" w14:paraId="59DF879E" w14:textId="77777777" w:rsidTr="00B74AD1">
        <w:trPr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2206928F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1313038" w14:textId="729E9B5C" w:rsidR="00894246" w:rsidRPr="00374EEC" w:rsidRDefault="00C066DE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894246" w:rsidRPr="00374EEC">
              <w:rPr>
                <w:rFonts w:asciiTheme="minorHAnsi" w:hAnsiTheme="minorHAnsi"/>
                <w:sz w:val="12"/>
                <w:szCs w:val="12"/>
              </w:rPr>
              <w:br/>
              <w:t>3-14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713BDFF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B6C979C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0010973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sz w:val="12"/>
              </w:rPr>
              <w:t>WTISD</w:t>
            </w:r>
            <w:r w:rsidRPr="00374EEC">
              <w:rPr>
                <w:rFonts w:asciiTheme="minorHAnsi" w:hAnsiTheme="minorHAnsi"/>
                <w:sz w:val="12"/>
              </w:rPr>
              <w:br/>
              <w:t>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2D44916" w14:textId="3DE55A1B" w:rsidR="00894246" w:rsidRPr="00374EEC" w:rsidRDefault="00B034A1" w:rsidP="00175B40">
            <w:pPr>
              <w:tabs>
                <w:tab w:val="clear" w:pos="567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VCC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9-12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5048F56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AFB8E83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4F97213D" w14:textId="130A8AFA" w:rsidR="00894246" w:rsidRPr="00374EEC" w:rsidRDefault="00894246" w:rsidP="00175B40">
            <w:pPr>
              <w:tabs>
                <w:tab w:val="clear" w:pos="567"/>
                <w:tab w:val="left" w:pos="16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</w:t>
            </w:r>
            <w:r w:rsidR="00B034A1" w:rsidRPr="00374EEC">
              <w:rPr>
                <w:rFonts w:asciiTheme="minorHAnsi" w:hAnsiTheme="minorHAnsi"/>
                <w:sz w:val="12"/>
                <w:szCs w:val="12"/>
              </w:rPr>
              <w:t>/EG</w:t>
            </w:r>
          </w:p>
          <w:p w14:paraId="73E2FF7E" w14:textId="77777777" w:rsidR="00894246" w:rsidRPr="00374EEC" w:rsidRDefault="00894246" w:rsidP="00175B40">
            <w:pPr>
              <w:tabs>
                <w:tab w:val="clear" w:pos="567"/>
                <w:tab w:val="left" w:pos="16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  <w:szCs w:val="12"/>
              </w:rPr>
              <w:tab/>
              <w:t>14-18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67078E9" w14:textId="77777777" w:rsidR="00894246" w:rsidRPr="00374EEC" w:rsidRDefault="00894246" w:rsidP="00175B40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3DB7178" w14:textId="23B5233E" w:rsidR="00894246" w:rsidRPr="00374EEC" w:rsidRDefault="00B034A1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  <w:szCs w:val="12"/>
              </w:rPr>
              <w:t>VCC-2</w:t>
            </w:r>
            <w:r w:rsidRPr="00374EEC">
              <w:rPr>
                <w:rFonts w:asciiTheme="minorHAnsi" w:hAnsiTheme="minorHAnsi"/>
                <w:sz w:val="12"/>
                <w:szCs w:val="12"/>
              </w:rPr>
              <w:br/>
              <w:t>16-20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149CAE83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94246" w:rsidRPr="00374EEC" w14:paraId="360C4340" w14:textId="77777777" w:rsidTr="00894246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2A2CB" w14:textId="6A6FF695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B034A1" w:rsidRPr="00374EEC" w14:paraId="79AFA127" w14:textId="77777777" w:rsidTr="00B74AD1">
        <w:trPr>
          <w:trHeight w:val="183"/>
          <w:jc w:val="center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F7CD1AF" w14:textId="77777777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7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4284DB79" w14:textId="408AD1BA" w:rsidR="00B034A1" w:rsidRPr="00374EEC" w:rsidRDefault="00B034A1" w:rsidP="00B034A1">
            <w:pPr>
              <w:tabs>
                <w:tab w:val="clear" w:pos="1134"/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tab/>
              <w:t>RRB20.1</w:t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br/>
            </w:r>
            <w:r w:rsidRPr="00374EEC">
              <w:rPr>
                <w:rFonts w:asciiTheme="minorHAnsi" w:hAnsiTheme="minorHAnsi"/>
                <w:color w:val="404040" w:themeColor="text1" w:themeTint="BF"/>
                <w:sz w:val="12"/>
              </w:rPr>
              <w:tab/>
            </w:r>
            <w:r w:rsidRPr="00374EEC">
              <w:rPr>
                <w:rFonts w:asciiTheme="minorHAnsi" w:hAnsiTheme="minorHAnsi"/>
                <w:color w:val="404040" w:themeColor="text1" w:themeTint="BF"/>
                <w:sz w:val="12"/>
              </w:rPr>
              <w:tab/>
              <w:t>23-27</w:t>
            </w:r>
          </w:p>
        </w:tc>
        <w:tc>
          <w:tcPr>
            <w:tcW w:w="930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7DE493EF" w14:textId="77777777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14:paraId="450C3601" w14:textId="77777777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14:paraId="008099B6" w14:textId="77777777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shd w:val="clear" w:color="auto" w:fill="FFFFFF" w:themeFill="background1"/>
          </w:tcPr>
          <w:p w14:paraId="60958A52" w14:textId="198F7F83" w:rsidR="00B034A1" w:rsidRPr="00374EEC" w:rsidRDefault="00B034A1" w:rsidP="00B034A1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RRB20.2</w:t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br/>
            </w:r>
            <w:r w:rsidRPr="00374EEC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6-15</w:t>
            </w:r>
          </w:p>
        </w:tc>
        <w:tc>
          <w:tcPr>
            <w:tcW w:w="976" w:type="dxa"/>
            <w:vMerge w:val="restart"/>
            <w:shd w:val="clear" w:color="auto" w:fill="FFFFFF" w:themeFill="background1"/>
          </w:tcPr>
          <w:p w14:paraId="63E85643" w14:textId="77777777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634231E9" w14:textId="77777777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D81B539" w14:textId="09830BB1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RRB20.3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374EEC">
              <w:rPr>
                <w:rFonts w:asciiTheme="minorHAnsi" w:hAnsiTheme="minorHAnsi"/>
                <w:sz w:val="12"/>
                <w:szCs w:val="12"/>
              </w:rPr>
              <w:t>19-27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74123607" w14:textId="7DDEADC6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WRS-20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374EEC">
              <w:rPr>
                <w:rFonts w:asciiTheme="minorHAnsi" w:hAnsiTheme="minorHAnsi"/>
                <w:sz w:val="12"/>
                <w:szCs w:val="12"/>
              </w:rPr>
              <w:t>30/11</w:t>
            </w:r>
            <w:r w:rsidR="00C400EF" w:rsidRPr="00374EEC">
              <w:rPr>
                <w:rFonts w:asciiTheme="minorHAnsi" w:hAnsiTheme="minorHAnsi"/>
                <w:sz w:val="12"/>
                <w:szCs w:val="12"/>
              </w:rPr>
              <w:t xml:space="preserve"> − 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>11/12</w:t>
            </w:r>
          </w:p>
        </w:tc>
      </w:tr>
      <w:tr w:rsidR="00B034A1" w:rsidRPr="00374EEC" w14:paraId="4EE5290C" w14:textId="77777777" w:rsidTr="00B74AD1">
        <w:trPr>
          <w:trHeight w:val="182"/>
          <w:jc w:val="center"/>
        </w:trPr>
        <w:tc>
          <w:tcPr>
            <w:tcW w:w="928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1C643AF" w14:textId="77777777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22" w:type="dxa"/>
            <w:gridSpan w:val="4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14:paraId="0E1F8DC8" w14:textId="5BBB3E08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GCR</w:t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br/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25-27</w:t>
            </w: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6B8EF923" w14:textId="77777777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66F8987E" w14:textId="77777777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7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69FEFF73" w14:textId="77777777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769ACB45" w14:textId="77777777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4" w:type="dxa"/>
            <w:vMerge/>
            <w:tcBorders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7516DF" w14:textId="77777777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5FB25C7" w14:textId="77777777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894246" w:rsidRPr="00374EEC" w14:paraId="346BD920" w14:textId="77777777" w:rsidTr="00B74AD1">
        <w:trPr>
          <w:jc w:val="center"/>
        </w:trPr>
        <w:tc>
          <w:tcPr>
            <w:tcW w:w="6519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8647E76" w14:textId="569B6F26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7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52544B2F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6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D52D82" w14:textId="33F9E856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9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920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C739C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94246" w:rsidRPr="00374EEC" w14:paraId="102867FB" w14:textId="77777777" w:rsidTr="00B74AD1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287575F8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D3B80AA" w14:textId="277EFC44" w:rsidR="00894246" w:rsidRPr="00374EEC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374EEC"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EC3BDDE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657CBC3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130B0B7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3F80ACA" w14:textId="77777777" w:rsidR="00894246" w:rsidRPr="00374EEC" w:rsidRDefault="00894246" w:rsidP="00175B40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DC2A49A" w14:textId="77777777" w:rsidR="00894246" w:rsidRPr="00374EEC" w:rsidRDefault="00894246" w:rsidP="00175B40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1F316AC9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9E9283F" w14:textId="46CA9265" w:rsidR="00B034A1" w:rsidRPr="00374EEC" w:rsidRDefault="00B034A1" w:rsidP="00B034A1">
            <w:pPr>
              <w:tabs>
                <w:tab w:val="clear" w:pos="567"/>
                <w:tab w:val="left" w:pos="313"/>
              </w:tabs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1ère IRC en vue de l'AMNT-20</w:t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br/>
            </w:r>
            <w:r w:rsidRPr="00374EEC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18</w:t>
            </w:r>
          </w:p>
          <w:p w14:paraId="00BA03CF" w14:textId="19F26C36" w:rsidR="00B034A1" w:rsidRPr="00374EEC" w:rsidRDefault="00B034A1" w:rsidP="00B034A1">
            <w:pPr>
              <w:tabs>
                <w:tab w:val="clear" w:pos="567"/>
                <w:tab w:val="left" w:pos="313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</w:p>
          <w:p w14:paraId="7B30C6AE" w14:textId="77777777" w:rsidR="00B034A1" w:rsidRPr="00374EEC" w:rsidRDefault="00B034A1" w:rsidP="00B034A1">
            <w:pPr>
              <w:tabs>
                <w:tab w:val="clear" w:pos="567"/>
                <w:tab w:val="left" w:pos="313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  <w:szCs w:val="12"/>
              </w:rPr>
              <w:t>21-25</w:t>
            </w:r>
          </w:p>
          <w:p w14:paraId="640ADC41" w14:textId="0B19DABC" w:rsidR="00894246" w:rsidRPr="00374EEC" w:rsidRDefault="00894246" w:rsidP="00175B4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FB09E48" w14:textId="77777777" w:rsidR="00894246" w:rsidRPr="00374EEC" w:rsidRDefault="00894246" w:rsidP="00175B40">
            <w:pPr>
              <w:tabs>
                <w:tab w:val="left" w:pos="23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0A69574" w14:textId="39479239" w:rsidR="00894246" w:rsidRPr="00374EEC" w:rsidRDefault="00894246" w:rsidP="00175B40">
            <w:pPr>
              <w:tabs>
                <w:tab w:val="left" w:pos="17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41C07A80" w14:textId="211148A9" w:rsidR="00894246" w:rsidRPr="00374EEC" w:rsidRDefault="00894246" w:rsidP="00175B40">
            <w:pPr>
              <w:tabs>
                <w:tab w:val="clear" w:pos="567"/>
              </w:tabs>
              <w:spacing w:before="0"/>
              <w:ind w:left="-111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Kaléidoscope UIT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 xml:space="preserve"> 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>7-11</w:t>
            </w:r>
          </w:p>
        </w:tc>
      </w:tr>
      <w:tr w:rsidR="00B034A1" w:rsidRPr="00374EEC" w14:paraId="7B10EAF2" w14:textId="77777777" w:rsidTr="00B74AD1">
        <w:trPr>
          <w:trHeight w:val="939"/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929B5BD" w14:textId="77777777" w:rsidR="00B034A1" w:rsidRPr="00374EEC" w:rsidDel="00305228" w:rsidRDefault="00B034A1" w:rsidP="00B034A1">
            <w:pPr>
              <w:tabs>
                <w:tab w:val="clear" w:pos="1134"/>
                <w:tab w:val="clear" w:pos="1701"/>
                <w:tab w:val="clear" w:pos="2268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2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02DFE48" w14:textId="72FEE165" w:rsidR="00B034A1" w:rsidRPr="00374EEC" w:rsidRDefault="00B034A1" w:rsidP="00B034A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58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UIT-D</w:t>
            </w:r>
          </w:p>
          <w:p w14:paraId="0F80FC48" w14:textId="77777777" w:rsidR="00B034A1" w:rsidRPr="00374EEC" w:rsidRDefault="00B034A1" w:rsidP="00B034A1">
            <w:pPr>
              <w:tabs>
                <w:tab w:val="clear" w:pos="567"/>
                <w:tab w:val="clear" w:pos="1134"/>
                <w:tab w:val="left" w:pos="5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</w:rPr>
              <w:t>17-28/02</w:t>
            </w:r>
          </w:p>
        </w:tc>
        <w:tc>
          <w:tcPr>
            <w:tcW w:w="92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25B0DC0" w14:textId="77777777" w:rsidR="00B034A1" w:rsidRPr="00374EEC" w:rsidRDefault="00B034A1" w:rsidP="00B034A1">
            <w:pPr>
              <w:tabs>
                <w:tab w:val="clear" w:pos="567"/>
                <w:tab w:val="clear" w:pos="1134"/>
                <w:tab w:val="left" w:pos="5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A2B7669" w14:textId="77777777" w:rsidR="00B034A1" w:rsidRPr="00374EEC" w:rsidRDefault="00B034A1" w:rsidP="00B034A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06A770E" w14:textId="77777777" w:rsidR="00B034A1" w:rsidRPr="00374EEC" w:rsidRDefault="00B034A1" w:rsidP="00B034A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43EB3A2" w14:textId="77777777" w:rsidR="00B034A1" w:rsidRPr="00374EEC" w:rsidRDefault="00B034A1" w:rsidP="00B034A1">
            <w:pPr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GCBI</w:t>
            </w:r>
          </w:p>
          <w:p w14:paraId="047E3F39" w14:textId="77777777" w:rsidR="00B034A1" w:rsidRPr="00374EEC" w:rsidRDefault="00B034A1" w:rsidP="00B034A1">
            <w:pPr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1-2</w:t>
            </w:r>
          </w:p>
          <w:p w14:paraId="7A4C1A5C" w14:textId="54EA604B" w:rsidR="00B034A1" w:rsidRPr="00FA435F" w:rsidRDefault="00B034A1" w:rsidP="00B034A1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ab/>
            </w:r>
            <w:r w:rsidRPr="00FA435F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GCDT</w:t>
            </w:r>
          </w:p>
          <w:p w14:paraId="4929E190" w14:textId="3C373BDC" w:rsidR="00B034A1" w:rsidRPr="00374EEC" w:rsidRDefault="00B034A1" w:rsidP="00B034A1">
            <w:pPr>
              <w:tabs>
                <w:tab w:val="left" w:pos="19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A435F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ab/>
              <w:t>2-5 et 16</w:t>
            </w: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6BF1C77" w14:textId="498912B6" w:rsidR="00B034A1" w:rsidRPr="00374EEC" w:rsidRDefault="00B034A1" w:rsidP="00B034A1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GT-GCDT</w:t>
            </w:r>
            <w:r w:rsidRPr="00374EEC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Pr="00374EEC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br/>
              <w:t>16-17</w:t>
            </w:r>
          </w:p>
        </w:tc>
        <w:tc>
          <w:tcPr>
            <w:tcW w:w="976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CB3F931" w14:textId="77777777" w:rsidR="00B034A1" w:rsidRPr="00374EEC" w:rsidRDefault="00B034A1" w:rsidP="00B034A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24F2A61" w14:textId="74A84D51" w:rsidR="00B034A1" w:rsidRPr="00374EEC" w:rsidRDefault="00B034A1" w:rsidP="00B034A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GSR</w:t>
            </w:r>
          </w:p>
          <w:p w14:paraId="4219B93C" w14:textId="77777777" w:rsidR="00B034A1" w:rsidRPr="00374EEC" w:rsidRDefault="00B034A1" w:rsidP="00B034A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  <w:szCs w:val="12"/>
              </w:rPr>
              <w:t>1-3</w:t>
            </w:r>
          </w:p>
          <w:p w14:paraId="6FE3FF25" w14:textId="1F9314EF" w:rsidR="00B034A1" w:rsidRPr="00374EEC" w:rsidRDefault="00B034A1" w:rsidP="00B034A1">
            <w:pPr>
              <w:tabs>
                <w:tab w:val="clear" w:pos="1134"/>
                <w:tab w:val="left" w:pos="102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GT-GCDT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proofErr w:type="spellStart"/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GT-GCDT</w:t>
            </w:r>
            <w:proofErr w:type="spellEnd"/>
            <w:r w:rsidRPr="00374EEC">
              <w:rPr>
                <w:rFonts w:asciiTheme="minorHAnsi" w:hAnsiTheme="minorHAnsi"/>
                <w:sz w:val="12"/>
                <w:szCs w:val="12"/>
              </w:rPr>
              <w:br/>
              <w:t>7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sz w:val="12"/>
                <w:szCs w:val="12"/>
              </w:rPr>
              <w:tab/>
              <w:t>30.09</w:t>
            </w:r>
            <w:r w:rsidR="00374EEC">
              <w:rPr>
                <w:rFonts w:asciiTheme="minorHAnsi" w:hAnsiTheme="minorHAnsi"/>
                <w:sz w:val="12"/>
                <w:szCs w:val="12"/>
              </w:rPr>
              <w:t xml:space="preserve"> − 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>1.10</w:t>
            </w:r>
          </w:p>
          <w:p w14:paraId="18C0322B" w14:textId="0E8D1C5F" w:rsidR="00B034A1" w:rsidRPr="00374EEC" w:rsidRDefault="00B034A1" w:rsidP="00B034A1">
            <w:pPr>
              <w:tabs>
                <w:tab w:val="clear" w:pos="1134"/>
                <w:tab w:val="left" w:pos="102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GT-GCDT</w:t>
            </w:r>
            <w:r w:rsidRPr="00374EEC">
              <w:rPr>
                <w:rFonts w:asciiTheme="minorHAnsi" w:hAnsiTheme="minorHAnsi"/>
                <w:sz w:val="12"/>
                <w:szCs w:val="12"/>
              </w:rPr>
              <w:br/>
            </w:r>
            <w:r w:rsidRPr="00374EEC">
              <w:rPr>
                <w:rFonts w:asciiTheme="minorHAnsi" w:hAnsiTheme="minorHAnsi"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sz w:val="12"/>
                <w:szCs w:val="12"/>
              </w:rPr>
              <w:tab/>
              <w:t>20-21.10</w:t>
            </w:r>
          </w:p>
          <w:p w14:paraId="20515BB0" w14:textId="77777777" w:rsidR="00B034A1" w:rsidRPr="00374EEC" w:rsidRDefault="00B034A1" w:rsidP="00B034A1">
            <w:pPr>
              <w:tabs>
                <w:tab w:val="clear" w:pos="567"/>
                <w:tab w:val="left" w:pos="21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EGH-EGTI</w:t>
            </w:r>
          </w:p>
          <w:p w14:paraId="6C372E06" w14:textId="77777777" w:rsidR="00B034A1" w:rsidRPr="00374EEC" w:rsidRDefault="00B034A1" w:rsidP="00B034A1">
            <w:pPr>
              <w:tabs>
                <w:tab w:val="clear" w:pos="567"/>
                <w:tab w:val="left" w:pos="21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  <w:szCs w:val="12"/>
              </w:rPr>
              <w:tab/>
              <w:t>14-18/09</w:t>
            </w:r>
          </w:p>
          <w:p w14:paraId="1D900D23" w14:textId="60667BB7" w:rsidR="00B034A1" w:rsidRPr="00374EEC" w:rsidRDefault="00B034A1" w:rsidP="00B034A1">
            <w:pPr>
              <w:tabs>
                <w:tab w:val="clear" w:pos="567"/>
                <w:tab w:val="left" w:pos="737"/>
              </w:tabs>
              <w:spacing w:before="4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UIT-D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374EEC">
              <w:rPr>
                <w:rFonts w:asciiTheme="minorHAnsi" w:hAnsiTheme="minorHAnsi"/>
                <w:sz w:val="12"/>
                <w:szCs w:val="12"/>
              </w:rPr>
              <w:tab/>
              <w:t>21/09</w:t>
            </w:r>
            <w:r w:rsidR="00C400EF" w:rsidRPr="00374EEC">
              <w:rPr>
                <w:rFonts w:asciiTheme="minorHAnsi" w:hAnsiTheme="minorHAnsi"/>
                <w:sz w:val="12"/>
                <w:szCs w:val="12"/>
              </w:rPr>
              <w:t xml:space="preserve"> − 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>16/10</w:t>
            </w:r>
          </w:p>
        </w:tc>
        <w:tc>
          <w:tcPr>
            <w:tcW w:w="99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A54AAF7" w14:textId="7928C523" w:rsidR="00B034A1" w:rsidRPr="00374EEC" w:rsidRDefault="00B034A1" w:rsidP="00B034A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GCDT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374EEC">
              <w:rPr>
                <w:rFonts w:asciiTheme="minorHAnsi" w:hAnsiTheme="minorHAnsi"/>
                <w:sz w:val="12"/>
                <w:szCs w:val="12"/>
              </w:rPr>
              <w:t>23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0C18DD53" w14:textId="77777777" w:rsidR="00B034A1" w:rsidRPr="00374EEC" w:rsidRDefault="00B034A1" w:rsidP="00B034A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</w:p>
          <w:p w14:paraId="086DE5AE" w14:textId="30EF7BD7" w:rsidR="00B034A1" w:rsidRPr="00374EEC" w:rsidRDefault="00B034A1" w:rsidP="00B034A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  <w:szCs w:val="12"/>
              </w:rPr>
              <w:t>1-3</w:t>
            </w:r>
          </w:p>
        </w:tc>
      </w:tr>
      <w:tr w:rsidR="00CB1BAC" w:rsidRPr="00374EEC" w14:paraId="06DE4B7D" w14:textId="77777777" w:rsidTr="00B74AD1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124298" w14:textId="77777777" w:rsidR="00CB1BAC" w:rsidRPr="00374EEC" w:rsidRDefault="00CB1BAC" w:rsidP="00CB1BA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91A4A5" w14:textId="77777777" w:rsidR="00CB1BAC" w:rsidRPr="00374EEC" w:rsidRDefault="00CB1BAC" w:rsidP="00CB1BA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64F92" w14:textId="77777777" w:rsidR="00CB1BAC" w:rsidRPr="00374EEC" w:rsidDel="00305228" w:rsidRDefault="00CB1BAC" w:rsidP="00CB1BAC">
            <w:pPr>
              <w:tabs>
                <w:tab w:val="clear" w:pos="1134"/>
                <w:tab w:val="left" w:pos="1004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D5E254" w14:textId="11AC0AFA" w:rsidR="00CB1BAC" w:rsidRPr="00374EEC" w:rsidRDefault="00CB1BAC" w:rsidP="00CB1BAC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 xml:space="preserve">Les jeunes </w:t>
            </w:r>
          </w:p>
          <w:p w14:paraId="7A58B762" w14:textId="3E0DF194" w:rsidR="00CB1BAC" w:rsidRPr="00374EEC" w:rsidRDefault="00CB1BAC" w:rsidP="00CB1BAC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 xml:space="preserve">filles dans </w:t>
            </w:r>
          </w:p>
          <w:p w14:paraId="38802902" w14:textId="37F98E9C" w:rsidR="00CB1BAC" w:rsidRPr="00374EEC" w:rsidRDefault="00CB1BAC" w:rsidP="00CB1BAC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 xml:space="preserve">le secteur </w:t>
            </w:r>
          </w:p>
          <w:p w14:paraId="540750CE" w14:textId="7BE0DA53" w:rsidR="00CB1BAC" w:rsidRPr="00374EEC" w:rsidRDefault="00CB1BAC" w:rsidP="00CB1BAC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des TIC</w:t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374EEC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B3D497" w14:textId="77777777" w:rsidR="00CB1BAC" w:rsidRPr="00374EEC" w:rsidRDefault="00CB1BAC" w:rsidP="00CB1BAC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383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DE829C" w14:textId="28CA0CFD" w:rsidR="00CB1BAC" w:rsidRPr="00374EEC" w:rsidRDefault="00CB1BAC" w:rsidP="00CB1BA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Forum du SMSI</w:t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374EEC">
              <w:rPr>
                <w:rFonts w:asciiTheme="minorHAnsi" w:hAnsiTheme="minorHAnsi"/>
                <w:sz w:val="12"/>
              </w:rPr>
              <w:t>Atelier</w:t>
            </w:r>
            <w:r w:rsidR="00044D71" w:rsidRPr="00374EEC">
              <w:rPr>
                <w:rFonts w:asciiTheme="minorHAnsi" w:hAnsiTheme="minorHAnsi"/>
                <w:sz w:val="12"/>
              </w:rPr>
              <w:t>s</w:t>
            </w:r>
            <w:r w:rsidRPr="00374EEC">
              <w:rPr>
                <w:rFonts w:asciiTheme="minorHAnsi" w:hAnsiTheme="minorHAnsi"/>
                <w:sz w:val="12"/>
              </w:rPr>
              <w:t xml:space="preserve"> virtuel</w:t>
            </w:r>
            <w:r w:rsidR="00044D71" w:rsidRPr="00374EEC">
              <w:rPr>
                <w:rFonts w:asciiTheme="minorHAnsi" w:hAnsiTheme="minorHAnsi"/>
                <w:sz w:val="12"/>
              </w:rPr>
              <w:t>s</w:t>
            </w:r>
            <w:r w:rsidRPr="00374EEC">
              <w:rPr>
                <w:rFonts w:asciiTheme="minorHAnsi" w:hAnsiTheme="minorHAnsi"/>
                <w:sz w:val="12"/>
              </w:rPr>
              <w:t xml:space="preserve"> et session</w:t>
            </w:r>
            <w:r w:rsidR="00044D71" w:rsidRPr="00374EEC">
              <w:rPr>
                <w:rFonts w:asciiTheme="minorHAnsi" w:hAnsiTheme="minorHAnsi"/>
                <w:sz w:val="12"/>
              </w:rPr>
              <w:t>s</w:t>
            </w:r>
            <w:r w:rsidRPr="00374EEC">
              <w:rPr>
                <w:rFonts w:asciiTheme="minorHAnsi" w:hAnsiTheme="minorHAnsi"/>
                <w:sz w:val="12"/>
              </w:rPr>
              <w:t xml:space="preserve"> </w:t>
            </w:r>
            <w:proofErr w:type="gramStart"/>
            <w:r w:rsidRPr="00374EEC">
              <w:rPr>
                <w:rFonts w:asciiTheme="minorHAnsi" w:hAnsiTheme="minorHAnsi"/>
                <w:sz w:val="12"/>
              </w:rPr>
              <w:t>spéciale</w:t>
            </w:r>
            <w:r w:rsidR="00044D71" w:rsidRPr="00374EEC">
              <w:rPr>
                <w:rFonts w:asciiTheme="minorHAnsi" w:hAnsiTheme="minorHAnsi"/>
                <w:sz w:val="12"/>
              </w:rPr>
              <w:t>s</w:t>
            </w:r>
            <w:r w:rsidRPr="00374EEC">
              <w:rPr>
                <w:rFonts w:asciiTheme="minorHAnsi" w:hAnsiTheme="minorHAnsi"/>
                <w:sz w:val="12"/>
              </w:rPr>
              <w:t>:</w:t>
            </w:r>
            <w:proofErr w:type="gramEnd"/>
            <w:r w:rsidRPr="00374EEC">
              <w:rPr>
                <w:rFonts w:asciiTheme="minorHAnsi" w:hAnsiTheme="minorHAnsi"/>
                <w:sz w:val="12"/>
              </w:rPr>
              <w:t xml:space="preserve"> 22/06</w:t>
            </w:r>
            <w:r w:rsidR="00C400EF" w:rsidRPr="00374EEC">
              <w:rPr>
                <w:rFonts w:asciiTheme="minorHAnsi" w:hAnsiTheme="minorHAnsi"/>
                <w:sz w:val="12"/>
              </w:rPr>
              <w:t xml:space="preserve"> − </w:t>
            </w:r>
            <w:r w:rsidRPr="00374EEC">
              <w:rPr>
                <w:rFonts w:asciiTheme="minorHAnsi" w:hAnsiTheme="minorHAnsi"/>
                <w:sz w:val="12"/>
              </w:rPr>
              <w:t>04/09</w:t>
            </w:r>
            <w:r w:rsidRPr="00374EEC">
              <w:rPr>
                <w:rFonts w:asciiTheme="minorHAnsi" w:hAnsiTheme="minorHAnsi"/>
                <w:sz w:val="12"/>
              </w:rPr>
              <w:br/>
            </w:r>
            <w:r w:rsidRPr="00374EEC">
              <w:rPr>
                <w:rFonts w:asciiTheme="minorHAnsi" w:hAnsiTheme="minorHAnsi"/>
                <w:spacing w:val="-4"/>
                <w:sz w:val="12"/>
              </w:rPr>
              <w:t>Dernière semaine: 7-10/09</w:t>
            </w:r>
          </w:p>
        </w:tc>
        <w:tc>
          <w:tcPr>
            <w:tcW w:w="85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12E8A" w14:textId="77777777" w:rsidR="00CB1BAC" w:rsidRPr="00374EEC" w:rsidRDefault="00CB1BAC" w:rsidP="00CB1BAC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</w:pP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Digital World</w:t>
            </w:r>
          </w:p>
          <w:p w14:paraId="40455770" w14:textId="53335114" w:rsidR="00CB1BAC" w:rsidRPr="00374EEC" w:rsidRDefault="00CB1BAC" w:rsidP="00CB1BAC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color w:val="000000"/>
                <w:sz w:val="12"/>
                <w:szCs w:val="12"/>
              </w:rPr>
              <w:t>20-22</w:t>
            </w:r>
          </w:p>
        </w:tc>
        <w:tc>
          <w:tcPr>
            <w:tcW w:w="99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84971" w14:textId="77777777" w:rsidR="00CB1BAC" w:rsidRPr="00374EEC" w:rsidRDefault="00CB1BAC" w:rsidP="00CB1BAC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664126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894246" w:rsidRPr="00374EEC" w14:paraId="18459E96" w14:textId="77777777" w:rsidTr="00894246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902B77B" w14:textId="77777777" w:rsidR="00894246" w:rsidRPr="00374EEC" w:rsidRDefault="00FB06DE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1" w:history="1">
              <w:r w:rsidR="00894246" w:rsidRPr="00374EEC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2021</w:t>
              </w:r>
            </w:hyperlink>
          </w:p>
        </w:tc>
      </w:tr>
      <w:tr w:rsidR="00894246" w:rsidRPr="00374EEC" w14:paraId="2AA001A3" w14:textId="77777777" w:rsidTr="00B74AD1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41E19D1C" w14:textId="5FB2ADBC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75512FE" w14:textId="2FA695F9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65C64940" w14:textId="0022AB3C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2F5182F" w14:textId="6FA8024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FAD8730" w14:textId="24F7AD10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F27F431" w14:textId="2262A815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ACFA551" w14:textId="792D2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5B05B9AA" w14:textId="1D4FC6F0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5B0932A" w14:textId="58AC9A3F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620A7504" w14:textId="36884551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9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46381496" w14:textId="1054909E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707A9B2D" w14:textId="11796F19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CB1BAC" w:rsidRPr="00374EEC" w14:paraId="333920C2" w14:textId="77777777" w:rsidTr="00B74AD1">
        <w:trPr>
          <w:jc w:val="center"/>
        </w:trPr>
        <w:tc>
          <w:tcPr>
            <w:tcW w:w="1856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6F784F7" w14:textId="50E79794" w:rsidR="00CB1BAC" w:rsidRPr="00374EEC" w:rsidRDefault="00CB1BAC" w:rsidP="00CB1BAC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ab/>
              <w:t>25/01-5/02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0B4D71D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4AD5624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8CE7E6A" w14:textId="61EB0B28" w:rsidR="00CB1BAC" w:rsidRPr="00374EEC" w:rsidRDefault="00CB1BAC" w:rsidP="00CB1BA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sz w:val="12"/>
              </w:rPr>
              <w:t>WTISD</w:t>
            </w:r>
            <w:r w:rsidRPr="00374EEC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BB3BD6A" w14:textId="4CD84F3A" w:rsidR="00CB1BAC" w:rsidRPr="00374EEC" w:rsidRDefault="00CB1BAC" w:rsidP="00CB1BA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GTC*</w:t>
            </w:r>
          </w:p>
          <w:p w14:paraId="19766D84" w14:textId="607963BC" w:rsidR="00CB1BAC" w:rsidRPr="00374EEC" w:rsidRDefault="00CB1BAC" w:rsidP="00CB1BA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  <w:szCs w:val="12"/>
              </w:rPr>
              <w:t xml:space="preserve">3-4 </w:t>
            </w:r>
            <w:r w:rsidR="009A273A" w:rsidRPr="00374EEC">
              <w:rPr>
                <w:rFonts w:asciiTheme="minorHAnsi" w:hAnsiTheme="minorHAnsi"/>
                <w:sz w:val="12"/>
                <w:szCs w:val="12"/>
              </w:rPr>
              <w:t>et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 xml:space="preserve"> 7</w:t>
            </w:r>
          </w:p>
          <w:p w14:paraId="649BAAEE" w14:textId="6F542AE8" w:rsidR="00CB1BAC" w:rsidRPr="00374EEC" w:rsidRDefault="00CB1BAC" w:rsidP="00CB1BAC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C-21</w:t>
            </w:r>
            <w:r w:rsidRPr="00374EEC">
              <w:rPr>
                <w:rFonts w:asciiTheme="minorHAnsi" w:hAnsiTheme="minorHAnsi"/>
                <w:sz w:val="12"/>
                <w:szCs w:val="12"/>
              </w:rPr>
              <w:br/>
            </w:r>
            <w:r w:rsidRPr="00374EEC">
              <w:rPr>
                <w:rFonts w:asciiTheme="minorHAnsi" w:hAnsiTheme="minorHAnsi"/>
                <w:sz w:val="12"/>
                <w:szCs w:val="12"/>
              </w:rPr>
              <w:tab/>
              <w:t>8-18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2F968C4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5350E27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083E496" w14:textId="681F3B95" w:rsidR="00CB1BAC" w:rsidRPr="00374EEC" w:rsidRDefault="00CB1BAC" w:rsidP="00CB1BAC">
            <w:pPr>
              <w:tabs>
                <w:tab w:val="clear" w:pos="567"/>
                <w:tab w:val="left" w:pos="64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GTC*</w:t>
            </w:r>
          </w:p>
          <w:p w14:paraId="5E8EE073" w14:textId="0EE54E53" w:rsidR="00CB1BAC" w:rsidRPr="00374EEC" w:rsidRDefault="00CB1BAC" w:rsidP="00CB1BAC">
            <w:pPr>
              <w:tabs>
                <w:tab w:val="clear" w:pos="567"/>
                <w:tab w:val="clear" w:pos="1134"/>
                <w:tab w:val="left" w:pos="64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  <w:szCs w:val="12"/>
              </w:rPr>
              <w:tab/>
              <w:t>20/09-01/10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A458C2C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276044B8" w14:textId="30FD913C" w:rsidR="00CB1BAC" w:rsidRPr="00374EEC" w:rsidRDefault="00CB1BAC" w:rsidP="00CB1BA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94246" w:rsidRPr="00374EEC" w14:paraId="76A7D32A" w14:textId="77777777" w:rsidTr="00894246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A8B1E" w14:textId="2665BF02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CB1BAC" w:rsidRPr="00374EEC" w14:paraId="2EE4CA5F" w14:textId="77777777" w:rsidTr="00B74AD1">
        <w:trPr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F5CE739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tcBorders>
              <w:bottom w:val="nil"/>
            </w:tcBorders>
            <w:shd w:val="clear" w:color="auto" w:fill="FFFFFF" w:themeFill="background1"/>
          </w:tcPr>
          <w:p w14:paraId="4A1F3E03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E96B32E" w14:textId="77777777" w:rsidR="00CB1BAC" w:rsidRPr="00374EEC" w:rsidRDefault="00CB1BAC" w:rsidP="00CB1BAC">
            <w:pPr>
              <w:spacing w:before="0"/>
              <w:rPr>
                <w:rFonts w:asciiTheme="minorHAnsi" w:hAnsiTheme="minorHAnsi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RRB21.1*</w:t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374EEC">
              <w:rPr>
                <w:rFonts w:asciiTheme="minorHAnsi" w:hAnsiTheme="minorHAnsi"/>
                <w:sz w:val="12"/>
              </w:rPr>
              <w:t>22-26</w:t>
            </w:r>
          </w:p>
          <w:p w14:paraId="6F3B9361" w14:textId="40DA12C8" w:rsidR="00CB1BAC" w:rsidRPr="00374EEC" w:rsidRDefault="00CB1BAC" w:rsidP="00CB1BA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  <w:t>GCR***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14:paraId="5B91D9E3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0560B7CE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14:paraId="6A78013F" w14:textId="5D9CAF81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RRB21.2*</w:t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374EEC">
              <w:rPr>
                <w:rFonts w:asciiTheme="minorHAnsi" w:hAnsiTheme="minorHAnsi"/>
                <w:sz w:val="12"/>
              </w:rPr>
              <w:t>12-16</w:t>
            </w:r>
          </w:p>
        </w:tc>
        <w:tc>
          <w:tcPr>
            <w:tcW w:w="976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18D4BC8F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52784A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5ADD8D84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7C0A1ADE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RRB21.3*</w:t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374EEC">
              <w:rPr>
                <w:rFonts w:asciiTheme="minorHAnsi" w:hAnsiTheme="minorHAnsi"/>
                <w:sz w:val="12"/>
              </w:rPr>
              <w:t>1-5</w:t>
            </w:r>
          </w:p>
          <w:p w14:paraId="5EE07C31" w14:textId="2AB5B80D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IRWSP***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093FE3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894246" w:rsidRPr="00374EEC" w14:paraId="35A24D07" w14:textId="77777777" w:rsidTr="00B74AD1">
        <w:trPr>
          <w:jc w:val="center"/>
        </w:trPr>
        <w:tc>
          <w:tcPr>
            <w:tcW w:w="6519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A346F5D" w14:textId="719EB7A9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7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8A0F5E2" w14:textId="77777777" w:rsidR="00894246" w:rsidRPr="00374EEC" w:rsidRDefault="00894246" w:rsidP="00175B40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30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205DAAA" w14:textId="2627B20C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CB1BAC" w:rsidRPr="00374EEC" w14:paraId="6DE958E3" w14:textId="77777777" w:rsidTr="00615A61">
        <w:trPr>
          <w:jc w:val="center"/>
        </w:trPr>
        <w:tc>
          <w:tcPr>
            <w:tcW w:w="1132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F74A48" w14:textId="3980487D" w:rsidR="00CB1BAC" w:rsidRPr="00374EEC" w:rsidRDefault="00CB1BAC" w:rsidP="00CB1BAC">
            <w:pPr>
              <w:tabs>
                <w:tab w:val="clear" w:pos="567"/>
                <w:tab w:val="clear" w:pos="1701"/>
                <w:tab w:val="clear" w:pos="2268"/>
                <w:tab w:val="left" w:pos="348"/>
                <w:tab w:val="left" w:pos="2050"/>
                <w:tab w:val="left" w:pos="247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Sommet IA***</w:t>
            </w:r>
          </w:p>
        </w:tc>
      </w:tr>
      <w:tr w:rsidR="00CB1BAC" w:rsidRPr="00374EEC" w14:paraId="7C580506" w14:textId="77777777" w:rsidTr="00B74AD1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3B9EAFC" w14:textId="52B5A1A1" w:rsidR="00CB1BAC" w:rsidRDefault="00CB1BAC" w:rsidP="00CB1BAC">
            <w:pPr>
              <w:tabs>
                <w:tab w:val="clear" w:pos="567"/>
                <w:tab w:val="left" w:pos="313"/>
              </w:tabs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2ème IRC en vue de l'AMNT-20</w:t>
            </w:r>
            <w:r w:rsidRPr="00374EEC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br/>
            </w:r>
            <w:r w:rsidRPr="00374EEC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8</w:t>
            </w:r>
          </w:p>
          <w:p w14:paraId="1D068DF5" w14:textId="5E9E7691" w:rsidR="00D501A2" w:rsidRPr="00FA435F" w:rsidRDefault="00D501A2" w:rsidP="00CB1BAC">
            <w:pPr>
              <w:tabs>
                <w:tab w:val="clear" w:pos="567"/>
                <w:tab w:val="left" w:pos="313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</w:pPr>
            <w:r w:rsidRPr="00FA435F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GCNT</w:t>
            </w:r>
          </w:p>
          <w:p w14:paraId="2E71D1E6" w14:textId="1C21950A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11-15 et 18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013E003" w14:textId="77777777" w:rsidR="00CB1BAC" w:rsidRPr="00374EEC" w:rsidRDefault="00CB1BAC" w:rsidP="00CB1BA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GSS</w:t>
            </w:r>
            <w:r w:rsidRPr="00374EEC">
              <w:rPr>
                <w:rFonts w:asciiTheme="minorHAnsi" w:hAnsiTheme="minorHAnsi"/>
                <w:sz w:val="12"/>
                <w:szCs w:val="12"/>
              </w:rPr>
              <w:br/>
              <w:t>22</w:t>
            </w:r>
          </w:p>
          <w:p w14:paraId="5779C073" w14:textId="79A332A6" w:rsidR="00CB1BAC" w:rsidRPr="00374EEC" w:rsidRDefault="00CB1BAC" w:rsidP="005F5AC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AMNT-20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374EEC">
              <w:rPr>
                <w:rFonts w:asciiTheme="minorHAnsi" w:hAnsiTheme="minorHAnsi"/>
                <w:sz w:val="12"/>
                <w:szCs w:val="12"/>
              </w:rPr>
              <w:t>23.02-5.03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E6DD5BA" w14:textId="3FA81241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Colloque FIGI***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6AD0356" w14:textId="15323821" w:rsidR="00CB1BAC" w:rsidRPr="00374EEC" w:rsidRDefault="00CB1BAC" w:rsidP="00CB1BA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665A7A7" w14:textId="77777777" w:rsidR="00CB1BAC" w:rsidRPr="00374EEC" w:rsidRDefault="00CB1BAC" w:rsidP="00CB1BA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4DD67FF" w14:textId="77777777" w:rsidR="00CB1BAC" w:rsidRPr="00374EEC" w:rsidRDefault="00CB1BAC" w:rsidP="00CB1BAC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CEB4933" w14:textId="77777777" w:rsidR="00CB1BAC" w:rsidRPr="00374EEC" w:rsidRDefault="00CB1BAC" w:rsidP="00CB1BA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0D785F2B" w14:textId="5E149DE7" w:rsidR="00CB1BAC" w:rsidRPr="00374EEC" w:rsidRDefault="00CB1BAC" w:rsidP="00CB1BAC">
            <w:pPr>
              <w:tabs>
                <w:tab w:val="clear" w:pos="567"/>
                <w:tab w:val="clear" w:pos="1701"/>
                <w:tab w:val="clear" w:pos="2268"/>
                <w:tab w:val="left" w:pos="348"/>
                <w:tab w:val="left" w:pos="2050"/>
                <w:tab w:val="left" w:pos="247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</w:p>
          <w:p w14:paraId="5DE79B35" w14:textId="77777777" w:rsidR="00CB1BAC" w:rsidRPr="00374EEC" w:rsidRDefault="00CB1BAC" w:rsidP="00CB1BAC">
            <w:pPr>
              <w:tabs>
                <w:tab w:val="clear" w:pos="567"/>
                <w:tab w:val="clear" w:pos="1701"/>
                <w:tab w:val="clear" w:pos="2268"/>
                <w:tab w:val="left" w:pos="348"/>
                <w:tab w:val="left" w:pos="2050"/>
                <w:tab w:val="left" w:pos="247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  <w:p w14:paraId="2963FFC6" w14:textId="404E2849" w:rsidR="00CB1BAC" w:rsidRPr="00374EEC" w:rsidRDefault="00CB1BAC" w:rsidP="00CB1BAC">
            <w:pPr>
              <w:tabs>
                <w:tab w:val="clear" w:pos="567"/>
                <w:tab w:val="clear" w:pos="1701"/>
                <w:tab w:val="clear" w:pos="2268"/>
                <w:tab w:val="left" w:pos="348"/>
                <w:tab w:val="left" w:pos="2050"/>
                <w:tab w:val="left" w:pos="24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GCNT**</w:t>
            </w: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374EEC">
              <w:rPr>
                <w:rFonts w:asciiTheme="minorHAnsi" w:hAnsiTheme="minorHAnsi"/>
                <w:color w:val="000000"/>
                <w:sz w:val="12"/>
                <w:szCs w:val="12"/>
              </w:rPr>
              <w:t>18-22 o</w:t>
            </w:r>
            <w:r w:rsidR="005F5AC0" w:rsidRPr="00374EEC">
              <w:rPr>
                <w:rFonts w:asciiTheme="minorHAnsi" w:hAnsiTheme="minorHAnsi"/>
                <w:color w:val="000000"/>
                <w:sz w:val="12"/>
                <w:szCs w:val="12"/>
              </w:rPr>
              <w:t>u</w:t>
            </w:r>
            <w:r w:rsidRPr="00374EEC">
              <w:rPr>
                <w:rFonts w:asciiTheme="minorHAnsi" w:hAnsiTheme="minorHAnsi"/>
                <w:color w:val="000000"/>
                <w:sz w:val="12"/>
                <w:szCs w:val="12"/>
              </w:rPr>
              <w:br/>
              <w:t>25-29</w:t>
            </w:r>
          </w:p>
        </w:tc>
      </w:tr>
      <w:tr w:rsidR="00894246" w:rsidRPr="00374EEC" w14:paraId="72B10EF5" w14:textId="77777777" w:rsidTr="00B74AD1">
        <w:trPr>
          <w:jc w:val="center"/>
        </w:trPr>
        <w:tc>
          <w:tcPr>
            <w:tcW w:w="4650" w:type="dxa"/>
            <w:gridSpan w:val="5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5BCED" w14:textId="743A9E5E" w:rsidR="00894246" w:rsidRPr="00374EEC" w:rsidRDefault="00894246" w:rsidP="00175B40">
            <w:pPr>
              <w:tabs>
                <w:tab w:val="clear" w:pos="567"/>
                <w:tab w:val="clear" w:pos="1134"/>
                <w:tab w:val="left" w:pos="1437"/>
              </w:tabs>
              <w:spacing w:before="40" w:after="40"/>
              <w:jc w:val="center"/>
              <w:rPr>
                <w:rFonts w:asciiTheme="minorHAnsi" w:hAnsiTheme="minorHAnsi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RPM****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DB2C7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05E99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76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9F969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0538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</w:t>
            </w:r>
          </w:p>
          <w:p w14:paraId="4CDEE12D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374EEC">
              <w:rPr>
                <w:rFonts w:asciiTheme="minorHAnsi" w:hAnsiTheme="minorHAnsi"/>
                <w:color w:val="000000"/>
                <w:sz w:val="12"/>
              </w:rPr>
              <w:t>13-17</w:t>
            </w:r>
          </w:p>
        </w:tc>
        <w:tc>
          <w:tcPr>
            <w:tcW w:w="85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15F28" w14:textId="77777777" w:rsidR="00894246" w:rsidRPr="00374EEC" w:rsidRDefault="00894246" w:rsidP="00175B4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C32E9" w14:textId="10404A98" w:rsidR="00894246" w:rsidRPr="00374EEC" w:rsidRDefault="00894246" w:rsidP="00175B4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</w:pP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</w:rPr>
              <w:t>**</w:t>
            </w: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374EEC">
              <w:rPr>
                <w:rFonts w:asciiTheme="minorHAnsi" w:hAnsiTheme="minorHAnsi"/>
                <w:color w:val="000000"/>
                <w:sz w:val="12"/>
              </w:rPr>
              <w:t>8-19</w:t>
            </w:r>
          </w:p>
          <w:p w14:paraId="6919E304" w14:textId="6FA4FC76" w:rsidR="00894246" w:rsidRPr="00374EEC" w:rsidRDefault="00894246" w:rsidP="00175B40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</w:pP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GSR</w:t>
            </w: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</w:rPr>
              <w:t>*****</w:t>
            </w:r>
            <w:r w:rsidRPr="00374EEC">
              <w:rPr>
                <w:rFonts w:asciiTheme="minorHAnsi" w:hAnsiTheme="minorHAnsi"/>
                <w:color w:val="000000"/>
                <w:sz w:val="12"/>
              </w:rPr>
              <w:br/>
              <w:t>1-30</w:t>
            </w:r>
            <w:r w:rsidR="00B74AD1" w:rsidRPr="00374EEC">
              <w:rPr>
                <w:rFonts w:asciiTheme="minorHAnsi" w:hAnsiTheme="minorHAnsi"/>
                <w:color w:val="000000"/>
                <w:sz w:val="12"/>
              </w:rPr>
              <w:br/>
            </w:r>
            <w:r w:rsidR="00B74AD1" w:rsidRPr="00374EEC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Sommet </w:t>
            </w:r>
            <w:r w:rsidR="00511842" w:rsidRPr="00374EEC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de </w:t>
            </w:r>
            <w:r w:rsidR="00B74AD1" w:rsidRPr="00374EEC">
              <w:rPr>
                <w:rFonts w:asciiTheme="minorHAnsi" w:hAnsiTheme="minorHAnsi"/>
                <w:b/>
                <w:bCs/>
                <w:color w:val="000000"/>
                <w:sz w:val="12"/>
              </w:rPr>
              <w:t>la jeunesse</w:t>
            </w:r>
            <w:r w:rsidR="00B74AD1" w:rsidRPr="00374EEC">
              <w:rPr>
                <w:rFonts w:asciiTheme="minorHAnsi" w:hAnsiTheme="minorHAnsi"/>
                <w:color w:val="000000"/>
                <w:sz w:val="12"/>
              </w:rPr>
              <w:br/>
              <w:t>6-7</w:t>
            </w:r>
          </w:p>
        </w:tc>
        <w:tc>
          <w:tcPr>
            <w:tcW w:w="990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1271082" w14:textId="77777777" w:rsidR="00894246" w:rsidRPr="00374EEC" w:rsidRDefault="00894246" w:rsidP="00175B40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B74AD1" w:rsidRPr="00374EEC" w14:paraId="3D6A7189" w14:textId="77777777" w:rsidTr="00B74AD1">
        <w:trPr>
          <w:trHeight w:val="716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4D32E8E" w14:textId="62ADCA6A" w:rsidR="00B74AD1" w:rsidRPr="00374EEC" w:rsidRDefault="00B74AD1" w:rsidP="00C73687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FA435F">
              <w:rPr>
                <w:rFonts w:asciiTheme="minorHAnsi" w:hAnsiTheme="minorHAnsi"/>
                <w:b/>
                <w:bCs/>
                <w:sz w:val="12"/>
                <w:u w:val="single"/>
              </w:rPr>
              <w:t>RPM-</w:t>
            </w:r>
            <w:r w:rsidR="00D501A2" w:rsidRPr="00FA435F">
              <w:rPr>
                <w:rFonts w:asciiTheme="minorHAnsi" w:hAnsiTheme="minorHAnsi"/>
                <w:b/>
                <w:bCs/>
                <w:sz w:val="12"/>
                <w:u w:val="single"/>
              </w:rPr>
              <w:t>EUR</w:t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>**</w:t>
            </w:r>
            <w:r w:rsidRPr="00374EEC">
              <w:rPr>
                <w:rFonts w:asciiTheme="minorHAnsi" w:hAnsiTheme="minorHAnsi"/>
                <w:sz w:val="12"/>
              </w:rPr>
              <w:br/>
              <w:t>18-19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834FBC4" w14:textId="0F0AEB36" w:rsidR="00B74AD1" w:rsidRPr="00D501A2" w:rsidRDefault="00B74AD1" w:rsidP="00B74AD1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>UIT-D*</w:t>
            </w:r>
          </w:p>
          <w:p w14:paraId="43AB4BDF" w14:textId="77777777" w:rsidR="00B74AD1" w:rsidRPr="00D501A2" w:rsidRDefault="00B74AD1" w:rsidP="00B74AD1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D501A2">
              <w:rPr>
                <w:rFonts w:asciiTheme="minorHAnsi" w:hAnsiTheme="minorHAnsi"/>
                <w:sz w:val="12"/>
                <w:lang w:val="en-US"/>
              </w:rPr>
              <w:t>15-26</w:t>
            </w:r>
          </w:p>
          <w:p w14:paraId="1D8A704C" w14:textId="77777777" w:rsidR="00B74AD1" w:rsidRPr="00D501A2" w:rsidRDefault="00B74AD1" w:rsidP="00B74AD1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FA435F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RPM-ASP</w:t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>**</w:t>
            </w:r>
            <w:r w:rsidRPr="00D501A2">
              <w:rPr>
                <w:rFonts w:asciiTheme="minorHAnsi" w:hAnsiTheme="minorHAnsi"/>
                <w:sz w:val="12"/>
                <w:lang w:val="en-US"/>
              </w:rPr>
              <w:br/>
              <w:t>9-10</w:t>
            </w:r>
          </w:p>
          <w:p w14:paraId="166BA49E" w14:textId="6302D59F" w:rsidR="00B74AD1" w:rsidRPr="00D501A2" w:rsidRDefault="00B74AD1" w:rsidP="00B74AD1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FA435F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RPM-AFR</w:t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>**</w:t>
            </w:r>
            <w:r w:rsidRPr="00D501A2">
              <w:rPr>
                <w:rFonts w:asciiTheme="minorHAnsi" w:hAnsiTheme="minorHAnsi"/>
                <w:sz w:val="12"/>
                <w:lang w:val="en-US"/>
              </w:rPr>
              <w:br/>
              <w:t>29-30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ECA0F92" w14:textId="77777777" w:rsidR="00B74AD1" w:rsidRPr="00D501A2" w:rsidRDefault="00B74AD1" w:rsidP="00B74AD1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FA435F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RPM-ARB</w:t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>**</w:t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D501A2">
              <w:rPr>
                <w:rFonts w:asciiTheme="minorHAnsi" w:hAnsiTheme="minorHAnsi"/>
                <w:sz w:val="12"/>
                <w:lang w:val="en-US"/>
              </w:rPr>
              <w:t>7-8</w:t>
            </w:r>
          </w:p>
          <w:p w14:paraId="28C459F0" w14:textId="77777777" w:rsidR="00B74AD1" w:rsidRPr="00D501A2" w:rsidRDefault="00B74AD1" w:rsidP="00B74AD1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FA435F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RPM-AMS</w:t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>***</w:t>
            </w:r>
            <w:r w:rsidRPr="00D501A2">
              <w:rPr>
                <w:rFonts w:asciiTheme="minorHAnsi" w:hAnsiTheme="minorHAnsi"/>
                <w:sz w:val="12"/>
                <w:lang w:val="en-US"/>
              </w:rPr>
              <w:br/>
              <w:t>12-20</w:t>
            </w:r>
          </w:p>
          <w:p w14:paraId="3A96F88C" w14:textId="247E2E68" w:rsidR="00B74AD1" w:rsidRPr="00D501A2" w:rsidRDefault="00B74AD1" w:rsidP="00B74AD1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FA435F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RPM-CEI</w:t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>***</w:t>
            </w:r>
            <w:r w:rsidRPr="00D501A2">
              <w:rPr>
                <w:rFonts w:asciiTheme="minorHAnsi" w:hAnsiTheme="minorHAnsi"/>
                <w:sz w:val="12"/>
                <w:lang w:val="en-US"/>
              </w:rPr>
              <w:br/>
              <w:t>12-23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3DB8A1D" w14:textId="77777777" w:rsidR="00B74AD1" w:rsidRPr="00374EEC" w:rsidRDefault="00B74AD1" w:rsidP="00B74AD1">
            <w:pPr>
              <w:spacing w:before="0"/>
              <w:rPr>
                <w:rFonts w:asciiTheme="minorHAnsi" w:hAnsiTheme="minorHAnsi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GCBI</w:t>
            </w:r>
          </w:p>
          <w:p w14:paraId="1DEAD3CF" w14:textId="77777777" w:rsidR="00D501A2" w:rsidRDefault="00B74AD1" w:rsidP="00D501A2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74EEC">
              <w:rPr>
                <w:rFonts w:asciiTheme="minorHAnsi" w:hAnsiTheme="minorHAnsi"/>
                <w:sz w:val="12"/>
              </w:rPr>
              <w:t>20-21</w:t>
            </w:r>
          </w:p>
          <w:p w14:paraId="54CC7CD2" w14:textId="77777777" w:rsidR="00D501A2" w:rsidRPr="00A22F16" w:rsidRDefault="00D501A2" w:rsidP="00D501A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A22F16">
              <w:rPr>
                <w:rFonts w:asciiTheme="minorHAnsi" w:hAnsiTheme="minorHAnsi"/>
                <w:b/>
                <w:bCs/>
                <w:sz w:val="12"/>
                <w:lang w:val="de-CH"/>
              </w:rPr>
              <w:t>CM-RPM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  <w:p w14:paraId="584E478F" w14:textId="43DD6F36" w:rsidR="00B74AD1" w:rsidRPr="00374EEC" w:rsidRDefault="00D501A2" w:rsidP="00D501A2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14:paraId="4E1C2EA9" w14:textId="419EE915" w:rsidR="00B74AD1" w:rsidRPr="00374EEC" w:rsidRDefault="00B74AD1" w:rsidP="00B74AD1">
            <w:pPr>
              <w:tabs>
                <w:tab w:val="left" w:pos="136"/>
              </w:tabs>
              <w:jc w:val="both"/>
              <w:rPr>
                <w:rFonts w:asciiTheme="minorHAnsi" w:hAnsiTheme="minorHAnsi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  <w:t xml:space="preserve">  GCDT*</w:t>
            </w:r>
          </w:p>
          <w:p w14:paraId="02E192BC" w14:textId="2A36F0F2" w:rsidR="00B74AD1" w:rsidRPr="00374EEC" w:rsidRDefault="00B74AD1" w:rsidP="00B74AD1">
            <w:pPr>
              <w:tabs>
                <w:tab w:val="clear" w:pos="567"/>
                <w:tab w:val="left" w:pos="136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</w:rPr>
              <w:tab/>
              <w:t xml:space="preserve">  25-28</w:t>
            </w:r>
          </w:p>
        </w:tc>
        <w:tc>
          <w:tcPr>
            <w:tcW w:w="935" w:type="dxa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C6D6AB" w14:textId="77777777" w:rsidR="00B74AD1" w:rsidRPr="00374EEC" w:rsidRDefault="00B74AD1" w:rsidP="00B74AD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1262395" w14:textId="77777777" w:rsidR="00B74AD1" w:rsidRPr="00374EEC" w:rsidRDefault="00B74AD1" w:rsidP="00B74AD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F2FE437" w14:textId="77777777" w:rsidR="00B74AD1" w:rsidRPr="00374EEC" w:rsidRDefault="00B74AD1" w:rsidP="00B74AD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B531110" w14:textId="77777777" w:rsidR="00B74AD1" w:rsidRPr="00374EEC" w:rsidRDefault="00B74AD1" w:rsidP="00B74AD1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C248AF" w14:textId="77777777" w:rsidR="00B74AD1" w:rsidRPr="00374EEC" w:rsidRDefault="00B74AD1" w:rsidP="00B74A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46B526B" w14:textId="77777777" w:rsidR="00B74AD1" w:rsidRPr="00374EEC" w:rsidRDefault="00B74AD1" w:rsidP="00B74AD1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459B7A" w14:textId="77777777" w:rsidR="00B74AD1" w:rsidRPr="00374EEC" w:rsidRDefault="00B74AD1" w:rsidP="00B74AD1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C400EF" w:rsidRPr="00374EEC" w14:paraId="4F492860" w14:textId="77777777" w:rsidTr="00296B2A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79262EC" w14:textId="77777777" w:rsidR="00C400EF" w:rsidRPr="00374EEC" w:rsidRDefault="00C400EF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E9BC86" w14:textId="77777777" w:rsidR="00C400EF" w:rsidRPr="00374EEC" w:rsidRDefault="00C400EF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2F20A69" w14:textId="77777777" w:rsidR="00C400EF" w:rsidRPr="00374EEC" w:rsidRDefault="00C400EF" w:rsidP="00175B40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72B8AFF" w14:textId="77777777" w:rsidR="00C400EF" w:rsidRPr="00374EEC" w:rsidRDefault="00C400EF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 xml:space="preserve">Les jeunes </w:t>
            </w:r>
          </w:p>
          <w:p w14:paraId="1C802750" w14:textId="77777777" w:rsidR="00C400EF" w:rsidRPr="00374EEC" w:rsidRDefault="00C400EF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 xml:space="preserve">filles dans </w:t>
            </w:r>
          </w:p>
          <w:p w14:paraId="7B70F742" w14:textId="77777777" w:rsidR="00C400EF" w:rsidRPr="00374EEC" w:rsidRDefault="00C400EF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 xml:space="preserve">le secteur </w:t>
            </w:r>
          </w:p>
          <w:p w14:paraId="4A866504" w14:textId="37CA9EF4" w:rsidR="00C400EF" w:rsidRPr="00374EEC" w:rsidRDefault="00C400EF" w:rsidP="00175B40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des TIC</w:t>
            </w:r>
          </w:p>
          <w:p w14:paraId="20DE227F" w14:textId="77777777" w:rsidR="00C400EF" w:rsidRPr="00374EEC" w:rsidRDefault="00C400EF" w:rsidP="00175B40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  <w:r w:rsidRPr="00374EEC">
              <w:rPr>
                <w:rFonts w:asciiTheme="minorHAnsi" w:hAnsiTheme="minorHAnsi"/>
                <w:sz w:val="12"/>
              </w:rPr>
              <w:t>22</w:t>
            </w:r>
          </w:p>
        </w:tc>
        <w:tc>
          <w:tcPr>
            <w:tcW w:w="187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89D782" w14:textId="77777777" w:rsidR="00C400EF" w:rsidRPr="00374EEC" w:rsidRDefault="00C400EF" w:rsidP="00B74AD1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Forum du SMSI**</w:t>
            </w:r>
          </w:p>
          <w:p w14:paraId="25880433" w14:textId="0A1D7B4F" w:rsidR="00C400EF" w:rsidRPr="00374EEC" w:rsidRDefault="00C400EF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sz w:val="12"/>
              </w:rPr>
              <w:t>17-21</w:t>
            </w:r>
            <w:r w:rsidRPr="00374EEC">
              <w:rPr>
                <w:rFonts w:asciiTheme="minorHAnsi" w:hAnsiTheme="minorHAnsi"/>
                <w:sz w:val="12"/>
              </w:rPr>
              <w:br/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>suivi du FMPT**</w:t>
            </w: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E15EC12" w14:textId="77777777" w:rsidR="00C400EF" w:rsidRPr="00374EEC" w:rsidRDefault="00C400EF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A0E5CAF" w14:textId="77777777" w:rsidR="00C400EF" w:rsidRPr="00374EEC" w:rsidRDefault="00C400EF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BBB7DF0" w14:textId="3D177754" w:rsidR="00C400EF" w:rsidRPr="00374EEC" w:rsidRDefault="00C400EF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5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52DB395A" w14:textId="4B8B8E5B" w:rsidR="00C400EF" w:rsidRPr="00374EEC" w:rsidRDefault="00C400EF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Digital World 2021</w:t>
            </w: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4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4068003" w14:textId="4C27BE47" w:rsidR="00C400EF" w:rsidRPr="00374EEC" w:rsidRDefault="00C400EF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69D625" w14:textId="77777777" w:rsidR="00C400EF" w:rsidRPr="00374EEC" w:rsidRDefault="00C400EF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2A94E8ED" w14:textId="2DB8A3B1" w:rsidR="00C400EF" w:rsidRPr="00374EEC" w:rsidRDefault="00C400E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374EEC"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10"/>
        <w:gridCol w:w="917"/>
        <w:gridCol w:w="14"/>
        <w:gridCol w:w="930"/>
        <w:gridCol w:w="883"/>
        <w:gridCol w:w="45"/>
        <w:gridCol w:w="933"/>
        <w:gridCol w:w="17"/>
        <w:gridCol w:w="916"/>
        <w:gridCol w:w="16"/>
        <w:gridCol w:w="916"/>
        <w:gridCol w:w="16"/>
        <w:gridCol w:w="958"/>
        <w:gridCol w:w="990"/>
        <w:gridCol w:w="852"/>
        <w:gridCol w:w="938"/>
        <w:gridCol w:w="56"/>
        <w:gridCol w:w="990"/>
        <w:gridCol w:w="8"/>
      </w:tblGrid>
      <w:tr w:rsidR="00894246" w:rsidRPr="00374EEC" w14:paraId="1AB988F9" w14:textId="77777777" w:rsidTr="00C400EF">
        <w:trPr>
          <w:trHeight w:val="57"/>
          <w:jc w:val="center"/>
        </w:trPr>
        <w:tc>
          <w:tcPr>
            <w:tcW w:w="113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49ECA09" w14:textId="77777777" w:rsidR="00894246" w:rsidRPr="00374EEC" w:rsidRDefault="00FB06DE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2" w:history="1">
              <w:r w:rsidR="00894246" w:rsidRPr="00374EEC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2022</w:t>
              </w:r>
            </w:hyperlink>
          </w:p>
        </w:tc>
      </w:tr>
      <w:tr w:rsidR="00894246" w:rsidRPr="00374EEC" w14:paraId="03C4BD31" w14:textId="77777777" w:rsidTr="00C400EF">
        <w:trPr>
          <w:trHeight w:val="57"/>
          <w:jc w:val="center"/>
        </w:trPr>
        <w:tc>
          <w:tcPr>
            <w:tcW w:w="9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5AC879CB" w14:textId="1197246D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31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7F54992" w14:textId="048A7B14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814444C" w14:textId="58147936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C8D04C8" w14:textId="19A8AB06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8FD3929" w14:textId="367F3F6D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5869ED3" w14:textId="04233B20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2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888090D" w14:textId="4FE2F41A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74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5D01011" w14:textId="3EA64729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A051592" w14:textId="2C605E21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019611F" w14:textId="313A41B1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94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8AFCF5C" w14:textId="77D5E5B2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99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BB2C1E2" w14:textId="37B9E40D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894246" w:rsidRPr="00374EEC" w14:paraId="08AFEE82" w14:textId="77777777" w:rsidTr="00C400EF">
        <w:trPr>
          <w:jc w:val="center"/>
        </w:trPr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D9ABC38" w14:textId="41030FC1" w:rsidR="00894246" w:rsidRPr="00374EEC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GTC*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374EEC"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4338BC2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8855C07" w14:textId="77777777" w:rsidR="00894246" w:rsidRPr="00374EEC" w:rsidRDefault="00894246" w:rsidP="00175B40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C-22*</w:t>
            </w:r>
          </w:p>
          <w:p w14:paraId="5F286E7B" w14:textId="77777777" w:rsidR="00894246" w:rsidRPr="00374EEC" w:rsidRDefault="00894246" w:rsidP="00175B40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  <w:szCs w:val="12"/>
              </w:rPr>
              <w:t>21-31/03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D233AC7" w14:textId="77777777" w:rsidR="00894246" w:rsidRPr="00374EEC" w:rsidRDefault="00894246" w:rsidP="00175B40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B92B2D2" w14:textId="77777777" w:rsidR="00894246" w:rsidRPr="00374EEC" w:rsidRDefault="00894246" w:rsidP="00175B40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sz w:val="12"/>
              </w:rPr>
              <w:tab/>
              <w:t>WTISD</w:t>
            </w:r>
            <w:r w:rsidRPr="00374EEC">
              <w:rPr>
                <w:rFonts w:asciiTheme="minorHAnsi" w:hAnsiTheme="minorHAnsi"/>
                <w:sz w:val="12"/>
              </w:rPr>
              <w:br/>
            </w:r>
            <w:r w:rsidRPr="00374EEC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5E2E38E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C407A14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09833A7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A022DCF" w14:textId="07CBA4F2" w:rsidR="00894246" w:rsidRPr="00374EEC" w:rsidRDefault="00894246" w:rsidP="00175B40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="00511976"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(</w:t>
            </w:r>
            <w:r w:rsidR="00604422"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séance finale)</w:t>
            </w:r>
          </w:p>
          <w:p w14:paraId="70A45B7A" w14:textId="77777777" w:rsidR="00894246" w:rsidRPr="00374EEC" w:rsidRDefault="00894246" w:rsidP="00175B40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6C565798" w14:textId="77777777" w:rsidR="00894246" w:rsidRPr="00374EEC" w:rsidRDefault="00894246" w:rsidP="00175B40">
            <w:pPr>
              <w:tabs>
                <w:tab w:val="clear" w:pos="567"/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476B6139" w14:textId="5CA6BF67" w:rsidR="00894246" w:rsidRPr="00374EEC" w:rsidRDefault="00511976" w:rsidP="00175B40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  <w:szCs w:val="12"/>
              </w:rPr>
              <w:tab/>
              <w:t xml:space="preserve">26/09 – </w:t>
            </w:r>
            <w:r w:rsidR="00894246" w:rsidRPr="00374EEC">
              <w:rPr>
                <w:rFonts w:asciiTheme="minorHAnsi" w:hAnsiTheme="minorHAnsi"/>
                <w:sz w:val="12"/>
                <w:szCs w:val="12"/>
              </w:rPr>
              <w:t>14/10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D7D9D0C" w14:textId="77777777" w:rsidR="00894246" w:rsidRPr="00374EEC" w:rsidRDefault="00894246" w:rsidP="00175B40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56FED14A" w14:textId="77777777" w:rsidR="00894246" w:rsidRPr="00374EEC" w:rsidRDefault="00894246" w:rsidP="00175B40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894246" w:rsidRPr="00374EEC" w14:paraId="063EDFA4" w14:textId="77777777" w:rsidTr="00C400EF">
        <w:trPr>
          <w:jc w:val="center"/>
        </w:trPr>
        <w:tc>
          <w:tcPr>
            <w:tcW w:w="113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5DB6E9" w14:textId="5843EAE0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894246" w:rsidRPr="00374EEC" w14:paraId="54575EC4" w14:textId="77777777" w:rsidTr="00C400EF">
        <w:trPr>
          <w:trHeight w:val="183"/>
          <w:jc w:val="center"/>
        </w:trPr>
        <w:tc>
          <w:tcPr>
            <w:tcW w:w="93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1645A2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7A3464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38A052" w14:textId="2D804099" w:rsidR="00894246" w:rsidRPr="00374EEC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RRB22.1***</w:t>
            </w:r>
          </w:p>
          <w:p w14:paraId="386B21E9" w14:textId="0C93B7FD" w:rsidR="00894246" w:rsidRPr="00374EEC" w:rsidRDefault="00CC7C00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="00894246" w:rsidRPr="00374EEC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0C35C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3607D" w14:textId="2C3AED1F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RRB22.2***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95A80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1C399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96D57" w14:textId="6BA7994C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RRB22.3***</w:t>
            </w:r>
          </w:p>
          <w:p w14:paraId="08A49B9E" w14:textId="77777777" w:rsidR="00894246" w:rsidRPr="00374EEC" w:rsidRDefault="00894246" w:rsidP="00175B40">
            <w:pPr>
              <w:tabs>
                <w:tab w:val="left" w:pos="741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IRWSP***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DF2BD5D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WRS-22****</w:t>
            </w:r>
          </w:p>
        </w:tc>
      </w:tr>
      <w:tr w:rsidR="00894246" w:rsidRPr="00374EEC" w14:paraId="72585289" w14:textId="77777777" w:rsidTr="00C400EF">
        <w:trPr>
          <w:jc w:val="center"/>
        </w:trPr>
        <w:tc>
          <w:tcPr>
            <w:tcW w:w="6517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6DB7812" w14:textId="2204CB3A" w:rsidR="00894246" w:rsidRPr="00374EEC" w:rsidRDefault="00894246" w:rsidP="00175B4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4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1C9A0F7A" w14:textId="77777777" w:rsidR="00894246" w:rsidRPr="00374EEC" w:rsidRDefault="00894246" w:rsidP="00175B40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34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D5072FE" w14:textId="24E3D530" w:rsidR="00894246" w:rsidRPr="00374EEC" w:rsidRDefault="0057094D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894246"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894246" w:rsidRPr="00374EEC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B74AD1" w:rsidRPr="00374EEC" w14:paraId="707A2D4E" w14:textId="77777777" w:rsidTr="00C400EF">
        <w:trPr>
          <w:jc w:val="center"/>
        </w:trPr>
        <w:tc>
          <w:tcPr>
            <w:tcW w:w="1861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16350EC" w14:textId="17B0ED0D" w:rsidR="00B74AD1" w:rsidRPr="00374EEC" w:rsidRDefault="00B74AD1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A245104" w14:textId="77777777" w:rsidR="00B74AD1" w:rsidRPr="00374EEC" w:rsidRDefault="00B74AD1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6AD79835" w14:textId="46A040A7" w:rsidR="00B74AD1" w:rsidRPr="00374EEC" w:rsidRDefault="00B74AD1" w:rsidP="00B74AD1">
            <w:pPr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374EE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IA****</w:t>
            </w:r>
          </w:p>
          <w:p w14:paraId="6BF72016" w14:textId="2F650F25" w:rsidR="00B74AD1" w:rsidRPr="00374EEC" w:rsidRDefault="00B74AD1" w:rsidP="00B74AD1">
            <w:pPr>
              <w:tabs>
                <w:tab w:val="clear" w:pos="567"/>
                <w:tab w:val="left" w:pos="655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374EE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GCNT***</w:t>
            </w:r>
          </w:p>
          <w:p w14:paraId="3285F319" w14:textId="328844A7" w:rsidR="00B74AD1" w:rsidRPr="00374EEC" w:rsidRDefault="00B74AD1" w:rsidP="00B74AD1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374EE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Colloque FIGI***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7CBC313" w14:textId="77777777" w:rsidR="00B74AD1" w:rsidRPr="00374EEC" w:rsidRDefault="00B74AD1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F078432" w14:textId="77777777" w:rsidR="00B74AD1" w:rsidRPr="00374EEC" w:rsidRDefault="00B74AD1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E675945" w14:textId="77777777" w:rsidR="00B74AD1" w:rsidRPr="00374EEC" w:rsidRDefault="00B74AD1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DD85D24" w14:textId="207E491A" w:rsidR="00B74AD1" w:rsidRPr="00374EEC" w:rsidRDefault="00B74AD1" w:rsidP="00175B40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GCNT***</w:t>
            </w:r>
          </w:p>
        </w:tc>
      </w:tr>
      <w:tr w:rsidR="00894246" w:rsidRPr="00374EEC" w14:paraId="5981568F" w14:textId="77777777" w:rsidTr="00C400EF">
        <w:trPr>
          <w:jc w:val="center"/>
        </w:trPr>
        <w:tc>
          <w:tcPr>
            <w:tcW w:w="930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A28F3A9" w14:textId="77777777" w:rsidR="00894246" w:rsidRPr="00374EEC" w:rsidRDefault="00894246" w:rsidP="00175B40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931" w:type="dxa"/>
            <w:gridSpan w:val="2"/>
            <w:shd w:val="clear" w:color="auto" w:fill="FFFFFF" w:themeFill="background1"/>
          </w:tcPr>
          <w:p w14:paraId="61B1FF30" w14:textId="77777777" w:rsidR="00B74AD1" w:rsidRPr="00374EEC" w:rsidRDefault="00B74AD1" w:rsidP="00B74AD1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  <w:p w14:paraId="0497B39A" w14:textId="77777777" w:rsidR="00B74AD1" w:rsidRPr="00374EEC" w:rsidRDefault="00B74AD1" w:rsidP="00B74AD1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  <w:p w14:paraId="4AD1C248" w14:textId="77777777" w:rsidR="00B74AD1" w:rsidRPr="00374EEC" w:rsidRDefault="00B74AD1" w:rsidP="00B74AD1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  <w:p w14:paraId="6C172BDB" w14:textId="77777777" w:rsidR="00B74AD1" w:rsidRPr="00374EEC" w:rsidRDefault="00B74AD1" w:rsidP="00B74AD1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  <w:p w14:paraId="30186AA5" w14:textId="4FFA5962" w:rsidR="00894246" w:rsidRPr="00374EEC" w:rsidRDefault="00B74AD1" w:rsidP="00B74AD1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GET*****</w:t>
            </w:r>
          </w:p>
        </w:tc>
        <w:tc>
          <w:tcPr>
            <w:tcW w:w="1858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C00406" w14:textId="77777777" w:rsidR="00894246" w:rsidRPr="00374EEC" w:rsidRDefault="00894246" w:rsidP="00175B40">
            <w:pPr>
              <w:tabs>
                <w:tab w:val="clear" w:pos="567"/>
                <w:tab w:val="clear" w:pos="1134"/>
                <w:tab w:val="left" w:pos="579"/>
              </w:tabs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 xml:space="preserve">GCBI </w:t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  <w:t>WTIS*****</w:t>
            </w:r>
          </w:p>
          <w:p w14:paraId="686729FA" w14:textId="77777777" w:rsidR="00894246" w:rsidRPr="00374EEC" w:rsidRDefault="00894246" w:rsidP="00175B40">
            <w:pPr>
              <w:tabs>
                <w:tab w:val="clear" w:pos="567"/>
                <w:tab w:val="clear" w:pos="1134"/>
                <w:tab w:val="left" w:pos="57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sz w:val="12"/>
              </w:rPr>
              <w:t>13-14</w:t>
            </w:r>
          </w:p>
          <w:p w14:paraId="58C246D1" w14:textId="0D22EFE1" w:rsidR="00894246" w:rsidRPr="00374EEC" w:rsidRDefault="00894246" w:rsidP="00175B40">
            <w:pPr>
              <w:tabs>
                <w:tab w:val="clear" w:pos="1134"/>
                <w:tab w:val="left" w:pos="253"/>
              </w:tabs>
              <w:spacing w:before="0"/>
              <w:rPr>
                <w:rFonts w:asciiTheme="minorHAnsi" w:hAnsiTheme="minorHAnsi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2A4C56" w:rsidRPr="00374EEC">
              <w:rPr>
                <w:rFonts w:asciiTheme="minorHAnsi" w:hAnsiTheme="minorHAnsi"/>
                <w:b/>
                <w:bCs/>
                <w:sz w:val="12"/>
              </w:rPr>
              <w:t>GCDT</w:t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>**</w:t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74EEC">
              <w:rPr>
                <w:rFonts w:asciiTheme="minorHAnsi" w:hAnsiTheme="minorHAnsi"/>
                <w:sz w:val="12"/>
              </w:rPr>
              <w:t>14-18</w:t>
            </w: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023A874" w14:textId="7D17924E" w:rsidR="00894246" w:rsidRPr="00374EEC" w:rsidRDefault="00894246" w:rsidP="00175B4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UIT-D**</w:t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374EEC">
              <w:rPr>
                <w:rFonts w:asciiTheme="minorHAnsi" w:hAnsiTheme="minorHAnsi"/>
                <w:sz w:val="12"/>
              </w:rPr>
              <w:t>9-20/05</w:t>
            </w: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3022C86" w14:textId="77777777" w:rsidR="00894246" w:rsidRPr="00374EEC" w:rsidRDefault="00894246" w:rsidP="00175B4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93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5730E55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F9C42D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DE79809" w14:textId="77777777" w:rsidR="00894246" w:rsidRPr="00374EEC" w:rsidRDefault="00894246" w:rsidP="00175B40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EGH-EGTI**</w:t>
            </w:r>
          </w:p>
        </w:tc>
        <w:tc>
          <w:tcPr>
            <w:tcW w:w="852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C0791F" w14:textId="77777777" w:rsidR="00894246" w:rsidRPr="00374EEC" w:rsidRDefault="00894246" w:rsidP="00175B40">
            <w:pPr>
              <w:tabs>
                <w:tab w:val="clear" w:pos="1134"/>
                <w:tab w:val="clear" w:pos="1701"/>
                <w:tab w:val="left" w:pos="923"/>
                <w:tab w:val="left" w:pos="1349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F36AAA" w14:textId="24EBB737" w:rsidR="00894246" w:rsidRPr="00374EEC" w:rsidRDefault="00894246" w:rsidP="00175B4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57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</w:rPr>
              <w:t>UIT-D**</w:t>
            </w:r>
          </w:p>
          <w:p w14:paraId="074FAB6A" w14:textId="77777777" w:rsidR="00894246" w:rsidRPr="00374EEC" w:rsidRDefault="00894246" w:rsidP="00175B4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57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GSR</w:t>
            </w:r>
            <w:r w:rsidRPr="00374EEC">
              <w:rPr>
                <w:rFonts w:asciiTheme="minorHAnsi" w:hAnsiTheme="minorHAnsi"/>
                <w:color w:val="000000"/>
                <w:sz w:val="12"/>
              </w:rPr>
              <w:t>*****</w:t>
            </w:r>
          </w:p>
        </w:tc>
        <w:tc>
          <w:tcPr>
            <w:tcW w:w="99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166FC911" w14:textId="77777777" w:rsidR="00894246" w:rsidRPr="00374EEC" w:rsidRDefault="00894246" w:rsidP="00175B4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B74AD1" w:rsidRPr="00374EEC" w14:paraId="47CCA90B" w14:textId="77777777" w:rsidTr="00C400EF">
        <w:trPr>
          <w:jc w:val="center"/>
        </w:trPr>
        <w:tc>
          <w:tcPr>
            <w:tcW w:w="930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1E28D6E" w14:textId="77777777" w:rsidR="00B74AD1" w:rsidRPr="00374EEC" w:rsidRDefault="00B74AD1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589ADC" w14:textId="77777777" w:rsidR="00B74AD1" w:rsidRPr="00374EEC" w:rsidRDefault="00B74AD1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1139EB54" w14:textId="77777777" w:rsidR="00B74AD1" w:rsidRPr="00374EEC" w:rsidRDefault="00B74AD1" w:rsidP="00175B40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9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E6BD7EA" w14:textId="77777777" w:rsidR="00B74AD1" w:rsidRPr="00374EEC" w:rsidRDefault="00B74AD1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 xml:space="preserve">Les jeunes </w:t>
            </w:r>
          </w:p>
          <w:p w14:paraId="5A46F1B1" w14:textId="77777777" w:rsidR="00B74AD1" w:rsidRPr="00374EEC" w:rsidRDefault="00B74AD1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 xml:space="preserve">filles dans </w:t>
            </w:r>
          </w:p>
          <w:p w14:paraId="6EB2EA4A" w14:textId="77777777" w:rsidR="00B74AD1" w:rsidRPr="00374EEC" w:rsidRDefault="00B74AD1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 xml:space="preserve">le secteur </w:t>
            </w:r>
          </w:p>
          <w:p w14:paraId="76059D4D" w14:textId="70481598" w:rsidR="00B74AD1" w:rsidRPr="00374EEC" w:rsidRDefault="00B74AD1" w:rsidP="00175B40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des TIC</w:t>
            </w:r>
            <w:r w:rsidRPr="00374EEC">
              <w:rPr>
                <w:rFonts w:asciiTheme="minorHAnsi" w:hAnsiTheme="minorHAnsi"/>
                <w:b/>
                <w:bCs/>
                <w:spacing w:val="-4"/>
                <w:sz w:val="12"/>
              </w:rPr>
              <w:t>**</w:t>
            </w:r>
            <w:r w:rsidRPr="00374EEC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374EEC">
              <w:rPr>
                <w:rFonts w:asciiTheme="minorHAnsi" w:hAnsiTheme="minorHAnsi"/>
                <w:spacing w:val="-4"/>
                <w:sz w:val="12"/>
              </w:rPr>
              <w:t>22</w:t>
            </w:r>
          </w:p>
        </w:tc>
        <w:tc>
          <w:tcPr>
            <w:tcW w:w="186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6A33B84" w14:textId="3154D70D" w:rsidR="00B74AD1" w:rsidRPr="00374EEC" w:rsidRDefault="00B74AD1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 xml:space="preserve">Forum du SMSI </w:t>
            </w:r>
            <w:r w:rsidR="00C73687" w:rsidRPr="00374EEC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s</w:t>
            </w:r>
            <w:r w:rsidRPr="00374EEC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uivi du FMPT**</w:t>
            </w:r>
            <w:r w:rsidRPr="00374EEC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Pr="00374EEC">
              <w:rPr>
                <w:rFonts w:asciiTheme="minorHAnsi" w:hAnsiTheme="minorHAnsi" w:cs="Times New Roman Bold"/>
                <w:spacing w:val="-4"/>
                <w:sz w:val="12"/>
              </w:rPr>
              <w:t>29/05-03/06</w:t>
            </w:r>
          </w:p>
        </w:tc>
        <w:tc>
          <w:tcPr>
            <w:tcW w:w="93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F2ED8AC" w14:textId="77777777" w:rsidR="00B74AD1" w:rsidRPr="00374EEC" w:rsidRDefault="00B74AD1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3B0E49" w14:textId="77777777" w:rsidR="00B74AD1" w:rsidRPr="00374EEC" w:rsidRDefault="00B74AD1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6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B9FCB28" w14:textId="77777777" w:rsidR="00B74AD1" w:rsidRPr="00374EEC" w:rsidRDefault="00B74AD1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417FB3" w14:textId="77777777" w:rsidR="00B74AD1" w:rsidRPr="00374EEC" w:rsidRDefault="00B74AD1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894246" w:rsidRPr="00374EEC" w14:paraId="27799797" w14:textId="77777777" w:rsidTr="00C400EF">
        <w:trPr>
          <w:gridAfter w:val="1"/>
          <w:wAfter w:w="8" w:type="dxa"/>
          <w:trHeight w:val="57"/>
          <w:jc w:val="center"/>
        </w:trPr>
        <w:tc>
          <w:tcPr>
            <w:tcW w:w="1131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117DF055" w14:textId="77777777" w:rsidR="00894246" w:rsidRPr="00374EEC" w:rsidRDefault="00FB06DE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3" w:history="1">
              <w:r w:rsidR="00894246" w:rsidRPr="00374EEC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2023</w:t>
              </w:r>
            </w:hyperlink>
          </w:p>
        </w:tc>
      </w:tr>
      <w:tr w:rsidR="00894246" w:rsidRPr="00374EEC" w14:paraId="7DD40771" w14:textId="77777777" w:rsidTr="00C400EF">
        <w:trPr>
          <w:gridAfter w:val="1"/>
          <w:wAfter w:w="8" w:type="dxa"/>
          <w:trHeight w:val="57"/>
          <w:jc w:val="center"/>
        </w:trPr>
        <w:tc>
          <w:tcPr>
            <w:tcW w:w="9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7EB943DC" w14:textId="4997EC52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31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46D3E1E" w14:textId="35D45FF4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DF4CDA8" w14:textId="3D12C300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88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38267D3" w14:textId="1F5315B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95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CD5A933" w14:textId="0834FC01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2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BC8CF0F" w14:textId="6D5A1C41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2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1BC61DF" w14:textId="16D7E079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3035F63" w14:textId="786ED943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36F155C" w14:textId="278D8806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7932D56" w14:textId="7B900AF2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43F0E96" w14:textId="1A9D8046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10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21F823C" w14:textId="11781F5C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74EEC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894246" w:rsidRPr="00374EEC" w14:paraId="69E57A6A" w14:textId="77777777" w:rsidTr="00C400EF">
        <w:trPr>
          <w:gridAfter w:val="1"/>
          <w:wAfter w:w="8" w:type="dxa"/>
          <w:jc w:val="center"/>
        </w:trPr>
        <w:tc>
          <w:tcPr>
            <w:tcW w:w="1847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4A2E7D7A" w14:textId="010CBE67" w:rsidR="00894246" w:rsidRPr="00374EEC" w:rsidRDefault="00894246" w:rsidP="00175B40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BC321E"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74907BDF" w14:textId="2CBF4331" w:rsidR="00894246" w:rsidRPr="00374EEC" w:rsidRDefault="00894246" w:rsidP="00175B40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511976" w:rsidRPr="00374EEC">
              <w:rPr>
                <w:rFonts w:asciiTheme="minorHAnsi" w:hAnsiTheme="minorHAnsi"/>
                <w:sz w:val="12"/>
                <w:szCs w:val="12"/>
              </w:rPr>
              <w:t xml:space="preserve">30/01 – 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 xml:space="preserve">10/02 </w:t>
            </w:r>
          </w:p>
          <w:p w14:paraId="65ED0FF2" w14:textId="1F4D4445" w:rsidR="00894246" w:rsidRPr="00374EEC" w:rsidRDefault="00894246" w:rsidP="00175B40">
            <w:pPr>
              <w:tabs>
                <w:tab w:val="clear" w:pos="567"/>
                <w:tab w:val="clear" w:pos="1134"/>
                <w:tab w:val="left" w:pos="86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  <w:szCs w:val="12"/>
              </w:rPr>
              <w:tab/>
              <w:t>o</w:t>
            </w:r>
            <w:r w:rsidR="00BC321E" w:rsidRPr="00374EEC">
              <w:rPr>
                <w:rFonts w:asciiTheme="minorHAnsi" w:hAnsiTheme="minorHAnsi"/>
                <w:sz w:val="12"/>
                <w:szCs w:val="12"/>
              </w:rPr>
              <w:t>u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 xml:space="preserve"> 6-17/02</w:t>
            </w:r>
          </w:p>
        </w:tc>
        <w:tc>
          <w:tcPr>
            <w:tcW w:w="1827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289B385" w14:textId="77777777" w:rsidR="00894246" w:rsidRPr="00374EEC" w:rsidRDefault="00894246" w:rsidP="00175B40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7B8D1C8" w14:textId="77777777" w:rsidR="00894246" w:rsidRPr="00374EEC" w:rsidRDefault="00894246" w:rsidP="00C400EF">
            <w:pPr>
              <w:tabs>
                <w:tab w:val="clear" w:pos="2835"/>
                <w:tab w:val="left" w:pos="183"/>
                <w:tab w:val="left" w:pos="74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sz w:val="12"/>
              </w:rPr>
              <w:t>WTISD</w:t>
            </w:r>
            <w:r w:rsidRPr="00374EEC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8549EAD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41583574" w14:textId="175DF2AB" w:rsidR="00894246" w:rsidRPr="00374EEC" w:rsidRDefault="00BC321E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894246"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70077E7A" w14:textId="73187C0A" w:rsidR="00894246" w:rsidRPr="00374EEC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  <w:szCs w:val="12"/>
              </w:rPr>
              <w:t xml:space="preserve">6-7 </w:t>
            </w:r>
            <w:r w:rsidR="00C400EF" w:rsidRPr="00374EEC">
              <w:rPr>
                <w:rFonts w:asciiTheme="minorHAnsi" w:hAnsiTheme="minorHAnsi"/>
                <w:sz w:val="12"/>
                <w:szCs w:val="12"/>
              </w:rPr>
              <w:t>−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 xml:space="preserve"> 10</w:t>
            </w:r>
          </w:p>
          <w:p w14:paraId="6A8BF844" w14:textId="77777777" w:rsidR="00894246" w:rsidRPr="00374EEC" w:rsidRDefault="00894246" w:rsidP="00175B40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C-23**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374EEC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7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6C042EA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8D3C84C" w14:textId="51D7E3FE" w:rsidR="00894246" w:rsidRPr="00374EEC" w:rsidRDefault="00BC321E" w:rsidP="00175B40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894246"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1FB7FBC8" w14:textId="77777777" w:rsidR="00894246" w:rsidRPr="00374EEC" w:rsidRDefault="00894246" w:rsidP="00175B40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042D7E8" w14:textId="77777777" w:rsidR="00894246" w:rsidRPr="00374EEC" w:rsidRDefault="00894246" w:rsidP="00175B40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F61DE95" w14:textId="77777777" w:rsidR="00894246" w:rsidRPr="00374EEC" w:rsidRDefault="00894246" w:rsidP="00175B40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78A4EB58" w14:textId="77777777" w:rsidR="00894246" w:rsidRPr="00374EEC" w:rsidRDefault="00894246" w:rsidP="00175B40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894246" w:rsidRPr="00374EEC" w14:paraId="516E9E73" w14:textId="77777777" w:rsidTr="00C400EF">
        <w:trPr>
          <w:gridAfter w:val="1"/>
          <w:wAfter w:w="8" w:type="dxa"/>
          <w:jc w:val="center"/>
        </w:trPr>
        <w:tc>
          <w:tcPr>
            <w:tcW w:w="1131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9620A2" w14:textId="0C484044" w:rsidR="00894246" w:rsidRPr="00374EEC" w:rsidRDefault="00894246" w:rsidP="00175B4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 w:rsidR="00BC321E"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894246" w:rsidRPr="00FB06DE" w14:paraId="7FF8AA4E" w14:textId="77777777" w:rsidTr="00C400EF">
        <w:trPr>
          <w:gridAfter w:val="1"/>
          <w:wAfter w:w="8" w:type="dxa"/>
          <w:trHeight w:val="183"/>
          <w:jc w:val="center"/>
        </w:trPr>
        <w:tc>
          <w:tcPr>
            <w:tcW w:w="9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BC17314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687CD0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shd w:val="clear" w:color="auto" w:fill="FFFFFF" w:themeFill="background1"/>
          </w:tcPr>
          <w:p w14:paraId="2E891A65" w14:textId="78DDC580" w:rsidR="00894246" w:rsidRPr="00374EEC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RRB23.1***</w:t>
            </w:r>
          </w:p>
          <w:p w14:paraId="5CC65E92" w14:textId="2ABDA1C1" w:rsidR="00894246" w:rsidRPr="00374EEC" w:rsidRDefault="002A4C5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="00894246" w:rsidRPr="00374EEC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  <w:p w14:paraId="4126E4A0" w14:textId="02397B8D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78" w:type="dxa"/>
            <w:gridSpan w:val="2"/>
            <w:shd w:val="clear" w:color="auto" w:fill="FFFFFF" w:themeFill="background1"/>
          </w:tcPr>
          <w:p w14:paraId="400ECF8E" w14:textId="77777777" w:rsidR="005F5AC0" w:rsidRPr="00374EEC" w:rsidRDefault="005F5AC0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0C1DA2F3" w14:textId="6DE33255" w:rsidR="00894246" w:rsidRPr="00374EEC" w:rsidRDefault="005F5AC0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RPC23-2****</w:t>
            </w:r>
          </w:p>
        </w:tc>
        <w:tc>
          <w:tcPr>
            <w:tcW w:w="1865" w:type="dxa"/>
            <w:gridSpan w:val="4"/>
            <w:shd w:val="clear" w:color="auto" w:fill="FFFFFF" w:themeFill="background1"/>
          </w:tcPr>
          <w:p w14:paraId="6800E911" w14:textId="0688F022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RRB23.2***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1223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67DD6" w14:textId="0ADFB033" w:rsidR="00894246" w:rsidRPr="00D501A2" w:rsidRDefault="00894246" w:rsidP="00C400EF">
            <w:pPr>
              <w:tabs>
                <w:tab w:val="clear" w:pos="567"/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D501A2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IRWSP***</w:t>
            </w:r>
            <w:r w:rsidRPr="00D501A2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>RRB23.3***</w:t>
            </w:r>
          </w:p>
          <w:p w14:paraId="596672A0" w14:textId="1214A2F5" w:rsidR="00894246" w:rsidRPr="00D501A2" w:rsidRDefault="00894246" w:rsidP="00175B40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01A2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A</w:t>
            </w:r>
            <w:r w:rsidR="00BC321E" w:rsidRPr="00D501A2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</w:t>
            </w:r>
            <w:r w:rsidRPr="00D501A2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-23</w:t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>*****</w:t>
            </w:r>
          </w:p>
          <w:p w14:paraId="4A4855F1" w14:textId="718B935D" w:rsidR="00894246" w:rsidRPr="00D501A2" w:rsidRDefault="00894246" w:rsidP="00175B40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01A2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C</w:t>
            </w:r>
            <w:r w:rsidR="00BC321E" w:rsidRPr="00D501A2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MR</w:t>
            </w:r>
            <w:r w:rsidRPr="00D501A2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-23</w:t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>*****</w:t>
            </w:r>
          </w:p>
          <w:p w14:paraId="5415D504" w14:textId="1E447C58" w:rsidR="00894246" w:rsidRPr="00D501A2" w:rsidRDefault="00894246" w:rsidP="00175B40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D501A2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="002A4C56" w:rsidRPr="00D501A2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RPC</w:t>
            </w:r>
            <w:r w:rsidRPr="00D501A2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27-1*****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499EBD1" w14:textId="77777777" w:rsidR="00894246" w:rsidRPr="00D501A2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</w:tr>
      <w:tr w:rsidR="00894246" w:rsidRPr="00374EEC" w14:paraId="095B23F3" w14:textId="77777777" w:rsidTr="00C400EF">
        <w:trPr>
          <w:gridAfter w:val="1"/>
          <w:wAfter w:w="8" w:type="dxa"/>
          <w:jc w:val="center"/>
        </w:trPr>
        <w:tc>
          <w:tcPr>
            <w:tcW w:w="6517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1AA7C6F" w14:textId="1DC7F6B4" w:rsidR="00894246" w:rsidRPr="00374EEC" w:rsidRDefault="00894246" w:rsidP="00175B4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U</w:t>
            </w:r>
            <w:r w:rsidR="00BC321E"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374EEC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4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047458D0" w14:textId="77777777" w:rsidR="00894246" w:rsidRPr="00374EEC" w:rsidRDefault="00894246" w:rsidP="00175B40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6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E7FD6AA" w14:textId="13ACFF51" w:rsidR="00894246" w:rsidRPr="00374EEC" w:rsidRDefault="002A4C56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894246"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894246" w:rsidRPr="00374EEC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615A61" w:rsidRPr="00374EEC" w14:paraId="1DEBCE99" w14:textId="77777777" w:rsidTr="00C400EF">
        <w:trPr>
          <w:gridAfter w:val="1"/>
          <w:wAfter w:w="8" w:type="dxa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87ED0B6" w14:textId="77777777" w:rsidR="00615A61" w:rsidRPr="00374EEC" w:rsidRDefault="00615A61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41988C6" w14:textId="4E70F2AF" w:rsidR="00615A61" w:rsidRPr="00374EEC" w:rsidRDefault="00615A61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DAEC84D" w14:textId="6FD7E79F" w:rsidR="00044D71" w:rsidRPr="00374EEC" w:rsidRDefault="00044D71" w:rsidP="00044D71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374EE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IA****</w:t>
            </w:r>
            <w:r w:rsidRPr="00374EE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374EE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  <w:szCs w:val="12"/>
              </w:rPr>
              <w:t>GCNT***</w:t>
            </w:r>
          </w:p>
          <w:p w14:paraId="422C3957" w14:textId="6B1824E0" w:rsidR="00615A61" w:rsidRPr="00374EEC" w:rsidRDefault="00044D71" w:rsidP="00044D71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374EE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Colloque FIGI***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A08ABC" w14:textId="77777777" w:rsidR="00615A61" w:rsidRPr="00374EEC" w:rsidRDefault="00615A61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AF716C0" w14:textId="77777777" w:rsidR="00615A61" w:rsidRPr="00374EEC" w:rsidRDefault="00615A61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430B664" w14:textId="77777777" w:rsidR="00615A61" w:rsidRPr="00374EEC" w:rsidRDefault="00615A61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BD1F0DE" w14:textId="77777777" w:rsidR="00615A61" w:rsidRPr="00374EEC" w:rsidRDefault="00615A61" w:rsidP="00175B4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0126CFC" w14:textId="0E1A8E16" w:rsidR="00615A61" w:rsidRPr="00374EEC" w:rsidRDefault="00615A61" w:rsidP="00175B40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GCNT***</w:t>
            </w:r>
          </w:p>
        </w:tc>
      </w:tr>
      <w:tr w:rsidR="00894246" w:rsidRPr="00FB06DE" w14:paraId="17AE097C" w14:textId="77777777" w:rsidTr="00C400EF">
        <w:trPr>
          <w:gridAfter w:val="1"/>
          <w:wAfter w:w="8" w:type="dxa"/>
          <w:jc w:val="center"/>
        </w:trPr>
        <w:tc>
          <w:tcPr>
            <w:tcW w:w="5585" w:type="dxa"/>
            <w:gridSpan w:val="10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A618F42" w14:textId="40F76724" w:rsidR="00894246" w:rsidRPr="00374EEC" w:rsidRDefault="00894246" w:rsidP="00175B40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  <w:t>WTIS*****</w:t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  <w:t>GCBI**</w:t>
            </w:r>
          </w:p>
          <w:p w14:paraId="0BC1C25A" w14:textId="4E04D9DA" w:rsidR="00894246" w:rsidRPr="00374EEC" w:rsidRDefault="00894246" w:rsidP="00175B4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BC321E" w:rsidRPr="00374EEC">
              <w:rPr>
                <w:rFonts w:asciiTheme="minorHAnsi" w:hAnsiTheme="minorHAnsi"/>
                <w:b/>
                <w:bCs/>
                <w:sz w:val="12"/>
              </w:rPr>
              <w:t>UIT-</w:t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>D**</w:t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ab/>
            </w:r>
          </w:p>
          <w:p w14:paraId="2349B56A" w14:textId="1D99EDBB" w:rsidR="00894246" w:rsidRPr="00374EEC" w:rsidRDefault="00894246" w:rsidP="00175B4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374EEC">
              <w:rPr>
                <w:rFonts w:asciiTheme="minorHAnsi" w:hAnsiTheme="minorHAnsi"/>
                <w:sz w:val="12"/>
              </w:rPr>
              <w:tab/>
            </w:r>
            <w:r w:rsidRPr="00374EEC">
              <w:rPr>
                <w:rFonts w:asciiTheme="minorHAnsi" w:hAnsiTheme="minorHAnsi"/>
                <w:sz w:val="12"/>
              </w:rPr>
              <w:tab/>
            </w:r>
            <w:r w:rsidRPr="00374EEC">
              <w:rPr>
                <w:rFonts w:asciiTheme="minorHAnsi" w:hAnsiTheme="minorHAnsi"/>
                <w:sz w:val="12"/>
              </w:rPr>
              <w:tab/>
            </w:r>
            <w:r w:rsidRPr="00374EEC">
              <w:rPr>
                <w:rFonts w:asciiTheme="minorHAnsi" w:hAnsiTheme="minorHAnsi"/>
                <w:sz w:val="12"/>
              </w:rPr>
              <w:tab/>
            </w:r>
            <w:r w:rsidRPr="00374EEC">
              <w:rPr>
                <w:rFonts w:asciiTheme="minorHAnsi" w:hAnsiTheme="minorHAnsi"/>
                <w:sz w:val="12"/>
              </w:rPr>
              <w:tab/>
            </w:r>
            <w:r w:rsidRPr="00374EEC">
              <w:rPr>
                <w:rFonts w:asciiTheme="minorHAnsi" w:hAnsiTheme="minorHAnsi"/>
                <w:sz w:val="12"/>
              </w:rPr>
              <w:tab/>
            </w:r>
            <w:r w:rsidRPr="00374EEC">
              <w:rPr>
                <w:rFonts w:asciiTheme="minorHAnsi" w:hAnsiTheme="minorHAnsi"/>
                <w:sz w:val="12"/>
              </w:rPr>
              <w:tab/>
            </w:r>
            <w:r w:rsidRPr="00374EEC">
              <w:rPr>
                <w:rFonts w:asciiTheme="minorHAnsi" w:hAnsiTheme="minorHAnsi"/>
                <w:sz w:val="12"/>
              </w:rPr>
              <w:tab/>
            </w:r>
            <w:r w:rsidR="00BC321E" w:rsidRPr="00374EEC">
              <w:rPr>
                <w:rFonts w:asciiTheme="minorHAnsi" w:hAnsiTheme="minorHAnsi"/>
                <w:b/>
                <w:bCs/>
                <w:sz w:val="12"/>
              </w:rPr>
              <w:t>GCDT</w:t>
            </w:r>
            <w:r w:rsidRPr="00374EEC">
              <w:rPr>
                <w:rFonts w:asciiTheme="minorHAnsi" w:hAnsiTheme="minorHAnsi"/>
                <w:b/>
                <w:bCs/>
                <w:sz w:val="12"/>
              </w:rPr>
              <w:t>**</w:t>
            </w:r>
          </w:p>
        </w:tc>
        <w:tc>
          <w:tcPr>
            <w:tcW w:w="932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DC15841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D63B105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6" w:type="dxa"/>
            <w:gridSpan w:val="4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48AECE0" w14:textId="77777777" w:rsidR="00894246" w:rsidRPr="00D501A2" w:rsidRDefault="00894246" w:rsidP="00175B40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D501A2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  <w:r w:rsidRPr="00D501A2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501A2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GSR*****</w:t>
            </w:r>
          </w:p>
          <w:p w14:paraId="70AE21F7" w14:textId="5610A21F" w:rsidR="00894246" w:rsidRPr="00D501A2" w:rsidRDefault="00894246" w:rsidP="00175B40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D501A2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501A2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501A2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U</w:t>
            </w:r>
            <w:r w:rsidR="00BC321E" w:rsidRPr="00D501A2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</w:t>
            </w:r>
            <w:r w:rsidRPr="00D501A2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-D***</w:t>
            </w:r>
          </w:p>
          <w:p w14:paraId="635A03B4" w14:textId="77777777" w:rsidR="00894246" w:rsidRPr="00D501A2" w:rsidRDefault="00894246" w:rsidP="00175B4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F4CFDB7" w14:textId="77777777" w:rsidR="00894246" w:rsidRPr="00D501A2" w:rsidRDefault="00894246" w:rsidP="00175B4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</w:tr>
      <w:tr w:rsidR="00894246" w:rsidRPr="00374EEC" w14:paraId="5825F6FB" w14:textId="77777777" w:rsidTr="00C400EF">
        <w:trPr>
          <w:gridAfter w:val="1"/>
          <w:wAfter w:w="8" w:type="dxa"/>
          <w:jc w:val="center"/>
        </w:trPr>
        <w:tc>
          <w:tcPr>
            <w:tcW w:w="92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AAE8FC6" w14:textId="77777777" w:rsidR="00894246" w:rsidRPr="00D501A2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2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5CE5B78" w14:textId="77777777" w:rsidR="00894246" w:rsidRPr="00D501A2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89801CE" w14:textId="7C85672F" w:rsidR="00894246" w:rsidRPr="00374EEC" w:rsidRDefault="00894246" w:rsidP="00175B40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  <w:r w:rsidRPr="00374EEC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Forum</w:t>
            </w:r>
            <w:r w:rsidR="002A4C56" w:rsidRPr="00374EEC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 xml:space="preserve"> du SMSI</w:t>
            </w:r>
            <w:r w:rsidRPr="00374EEC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**</w:t>
            </w:r>
            <w:r w:rsidRPr="00374EEC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Pr="00374EEC">
              <w:rPr>
                <w:rFonts w:asciiTheme="minorHAnsi" w:hAnsiTheme="minorHAnsi" w:cs="Times New Roman Bold"/>
                <w:spacing w:val="-4"/>
                <w:sz w:val="12"/>
              </w:rPr>
              <w:t>10-16</w:t>
            </w:r>
          </w:p>
        </w:tc>
        <w:tc>
          <w:tcPr>
            <w:tcW w:w="88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1E6CEDF" w14:textId="77777777" w:rsidR="00BC321E" w:rsidRPr="00374EEC" w:rsidRDefault="00BC321E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 xml:space="preserve">Les jeunes </w:t>
            </w:r>
          </w:p>
          <w:p w14:paraId="1E9B2FAF" w14:textId="77777777" w:rsidR="00BC321E" w:rsidRPr="00374EEC" w:rsidRDefault="00BC321E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 xml:space="preserve">filles dans </w:t>
            </w:r>
          </w:p>
          <w:p w14:paraId="42810AEA" w14:textId="77777777" w:rsidR="00BC321E" w:rsidRPr="00374EEC" w:rsidRDefault="00BC321E" w:rsidP="00175B40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 xml:space="preserve">le secteur </w:t>
            </w:r>
          </w:p>
          <w:p w14:paraId="3A8A154D" w14:textId="3C6ADE77" w:rsidR="00894246" w:rsidRPr="00374EEC" w:rsidRDefault="00BC321E" w:rsidP="00175B40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sz w:val="12"/>
              </w:rPr>
              <w:t>des TIC</w:t>
            </w:r>
            <w:r w:rsidR="00894246" w:rsidRPr="00374EEC">
              <w:rPr>
                <w:rFonts w:asciiTheme="minorHAnsi" w:hAnsiTheme="minorHAnsi"/>
                <w:b/>
                <w:bCs/>
                <w:spacing w:val="-4"/>
                <w:sz w:val="12"/>
              </w:rPr>
              <w:t>**</w:t>
            </w:r>
            <w:r w:rsidR="00894246" w:rsidRPr="00374EEC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894246" w:rsidRPr="00374EEC">
              <w:rPr>
                <w:rFonts w:asciiTheme="minorHAnsi" w:hAnsiTheme="minorHAnsi"/>
                <w:spacing w:val="-4"/>
                <w:sz w:val="12"/>
              </w:rPr>
              <w:t>20</w:t>
            </w:r>
          </w:p>
        </w:tc>
        <w:tc>
          <w:tcPr>
            <w:tcW w:w="97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E60002A" w14:textId="77777777" w:rsidR="00894246" w:rsidRPr="00374EEC" w:rsidRDefault="00894246" w:rsidP="00175B40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3F33941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4E83EF7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C46718" w14:textId="77777777" w:rsidR="00894246" w:rsidRPr="00374EEC" w:rsidRDefault="00894246" w:rsidP="00175B4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6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B3C3A2" w14:textId="65E62360" w:rsidR="00894246" w:rsidRPr="00374EEC" w:rsidRDefault="00615A61" w:rsidP="00615A61">
            <w:pPr>
              <w:tabs>
                <w:tab w:val="center" w:pos="1310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374EEC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894246" w:rsidRPr="00374EE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="00894246" w:rsidRPr="00374EEC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64F55E" w14:textId="77777777" w:rsidR="00894246" w:rsidRPr="00374EEC" w:rsidRDefault="00894246" w:rsidP="00175B4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787C347E" w14:textId="4FF6C680" w:rsidR="00894246" w:rsidRPr="00374EEC" w:rsidRDefault="00894246" w:rsidP="00175B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1ADDCBB0" w14:textId="49DBD928" w:rsidR="00894246" w:rsidRPr="00374EEC" w:rsidRDefault="00894246" w:rsidP="00175B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374EEC">
        <w:br w:type="page"/>
      </w:r>
    </w:p>
    <w:p w14:paraId="7CE78D9F" w14:textId="42716EC2" w:rsidR="00DE0B40" w:rsidRPr="00374EEC" w:rsidRDefault="00DE0B40" w:rsidP="00175B40">
      <w:pPr>
        <w:pStyle w:val="Headingb"/>
        <w:rPr>
          <w:color w:val="0070C0"/>
          <w:sz w:val="28"/>
          <w:szCs w:val="28"/>
        </w:rPr>
      </w:pPr>
      <w:r w:rsidRPr="00374EEC">
        <w:rPr>
          <w:color w:val="0070C0"/>
          <w:sz w:val="28"/>
          <w:szCs w:val="28"/>
        </w:rPr>
        <w:lastRenderedPageBreak/>
        <w:t>20</w:t>
      </w:r>
      <w:r w:rsidR="00C96507" w:rsidRPr="00374EEC">
        <w:rPr>
          <w:color w:val="0070C0"/>
          <w:sz w:val="28"/>
          <w:szCs w:val="28"/>
        </w:rPr>
        <w:t>20</w:t>
      </w:r>
    </w:p>
    <w:p w14:paraId="5A310D00" w14:textId="77777777" w:rsidR="00DE0B40" w:rsidRPr="00374EEC" w:rsidRDefault="00DE0B40" w:rsidP="00175B40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374EEC">
        <w:t>UIT-R***</w:t>
      </w:r>
      <w:r w:rsidRPr="00374EEC">
        <w:tab/>
        <w:t xml:space="preserve">Commissions d'études des radiocommunications, groupes de travail et groupes </w:t>
      </w:r>
      <w:proofErr w:type="gramStart"/>
      <w:r w:rsidRPr="00374EEC">
        <w:t>d'action:</w:t>
      </w:r>
      <w:proofErr w:type="gramEnd"/>
      <w:r w:rsidRPr="00374EEC">
        <w:t xml:space="preserve"> période proposée:</w:t>
      </w:r>
      <w:r w:rsidRPr="00374EEC">
        <w:rPr>
          <w:rFonts w:asciiTheme="minorHAnsi" w:hAnsiTheme="minorHAnsi"/>
        </w:rPr>
        <w:t xml:space="preserve"> janvier</w:t>
      </w:r>
      <w:r w:rsidRPr="00374EEC">
        <w:rPr>
          <w:rFonts w:asciiTheme="minorHAnsi" w:hAnsiTheme="minorHAnsi"/>
        </w:rPr>
        <w:noBreakHyphen/>
        <w:t>décembre</w:t>
      </w:r>
    </w:p>
    <w:p w14:paraId="26CCA161" w14:textId="1C49F06C" w:rsidR="00DE0B40" w:rsidRPr="00374EEC" w:rsidRDefault="00DE0B40" w:rsidP="00175B40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374EEC">
        <w:rPr>
          <w:rFonts w:asciiTheme="minorHAnsi" w:hAnsiTheme="minorHAnsi"/>
        </w:rPr>
        <w:t>UIT-T***</w:t>
      </w:r>
      <w:r w:rsidRPr="00374EEC">
        <w:rPr>
          <w:rFonts w:asciiTheme="minorHAnsi" w:hAnsiTheme="minorHAnsi"/>
        </w:rPr>
        <w:tab/>
      </w:r>
      <w:r w:rsidRPr="00374EEC">
        <w:t xml:space="preserve">Réunions des Commissions d'études de la normalisation des télécommunications et ateliers sur la </w:t>
      </w:r>
      <w:proofErr w:type="gramStart"/>
      <w:r w:rsidRPr="00374EEC">
        <w:t>normalisation:</w:t>
      </w:r>
      <w:proofErr w:type="gramEnd"/>
      <w:r w:rsidRPr="00374EEC">
        <w:t xml:space="preserve"> périodes proposées</w:t>
      </w:r>
      <w:r w:rsidRPr="00374EEC">
        <w:rPr>
          <w:rFonts w:asciiTheme="minorHAnsi" w:hAnsiTheme="minorHAnsi"/>
        </w:rPr>
        <w:t>: janvier-juillet et septembre-</w:t>
      </w:r>
      <w:r w:rsidR="00BC321E" w:rsidRPr="00374EEC">
        <w:rPr>
          <w:rFonts w:asciiTheme="minorHAnsi" w:hAnsiTheme="minorHAnsi"/>
        </w:rPr>
        <w:t>octobre</w:t>
      </w:r>
    </w:p>
    <w:p w14:paraId="63741E9A" w14:textId="50DF46F8" w:rsidR="00044D71" w:rsidRPr="00374EEC" w:rsidRDefault="00044D71" w:rsidP="00044D71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</w:pPr>
      <w:r w:rsidRPr="00374EEC">
        <w:t>GCNT</w:t>
      </w:r>
      <w:r w:rsidRPr="00374EEC">
        <w:tab/>
      </w:r>
      <w:r w:rsidRPr="00374EEC">
        <w:rPr>
          <w:rFonts w:asciiTheme="minorHAnsi" w:hAnsiTheme="minorHAnsi"/>
        </w:rPr>
        <w:t xml:space="preserve">Groupe consultatif de la normalisation des </w:t>
      </w:r>
      <w:proofErr w:type="gramStart"/>
      <w:r w:rsidRPr="00374EEC">
        <w:rPr>
          <w:rFonts w:asciiTheme="minorHAnsi" w:hAnsiTheme="minorHAnsi"/>
        </w:rPr>
        <w:t>télécommunications:</w:t>
      </w:r>
      <w:proofErr w:type="gramEnd"/>
      <w:r w:rsidRPr="00374EEC">
        <w:t xml:space="preserve"> 10</w:t>
      </w:r>
      <w:r w:rsidRPr="00374EEC">
        <w:noBreakHyphen/>
        <w:t>14 février</w:t>
      </w:r>
    </w:p>
    <w:p w14:paraId="7BBDAD7B" w14:textId="34D94FF8" w:rsidR="00044D71" w:rsidRPr="00374EEC" w:rsidRDefault="00044D71" w:rsidP="00044D71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374EEC">
        <w:rPr>
          <w:rFonts w:asciiTheme="minorHAnsi" w:hAnsiTheme="minorHAnsi"/>
        </w:rPr>
        <w:t>RRB20.1</w:t>
      </w:r>
      <w:r w:rsidRPr="00374EEC">
        <w:rPr>
          <w:rFonts w:asciiTheme="minorHAnsi" w:hAnsiTheme="minorHAnsi"/>
        </w:rPr>
        <w:tab/>
        <w:t xml:space="preserve">Comité du Règlement des </w:t>
      </w:r>
      <w:proofErr w:type="gramStart"/>
      <w:r w:rsidRPr="00374EEC">
        <w:rPr>
          <w:rFonts w:asciiTheme="minorHAnsi" w:hAnsiTheme="minorHAnsi"/>
        </w:rPr>
        <w:t>radiocommunications:</w:t>
      </w:r>
      <w:proofErr w:type="gramEnd"/>
      <w:r w:rsidRPr="00374EEC">
        <w:rPr>
          <w:rFonts w:asciiTheme="minorHAnsi" w:hAnsiTheme="minorHAnsi"/>
        </w:rPr>
        <w:t xml:space="preserve"> 23</w:t>
      </w:r>
      <w:r w:rsidRPr="00374EEC">
        <w:noBreakHyphen/>
      </w:r>
      <w:r w:rsidRPr="00374EEC">
        <w:rPr>
          <w:rFonts w:asciiTheme="minorHAnsi" w:hAnsiTheme="minorHAnsi"/>
        </w:rPr>
        <w:t>27 mars</w:t>
      </w:r>
    </w:p>
    <w:p w14:paraId="2B65C03A" w14:textId="403B3EA4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</w:rPr>
      </w:pPr>
      <w:r w:rsidRPr="00374EEC">
        <w:rPr>
          <w:rFonts w:asciiTheme="minorHAnsi" w:hAnsiTheme="minorHAnsi"/>
        </w:rPr>
        <w:t>WTISD</w:t>
      </w:r>
      <w:r w:rsidRPr="00374EEC">
        <w:rPr>
          <w:rFonts w:asciiTheme="minorHAnsi" w:hAnsiTheme="minorHAnsi"/>
        </w:rPr>
        <w:tab/>
        <w:t xml:space="preserve">Journée mondiale des télécommunications et de la société de </w:t>
      </w:r>
      <w:r w:rsidRPr="00374EEC">
        <w:rPr>
          <w:rFonts w:asciiTheme="minorHAnsi" w:hAnsiTheme="minorHAnsi"/>
        </w:rPr>
        <w:tab/>
      </w:r>
      <w:proofErr w:type="gramStart"/>
      <w:r w:rsidRPr="00374EEC">
        <w:rPr>
          <w:rFonts w:asciiTheme="minorHAnsi" w:hAnsiTheme="minorHAnsi"/>
        </w:rPr>
        <w:t>l'information:</w:t>
      </w:r>
      <w:proofErr w:type="gramEnd"/>
      <w:r w:rsidRPr="00374EEC">
        <w:rPr>
          <w:rFonts w:asciiTheme="minorHAnsi" w:hAnsiTheme="minorHAnsi"/>
        </w:rPr>
        <w:t xml:space="preserve"> </w:t>
      </w:r>
      <w:r w:rsidR="00D501A2">
        <w:rPr>
          <w:rFonts w:asciiTheme="minorHAnsi" w:hAnsiTheme="minorHAnsi"/>
        </w:rPr>
        <w:t xml:space="preserve">18 </w:t>
      </w:r>
      <w:r w:rsidRPr="00374EEC">
        <w:rPr>
          <w:rFonts w:asciiTheme="minorHAnsi" w:hAnsiTheme="minorHAnsi"/>
        </w:rPr>
        <w:t>mai</w:t>
      </w:r>
    </w:p>
    <w:p w14:paraId="79F10F4D" w14:textId="3BE48C29" w:rsidR="00956C55" w:rsidRPr="00374EEC" w:rsidRDefault="00956C55" w:rsidP="00956C5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GCR</w:t>
      </w:r>
      <w:r w:rsidRPr="00374EEC">
        <w:rPr>
          <w:rFonts w:asciiTheme="minorHAnsi" w:hAnsiTheme="minorHAnsi"/>
        </w:rPr>
        <w:tab/>
      </w:r>
      <w:r w:rsidRPr="00374EEC">
        <w:rPr>
          <w:rFonts w:asciiTheme="minorHAnsi" w:hAnsiTheme="minorHAnsi"/>
          <w:spacing w:val="-4"/>
        </w:rPr>
        <w:t xml:space="preserve">Groupe consultatif des </w:t>
      </w:r>
      <w:proofErr w:type="gramStart"/>
      <w:r w:rsidRPr="00374EEC">
        <w:rPr>
          <w:rFonts w:asciiTheme="minorHAnsi" w:hAnsiTheme="minorHAnsi"/>
          <w:spacing w:val="-4"/>
        </w:rPr>
        <w:t>radiocommunications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25-27 mai</w:t>
      </w:r>
    </w:p>
    <w:p w14:paraId="19C6096C" w14:textId="018A4608" w:rsidR="00BC321E" w:rsidRPr="00374EEC" w:rsidRDefault="00BC321E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374EEC">
        <w:t>GCBI</w:t>
      </w:r>
      <w:r w:rsidRPr="00374EEC">
        <w:tab/>
      </w:r>
      <w:r w:rsidR="00DC7C0C" w:rsidRPr="00374EEC">
        <w:t xml:space="preserve">Groupe sur les initiatives pour le renforcement des </w:t>
      </w:r>
      <w:proofErr w:type="gramStart"/>
      <w:r w:rsidR="00DC7C0C" w:rsidRPr="00374EEC">
        <w:t>capacités</w:t>
      </w:r>
      <w:r w:rsidR="00B76288" w:rsidRPr="00374EEC">
        <w:t>:</w:t>
      </w:r>
      <w:proofErr w:type="gramEnd"/>
      <w:r w:rsidRPr="00374EEC">
        <w:t xml:space="preserve"> 1er</w:t>
      </w:r>
      <w:r w:rsidR="00B35BAA" w:rsidRPr="00374EEC">
        <w:noBreakHyphen/>
      </w:r>
      <w:r w:rsidRPr="00374EEC">
        <w:t>2</w:t>
      </w:r>
      <w:r w:rsidR="0096751F" w:rsidRPr="00374EEC">
        <w:t> </w:t>
      </w:r>
      <w:r w:rsidR="00DC7C0C" w:rsidRPr="00374EEC">
        <w:t>j</w:t>
      </w:r>
      <w:r w:rsidRPr="00374EEC">
        <w:t>uin</w:t>
      </w:r>
    </w:p>
    <w:p w14:paraId="68344D31" w14:textId="04F5B134" w:rsidR="00BC321E" w:rsidRPr="00374EEC" w:rsidRDefault="00BC321E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FA435F">
        <w:t>GCDT</w:t>
      </w:r>
      <w:r w:rsidRPr="00FA435F">
        <w:tab/>
      </w:r>
      <w:r w:rsidR="00EB7A57" w:rsidRPr="00FA435F">
        <w:t xml:space="preserve">Groupe consultatif pour le développement des </w:t>
      </w:r>
      <w:proofErr w:type="gramStart"/>
      <w:r w:rsidR="00EB7A57" w:rsidRPr="00FA435F">
        <w:t>télécommunications</w:t>
      </w:r>
      <w:r w:rsidRPr="00FA435F">
        <w:t>:</w:t>
      </w:r>
      <w:proofErr w:type="gramEnd"/>
      <w:r w:rsidRPr="00FA435F">
        <w:t xml:space="preserve"> </w:t>
      </w:r>
      <w:r w:rsidR="00044D71" w:rsidRPr="00FA435F">
        <w:t>2</w:t>
      </w:r>
      <w:r w:rsidRPr="00FA435F">
        <w:t>-5 juin</w:t>
      </w:r>
    </w:p>
    <w:p w14:paraId="51F28404" w14:textId="250B00DF" w:rsidR="00BC321E" w:rsidRPr="00374EEC" w:rsidRDefault="00044D71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374EEC">
        <w:t>VCC</w:t>
      </w:r>
      <w:r w:rsidR="00BC321E" w:rsidRPr="00374EEC">
        <w:tab/>
      </w:r>
      <w:r w:rsidRPr="00374EEC">
        <w:t>C</w:t>
      </w:r>
      <w:r w:rsidR="00BC321E" w:rsidRPr="00374EEC">
        <w:t xml:space="preserve">onsultation virtuelle des </w:t>
      </w:r>
      <w:proofErr w:type="gramStart"/>
      <w:r w:rsidR="00511976" w:rsidRPr="00374EEC">
        <w:t>c</w:t>
      </w:r>
      <w:r w:rsidR="00BC321E" w:rsidRPr="00374EEC">
        <w:t>onseillers</w:t>
      </w:r>
      <w:r w:rsidRPr="00374EEC">
        <w:t>:</w:t>
      </w:r>
      <w:proofErr w:type="gramEnd"/>
      <w:r w:rsidR="00DC7C0C" w:rsidRPr="00374EEC">
        <w:t xml:space="preserve"> </w:t>
      </w:r>
      <w:r w:rsidR="00EB7A57" w:rsidRPr="00374EEC">
        <w:t>9</w:t>
      </w:r>
      <w:r w:rsidRPr="00374EEC">
        <w:t>-12</w:t>
      </w:r>
      <w:r w:rsidR="00EB7A57" w:rsidRPr="00374EEC">
        <w:t xml:space="preserve"> juin</w:t>
      </w:r>
    </w:p>
    <w:p w14:paraId="59506C54" w14:textId="3F01721D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374EEC">
        <w:rPr>
          <w:rFonts w:asciiTheme="minorHAnsi" w:hAnsiTheme="minorHAnsi"/>
        </w:rPr>
        <w:t>RRB</w:t>
      </w:r>
      <w:r w:rsidR="00BC321E" w:rsidRPr="00374EEC">
        <w:rPr>
          <w:rFonts w:asciiTheme="minorHAnsi" w:hAnsiTheme="minorHAnsi"/>
        </w:rPr>
        <w:t>20</w:t>
      </w:r>
      <w:r w:rsidRPr="00374EEC">
        <w:rPr>
          <w:rFonts w:asciiTheme="minorHAnsi" w:hAnsiTheme="minorHAnsi"/>
        </w:rPr>
        <w:t>.2</w:t>
      </w:r>
      <w:r w:rsidRPr="00374EEC">
        <w:rPr>
          <w:rFonts w:asciiTheme="minorHAnsi" w:hAnsiTheme="minorHAnsi"/>
        </w:rPr>
        <w:tab/>
        <w:t xml:space="preserve">Comité du Règlement des </w:t>
      </w:r>
      <w:proofErr w:type="gramStart"/>
      <w:r w:rsidRPr="00374EEC">
        <w:rPr>
          <w:rFonts w:asciiTheme="minorHAnsi" w:hAnsiTheme="minorHAnsi"/>
        </w:rPr>
        <w:t>radiocommunications:</w:t>
      </w:r>
      <w:proofErr w:type="gramEnd"/>
      <w:r w:rsidRPr="00374EEC">
        <w:rPr>
          <w:rFonts w:asciiTheme="minorHAnsi" w:hAnsiTheme="minorHAnsi"/>
        </w:rPr>
        <w:t xml:space="preserve"> </w:t>
      </w:r>
      <w:r w:rsidR="00BC321E" w:rsidRPr="00374EEC">
        <w:rPr>
          <w:rFonts w:asciiTheme="minorHAnsi" w:hAnsiTheme="minorHAnsi"/>
        </w:rPr>
        <w:t>6</w:t>
      </w:r>
      <w:r w:rsidR="00B76288" w:rsidRPr="00374EEC">
        <w:noBreakHyphen/>
      </w:r>
      <w:r w:rsidR="00BC321E" w:rsidRPr="00374EEC">
        <w:rPr>
          <w:rFonts w:asciiTheme="minorHAnsi" w:hAnsiTheme="minorHAnsi"/>
        </w:rPr>
        <w:t>1</w:t>
      </w:r>
      <w:r w:rsidR="00044D71" w:rsidRPr="00374EEC">
        <w:rPr>
          <w:rFonts w:asciiTheme="minorHAnsi" w:hAnsiTheme="minorHAnsi"/>
        </w:rPr>
        <w:t>5</w:t>
      </w:r>
      <w:r w:rsidRPr="00374EEC">
        <w:rPr>
          <w:rFonts w:asciiTheme="minorHAnsi" w:hAnsiTheme="minorHAnsi"/>
        </w:rPr>
        <w:t xml:space="preserve"> juillet</w:t>
      </w:r>
    </w:p>
    <w:p w14:paraId="6BBBD24E" w14:textId="47FAA5DE" w:rsidR="00BC321E" w:rsidRPr="00374EEC" w:rsidRDefault="00BC321E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rFonts w:asciiTheme="minorHAnsi" w:hAnsiTheme="minorHAnsi"/>
        </w:rPr>
      </w:pPr>
      <w:r w:rsidRPr="00374EEC">
        <w:rPr>
          <w:rFonts w:asciiTheme="minorHAnsi" w:hAnsiTheme="minorHAnsi"/>
        </w:rPr>
        <w:t>Forum du SMSI</w:t>
      </w:r>
      <w:r w:rsidRPr="00374EEC">
        <w:rPr>
          <w:rFonts w:asciiTheme="minorHAnsi" w:hAnsiTheme="minorHAnsi"/>
        </w:rPr>
        <w:tab/>
      </w:r>
      <w:r w:rsidR="00EB7A57" w:rsidRPr="00374EEC">
        <w:rPr>
          <w:rFonts w:asciiTheme="minorHAnsi" w:hAnsiTheme="minorHAnsi"/>
        </w:rPr>
        <w:t xml:space="preserve">Forum du Sommet mondial sur la société de </w:t>
      </w:r>
      <w:proofErr w:type="gramStart"/>
      <w:r w:rsidR="00EB7A57" w:rsidRPr="00374EEC">
        <w:rPr>
          <w:rFonts w:asciiTheme="minorHAnsi" w:hAnsiTheme="minorHAnsi"/>
        </w:rPr>
        <w:t>l'information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</w:t>
      </w:r>
      <w:r w:rsidR="00044D71" w:rsidRPr="00374EEC">
        <w:rPr>
          <w:rFonts w:asciiTheme="minorHAnsi" w:hAnsiTheme="minorHAnsi"/>
        </w:rPr>
        <w:t>ateliers virtuels et sessions spéciales</w:t>
      </w:r>
      <w:r w:rsidRPr="00374EEC">
        <w:rPr>
          <w:rFonts w:asciiTheme="minorHAnsi" w:hAnsiTheme="minorHAnsi"/>
        </w:rPr>
        <w:t xml:space="preserve">: </w:t>
      </w:r>
      <w:r w:rsidR="00044D71" w:rsidRPr="00374EEC">
        <w:rPr>
          <w:rFonts w:asciiTheme="minorHAnsi" w:hAnsiTheme="minorHAnsi"/>
        </w:rPr>
        <w:t>22 juin-4 septembre</w:t>
      </w:r>
      <w:r w:rsidR="00044D71" w:rsidRPr="00374EEC">
        <w:rPr>
          <w:rFonts w:asciiTheme="minorHAnsi" w:hAnsiTheme="minorHAnsi"/>
        </w:rPr>
        <w:br/>
        <w:t>Dernière semaine: 7-10</w:t>
      </w:r>
      <w:r w:rsidRPr="00374EEC">
        <w:rPr>
          <w:rFonts w:asciiTheme="minorHAnsi" w:hAnsiTheme="minorHAnsi"/>
        </w:rPr>
        <w:t xml:space="preserve"> </w:t>
      </w:r>
      <w:r w:rsidR="00EB7A57" w:rsidRPr="00374EEC">
        <w:rPr>
          <w:rFonts w:asciiTheme="minorHAnsi" w:hAnsiTheme="minorHAnsi"/>
        </w:rPr>
        <w:t>septembre</w:t>
      </w:r>
    </w:p>
    <w:p w14:paraId="76FB1C0E" w14:textId="4BAD3193" w:rsidR="00044D71" w:rsidRPr="00374EEC" w:rsidRDefault="00044D71" w:rsidP="00044D71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GCDT</w:t>
      </w:r>
      <w:r w:rsidRPr="00374EEC">
        <w:rPr>
          <w:rFonts w:asciiTheme="minorHAnsi" w:hAnsiTheme="minorHAnsi"/>
        </w:rPr>
        <w:tab/>
        <w:t xml:space="preserve">2ème réunion du </w:t>
      </w:r>
      <w:r w:rsidRPr="00374EEC">
        <w:t xml:space="preserve">Groupe consultatif pour le développement des </w:t>
      </w:r>
      <w:proofErr w:type="gramStart"/>
      <w:r w:rsidRPr="00374EEC">
        <w:t>télécommunications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16 juin</w:t>
      </w:r>
    </w:p>
    <w:p w14:paraId="7A5A3B67" w14:textId="24B8596E" w:rsidR="00956C55" w:rsidRPr="00374EEC" w:rsidRDefault="00956C55" w:rsidP="00956C55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GT-GCDT</w:t>
      </w:r>
      <w:r w:rsidRPr="00374EEC">
        <w:rPr>
          <w:rFonts w:asciiTheme="minorHAnsi" w:hAnsiTheme="minorHAnsi"/>
        </w:rPr>
        <w:tab/>
        <w:t xml:space="preserve">Première série de réunions des Groupes de travail du </w:t>
      </w:r>
      <w:proofErr w:type="gramStart"/>
      <w:r w:rsidRPr="00374EEC">
        <w:rPr>
          <w:rFonts w:asciiTheme="minorHAnsi" w:hAnsiTheme="minorHAnsi"/>
        </w:rPr>
        <w:t>GCDT:</w:t>
      </w:r>
      <w:proofErr w:type="gramEnd"/>
      <w:r w:rsidRPr="00374EEC">
        <w:rPr>
          <w:rFonts w:asciiTheme="minorHAnsi" w:hAnsiTheme="minorHAnsi"/>
        </w:rPr>
        <w:t xml:space="preserve"> 16</w:t>
      </w:r>
      <w:r w:rsidR="00125ED1" w:rsidRPr="00374EEC">
        <w:rPr>
          <w:rFonts w:asciiTheme="minorHAnsi" w:hAnsiTheme="minorHAnsi"/>
        </w:rPr>
        <w:noBreakHyphen/>
      </w:r>
      <w:r w:rsidRPr="00374EEC">
        <w:rPr>
          <w:rFonts w:asciiTheme="minorHAnsi" w:hAnsiTheme="minorHAnsi"/>
        </w:rPr>
        <w:t>17</w:t>
      </w:r>
      <w:r w:rsidR="00125ED1" w:rsidRPr="00374EEC">
        <w:rPr>
          <w:rFonts w:asciiTheme="minorHAnsi" w:hAnsiTheme="minorHAnsi"/>
        </w:rPr>
        <w:t> </w:t>
      </w:r>
      <w:r w:rsidRPr="00374EEC">
        <w:rPr>
          <w:rFonts w:asciiTheme="minorHAnsi" w:hAnsiTheme="minorHAnsi"/>
        </w:rPr>
        <w:t>juillet</w:t>
      </w:r>
    </w:p>
    <w:p w14:paraId="7D58CAD9" w14:textId="2BF40F65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rFonts w:asciiTheme="minorHAnsi" w:hAnsiTheme="minorHAnsi"/>
          <w:color w:val="000000" w:themeColor="text1"/>
        </w:rPr>
      </w:pPr>
      <w:r w:rsidRPr="00374EEC">
        <w:rPr>
          <w:rFonts w:asciiTheme="minorHAnsi" w:hAnsiTheme="minorHAnsi"/>
        </w:rPr>
        <w:t>GSR</w:t>
      </w:r>
      <w:r w:rsidRPr="00374EEC">
        <w:rPr>
          <w:rFonts w:asciiTheme="minorHAnsi" w:hAnsiTheme="minorHAnsi"/>
        </w:rPr>
        <w:tab/>
      </w:r>
      <w:r w:rsidR="00044D71" w:rsidRPr="00374EEC">
        <w:rPr>
          <w:rFonts w:asciiTheme="minorHAnsi" w:hAnsiTheme="minorHAnsi"/>
        </w:rPr>
        <w:t xml:space="preserve">Manifestations virtuelles </w:t>
      </w:r>
      <w:r w:rsidR="00956C55" w:rsidRPr="00374EEC">
        <w:rPr>
          <w:rFonts w:asciiTheme="minorHAnsi" w:hAnsiTheme="minorHAnsi"/>
        </w:rPr>
        <w:t xml:space="preserve">de préparation </w:t>
      </w:r>
      <w:r w:rsidR="00044D71" w:rsidRPr="00374EEC">
        <w:rPr>
          <w:rFonts w:asciiTheme="minorHAnsi" w:hAnsiTheme="minorHAnsi"/>
        </w:rPr>
        <w:t xml:space="preserve">aux niveaux mondial et </w:t>
      </w:r>
      <w:proofErr w:type="gramStart"/>
      <w:r w:rsidR="00044D71" w:rsidRPr="00374EEC">
        <w:rPr>
          <w:rFonts w:asciiTheme="minorHAnsi" w:hAnsiTheme="minorHAnsi"/>
        </w:rPr>
        <w:t>régional:</w:t>
      </w:r>
      <w:proofErr w:type="gramEnd"/>
      <w:r w:rsidR="00044D71" w:rsidRPr="00374EEC">
        <w:rPr>
          <w:rFonts w:asciiTheme="minorHAnsi" w:hAnsiTheme="minorHAnsi"/>
        </w:rPr>
        <w:t xml:space="preserve"> 30 juin</w:t>
      </w:r>
      <w:r w:rsidR="00125ED1" w:rsidRPr="00374EEC">
        <w:rPr>
          <w:rFonts w:asciiTheme="minorHAnsi" w:hAnsiTheme="minorHAnsi"/>
        </w:rPr>
        <w:t xml:space="preserve"> – </w:t>
      </w:r>
      <w:r w:rsidR="00044D71" w:rsidRPr="00374EEC">
        <w:rPr>
          <w:rFonts w:asciiTheme="minorHAnsi" w:hAnsiTheme="minorHAnsi"/>
        </w:rPr>
        <w:t xml:space="preserve">20 août; manifestations préalables: 27-31 août; </w:t>
      </w:r>
      <w:r w:rsidRPr="00374EEC">
        <w:rPr>
          <w:rFonts w:asciiTheme="minorHAnsi" w:hAnsiTheme="minorHAnsi"/>
        </w:rPr>
        <w:t>Colloque mondial des régulateurs</w:t>
      </w:r>
      <w:r w:rsidRPr="00374EEC">
        <w:rPr>
          <w:rFonts w:asciiTheme="minorHAnsi" w:hAnsiTheme="minorHAnsi"/>
          <w:color w:val="000000" w:themeColor="text1"/>
        </w:rPr>
        <w:t xml:space="preserve">: </w:t>
      </w:r>
      <w:r w:rsidR="00C96507" w:rsidRPr="00374EEC">
        <w:rPr>
          <w:rFonts w:asciiTheme="minorHAnsi" w:hAnsiTheme="minorHAnsi"/>
          <w:color w:val="000000" w:themeColor="text1"/>
        </w:rPr>
        <w:t>1</w:t>
      </w:r>
      <w:r w:rsidR="00C96507" w:rsidRPr="00374EEC">
        <w:t>er</w:t>
      </w:r>
      <w:r w:rsidR="00C96507" w:rsidRPr="00374EEC">
        <w:rPr>
          <w:rFonts w:asciiTheme="minorHAnsi" w:hAnsiTheme="minorHAnsi"/>
          <w:color w:val="000000" w:themeColor="text1"/>
        </w:rPr>
        <w:t>-3 septembre</w:t>
      </w:r>
    </w:p>
    <w:p w14:paraId="21BCAC16" w14:textId="79F9F907" w:rsidR="004463D2" w:rsidRPr="00374EEC" w:rsidRDefault="004463D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GT-GCDT</w:t>
      </w:r>
      <w:r w:rsidRPr="00374EEC">
        <w:rPr>
          <w:rFonts w:asciiTheme="minorHAnsi" w:hAnsiTheme="minorHAnsi"/>
        </w:rPr>
        <w:tab/>
        <w:t xml:space="preserve">Deuxième série de réunions des Groupes de travail du </w:t>
      </w:r>
      <w:proofErr w:type="gramStart"/>
      <w:r w:rsidRPr="00374EEC">
        <w:rPr>
          <w:rFonts w:asciiTheme="minorHAnsi" w:hAnsiTheme="minorHAnsi"/>
        </w:rPr>
        <w:t>GCDT:</w:t>
      </w:r>
      <w:proofErr w:type="gramEnd"/>
      <w:r w:rsidRPr="00374EEC">
        <w:rPr>
          <w:rFonts w:asciiTheme="minorHAnsi" w:hAnsiTheme="minorHAnsi"/>
        </w:rPr>
        <w:t xml:space="preserve"> 7</w:t>
      </w:r>
      <w:r w:rsidR="00125ED1" w:rsidRPr="00374EEC">
        <w:rPr>
          <w:rFonts w:asciiTheme="minorHAnsi" w:hAnsiTheme="minorHAnsi"/>
        </w:rPr>
        <w:t> </w:t>
      </w:r>
      <w:r w:rsidRPr="00374EEC">
        <w:rPr>
          <w:rFonts w:asciiTheme="minorHAnsi" w:hAnsiTheme="minorHAnsi"/>
        </w:rPr>
        <w:t>septembre</w:t>
      </w:r>
    </w:p>
    <w:p w14:paraId="5BEE7310" w14:textId="59CEE335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color w:val="000000"/>
        </w:rPr>
      </w:pPr>
      <w:r w:rsidRPr="00374EEC">
        <w:rPr>
          <w:rFonts w:asciiTheme="minorHAnsi" w:hAnsiTheme="minorHAnsi"/>
          <w:color w:val="000000" w:themeColor="text1"/>
        </w:rPr>
        <w:t>EGH-EGTI</w:t>
      </w:r>
      <w:r w:rsidRPr="00374EEC">
        <w:rPr>
          <w:rFonts w:asciiTheme="minorHAnsi" w:hAnsiTheme="minorHAnsi"/>
          <w:color w:val="000000" w:themeColor="text1"/>
        </w:rPr>
        <w:tab/>
      </w:r>
      <w:r w:rsidRPr="00374EEC">
        <w:rPr>
          <w:color w:val="000000"/>
        </w:rPr>
        <w:t>Réunions du Groupe d'experts sur les indicateurs relatifs à l'utilisation des TIC par les ménages (EGH) et du Groupe d'experts sur les indicateurs des télécommunications/TIC (EGTI</w:t>
      </w:r>
      <w:proofErr w:type="gramStart"/>
      <w:r w:rsidRPr="00374EEC">
        <w:rPr>
          <w:color w:val="000000"/>
        </w:rPr>
        <w:t>):</w:t>
      </w:r>
      <w:proofErr w:type="gramEnd"/>
      <w:r w:rsidRPr="00374EEC">
        <w:rPr>
          <w:color w:val="000000"/>
        </w:rPr>
        <w:t xml:space="preserve"> </w:t>
      </w:r>
      <w:r w:rsidR="00C96507" w:rsidRPr="00374EEC">
        <w:rPr>
          <w:color w:val="000000"/>
        </w:rPr>
        <w:t>14</w:t>
      </w:r>
      <w:r w:rsidR="00C96507" w:rsidRPr="00374EEC">
        <w:rPr>
          <w:color w:val="000000"/>
        </w:rPr>
        <w:noBreakHyphen/>
        <w:t>18</w:t>
      </w:r>
      <w:r w:rsidRPr="00374EEC">
        <w:rPr>
          <w:color w:val="000000"/>
        </w:rPr>
        <w:t xml:space="preserve"> septembre</w:t>
      </w:r>
    </w:p>
    <w:p w14:paraId="288D3A0B" w14:textId="79FA2422" w:rsidR="00C96507" w:rsidRPr="00374EEC" w:rsidRDefault="00C96507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GTC</w:t>
      </w:r>
      <w:r w:rsidR="004463D2" w:rsidRPr="00374EEC">
        <w:rPr>
          <w:rFonts w:asciiTheme="minorHAnsi" w:hAnsiTheme="minorHAnsi"/>
        </w:rPr>
        <w:t>/EG</w:t>
      </w:r>
      <w:r w:rsidRPr="00374EEC">
        <w:rPr>
          <w:rFonts w:asciiTheme="minorHAnsi" w:hAnsiTheme="minorHAnsi"/>
        </w:rPr>
        <w:tab/>
      </w:r>
      <w:r w:rsidR="004463D2" w:rsidRPr="00374EEC">
        <w:rPr>
          <w:rFonts w:asciiTheme="minorHAnsi" w:hAnsiTheme="minorHAnsi"/>
        </w:rPr>
        <w:t xml:space="preserve">Réunion virtuelle de groupe </w:t>
      </w:r>
      <w:proofErr w:type="gramStart"/>
      <w:r w:rsidR="004463D2" w:rsidRPr="00374EEC">
        <w:rPr>
          <w:rFonts w:asciiTheme="minorHAnsi" w:hAnsiTheme="minorHAnsi"/>
        </w:rPr>
        <w:t>d'experts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14-18 septembre</w:t>
      </w:r>
    </w:p>
    <w:p w14:paraId="055CC8D3" w14:textId="7873954E" w:rsidR="00C96507" w:rsidRPr="00374EEC" w:rsidRDefault="00C96507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</w:rPr>
      </w:pPr>
      <w:r w:rsidRPr="00374EEC">
        <w:rPr>
          <w:rFonts w:asciiTheme="minorHAnsi" w:hAnsiTheme="minorHAnsi"/>
          <w:color w:val="000000" w:themeColor="text1"/>
        </w:rPr>
        <w:t>UIT-D</w:t>
      </w:r>
      <w:r w:rsidRPr="00374EEC">
        <w:rPr>
          <w:rFonts w:asciiTheme="minorHAnsi" w:hAnsiTheme="minorHAnsi"/>
          <w:color w:val="000000" w:themeColor="text1"/>
        </w:rPr>
        <w:tab/>
        <w:t xml:space="preserve">Groupes du Rapporteur des Commissions d'études du développement des </w:t>
      </w:r>
      <w:proofErr w:type="gramStart"/>
      <w:r w:rsidRPr="00374EEC">
        <w:rPr>
          <w:rFonts w:asciiTheme="minorHAnsi" w:hAnsiTheme="minorHAnsi"/>
          <w:color w:val="000000" w:themeColor="text1"/>
        </w:rPr>
        <w:t>télécommunications:</w:t>
      </w:r>
      <w:proofErr w:type="gramEnd"/>
      <w:r w:rsidRPr="00374EEC">
        <w:rPr>
          <w:rFonts w:asciiTheme="minorHAnsi" w:hAnsiTheme="minorHAnsi"/>
          <w:color w:val="000000" w:themeColor="text1"/>
        </w:rPr>
        <w:t xml:space="preserve"> 21 septembre − 16 octobre</w:t>
      </w:r>
    </w:p>
    <w:p w14:paraId="228CCFD7" w14:textId="15DC40F3" w:rsidR="00125ED1" w:rsidRPr="00374EEC" w:rsidRDefault="004463D2" w:rsidP="00125ED1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firstLine="14"/>
        <w:rPr>
          <w:rFonts w:asciiTheme="minorHAnsi" w:hAnsiTheme="minorHAnsi" w:cstheme="minorHAnsi"/>
          <w:shd w:val="clear" w:color="auto" w:fill="FFFFFF"/>
        </w:rPr>
      </w:pPr>
      <w:r w:rsidRPr="00374EEC">
        <w:rPr>
          <w:rFonts w:asciiTheme="minorHAnsi" w:hAnsiTheme="minorHAnsi" w:cstheme="minorHAnsi"/>
          <w:shd w:val="clear" w:color="auto" w:fill="FFFFFF"/>
        </w:rPr>
        <w:t xml:space="preserve">1ère IRC en vue de </w:t>
      </w:r>
      <w:r w:rsidR="00D31CD4" w:rsidRPr="00374EEC">
        <w:rPr>
          <w:rFonts w:asciiTheme="minorHAnsi" w:hAnsiTheme="minorHAnsi" w:cstheme="minorHAnsi"/>
          <w:shd w:val="clear" w:color="auto" w:fill="FFFFFF"/>
        </w:rPr>
        <w:tab/>
      </w:r>
      <w:r w:rsidR="00D31CD4" w:rsidRPr="00374EEC">
        <w:t>Réunion interrégionale de préparation en vue de l'AMNT</w:t>
      </w:r>
      <w:r w:rsidR="00D31CD4" w:rsidRPr="00374EEC">
        <w:rPr>
          <w:rFonts w:asciiTheme="minorHAnsi" w:hAnsiTheme="minorHAnsi" w:cstheme="minorHAnsi"/>
          <w:shd w:val="clear" w:color="auto" w:fill="FFFFFF"/>
        </w:rPr>
        <w:t>-</w:t>
      </w:r>
      <w:proofErr w:type="gramStart"/>
      <w:r w:rsidR="00D31CD4" w:rsidRPr="00374EEC">
        <w:rPr>
          <w:rFonts w:asciiTheme="minorHAnsi" w:hAnsiTheme="minorHAnsi" w:cstheme="minorHAnsi"/>
          <w:shd w:val="clear" w:color="auto" w:fill="FFFFFF"/>
        </w:rPr>
        <w:t>20:</w:t>
      </w:r>
      <w:proofErr w:type="gramEnd"/>
    </w:p>
    <w:p w14:paraId="7F381057" w14:textId="00CB6487" w:rsidR="004463D2" w:rsidRPr="00374EEC" w:rsidRDefault="004463D2" w:rsidP="00125ED1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0"/>
        <w:ind w:left="2835" w:hanging="2821"/>
      </w:pPr>
      <w:r w:rsidRPr="00374EEC">
        <w:rPr>
          <w:rFonts w:asciiTheme="minorHAnsi" w:hAnsiTheme="minorHAnsi" w:cstheme="minorHAnsi"/>
          <w:shd w:val="clear" w:color="auto" w:fill="FFFFFF"/>
        </w:rPr>
        <w:t>l'AMNT-20</w:t>
      </w:r>
      <w:r w:rsidR="00125ED1" w:rsidRPr="00374EEC">
        <w:tab/>
      </w:r>
      <w:r w:rsidRPr="00374EEC">
        <w:rPr>
          <w:rFonts w:asciiTheme="minorHAnsi" w:hAnsiTheme="minorHAnsi" w:cstheme="minorHAnsi"/>
          <w:shd w:val="clear" w:color="auto" w:fill="FFFFFF"/>
        </w:rPr>
        <w:t>18</w:t>
      </w:r>
      <w:r w:rsidR="00125ED1" w:rsidRPr="00374EEC">
        <w:rPr>
          <w:rFonts w:asciiTheme="minorHAnsi" w:hAnsiTheme="minorHAnsi" w:cstheme="minorHAnsi"/>
          <w:shd w:val="clear" w:color="auto" w:fill="FFFFFF"/>
        </w:rPr>
        <w:t> </w:t>
      </w:r>
      <w:r w:rsidRPr="00374EEC">
        <w:rPr>
          <w:rFonts w:asciiTheme="minorHAnsi" w:hAnsiTheme="minorHAnsi" w:cstheme="minorHAnsi"/>
          <w:shd w:val="clear" w:color="auto" w:fill="FFFFFF"/>
        </w:rPr>
        <w:t>septembre</w:t>
      </w:r>
    </w:p>
    <w:p w14:paraId="65C1085F" w14:textId="453E39B1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</w:pPr>
      <w:r w:rsidRPr="00374EEC">
        <w:lastRenderedPageBreak/>
        <w:t>GCNT</w:t>
      </w:r>
      <w:r w:rsidRPr="00374EEC">
        <w:tab/>
      </w:r>
      <w:r w:rsidRPr="00374EEC">
        <w:rPr>
          <w:rFonts w:asciiTheme="minorHAnsi" w:hAnsiTheme="minorHAnsi"/>
        </w:rPr>
        <w:t xml:space="preserve">Groupe consultatif de la normalisation des </w:t>
      </w:r>
      <w:proofErr w:type="gramStart"/>
      <w:r w:rsidRPr="00374EEC">
        <w:rPr>
          <w:rFonts w:asciiTheme="minorHAnsi" w:hAnsiTheme="minorHAnsi"/>
        </w:rPr>
        <w:t>télécommunications:</w:t>
      </w:r>
      <w:proofErr w:type="gramEnd"/>
      <w:r w:rsidRPr="00374EEC">
        <w:t xml:space="preserve"> 2</w:t>
      </w:r>
      <w:r w:rsidR="00C96507" w:rsidRPr="00374EEC">
        <w:t>1</w:t>
      </w:r>
      <w:r w:rsidRPr="00374EEC">
        <w:noBreakHyphen/>
        <w:t>2</w:t>
      </w:r>
      <w:r w:rsidR="00C96507" w:rsidRPr="00374EEC">
        <w:t>5</w:t>
      </w:r>
      <w:r w:rsidRPr="00374EEC">
        <w:t xml:space="preserve"> septembre</w:t>
      </w:r>
    </w:p>
    <w:p w14:paraId="512DF123" w14:textId="557F6286" w:rsidR="004463D2" w:rsidRPr="00374EEC" w:rsidRDefault="004463D2" w:rsidP="004463D2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GT-GCDT</w:t>
      </w:r>
      <w:r w:rsidRPr="00374EEC">
        <w:rPr>
          <w:rFonts w:asciiTheme="minorHAnsi" w:hAnsiTheme="minorHAnsi"/>
        </w:rPr>
        <w:tab/>
        <w:t xml:space="preserve">Troisième série de réunions des Groupes de travail du </w:t>
      </w:r>
      <w:proofErr w:type="gramStart"/>
      <w:r w:rsidRPr="00374EEC">
        <w:rPr>
          <w:rFonts w:asciiTheme="minorHAnsi" w:hAnsiTheme="minorHAnsi"/>
        </w:rPr>
        <w:t>GCDT:</w:t>
      </w:r>
      <w:proofErr w:type="gramEnd"/>
      <w:r w:rsidRPr="00374EEC">
        <w:rPr>
          <w:rFonts w:asciiTheme="minorHAnsi" w:hAnsiTheme="minorHAnsi"/>
        </w:rPr>
        <w:t xml:space="preserve"> 30</w:t>
      </w:r>
      <w:r w:rsidR="00125ED1" w:rsidRPr="00374EEC">
        <w:rPr>
          <w:rFonts w:asciiTheme="minorHAnsi" w:hAnsiTheme="minorHAnsi"/>
        </w:rPr>
        <w:t> </w:t>
      </w:r>
      <w:r w:rsidRPr="00374EEC">
        <w:rPr>
          <w:rFonts w:asciiTheme="minorHAnsi" w:hAnsiTheme="minorHAnsi"/>
        </w:rPr>
        <w:t>septembre</w:t>
      </w:r>
      <w:r w:rsidR="00125ED1" w:rsidRPr="00374EEC">
        <w:rPr>
          <w:rFonts w:asciiTheme="minorHAnsi" w:hAnsiTheme="minorHAnsi"/>
        </w:rPr>
        <w:t xml:space="preserve"> – </w:t>
      </w:r>
      <w:r w:rsidRPr="00374EEC">
        <w:rPr>
          <w:rFonts w:asciiTheme="minorHAnsi" w:hAnsiTheme="minorHAnsi"/>
        </w:rPr>
        <w:t>1er octobre</w:t>
      </w:r>
    </w:p>
    <w:p w14:paraId="456B4786" w14:textId="06A6F83F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374EEC">
        <w:rPr>
          <w:rFonts w:asciiTheme="minorHAnsi" w:hAnsiTheme="minorHAnsi"/>
        </w:rPr>
        <w:t>RRB</w:t>
      </w:r>
      <w:r w:rsidR="00C96507" w:rsidRPr="00374EEC">
        <w:rPr>
          <w:rFonts w:asciiTheme="minorHAnsi" w:hAnsiTheme="minorHAnsi"/>
        </w:rPr>
        <w:t>20</w:t>
      </w:r>
      <w:r w:rsidRPr="00374EEC">
        <w:rPr>
          <w:rFonts w:asciiTheme="minorHAnsi" w:hAnsiTheme="minorHAnsi"/>
        </w:rPr>
        <w:t>.3</w:t>
      </w:r>
      <w:r w:rsidRPr="00374EEC">
        <w:rPr>
          <w:rFonts w:asciiTheme="minorHAnsi" w:hAnsiTheme="minorHAnsi"/>
        </w:rPr>
        <w:tab/>
        <w:t xml:space="preserve">Comité du Règlement des </w:t>
      </w:r>
      <w:proofErr w:type="gramStart"/>
      <w:r w:rsidRPr="00374EEC">
        <w:rPr>
          <w:rFonts w:asciiTheme="minorHAnsi" w:hAnsiTheme="minorHAnsi"/>
        </w:rPr>
        <w:t>radiocommunications:</w:t>
      </w:r>
      <w:proofErr w:type="gramEnd"/>
      <w:r w:rsidRPr="00374EEC">
        <w:rPr>
          <w:rFonts w:asciiTheme="minorHAnsi" w:hAnsiTheme="minorHAnsi"/>
        </w:rPr>
        <w:t xml:space="preserve"> </w:t>
      </w:r>
      <w:r w:rsidR="00C96507" w:rsidRPr="00374EEC">
        <w:rPr>
          <w:rFonts w:asciiTheme="minorHAnsi" w:hAnsiTheme="minorHAnsi"/>
          <w:b/>
          <w:bCs/>
        </w:rPr>
        <w:t>19</w:t>
      </w:r>
      <w:r w:rsidRPr="00374EEC">
        <w:rPr>
          <w:rFonts w:asciiTheme="minorHAnsi" w:hAnsiTheme="minorHAnsi"/>
          <w:b/>
          <w:bCs/>
        </w:rPr>
        <w:t>-</w:t>
      </w:r>
      <w:r w:rsidR="00C96507" w:rsidRPr="00374EEC">
        <w:rPr>
          <w:rFonts w:asciiTheme="minorHAnsi" w:hAnsiTheme="minorHAnsi"/>
          <w:b/>
          <w:bCs/>
        </w:rPr>
        <w:t>2</w:t>
      </w:r>
      <w:r w:rsidR="004463D2" w:rsidRPr="00374EEC">
        <w:rPr>
          <w:rFonts w:asciiTheme="minorHAnsi" w:hAnsiTheme="minorHAnsi"/>
          <w:b/>
          <w:bCs/>
        </w:rPr>
        <w:t>7</w:t>
      </w:r>
      <w:r w:rsidRPr="00374EEC">
        <w:rPr>
          <w:rFonts w:asciiTheme="minorHAnsi" w:hAnsiTheme="minorHAnsi"/>
        </w:rPr>
        <w:t xml:space="preserve"> </w:t>
      </w:r>
      <w:r w:rsidRPr="00374EEC">
        <w:rPr>
          <w:rFonts w:asciiTheme="minorHAnsi" w:hAnsiTheme="minorHAnsi"/>
          <w:b/>
          <w:bCs/>
        </w:rPr>
        <w:t>octobre</w:t>
      </w:r>
    </w:p>
    <w:p w14:paraId="3FCBA32F" w14:textId="161C980A" w:rsidR="004463D2" w:rsidRPr="00374EEC" w:rsidRDefault="004463D2" w:rsidP="004463D2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GT-GCDT</w:t>
      </w:r>
      <w:r w:rsidRPr="00374EEC">
        <w:rPr>
          <w:rFonts w:asciiTheme="minorHAnsi" w:hAnsiTheme="minorHAnsi"/>
        </w:rPr>
        <w:tab/>
        <w:t xml:space="preserve">Quatrième série de réunions des Groupes de travail du </w:t>
      </w:r>
      <w:proofErr w:type="gramStart"/>
      <w:r w:rsidRPr="00374EEC">
        <w:rPr>
          <w:rFonts w:asciiTheme="minorHAnsi" w:hAnsiTheme="minorHAnsi"/>
        </w:rPr>
        <w:t>GCDT:</w:t>
      </w:r>
      <w:proofErr w:type="gramEnd"/>
      <w:r w:rsidRPr="00374EEC">
        <w:rPr>
          <w:rFonts w:asciiTheme="minorHAnsi" w:hAnsiTheme="minorHAnsi"/>
        </w:rPr>
        <w:t xml:space="preserve"> </w:t>
      </w:r>
      <w:r w:rsidRPr="00374EEC">
        <w:rPr>
          <w:rFonts w:asciiTheme="minorHAnsi" w:hAnsiTheme="minorHAnsi"/>
          <w:b/>
          <w:bCs/>
        </w:rPr>
        <w:t>20</w:t>
      </w:r>
      <w:r w:rsidR="00125ED1" w:rsidRPr="00374EEC">
        <w:rPr>
          <w:rFonts w:asciiTheme="minorHAnsi" w:hAnsiTheme="minorHAnsi"/>
          <w:b/>
          <w:bCs/>
        </w:rPr>
        <w:noBreakHyphen/>
      </w:r>
      <w:r w:rsidRPr="00374EEC">
        <w:rPr>
          <w:rFonts w:asciiTheme="minorHAnsi" w:hAnsiTheme="minorHAnsi"/>
          <w:b/>
          <w:bCs/>
        </w:rPr>
        <w:t>21</w:t>
      </w:r>
      <w:r w:rsidR="00125ED1" w:rsidRPr="00374EEC">
        <w:rPr>
          <w:rFonts w:asciiTheme="minorHAnsi" w:hAnsiTheme="minorHAnsi"/>
          <w:b/>
          <w:bCs/>
        </w:rPr>
        <w:t> </w:t>
      </w:r>
      <w:r w:rsidRPr="00374EEC">
        <w:rPr>
          <w:rFonts w:asciiTheme="minorHAnsi" w:hAnsiTheme="minorHAnsi"/>
          <w:b/>
          <w:bCs/>
        </w:rPr>
        <w:t>octobre</w:t>
      </w:r>
    </w:p>
    <w:p w14:paraId="6E28EF97" w14:textId="4E1A13C4" w:rsidR="004463D2" w:rsidRPr="00D501A2" w:rsidRDefault="004463D2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en-US"/>
        </w:rPr>
      </w:pPr>
      <w:r w:rsidRPr="00D501A2">
        <w:rPr>
          <w:rFonts w:asciiTheme="minorHAnsi" w:hAnsiTheme="minorHAnsi"/>
          <w:lang w:val="en-US"/>
        </w:rPr>
        <w:t>Telecom World</w:t>
      </w:r>
      <w:r w:rsidRPr="00D501A2">
        <w:rPr>
          <w:rFonts w:asciiTheme="minorHAnsi" w:hAnsiTheme="minorHAnsi"/>
          <w:lang w:val="en-US"/>
        </w:rPr>
        <w:tab/>
        <w:t>ITU Virtual Digital World:</w:t>
      </w:r>
      <w:r w:rsidRPr="00D501A2">
        <w:rPr>
          <w:rFonts w:asciiTheme="minorHAnsi" w:hAnsiTheme="minorHAnsi"/>
          <w:color w:val="000000" w:themeColor="text1"/>
          <w:lang w:val="en-US"/>
        </w:rPr>
        <w:t xml:space="preserve"> </w:t>
      </w:r>
      <w:r w:rsidRPr="00D501A2">
        <w:rPr>
          <w:rFonts w:asciiTheme="minorHAnsi" w:hAnsiTheme="minorHAnsi"/>
          <w:b/>
          <w:bCs/>
          <w:color w:val="000000" w:themeColor="text1"/>
          <w:lang w:val="en-US"/>
        </w:rPr>
        <w:t xml:space="preserve">20-22 </w:t>
      </w:r>
      <w:proofErr w:type="spellStart"/>
      <w:r w:rsidRPr="00D501A2">
        <w:rPr>
          <w:rFonts w:asciiTheme="minorHAnsi" w:hAnsiTheme="minorHAnsi"/>
          <w:b/>
          <w:bCs/>
          <w:color w:val="000000" w:themeColor="text1"/>
          <w:lang w:val="en-US"/>
        </w:rPr>
        <w:t>octobre</w:t>
      </w:r>
      <w:proofErr w:type="spellEnd"/>
    </w:p>
    <w:p w14:paraId="3EFE42FC" w14:textId="77777777" w:rsidR="004463D2" w:rsidRPr="00374EEC" w:rsidRDefault="004463D2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color w:val="000000" w:themeColor="text1"/>
        </w:rPr>
      </w:pPr>
      <w:r w:rsidRPr="00374EEC">
        <w:rPr>
          <w:rFonts w:asciiTheme="minorHAnsi" w:hAnsiTheme="minorHAnsi"/>
          <w:color w:val="000000" w:themeColor="text1"/>
        </w:rPr>
        <w:t>VCC-2</w:t>
      </w:r>
      <w:r w:rsidRPr="00374EEC">
        <w:rPr>
          <w:rFonts w:asciiTheme="minorHAnsi" w:hAnsiTheme="minorHAnsi"/>
          <w:color w:val="000000" w:themeColor="text1"/>
        </w:rPr>
        <w:tab/>
        <w:t xml:space="preserve">Seconde consultation virtuelle des </w:t>
      </w:r>
      <w:proofErr w:type="gramStart"/>
      <w:r w:rsidRPr="00374EEC">
        <w:rPr>
          <w:rFonts w:asciiTheme="minorHAnsi" w:hAnsiTheme="minorHAnsi"/>
          <w:color w:val="000000" w:themeColor="text1"/>
        </w:rPr>
        <w:t>Conseillers:</w:t>
      </w:r>
      <w:proofErr w:type="gramEnd"/>
      <w:r w:rsidRPr="00374EEC">
        <w:rPr>
          <w:rFonts w:asciiTheme="minorHAnsi" w:hAnsiTheme="minorHAnsi"/>
          <w:color w:val="000000" w:themeColor="text1"/>
        </w:rPr>
        <w:t xml:space="preserve"> </w:t>
      </w:r>
      <w:r w:rsidRPr="00374EEC">
        <w:rPr>
          <w:rFonts w:asciiTheme="minorHAnsi" w:hAnsiTheme="minorHAnsi"/>
          <w:b/>
          <w:bCs/>
          <w:color w:val="000000" w:themeColor="text1"/>
        </w:rPr>
        <w:t>16-20 novembre</w:t>
      </w:r>
    </w:p>
    <w:p w14:paraId="28C4571E" w14:textId="3DCF2222" w:rsidR="004463D2" w:rsidRPr="00374EEC" w:rsidRDefault="004463D2" w:rsidP="004463D2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GCDT</w:t>
      </w:r>
      <w:r w:rsidRPr="00374EEC">
        <w:rPr>
          <w:rFonts w:asciiTheme="minorHAnsi" w:hAnsiTheme="minorHAnsi"/>
        </w:rPr>
        <w:tab/>
        <w:t xml:space="preserve">3ème réunion du </w:t>
      </w:r>
      <w:r w:rsidRPr="00374EEC">
        <w:t xml:space="preserve">Groupe consultatif pour le développement des </w:t>
      </w:r>
      <w:proofErr w:type="gramStart"/>
      <w:r w:rsidRPr="00374EEC">
        <w:t>télécommunications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</w:t>
      </w:r>
      <w:r w:rsidRPr="00374EEC">
        <w:rPr>
          <w:rFonts w:asciiTheme="minorHAnsi" w:hAnsiTheme="minorHAnsi"/>
          <w:b/>
          <w:bCs/>
        </w:rPr>
        <w:t>23 novembre</w:t>
      </w:r>
    </w:p>
    <w:p w14:paraId="08B4A21C" w14:textId="03F5799E" w:rsidR="00DE0B40" w:rsidRPr="00374EEC" w:rsidRDefault="00C96507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374EEC">
        <w:t>WRS-20</w:t>
      </w:r>
      <w:r w:rsidR="00DE0B40" w:rsidRPr="00374EEC">
        <w:tab/>
      </w:r>
      <w:r w:rsidR="0036637B" w:rsidRPr="00374EEC">
        <w:rPr>
          <w:color w:val="000000"/>
        </w:rPr>
        <w:t>Séminaire</w:t>
      </w:r>
      <w:r w:rsidR="00DE0B40" w:rsidRPr="00374EEC">
        <w:rPr>
          <w:color w:val="000000"/>
        </w:rPr>
        <w:t xml:space="preserve"> mondial des </w:t>
      </w:r>
      <w:proofErr w:type="gramStart"/>
      <w:r w:rsidR="00DE0B40" w:rsidRPr="00374EEC">
        <w:rPr>
          <w:color w:val="000000"/>
        </w:rPr>
        <w:t>radiocommunications</w:t>
      </w:r>
      <w:r w:rsidR="00DE0B40" w:rsidRPr="00374EEC">
        <w:t>:</w:t>
      </w:r>
      <w:proofErr w:type="gramEnd"/>
      <w:r w:rsidR="00DE0B40" w:rsidRPr="00374EEC">
        <w:t xml:space="preserve"> </w:t>
      </w:r>
      <w:r w:rsidRPr="00374EEC">
        <w:rPr>
          <w:b/>
          <w:bCs/>
        </w:rPr>
        <w:t>30</w:t>
      </w:r>
      <w:r w:rsidR="00DE0B40" w:rsidRPr="00374EEC">
        <w:rPr>
          <w:b/>
          <w:bCs/>
        </w:rPr>
        <w:t> novembre</w:t>
      </w:r>
      <w:r w:rsidR="00140E42" w:rsidRPr="00374EEC">
        <w:rPr>
          <w:b/>
          <w:bCs/>
        </w:rPr>
        <w:t> </w:t>
      </w:r>
      <w:r w:rsidR="00125ED1" w:rsidRPr="00374EEC">
        <w:rPr>
          <w:b/>
          <w:bCs/>
        </w:rPr>
        <w:t>–</w:t>
      </w:r>
      <w:r w:rsidR="00140E42" w:rsidRPr="00374EEC">
        <w:rPr>
          <w:b/>
          <w:bCs/>
        </w:rPr>
        <w:t> </w:t>
      </w:r>
      <w:r w:rsidR="004463D2" w:rsidRPr="00374EEC">
        <w:rPr>
          <w:b/>
          <w:bCs/>
        </w:rPr>
        <w:t>11</w:t>
      </w:r>
      <w:r w:rsidRPr="00374EEC">
        <w:rPr>
          <w:b/>
          <w:bCs/>
        </w:rPr>
        <w:t> décembre</w:t>
      </w:r>
    </w:p>
    <w:p w14:paraId="639E090E" w14:textId="1440CD37" w:rsidR="00C96507" w:rsidRPr="00374EEC" w:rsidRDefault="00C96507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374EEC">
        <w:t>WTIS</w:t>
      </w:r>
      <w:r w:rsidRPr="00374EEC">
        <w:tab/>
      </w:r>
      <w:r w:rsidR="0036637B" w:rsidRPr="00374EEC">
        <w:t xml:space="preserve">Colloque sur les indicateurs des télécommunications/TIC dans le </w:t>
      </w:r>
      <w:proofErr w:type="gramStart"/>
      <w:r w:rsidR="0036637B" w:rsidRPr="00374EEC">
        <w:t>monde</w:t>
      </w:r>
      <w:r w:rsidRPr="00374EEC">
        <w:t>:</w:t>
      </w:r>
      <w:proofErr w:type="gramEnd"/>
      <w:r w:rsidRPr="00374EEC">
        <w:t xml:space="preserve"> </w:t>
      </w:r>
      <w:r w:rsidRPr="00374EEC">
        <w:rPr>
          <w:b/>
          <w:bCs/>
        </w:rPr>
        <w:t>1er</w:t>
      </w:r>
      <w:r w:rsidR="00EB7A57" w:rsidRPr="00374EEC">
        <w:rPr>
          <w:b/>
          <w:bCs/>
        </w:rPr>
        <w:noBreakHyphen/>
      </w:r>
      <w:r w:rsidRPr="00374EEC">
        <w:rPr>
          <w:b/>
          <w:bCs/>
        </w:rPr>
        <w:t>3 décembre</w:t>
      </w:r>
    </w:p>
    <w:p w14:paraId="26977A0A" w14:textId="1DAAC8BE" w:rsidR="004463D2" w:rsidRPr="00374EEC" w:rsidRDefault="004463D2" w:rsidP="004463D2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  <w:u w:val="single"/>
        </w:rPr>
        <w:t>Kaléidoscope UIT</w:t>
      </w:r>
      <w:r w:rsidRPr="00374EEC">
        <w:rPr>
          <w:rFonts w:asciiTheme="minorHAnsi" w:hAnsiTheme="minorHAnsi"/>
        </w:rPr>
        <w:tab/>
        <w:t xml:space="preserve">Conférence Kaléidoscope, </w:t>
      </w:r>
      <w:proofErr w:type="gramStart"/>
      <w:r w:rsidRPr="00374EEC">
        <w:rPr>
          <w:rFonts w:asciiTheme="minorHAnsi" w:hAnsiTheme="minorHAnsi"/>
        </w:rPr>
        <w:t>UIT:</w:t>
      </w:r>
      <w:proofErr w:type="gramEnd"/>
      <w:r w:rsidRPr="00374EEC">
        <w:rPr>
          <w:rFonts w:asciiTheme="minorHAnsi" w:hAnsiTheme="minorHAnsi"/>
        </w:rPr>
        <w:t xml:space="preserve"> </w:t>
      </w:r>
      <w:r w:rsidRPr="00374EEC">
        <w:rPr>
          <w:rFonts w:asciiTheme="minorHAnsi" w:hAnsiTheme="minorHAnsi"/>
          <w:b/>
          <w:bCs/>
        </w:rPr>
        <w:t>7-11</w:t>
      </w:r>
      <w:r w:rsidRPr="00374EEC">
        <w:rPr>
          <w:rFonts w:asciiTheme="minorHAnsi" w:hAnsiTheme="minorHAnsi"/>
        </w:rPr>
        <w:t xml:space="preserve"> </w:t>
      </w:r>
      <w:r w:rsidRPr="00374EEC">
        <w:rPr>
          <w:rFonts w:asciiTheme="minorHAnsi" w:hAnsiTheme="minorHAnsi"/>
          <w:b/>
          <w:bCs/>
        </w:rPr>
        <w:t>décembre</w:t>
      </w:r>
    </w:p>
    <w:p w14:paraId="277E1B28" w14:textId="2AAFF0FC" w:rsidR="00DE0B40" w:rsidRPr="00374EEC" w:rsidRDefault="00DE0B40" w:rsidP="00D31CD4">
      <w:pPr>
        <w:pStyle w:val="Headingb"/>
        <w:spacing w:before="480"/>
        <w:rPr>
          <w:color w:val="0070C0"/>
        </w:rPr>
      </w:pPr>
      <w:r w:rsidRPr="00374EEC">
        <w:rPr>
          <w:color w:val="0070C0"/>
          <w:sz w:val="28"/>
          <w:szCs w:val="28"/>
        </w:rPr>
        <w:t>202</w:t>
      </w:r>
      <w:r w:rsidR="00C96507" w:rsidRPr="00374EEC">
        <w:rPr>
          <w:color w:val="0070C0"/>
          <w:sz w:val="28"/>
          <w:szCs w:val="28"/>
        </w:rPr>
        <w:t>1</w:t>
      </w:r>
    </w:p>
    <w:p w14:paraId="2BE4897A" w14:textId="667A54E7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374EEC">
        <w:t>UIT-R***</w:t>
      </w:r>
      <w:r w:rsidRPr="00374EEC">
        <w:tab/>
      </w:r>
      <w:r w:rsidRPr="00374EEC">
        <w:rPr>
          <w:rFonts w:asciiTheme="minorHAnsi" w:hAnsiTheme="minorHAnsi"/>
        </w:rPr>
        <w:t xml:space="preserve">Commissions d'études des radiocommunications, groupes de travail et groupes </w:t>
      </w:r>
      <w:proofErr w:type="gramStart"/>
      <w:r w:rsidRPr="00374EEC">
        <w:rPr>
          <w:rFonts w:asciiTheme="minorHAnsi" w:hAnsiTheme="minorHAnsi"/>
        </w:rPr>
        <w:t>d'action:</w:t>
      </w:r>
      <w:proofErr w:type="gramEnd"/>
      <w:r w:rsidRPr="00374EEC">
        <w:rPr>
          <w:rFonts w:asciiTheme="minorHAnsi" w:hAnsiTheme="minorHAnsi"/>
        </w:rPr>
        <w:t xml:space="preserve"> période proposée</w:t>
      </w:r>
      <w:r w:rsidRPr="00374EEC">
        <w:t>:</w:t>
      </w:r>
      <w:r w:rsidRPr="00374EEC">
        <w:rPr>
          <w:rFonts w:asciiTheme="minorHAnsi" w:hAnsiTheme="minorHAnsi"/>
        </w:rPr>
        <w:t xml:space="preserve"> </w:t>
      </w:r>
      <w:r w:rsidRPr="00374EEC">
        <w:rPr>
          <w:rFonts w:asciiTheme="minorHAnsi" w:hAnsiTheme="minorHAnsi"/>
          <w:b/>
          <w:bCs/>
        </w:rPr>
        <w:t>janvier-décembre</w:t>
      </w:r>
    </w:p>
    <w:p w14:paraId="32CB7117" w14:textId="5804BD29" w:rsidR="004463D2" w:rsidRPr="00374EEC" w:rsidRDefault="004463D2" w:rsidP="004463D2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Sommet IA</w:t>
      </w:r>
      <w:r w:rsidR="00C736EB" w:rsidRPr="00374EEC">
        <w:t>***</w:t>
      </w:r>
      <w:r w:rsidRPr="00374EEC">
        <w:rPr>
          <w:rFonts w:asciiTheme="minorHAnsi" w:hAnsiTheme="minorHAnsi"/>
        </w:rPr>
        <w:tab/>
        <w:t xml:space="preserve">Sommet mondial sur l'intelligence artificielle au service du bien social, </w:t>
      </w:r>
      <w:proofErr w:type="gramStart"/>
      <w:r w:rsidRPr="00374EEC">
        <w:rPr>
          <w:rFonts w:asciiTheme="minorHAnsi" w:hAnsiTheme="minorHAnsi"/>
          <w:b/>
          <w:bCs/>
        </w:rPr>
        <w:t>virtuel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  <w:b/>
          <w:bCs/>
        </w:rPr>
        <w:t xml:space="preserve"> </w:t>
      </w:r>
      <w:r w:rsidRPr="00374EEC">
        <w:rPr>
          <w:rFonts w:asciiTheme="minorHAnsi" w:hAnsiTheme="minorHAnsi"/>
        </w:rPr>
        <w:t>période proposée:</w:t>
      </w:r>
      <w:r w:rsidRPr="00374EEC">
        <w:rPr>
          <w:rFonts w:asciiTheme="minorHAnsi" w:hAnsiTheme="minorHAnsi"/>
          <w:b/>
          <w:bCs/>
        </w:rPr>
        <w:t xml:space="preserve"> janvier-décembre</w:t>
      </w:r>
    </w:p>
    <w:p w14:paraId="7E1813CE" w14:textId="7A60ADC0" w:rsidR="00C96507" w:rsidRPr="00374EEC" w:rsidRDefault="00C96507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374EEC">
        <w:rPr>
          <w:u w:val="single"/>
        </w:rPr>
        <w:t>RPM</w:t>
      </w:r>
      <w:r w:rsidRPr="00374EEC">
        <w:t>****</w:t>
      </w:r>
      <w:r w:rsidRPr="00374EEC">
        <w:tab/>
      </w:r>
      <w:r w:rsidR="00EB7A57" w:rsidRPr="00374EEC">
        <w:t>Réunions préparatoires régionales en vue de la CMDT-21</w:t>
      </w:r>
      <w:r w:rsidRPr="00374EEC">
        <w:rPr>
          <w:rFonts w:asciiTheme="minorHAnsi" w:hAnsiTheme="minorHAnsi"/>
        </w:rPr>
        <w:t xml:space="preserve">, </w:t>
      </w:r>
      <w:r w:rsidR="00EB7A57" w:rsidRPr="00374EEC">
        <w:rPr>
          <w:rFonts w:asciiTheme="minorHAnsi" w:hAnsiTheme="minorHAnsi"/>
        </w:rPr>
        <w:t xml:space="preserve">période </w:t>
      </w:r>
      <w:proofErr w:type="gramStart"/>
      <w:r w:rsidR="00EB7A57" w:rsidRPr="00374EEC">
        <w:rPr>
          <w:rFonts w:asciiTheme="minorHAnsi" w:hAnsiTheme="minorHAnsi"/>
        </w:rPr>
        <w:t>proposée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</w:t>
      </w:r>
      <w:r w:rsidRPr="00374EEC">
        <w:rPr>
          <w:rFonts w:asciiTheme="minorHAnsi" w:hAnsiTheme="minorHAnsi"/>
          <w:b/>
          <w:bCs/>
        </w:rPr>
        <w:t>janvier-mai 2021</w:t>
      </w:r>
    </w:p>
    <w:p w14:paraId="797ACCC8" w14:textId="77777777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374EEC">
        <w:t>UIT-T***</w:t>
      </w:r>
      <w:r w:rsidRPr="00374EEC">
        <w:tab/>
        <w:t xml:space="preserve">Réunions des Commissions d'études de la normalisation des télécommunications et ateliers sur la </w:t>
      </w:r>
      <w:proofErr w:type="gramStart"/>
      <w:r w:rsidRPr="00374EEC">
        <w:t>normalisation:</w:t>
      </w:r>
      <w:proofErr w:type="gramEnd"/>
      <w:r w:rsidRPr="00374EEC">
        <w:t xml:space="preserve"> périodes proposées: </w:t>
      </w:r>
      <w:r w:rsidRPr="00374EEC">
        <w:rPr>
          <w:b/>
          <w:bCs/>
        </w:rPr>
        <w:t>janvier-juillet</w:t>
      </w:r>
      <w:r w:rsidRPr="00374EEC">
        <w:t xml:space="preserve"> et </w:t>
      </w:r>
      <w:r w:rsidRPr="00374EEC">
        <w:rPr>
          <w:b/>
          <w:bCs/>
        </w:rPr>
        <w:t>septembre-décembre</w:t>
      </w:r>
    </w:p>
    <w:p w14:paraId="6759D09F" w14:textId="0BCA9AEF" w:rsidR="00125ED1" w:rsidRPr="00374EEC" w:rsidRDefault="004463D2" w:rsidP="004463D2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 w:cstheme="minorHAnsi"/>
          <w:shd w:val="clear" w:color="auto" w:fill="FFFFFF"/>
        </w:rPr>
      </w:pPr>
      <w:r w:rsidRPr="00374EEC">
        <w:rPr>
          <w:rFonts w:asciiTheme="minorHAnsi" w:hAnsiTheme="minorHAnsi" w:cstheme="minorHAnsi"/>
          <w:shd w:val="clear" w:color="auto" w:fill="FFFFFF"/>
        </w:rPr>
        <w:t>2ème IRC en vue de</w:t>
      </w:r>
      <w:r w:rsidR="00D31CD4" w:rsidRPr="00374EEC">
        <w:rPr>
          <w:rFonts w:asciiTheme="minorHAnsi" w:hAnsiTheme="minorHAnsi" w:cstheme="minorHAnsi"/>
          <w:shd w:val="clear" w:color="auto" w:fill="FFFFFF"/>
        </w:rPr>
        <w:tab/>
      </w:r>
      <w:r w:rsidR="00D31CD4" w:rsidRPr="00374EEC">
        <w:t>Réunion interrégionale de préparation en vue de l'AMNT</w:t>
      </w:r>
      <w:r w:rsidR="00D31CD4" w:rsidRPr="00374EEC">
        <w:rPr>
          <w:rFonts w:asciiTheme="minorHAnsi" w:hAnsiTheme="minorHAnsi" w:cstheme="minorHAnsi"/>
          <w:shd w:val="clear" w:color="auto" w:fill="FFFFFF"/>
        </w:rPr>
        <w:t>-</w:t>
      </w:r>
      <w:proofErr w:type="gramStart"/>
      <w:r w:rsidR="00D31CD4" w:rsidRPr="00374EEC">
        <w:rPr>
          <w:rFonts w:asciiTheme="minorHAnsi" w:hAnsiTheme="minorHAnsi" w:cstheme="minorHAnsi"/>
          <w:shd w:val="clear" w:color="auto" w:fill="FFFFFF"/>
        </w:rPr>
        <w:t>20:</w:t>
      </w:r>
      <w:proofErr w:type="gramEnd"/>
    </w:p>
    <w:p w14:paraId="2527997E" w14:textId="68010FDE" w:rsidR="004463D2" w:rsidRPr="00374EEC" w:rsidRDefault="004463D2" w:rsidP="00125ED1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0"/>
        <w:ind w:left="2828" w:hanging="2814"/>
      </w:pPr>
      <w:r w:rsidRPr="00374EEC">
        <w:rPr>
          <w:rFonts w:asciiTheme="minorHAnsi" w:hAnsiTheme="minorHAnsi" w:cstheme="minorHAnsi"/>
          <w:shd w:val="clear" w:color="auto" w:fill="FFFFFF"/>
        </w:rPr>
        <w:t>l'AMNT-20</w:t>
      </w:r>
      <w:r w:rsidR="00125ED1" w:rsidRPr="00374EEC">
        <w:tab/>
      </w:r>
      <w:r w:rsidRPr="00374EEC">
        <w:rPr>
          <w:rFonts w:asciiTheme="minorHAnsi" w:hAnsiTheme="minorHAnsi" w:cstheme="minorHAnsi"/>
          <w:b/>
          <w:bCs/>
          <w:shd w:val="clear" w:color="auto" w:fill="FFFFFF"/>
        </w:rPr>
        <w:t>8</w:t>
      </w:r>
      <w:r w:rsidR="00125ED1" w:rsidRPr="00374EEC">
        <w:rPr>
          <w:rFonts w:asciiTheme="minorHAnsi" w:hAnsiTheme="minorHAnsi" w:cstheme="minorHAnsi"/>
          <w:b/>
          <w:bCs/>
          <w:shd w:val="clear" w:color="auto" w:fill="FFFFFF"/>
        </w:rPr>
        <w:t> </w:t>
      </w:r>
      <w:r w:rsidRPr="00374EEC">
        <w:rPr>
          <w:rFonts w:asciiTheme="minorHAnsi" w:hAnsiTheme="minorHAnsi" w:cstheme="minorHAnsi"/>
          <w:b/>
          <w:bCs/>
          <w:shd w:val="clear" w:color="auto" w:fill="FFFFFF"/>
        </w:rPr>
        <w:t>janvier</w:t>
      </w:r>
    </w:p>
    <w:p w14:paraId="3F0130F7" w14:textId="3CE47101" w:rsidR="004463D2" w:rsidRPr="00374EEC" w:rsidRDefault="004463D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u w:val="single"/>
        </w:rPr>
        <w:t>RPM-EUR</w:t>
      </w:r>
      <w:r w:rsidR="00D501A2">
        <w:rPr>
          <w:u w:val="single"/>
        </w:rPr>
        <w:t>**</w:t>
      </w:r>
      <w:r w:rsidRPr="00374EEC">
        <w:tab/>
      </w:r>
      <w:r w:rsidR="00F627AE" w:rsidRPr="00374EEC">
        <w:t>Réunion préparatoire régionale en vue de la CMDT</w:t>
      </w:r>
      <w:r w:rsidRPr="00374EEC">
        <w:t>-21</w:t>
      </w:r>
      <w:r w:rsidR="00F627AE" w:rsidRPr="00374EEC">
        <w:t xml:space="preserve"> </w:t>
      </w:r>
      <w:r w:rsidR="00125ED1" w:rsidRPr="00374EEC">
        <w:t>–</w:t>
      </w:r>
      <w:r w:rsidR="00F627AE" w:rsidRPr="00374EEC">
        <w:t xml:space="preserve"> </w:t>
      </w:r>
      <w:proofErr w:type="gramStart"/>
      <w:r w:rsidR="00F627AE" w:rsidRPr="00374EEC">
        <w:t>Europe</w:t>
      </w:r>
      <w:r w:rsidRPr="00374EEC">
        <w:t>:</w:t>
      </w:r>
      <w:proofErr w:type="gramEnd"/>
      <w:r w:rsidRPr="00374EEC">
        <w:t xml:space="preserve"> </w:t>
      </w:r>
      <w:r w:rsidRPr="00374EEC">
        <w:rPr>
          <w:b/>
          <w:bCs/>
        </w:rPr>
        <w:t>18</w:t>
      </w:r>
      <w:r w:rsidR="00125ED1" w:rsidRPr="00374EEC">
        <w:rPr>
          <w:b/>
          <w:bCs/>
        </w:rPr>
        <w:noBreakHyphen/>
      </w:r>
      <w:r w:rsidRPr="00374EEC">
        <w:rPr>
          <w:b/>
          <w:bCs/>
        </w:rPr>
        <w:t xml:space="preserve">19 </w:t>
      </w:r>
      <w:r w:rsidR="00F627AE" w:rsidRPr="00374EEC">
        <w:rPr>
          <w:b/>
          <w:bCs/>
        </w:rPr>
        <w:t>janvier</w:t>
      </w:r>
    </w:p>
    <w:p w14:paraId="17C2B7B4" w14:textId="70383D31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GTC</w:t>
      </w:r>
      <w:r w:rsidRPr="00374EEC">
        <w:rPr>
          <w:rFonts w:asciiTheme="minorHAnsi" w:hAnsiTheme="minorHAnsi"/>
          <w:b/>
          <w:bCs/>
        </w:rPr>
        <w:tab/>
      </w:r>
      <w:r w:rsidRPr="00374EEC">
        <w:t xml:space="preserve">Groupes de travail du </w:t>
      </w:r>
      <w:proofErr w:type="gramStart"/>
      <w:r w:rsidRPr="00374EEC">
        <w:t>Conseil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</w:t>
      </w:r>
      <w:r w:rsidR="00C96507" w:rsidRPr="00374EEC">
        <w:rPr>
          <w:rFonts w:asciiTheme="minorHAnsi" w:hAnsiTheme="minorHAnsi"/>
          <w:b/>
          <w:bCs/>
        </w:rPr>
        <w:t xml:space="preserve">25 janvier </w:t>
      </w:r>
      <w:r w:rsidR="00B76288" w:rsidRPr="00374EEC">
        <w:rPr>
          <w:rFonts w:asciiTheme="minorHAnsi" w:hAnsiTheme="minorHAnsi"/>
          <w:b/>
          <w:bCs/>
        </w:rPr>
        <w:t>–</w:t>
      </w:r>
      <w:r w:rsidR="00C96507" w:rsidRPr="00374EEC">
        <w:rPr>
          <w:rFonts w:asciiTheme="minorHAnsi" w:hAnsiTheme="minorHAnsi"/>
          <w:b/>
          <w:bCs/>
        </w:rPr>
        <w:t xml:space="preserve"> 5 février</w:t>
      </w:r>
    </w:p>
    <w:p w14:paraId="240E3FD8" w14:textId="607E6E0E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GCNT</w:t>
      </w:r>
      <w:r w:rsidRPr="00374EEC">
        <w:rPr>
          <w:rFonts w:asciiTheme="minorHAnsi" w:hAnsiTheme="minorHAnsi"/>
        </w:rPr>
        <w:tab/>
        <w:t xml:space="preserve">Groupe consultatif de la normalisation des </w:t>
      </w:r>
      <w:proofErr w:type="gramStart"/>
      <w:r w:rsidRPr="00374EEC">
        <w:rPr>
          <w:rFonts w:asciiTheme="minorHAnsi" w:hAnsiTheme="minorHAnsi"/>
        </w:rPr>
        <w:t>télécommunications:</w:t>
      </w:r>
      <w:proofErr w:type="gramEnd"/>
      <w:r w:rsidRPr="00374EEC">
        <w:rPr>
          <w:rFonts w:asciiTheme="minorHAnsi" w:hAnsiTheme="minorHAnsi"/>
        </w:rPr>
        <w:t xml:space="preserve"> </w:t>
      </w:r>
      <w:r w:rsidR="00C96507" w:rsidRPr="00374EEC">
        <w:rPr>
          <w:rFonts w:asciiTheme="minorHAnsi" w:hAnsiTheme="minorHAnsi"/>
        </w:rPr>
        <w:t>date</w:t>
      </w:r>
      <w:r w:rsidR="00EB7A57" w:rsidRPr="00374EEC">
        <w:rPr>
          <w:rFonts w:asciiTheme="minorHAnsi" w:hAnsiTheme="minorHAnsi"/>
        </w:rPr>
        <w:t>s</w:t>
      </w:r>
      <w:r w:rsidR="00C96507" w:rsidRPr="00374EEC">
        <w:rPr>
          <w:rFonts w:asciiTheme="minorHAnsi" w:hAnsiTheme="minorHAnsi"/>
        </w:rPr>
        <w:t xml:space="preserve"> proposée</w:t>
      </w:r>
      <w:r w:rsidR="00EB7A57" w:rsidRPr="00374EEC">
        <w:rPr>
          <w:rFonts w:asciiTheme="minorHAnsi" w:hAnsiTheme="minorHAnsi"/>
        </w:rPr>
        <w:t>s</w:t>
      </w:r>
      <w:r w:rsidR="00C96507" w:rsidRPr="00374EEC">
        <w:rPr>
          <w:rFonts w:asciiTheme="minorHAnsi" w:hAnsiTheme="minorHAnsi"/>
        </w:rPr>
        <w:t>:</w:t>
      </w:r>
      <w:r w:rsidR="00C96507" w:rsidRPr="00374EEC">
        <w:rPr>
          <w:rFonts w:asciiTheme="minorHAnsi" w:hAnsiTheme="minorHAnsi"/>
          <w:b/>
          <w:bCs/>
        </w:rPr>
        <w:t xml:space="preserve"> </w:t>
      </w:r>
      <w:r w:rsidR="00F627AE" w:rsidRPr="00374EEC">
        <w:rPr>
          <w:rFonts w:asciiTheme="minorHAnsi" w:hAnsiTheme="minorHAnsi"/>
          <w:b/>
          <w:bCs/>
        </w:rPr>
        <w:t xml:space="preserve">11-15 janvier </w:t>
      </w:r>
      <w:r w:rsidR="00C96507" w:rsidRPr="00374EEC">
        <w:rPr>
          <w:rFonts w:asciiTheme="minorHAnsi" w:hAnsiTheme="minorHAnsi"/>
        </w:rPr>
        <w:t>et</w:t>
      </w:r>
      <w:r w:rsidR="00C96507" w:rsidRPr="00374EEC">
        <w:rPr>
          <w:rFonts w:asciiTheme="minorHAnsi" w:hAnsiTheme="minorHAnsi"/>
          <w:b/>
          <w:bCs/>
        </w:rPr>
        <w:t xml:space="preserve"> </w:t>
      </w:r>
      <w:r w:rsidR="00F627AE" w:rsidRPr="00374EEC">
        <w:rPr>
          <w:rFonts w:asciiTheme="minorHAnsi" w:hAnsiTheme="minorHAnsi"/>
          <w:b/>
          <w:bCs/>
        </w:rPr>
        <w:t>18 janvier</w:t>
      </w:r>
    </w:p>
    <w:p w14:paraId="4DF0C031" w14:textId="78EC592A" w:rsidR="00F627AE" w:rsidRPr="00374EEC" w:rsidRDefault="00F627AE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374EEC">
        <w:rPr>
          <w:u w:val="single"/>
        </w:rPr>
        <w:t>RPM-ASP</w:t>
      </w:r>
      <w:r w:rsidRPr="00374EEC">
        <w:t>**</w:t>
      </w:r>
      <w:r w:rsidRPr="00374EEC">
        <w:tab/>
        <w:t xml:space="preserve">Réunion préparatoire régionale en vue de la CMDT-21 </w:t>
      </w:r>
      <w:r w:rsidR="00125ED1" w:rsidRPr="00374EEC">
        <w:t>–</w:t>
      </w:r>
      <w:r w:rsidRPr="00374EEC">
        <w:t xml:space="preserve"> Asie</w:t>
      </w:r>
      <w:r w:rsidR="00125ED1" w:rsidRPr="00374EEC">
        <w:noBreakHyphen/>
      </w:r>
      <w:proofErr w:type="gramStart"/>
      <w:r w:rsidRPr="00374EEC">
        <w:t>Pacifique:</w:t>
      </w:r>
      <w:proofErr w:type="gramEnd"/>
      <w:r w:rsidRPr="00374EEC">
        <w:t xml:space="preserve"> </w:t>
      </w:r>
      <w:r w:rsidRPr="00374EEC">
        <w:rPr>
          <w:rFonts w:asciiTheme="minorHAnsi" w:hAnsiTheme="minorHAnsi"/>
        </w:rPr>
        <w:t xml:space="preserve">dates proposées: </w:t>
      </w:r>
      <w:r w:rsidRPr="00374EEC">
        <w:rPr>
          <w:b/>
          <w:bCs/>
        </w:rPr>
        <w:t>9-10 mars</w:t>
      </w:r>
    </w:p>
    <w:p w14:paraId="5C83AB31" w14:textId="20D3C861" w:rsidR="00F627AE" w:rsidRPr="00374EEC" w:rsidRDefault="00F627AE" w:rsidP="00F627AE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374EEC">
        <w:rPr>
          <w:u w:val="single"/>
        </w:rPr>
        <w:t>GSS</w:t>
      </w:r>
      <w:r w:rsidRPr="00374EEC">
        <w:tab/>
        <w:t xml:space="preserve">Colloque mondial sur la </w:t>
      </w:r>
      <w:proofErr w:type="gramStart"/>
      <w:r w:rsidRPr="00374EEC">
        <w:t>normalisation:</w:t>
      </w:r>
      <w:proofErr w:type="gramEnd"/>
      <w:r w:rsidRPr="00374EEC">
        <w:t xml:space="preserve"> </w:t>
      </w:r>
      <w:r w:rsidRPr="00374EEC">
        <w:rPr>
          <w:b/>
          <w:bCs/>
        </w:rPr>
        <w:t>22 février</w:t>
      </w:r>
    </w:p>
    <w:p w14:paraId="424B6060" w14:textId="3C9A5029" w:rsidR="00F627AE" w:rsidRPr="00374EEC" w:rsidRDefault="00F627AE" w:rsidP="00F627AE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374EEC">
        <w:rPr>
          <w:u w:val="single"/>
        </w:rPr>
        <w:lastRenderedPageBreak/>
        <w:t>AMNT-20</w:t>
      </w:r>
      <w:r w:rsidRPr="00374EEC">
        <w:tab/>
        <w:t xml:space="preserve">Assemblée mondiale de normalisation des </w:t>
      </w:r>
      <w:proofErr w:type="gramStart"/>
      <w:r w:rsidRPr="00374EEC">
        <w:t>télécommunications:</w:t>
      </w:r>
      <w:proofErr w:type="gramEnd"/>
      <w:r w:rsidRPr="00374EEC">
        <w:t xml:space="preserve"> </w:t>
      </w:r>
      <w:r w:rsidRPr="00374EEC">
        <w:rPr>
          <w:b/>
          <w:bCs/>
        </w:rPr>
        <w:t>23</w:t>
      </w:r>
      <w:r w:rsidR="00493E92" w:rsidRPr="00374EEC">
        <w:rPr>
          <w:b/>
          <w:bCs/>
        </w:rPr>
        <w:t> </w:t>
      </w:r>
      <w:r w:rsidRPr="00374EEC">
        <w:rPr>
          <w:b/>
          <w:bCs/>
        </w:rPr>
        <w:t>février-5 mars</w:t>
      </w:r>
    </w:p>
    <w:p w14:paraId="05071D32" w14:textId="6D57368F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UIT-D</w:t>
      </w:r>
      <w:r w:rsidRPr="00374EEC">
        <w:rPr>
          <w:rFonts w:asciiTheme="minorHAnsi" w:hAnsiTheme="minorHAnsi"/>
        </w:rPr>
        <w:tab/>
      </w:r>
      <w:r w:rsidRPr="00374EEC">
        <w:t xml:space="preserve">Commissions d'études du développement des </w:t>
      </w:r>
      <w:proofErr w:type="gramStart"/>
      <w:r w:rsidRPr="00374EEC">
        <w:t>télécommunications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</w:t>
      </w:r>
      <w:r w:rsidR="00C96507" w:rsidRPr="00374EEC">
        <w:rPr>
          <w:rFonts w:asciiTheme="minorHAnsi" w:hAnsiTheme="minorHAnsi"/>
          <w:b/>
          <w:bCs/>
        </w:rPr>
        <w:t>15-26 mars</w:t>
      </w:r>
    </w:p>
    <w:p w14:paraId="1D881EAF" w14:textId="16E46113" w:rsidR="00C96507" w:rsidRPr="00374EEC" w:rsidRDefault="00C96507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RRB21.1*</w:t>
      </w:r>
      <w:r w:rsidRPr="00374EEC">
        <w:rPr>
          <w:rFonts w:asciiTheme="minorHAnsi" w:hAnsiTheme="minorHAnsi"/>
        </w:rPr>
        <w:tab/>
        <w:t xml:space="preserve">Comité du Règlement des </w:t>
      </w:r>
      <w:proofErr w:type="gramStart"/>
      <w:r w:rsidRPr="00374EEC">
        <w:rPr>
          <w:rFonts w:asciiTheme="minorHAnsi" w:hAnsiTheme="minorHAnsi"/>
        </w:rPr>
        <w:t>radiocommunications:</w:t>
      </w:r>
      <w:proofErr w:type="gramEnd"/>
      <w:r w:rsidR="004C6282" w:rsidRPr="00374EEC">
        <w:rPr>
          <w:rFonts w:asciiTheme="minorHAnsi" w:hAnsiTheme="minorHAnsi"/>
        </w:rPr>
        <w:t xml:space="preserve"> date</w:t>
      </w:r>
      <w:r w:rsidR="002D4E33" w:rsidRPr="00374EEC">
        <w:rPr>
          <w:rFonts w:asciiTheme="minorHAnsi" w:hAnsiTheme="minorHAnsi"/>
        </w:rPr>
        <w:t>s</w:t>
      </w:r>
      <w:r w:rsidR="004C6282" w:rsidRPr="00374EEC">
        <w:rPr>
          <w:rFonts w:asciiTheme="minorHAnsi" w:hAnsiTheme="minorHAnsi"/>
        </w:rPr>
        <w:t xml:space="preserve"> proposée</w:t>
      </w:r>
      <w:r w:rsidR="002D4E33" w:rsidRPr="00374EEC">
        <w:rPr>
          <w:rFonts w:asciiTheme="minorHAnsi" w:hAnsiTheme="minorHAnsi"/>
        </w:rPr>
        <w:t>s:</w:t>
      </w:r>
      <w:r w:rsidRPr="00374EEC">
        <w:rPr>
          <w:rFonts w:asciiTheme="minorHAnsi" w:hAnsiTheme="minorHAnsi"/>
        </w:rPr>
        <w:t xml:space="preserve"> </w:t>
      </w:r>
      <w:r w:rsidR="004C6282" w:rsidRPr="00374EEC">
        <w:rPr>
          <w:rFonts w:asciiTheme="minorHAnsi" w:hAnsiTheme="minorHAnsi"/>
          <w:b/>
          <w:bCs/>
        </w:rPr>
        <w:t>22</w:t>
      </w:r>
      <w:r w:rsidR="004C6282" w:rsidRPr="00374EEC">
        <w:rPr>
          <w:rFonts w:asciiTheme="minorHAnsi" w:hAnsiTheme="minorHAnsi"/>
          <w:b/>
          <w:bCs/>
        </w:rPr>
        <w:noBreakHyphen/>
      </w:r>
      <w:r w:rsidRPr="00374EEC">
        <w:rPr>
          <w:rFonts w:asciiTheme="minorHAnsi" w:hAnsiTheme="minorHAnsi"/>
          <w:b/>
          <w:bCs/>
        </w:rPr>
        <w:t>2</w:t>
      </w:r>
      <w:r w:rsidR="004C6282" w:rsidRPr="00374EEC">
        <w:rPr>
          <w:rFonts w:asciiTheme="minorHAnsi" w:hAnsiTheme="minorHAnsi"/>
          <w:b/>
          <w:bCs/>
        </w:rPr>
        <w:t>6</w:t>
      </w:r>
      <w:r w:rsidRPr="00374EEC">
        <w:rPr>
          <w:rFonts w:asciiTheme="minorHAnsi" w:hAnsiTheme="minorHAnsi"/>
        </w:rPr>
        <w:t xml:space="preserve"> </w:t>
      </w:r>
      <w:r w:rsidR="004C6282" w:rsidRPr="00374EEC">
        <w:rPr>
          <w:rFonts w:asciiTheme="minorHAnsi" w:hAnsiTheme="minorHAnsi"/>
          <w:b/>
          <w:bCs/>
        </w:rPr>
        <w:t>mars</w:t>
      </w:r>
    </w:p>
    <w:p w14:paraId="2EE29041" w14:textId="7B41301E" w:rsidR="00F627AE" w:rsidRPr="00374EEC" w:rsidRDefault="00F627AE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u w:val="single"/>
        </w:rPr>
        <w:t>RPM-AFR</w:t>
      </w:r>
      <w:r w:rsidRPr="00374EEC">
        <w:t>**</w:t>
      </w:r>
      <w:r w:rsidRPr="00374EEC">
        <w:tab/>
        <w:t xml:space="preserve">Réunion préparatoire régionale en vue de la CMDT-21 </w:t>
      </w:r>
      <w:r w:rsidR="00493E92" w:rsidRPr="00374EEC">
        <w:t>–</w:t>
      </w:r>
      <w:r w:rsidRPr="00374EEC">
        <w:t xml:space="preserve"> </w:t>
      </w:r>
      <w:proofErr w:type="gramStart"/>
      <w:r w:rsidRPr="00374EEC">
        <w:t>Afrique:</w:t>
      </w:r>
      <w:proofErr w:type="gramEnd"/>
      <w:r w:rsidRPr="00374EEC">
        <w:t xml:space="preserve"> dates proposées: </w:t>
      </w:r>
      <w:r w:rsidRPr="00374EEC">
        <w:rPr>
          <w:b/>
          <w:bCs/>
        </w:rPr>
        <w:t>29-30 mars</w:t>
      </w:r>
    </w:p>
    <w:p w14:paraId="7CF7B3D1" w14:textId="2C443046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GCR***</w:t>
      </w:r>
      <w:r w:rsidRPr="00374EEC">
        <w:rPr>
          <w:rFonts w:asciiTheme="minorHAnsi" w:hAnsiTheme="minorHAnsi"/>
        </w:rPr>
        <w:tab/>
      </w:r>
      <w:r w:rsidRPr="00374EEC">
        <w:rPr>
          <w:rFonts w:asciiTheme="minorHAnsi" w:hAnsiTheme="minorHAnsi"/>
          <w:spacing w:val="-4"/>
        </w:rPr>
        <w:t xml:space="preserve">Groupe consultatif des </w:t>
      </w:r>
      <w:proofErr w:type="gramStart"/>
      <w:r w:rsidRPr="00374EEC">
        <w:rPr>
          <w:rFonts w:asciiTheme="minorHAnsi" w:hAnsiTheme="minorHAnsi"/>
          <w:spacing w:val="-4"/>
        </w:rPr>
        <w:t>radiocommunications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période proposée:</w:t>
      </w:r>
      <w:r w:rsidR="00140E42" w:rsidRPr="00374EEC">
        <w:rPr>
          <w:rFonts w:asciiTheme="minorHAnsi" w:hAnsiTheme="minorHAnsi"/>
        </w:rPr>
        <w:t xml:space="preserve"> </w:t>
      </w:r>
      <w:r w:rsidR="00140E42" w:rsidRPr="00374EEC">
        <w:rPr>
          <w:rFonts w:asciiTheme="minorHAnsi" w:hAnsiTheme="minorHAnsi"/>
          <w:b/>
          <w:bCs/>
        </w:rPr>
        <w:t>mars</w:t>
      </w:r>
      <w:r w:rsidR="00140E42" w:rsidRPr="00374EEC">
        <w:rPr>
          <w:rFonts w:asciiTheme="minorHAnsi" w:hAnsiTheme="minorHAnsi"/>
          <w:b/>
          <w:bCs/>
        </w:rPr>
        <w:noBreakHyphen/>
      </w:r>
      <w:r w:rsidRPr="00374EEC">
        <w:rPr>
          <w:rFonts w:asciiTheme="minorHAnsi" w:hAnsiTheme="minorHAnsi"/>
          <w:b/>
          <w:bCs/>
        </w:rPr>
        <w:t>avril</w:t>
      </w:r>
    </w:p>
    <w:p w14:paraId="4EFCA8D9" w14:textId="12896FF4" w:rsidR="00F627AE" w:rsidRPr="00374EEC" w:rsidRDefault="00F627AE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374EEC">
        <w:rPr>
          <w:u w:val="single"/>
        </w:rPr>
        <w:t>RPM-ARB</w:t>
      </w:r>
      <w:r w:rsidRPr="00374EEC">
        <w:t>**</w:t>
      </w:r>
      <w:r w:rsidRPr="00374EEC">
        <w:tab/>
        <w:t xml:space="preserve">Réunion préparatoire régionale en vue de la CMDT-21 – États </w:t>
      </w:r>
      <w:proofErr w:type="gramStart"/>
      <w:r w:rsidRPr="00374EEC">
        <w:t>arabes:</w:t>
      </w:r>
      <w:proofErr w:type="gramEnd"/>
      <w:r w:rsidRPr="00374EEC">
        <w:t xml:space="preserve"> dates proposées: </w:t>
      </w:r>
      <w:r w:rsidRPr="00374EEC">
        <w:rPr>
          <w:b/>
          <w:bCs/>
        </w:rPr>
        <w:t>7-8 avril</w:t>
      </w:r>
    </w:p>
    <w:p w14:paraId="57FD506D" w14:textId="73FC3F7A" w:rsidR="00F627AE" w:rsidRPr="00374EEC" w:rsidRDefault="00F627AE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374EEC">
        <w:rPr>
          <w:u w:val="single"/>
        </w:rPr>
        <w:t>RPM-AMS</w:t>
      </w:r>
      <w:r w:rsidRPr="00374EEC">
        <w:t>***</w:t>
      </w:r>
      <w:r w:rsidRPr="00374EEC">
        <w:tab/>
        <w:t xml:space="preserve">Réunion préparatoire régionale en vue de la CMDT-21 </w:t>
      </w:r>
      <w:r w:rsidR="00493E92" w:rsidRPr="00374EEC">
        <w:t>–</w:t>
      </w:r>
      <w:r w:rsidRPr="00374EEC">
        <w:t xml:space="preserve"> </w:t>
      </w:r>
      <w:proofErr w:type="gramStart"/>
      <w:r w:rsidRPr="00374EEC">
        <w:t>Amériques:</w:t>
      </w:r>
      <w:proofErr w:type="gramEnd"/>
      <w:r w:rsidRPr="00374EEC">
        <w:t xml:space="preserve"> période proposée: </w:t>
      </w:r>
      <w:r w:rsidRPr="00374EEC">
        <w:rPr>
          <w:b/>
          <w:bCs/>
        </w:rPr>
        <w:t>12-20 avril</w:t>
      </w:r>
    </w:p>
    <w:p w14:paraId="447CC0E1" w14:textId="64268339" w:rsidR="00F627AE" w:rsidRPr="00374EEC" w:rsidRDefault="00F627AE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374EEC">
        <w:rPr>
          <w:u w:val="single"/>
        </w:rPr>
        <w:t>RPM-CEI</w:t>
      </w:r>
      <w:r w:rsidRPr="00374EEC">
        <w:t>***</w:t>
      </w:r>
      <w:r w:rsidRPr="00374EEC">
        <w:tab/>
        <w:t xml:space="preserve">Réunion préparatoire régionale en vue de la CMDT-21 </w:t>
      </w:r>
      <w:r w:rsidR="00493E92" w:rsidRPr="00374EEC">
        <w:t>–</w:t>
      </w:r>
      <w:r w:rsidRPr="00374EEC">
        <w:t xml:space="preserve"> </w:t>
      </w:r>
      <w:proofErr w:type="gramStart"/>
      <w:r w:rsidR="00C52FF0" w:rsidRPr="00374EEC">
        <w:t>CEI</w:t>
      </w:r>
      <w:r w:rsidRPr="00374EEC">
        <w:t>:</w:t>
      </w:r>
      <w:proofErr w:type="gramEnd"/>
      <w:r w:rsidRPr="00374EEC">
        <w:t xml:space="preserve"> période proposée: </w:t>
      </w:r>
      <w:r w:rsidRPr="00374EEC">
        <w:rPr>
          <w:b/>
          <w:bCs/>
        </w:rPr>
        <w:t>12-23 avril</w:t>
      </w:r>
    </w:p>
    <w:p w14:paraId="02846A55" w14:textId="1E7A9C48" w:rsidR="00F627AE" w:rsidRPr="00374EEC" w:rsidRDefault="00F627AE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374EEC">
        <w:rPr>
          <w:color w:val="000000" w:themeColor="text1"/>
          <w:szCs w:val="24"/>
        </w:rPr>
        <w:t>Colloque FIGI</w:t>
      </w:r>
      <w:r w:rsidRPr="00374EEC">
        <w:rPr>
          <w:rFonts w:asciiTheme="minorHAnsi" w:hAnsiTheme="minorHAnsi"/>
        </w:rPr>
        <w:t>***</w:t>
      </w:r>
      <w:r w:rsidRPr="00374EEC">
        <w:rPr>
          <w:rFonts w:asciiTheme="minorHAnsi" w:hAnsiTheme="minorHAnsi"/>
        </w:rPr>
        <w:tab/>
      </w:r>
      <w:r w:rsidRPr="00374EEC">
        <w:t xml:space="preserve">Initiative mondiale en faveur de l'inclusion </w:t>
      </w:r>
      <w:proofErr w:type="gramStart"/>
      <w:r w:rsidRPr="00374EEC">
        <w:t>financière:</w:t>
      </w:r>
      <w:proofErr w:type="gramEnd"/>
      <w:r w:rsidRPr="00374EEC">
        <w:t xml:space="preserve"> </w:t>
      </w:r>
      <w:r w:rsidRPr="00374EEC">
        <w:rPr>
          <w:rFonts w:asciiTheme="minorHAnsi" w:hAnsiTheme="minorHAnsi"/>
        </w:rPr>
        <w:t xml:space="preserve">période proposée: </w:t>
      </w:r>
      <w:r w:rsidRPr="00374EEC">
        <w:rPr>
          <w:rFonts w:asciiTheme="minorHAnsi" w:hAnsiTheme="minorHAnsi"/>
          <w:b/>
          <w:bCs/>
        </w:rPr>
        <w:t>avril-mai</w:t>
      </w:r>
    </w:p>
    <w:p w14:paraId="45A71BBF" w14:textId="6F351533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</w:pPr>
      <w:r w:rsidRPr="00374EEC">
        <w:t xml:space="preserve">Les jeunes filles dans le </w:t>
      </w:r>
      <w:r w:rsidRPr="00374EEC">
        <w:tab/>
        <w:t xml:space="preserve">Journée internationale des jeunes filles dans le secteur des </w:t>
      </w:r>
      <w:proofErr w:type="gramStart"/>
      <w:r w:rsidRPr="00374EEC">
        <w:t>TIC:</w:t>
      </w:r>
      <w:proofErr w:type="gramEnd"/>
      <w:r w:rsidRPr="00374EEC">
        <w:t xml:space="preserve"> secteur des TIC</w:t>
      </w:r>
      <w:r w:rsidRPr="00374EEC">
        <w:tab/>
      </w:r>
      <w:r w:rsidRPr="00374EEC">
        <w:rPr>
          <w:b/>
          <w:bCs/>
        </w:rPr>
        <w:t>22 avril</w:t>
      </w:r>
    </w:p>
    <w:p w14:paraId="36E0484D" w14:textId="77777777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56" w:hanging="2856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WTISD</w:t>
      </w:r>
      <w:r w:rsidRPr="00374EEC">
        <w:rPr>
          <w:rFonts w:asciiTheme="minorHAnsi" w:hAnsiTheme="minorHAnsi"/>
          <w:b/>
          <w:bCs/>
        </w:rPr>
        <w:tab/>
      </w:r>
      <w:r w:rsidRPr="00374EEC">
        <w:rPr>
          <w:rFonts w:asciiTheme="minorHAnsi" w:hAnsiTheme="minorHAnsi"/>
        </w:rPr>
        <w:t xml:space="preserve">Journée mondiale des télécommunications et de la société de </w:t>
      </w:r>
      <w:proofErr w:type="gramStart"/>
      <w:r w:rsidRPr="00374EEC">
        <w:rPr>
          <w:rFonts w:asciiTheme="minorHAnsi" w:hAnsiTheme="minorHAnsi"/>
        </w:rPr>
        <w:t>l'information:</w:t>
      </w:r>
      <w:proofErr w:type="gramEnd"/>
      <w:r w:rsidRPr="00374EEC">
        <w:rPr>
          <w:rFonts w:asciiTheme="minorHAnsi" w:hAnsiTheme="minorHAnsi"/>
        </w:rPr>
        <w:t xml:space="preserve"> </w:t>
      </w:r>
      <w:r w:rsidRPr="00374EEC">
        <w:rPr>
          <w:rFonts w:asciiTheme="minorHAnsi" w:hAnsiTheme="minorHAnsi"/>
          <w:b/>
          <w:bCs/>
        </w:rPr>
        <w:t>17 mai</w:t>
      </w:r>
    </w:p>
    <w:p w14:paraId="55428A9D" w14:textId="3611C3A5" w:rsidR="00DE0B40" w:rsidRPr="00374EEC" w:rsidRDefault="00140E4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374EEC">
        <w:t>Forum du SMSI + FMPT**</w:t>
      </w:r>
      <w:r w:rsidRPr="00374EEC">
        <w:tab/>
      </w:r>
      <w:r w:rsidRPr="00374EEC">
        <w:tab/>
      </w:r>
      <w:r w:rsidR="00DE0B40" w:rsidRPr="00374EEC">
        <w:t xml:space="preserve">Forum du Sommet mondial sur la société de l'information, de préférence juste avant le sixième Forum mondial des politiques de </w:t>
      </w:r>
      <w:proofErr w:type="gramStart"/>
      <w:r w:rsidR="00DE0B40" w:rsidRPr="00374EEC">
        <w:t>télécommunication:</w:t>
      </w:r>
      <w:proofErr w:type="gramEnd"/>
      <w:r w:rsidR="00DE0B40" w:rsidRPr="00374EEC">
        <w:t xml:space="preserve"> dates proposées: </w:t>
      </w:r>
      <w:r w:rsidR="00DE0B40" w:rsidRPr="00374EEC">
        <w:rPr>
          <w:b/>
          <w:bCs/>
        </w:rPr>
        <w:t>1</w:t>
      </w:r>
      <w:r w:rsidR="00F627AE" w:rsidRPr="00374EEC">
        <w:rPr>
          <w:b/>
          <w:bCs/>
        </w:rPr>
        <w:t>7</w:t>
      </w:r>
      <w:r w:rsidR="00DE0B40" w:rsidRPr="00374EEC">
        <w:rPr>
          <w:b/>
          <w:bCs/>
        </w:rPr>
        <w:t>-2</w:t>
      </w:r>
      <w:r w:rsidR="00F627AE" w:rsidRPr="00374EEC">
        <w:rPr>
          <w:b/>
          <w:bCs/>
        </w:rPr>
        <w:t>1</w:t>
      </w:r>
      <w:r w:rsidR="00DE0B40" w:rsidRPr="00374EEC">
        <w:t xml:space="preserve"> </w:t>
      </w:r>
      <w:r w:rsidR="00DE0B40" w:rsidRPr="00374EEC">
        <w:rPr>
          <w:b/>
          <w:bCs/>
        </w:rPr>
        <w:t>mai</w:t>
      </w:r>
    </w:p>
    <w:p w14:paraId="48B16C5B" w14:textId="1AF31AF1" w:rsidR="004C6282" w:rsidRPr="00374EEC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GCBI</w:t>
      </w:r>
      <w:r w:rsidRPr="00374EEC">
        <w:rPr>
          <w:rFonts w:asciiTheme="minorHAnsi" w:hAnsiTheme="minorHAnsi"/>
        </w:rPr>
        <w:tab/>
      </w:r>
      <w:r w:rsidR="00EB7A57" w:rsidRPr="00374EEC">
        <w:rPr>
          <w:rFonts w:asciiTheme="minorHAnsi" w:hAnsiTheme="minorHAnsi"/>
        </w:rPr>
        <w:t xml:space="preserve">Groupe sur les initiatives pour le renforcement des </w:t>
      </w:r>
      <w:proofErr w:type="gramStart"/>
      <w:r w:rsidR="00EB7A57" w:rsidRPr="00374EEC">
        <w:rPr>
          <w:rFonts w:asciiTheme="minorHAnsi" w:hAnsiTheme="minorHAnsi"/>
        </w:rPr>
        <w:t>capacités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</w:t>
      </w:r>
      <w:r w:rsidR="00EB7A57" w:rsidRPr="00374EEC">
        <w:rPr>
          <w:rFonts w:asciiTheme="minorHAnsi" w:hAnsiTheme="minorHAnsi"/>
        </w:rPr>
        <w:t>dates proposées</w:t>
      </w:r>
      <w:r w:rsidRPr="00374EEC">
        <w:rPr>
          <w:rFonts w:asciiTheme="minorHAnsi" w:hAnsiTheme="minorHAnsi"/>
        </w:rPr>
        <w:t xml:space="preserve">: </w:t>
      </w:r>
      <w:r w:rsidRPr="00374EEC">
        <w:rPr>
          <w:rFonts w:asciiTheme="minorHAnsi" w:hAnsiTheme="minorHAnsi"/>
          <w:b/>
          <w:bCs/>
        </w:rPr>
        <w:t>20-21 mai</w:t>
      </w:r>
    </w:p>
    <w:p w14:paraId="74CC7E4D" w14:textId="13D0B4B6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CM-RPM*</w:t>
      </w:r>
      <w:r w:rsidRPr="00374EEC">
        <w:rPr>
          <w:rFonts w:asciiTheme="minorHAnsi" w:hAnsiTheme="minorHAnsi"/>
        </w:rPr>
        <w:tab/>
        <w:t xml:space="preserve">Réunion de coordination des Réunions préparatoires </w:t>
      </w:r>
      <w:proofErr w:type="gramStart"/>
      <w:r w:rsidRPr="00374EEC">
        <w:rPr>
          <w:rFonts w:asciiTheme="minorHAnsi" w:hAnsiTheme="minorHAnsi"/>
        </w:rPr>
        <w:t>régionales:</w:t>
      </w:r>
      <w:proofErr w:type="gramEnd"/>
      <w:r w:rsidRPr="00374EEC">
        <w:rPr>
          <w:rFonts w:asciiTheme="minorHAnsi" w:hAnsiTheme="minorHAnsi"/>
        </w:rPr>
        <w:t xml:space="preserve"> date proposée: </w:t>
      </w:r>
      <w:r w:rsidRPr="00374EEC">
        <w:rPr>
          <w:rFonts w:asciiTheme="minorHAnsi" w:hAnsiTheme="minorHAnsi"/>
          <w:b/>
          <w:bCs/>
        </w:rPr>
        <w:t>24 mai</w:t>
      </w:r>
    </w:p>
    <w:p w14:paraId="641644EF" w14:textId="77777777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GCDT*</w:t>
      </w:r>
      <w:r w:rsidRPr="00374EEC">
        <w:rPr>
          <w:rFonts w:asciiTheme="minorHAnsi" w:hAnsiTheme="minorHAnsi"/>
        </w:rPr>
        <w:tab/>
      </w:r>
      <w:r w:rsidRPr="00374EEC">
        <w:t xml:space="preserve">Groupe consultatif pour le développement des </w:t>
      </w:r>
      <w:proofErr w:type="gramStart"/>
      <w:r w:rsidRPr="00374EEC">
        <w:t>télécommunications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dates proposées: </w:t>
      </w:r>
      <w:r w:rsidRPr="00374EEC">
        <w:rPr>
          <w:rFonts w:asciiTheme="minorHAnsi" w:hAnsiTheme="minorHAnsi"/>
          <w:b/>
          <w:bCs/>
        </w:rPr>
        <w:t>25-28 mai</w:t>
      </w:r>
    </w:p>
    <w:p w14:paraId="79DE8D79" w14:textId="77777777" w:rsidR="00DE0B40" w:rsidRPr="00374EEC" w:rsidRDefault="00DE0B40" w:rsidP="00175B40">
      <w:pPr>
        <w:tabs>
          <w:tab w:val="clear" w:pos="567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GTC*</w:t>
      </w:r>
      <w:r w:rsidRPr="00374EEC">
        <w:rPr>
          <w:rFonts w:asciiTheme="minorHAnsi" w:hAnsiTheme="minorHAnsi"/>
        </w:rPr>
        <w:tab/>
      </w:r>
      <w:r w:rsidRPr="00374EEC">
        <w:rPr>
          <w:rFonts w:asciiTheme="minorHAnsi" w:hAnsiTheme="minorHAnsi"/>
        </w:rPr>
        <w:tab/>
      </w:r>
      <w:r w:rsidRPr="00374EEC">
        <w:t xml:space="preserve">Groupes de travail du </w:t>
      </w:r>
      <w:proofErr w:type="gramStart"/>
      <w:r w:rsidRPr="00374EEC">
        <w:t>Conseil:</w:t>
      </w:r>
      <w:proofErr w:type="gramEnd"/>
      <w:r w:rsidRPr="00374EEC">
        <w:t xml:space="preserve"> dates proposées</w:t>
      </w:r>
      <w:r w:rsidRPr="00374EEC">
        <w:rPr>
          <w:rFonts w:asciiTheme="minorHAnsi" w:hAnsiTheme="minorHAnsi"/>
        </w:rPr>
        <w:t xml:space="preserve">: </w:t>
      </w:r>
      <w:r w:rsidRPr="00374EEC">
        <w:rPr>
          <w:rFonts w:asciiTheme="minorHAnsi" w:hAnsiTheme="minorHAnsi"/>
          <w:b/>
          <w:bCs/>
        </w:rPr>
        <w:t xml:space="preserve">3-4 </w:t>
      </w:r>
      <w:r w:rsidRPr="00374EEC">
        <w:rPr>
          <w:rFonts w:asciiTheme="minorHAnsi" w:hAnsiTheme="minorHAnsi"/>
        </w:rPr>
        <w:t>et</w:t>
      </w:r>
      <w:r w:rsidRPr="00374EEC">
        <w:rPr>
          <w:rFonts w:asciiTheme="minorHAnsi" w:hAnsiTheme="minorHAnsi"/>
          <w:b/>
          <w:bCs/>
        </w:rPr>
        <w:t xml:space="preserve"> 7 juin</w:t>
      </w:r>
    </w:p>
    <w:p w14:paraId="69E65FF4" w14:textId="198C4C55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C-21</w:t>
      </w:r>
      <w:r w:rsidRPr="00374EEC">
        <w:rPr>
          <w:rFonts w:asciiTheme="minorHAnsi" w:hAnsiTheme="minorHAnsi"/>
        </w:rPr>
        <w:tab/>
        <w:t xml:space="preserve">Session de 2021 du </w:t>
      </w:r>
      <w:proofErr w:type="gramStart"/>
      <w:r w:rsidRPr="00374EEC">
        <w:rPr>
          <w:rFonts w:asciiTheme="minorHAnsi" w:hAnsiTheme="minorHAnsi"/>
        </w:rPr>
        <w:t>Conseil:</w:t>
      </w:r>
      <w:proofErr w:type="gramEnd"/>
      <w:r w:rsidRPr="00374EEC">
        <w:rPr>
          <w:rFonts w:asciiTheme="minorHAnsi" w:hAnsiTheme="minorHAnsi"/>
        </w:rPr>
        <w:t xml:space="preserve"> </w:t>
      </w:r>
      <w:r w:rsidRPr="00374EEC">
        <w:rPr>
          <w:rFonts w:asciiTheme="minorHAnsi" w:hAnsiTheme="minorHAnsi"/>
          <w:b/>
          <w:bCs/>
        </w:rPr>
        <w:t>8-18 juin</w:t>
      </w:r>
    </w:p>
    <w:p w14:paraId="6F33BDF0" w14:textId="112A9182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RRB21.2*</w:t>
      </w:r>
      <w:r w:rsidRPr="00374EEC">
        <w:rPr>
          <w:rFonts w:asciiTheme="minorHAnsi" w:hAnsiTheme="minorHAnsi"/>
        </w:rPr>
        <w:tab/>
        <w:t xml:space="preserve">Comité du Règlement des </w:t>
      </w:r>
      <w:proofErr w:type="gramStart"/>
      <w:r w:rsidRPr="00374EEC">
        <w:rPr>
          <w:rFonts w:asciiTheme="minorHAnsi" w:hAnsiTheme="minorHAnsi"/>
        </w:rPr>
        <w:t>radiocommunications:</w:t>
      </w:r>
      <w:proofErr w:type="gramEnd"/>
      <w:r w:rsidRPr="00374EEC">
        <w:rPr>
          <w:rFonts w:asciiTheme="minorHAnsi" w:hAnsiTheme="minorHAnsi"/>
        </w:rPr>
        <w:t xml:space="preserve"> </w:t>
      </w:r>
      <w:r w:rsidR="00205B7D" w:rsidRPr="00374EEC">
        <w:t>dates</w:t>
      </w:r>
      <w:r w:rsidRPr="00374EEC">
        <w:t xml:space="preserve"> proposée</w:t>
      </w:r>
      <w:r w:rsidR="00205B7D" w:rsidRPr="00374EEC">
        <w:t>s</w:t>
      </w:r>
      <w:r w:rsidRPr="00374EEC">
        <w:rPr>
          <w:rFonts w:asciiTheme="minorHAnsi" w:hAnsiTheme="minorHAnsi"/>
        </w:rPr>
        <w:t xml:space="preserve">: </w:t>
      </w:r>
      <w:r w:rsidR="004C6282" w:rsidRPr="00374EEC">
        <w:rPr>
          <w:rFonts w:asciiTheme="minorHAnsi" w:hAnsiTheme="minorHAnsi"/>
          <w:b/>
          <w:bCs/>
        </w:rPr>
        <w:t>12-16</w:t>
      </w:r>
      <w:r w:rsidR="004C6282" w:rsidRPr="00374EEC">
        <w:rPr>
          <w:rFonts w:asciiTheme="minorHAnsi" w:hAnsiTheme="minorHAnsi"/>
        </w:rPr>
        <w:t xml:space="preserve"> </w:t>
      </w:r>
      <w:r w:rsidRPr="00374EEC">
        <w:rPr>
          <w:rFonts w:asciiTheme="minorHAnsi" w:hAnsiTheme="minorHAnsi"/>
          <w:b/>
          <w:bCs/>
        </w:rPr>
        <w:t>juillet</w:t>
      </w:r>
    </w:p>
    <w:p w14:paraId="2F0A8245" w14:textId="77777777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</w:rPr>
      </w:pPr>
      <w:r w:rsidRPr="00374EEC">
        <w:rPr>
          <w:rFonts w:asciiTheme="minorHAnsi" w:hAnsiTheme="minorHAnsi"/>
          <w:color w:val="000000" w:themeColor="text1"/>
        </w:rPr>
        <w:t>EGH-EGTI*</w:t>
      </w:r>
      <w:r w:rsidRPr="00374EEC">
        <w:rPr>
          <w:rFonts w:asciiTheme="minorHAnsi" w:hAnsiTheme="minorHAnsi"/>
          <w:color w:val="000000" w:themeColor="text1"/>
        </w:rPr>
        <w:tab/>
      </w:r>
      <w:r w:rsidRPr="00374EEC">
        <w:rPr>
          <w:color w:val="000000"/>
        </w:rPr>
        <w:t>Réunions du Groupe d'experts sur les indicateurs relatifs à l'utilisation des TIC par les ménages (EGH) et du Groupe d'experts sur les indicateurs des télécommunications/TIC (EGTI</w:t>
      </w:r>
      <w:proofErr w:type="gramStart"/>
      <w:r w:rsidRPr="00374EEC">
        <w:rPr>
          <w:color w:val="000000"/>
        </w:rPr>
        <w:t>):</w:t>
      </w:r>
      <w:proofErr w:type="gramEnd"/>
      <w:r w:rsidRPr="00374EEC">
        <w:rPr>
          <w:color w:val="000000"/>
        </w:rPr>
        <w:t xml:space="preserve"> </w:t>
      </w:r>
      <w:r w:rsidRPr="00374EEC">
        <w:t>période proposée</w:t>
      </w:r>
      <w:r w:rsidRPr="00374EEC">
        <w:rPr>
          <w:color w:val="000000"/>
        </w:rPr>
        <w:t xml:space="preserve">: </w:t>
      </w:r>
      <w:r w:rsidRPr="00374EEC">
        <w:rPr>
          <w:b/>
          <w:bCs/>
          <w:color w:val="000000"/>
        </w:rPr>
        <w:t>13-17 septembre</w:t>
      </w:r>
    </w:p>
    <w:p w14:paraId="11A2E737" w14:textId="077C6E31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  <w:u w:val="single"/>
        </w:rPr>
        <w:lastRenderedPageBreak/>
        <w:t>World Telecom 2021</w:t>
      </w:r>
      <w:r w:rsidRPr="00374EEC">
        <w:rPr>
          <w:rFonts w:asciiTheme="minorHAnsi" w:hAnsiTheme="minorHAnsi"/>
        </w:rPr>
        <w:t>****</w:t>
      </w:r>
      <w:r w:rsidRPr="00374EEC">
        <w:rPr>
          <w:rFonts w:asciiTheme="minorHAnsi" w:hAnsiTheme="minorHAnsi"/>
        </w:rPr>
        <w:tab/>
        <w:t xml:space="preserve">ITU </w:t>
      </w:r>
      <w:r w:rsidR="00F627AE" w:rsidRPr="00374EEC">
        <w:rPr>
          <w:rFonts w:asciiTheme="minorHAnsi" w:hAnsiTheme="minorHAnsi"/>
        </w:rPr>
        <w:t xml:space="preserve">Digital </w:t>
      </w:r>
      <w:r w:rsidRPr="00374EEC">
        <w:rPr>
          <w:rFonts w:asciiTheme="minorHAnsi" w:hAnsiTheme="minorHAnsi"/>
        </w:rPr>
        <w:t xml:space="preserve">World </w:t>
      </w:r>
      <w:proofErr w:type="gramStart"/>
      <w:r w:rsidRPr="00374EEC">
        <w:rPr>
          <w:rFonts w:asciiTheme="minorHAnsi" w:hAnsiTheme="minorHAnsi"/>
        </w:rPr>
        <w:t>2021: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="00F627AE" w:rsidRPr="00374EEC">
        <w:rPr>
          <w:rFonts w:asciiTheme="minorHAnsi" w:hAnsiTheme="minorHAnsi"/>
          <w:b/>
          <w:bCs/>
        </w:rPr>
        <w:t>octobre</w:t>
      </w:r>
    </w:p>
    <w:p w14:paraId="259C3FAA" w14:textId="71506660" w:rsidR="004C6282" w:rsidRPr="00374EEC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GTC</w:t>
      </w:r>
      <w:r w:rsidRPr="00374EEC">
        <w:rPr>
          <w:rFonts w:asciiTheme="minorHAnsi" w:hAnsiTheme="minorHAnsi"/>
        </w:rPr>
        <w:tab/>
      </w:r>
      <w:r w:rsidRPr="00374EEC">
        <w:t xml:space="preserve">Groupes de travail du </w:t>
      </w:r>
      <w:proofErr w:type="gramStart"/>
      <w:r w:rsidRPr="00374EEC">
        <w:t>Conseil:</w:t>
      </w:r>
      <w:proofErr w:type="gramEnd"/>
      <w:r w:rsidRPr="00374EEC">
        <w:t xml:space="preserve"> </w:t>
      </w:r>
      <w:r w:rsidR="00140E42" w:rsidRPr="00374EEC">
        <w:rPr>
          <w:rFonts w:asciiTheme="minorHAnsi" w:hAnsiTheme="minorHAnsi"/>
          <w:b/>
          <w:bCs/>
        </w:rPr>
        <w:t>20 septembre </w:t>
      </w:r>
      <w:r w:rsidR="00493E92" w:rsidRPr="00374EEC">
        <w:rPr>
          <w:rFonts w:asciiTheme="minorHAnsi" w:hAnsiTheme="minorHAnsi"/>
          <w:b/>
          <w:bCs/>
        </w:rPr>
        <w:t>–</w:t>
      </w:r>
      <w:r w:rsidR="00140E42" w:rsidRPr="00374EEC">
        <w:rPr>
          <w:rFonts w:asciiTheme="minorHAnsi" w:hAnsiTheme="minorHAnsi"/>
          <w:b/>
          <w:bCs/>
        </w:rPr>
        <w:t> </w:t>
      </w:r>
      <w:r w:rsidRPr="00374EEC">
        <w:rPr>
          <w:rFonts w:asciiTheme="minorHAnsi" w:hAnsiTheme="minorHAnsi"/>
          <w:b/>
          <w:bCs/>
        </w:rPr>
        <w:t>1</w:t>
      </w:r>
      <w:r w:rsidRPr="00374EEC">
        <w:rPr>
          <w:b/>
          <w:bCs/>
        </w:rPr>
        <w:t>er</w:t>
      </w:r>
      <w:r w:rsidRPr="00374EEC">
        <w:rPr>
          <w:rFonts w:asciiTheme="minorHAnsi" w:hAnsiTheme="minorHAnsi"/>
          <w:b/>
          <w:bCs/>
        </w:rPr>
        <w:t> octobre</w:t>
      </w:r>
    </w:p>
    <w:p w14:paraId="3B071755" w14:textId="77777777" w:rsidR="004C6282" w:rsidRPr="00374EEC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  <w:u w:val="single"/>
        </w:rPr>
        <w:t>Kaléidoscope UIT</w:t>
      </w:r>
      <w:r w:rsidRPr="00374EEC">
        <w:rPr>
          <w:rFonts w:asciiTheme="minorHAnsi" w:hAnsiTheme="minorHAnsi"/>
          <w:color w:val="000000" w:themeColor="text1"/>
        </w:rPr>
        <w:t>****</w:t>
      </w:r>
      <w:r w:rsidRPr="00374EEC">
        <w:rPr>
          <w:rFonts w:asciiTheme="minorHAnsi" w:hAnsiTheme="minorHAnsi"/>
        </w:rPr>
        <w:tab/>
        <w:t xml:space="preserve">Conférence Kaléidoscope, </w:t>
      </w:r>
      <w:proofErr w:type="gramStart"/>
      <w:r w:rsidRPr="00374EEC">
        <w:rPr>
          <w:rFonts w:asciiTheme="minorHAnsi" w:hAnsiTheme="minorHAnsi"/>
        </w:rPr>
        <w:t>UIT: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Pr="00374EEC">
        <w:rPr>
          <w:rFonts w:asciiTheme="minorHAnsi" w:hAnsiTheme="minorHAnsi"/>
          <w:b/>
          <w:bCs/>
        </w:rPr>
        <w:t>octobre-décembre</w:t>
      </w:r>
    </w:p>
    <w:p w14:paraId="133DD864" w14:textId="3846157A" w:rsidR="00511842" w:rsidRPr="00374EEC" w:rsidRDefault="00511842" w:rsidP="00511842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GCNT</w:t>
      </w:r>
      <w:r w:rsidRPr="00374EEC">
        <w:rPr>
          <w:rFonts w:asciiTheme="minorHAnsi" w:hAnsiTheme="minorHAnsi"/>
          <w:spacing w:val="-4"/>
        </w:rPr>
        <w:t>**</w:t>
      </w:r>
      <w:r w:rsidRPr="00374EEC">
        <w:rPr>
          <w:rFonts w:asciiTheme="minorHAnsi" w:hAnsiTheme="minorHAnsi"/>
        </w:rPr>
        <w:tab/>
        <w:t xml:space="preserve">Groupe consultatif de la normalisation des </w:t>
      </w:r>
      <w:proofErr w:type="gramStart"/>
      <w:r w:rsidRPr="00374EEC">
        <w:rPr>
          <w:rFonts w:asciiTheme="minorHAnsi" w:hAnsiTheme="minorHAnsi"/>
        </w:rPr>
        <w:t>télécommunications:</w:t>
      </w:r>
      <w:proofErr w:type="gramEnd"/>
      <w:r w:rsidRPr="00374EEC">
        <w:rPr>
          <w:rFonts w:asciiTheme="minorHAnsi" w:hAnsiTheme="minorHAnsi"/>
        </w:rPr>
        <w:t xml:space="preserve"> dates proposées: </w:t>
      </w:r>
      <w:r w:rsidRPr="00374EEC">
        <w:rPr>
          <w:rFonts w:asciiTheme="minorHAnsi" w:hAnsiTheme="minorHAnsi"/>
          <w:b/>
          <w:bCs/>
        </w:rPr>
        <w:t>18</w:t>
      </w:r>
      <w:r w:rsidRPr="00374EEC">
        <w:rPr>
          <w:rFonts w:asciiTheme="minorHAnsi" w:hAnsiTheme="minorHAnsi"/>
          <w:b/>
          <w:bCs/>
        </w:rPr>
        <w:noBreakHyphen/>
        <w:t xml:space="preserve">22 octobre </w:t>
      </w:r>
      <w:r w:rsidRPr="00374EEC">
        <w:rPr>
          <w:rFonts w:asciiTheme="minorHAnsi" w:hAnsiTheme="minorHAnsi"/>
        </w:rPr>
        <w:t>ou</w:t>
      </w:r>
      <w:r w:rsidRPr="00374EEC">
        <w:rPr>
          <w:rFonts w:asciiTheme="minorHAnsi" w:hAnsiTheme="minorHAnsi"/>
          <w:b/>
          <w:bCs/>
        </w:rPr>
        <w:t xml:space="preserve"> 25-29 octobre </w:t>
      </w:r>
    </w:p>
    <w:p w14:paraId="11CE8CEB" w14:textId="17F21168" w:rsidR="004C6282" w:rsidRPr="00374EEC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IRWSP***</w:t>
      </w:r>
      <w:r w:rsidRPr="00374EEC">
        <w:rPr>
          <w:rFonts w:asciiTheme="minorHAnsi" w:hAnsiTheme="minorHAnsi"/>
        </w:rPr>
        <w:tab/>
      </w:r>
      <w:r w:rsidR="00D40CEB" w:rsidRPr="00374EEC">
        <w:rPr>
          <w:rFonts w:asciiTheme="minorHAnsi" w:hAnsiTheme="minorHAnsi"/>
        </w:rPr>
        <w:t xml:space="preserve">1er Atelier interrégional de l'UIT sur les travaux préparatoires en vue de la </w:t>
      </w:r>
      <w:proofErr w:type="gramStart"/>
      <w:r w:rsidR="00D40CEB" w:rsidRPr="00374EEC">
        <w:rPr>
          <w:rFonts w:asciiTheme="minorHAnsi" w:hAnsiTheme="minorHAnsi"/>
        </w:rPr>
        <w:t>CMR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</w:t>
      </w:r>
      <w:r w:rsidR="00D40CEB" w:rsidRPr="00374EEC">
        <w:rPr>
          <w:rFonts w:asciiTheme="minorHAnsi" w:hAnsiTheme="minorHAnsi"/>
        </w:rPr>
        <w:t>période proposée</w:t>
      </w:r>
      <w:r w:rsidRPr="00374EEC">
        <w:rPr>
          <w:rFonts w:asciiTheme="minorHAnsi" w:hAnsiTheme="minorHAnsi"/>
        </w:rPr>
        <w:t xml:space="preserve">: </w:t>
      </w:r>
      <w:r w:rsidR="00D40CEB" w:rsidRPr="00374EEC">
        <w:rPr>
          <w:rFonts w:asciiTheme="minorHAnsi" w:hAnsiTheme="minorHAnsi"/>
          <w:b/>
          <w:bCs/>
        </w:rPr>
        <w:t>novembre</w:t>
      </w:r>
    </w:p>
    <w:p w14:paraId="3D539D73" w14:textId="5CE33036" w:rsidR="002E319D" w:rsidRPr="00374EEC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  <w:u w:val="single"/>
        </w:rPr>
        <w:t>GSR</w:t>
      </w:r>
      <w:r w:rsidRPr="00374EEC">
        <w:rPr>
          <w:rFonts w:asciiTheme="minorHAnsi" w:hAnsiTheme="minorHAnsi"/>
        </w:rPr>
        <w:t>*****</w:t>
      </w:r>
      <w:r w:rsidRPr="00374EEC">
        <w:rPr>
          <w:rFonts w:asciiTheme="minorHAnsi" w:hAnsiTheme="minorHAnsi"/>
        </w:rPr>
        <w:tab/>
      </w:r>
      <w:r w:rsidR="00243D69" w:rsidRPr="00374EEC">
        <w:rPr>
          <w:rFonts w:asciiTheme="minorHAnsi" w:hAnsiTheme="minorHAnsi"/>
        </w:rPr>
        <w:t xml:space="preserve">Colloque mondial des </w:t>
      </w:r>
      <w:proofErr w:type="gramStart"/>
      <w:r w:rsidR="00243D69" w:rsidRPr="00374EEC">
        <w:rPr>
          <w:rFonts w:asciiTheme="minorHAnsi" w:hAnsiTheme="minorHAnsi"/>
        </w:rPr>
        <w:t>régulateurs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</w:t>
      </w:r>
      <w:r w:rsidR="00243D69" w:rsidRPr="00374EEC">
        <w:rPr>
          <w:rFonts w:asciiTheme="minorHAnsi" w:hAnsiTheme="minorHAnsi"/>
        </w:rPr>
        <w:t>période proposée</w:t>
      </w:r>
      <w:r w:rsidRPr="00374EEC">
        <w:rPr>
          <w:rFonts w:asciiTheme="minorHAnsi" w:hAnsiTheme="minorHAnsi"/>
        </w:rPr>
        <w:t xml:space="preserve">: </w:t>
      </w:r>
      <w:r w:rsidRPr="00374EEC">
        <w:rPr>
          <w:rFonts w:asciiTheme="minorHAnsi" w:hAnsiTheme="minorHAnsi"/>
          <w:b/>
          <w:bCs/>
        </w:rPr>
        <w:t>1</w:t>
      </w:r>
      <w:r w:rsidR="002E319D" w:rsidRPr="00374EEC">
        <w:rPr>
          <w:rFonts w:asciiTheme="minorHAnsi" w:hAnsiTheme="minorHAnsi"/>
          <w:b/>
          <w:bCs/>
        </w:rPr>
        <w:t>er</w:t>
      </w:r>
      <w:r w:rsidR="00D40CEB" w:rsidRPr="00374EEC">
        <w:rPr>
          <w:rFonts w:asciiTheme="minorHAnsi" w:hAnsiTheme="minorHAnsi"/>
          <w:b/>
          <w:bCs/>
        </w:rPr>
        <w:noBreakHyphen/>
      </w:r>
      <w:r w:rsidRPr="00374EEC">
        <w:rPr>
          <w:rFonts w:asciiTheme="minorHAnsi" w:hAnsiTheme="minorHAnsi"/>
          <w:b/>
          <w:bCs/>
        </w:rPr>
        <w:t>30</w:t>
      </w:r>
      <w:r w:rsidR="002E319D" w:rsidRPr="00374EEC">
        <w:rPr>
          <w:rFonts w:asciiTheme="minorHAnsi" w:hAnsiTheme="minorHAnsi"/>
          <w:b/>
          <w:bCs/>
        </w:rPr>
        <w:t> novembre</w:t>
      </w:r>
    </w:p>
    <w:p w14:paraId="7A410934" w14:textId="2A3281DF" w:rsidR="004C6282" w:rsidRPr="00374EEC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RRB21.3*</w:t>
      </w:r>
      <w:r w:rsidRPr="00374EEC">
        <w:rPr>
          <w:rFonts w:asciiTheme="minorHAnsi" w:hAnsiTheme="minorHAnsi"/>
        </w:rPr>
        <w:tab/>
        <w:t xml:space="preserve">Comité du Règlement des </w:t>
      </w:r>
      <w:proofErr w:type="gramStart"/>
      <w:r w:rsidRPr="00374EEC">
        <w:rPr>
          <w:rFonts w:asciiTheme="minorHAnsi" w:hAnsiTheme="minorHAnsi"/>
        </w:rPr>
        <w:t>radiocommunications:</w:t>
      </w:r>
      <w:proofErr w:type="gramEnd"/>
      <w:r w:rsidRPr="00374EEC">
        <w:rPr>
          <w:rFonts w:asciiTheme="minorHAnsi" w:hAnsiTheme="minorHAnsi"/>
        </w:rPr>
        <w:t xml:space="preserve"> date</w:t>
      </w:r>
      <w:r w:rsidR="00205B7D" w:rsidRPr="00374EEC">
        <w:rPr>
          <w:rFonts w:asciiTheme="minorHAnsi" w:hAnsiTheme="minorHAnsi"/>
        </w:rPr>
        <w:t>s</w:t>
      </w:r>
      <w:r w:rsidRPr="00374EEC">
        <w:rPr>
          <w:rFonts w:asciiTheme="minorHAnsi" w:hAnsiTheme="minorHAnsi"/>
        </w:rPr>
        <w:t xml:space="preserve"> proposée</w:t>
      </w:r>
      <w:r w:rsidR="00205B7D" w:rsidRPr="00374EEC">
        <w:rPr>
          <w:rFonts w:asciiTheme="minorHAnsi" w:hAnsiTheme="minorHAnsi"/>
        </w:rPr>
        <w:t>s</w:t>
      </w:r>
      <w:r w:rsidRPr="00374EEC">
        <w:rPr>
          <w:rFonts w:asciiTheme="minorHAnsi" w:hAnsiTheme="minorHAnsi"/>
        </w:rPr>
        <w:t xml:space="preserve">: </w:t>
      </w:r>
      <w:r w:rsidRPr="00374EEC">
        <w:rPr>
          <w:rFonts w:asciiTheme="minorHAnsi" w:hAnsiTheme="minorHAnsi"/>
          <w:b/>
          <w:bCs/>
        </w:rPr>
        <w:t>1er</w:t>
      </w:r>
      <w:r w:rsidR="00D40CEB" w:rsidRPr="00374EEC">
        <w:rPr>
          <w:rFonts w:asciiTheme="minorHAnsi" w:hAnsiTheme="minorHAnsi"/>
          <w:b/>
          <w:bCs/>
        </w:rPr>
        <w:noBreakHyphen/>
      </w:r>
      <w:r w:rsidRPr="00374EEC">
        <w:rPr>
          <w:rFonts w:asciiTheme="minorHAnsi" w:hAnsiTheme="minorHAnsi"/>
          <w:b/>
          <w:bCs/>
        </w:rPr>
        <w:t>5</w:t>
      </w:r>
      <w:r w:rsidR="00D40CEB" w:rsidRPr="00374EEC">
        <w:rPr>
          <w:rFonts w:asciiTheme="minorHAnsi" w:hAnsiTheme="minorHAnsi"/>
          <w:b/>
          <w:bCs/>
        </w:rPr>
        <w:t> </w:t>
      </w:r>
      <w:r w:rsidRPr="00374EEC">
        <w:rPr>
          <w:rFonts w:asciiTheme="minorHAnsi" w:hAnsiTheme="minorHAnsi"/>
          <w:b/>
          <w:bCs/>
        </w:rPr>
        <w:t>novembre</w:t>
      </w:r>
    </w:p>
    <w:p w14:paraId="2FB1BADE" w14:textId="679F4F8E" w:rsidR="00511842" w:rsidRPr="00374EEC" w:rsidRDefault="00511842" w:rsidP="00511842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t>Sommet de la jeunesse</w:t>
      </w:r>
      <w:r w:rsidRPr="00374EEC">
        <w:tab/>
        <w:t xml:space="preserve">Sommet de jeunesse en </w:t>
      </w:r>
      <w:r w:rsidR="00C52FF0" w:rsidRPr="00374EEC">
        <w:t xml:space="preserve">préparation </w:t>
      </w:r>
      <w:r w:rsidRPr="00374EEC">
        <w:t>de la CMDT-</w:t>
      </w:r>
      <w:proofErr w:type="gramStart"/>
      <w:r w:rsidRPr="00374EEC">
        <w:t>21:</w:t>
      </w:r>
      <w:proofErr w:type="gramEnd"/>
      <w:r w:rsidRPr="00374EEC">
        <w:t xml:space="preserve"> </w:t>
      </w:r>
      <w:r w:rsidRPr="00374EEC">
        <w:rPr>
          <w:b/>
          <w:bCs/>
        </w:rPr>
        <w:t>6-7 novembre</w:t>
      </w:r>
    </w:p>
    <w:p w14:paraId="318CF5EF" w14:textId="05808918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  <w:u w:val="single"/>
        </w:rPr>
        <w:t>CMDT</w:t>
      </w:r>
      <w:r w:rsidRPr="00374EEC">
        <w:rPr>
          <w:rFonts w:asciiTheme="minorHAnsi" w:hAnsiTheme="minorHAnsi"/>
        </w:rPr>
        <w:tab/>
      </w:r>
      <w:r w:rsidRPr="00374EEC">
        <w:rPr>
          <w:rFonts w:asciiTheme="minorHAnsi" w:hAnsiTheme="minorHAnsi"/>
          <w:szCs w:val="24"/>
        </w:rPr>
        <w:t xml:space="preserve">Conférence mondiale de développement des </w:t>
      </w:r>
      <w:proofErr w:type="gramStart"/>
      <w:r w:rsidRPr="00374EEC">
        <w:rPr>
          <w:rFonts w:asciiTheme="minorHAnsi" w:hAnsiTheme="minorHAnsi"/>
          <w:szCs w:val="24"/>
        </w:rPr>
        <w:t>télécommunications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</w:t>
      </w:r>
      <w:r w:rsidRPr="00374EEC">
        <w:rPr>
          <w:rFonts w:asciiTheme="minorHAnsi" w:hAnsiTheme="minorHAnsi"/>
          <w:b/>
          <w:bCs/>
        </w:rPr>
        <w:t>8</w:t>
      </w:r>
      <w:r w:rsidR="00A900AD" w:rsidRPr="00374EEC">
        <w:rPr>
          <w:rFonts w:asciiTheme="minorHAnsi" w:hAnsiTheme="minorHAnsi"/>
          <w:b/>
          <w:bCs/>
        </w:rPr>
        <w:noBreakHyphen/>
      </w:r>
      <w:r w:rsidRPr="00374EEC">
        <w:rPr>
          <w:rFonts w:asciiTheme="minorHAnsi" w:hAnsiTheme="minorHAnsi"/>
          <w:b/>
          <w:bCs/>
        </w:rPr>
        <w:t>19 novembre</w:t>
      </w:r>
    </w:p>
    <w:p w14:paraId="4FC566AD" w14:textId="77777777" w:rsidR="00DE0B40" w:rsidRPr="00374EEC" w:rsidRDefault="00DE0B40" w:rsidP="00493E92">
      <w:pPr>
        <w:pStyle w:val="Headingb"/>
        <w:spacing w:before="240"/>
        <w:rPr>
          <w:color w:val="0070C0"/>
          <w:sz w:val="28"/>
          <w:szCs w:val="28"/>
        </w:rPr>
      </w:pPr>
      <w:r w:rsidRPr="00374EEC">
        <w:rPr>
          <w:color w:val="0070C0"/>
          <w:sz w:val="28"/>
          <w:szCs w:val="28"/>
        </w:rPr>
        <w:t>2022</w:t>
      </w:r>
    </w:p>
    <w:p w14:paraId="320EB40F" w14:textId="006981B3" w:rsidR="00DE0B40" w:rsidRPr="00374EEC" w:rsidRDefault="00DE0B40" w:rsidP="00175B40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374EEC">
        <w:t>UIT-R****</w:t>
      </w:r>
      <w:r w:rsidR="004C6282" w:rsidRPr="00374EEC">
        <w:t>*</w:t>
      </w:r>
      <w:r w:rsidRPr="00374EEC">
        <w:tab/>
      </w:r>
      <w:r w:rsidRPr="00374EEC">
        <w:rPr>
          <w:rFonts w:asciiTheme="minorHAnsi" w:hAnsiTheme="minorHAnsi"/>
        </w:rPr>
        <w:t xml:space="preserve">Commissions d'études des radiocommunications, groupes de travail et groupes </w:t>
      </w:r>
      <w:proofErr w:type="gramStart"/>
      <w:r w:rsidRPr="00374EEC">
        <w:rPr>
          <w:rFonts w:asciiTheme="minorHAnsi" w:hAnsiTheme="minorHAnsi"/>
        </w:rPr>
        <w:t>d'action: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Pr="00374EEC">
        <w:rPr>
          <w:rFonts w:asciiTheme="minorHAnsi" w:hAnsiTheme="minorHAnsi"/>
          <w:b/>
          <w:bCs/>
        </w:rPr>
        <w:t>janvier-décembre</w:t>
      </w:r>
    </w:p>
    <w:p w14:paraId="36AB57A9" w14:textId="2E5260C1" w:rsidR="004C6282" w:rsidRPr="00374EEC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374EEC">
        <w:t>UIT-T***</w:t>
      </w:r>
      <w:r w:rsidR="00140E42" w:rsidRPr="00374EEC">
        <w:t>*</w:t>
      </w:r>
      <w:r w:rsidRPr="00374EEC">
        <w:tab/>
        <w:t xml:space="preserve">Réunions des Commissions d'études de la normalisation des télécommunications et ateliers sur la </w:t>
      </w:r>
      <w:proofErr w:type="gramStart"/>
      <w:r w:rsidRPr="00374EEC">
        <w:t>normalisation:</w:t>
      </w:r>
      <w:proofErr w:type="gramEnd"/>
      <w:r w:rsidRPr="00374EEC">
        <w:t xml:space="preserve"> périodes proposées: </w:t>
      </w:r>
      <w:r w:rsidRPr="00374EEC">
        <w:rPr>
          <w:b/>
          <w:bCs/>
        </w:rPr>
        <w:t>janvier-juillet</w:t>
      </w:r>
      <w:r w:rsidRPr="00374EEC">
        <w:t xml:space="preserve"> et </w:t>
      </w:r>
      <w:r w:rsidRPr="00374EEC">
        <w:rPr>
          <w:b/>
          <w:bCs/>
        </w:rPr>
        <w:t>septembre-décembre</w:t>
      </w:r>
    </w:p>
    <w:p w14:paraId="17BE1208" w14:textId="77777777" w:rsidR="00511842" w:rsidRPr="00374EEC" w:rsidRDefault="00511842" w:rsidP="00511842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374EEC">
        <w:rPr>
          <w:u w:val="single"/>
        </w:rPr>
        <w:t>GET</w:t>
      </w:r>
      <w:r w:rsidRPr="00374EEC">
        <w:t>*****</w:t>
      </w:r>
      <w:r w:rsidRPr="00374EEC">
        <w:tab/>
        <w:t xml:space="preserve">Quatrième Colloque mondial sur les télécommunications </w:t>
      </w:r>
      <w:proofErr w:type="gramStart"/>
      <w:r w:rsidRPr="00374EEC">
        <w:t>d'urgence:</w:t>
      </w:r>
      <w:proofErr w:type="gramEnd"/>
      <w:r w:rsidRPr="00374EEC">
        <w:t xml:space="preserve"> période proposée: </w:t>
      </w:r>
      <w:r w:rsidRPr="00374EEC">
        <w:rPr>
          <w:b/>
          <w:bCs/>
        </w:rPr>
        <w:t>janvier-mars</w:t>
      </w:r>
    </w:p>
    <w:p w14:paraId="4C1161EF" w14:textId="746DD028" w:rsidR="004C6282" w:rsidRPr="00374EEC" w:rsidRDefault="004C6282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GTC*</w:t>
      </w:r>
      <w:r w:rsidRPr="00374EEC">
        <w:rPr>
          <w:rFonts w:asciiTheme="minorHAnsi" w:hAnsiTheme="minorHAnsi"/>
        </w:rPr>
        <w:tab/>
        <w:t xml:space="preserve">Groupes de travail du </w:t>
      </w:r>
      <w:proofErr w:type="gramStart"/>
      <w:r w:rsidRPr="00374EEC">
        <w:rPr>
          <w:rFonts w:asciiTheme="minorHAnsi" w:hAnsiTheme="minorHAnsi"/>
        </w:rPr>
        <w:t>Conseil</w:t>
      </w:r>
      <w:r w:rsidR="00F7121D" w:rsidRPr="00374EEC">
        <w:rPr>
          <w:rFonts w:asciiTheme="minorHAnsi" w:hAnsiTheme="minorHAnsi"/>
        </w:rPr>
        <w:t>:</w:t>
      </w:r>
      <w:proofErr w:type="gramEnd"/>
      <w:r w:rsidR="00733F31" w:rsidRPr="00374EEC">
        <w:rPr>
          <w:rFonts w:asciiTheme="minorHAnsi" w:hAnsiTheme="minorHAnsi"/>
        </w:rPr>
        <w:t xml:space="preserve"> date</w:t>
      </w:r>
      <w:r w:rsidR="00D40CEB" w:rsidRPr="00374EEC">
        <w:rPr>
          <w:rFonts w:asciiTheme="minorHAnsi" w:hAnsiTheme="minorHAnsi"/>
        </w:rPr>
        <w:t>s</w:t>
      </w:r>
      <w:r w:rsidR="00733F31" w:rsidRPr="00374EEC">
        <w:rPr>
          <w:rFonts w:asciiTheme="minorHAnsi" w:hAnsiTheme="minorHAnsi"/>
        </w:rPr>
        <w:t xml:space="preserve"> proposée</w:t>
      </w:r>
      <w:r w:rsidR="00D40CEB" w:rsidRPr="00374EEC">
        <w:rPr>
          <w:rFonts w:asciiTheme="minorHAnsi" w:hAnsiTheme="minorHAnsi"/>
        </w:rPr>
        <w:t>s</w:t>
      </w:r>
      <w:r w:rsidR="00733F31" w:rsidRPr="00374EEC">
        <w:rPr>
          <w:rFonts w:asciiTheme="minorHAnsi" w:hAnsiTheme="minorHAnsi"/>
        </w:rPr>
        <w:t xml:space="preserve">: </w:t>
      </w:r>
      <w:r w:rsidR="00733F31" w:rsidRPr="00374EEC">
        <w:rPr>
          <w:rFonts w:asciiTheme="minorHAnsi" w:hAnsiTheme="minorHAnsi"/>
          <w:b/>
          <w:bCs/>
        </w:rPr>
        <w:t>10</w:t>
      </w:r>
      <w:r w:rsidR="00D40CEB" w:rsidRPr="00374EEC">
        <w:rPr>
          <w:rFonts w:asciiTheme="minorHAnsi" w:hAnsiTheme="minorHAnsi"/>
          <w:b/>
          <w:bCs/>
        </w:rPr>
        <w:noBreakHyphen/>
      </w:r>
      <w:r w:rsidR="00733F31" w:rsidRPr="00374EEC">
        <w:rPr>
          <w:rFonts w:asciiTheme="minorHAnsi" w:hAnsiTheme="minorHAnsi"/>
          <w:b/>
          <w:bCs/>
        </w:rPr>
        <w:t>21 janvier</w:t>
      </w:r>
    </w:p>
    <w:p w14:paraId="791E71BF" w14:textId="6A8A7FFE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GCNT</w:t>
      </w:r>
      <w:r w:rsidRPr="00374EEC">
        <w:rPr>
          <w:rFonts w:asciiTheme="minorHAnsi" w:hAnsiTheme="minorHAnsi"/>
          <w:spacing w:val="-4"/>
        </w:rPr>
        <w:t>***</w:t>
      </w:r>
      <w:r w:rsidRPr="00374EEC">
        <w:rPr>
          <w:rFonts w:asciiTheme="minorHAnsi" w:hAnsiTheme="minorHAnsi"/>
        </w:rPr>
        <w:tab/>
        <w:t xml:space="preserve">Groupe consultatif de la normalisation des </w:t>
      </w:r>
      <w:proofErr w:type="gramStart"/>
      <w:r w:rsidRPr="00374EEC">
        <w:rPr>
          <w:rFonts w:asciiTheme="minorHAnsi" w:hAnsiTheme="minorHAnsi"/>
        </w:rPr>
        <w:t>télécommunications:</w:t>
      </w:r>
      <w:proofErr w:type="gramEnd"/>
      <w:r w:rsidRPr="00374EEC">
        <w:rPr>
          <w:rFonts w:asciiTheme="minorHAnsi" w:hAnsiTheme="minorHAnsi"/>
        </w:rPr>
        <w:t xml:space="preserve"> période</w:t>
      </w:r>
      <w:r w:rsidR="008F760B" w:rsidRPr="00374EEC">
        <w:rPr>
          <w:rFonts w:asciiTheme="minorHAnsi" w:hAnsiTheme="minorHAnsi"/>
        </w:rPr>
        <w:t>s</w:t>
      </w:r>
      <w:r w:rsidRPr="00374EEC">
        <w:rPr>
          <w:rFonts w:asciiTheme="minorHAnsi" w:hAnsiTheme="minorHAnsi"/>
        </w:rPr>
        <w:t xml:space="preserve"> proposée</w:t>
      </w:r>
      <w:r w:rsidR="008F760B" w:rsidRPr="00374EEC">
        <w:rPr>
          <w:rFonts w:asciiTheme="minorHAnsi" w:hAnsiTheme="minorHAnsi"/>
        </w:rPr>
        <w:t>s</w:t>
      </w:r>
      <w:r w:rsidRPr="00374EEC">
        <w:rPr>
          <w:rFonts w:asciiTheme="minorHAnsi" w:hAnsiTheme="minorHAnsi"/>
        </w:rPr>
        <w:t xml:space="preserve">: </w:t>
      </w:r>
      <w:r w:rsidR="00511842" w:rsidRPr="00374EEC">
        <w:rPr>
          <w:rFonts w:asciiTheme="minorHAnsi" w:hAnsiTheme="minorHAnsi"/>
          <w:b/>
          <w:bCs/>
        </w:rPr>
        <w:t>avril</w:t>
      </w:r>
      <w:r w:rsidRPr="00374EEC">
        <w:rPr>
          <w:rFonts w:asciiTheme="minorHAnsi" w:hAnsiTheme="minorHAnsi"/>
          <w:b/>
          <w:bCs/>
        </w:rPr>
        <w:t>-</w:t>
      </w:r>
      <w:r w:rsidR="00511842" w:rsidRPr="00374EEC">
        <w:rPr>
          <w:rFonts w:asciiTheme="minorHAnsi" w:hAnsiTheme="minorHAnsi"/>
          <w:b/>
          <w:bCs/>
        </w:rPr>
        <w:t xml:space="preserve">mai </w:t>
      </w:r>
      <w:r w:rsidR="00733F31" w:rsidRPr="00374EEC">
        <w:rPr>
          <w:rFonts w:asciiTheme="minorHAnsi" w:hAnsiTheme="minorHAnsi"/>
        </w:rPr>
        <w:t>et</w:t>
      </w:r>
      <w:r w:rsidR="00733F31" w:rsidRPr="00374EEC">
        <w:rPr>
          <w:rFonts w:asciiTheme="minorHAnsi" w:hAnsiTheme="minorHAnsi"/>
          <w:b/>
          <w:bCs/>
        </w:rPr>
        <w:t xml:space="preserve"> </w:t>
      </w:r>
      <w:r w:rsidR="00511842" w:rsidRPr="00374EEC">
        <w:rPr>
          <w:rFonts w:asciiTheme="minorHAnsi" w:hAnsiTheme="minorHAnsi"/>
          <w:b/>
          <w:bCs/>
        </w:rPr>
        <w:t>novembre-</w:t>
      </w:r>
      <w:r w:rsidR="00733F31" w:rsidRPr="00374EEC">
        <w:rPr>
          <w:rFonts w:asciiTheme="minorHAnsi" w:hAnsiTheme="minorHAnsi"/>
          <w:b/>
          <w:bCs/>
        </w:rPr>
        <w:t>décembre</w:t>
      </w:r>
    </w:p>
    <w:p w14:paraId="2EEA3ED2" w14:textId="59FCE733" w:rsidR="00511842" w:rsidRPr="00374EEC" w:rsidRDefault="00511842" w:rsidP="00511842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bookmarkStart w:id="10" w:name="_Hlk53071367"/>
      <w:r w:rsidRPr="00374EEC">
        <w:rPr>
          <w:color w:val="000000" w:themeColor="text1"/>
          <w:szCs w:val="24"/>
        </w:rPr>
        <w:t>Colloque FIGI</w:t>
      </w:r>
      <w:r w:rsidRPr="00374EEC">
        <w:rPr>
          <w:rFonts w:asciiTheme="minorHAnsi" w:hAnsiTheme="minorHAnsi"/>
        </w:rPr>
        <w:t>***</w:t>
      </w:r>
      <w:r w:rsidRPr="00374EEC">
        <w:rPr>
          <w:rFonts w:asciiTheme="minorHAnsi" w:hAnsiTheme="minorHAnsi"/>
        </w:rPr>
        <w:tab/>
      </w:r>
      <w:r w:rsidRPr="00374EEC">
        <w:t xml:space="preserve">Initiative mondiale en faveur de l'inclusion </w:t>
      </w:r>
      <w:proofErr w:type="gramStart"/>
      <w:r w:rsidRPr="00374EEC">
        <w:t>financière:</w:t>
      </w:r>
      <w:proofErr w:type="gramEnd"/>
      <w:r w:rsidRPr="00374EEC">
        <w:t xml:space="preserve"> </w:t>
      </w:r>
      <w:r w:rsidRPr="00374EEC">
        <w:rPr>
          <w:rFonts w:asciiTheme="minorHAnsi" w:hAnsiTheme="minorHAnsi"/>
        </w:rPr>
        <w:t xml:space="preserve">période proposée: </w:t>
      </w:r>
      <w:r w:rsidRPr="00374EEC">
        <w:rPr>
          <w:rFonts w:asciiTheme="minorHAnsi" w:hAnsiTheme="minorHAnsi"/>
          <w:b/>
          <w:bCs/>
        </w:rPr>
        <w:t>avril-juin</w:t>
      </w:r>
    </w:p>
    <w:bookmarkEnd w:id="10"/>
    <w:p w14:paraId="61F70954" w14:textId="241F9C8F" w:rsidR="00733F31" w:rsidRPr="00374EEC" w:rsidRDefault="00733F31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374EEC">
        <w:rPr>
          <w:u w:val="single"/>
        </w:rPr>
        <w:t>WTIS</w:t>
      </w:r>
      <w:r w:rsidRPr="00374EEC">
        <w:t>*****</w:t>
      </w:r>
      <w:r w:rsidRPr="00374EEC">
        <w:tab/>
      </w:r>
      <w:r w:rsidR="00D40CEB" w:rsidRPr="00374EEC">
        <w:t xml:space="preserve">Colloque sur les indicateurs des télécommunications/TIC dans le </w:t>
      </w:r>
      <w:proofErr w:type="gramStart"/>
      <w:r w:rsidR="00D40CEB" w:rsidRPr="00374EEC">
        <w:t>monde</w:t>
      </w:r>
      <w:r w:rsidRPr="00374EEC">
        <w:t>:</w:t>
      </w:r>
      <w:proofErr w:type="gramEnd"/>
      <w:r w:rsidRPr="00374EEC">
        <w:t xml:space="preserve"> </w:t>
      </w:r>
      <w:r w:rsidR="00D40CEB" w:rsidRPr="00374EEC">
        <w:t>période proposée</w:t>
      </w:r>
      <w:r w:rsidRPr="00374EEC">
        <w:t xml:space="preserve">: </w:t>
      </w:r>
      <w:r w:rsidRPr="00374EEC">
        <w:rPr>
          <w:b/>
          <w:bCs/>
        </w:rPr>
        <w:t>mars-avril</w:t>
      </w:r>
    </w:p>
    <w:p w14:paraId="5B9B935E" w14:textId="03BDF444" w:rsidR="00733F31" w:rsidRPr="00374EEC" w:rsidRDefault="00733F31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374EEC">
        <w:t>GCR****</w:t>
      </w:r>
      <w:r w:rsidRPr="00374EEC">
        <w:tab/>
        <w:t xml:space="preserve">Groupe consultatif des </w:t>
      </w:r>
      <w:proofErr w:type="gramStart"/>
      <w:r w:rsidRPr="00374EEC">
        <w:t>radiocommunications:</w:t>
      </w:r>
      <w:proofErr w:type="gramEnd"/>
      <w:r w:rsidRPr="00374EEC">
        <w:t xml:space="preserve"> période proposée: </w:t>
      </w:r>
      <w:r w:rsidRPr="00374EEC">
        <w:rPr>
          <w:b/>
          <w:bCs/>
        </w:rPr>
        <w:t>mars-avril</w:t>
      </w:r>
    </w:p>
    <w:p w14:paraId="071EDAD1" w14:textId="563E72BB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RRB22.1***</w:t>
      </w:r>
      <w:r w:rsidRPr="00374EEC">
        <w:rPr>
          <w:rFonts w:asciiTheme="minorHAnsi" w:hAnsiTheme="minorHAnsi"/>
        </w:rPr>
        <w:tab/>
        <w:t xml:space="preserve">Comité du Règlement des </w:t>
      </w:r>
      <w:proofErr w:type="gramStart"/>
      <w:r w:rsidRPr="00374EEC">
        <w:rPr>
          <w:rFonts w:asciiTheme="minorHAnsi" w:hAnsiTheme="minorHAnsi"/>
        </w:rPr>
        <w:t>radiocommunications: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Pr="00374EEC">
        <w:rPr>
          <w:rFonts w:asciiTheme="minorHAnsi" w:hAnsiTheme="minorHAnsi"/>
          <w:b/>
          <w:bCs/>
        </w:rPr>
        <w:t>mars</w:t>
      </w:r>
    </w:p>
    <w:p w14:paraId="11D2C664" w14:textId="2DB1A813" w:rsidR="00733F31" w:rsidRPr="00374EEC" w:rsidRDefault="00733F31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GCBI</w:t>
      </w:r>
      <w:r w:rsidRPr="00374EEC">
        <w:rPr>
          <w:rFonts w:asciiTheme="minorHAnsi" w:hAnsiTheme="minorHAnsi"/>
        </w:rPr>
        <w:tab/>
      </w:r>
      <w:r w:rsidR="00D40CEB" w:rsidRPr="00374EEC">
        <w:rPr>
          <w:rFonts w:asciiTheme="minorHAnsi" w:hAnsiTheme="minorHAnsi"/>
        </w:rPr>
        <w:t xml:space="preserve">Groupe sur les initiatives pour le renforcement des </w:t>
      </w:r>
      <w:proofErr w:type="gramStart"/>
      <w:r w:rsidR="00D40CEB" w:rsidRPr="00374EEC">
        <w:rPr>
          <w:rFonts w:asciiTheme="minorHAnsi" w:hAnsiTheme="minorHAnsi"/>
        </w:rPr>
        <w:t>capacités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dates proposées: </w:t>
      </w:r>
      <w:r w:rsidRPr="00374EEC">
        <w:rPr>
          <w:rFonts w:asciiTheme="minorHAnsi" w:hAnsiTheme="minorHAnsi"/>
          <w:b/>
          <w:bCs/>
        </w:rPr>
        <w:t>13-14 mars</w:t>
      </w:r>
    </w:p>
    <w:p w14:paraId="45BD3ED2" w14:textId="457E7BB1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374EEC">
        <w:t>GCDT</w:t>
      </w:r>
      <w:r w:rsidRPr="00374EEC">
        <w:rPr>
          <w:rFonts w:asciiTheme="minorHAnsi" w:hAnsiTheme="minorHAnsi"/>
        </w:rPr>
        <w:t>**</w:t>
      </w:r>
      <w:r w:rsidRPr="00374EEC">
        <w:tab/>
        <w:t xml:space="preserve">Groupe consultatif pour le développement des </w:t>
      </w:r>
      <w:proofErr w:type="gramStart"/>
      <w:r w:rsidRPr="00374EEC">
        <w:t>télécommunications:</w:t>
      </w:r>
      <w:proofErr w:type="gramEnd"/>
      <w:r w:rsidRPr="00374EEC">
        <w:t xml:space="preserve"> dates proposées:</w:t>
      </w:r>
      <w:r w:rsidRPr="00374EEC">
        <w:rPr>
          <w:b/>
          <w:bCs/>
        </w:rPr>
        <w:t xml:space="preserve"> </w:t>
      </w:r>
      <w:r w:rsidR="00733F31" w:rsidRPr="00374EEC">
        <w:rPr>
          <w:b/>
          <w:bCs/>
        </w:rPr>
        <w:t>14-18</w:t>
      </w:r>
      <w:r w:rsidRPr="00374EEC">
        <w:rPr>
          <w:b/>
          <w:bCs/>
        </w:rPr>
        <w:t xml:space="preserve"> mars</w:t>
      </w:r>
    </w:p>
    <w:p w14:paraId="724074AE" w14:textId="1535DB7F" w:rsidR="00733F31" w:rsidRPr="00374EEC" w:rsidRDefault="00733F31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374EEC">
        <w:t>C-22*</w:t>
      </w:r>
      <w:r w:rsidRPr="00374EEC">
        <w:tab/>
        <w:t xml:space="preserve">Session de 2022 du </w:t>
      </w:r>
      <w:proofErr w:type="gramStart"/>
      <w:r w:rsidRPr="00374EEC">
        <w:t>Conseil:</w:t>
      </w:r>
      <w:proofErr w:type="gramEnd"/>
      <w:r w:rsidRPr="00374EEC">
        <w:t xml:space="preserve"> dates proposées: </w:t>
      </w:r>
      <w:r w:rsidRPr="00374EEC">
        <w:rPr>
          <w:b/>
          <w:bCs/>
        </w:rPr>
        <w:t>21-31 mars</w:t>
      </w:r>
    </w:p>
    <w:p w14:paraId="0359C00A" w14:textId="7D3E46EF" w:rsidR="00733F31" w:rsidRPr="00374EEC" w:rsidRDefault="00733F31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374EEC">
        <w:rPr>
          <w:rFonts w:asciiTheme="minorHAnsi" w:hAnsiTheme="minorHAnsi"/>
        </w:rPr>
        <w:lastRenderedPageBreak/>
        <w:t>Sommet IA</w:t>
      </w:r>
      <w:r w:rsidRPr="00374EEC">
        <w:t>****</w:t>
      </w:r>
      <w:r w:rsidRPr="00374EEC">
        <w:tab/>
      </w:r>
      <w:r w:rsidRPr="00374EEC">
        <w:rPr>
          <w:rFonts w:asciiTheme="minorHAnsi" w:hAnsiTheme="minorHAnsi"/>
        </w:rPr>
        <w:t xml:space="preserve">Sommet mondial sur l'intelligence artificielle au service du bien </w:t>
      </w:r>
      <w:proofErr w:type="gramStart"/>
      <w:r w:rsidRPr="00374EEC">
        <w:rPr>
          <w:rFonts w:asciiTheme="minorHAnsi" w:hAnsiTheme="minorHAnsi"/>
        </w:rPr>
        <w:t>social:</w:t>
      </w:r>
      <w:proofErr w:type="gramEnd"/>
      <w:r w:rsidRPr="00374EEC">
        <w:t xml:space="preserve"> période proposé: </w:t>
      </w:r>
      <w:r w:rsidRPr="00374EEC">
        <w:rPr>
          <w:b/>
          <w:bCs/>
        </w:rPr>
        <w:t>avril</w:t>
      </w:r>
    </w:p>
    <w:p w14:paraId="09AC4452" w14:textId="474A2AD3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</w:pPr>
      <w:r w:rsidRPr="00374EEC">
        <w:t xml:space="preserve">Les jeunes filles dans le </w:t>
      </w:r>
      <w:r w:rsidRPr="00374EEC">
        <w:tab/>
        <w:t xml:space="preserve">Journée internationale des jeunes filles dans le secteur des </w:t>
      </w:r>
      <w:proofErr w:type="gramStart"/>
      <w:r w:rsidRPr="00374EEC">
        <w:t>TIC:</w:t>
      </w:r>
      <w:proofErr w:type="gramEnd"/>
      <w:r w:rsidRPr="00374EEC">
        <w:t xml:space="preserve"> secteur des TIC</w:t>
      </w:r>
      <w:r w:rsidRPr="00374EEC">
        <w:rPr>
          <w:rFonts w:asciiTheme="minorHAnsi" w:hAnsiTheme="minorHAnsi"/>
        </w:rPr>
        <w:t>**</w:t>
      </w:r>
      <w:r w:rsidRPr="00374EEC">
        <w:tab/>
      </w:r>
      <w:r w:rsidRPr="00374EEC">
        <w:rPr>
          <w:b/>
          <w:bCs/>
        </w:rPr>
        <w:t>22 avril</w:t>
      </w:r>
    </w:p>
    <w:p w14:paraId="12654F58" w14:textId="32DB0603" w:rsidR="00D40CEB" w:rsidRPr="00374EEC" w:rsidRDefault="00D40CEB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UIT-D**</w:t>
      </w:r>
      <w:r w:rsidRPr="00374EEC">
        <w:rPr>
          <w:rFonts w:asciiTheme="minorHAnsi" w:hAnsiTheme="minorHAnsi"/>
        </w:rPr>
        <w:tab/>
      </w:r>
      <w:r w:rsidRPr="00374EEC">
        <w:t xml:space="preserve">Commissions d'études du développement des </w:t>
      </w:r>
      <w:proofErr w:type="gramStart"/>
      <w:r w:rsidRPr="00374EEC">
        <w:t>télécommunications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dates proposées: </w:t>
      </w:r>
      <w:r w:rsidRPr="00374EEC">
        <w:rPr>
          <w:rFonts w:asciiTheme="minorHAnsi" w:hAnsiTheme="minorHAnsi"/>
          <w:b/>
          <w:bCs/>
        </w:rPr>
        <w:t>9-20 mai</w:t>
      </w:r>
    </w:p>
    <w:p w14:paraId="417D22A8" w14:textId="74EF40BA" w:rsidR="00D40CEB" w:rsidRPr="00374EEC" w:rsidRDefault="00D40CEB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374EEC">
        <w:rPr>
          <w:rFonts w:asciiTheme="minorHAnsi" w:hAnsiTheme="minorHAnsi"/>
        </w:rPr>
        <w:t>WTISD</w:t>
      </w:r>
      <w:r w:rsidRPr="00374EEC">
        <w:rPr>
          <w:rFonts w:asciiTheme="minorHAnsi" w:hAnsiTheme="minorHAnsi"/>
        </w:rPr>
        <w:tab/>
        <w:t xml:space="preserve">Journée mondiale des télécommunications et de la société de </w:t>
      </w:r>
      <w:proofErr w:type="gramStart"/>
      <w:r w:rsidRPr="00374EEC">
        <w:rPr>
          <w:rFonts w:asciiTheme="minorHAnsi" w:hAnsiTheme="minorHAnsi"/>
        </w:rPr>
        <w:t>l'information:</w:t>
      </w:r>
      <w:proofErr w:type="gramEnd"/>
      <w:r w:rsidRPr="00374EEC">
        <w:rPr>
          <w:rFonts w:asciiTheme="minorHAnsi" w:hAnsiTheme="minorHAnsi"/>
        </w:rPr>
        <w:t xml:space="preserve"> </w:t>
      </w:r>
      <w:r w:rsidRPr="00374EEC">
        <w:rPr>
          <w:rFonts w:asciiTheme="minorHAnsi" w:hAnsiTheme="minorHAnsi"/>
          <w:b/>
          <w:bCs/>
        </w:rPr>
        <w:t>17 mai</w:t>
      </w:r>
    </w:p>
    <w:p w14:paraId="6C236202" w14:textId="6689104F" w:rsidR="00511842" w:rsidRPr="00374EEC" w:rsidRDefault="00511842" w:rsidP="00511842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374EEC">
        <w:t>Forum du SMSI + FMPT**</w:t>
      </w:r>
      <w:r w:rsidRPr="00374EEC">
        <w:tab/>
      </w:r>
      <w:r w:rsidRPr="00374EEC">
        <w:tab/>
        <w:t xml:space="preserve">Forum du Sommet mondial sur la société de l'information, de préférence juste avant le sixième Forum mondial des politiques de </w:t>
      </w:r>
      <w:proofErr w:type="gramStart"/>
      <w:r w:rsidRPr="00374EEC">
        <w:t>télécommunication:</w:t>
      </w:r>
      <w:proofErr w:type="gramEnd"/>
      <w:r w:rsidRPr="00374EEC">
        <w:t xml:space="preserve"> dates proposées: </w:t>
      </w:r>
      <w:r w:rsidRPr="00374EEC">
        <w:rPr>
          <w:b/>
          <w:bCs/>
        </w:rPr>
        <w:t>29 mai</w:t>
      </w:r>
      <w:r w:rsidR="00493E92" w:rsidRPr="00374EEC">
        <w:rPr>
          <w:b/>
          <w:bCs/>
        </w:rPr>
        <w:t xml:space="preserve"> – </w:t>
      </w:r>
      <w:r w:rsidRPr="00374EEC">
        <w:rPr>
          <w:b/>
          <w:bCs/>
        </w:rPr>
        <w:t>3 juin</w:t>
      </w:r>
    </w:p>
    <w:p w14:paraId="18856230" w14:textId="70C35B15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374EEC">
        <w:rPr>
          <w:rFonts w:asciiTheme="minorHAnsi" w:hAnsiTheme="minorHAnsi"/>
        </w:rPr>
        <w:t>RRB22.2***</w:t>
      </w:r>
      <w:r w:rsidRPr="00374EEC">
        <w:rPr>
          <w:rFonts w:asciiTheme="minorHAnsi" w:hAnsiTheme="minorHAnsi"/>
        </w:rPr>
        <w:tab/>
        <w:t xml:space="preserve">Comité du Règlement des </w:t>
      </w:r>
      <w:proofErr w:type="gramStart"/>
      <w:r w:rsidRPr="00374EEC">
        <w:rPr>
          <w:rFonts w:asciiTheme="minorHAnsi" w:hAnsiTheme="minorHAnsi"/>
        </w:rPr>
        <w:t>radiocommunications: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="00733F31" w:rsidRPr="00374EEC">
        <w:rPr>
          <w:rFonts w:asciiTheme="minorHAnsi" w:hAnsiTheme="minorHAnsi"/>
          <w:b/>
          <w:bCs/>
        </w:rPr>
        <w:t>juin-</w:t>
      </w:r>
      <w:r w:rsidRPr="00374EEC">
        <w:rPr>
          <w:b/>
          <w:bCs/>
        </w:rPr>
        <w:t>juillet</w:t>
      </w:r>
    </w:p>
    <w:p w14:paraId="44C73CA6" w14:textId="77777777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374EEC">
        <w:rPr>
          <w:rFonts w:asciiTheme="minorHAnsi" w:hAnsiTheme="minorHAnsi"/>
          <w:spacing w:val="-6"/>
          <w:u w:val="single"/>
        </w:rPr>
        <w:t>World Telecom 2022</w:t>
      </w:r>
      <w:r w:rsidRPr="00374EEC">
        <w:rPr>
          <w:rFonts w:asciiTheme="minorHAnsi" w:hAnsiTheme="minorHAnsi"/>
          <w:spacing w:val="-6"/>
        </w:rPr>
        <w:t>****</w:t>
      </w:r>
      <w:r w:rsidRPr="00374EEC">
        <w:rPr>
          <w:rFonts w:asciiTheme="minorHAnsi" w:hAnsiTheme="minorHAnsi"/>
        </w:rPr>
        <w:tab/>
        <w:t xml:space="preserve">ITU Telecom World </w:t>
      </w:r>
      <w:proofErr w:type="gramStart"/>
      <w:r w:rsidRPr="00374EEC">
        <w:rPr>
          <w:rFonts w:asciiTheme="minorHAnsi" w:hAnsiTheme="minorHAnsi"/>
        </w:rPr>
        <w:t>2022: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Pr="00374EEC">
        <w:rPr>
          <w:rFonts w:asciiTheme="minorHAnsi" w:hAnsiTheme="minorHAnsi"/>
          <w:b/>
          <w:bCs/>
        </w:rPr>
        <w:t>septembre-novembre</w:t>
      </w:r>
    </w:p>
    <w:p w14:paraId="2A6E77AF" w14:textId="683F00C4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b/>
          <w:bCs/>
          <w:color w:val="000000" w:themeColor="text1"/>
        </w:rPr>
      </w:pPr>
      <w:r w:rsidRPr="00374EEC">
        <w:rPr>
          <w:rFonts w:asciiTheme="minorHAnsi" w:hAnsiTheme="minorHAnsi"/>
          <w:color w:val="000000" w:themeColor="text1"/>
        </w:rPr>
        <w:t>EGH-EGTI</w:t>
      </w:r>
      <w:r w:rsidRPr="00374EEC">
        <w:rPr>
          <w:rFonts w:asciiTheme="minorHAnsi" w:hAnsiTheme="minorHAnsi"/>
        </w:rPr>
        <w:t>**</w:t>
      </w:r>
      <w:r w:rsidRPr="00374EEC">
        <w:rPr>
          <w:rFonts w:asciiTheme="minorHAnsi" w:hAnsiTheme="minorHAnsi"/>
          <w:color w:val="000000" w:themeColor="text1"/>
        </w:rPr>
        <w:tab/>
      </w:r>
      <w:r w:rsidRPr="00374EEC">
        <w:rPr>
          <w:color w:val="000000"/>
        </w:rPr>
        <w:t>Réunions du Groupe d'experts sur les indicateurs relatifs à l'utilisation des TIC par les ménages (EGH) et du Groupe d'experts sur les indicateurs des télécommunications/TIC (EGTI</w:t>
      </w:r>
      <w:proofErr w:type="gramStart"/>
      <w:r w:rsidRPr="00374EEC">
        <w:rPr>
          <w:color w:val="000000"/>
        </w:rPr>
        <w:t>):</w:t>
      </w:r>
      <w:proofErr w:type="gramEnd"/>
      <w:r w:rsidRPr="00374EEC">
        <w:rPr>
          <w:color w:val="000000"/>
        </w:rPr>
        <w:t xml:space="preserve"> </w:t>
      </w:r>
      <w:r w:rsidRPr="00374EEC">
        <w:rPr>
          <w:rFonts w:asciiTheme="minorHAnsi" w:hAnsiTheme="minorHAnsi"/>
        </w:rPr>
        <w:t xml:space="preserve">période proposée: </w:t>
      </w:r>
      <w:r w:rsidRPr="00374EEC">
        <w:rPr>
          <w:rFonts w:asciiTheme="minorHAnsi" w:hAnsiTheme="minorHAnsi"/>
          <w:b/>
          <w:bCs/>
          <w:color w:val="000000" w:themeColor="text1"/>
        </w:rPr>
        <w:t>septembre</w:t>
      </w:r>
    </w:p>
    <w:p w14:paraId="6B2A5C06" w14:textId="77777777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374EEC">
        <w:rPr>
          <w:spacing w:val="-6"/>
          <w:u w:val="single"/>
        </w:rPr>
        <w:t>C-22</w:t>
      </w:r>
      <w:r w:rsidRPr="00374EEC">
        <w:rPr>
          <w:spacing w:val="-6"/>
        </w:rPr>
        <w:t>* (séance finale)</w:t>
      </w:r>
      <w:r w:rsidRPr="00374EEC">
        <w:rPr>
          <w:b/>
          <w:bCs/>
        </w:rPr>
        <w:tab/>
      </w:r>
      <w:r w:rsidRPr="00374EEC">
        <w:t xml:space="preserve">Séance finale de la session de 2022 du </w:t>
      </w:r>
      <w:proofErr w:type="gramStart"/>
      <w:r w:rsidRPr="00374EEC">
        <w:t>Conseil:</w:t>
      </w:r>
      <w:proofErr w:type="gramEnd"/>
      <w:r w:rsidRPr="00374EEC">
        <w:t xml:space="preserve"> </w:t>
      </w:r>
      <w:r w:rsidRPr="00374EEC">
        <w:rPr>
          <w:rFonts w:asciiTheme="minorHAnsi" w:hAnsiTheme="minorHAnsi"/>
        </w:rPr>
        <w:t xml:space="preserve">date proposée: </w:t>
      </w:r>
      <w:r w:rsidRPr="00374EEC">
        <w:rPr>
          <w:rFonts w:asciiTheme="minorHAnsi" w:hAnsiTheme="minorHAnsi"/>
          <w:b/>
          <w:bCs/>
        </w:rPr>
        <w:t>24 </w:t>
      </w:r>
      <w:r w:rsidRPr="00374EEC">
        <w:rPr>
          <w:b/>
          <w:bCs/>
        </w:rPr>
        <w:t>septembre</w:t>
      </w:r>
    </w:p>
    <w:p w14:paraId="53194B30" w14:textId="6F6301D8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</w:rPr>
      </w:pPr>
      <w:r w:rsidRPr="00374EEC">
        <w:rPr>
          <w:u w:val="single"/>
        </w:rPr>
        <w:t>PP-</w:t>
      </w:r>
      <w:r w:rsidRPr="00374EEC">
        <w:rPr>
          <w:rFonts w:asciiTheme="minorHAnsi" w:hAnsiTheme="minorHAnsi"/>
          <w:u w:val="single"/>
        </w:rPr>
        <w:t>22</w:t>
      </w:r>
      <w:r w:rsidRPr="00374EEC">
        <w:rPr>
          <w:rFonts w:asciiTheme="minorHAnsi" w:hAnsiTheme="minorHAnsi"/>
        </w:rPr>
        <w:tab/>
        <w:t xml:space="preserve">Conférence de </w:t>
      </w:r>
      <w:proofErr w:type="gramStart"/>
      <w:r w:rsidRPr="00374EEC">
        <w:rPr>
          <w:rFonts w:asciiTheme="minorHAnsi" w:hAnsiTheme="minorHAnsi"/>
        </w:rPr>
        <w:t>plénipotentiaires:</w:t>
      </w:r>
      <w:proofErr w:type="gramEnd"/>
      <w:r w:rsidRPr="00374EEC">
        <w:rPr>
          <w:rFonts w:asciiTheme="minorHAnsi" w:hAnsiTheme="minorHAnsi"/>
        </w:rPr>
        <w:t xml:space="preserve"> </w:t>
      </w:r>
      <w:r w:rsidRPr="00374EEC">
        <w:rPr>
          <w:rFonts w:asciiTheme="minorHAnsi" w:hAnsiTheme="minorHAnsi"/>
          <w:b/>
          <w:bCs/>
        </w:rPr>
        <w:t>26 septembre</w:t>
      </w:r>
      <w:r w:rsidR="00E109FF" w:rsidRPr="00374EEC">
        <w:rPr>
          <w:rFonts w:asciiTheme="minorHAnsi" w:hAnsiTheme="minorHAnsi"/>
          <w:b/>
          <w:bCs/>
        </w:rPr>
        <w:t xml:space="preserve"> – </w:t>
      </w:r>
      <w:r w:rsidRPr="00374EEC">
        <w:rPr>
          <w:rFonts w:asciiTheme="minorHAnsi" w:hAnsiTheme="minorHAnsi"/>
          <w:b/>
          <w:bCs/>
        </w:rPr>
        <w:t>14 octobre</w:t>
      </w:r>
    </w:p>
    <w:p w14:paraId="1844B311" w14:textId="118A39EE" w:rsidR="00733F31" w:rsidRPr="00374EEC" w:rsidRDefault="00733F31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374EEC">
        <w:rPr>
          <w:rFonts w:asciiTheme="minorHAnsi" w:hAnsiTheme="minorHAnsi"/>
        </w:rPr>
        <w:t>RRB22.3***</w:t>
      </w:r>
      <w:r w:rsidRPr="00374EEC">
        <w:rPr>
          <w:rFonts w:asciiTheme="minorHAnsi" w:hAnsiTheme="minorHAnsi"/>
        </w:rPr>
        <w:tab/>
        <w:t xml:space="preserve">Comité du Règlement des </w:t>
      </w:r>
      <w:proofErr w:type="gramStart"/>
      <w:r w:rsidRPr="00374EEC">
        <w:rPr>
          <w:rFonts w:asciiTheme="minorHAnsi" w:hAnsiTheme="minorHAnsi"/>
        </w:rPr>
        <w:t>radiocommunications: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Pr="00374EEC">
        <w:rPr>
          <w:rFonts w:asciiTheme="minorHAnsi" w:hAnsiTheme="minorHAnsi"/>
          <w:b/>
          <w:bCs/>
        </w:rPr>
        <w:t>octobre-novembre</w:t>
      </w:r>
    </w:p>
    <w:p w14:paraId="0C6657C4" w14:textId="540D52F7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  <w:u w:val="single"/>
        </w:rPr>
        <w:t>Kaléidoscope UIT</w:t>
      </w:r>
      <w:r w:rsidRPr="00374EEC">
        <w:rPr>
          <w:rFonts w:asciiTheme="minorHAnsi" w:hAnsiTheme="minorHAnsi"/>
          <w:color w:val="000000" w:themeColor="text1"/>
        </w:rPr>
        <w:t>****</w:t>
      </w:r>
      <w:r w:rsidRPr="00374EEC">
        <w:rPr>
          <w:rFonts w:asciiTheme="minorHAnsi" w:hAnsiTheme="minorHAnsi"/>
        </w:rPr>
        <w:tab/>
        <w:t xml:space="preserve">Conférence Kaléidoscope, </w:t>
      </w:r>
      <w:proofErr w:type="gramStart"/>
      <w:r w:rsidRPr="00374EEC">
        <w:rPr>
          <w:rFonts w:asciiTheme="minorHAnsi" w:hAnsiTheme="minorHAnsi"/>
        </w:rPr>
        <w:t>UIT: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Pr="00374EEC">
        <w:rPr>
          <w:rFonts w:asciiTheme="minorHAnsi" w:hAnsiTheme="minorHAnsi"/>
          <w:b/>
          <w:bCs/>
        </w:rPr>
        <w:t>novembre</w:t>
      </w:r>
      <w:r w:rsidRPr="00374EEC">
        <w:rPr>
          <w:rFonts w:asciiTheme="minorHAnsi" w:hAnsiTheme="minorHAnsi"/>
          <w:b/>
          <w:bCs/>
        </w:rPr>
        <w:noBreakHyphen/>
        <w:t>décembre</w:t>
      </w:r>
    </w:p>
    <w:p w14:paraId="4390E8FD" w14:textId="6E867AD5" w:rsidR="00733F31" w:rsidRPr="00374EEC" w:rsidRDefault="00733F31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UIT-D*</w:t>
      </w:r>
      <w:r w:rsidR="003B4BCE" w:rsidRPr="00374EEC">
        <w:rPr>
          <w:rFonts w:asciiTheme="minorHAnsi" w:hAnsiTheme="minorHAnsi"/>
        </w:rPr>
        <w:t>*</w:t>
      </w:r>
      <w:r w:rsidRPr="00374EEC">
        <w:rPr>
          <w:rFonts w:asciiTheme="minorHAnsi" w:hAnsiTheme="minorHAnsi"/>
        </w:rPr>
        <w:tab/>
      </w:r>
      <w:r w:rsidR="001C604B" w:rsidRPr="00374EEC">
        <w:rPr>
          <w:rFonts w:asciiTheme="minorHAnsi" w:hAnsiTheme="minorHAnsi"/>
        </w:rPr>
        <w:t xml:space="preserve">Groupes du Rapporteur des Commissions d'études du développement des </w:t>
      </w:r>
      <w:proofErr w:type="gramStart"/>
      <w:r w:rsidR="001C604B" w:rsidRPr="00374EEC">
        <w:rPr>
          <w:rFonts w:asciiTheme="minorHAnsi" w:hAnsiTheme="minorHAnsi"/>
        </w:rPr>
        <w:t>télécommunications:</w:t>
      </w:r>
      <w:proofErr w:type="gramEnd"/>
      <w:r w:rsidR="001C604B" w:rsidRPr="00374EEC">
        <w:rPr>
          <w:rFonts w:asciiTheme="minorHAnsi" w:hAnsiTheme="minorHAnsi"/>
        </w:rPr>
        <w:t xml:space="preserve"> période</w:t>
      </w:r>
      <w:r w:rsidRPr="00374EEC">
        <w:rPr>
          <w:rFonts w:asciiTheme="minorHAnsi" w:hAnsiTheme="minorHAnsi"/>
        </w:rPr>
        <w:t xml:space="preserve"> proposée: </w:t>
      </w:r>
      <w:r w:rsidR="00D40CEB" w:rsidRPr="00374EEC">
        <w:rPr>
          <w:rFonts w:asciiTheme="minorHAnsi" w:hAnsiTheme="minorHAnsi"/>
          <w:b/>
          <w:bCs/>
        </w:rPr>
        <w:t>novembre</w:t>
      </w:r>
    </w:p>
    <w:p w14:paraId="65A17D51" w14:textId="61E401E7" w:rsidR="00733F31" w:rsidRPr="00374EEC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</w:pPr>
      <w:r w:rsidRPr="00374EEC">
        <w:rPr>
          <w:u w:val="single"/>
        </w:rPr>
        <w:t>GSR</w:t>
      </w:r>
      <w:r w:rsidRPr="00374EEC">
        <w:t>*****</w:t>
      </w:r>
      <w:r w:rsidRPr="00374EEC">
        <w:tab/>
        <w:t xml:space="preserve">Colloque mondial des </w:t>
      </w:r>
      <w:proofErr w:type="gramStart"/>
      <w:r w:rsidRPr="00374EEC">
        <w:t>régulateurs:</w:t>
      </w:r>
      <w:proofErr w:type="gramEnd"/>
      <w:r w:rsidRPr="00374EEC">
        <w:t xml:space="preserve"> période proposée: </w:t>
      </w:r>
      <w:r w:rsidRPr="00374EEC">
        <w:rPr>
          <w:b/>
          <w:bCs/>
        </w:rPr>
        <w:t>novembre</w:t>
      </w:r>
    </w:p>
    <w:p w14:paraId="6E76BDF0" w14:textId="4AA17EA8" w:rsidR="00DE0B40" w:rsidRPr="00374EEC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IRWSP</w:t>
      </w:r>
      <w:r w:rsidR="00DE0B40" w:rsidRPr="00374EEC">
        <w:rPr>
          <w:rFonts w:asciiTheme="minorHAnsi" w:hAnsiTheme="minorHAnsi"/>
        </w:rPr>
        <w:t>***</w:t>
      </w:r>
      <w:r w:rsidR="00DE0B40" w:rsidRPr="00374EEC">
        <w:rPr>
          <w:rFonts w:asciiTheme="minorHAnsi" w:hAnsiTheme="minorHAnsi"/>
        </w:rPr>
        <w:tab/>
      </w:r>
      <w:r w:rsidR="00005570" w:rsidRPr="00374EEC">
        <w:rPr>
          <w:rFonts w:asciiTheme="minorHAnsi" w:hAnsiTheme="minorHAnsi"/>
        </w:rPr>
        <w:t>2</w:t>
      </w:r>
      <w:r w:rsidR="00F7121D" w:rsidRPr="00374EEC">
        <w:rPr>
          <w:rFonts w:asciiTheme="minorHAnsi" w:hAnsiTheme="minorHAnsi"/>
        </w:rPr>
        <w:t>è</w:t>
      </w:r>
      <w:r w:rsidR="00005570" w:rsidRPr="00374EEC">
        <w:rPr>
          <w:rFonts w:asciiTheme="minorHAnsi" w:hAnsiTheme="minorHAnsi"/>
        </w:rPr>
        <w:t xml:space="preserve">me Atelier interrégional de l'UIT sur les travaux préparatoires en vue de la </w:t>
      </w:r>
      <w:proofErr w:type="gramStart"/>
      <w:r w:rsidR="00005570" w:rsidRPr="00374EEC">
        <w:rPr>
          <w:rFonts w:asciiTheme="minorHAnsi" w:hAnsiTheme="minorHAnsi"/>
        </w:rPr>
        <w:t>CMR:</w:t>
      </w:r>
      <w:proofErr w:type="gramEnd"/>
      <w:r w:rsidR="00005570" w:rsidRPr="00374EEC">
        <w:rPr>
          <w:rFonts w:asciiTheme="minorHAnsi" w:hAnsiTheme="minorHAnsi"/>
        </w:rPr>
        <w:t xml:space="preserve"> période proposée</w:t>
      </w:r>
      <w:r w:rsidR="00DE0B40" w:rsidRPr="00374EEC">
        <w:rPr>
          <w:rFonts w:asciiTheme="minorHAnsi" w:hAnsiTheme="minorHAnsi"/>
        </w:rPr>
        <w:t xml:space="preserve">: </w:t>
      </w:r>
      <w:r w:rsidR="00DE0B40" w:rsidRPr="00374EEC">
        <w:rPr>
          <w:rFonts w:asciiTheme="minorHAnsi" w:hAnsiTheme="minorHAnsi"/>
          <w:b/>
          <w:bCs/>
        </w:rPr>
        <w:t>novembre</w:t>
      </w:r>
    </w:p>
    <w:p w14:paraId="5C618B7C" w14:textId="77777777" w:rsidR="00DE0B40" w:rsidRPr="00374EEC" w:rsidRDefault="00DE0B40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WRS-22****</w:t>
      </w:r>
      <w:r w:rsidRPr="00374EEC">
        <w:rPr>
          <w:rFonts w:asciiTheme="minorHAnsi" w:hAnsiTheme="minorHAnsi"/>
        </w:rPr>
        <w:tab/>
      </w:r>
      <w:r w:rsidRPr="00374EEC">
        <w:t xml:space="preserve">Séminaire mondial des </w:t>
      </w:r>
      <w:proofErr w:type="gramStart"/>
      <w:r w:rsidRPr="00374EEC">
        <w:t>radiocommunications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Pr="00374EEC">
        <w:rPr>
          <w:rFonts w:asciiTheme="minorHAnsi" w:hAnsiTheme="minorHAnsi"/>
          <w:b/>
          <w:bCs/>
        </w:rPr>
        <w:t>décembre</w:t>
      </w:r>
    </w:p>
    <w:p w14:paraId="0995BE6F" w14:textId="77777777" w:rsidR="0057094D" w:rsidRPr="00374EEC" w:rsidRDefault="0057094D" w:rsidP="00175B40">
      <w:pPr>
        <w:pStyle w:val="Headingb"/>
        <w:rPr>
          <w:color w:val="0070C0"/>
          <w:sz w:val="28"/>
          <w:szCs w:val="28"/>
        </w:rPr>
      </w:pPr>
      <w:r w:rsidRPr="00374EEC">
        <w:rPr>
          <w:color w:val="0070C0"/>
          <w:sz w:val="28"/>
          <w:szCs w:val="28"/>
        </w:rPr>
        <w:br w:type="page"/>
      </w:r>
    </w:p>
    <w:p w14:paraId="2530F215" w14:textId="639C9890" w:rsidR="00DE0B40" w:rsidRPr="00374EEC" w:rsidRDefault="00243D69" w:rsidP="00175B40">
      <w:pPr>
        <w:pStyle w:val="Headingb"/>
        <w:rPr>
          <w:color w:val="0070C0"/>
          <w:sz w:val="28"/>
          <w:szCs w:val="28"/>
        </w:rPr>
      </w:pPr>
      <w:r w:rsidRPr="00374EEC">
        <w:rPr>
          <w:color w:val="0070C0"/>
          <w:sz w:val="28"/>
          <w:szCs w:val="28"/>
        </w:rPr>
        <w:lastRenderedPageBreak/>
        <w:t>2023</w:t>
      </w:r>
    </w:p>
    <w:p w14:paraId="4E4A2FB6" w14:textId="77777777" w:rsidR="00243D69" w:rsidRPr="00374EEC" w:rsidRDefault="00243D69" w:rsidP="00175B40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374EEC">
        <w:t>UIT-R*****</w:t>
      </w:r>
      <w:r w:rsidRPr="00374EEC">
        <w:tab/>
      </w:r>
      <w:r w:rsidRPr="00374EEC">
        <w:rPr>
          <w:rFonts w:asciiTheme="minorHAnsi" w:hAnsiTheme="minorHAnsi"/>
        </w:rPr>
        <w:t xml:space="preserve">Commissions d'études des radiocommunications, groupes de travail et groupes </w:t>
      </w:r>
      <w:proofErr w:type="gramStart"/>
      <w:r w:rsidRPr="00374EEC">
        <w:rPr>
          <w:rFonts w:asciiTheme="minorHAnsi" w:hAnsiTheme="minorHAnsi"/>
        </w:rPr>
        <w:t>d'action: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Pr="00374EEC">
        <w:rPr>
          <w:rFonts w:asciiTheme="minorHAnsi" w:hAnsiTheme="minorHAnsi"/>
          <w:b/>
          <w:bCs/>
        </w:rPr>
        <w:t>janvier-décembre</w:t>
      </w:r>
    </w:p>
    <w:p w14:paraId="11E2FB15" w14:textId="0A55506C" w:rsidR="00243D69" w:rsidRPr="00374EEC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374EEC">
        <w:t>UIT-T</w:t>
      </w:r>
      <w:r w:rsidRPr="00374EEC">
        <w:rPr>
          <w:rFonts w:asciiTheme="minorHAnsi" w:hAnsiTheme="minorHAnsi"/>
        </w:rPr>
        <w:t>****</w:t>
      </w:r>
      <w:r w:rsidRPr="00374EEC">
        <w:tab/>
        <w:t xml:space="preserve">Réunions des Commissions d'études de la normalisation des télécommunications et ateliers sur la </w:t>
      </w:r>
      <w:proofErr w:type="gramStart"/>
      <w:r w:rsidRPr="00374EEC">
        <w:t>normalisation:</w:t>
      </w:r>
      <w:proofErr w:type="gramEnd"/>
      <w:r w:rsidRPr="00374EEC">
        <w:t xml:space="preserve"> périodes proposées: </w:t>
      </w:r>
      <w:r w:rsidRPr="00374EEC">
        <w:rPr>
          <w:b/>
          <w:bCs/>
        </w:rPr>
        <w:t xml:space="preserve">janvier-juillet </w:t>
      </w:r>
      <w:r w:rsidRPr="00374EEC">
        <w:t xml:space="preserve">et </w:t>
      </w:r>
      <w:r w:rsidRPr="00374EEC">
        <w:rPr>
          <w:b/>
          <w:bCs/>
        </w:rPr>
        <w:t>septembre-décembre</w:t>
      </w:r>
    </w:p>
    <w:p w14:paraId="576A4473" w14:textId="12732979" w:rsidR="00243D69" w:rsidRPr="00374EEC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GTC**</w:t>
      </w:r>
      <w:r w:rsidRPr="00374EEC">
        <w:rPr>
          <w:rFonts w:asciiTheme="minorHAnsi" w:hAnsiTheme="minorHAnsi"/>
        </w:rPr>
        <w:tab/>
      </w:r>
      <w:r w:rsidR="002E319D" w:rsidRPr="00374EEC">
        <w:rPr>
          <w:rFonts w:asciiTheme="minorHAnsi" w:hAnsiTheme="minorHAnsi"/>
        </w:rPr>
        <w:t xml:space="preserve">Groupes de travail du </w:t>
      </w:r>
      <w:proofErr w:type="gramStart"/>
      <w:r w:rsidR="002E319D" w:rsidRPr="00374EEC">
        <w:rPr>
          <w:rFonts w:asciiTheme="minorHAnsi" w:hAnsiTheme="minorHAnsi"/>
        </w:rPr>
        <w:t>Conseil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dates proposées: </w:t>
      </w:r>
      <w:r w:rsidR="0023471E" w:rsidRPr="00374EEC">
        <w:rPr>
          <w:rFonts w:asciiTheme="minorHAnsi" w:hAnsiTheme="minorHAnsi"/>
          <w:b/>
          <w:bCs/>
        </w:rPr>
        <w:t>30 janvier − </w:t>
      </w:r>
      <w:r w:rsidR="002E319D" w:rsidRPr="00374EEC">
        <w:rPr>
          <w:rFonts w:asciiTheme="minorHAnsi" w:hAnsiTheme="minorHAnsi"/>
          <w:b/>
          <w:bCs/>
        </w:rPr>
        <w:t>10</w:t>
      </w:r>
      <w:r w:rsidR="00A900AD" w:rsidRPr="00374EEC">
        <w:rPr>
          <w:rFonts w:asciiTheme="minorHAnsi" w:hAnsiTheme="minorHAnsi"/>
          <w:b/>
          <w:bCs/>
        </w:rPr>
        <w:t> </w:t>
      </w:r>
      <w:r w:rsidR="002E319D" w:rsidRPr="00374EEC">
        <w:rPr>
          <w:rFonts w:asciiTheme="minorHAnsi" w:hAnsiTheme="minorHAnsi"/>
          <w:b/>
          <w:bCs/>
        </w:rPr>
        <w:t xml:space="preserve">février </w:t>
      </w:r>
      <w:r w:rsidR="002E319D" w:rsidRPr="00374EEC">
        <w:rPr>
          <w:rFonts w:asciiTheme="minorHAnsi" w:hAnsiTheme="minorHAnsi"/>
        </w:rPr>
        <w:t>ou</w:t>
      </w:r>
      <w:r w:rsidR="002E319D" w:rsidRPr="00374EEC">
        <w:rPr>
          <w:rFonts w:asciiTheme="minorHAnsi" w:hAnsiTheme="minorHAnsi"/>
          <w:b/>
          <w:bCs/>
        </w:rPr>
        <w:t xml:space="preserve"> 6-7 février</w:t>
      </w:r>
    </w:p>
    <w:p w14:paraId="0E9DC561" w14:textId="37411A04" w:rsidR="00243D69" w:rsidRPr="00374EEC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UIT-D*</w:t>
      </w:r>
      <w:r w:rsidR="003B4BCE" w:rsidRPr="00374EEC">
        <w:rPr>
          <w:rFonts w:asciiTheme="minorHAnsi" w:hAnsiTheme="minorHAnsi"/>
        </w:rPr>
        <w:t>*</w:t>
      </w:r>
      <w:r w:rsidRPr="00374EEC">
        <w:rPr>
          <w:rFonts w:asciiTheme="minorHAnsi" w:hAnsiTheme="minorHAnsi"/>
        </w:rPr>
        <w:tab/>
      </w:r>
      <w:r w:rsidRPr="00374EEC">
        <w:t xml:space="preserve">Commissions d'études du développement des </w:t>
      </w:r>
      <w:proofErr w:type="gramStart"/>
      <w:r w:rsidRPr="00374EEC">
        <w:t>télécommunications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</w:t>
      </w:r>
      <w:r w:rsidR="00BE57C0" w:rsidRPr="00374EEC">
        <w:rPr>
          <w:rFonts w:asciiTheme="minorHAnsi" w:hAnsiTheme="minorHAnsi"/>
        </w:rPr>
        <w:t>période</w:t>
      </w:r>
      <w:r w:rsidRPr="00374EEC">
        <w:rPr>
          <w:rFonts w:asciiTheme="minorHAnsi" w:hAnsiTheme="minorHAnsi"/>
        </w:rPr>
        <w:t xml:space="preserve"> proposée: </w:t>
      </w:r>
      <w:r w:rsidR="002E319D" w:rsidRPr="00374EEC">
        <w:rPr>
          <w:rFonts w:asciiTheme="minorHAnsi" w:hAnsiTheme="minorHAnsi"/>
          <w:b/>
          <w:bCs/>
        </w:rPr>
        <w:t>avril-mai</w:t>
      </w:r>
    </w:p>
    <w:p w14:paraId="70EC18A1" w14:textId="7EDD1854" w:rsidR="00243D69" w:rsidRPr="00374EEC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374EEC">
        <w:rPr>
          <w:rFonts w:asciiTheme="minorHAnsi" w:hAnsiTheme="minorHAnsi"/>
        </w:rPr>
        <w:t>RRB2</w:t>
      </w:r>
      <w:r w:rsidR="002E319D" w:rsidRPr="00374EEC">
        <w:rPr>
          <w:rFonts w:asciiTheme="minorHAnsi" w:hAnsiTheme="minorHAnsi"/>
        </w:rPr>
        <w:t>3.1</w:t>
      </w:r>
      <w:r w:rsidRPr="00374EEC">
        <w:rPr>
          <w:rFonts w:asciiTheme="minorHAnsi" w:hAnsiTheme="minorHAnsi"/>
        </w:rPr>
        <w:t>***</w:t>
      </w:r>
      <w:r w:rsidRPr="00374EEC">
        <w:rPr>
          <w:rFonts w:asciiTheme="minorHAnsi" w:hAnsiTheme="minorHAnsi"/>
        </w:rPr>
        <w:tab/>
        <w:t xml:space="preserve">Comité du Règlement des </w:t>
      </w:r>
      <w:proofErr w:type="gramStart"/>
      <w:r w:rsidRPr="00374EEC">
        <w:rPr>
          <w:rFonts w:asciiTheme="minorHAnsi" w:hAnsiTheme="minorHAnsi"/>
        </w:rPr>
        <w:t>radiocommunications: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="002E319D" w:rsidRPr="00374EEC">
        <w:rPr>
          <w:rFonts w:asciiTheme="minorHAnsi" w:hAnsiTheme="minorHAnsi"/>
          <w:b/>
          <w:bCs/>
        </w:rPr>
        <w:t>mars</w:t>
      </w:r>
    </w:p>
    <w:p w14:paraId="7D416396" w14:textId="77777777" w:rsidR="00511842" w:rsidRPr="00374EEC" w:rsidRDefault="00511842" w:rsidP="00511842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374EEC">
        <w:rPr>
          <w:color w:val="000000" w:themeColor="text1"/>
          <w:szCs w:val="24"/>
        </w:rPr>
        <w:t>Colloque FIGI</w:t>
      </w:r>
      <w:r w:rsidRPr="00374EEC">
        <w:rPr>
          <w:rFonts w:asciiTheme="minorHAnsi" w:hAnsiTheme="minorHAnsi"/>
        </w:rPr>
        <w:t>***</w:t>
      </w:r>
      <w:r w:rsidRPr="00374EEC">
        <w:rPr>
          <w:rFonts w:asciiTheme="minorHAnsi" w:hAnsiTheme="minorHAnsi"/>
        </w:rPr>
        <w:tab/>
      </w:r>
      <w:r w:rsidRPr="00374EEC">
        <w:t xml:space="preserve">Initiative mondiale en faveur de l'inclusion </w:t>
      </w:r>
      <w:proofErr w:type="gramStart"/>
      <w:r w:rsidRPr="00374EEC">
        <w:t>financière:</w:t>
      </w:r>
      <w:proofErr w:type="gramEnd"/>
      <w:r w:rsidRPr="00374EEC">
        <w:t xml:space="preserve"> </w:t>
      </w:r>
      <w:r w:rsidRPr="00374EEC">
        <w:rPr>
          <w:rFonts w:asciiTheme="minorHAnsi" w:hAnsiTheme="minorHAnsi"/>
        </w:rPr>
        <w:t xml:space="preserve">période proposée: </w:t>
      </w:r>
      <w:r w:rsidRPr="00374EEC">
        <w:rPr>
          <w:rFonts w:asciiTheme="minorHAnsi" w:hAnsiTheme="minorHAnsi"/>
          <w:b/>
          <w:bCs/>
        </w:rPr>
        <w:t>avril-juin</w:t>
      </w:r>
    </w:p>
    <w:p w14:paraId="453977D4" w14:textId="1A4D3294" w:rsidR="00243D69" w:rsidRPr="00374EEC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374EEC">
        <w:t>Forum du SMSI**</w:t>
      </w:r>
      <w:r w:rsidRPr="00374EEC">
        <w:tab/>
        <w:t xml:space="preserve">Forum du Sommet mondial sur la société de </w:t>
      </w:r>
      <w:proofErr w:type="gramStart"/>
      <w:r w:rsidRPr="00374EEC">
        <w:t>l'information:</w:t>
      </w:r>
      <w:proofErr w:type="gramEnd"/>
      <w:r w:rsidRPr="00374EEC">
        <w:t xml:space="preserve"> dates proposées: </w:t>
      </w:r>
      <w:r w:rsidR="002E319D" w:rsidRPr="00374EEC">
        <w:rPr>
          <w:b/>
          <w:bCs/>
        </w:rPr>
        <w:t>10-16 mars</w:t>
      </w:r>
    </w:p>
    <w:p w14:paraId="5994CE1D" w14:textId="33439837" w:rsidR="00243D69" w:rsidRPr="00374EEC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GCNT</w:t>
      </w:r>
      <w:r w:rsidRPr="00374EEC">
        <w:rPr>
          <w:rFonts w:asciiTheme="minorHAnsi" w:hAnsiTheme="minorHAnsi"/>
          <w:spacing w:val="-4"/>
        </w:rPr>
        <w:t>***</w:t>
      </w:r>
      <w:r w:rsidRPr="00374EEC">
        <w:rPr>
          <w:rFonts w:asciiTheme="minorHAnsi" w:hAnsiTheme="minorHAnsi"/>
        </w:rPr>
        <w:tab/>
        <w:t xml:space="preserve">Groupe consultatif de la normalisation des </w:t>
      </w:r>
      <w:proofErr w:type="gramStart"/>
      <w:r w:rsidRPr="00374EEC">
        <w:rPr>
          <w:rFonts w:asciiTheme="minorHAnsi" w:hAnsiTheme="minorHAnsi"/>
        </w:rPr>
        <w:t>télécommunications:</w:t>
      </w:r>
      <w:proofErr w:type="gramEnd"/>
      <w:r w:rsidRPr="00374EEC">
        <w:rPr>
          <w:rFonts w:asciiTheme="minorHAnsi" w:hAnsiTheme="minorHAnsi"/>
        </w:rPr>
        <w:t xml:space="preserve"> période</w:t>
      </w:r>
      <w:r w:rsidR="00F92A53" w:rsidRPr="00374EEC">
        <w:rPr>
          <w:rFonts w:asciiTheme="minorHAnsi" w:hAnsiTheme="minorHAnsi"/>
        </w:rPr>
        <w:t>s</w:t>
      </w:r>
      <w:r w:rsidRPr="00374EEC">
        <w:rPr>
          <w:rFonts w:asciiTheme="minorHAnsi" w:hAnsiTheme="minorHAnsi"/>
        </w:rPr>
        <w:t xml:space="preserve"> proposée</w:t>
      </w:r>
      <w:r w:rsidR="00F92A53" w:rsidRPr="00374EEC">
        <w:rPr>
          <w:rFonts w:asciiTheme="minorHAnsi" w:hAnsiTheme="minorHAnsi"/>
        </w:rPr>
        <w:t>s</w:t>
      </w:r>
      <w:r w:rsidRPr="00374EEC">
        <w:rPr>
          <w:rFonts w:asciiTheme="minorHAnsi" w:hAnsiTheme="minorHAnsi"/>
        </w:rPr>
        <w:t xml:space="preserve">: </w:t>
      </w:r>
      <w:r w:rsidR="00511842" w:rsidRPr="00374EEC">
        <w:rPr>
          <w:rFonts w:asciiTheme="minorHAnsi" w:hAnsiTheme="minorHAnsi"/>
          <w:b/>
          <w:bCs/>
        </w:rPr>
        <w:t xml:space="preserve">mai-juin </w:t>
      </w:r>
      <w:r w:rsidR="002E319D" w:rsidRPr="00374EEC">
        <w:rPr>
          <w:rFonts w:asciiTheme="minorHAnsi" w:hAnsiTheme="minorHAnsi"/>
        </w:rPr>
        <w:t>et</w:t>
      </w:r>
      <w:r w:rsidR="002E319D" w:rsidRPr="00374EEC">
        <w:rPr>
          <w:rFonts w:asciiTheme="minorHAnsi" w:hAnsiTheme="minorHAnsi"/>
          <w:b/>
          <w:bCs/>
        </w:rPr>
        <w:t xml:space="preserve"> décembre</w:t>
      </w:r>
    </w:p>
    <w:p w14:paraId="65C2ADBB" w14:textId="77777777" w:rsidR="00243D69" w:rsidRPr="00374EEC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374EEC">
        <w:t>GCR****</w:t>
      </w:r>
      <w:r w:rsidRPr="00374EEC">
        <w:tab/>
        <w:t xml:space="preserve">Groupe consultatif des </w:t>
      </w:r>
      <w:proofErr w:type="gramStart"/>
      <w:r w:rsidRPr="00374EEC">
        <w:t>radiocommunications:</w:t>
      </w:r>
      <w:proofErr w:type="gramEnd"/>
      <w:r w:rsidRPr="00374EEC">
        <w:t xml:space="preserve"> période proposée: </w:t>
      </w:r>
      <w:r w:rsidRPr="00374EEC">
        <w:rPr>
          <w:b/>
          <w:bCs/>
        </w:rPr>
        <w:t>mars-avril</w:t>
      </w:r>
    </w:p>
    <w:p w14:paraId="49D663A0" w14:textId="5443BB4B" w:rsidR="00243D69" w:rsidRPr="00374EEC" w:rsidRDefault="002E319D" w:rsidP="00175B40">
      <w:pPr>
        <w:pStyle w:val="Reasons"/>
        <w:tabs>
          <w:tab w:val="clear" w:pos="1701"/>
          <w:tab w:val="clear" w:pos="2268"/>
        </w:tabs>
        <w:ind w:left="2835" w:hanging="2835"/>
      </w:pPr>
      <w:r w:rsidRPr="00374EEC">
        <w:t>RPC23-2****</w:t>
      </w:r>
      <w:r w:rsidRPr="00374EEC">
        <w:tab/>
      </w:r>
      <w:r w:rsidR="00511842" w:rsidRPr="00374EEC">
        <w:t xml:space="preserve">Seconde session de la </w:t>
      </w:r>
      <w:r w:rsidRPr="00374EEC">
        <w:t>Réunion de préparation à la Conférence en vue de la CMR-</w:t>
      </w:r>
      <w:proofErr w:type="gramStart"/>
      <w:r w:rsidRPr="00374EEC">
        <w:t>23:</w:t>
      </w:r>
      <w:proofErr w:type="gramEnd"/>
      <w:r w:rsidRPr="00374EEC">
        <w:t xml:space="preserve"> période proposée: </w:t>
      </w:r>
      <w:r w:rsidR="00511842" w:rsidRPr="00374EEC">
        <w:rPr>
          <w:b/>
          <w:bCs/>
        </w:rPr>
        <w:t xml:space="preserve">2ème trimestre </w:t>
      </w:r>
      <w:r w:rsidR="00511842" w:rsidRPr="00374EEC">
        <w:rPr>
          <w:rFonts w:asciiTheme="minorHAnsi" w:hAnsiTheme="minorHAnsi"/>
        </w:rPr>
        <w:t>(en fonction des dates de la CMR-23 et de la disponibilité du CICG)</w:t>
      </w:r>
    </w:p>
    <w:p w14:paraId="72AC2E3E" w14:textId="43EE213E" w:rsidR="002E319D" w:rsidRPr="00374EEC" w:rsidRDefault="002E319D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374EEC">
        <w:rPr>
          <w:rFonts w:asciiTheme="minorHAnsi" w:hAnsiTheme="minorHAnsi"/>
          <w:u w:val="single"/>
        </w:rPr>
        <w:t>WTIS</w:t>
      </w:r>
      <w:r w:rsidRPr="00374EEC">
        <w:rPr>
          <w:rFonts w:asciiTheme="minorHAnsi" w:hAnsiTheme="minorHAnsi"/>
        </w:rPr>
        <w:t>*****</w:t>
      </w:r>
      <w:r w:rsidRPr="00374EEC">
        <w:rPr>
          <w:rFonts w:asciiTheme="minorHAnsi" w:hAnsiTheme="minorHAnsi"/>
        </w:rPr>
        <w:tab/>
      </w:r>
      <w:r w:rsidR="00D40CEB" w:rsidRPr="00374EEC">
        <w:rPr>
          <w:rFonts w:asciiTheme="minorHAnsi" w:hAnsiTheme="minorHAnsi"/>
        </w:rPr>
        <w:t xml:space="preserve">Colloque sur les indicateurs des télécommunications/TIC dans le </w:t>
      </w:r>
      <w:proofErr w:type="gramStart"/>
      <w:r w:rsidR="00D40CEB" w:rsidRPr="00374EEC">
        <w:rPr>
          <w:rFonts w:asciiTheme="minorHAnsi" w:hAnsiTheme="minorHAnsi"/>
        </w:rPr>
        <w:t>monde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</w:t>
      </w:r>
      <w:r w:rsidR="00D40CEB" w:rsidRPr="00374EEC">
        <w:rPr>
          <w:rFonts w:asciiTheme="minorHAnsi" w:hAnsiTheme="minorHAnsi"/>
        </w:rPr>
        <w:t>période proposée</w:t>
      </w:r>
      <w:r w:rsidRPr="00374EEC">
        <w:rPr>
          <w:rFonts w:asciiTheme="minorHAnsi" w:hAnsiTheme="minorHAnsi"/>
        </w:rPr>
        <w:t xml:space="preserve">: </w:t>
      </w:r>
      <w:r w:rsidRPr="00374EEC">
        <w:rPr>
          <w:rFonts w:asciiTheme="minorHAnsi" w:hAnsiTheme="minorHAnsi"/>
          <w:b/>
          <w:bCs/>
        </w:rPr>
        <w:t>mars-avril</w:t>
      </w:r>
    </w:p>
    <w:p w14:paraId="3D45CEE1" w14:textId="17459B2D" w:rsidR="00243D69" w:rsidRPr="00374EEC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Sommet IA</w:t>
      </w:r>
      <w:r w:rsidRPr="00374EEC">
        <w:t>***</w:t>
      </w:r>
      <w:r w:rsidR="00D40CEB" w:rsidRPr="00374EEC">
        <w:t>*</w:t>
      </w:r>
      <w:r w:rsidRPr="00374EEC">
        <w:rPr>
          <w:rFonts w:asciiTheme="minorHAnsi" w:hAnsiTheme="minorHAnsi"/>
        </w:rPr>
        <w:tab/>
        <w:t xml:space="preserve">Sommet mondial sur l'intelligence artificielle au service du bien </w:t>
      </w:r>
      <w:proofErr w:type="gramStart"/>
      <w:r w:rsidRPr="00374EEC">
        <w:rPr>
          <w:rFonts w:asciiTheme="minorHAnsi" w:hAnsiTheme="minorHAnsi"/>
        </w:rPr>
        <w:t>social:</w:t>
      </w:r>
      <w:proofErr w:type="gramEnd"/>
      <w:r w:rsidRPr="00374EEC">
        <w:rPr>
          <w:rFonts w:asciiTheme="minorHAnsi" w:hAnsiTheme="minorHAnsi"/>
          <w:b/>
          <w:bCs/>
        </w:rPr>
        <w:t xml:space="preserve"> </w:t>
      </w:r>
      <w:r w:rsidRPr="00374EEC">
        <w:rPr>
          <w:rFonts w:asciiTheme="minorHAnsi" w:hAnsiTheme="minorHAnsi"/>
        </w:rPr>
        <w:t>période proposée:</w:t>
      </w:r>
      <w:r w:rsidRPr="00374EEC">
        <w:rPr>
          <w:rFonts w:asciiTheme="minorHAnsi" w:hAnsiTheme="minorHAnsi"/>
          <w:b/>
          <w:bCs/>
        </w:rPr>
        <w:t xml:space="preserve"> </w:t>
      </w:r>
      <w:r w:rsidR="002E319D" w:rsidRPr="00374EEC">
        <w:rPr>
          <w:rFonts w:asciiTheme="minorHAnsi" w:hAnsiTheme="minorHAnsi"/>
          <w:b/>
          <w:bCs/>
        </w:rPr>
        <w:t>avril</w:t>
      </w:r>
    </w:p>
    <w:p w14:paraId="380E91C1" w14:textId="7D32DD0A" w:rsidR="00243D69" w:rsidRPr="00374EEC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</w:pPr>
      <w:r w:rsidRPr="00374EEC">
        <w:t xml:space="preserve">Les jeunes filles dans le </w:t>
      </w:r>
      <w:r w:rsidRPr="00374EEC">
        <w:tab/>
        <w:t xml:space="preserve">Journée internationale des jeunes filles dans le secteur des </w:t>
      </w:r>
      <w:proofErr w:type="gramStart"/>
      <w:r w:rsidRPr="00374EEC">
        <w:t>TIC:</w:t>
      </w:r>
      <w:proofErr w:type="gramEnd"/>
      <w:r w:rsidRPr="00374EEC">
        <w:t xml:space="preserve"> secteur des TIC</w:t>
      </w:r>
      <w:r w:rsidRPr="00374EEC">
        <w:rPr>
          <w:rFonts w:asciiTheme="minorHAnsi" w:hAnsiTheme="minorHAnsi"/>
        </w:rPr>
        <w:t>**</w:t>
      </w:r>
      <w:r w:rsidRPr="00374EEC">
        <w:tab/>
      </w:r>
      <w:r w:rsidRPr="00374EEC">
        <w:rPr>
          <w:b/>
          <w:bCs/>
        </w:rPr>
        <w:t>2</w:t>
      </w:r>
      <w:r w:rsidR="002E319D" w:rsidRPr="00374EEC">
        <w:rPr>
          <w:b/>
          <w:bCs/>
        </w:rPr>
        <w:t>0</w:t>
      </w:r>
      <w:r w:rsidRPr="00374EEC">
        <w:rPr>
          <w:b/>
          <w:bCs/>
        </w:rPr>
        <w:t> avril</w:t>
      </w:r>
    </w:p>
    <w:p w14:paraId="290B4C04" w14:textId="3F1D5206" w:rsidR="00243D69" w:rsidRPr="00374EEC" w:rsidRDefault="002E319D" w:rsidP="00175B40">
      <w:pPr>
        <w:pStyle w:val="Reasons"/>
        <w:tabs>
          <w:tab w:val="clear" w:pos="1134"/>
          <w:tab w:val="clear" w:pos="1701"/>
          <w:tab w:val="clear" w:pos="2268"/>
        </w:tabs>
        <w:ind w:left="2880" w:hanging="2880"/>
      </w:pPr>
      <w:r w:rsidRPr="00374EEC">
        <w:t>GCBI**</w:t>
      </w:r>
      <w:r w:rsidRPr="00374EEC">
        <w:tab/>
      </w:r>
      <w:r w:rsidR="00D40CEB" w:rsidRPr="00374EEC">
        <w:t xml:space="preserve">Groupe sur les initiatives pour le renforcement des </w:t>
      </w:r>
      <w:proofErr w:type="gramStart"/>
      <w:r w:rsidR="00D40CEB" w:rsidRPr="00374EEC">
        <w:t>capacités</w:t>
      </w:r>
      <w:r w:rsidRPr="00374EEC">
        <w:t>:</w:t>
      </w:r>
      <w:proofErr w:type="gramEnd"/>
      <w:r w:rsidRPr="00374EEC">
        <w:t xml:space="preserve"> </w:t>
      </w:r>
      <w:r w:rsidR="00D40CEB" w:rsidRPr="00374EEC">
        <w:t>période proposée</w:t>
      </w:r>
      <w:r w:rsidRPr="00374EEC">
        <w:t xml:space="preserve">: </w:t>
      </w:r>
      <w:r w:rsidRPr="00374EEC">
        <w:rPr>
          <w:b/>
          <w:bCs/>
        </w:rPr>
        <w:t>mai-juin</w:t>
      </w:r>
    </w:p>
    <w:p w14:paraId="1F89339B" w14:textId="0ECD2512" w:rsidR="00243D69" w:rsidRPr="00374EEC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GCDT*</w:t>
      </w:r>
      <w:r w:rsidR="002E319D" w:rsidRPr="00374EEC">
        <w:rPr>
          <w:rFonts w:asciiTheme="minorHAnsi" w:hAnsiTheme="minorHAnsi"/>
        </w:rPr>
        <w:t>*</w:t>
      </w:r>
      <w:r w:rsidRPr="00374EEC">
        <w:rPr>
          <w:rFonts w:asciiTheme="minorHAnsi" w:hAnsiTheme="minorHAnsi"/>
        </w:rPr>
        <w:tab/>
      </w:r>
      <w:r w:rsidRPr="00374EEC">
        <w:t xml:space="preserve">Groupe consultatif pour le développement des </w:t>
      </w:r>
      <w:proofErr w:type="gramStart"/>
      <w:r w:rsidRPr="00374EEC">
        <w:t>télécommunications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</w:t>
      </w:r>
      <w:r w:rsidR="00F7121D" w:rsidRPr="00374EEC">
        <w:rPr>
          <w:rFonts w:asciiTheme="minorHAnsi" w:hAnsiTheme="minorHAnsi"/>
        </w:rPr>
        <w:t xml:space="preserve">période </w:t>
      </w:r>
      <w:r w:rsidRPr="00374EEC">
        <w:rPr>
          <w:rFonts w:asciiTheme="minorHAnsi" w:hAnsiTheme="minorHAnsi"/>
        </w:rPr>
        <w:t xml:space="preserve">proposée: </w:t>
      </w:r>
      <w:r w:rsidR="002E319D" w:rsidRPr="00374EEC">
        <w:rPr>
          <w:rFonts w:asciiTheme="minorHAnsi" w:hAnsiTheme="minorHAnsi"/>
          <w:b/>
          <w:bCs/>
        </w:rPr>
        <w:t>mai-juin</w:t>
      </w:r>
    </w:p>
    <w:p w14:paraId="547CFE69" w14:textId="76D4F699" w:rsidR="002E319D" w:rsidRPr="00374EEC" w:rsidRDefault="002E319D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374EEC">
        <w:rPr>
          <w:rFonts w:asciiTheme="minorHAnsi" w:hAnsiTheme="minorHAnsi"/>
        </w:rPr>
        <w:t>RRB23.2***</w:t>
      </w:r>
      <w:r w:rsidRPr="00374EEC">
        <w:rPr>
          <w:rFonts w:asciiTheme="minorHAnsi" w:hAnsiTheme="minorHAnsi"/>
        </w:rPr>
        <w:tab/>
        <w:t xml:space="preserve">Comité du Règlement des </w:t>
      </w:r>
      <w:proofErr w:type="gramStart"/>
      <w:r w:rsidRPr="00374EEC">
        <w:rPr>
          <w:rFonts w:asciiTheme="minorHAnsi" w:hAnsiTheme="minorHAnsi"/>
        </w:rPr>
        <w:t>radiocommunications: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Pr="00374EEC">
        <w:rPr>
          <w:rFonts w:asciiTheme="minorHAnsi" w:hAnsiTheme="minorHAnsi"/>
          <w:b/>
          <w:bCs/>
        </w:rPr>
        <w:t>juillet</w:t>
      </w:r>
    </w:p>
    <w:p w14:paraId="23037924" w14:textId="2BEAF5C6" w:rsidR="0046044B" w:rsidRPr="00374EEC" w:rsidRDefault="0046044B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GTC**</w:t>
      </w:r>
      <w:r w:rsidRPr="00374EEC">
        <w:rPr>
          <w:rFonts w:asciiTheme="minorHAnsi" w:hAnsiTheme="minorHAnsi"/>
        </w:rPr>
        <w:tab/>
        <w:t xml:space="preserve">Groupes de travail du </w:t>
      </w:r>
      <w:proofErr w:type="gramStart"/>
      <w:r w:rsidRPr="00374EEC">
        <w:rPr>
          <w:rFonts w:asciiTheme="minorHAnsi" w:hAnsiTheme="minorHAnsi"/>
        </w:rPr>
        <w:t>Consei</w:t>
      </w:r>
      <w:r w:rsidR="00BE57C0" w:rsidRPr="00374EEC">
        <w:rPr>
          <w:rFonts w:asciiTheme="minorHAnsi" w:hAnsiTheme="minorHAnsi"/>
        </w:rPr>
        <w:t>l</w:t>
      </w:r>
      <w:r w:rsidR="00B76288" w:rsidRPr="00374EEC">
        <w:rPr>
          <w:rFonts w:asciiTheme="minorHAnsi" w:hAnsiTheme="minorHAnsi"/>
        </w:rPr>
        <w:t>:</w:t>
      </w:r>
      <w:proofErr w:type="gramEnd"/>
      <w:r w:rsidR="00BE57C0" w:rsidRPr="00374EEC">
        <w:rPr>
          <w:rFonts w:asciiTheme="minorHAnsi" w:hAnsiTheme="minorHAnsi"/>
        </w:rPr>
        <w:t xml:space="preserve"> d</w:t>
      </w:r>
      <w:r w:rsidRPr="00374EEC">
        <w:rPr>
          <w:rFonts w:asciiTheme="minorHAnsi" w:hAnsiTheme="minorHAnsi"/>
        </w:rPr>
        <w:t xml:space="preserve">ates proposées: </w:t>
      </w:r>
      <w:r w:rsidRPr="00374EEC">
        <w:rPr>
          <w:rFonts w:asciiTheme="minorHAnsi" w:hAnsiTheme="minorHAnsi"/>
          <w:b/>
          <w:bCs/>
        </w:rPr>
        <w:t xml:space="preserve">6-7 </w:t>
      </w:r>
      <w:r w:rsidR="00A900AD" w:rsidRPr="00374EEC">
        <w:rPr>
          <w:rFonts w:asciiTheme="minorHAnsi" w:hAnsiTheme="minorHAnsi"/>
          <w:b/>
          <w:bCs/>
        </w:rPr>
        <w:t>–</w:t>
      </w:r>
      <w:r w:rsidR="00BE57C0" w:rsidRPr="00374EEC">
        <w:rPr>
          <w:rFonts w:asciiTheme="minorHAnsi" w:hAnsiTheme="minorHAnsi"/>
          <w:b/>
          <w:bCs/>
        </w:rPr>
        <w:t xml:space="preserve"> 10 juillet</w:t>
      </w:r>
    </w:p>
    <w:p w14:paraId="78D8D8D6" w14:textId="096D149F" w:rsidR="00CE6F04" w:rsidRPr="00374EEC" w:rsidRDefault="00CE6F04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374EEC">
        <w:rPr>
          <w:spacing w:val="-6"/>
        </w:rPr>
        <w:t>C-23*</w:t>
      </w:r>
      <w:r w:rsidR="00D40CEB" w:rsidRPr="00374EEC">
        <w:rPr>
          <w:spacing w:val="-6"/>
        </w:rPr>
        <w:t>*</w:t>
      </w:r>
      <w:r w:rsidRPr="00374EEC">
        <w:rPr>
          <w:b/>
          <w:bCs/>
        </w:rPr>
        <w:tab/>
      </w:r>
      <w:r w:rsidRPr="00374EEC">
        <w:t xml:space="preserve">Session de 2023 du </w:t>
      </w:r>
      <w:proofErr w:type="gramStart"/>
      <w:r w:rsidRPr="00374EEC">
        <w:t>Conseil:</w:t>
      </w:r>
      <w:proofErr w:type="gramEnd"/>
      <w:r w:rsidRPr="00374EEC">
        <w:t xml:space="preserve"> </w:t>
      </w:r>
      <w:r w:rsidRPr="00374EEC">
        <w:rPr>
          <w:rFonts w:asciiTheme="minorHAnsi" w:hAnsiTheme="minorHAnsi"/>
        </w:rPr>
        <w:t xml:space="preserve">dates proposées: </w:t>
      </w:r>
      <w:r w:rsidRPr="00374EEC">
        <w:rPr>
          <w:rFonts w:asciiTheme="minorHAnsi" w:hAnsiTheme="minorHAnsi"/>
          <w:b/>
          <w:bCs/>
        </w:rPr>
        <w:t>11-21 juillet</w:t>
      </w:r>
    </w:p>
    <w:p w14:paraId="299483D7" w14:textId="22E07F21" w:rsidR="00CE6F04" w:rsidRPr="00374EEC" w:rsidRDefault="00CE6F04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  <w:u w:val="single"/>
        </w:rPr>
        <w:t>World Telecom 2023</w:t>
      </w:r>
      <w:r w:rsidRPr="00374EEC">
        <w:rPr>
          <w:rFonts w:asciiTheme="minorHAnsi" w:hAnsiTheme="minorHAnsi"/>
        </w:rPr>
        <w:t>****</w:t>
      </w:r>
      <w:r w:rsidRPr="00374EEC">
        <w:rPr>
          <w:rFonts w:asciiTheme="minorHAnsi" w:hAnsiTheme="minorHAnsi"/>
        </w:rPr>
        <w:tab/>
        <w:t xml:space="preserve">ITU Telecom World </w:t>
      </w:r>
      <w:proofErr w:type="gramStart"/>
      <w:r w:rsidRPr="00374EEC">
        <w:rPr>
          <w:rFonts w:asciiTheme="minorHAnsi" w:hAnsiTheme="minorHAnsi"/>
        </w:rPr>
        <w:t>2023: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Pr="00374EEC">
        <w:rPr>
          <w:rFonts w:asciiTheme="minorHAnsi" w:hAnsiTheme="minorHAnsi"/>
          <w:b/>
          <w:bCs/>
        </w:rPr>
        <w:t>septembre-novembre</w:t>
      </w:r>
    </w:p>
    <w:p w14:paraId="747BBBD1" w14:textId="471157C5" w:rsidR="00CE6F04" w:rsidRPr="00374EEC" w:rsidRDefault="00CE6F04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lastRenderedPageBreak/>
        <w:t>GTC**</w:t>
      </w:r>
      <w:r w:rsidRPr="00374EEC">
        <w:rPr>
          <w:rFonts w:asciiTheme="minorHAnsi" w:hAnsiTheme="minorHAnsi"/>
        </w:rPr>
        <w:tab/>
        <w:t xml:space="preserve">Groupes de travail du </w:t>
      </w:r>
      <w:proofErr w:type="gramStart"/>
      <w:r w:rsidRPr="00374EEC">
        <w:rPr>
          <w:rFonts w:asciiTheme="minorHAnsi" w:hAnsiTheme="minorHAnsi"/>
        </w:rPr>
        <w:t>Conseil:</w:t>
      </w:r>
      <w:proofErr w:type="gramEnd"/>
      <w:r w:rsidRPr="00374EEC">
        <w:rPr>
          <w:rFonts w:asciiTheme="minorHAnsi" w:hAnsiTheme="minorHAnsi"/>
        </w:rPr>
        <w:t xml:space="preserve"> dates proposées: </w:t>
      </w:r>
      <w:r w:rsidRPr="00374EEC">
        <w:rPr>
          <w:rFonts w:asciiTheme="minorHAnsi" w:hAnsiTheme="minorHAnsi"/>
          <w:b/>
          <w:bCs/>
        </w:rPr>
        <w:t>18-29 septembre</w:t>
      </w:r>
    </w:p>
    <w:p w14:paraId="0B37036F" w14:textId="362983A6" w:rsidR="00F25B66" w:rsidRPr="00374EEC" w:rsidRDefault="00F25B66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</w:rPr>
        <w:t>IRWSP***</w:t>
      </w:r>
      <w:r w:rsidRPr="00374EEC">
        <w:rPr>
          <w:rFonts w:asciiTheme="minorHAnsi" w:hAnsiTheme="minorHAnsi"/>
        </w:rPr>
        <w:tab/>
      </w:r>
      <w:r w:rsidR="00D40CEB" w:rsidRPr="00374EEC">
        <w:rPr>
          <w:rFonts w:asciiTheme="minorHAnsi" w:hAnsiTheme="minorHAnsi"/>
        </w:rPr>
        <w:t xml:space="preserve">3ème Atelier interrégional de l'UIT sur les travaux préparatoires en vue de la </w:t>
      </w:r>
      <w:proofErr w:type="gramStart"/>
      <w:r w:rsidR="00D40CEB" w:rsidRPr="00374EEC">
        <w:rPr>
          <w:rFonts w:asciiTheme="minorHAnsi" w:hAnsiTheme="minorHAnsi"/>
        </w:rPr>
        <w:t>CMR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</w:t>
      </w:r>
      <w:r w:rsidR="00CE6F04" w:rsidRPr="00374EEC">
        <w:rPr>
          <w:rFonts w:asciiTheme="minorHAnsi" w:hAnsiTheme="minorHAnsi"/>
        </w:rPr>
        <w:t xml:space="preserve">période proposée: </w:t>
      </w:r>
      <w:r w:rsidR="00CE6F04" w:rsidRPr="00374EEC">
        <w:rPr>
          <w:rFonts w:asciiTheme="minorHAnsi" w:hAnsiTheme="minorHAnsi"/>
          <w:b/>
          <w:bCs/>
        </w:rPr>
        <w:t>septembre</w:t>
      </w:r>
    </w:p>
    <w:p w14:paraId="01065C88" w14:textId="05C74EFF" w:rsidR="002E319D" w:rsidRPr="00374EEC" w:rsidRDefault="00F25B66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u w:val="single"/>
        </w:rPr>
      </w:pPr>
      <w:r w:rsidRPr="00374EEC">
        <w:rPr>
          <w:rFonts w:asciiTheme="minorHAnsi" w:hAnsiTheme="minorHAnsi"/>
        </w:rPr>
        <w:t>EGH-EGTI**</w:t>
      </w:r>
      <w:r w:rsidRPr="00374EEC">
        <w:rPr>
          <w:rFonts w:asciiTheme="minorHAnsi" w:hAnsiTheme="minorHAnsi"/>
        </w:rPr>
        <w:tab/>
      </w:r>
      <w:r w:rsidR="00D40CEB" w:rsidRPr="00374EEC">
        <w:rPr>
          <w:color w:val="000000"/>
        </w:rPr>
        <w:t>Réunions du Groupe d'experts sur les indicateurs relatifs à l'utilisation des TIC par les ménages (EGH) et du Groupe d'experts sur les indicateurs des télécommunications/TIC (EGTI)</w:t>
      </w:r>
      <w:r w:rsidRPr="00374EEC">
        <w:rPr>
          <w:rFonts w:asciiTheme="minorHAnsi" w:hAnsiTheme="minorHAnsi"/>
        </w:rPr>
        <w:t xml:space="preserve">, période </w:t>
      </w:r>
      <w:proofErr w:type="gramStart"/>
      <w:r w:rsidRPr="00374EEC">
        <w:rPr>
          <w:rFonts w:asciiTheme="minorHAnsi" w:hAnsiTheme="minorHAnsi"/>
        </w:rPr>
        <w:t>proposée:</w:t>
      </w:r>
      <w:proofErr w:type="gramEnd"/>
      <w:r w:rsidRPr="00374EEC">
        <w:rPr>
          <w:rFonts w:asciiTheme="minorHAnsi" w:hAnsiTheme="minorHAnsi"/>
        </w:rPr>
        <w:t xml:space="preserve"> </w:t>
      </w:r>
      <w:r w:rsidRPr="00374EEC">
        <w:rPr>
          <w:rFonts w:asciiTheme="minorHAnsi" w:hAnsiTheme="minorHAnsi"/>
          <w:b/>
          <w:bCs/>
        </w:rPr>
        <w:t>septembre</w:t>
      </w:r>
    </w:p>
    <w:p w14:paraId="0265C722" w14:textId="43769A83" w:rsidR="00CE6F04" w:rsidRPr="00374EEC" w:rsidRDefault="00CE6F04" w:rsidP="00175B40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</w:rPr>
        <w:t>UIT-D*</w:t>
      </w:r>
      <w:r w:rsidR="00D40CEB" w:rsidRPr="00374EEC">
        <w:rPr>
          <w:rFonts w:asciiTheme="minorHAnsi" w:hAnsiTheme="minorHAnsi"/>
        </w:rPr>
        <w:t>*</w:t>
      </w:r>
      <w:r w:rsidRPr="00374EEC">
        <w:rPr>
          <w:rFonts w:asciiTheme="minorHAnsi" w:hAnsiTheme="minorHAnsi"/>
        </w:rPr>
        <w:tab/>
      </w:r>
      <w:r w:rsidR="00F7121D" w:rsidRPr="00374EEC">
        <w:rPr>
          <w:rFonts w:asciiTheme="minorHAnsi" w:hAnsiTheme="minorHAnsi"/>
        </w:rPr>
        <w:t xml:space="preserve">Groupes du Rapporteur des </w:t>
      </w:r>
      <w:r w:rsidRPr="00374EEC">
        <w:t xml:space="preserve">Commissions d'études du développement des </w:t>
      </w:r>
      <w:proofErr w:type="gramStart"/>
      <w:r w:rsidRPr="00374EEC">
        <w:t>télécommunications</w:t>
      </w:r>
      <w:r w:rsidRPr="00374EEC">
        <w:rPr>
          <w:rFonts w:asciiTheme="minorHAnsi" w:hAnsiTheme="minorHAnsi"/>
        </w:rPr>
        <w:t>:</w:t>
      </w:r>
      <w:proofErr w:type="gramEnd"/>
      <w:r w:rsidRPr="00374EEC">
        <w:rPr>
          <w:rFonts w:asciiTheme="minorHAnsi" w:hAnsiTheme="minorHAnsi"/>
        </w:rPr>
        <w:t xml:space="preserve"> </w:t>
      </w:r>
      <w:r w:rsidR="00F7121D" w:rsidRPr="00374EEC">
        <w:rPr>
          <w:rFonts w:asciiTheme="minorHAnsi" w:hAnsiTheme="minorHAnsi"/>
        </w:rPr>
        <w:t xml:space="preserve">période </w:t>
      </w:r>
      <w:r w:rsidRPr="00374EEC">
        <w:rPr>
          <w:rFonts w:asciiTheme="minorHAnsi" w:hAnsiTheme="minorHAnsi"/>
        </w:rPr>
        <w:t xml:space="preserve">proposée: </w:t>
      </w:r>
      <w:r w:rsidR="00A900AD" w:rsidRPr="00374EEC">
        <w:rPr>
          <w:rFonts w:asciiTheme="minorHAnsi" w:hAnsiTheme="minorHAnsi"/>
          <w:b/>
          <w:bCs/>
        </w:rPr>
        <w:t>octobre</w:t>
      </w:r>
      <w:r w:rsidR="00A900AD" w:rsidRPr="00374EEC">
        <w:rPr>
          <w:rFonts w:asciiTheme="minorHAnsi" w:hAnsiTheme="minorHAnsi"/>
          <w:b/>
          <w:bCs/>
        </w:rPr>
        <w:noBreakHyphen/>
      </w:r>
      <w:r w:rsidRPr="00374EEC">
        <w:rPr>
          <w:rFonts w:asciiTheme="minorHAnsi" w:hAnsiTheme="minorHAnsi"/>
          <w:b/>
          <w:bCs/>
        </w:rPr>
        <w:t>novembre</w:t>
      </w:r>
    </w:p>
    <w:p w14:paraId="58E76EEC" w14:textId="71AC375E" w:rsidR="00CE6F04" w:rsidRPr="00374EEC" w:rsidRDefault="00CE6F04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374EEC">
        <w:rPr>
          <w:rFonts w:asciiTheme="minorHAnsi" w:hAnsiTheme="minorHAnsi"/>
        </w:rPr>
        <w:t>RRB23.3***</w:t>
      </w:r>
      <w:r w:rsidRPr="00374EEC">
        <w:rPr>
          <w:rFonts w:asciiTheme="minorHAnsi" w:hAnsiTheme="minorHAnsi"/>
        </w:rPr>
        <w:tab/>
        <w:t xml:space="preserve">Comité du Règlement des </w:t>
      </w:r>
      <w:proofErr w:type="gramStart"/>
      <w:r w:rsidRPr="00374EEC">
        <w:rPr>
          <w:rFonts w:asciiTheme="minorHAnsi" w:hAnsiTheme="minorHAnsi"/>
        </w:rPr>
        <w:t>radiocommunications: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Pr="00374EEC">
        <w:rPr>
          <w:rFonts w:asciiTheme="minorHAnsi" w:hAnsiTheme="minorHAnsi"/>
          <w:b/>
          <w:bCs/>
        </w:rPr>
        <w:t>octobre</w:t>
      </w:r>
    </w:p>
    <w:p w14:paraId="0376EB62" w14:textId="33960138" w:rsidR="002E319D" w:rsidRPr="00374EEC" w:rsidRDefault="00CE6F04" w:rsidP="00175B40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374EEC">
        <w:rPr>
          <w:rFonts w:asciiTheme="minorHAnsi" w:hAnsiTheme="minorHAnsi"/>
          <w:u w:val="single"/>
        </w:rPr>
        <w:t>AR-23</w:t>
      </w:r>
      <w:r w:rsidRPr="00374EEC">
        <w:rPr>
          <w:rFonts w:asciiTheme="minorHAnsi" w:hAnsiTheme="minorHAnsi"/>
        </w:rPr>
        <w:t>*****</w:t>
      </w:r>
      <w:r w:rsidRPr="00374EEC">
        <w:rPr>
          <w:rFonts w:asciiTheme="minorHAnsi" w:hAnsiTheme="minorHAnsi"/>
        </w:rPr>
        <w:tab/>
        <w:t xml:space="preserve">Assemblée des </w:t>
      </w:r>
      <w:proofErr w:type="gramStart"/>
      <w:r w:rsidRPr="00374EEC">
        <w:rPr>
          <w:rFonts w:asciiTheme="minorHAnsi" w:hAnsiTheme="minorHAnsi"/>
        </w:rPr>
        <w:t>radiocommunications: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="00BE57C0" w:rsidRPr="00374EEC">
        <w:rPr>
          <w:rFonts w:asciiTheme="minorHAnsi" w:hAnsiTheme="minorHAnsi"/>
          <w:b/>
          <w:bCs/>
        </w:rPr>
        <w:t>4</w:t>
      </w:r>
      <w:r w:rsidR="00F7121D" w:rsidRPr="00374EEC">
        <w:rPr>
          <w:rFonts w:asciiTheme="minorHAnsi" w:hAnsiTheme="minorHAnsi"/>
          <w:b/>
          <w:bCs/>
        </w:rPr>
        <w:t>è</w:t>
      </w:r>
      <w:r w:rsidR="00BE57C0" w:rsidRPr="00374EEC">
        <w:rPr>
          <w:rFonts w:asciiTheme="minorHAnsi" w:hAnsiTheme="minorHAnsi"/>
          <w:b/>
          <w:bCs/>
        </w:rPr>
        <w:t>me</w:t>
      </w:r>
      <w:r w:rsidR="00A900AD" w:rsidRPr="00374EEC">
        <w:rPr>
          <w:rFonts w:asciiTheme="minorHAnsi" w:hAnsiTheme="minorHAnsi"/>
          <w:b/>
          <w:bCs/>
        </w:rPr>
        <w:t> </w:t>
      </w:r>
      <w:r w:rsidR="00BE57C0" w:rsidRPr="00374EEC">
        <w:rPr>
          <w:rFonts w:asciiTheme="minorHAnsi" w:hAnsiTheme="minorHAnsi"/>
          <w:b/>
          <w:bCs/>
        </w:rPr>
        <w:t>trimestre</w:t>
      </w:r>
    </w:p>
    <w:p w14:paraId="243336BF" w14:textId="69E8E198" w:rsidR="00243D69" w:rsidRPr="00374EEC" w:rsidRDefault="00CE6F04" w:rsidP="00175B40">
      <w:pPr>
        <w:pStyle w:val="Reasons"/>
        <w:tabs>
          <w:tab w:val="clear" w:pos="1701"/>
          <w:tab w:val="clear" w:pos="2268"/>
        </w:tabs>
        <w:ind w:left="2835" w:hanging="2835"/>
      </w:pPr>
      <w:r w:rsidRPr="00374EEC">
        <w:rPr>
          <w:u w:val="single"/>
        </w:rPr>
        <w:t>CMR-23</w:t>
      </w:r>
      <w:r w:rsidRPr="00374EEC">
        <w:t>*****</w:t>
      </w:r>
      <w:r w:rsidRPr="00374EEC">
        <w:tab/>
        <w:t xml:space="preserve">Conférence mondiale des </w:t>
      </w:r>
      <w:proofErr w:type="gramStart"/>
      <w:r w:rsidRPr="00374EEC">
        <w:t>radiocommunications:</w:t>
      </w:r>
      <w:proofErr w:type="gramEnd"/>
      <w:r w:rsidRPr="00374EEC">
        <w:t xml:space="preserve"> période proposée:</w:t>
      </w:r>
      <w:r w:rsidR="00BE57C0" w:rsidRPr="00374EEC">
        <w:rPr>
          <w:rFonts w:asciiTheme="minorHAnsi" w:hAnsiTheme="minorHAnsi"/>
        </w:rPr>
        <w:t xml:space="preserve"> </w:t>
      </w:r>
      <w:r w:rsidR="00BE57C0" w:rsidRPr="00374EEC">
        <w:rPr>
          <w:rFonts w:asciiTheme="minorHAnsi" w:hAnsiTheme="minorHAnsi"/>
          <w:b/>
          <w:bCs/>
        </w:rPr>
        <w:t>4</w:t>
      </w:r>
      <w:r w:rsidR="00F7121D" w:rsidRPr="00374EEC">
        <w:rPr>
          <w:rFonts w:asciiTheme="minorHAnsi" w:hAnsiTheme="minorHAnsi"/>
          <w:b/>
          <w:bCs/>
        </w:rPr>
        <w:t>è</w:t>
      </w:r>
      <w:r w:rsidR="00BE57C0" w:rsidRPr="00374EEC">
        <w:rPr>
          <w:rFonts w:asciiTheme="minorHAnsi" w:hAnsiTheme="minorHAnsi"/>
          <w:b/>
          <w:bCs/>
        </w:rPr>
        <w:t>me trimestre</w:t>
      </w:r>
    </w:p>
    <w:p w14:paraId="18F00DA0" w14:textId="3823BCDE" w:rsidR="00D40CEB" w:rsidRPr="00374EEC" w:rsidRDefault="00D40CEB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</w:pPr>
      <w:r w:rsidRPr="00374EEC">
        <w:t>RPC27-1*****</w:t>
      </w:r>
      <w:r w:rsidRPr="00374EEC">
        <w:tab/>
        <w:t>Réunion de préparation à la Conférence en vue de la CMR-</w:t>
      </w:r>
      <w:proofErr w:type="gramStart"/>
      <w:r w:rsidRPr="00374EEC">
        <w:t>27:</w:t>
      </w:r>
      <w:proofErr w:type="gramEnd"/>
      <w:r w:rsidRPr="00374EEC">
        <w:t xml:space="preserve"> période proposée:</w:t>
      </w:r>
      <w:r w:rsidR="00BE57C0" w:rsidRPr="00374EEC">
        <w:rPr>
          <w:rFonts w:asciiTheme="minorHAnsi" w:hAnsiTheme="minorHAnsi"/>
        </w:rPr>
        <w:t xml:space="preserve"> </w:t>
      </w:r>
      <w:r w:rsidR="00BE57C0" w:rsidRPr="00374EEC">
        <w:rPr>
          <w:rFonts w:asciiTheme="minorHAnsi" w:hAnsiTheme="minorHAnsi"/>
          <w:b/>
          <w:bCs/>
        </w:rPr>
        <w:t>4</w:t>
      </w:r>
      <w:r w:rsidR="00F7121D" w:rsidRPr="00374EEC">
        <w:rPr>
          <w:rFonts w:asciiTheme="minorHAnsi" w:hAnsiTheme="minorHAnsi"/>
          <w:b/>
          <w:bCs/>
        </w:rPr>
        <w:t>è</w:t>
      </w:r>
      <w:r w:rsidR="00BE57C0" w:rsidRPr="00374EEC">
        <w:rPr>
          <w:rFonts w:asciiTheme="minorHAnsi" w:hAnsiTheme="minorHAnsi"/>
          <w:b/>
          <w:bCs/>
        </w:rPr>
        <w:t>me trimestre</w:t>
      </w:r>
    </w:p>
    <w:p w14:paraId="7B20D69D" w14:textId="4E6F2520" w:rsidR="00243D69" w:rsidRPr="00374EEC" w:rsidRDefault="00243D69" w:rsidP="00175B40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</w:pPr>
      <w:r w:rsidRPr="00374EEC">
        <w:rPr>
          <w:u w:val="single"/>
        </w:rPr>
        <w:t>GSR</w:t>
      </w:r>
      <w:r w:rsidRPr="00374EEC">
        <w:t>*****</w:t>
      </w:r>
      <w:r w:rsidRPr="00374EEC">
        <w:tab/>
        <w:t xml:space="preserve">Colloque mondial des </w:t>
      </w:r>
      <w:proofErr w:type="gramStart"/>
      <w:r w:rsidRPr="00374EEC">
        <w:t>régulateurs:</w:t>
      </w:r>
      <w:proofErr w:type="gramEnd"/>
      <w:r w:rsidRPr="00374EEC">
        <w:t xml:space="preserve"> période proposée: </w:t>
      </w:r>
      <w:r w:rsidRPr="00374EEC">
        <w:rPr>
          <w:b/>
          <w:bCs/>
        </w:rPr>
        <w:t>novembre</w:t>
      </w:r>
    </w:p>
    <w:p w14:paraId="3C8275D6" w14:textId="1A6AAC99" w:rsidR="001B5118" w:rsidRPr="00374EEC" w:rsidRDefault="001B5118" w:rsidP="001B5118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374EEC">
        <w:rPr>
          <w:rFonts w:asciiTheme="minorHAnsi" w:hAnsiTheme="minorHAnsi"/>
          <w:u w:val="single"/>
        </w:rPr>
        <w:t>Kaléidoscope UIT</w:t>
      </w:r>
      <w:r w:rsidRPr="00374EEC">
        <w:rPr>
          <w:rFonts w:asciiTheme="minorHAnsi" w:hAnsiTheme="minorHAnsi"/>
          <w:color w:val="000000" w:themeColor="text1"/>
        </w:rPr>
        <w:t>****</w:t>
      </w:r>
      <w:r w:rsidRPr="00374EEC">
        <w:rPr>
          <w:rFonts w:asciiTheme="minorHAnsi" w:hAnsiTheme="minorHAnsi"/>
        </w:rPr>
        <w:tab/>
        <w:t xml:space="preserve">Conférence Kaléidoscope, </w:t>
      </w:r>
      <w:proofErr w:type="gramStart"/>
      <w:r w:rsidRPr="00374EEC">
        <w:rPr>
          <w:rFonts w:asciiTheme="minorHAnsi" w:hAnsiTheme="minorHAnsi"/>
        </w:rPr>
        <w:t>UIT:</w:t>
      </w:r>
      <w:proofErr w:type="gramEnd"/>
      <w:r w:rsidRPr="00374EEC">
        <w:rPr>
          <w:rFonts w:asciiTheme="minorHAnsi" w:hAnsiTheme="minorHAnsi"/>
        </w:rPr>
        <w:t xml:space="preserve"> période proposée: </w:t>
      </w:r>
      <w:r w:rsidRPr="00374EEC">
        <w:rPr>
          <w:rFonts w:asciiTheme="minorHAnsi" w:hAnsiTheme="minorHAnsi"/>
          <w:b/>
          <w:bCs/>
        </w:rPr>
        <w:t>novembre</w:t>
      </w:r>
      <w:r w:rsidR="00493E92" w:rsidRPr="00374EEC">
        <w:rPr>
          <w:rFonts w:asciiTheme="minorHAnsi" w:hAnsiTheme="minorHAnsi"/>
          <w:b/>
          <w:bCs/>
        </w:rPr>
        <w:noBreakHyphen/>
      </w:r>
      <w:r w:rsidRPr="00374EEC">
        <w:rPr>
          <w:rFonts w:asciiTheme="minorHAnsi" w:hAnsiTheme="minorHAnsi"/>
          <w:b/>
          <w:bCs/>
        </w:rPr>
        <w:t>décembre</w:t>
      </w:r>
    </w:p>
    <w:p w14:paraId="099BFF57" w14:textId="77777777" w:rsidR="00A900AD" w:rsidRPr="00374EEC" w:rsidRDefault="00A900AD" w:rsidP="00493E92">
      <w:pPr>
        <w:spacing w:before="360"/>
        <w:jc w:val="center"/>
      </w:pPr>
      <w:r w:rsidRPr="00374EEC">
        <w:t>______________</w:t>
      </w:r>
    </w:p>
    <w:sectPr w:rsidR="00A900AD" w:rsidRPr="00374EEC" w:rsidSect="0038201C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0B4D5" w14:textId="77777777" w:rsidR="00956C55" w:rsidRDefault="00956C55">
      <w:r>
        <w:separator/>
      </w:r>
    </w:p>
  </w:endnote>
  <w:endnote w:type="continuationSeparator" w:id="0">
    <w:p w14:paraId="52D6C0D6" w14:textId="77777777" w:rsidR="00956C55" w:rsidRDefault="0095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E0E80" w14:textId="54303C06" w:rsidR="00956C55" w:rsidRDefault="00FA435F">
    <w:pPr>
      <w:pStyle w:val="Footer"/>
    </w:pPr>
    <w:fldSimple w:instr=" FILENAME \p \* MERGEFORMAT ">
      <w:r w:rsidR="00956C55">
        <w:t>P:\FRA\SG\CONSEIL\C20\000\037F.docx</w:t>
      </w:r>
    </w:fldSimple>
    <w:r w:rsidR="00956C55">
      <w:tab/>
    </w:r>
    <w:r w:rsidR="00956C55">
      <w:fldChar w:fldCharType="begin"/>
    </w:r>
    <w:r w:rsidR="00956C55">
      <w:instrText xml:space="preserve"> savedate \@ dd.MM.yy </w:instrText>
    </w:r>
    <w:r w:rsidR="00956C55">
      <w:fldChar w:fldCharType="separate"/>
    </w:r>
    <w:r w:rsidR="00FB06DE">
      <w:t>12.10.20</w:t>
    </w:r>
    <w:r w:rsidR="00956C55">
      <w:fldChar w:fldCharType="end"/>
    </w:r>
    <w:r w:rsidR="00956C55">
      <w:tab/>
    </w:r>
    <w:r w:rsidR="00956C55">
      <w:fldChar w:fldCharType="begin"/>
    </w:r>
    <w:r w:rsidR="00956C55">
      <w:instrText xml:space="preserve"> printdate \@ dd.MM.yy </w:instrText>
    </w:r>
    <w:r w:rsidR="00956C55">
      <w:fldChar w:fldCharType="separate"/>
    </w:r>
    <w:r w:rsidR="00956C55">
      <w:t>18.07.00</w:t>
    </w:r>
    <w:r w:rsidR="00956C5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5864"/>
      <w:gridCol w:w="3730"/>
    </w:tblGrid>
    <w:tr w:rsidR="00956C55" w:rsidRPr="00EB181F" w14:paraId="2BC3468C" w14:textId="77777777" w:rsidTr="00615A61">
      <w:tc>
        <w:tcPr>
          <w:tcW w:w="5864" w:type="dxa"/>
        </w:tcPr>
        <w:p w14:paraId="70515056" w14:textId="77777777" w:rsidR="00956C55" w:rsidRPr="00511976" w:rsidRDefault="00956C55" w:rsidP="0038201C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proofErr w:type="gramStart"/>
          <w:r w:rsidRPr="00EB181F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EB181F">
            <w:rPr>
              <w:rFonts w:asciiTheme="minorHAnsi" w:hAnsiTheme="minorHAnsi"/>
              <w:sz w:val="16"/>
              <w:szCs w:val="16"/>
            </w:rPr>
            <w:t>:</w:t>
          </w:r>
          <w:proofErr w:type="gramEnd"/>
          <w:r w:rsidRPr="00EB181F">
            <w:rPr>
              <w:rFonts w:asciiTheme="minorHAnsi" w:hAnsiTheme="minorHAnsi"/>
              <w:sz w:val="16"/>
              <w:szCs w:val="16"/>
            </w:rPr>
            <w:tab/>
            <w:t xml:space="preserve">Les réunions ou conférences prévues en dehors de Genève sont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soulignées</w:t>
          </w:r>
          <w:r>
            <w:rPr>
              <w:rFonts w:asciiTheme="minorHAnsi" w:hAnsiTheme="minorHAnsi"/>
              <w:sz w:val="16"/>
              <w:szCs w:val="16"/>
            </w:rPr>
            <w:t>.</w:t>
          </w:r>
        </w:p>
        <w:p w14:paraId="7A83EEF2" w14:textId="77777777" w:rsidR="00956C55" w:rsidRPr="00EB181F" w:rsidRDefault="00956C55" w:rsidP="0038201C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 proposées à confirmer</w:t>
          </w:r>
        </w:p>
        <w:p w14:paraId="3272B5EC" w14:textId="77777777" w:rsidR="00956C55" w:rsidRPr="00EB181F" w:rsidRDefault="00956C55" w:rsidP="0038201C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Dates, durée et/ou lieu proposés à confirmer</w:t>
          </w:r>
        </w:p>
      </w:tc>
      <w:tc>
        <w:tcPr>
          <w:tcW w:w="3730" w:type="dxa"/>
        </w:tcPr>
        <w:p w14:paraId="75B9E9E2" w14:textId="77777777" w:rsidR="00956C55" w:rsidRPr="00EB181F" w:rsidRDefault="00956C55" w:rsidP="0038201C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 proposée à confirmer</w:t>
          </w:r>
        </w:p>
        <w:p w14:paraId="784E8A6B" w14:textId="77777777" w:rsidR="00956C55" w:rsidRPr="00EB181F" w:rsidRDefault="00956C55" w:rsidP="0038201C">
          <w:pPr>
            <w:spacing w:before="40" w:after="40"/>
            <w:rPr>
              <w:rFonts w:asciiTheme="minorHAnsi" w:hAnsiTheme="minorHAnsi"/>
              <w:bCs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Période/dates et lieu à déterminer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78212CDE" w14:textId="77777777" w:rsidR="00956C55" w:rsidRPr="00EB181F" w:rsidRDefault="00956C55" w:rsidP="0038201C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ab/>
          </w:r>
          <w:r w:rsidRPr="00EB181F">
            <w:rPr>
              <w:rFonts w:asciiTheme="minorHAnsi" w:hAnsiTheme="minorHAnsi"/>
              <w:sz w:val="16"/>
              <w:szCs w:val="16"/>
            </w:rPr>
            <w:t>Période/dates et lieu exact à déterminer</w:t>
          </w:r>
        </w:p>
      </w:tc>
    </w:tr>
  </w:tbl>
  <w:p w14:paraId="5803C2F4" w14:textId="77777777" w:rsidR="00C400EF" w:rsidRDefault="00C400EF" w:rsidP="00493E92">
    <w:pPr>
      <w:pStyle w:val="Footer"/>
    </w:pPr>
  </w:p>
  <w:p w14:paraId="39F9EAB8" w14:textId="70C39D94" w:rsidR="00956C55" w:rsidRPr="00FB06DE" w:rsidRDefault="00FB06DE" w:rsidP="00493E92">
    <w:pPr>
      <w:pStyle w:val="Footer"/>
      <w:rPr>
        <w:color w:val="D9D9D9" w:themeColor="background1" w:themeShade="D9"/>
      </w:rPr>
    </w:pPr>
    <w:r w:rsidRPr="00FB06DE">
      <w:rPr>
        <w:color w:val="D9D9D9" w:themeColor="background1" w:themeShade="D9"/>
      </w:rPr>
      <w:fldChar w:fldCharType="begin"/>
    </w:r>
    <w:r w:rsidRPr="00FB06DE">
      <w:rPr>
        <w:color w:val="D9D9D9" w:themeColor="background1" w:themeShade="D9"/>
      </w:rPr>
      <w:instrText xml:space="preserve"> FILENAME \p  \* MERGEFORMAT </w:instrText>
    </w:r>
    <w:r w:rsidRPr="00FB06DE">
      <w:rPr>
        <w:color w:val="D9D9D9" w:themeColor="background1" w:themeShade="D9"/>
      </w:rPr>
      <w:fldChar w:fldCharType="separate"/>
    </w:r>
    <w:r w:rsidR="00FA435F" w:rsidRPr="00FB06DE">
      <w:rPr>
        <w:color w:val="D9D9D9" w:themeColor="background1" w:themeShade="D9"/>
      </w:rPr>
      <w:t>P:\FRA\SG\CONSEIL\C20\000\037REV1V2F.docx</w:t>
    </w:r>
    <w:r w:rsidRPr="00FB06DE">
      <w:rPr>
        <w:color w:val="D9D9D9" w:themeColor="background1" w:themeShade="D9"/>
      </w:rPr>
      <w:fldChar w:fldCharType="end"/>
    </w:r>
    <w:r w:rsidR="00493E92" w:rsidRPr="00FB06DE">
      <w:rPr>
        <w:color w:val="D9D9D9" w:themeColor="background1" w:themeShade="D9"/>
      </w:rPr>
      <w:t xml:space="preserve"> (478013)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EEC80" w14:textId="77777777" w:rsidR="00956C55" w:rsidRDefault="00956C5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D36B6" w14:textId="77777777" w:rsidR="00956C55" w:rsidRDefault="00956C55">
      <w:r>
        <w:t>____________________</w:t>
      </w:r>
    </w:p>
  </w:footnote>
  <w:footnote w:type="continuationSeparator" w:id="0">
    <w:p w14:paraId="41AD879B" w14:textId="77777777" w:rsidR="00956C55" w:rsidRDefault="0095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FD2DC" w14:textId="77777777" w:rsidR="00956C55" w:rsidRDefault="00956C55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3DD9117F" w14:textId="77777777" w:rsidR="00956C55" w:rsidRDefault="00956C5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8A4F6" w14:textId="72A20761" w:rsidR="00956C55" w:rsidRDefault="00956C55" w:rsidP="00475FB3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AFD32A1" w14:textId="22E08C98" w:rsidR="00956C55" w:rsidRDefault="00956C55" w:rsidP="00106B19">
    <w:pPr>
      <w:pStyle w:val="Header"/>
    </w:pPr>
    <w:r>
      <w:t>C20/37</w:t>
    </w:r>
    <w:r w:rsidR="00125ED1">
      <w:t>(Rév.</w:t>
    </w:r>
    <w:proofErr w:type="gramStart"/>
    <w:r w:rsidR="00125ED1">
      <w:t>1)</w:t>
    </w:r>
    <w:r>
      <w:t>-</w:t>
    </w:r>
    <w:proofErr w:type="gramEnd"/>
    <w: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32"/>
    <w:rsid w:val="00005570"/>
    <w:rsid w:val="00044D71"/>
    <w:rsid w:val="0006359E"/>
    <w:rsid w:val="00072A2D"/>
    <w:rsid w:val="00095048"/>
    <w:rsid w:val="000D0D0A"/>
    <w:rsid w:val="00103163"/>
    <w:rsid w:val="00106B19"/>
    <w:rsid w:val="00115D93"/>
    <w:rsid w:val="001247A8"/>
    <w:rsid w:val="00125ED1"/>
    <w:rsid w:val="001378C0"/>
    <w:rsid w:val="00140E42"/>
    <w:rsid w:val="00175B40"/>
    <w:rsid w:val="0018694A"/>
    <w:rsid w:val="001A3287"/>
    <w:rsid w:val="001A6508"/>
    <w:rsid w:val="001B18D6"/>
    <w:rsid w:val="001B5118"/>
    <w:rsid w:val="001C1EF5"/>
    <w:rsid w:val="001C604B"/>
    <w:rsid w:val="001D4C31"/>
    <w:rsid w:val="001E0C7E"/>
    <w:rsid w:val="001E4D21"/>
    <w:rsid w:val="00205B7D"/>
    <w:rsid w:val="00207CD1"/>
    <w:rsid w:val="0023471E"/>
    <w:rsid w:val="00243D69"/>
    <w:rsid w:val="002477A2"/>
    <w:rsid w:val="00263A51"/>
    <w:rsid w:val="00267E02"/>
    <w:rsid w:val="00272675"/>
    <w:rsid w:val="002A4C56"/>
    <w:rsid w:val="002A5D44"/>
    <w:rsid w:val="002D4E33"/>
    <w:rsid w:val="002E0BC4"/>
    <w:rsid w:val="002E319D"/>
    <w:rsid w:val="002F1B76"/>
    <w:rsid w:val="00324B46"/>
    <w:rsid w:val="0033568E"/>
    <w:rsid w:val="00355FF5"/>
    <w:rsid w:val="00361350"/>
    <w:rsid w:val="0036637B"/>
    <w:rsid w:val="0037022A"/>
    <w:rsid w:val="00374EEC"/>
    <w:rsid w:val="0038201C"/>
    <w:rsid w:val="00397C32"/>
    <w:rsid w:val="003B4BCE"/>
    <w:rsid w:val="003C3FAE"/>
    <w:rsid w:val="00400FEB"/>
    <w:rsid w:val="004038CB"/>
    <w:rsid w:val="0040546F"/>
    <w:rsid w:val="0042404A"/>
    <w:rsid w:val="0044618F"/>
    <w:rsid w:val="004463D2"/>
    <w:rsid w:val="0046044B"/>
    <w:rsid w:val="0046769A"/>
    <w:rsid w:val="00475FB3"/>
    <w:rsid w:val="00475FCB"/>
    <w:rsid w:val="00493E92"/>
    <w:rsid w:val="004C37A9"/>
    <w:rsid w:val="004C6282"/>
    <w:rsid w:val="004F18BA"/>
    <w:rsid w:val="004F259E"/>
    <w:rsid w:val="00504C23"/>
    <w:rsid w:val="00511842"/>
    <w:rsid w:val="00511976"/>
    <w:rsid w:val="00511F1D"/>
    <w:rsid w:val="00512500"/>
    <w:rsid w:val="00520F36"/>
    <w:rsid w:val="00540615"/>
    <w:rsid w:val="00540A6D"/>
    <w:rsid w:val="0057094D"/>
    <w:rsid w:val="00571EEA"/>
    <w:rsid w:val="00575417"/>
    <w:rsid w:val="005768E1"/>
    <w:rsid w:val="005814D3"/>
    <w:rsid w:val="00595AFD"/>
    <w:rsid w:val="005B1938"/>
    <w:rsid w:val="005C3890"/>
    <w:rsid w:val="005F5AC0"/>
    <w:rsid w:val="005F7BFE"/>
    <w:rsid w:val="00600017"/>
    <w:rsid w:val="00604422"/>
    <w:rsid w:val="00615A61"/>
    <w:rsid w:val="006235CA"/>
    <w:rsid w:val="00653601"/>
    <w:rsid w:val="006643AB"/>
    <w:rsid w:val="00714742"/>
    <w:rsid w:val="007210CD"/>
    <w:rsid w:val="00732045"/>
    <w:rsid w:val="00733F31"/>
    <w:rsid w:val="007369DB"/>
    <w:rsid w:val="007956C2"/>
    <w:rsid w:val="007A187E"/>
    <w:rsid w:val="007C72C2"/>
    <w:rsid w:val="007D4436"/>
    <w:rsid w:val="007F257A"/>
    <w:rsid w:val="007F3665"/>
    <w:rsid w:val="00800037"/>
    <w:rsid w:val="00812B9F"/>
    <w:rsid w:val="00846477"/>
    <w:rsid w:val="00861D73"/>
    <w:rsid w:val="00894246"/>
    <w:rsid w:val="008A4E87"/>
    <w:rsid w:val="008B2866"/>
    <w:rsid w:val="008D76E6"/>
    <w:rsid w:val="008F760B"/>
    <w:rsid w:val="009017CD"/>
    <w:rsid w:val="0092392D"/>
    <w:rsid w:val="0093234A"/>
    <w:rsid w:val="00956C55"/>
    <w:rsid w:val="0096751F"/>
    <w:rsid w:val="009A273A"/>
    <w:rsid w:val="009B49C4"/>
    <w:rsid w:val="009C307F"/>
    <w:rsid w:val="009C353C"/>
    <w:rsid w:val="00A2113E"/>
    <w:rsid w:val="00A23A51"/>
    <w:rsid w:val="00A24607"/>
    <w:rsid w:val="00A25CD3"/>
    <w:rsid w:val="00A37BE9"/>
    <w:rsid w:val="00A82767"/>
    <w:rsid w:val="00A900AD"/>
    <w:rsid w:val="00AA332F"/>
    <w:rsid w:val="00AA7BBB"/>
    <w:rsid w:val="00AB64A8"/>
    <w:rsid w:val="00AC0266"/>
    <w:rsid w:val="00AD24EC"/>
    <w:rsid w:val="00B034A1"/>
    <w:rsid w:val="00B17A21"/>
    <w:rsid w:val="00B309F9"/>
    <w:rsid w:val="00B32B60"/>
    <w:rsid w:val="00B35BAA"/>
    <w:rsid w:val="00B61619"/>
    <w:rsid w:val="00B74AD1"/>
    <w:rsid w:val="00B76288"/>
    <w:rsid w:val="00BB4545"/>
    <w:rsid w:val="00BC321E"/>
    <w:rsid w:val="00BD5873"/>
    <w:rsid w:val="00BE57C0"/>
    <w:rsid w:val="00C04BE3"/>
    <w:rsid w:val="00C066DE"/>
    <w:rsid w:val="00C25D29"/>
    <w:rsid w:val="00C27A7C"/>
    <w:rsid w:val="00C37E6F"/>
    <w:rsid w:val="00C400EF"/>
    <w:rsid w:val="00C52FF0"/>
    <w:rsid w:val="00C67B34"/>
    <w:rsid w:val="00C73687"/>
    <w:rsid w:val="00C736EB"/>
    <w:rsid w:val="00C75950"/>
    <w:rsid w:val="00C96507"/>
    <w:rsid w:val="00CA08ED"/>
    <w:rsid w:val="00CB1BAC"/>
    <w:rsid w:val="00CC7C00"/>
    <w:rsid w:val="00CE67FC"/>
    <w:rsid w:val="00CE6F04"/>
    <w:rsid w:val="00CF183B"/>
    <w:rsid w:val="00D31CD4"/>
    <w:rsid w:val="00D375CD"/>
    <w:rsid w:val="00D37F4D"/>
    <w:rsid w:val="00D40CEB"/>
    <w:rsid w:val="00D501A2"/>
    <w:rsid w:val="00D553A2"/>
    <w:rsid w:val="00D774D3"/>
    <w:rsid w:val="00D904E8"/>
    <w:rsid w:val="00DA08C3"/>
    <w:rsid w:val="00DB5A3E"/>
    <w:rsid w:val="00DC22AA"/>
    <w:rsid w:val="00DC6093"/>
    <w:rsid w:val="00DC7C0C"/>
    <w:rsid w:val="00DE0B40"/>
    <w:rsid w:val="00DF74DD"/>
    <w:rsid w:val="00E109FF"/>
    <w:rsid w:val="00E25AD0"/>
    <w:rsid w:val="00E86EF9"/>
    <w:rsid w:val="00EB6350"/>
    <w:rsid w:val="00EB7A57"/>
    <w:rsid w:val="00EF3226"/>
    <w:rsid w:val="00EF453F"/>
    <w:rsid w:val="00EF638C"/>
    <w:rsid w:val="00F15B57"/>
    <w:rsid w:val="00F258CD"/>
    <w:rsid w:val="00F25B66"/>
    <w:rsid w:val="00F31C91"/>
    <w:rsid w:val="00F427DB"/>
    <w:rsid w:val="00F627AE"/>
    <w:rsid w:val="00F7121D"/>
    <w:rsid w:val="00F85E55"/>
    <w:rsid w:val="00F92A53"/>
    <w:rsid w:val="00FA435F"/>
    <w:rsid w:val="00FA5EB1"/>
    <w:rsid w:val="00FA7439"/>
    <w:rsid w:val="00FB06DE"/>
    <w:rsid w:val="00FC4EC0"/>
    <w:rsid w:val="00FF0181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2A7B9E6"/>
  <w15:docId w15:val="{2CB961AA-9B9D-420B-8274-0329E85B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0B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F18B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18BA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9-CL-C-0037/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0CAB-D41C-42F1-B590-982D232A2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9E4E5-F75C-4F09-810C-6796DC49B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D6FCD-3C73-47A6-BB1D-FE8C7BA94115}">
  <ds:schemaRefs>
    <ds:schemaRef ds:uri="http://www.w3.org/XML/1998/namespace"/>
    <ds:schemaRef ds:uri="http://purl.org/dc/terms/"/>
    <ds:schemaRef ds:uri="http://purl.org/dc/elements/1.1/"/>
    <ds:schemaRef ds:uri="8480b3bf-ff93-433f-9495-f8457f78f22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BA800EF-3877-4D82-9E84-20EFE7CA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1</TotalTime>
  <Pages>10</Pages>
  <Words>2177</Words>
  <Characters>14385</Characters>
  <Application>Microsoft Office Word</Application>
  <DocSecurity>4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Calendrier des conférences, assemblées et réunions futures de l'Union pour la période 2020-2023</vt:lpstr>
      <vt:lpstr/>
    </vt:vector>
  </TitlesOfParts>
  <Manager>Secrétariat général - Pool</Manager>
  <Company>Union internationale des télécommunications (UIT)</Company>
  <LinksUpToDate>false</LinksUpToDate>
  <CharactersWithSpaces>16529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conférences, assemblées et réunions futures de l'Union pour la période 2020-2023</dc:title>
  <dc:subject>Conseil 2020, Session virtuelle des conseillers</dc:subject>
  <dc:creator>French</dc:creator>
  <cp:keywords>C2020, C20, VC, VCC-2</cp:keywords>
  <dc:description/>
  <cp:lastModifiedBy>Brouard, Ricarda</cp:lastModifiedBy>
  <cp:revision>2</cp:revision>
  <cp:lastPrinted>2000-07-18T08:55:00Z</cp:lastPrinted>
  <dcterms:created xsi:type="dcterms:W3CDTF">2020-10-14T14:11:00Z</dcterms:created>
  <dcterms:modified xsi:type="dcterms:W3CDTF">2020-10-14T14:11:00Z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0x010100B638F4433E584047A097BE66491F0F20</vt:lpwstr>
  </property>
</Properties>
</file>